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9C2" w:rsidRPr="002E41A0" w:rsidRDefault="00044592">
      <w:pPr>
        <w:rPr>
          <w:rFonts w:ascii="Times New Roman" w:hAnsi="Times New Roman" w:cs="Times New Roman"/>
          <w:b/>
          <w:sz w:val="24"/>
          <w:szCs w:val="24"/>
        </w:rPr>
      </w:pPr>
      <w:r w:rsidRPr="002E41A0">
        <w:rPr>
          <w:rFonts w:ascii="Times New Roman" w:hAnsi="Times New Roman" w:cs="Times New Roman"/>
          <w:b/>
          <w:sz w:val="24"/>
          <w:szCs w:val="24"/>
        </w:rPr>
        <w:t>CP United States History Chapter Eight Questions</w:t>
      </w:r>
    </w:p>
    <w:p w:rsidR="00044592" w:rsidRDefault="00044592" w:rsidP="000445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second Great Awakening and its impact on people of the United State</w:t>
      </w:r>
      <w:r w:rsidR="00772A0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4592" w:rsidRDefault="00044592" w:rsidP="000445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</w:t>
      </w:r>
      <w:r w:rsidR="002E41A0">
        <w:rPr>
          <w:rFonts w:ascii="Times New Roman" w:hAnsi="Times New Roman" w:cs="Times New Roman"/>
          <w:sz w:val="24"/>
          <w:szCs w:val="24"/>
        </w:rPr>
        <w:t>transcendentalism</w:t>
      </w:r>
      <w:r>
        <w:rPr>
          <w:rFonts w:ascii="Times New Roman" w:hAnsi="Times New Roman" w:cs="Times New Roman"/>
          <w:sz w:val="24"/>
          <w:szCs w:val="24"/>
        </w:rPr>
        <w:t xml:space="preserve"> and its </w:t>
      </w:r>
      <w:r w:rsidR="002E41A0">
        <w:rPr>
          <w:rFonts w:ascii="Times New Roman" w:hAnsi="Times New Roman" w:cs="Times New Roman"/>
          <w:sz w:val="24"/>
          <w:szCs w:val="24"/>
        </w:rPr>
        <w:t>proponents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4592" w:rsidRDefault="00044592" w:rsidP="000445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Civil </w:t>
      </w:r>
      <w:r w:rsidR="002E41A0">
        <w:rPr>
          <w:rFonts w:ascii="Times New Roman" w:hAnsi="Times New Roman" w:cs="Times New Roman"/>
          <w:sz w:val="24"/>
          <w:szCs w:val="24"/>
        </w:rPr>
        <w:t>Disobedience</w:t>
      </w:r>
      <w:r>
        <w:rPr>
          <w:rFonts w:ascii="Times New Roman" w:hAnsi="Times New Roman" w:cs="Times New Roman"/>
          <w:sz w:val="24"/>
          <w:szCs w:val="24"/>
        </w:rPr>
        <w:t xml:space="preserve"> and its main proponent.</w:t>
      </w:r>
    </w:p>
    <w:p w:rsidR="00044592" w:rsidRDefault="00044592" w:rsidP="000445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a utopian community? Identify some of these communities in American history.</w:t>
      </w:r>
    </w:p>
    <w:p w:rsidR="00044592" w:rsidRDefault="00044592" w:rsidP="000445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was Dorothea Dix and that did she do?</w:t>
      </w:r>
    </w:p>
    <w:p w:rsidR="00044592" w:rsidRDefault="00044592" w:rsidP="000445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was Horace Mann and what did he do?</w:t>
      </w:r>
    </w:p>
    <w:p w:rsidR="00044592" w:rsidRDefault="00044592" w:rsidP="000445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 question #1 on page 247.</w:t>
      </w:r>
    </w:p>
    <w:p w:rsidR="00044592" w:rsidRDefault="00044592" w:rsidP="000445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Abolitionism and identify its </w:t>
      </w:r>
      <w:r w:rsidR="002E41A0">
        <w:rPr>
          <w:rFonts w:ascii="Times New Roman" w:hAnsi="Times New Roman" w:cs="Times New Roman"/>
          <w:sz w:val="24"/>
          <w:szCs w:val="24"/>
        </w:rPr>
        <w:t>proponents</w:t>
      </w:r>
      <w:r>
        <w:rPr>
          <w:rFonts w:ascii="Times New Roman" w:hAnsi="Times New Roman" w:cs="Times New Roman"/>
          <w:sz w:val="24"/>
          <w:szCs w:val="24"/>
        </w:rPr>
        <w:t>. Were these men radicals or moderates in their abolitionism?</w:t>
      </w:r>
    </w:p>
    <w:p w:rsidR="00044592" w:rsidRDefault="00044592" w:rsidP="000445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page 251 in text book, describe a southern plantation.</w:t>
      </w:r>
    </w:p>
    <w:p w:rsidR="00044592" w:rsidRDefault="00044592" w:rsidP="000445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the difference between urban </w:t>
      </w:r>
      <w:r w:rsidR="002E41A0">
        <w:rPr>
          <w:rFonts w:ascii="Times New Roman" w:hAnsi="Times New Roman" w:cs="Times New Roman"/>
          <w:sz w:val="24"/>
          <w:szCs w:val="24"/>
        </w:rPr>
        <w:t>slavery</w:t>
      </w:r>
      <w:r>
        <w:rPr>
          <w:rFonts w:ascii="Times New Roman" w:hAnsi="Times New Roman" w:cs="Times New Roman"/>
          <w:sz w:val="24"/>
          <w:szCs w:val="24"/>
        </w:rPr>
        <w:t xml:space="preserve"> and rural slavery.</w:t>
      </w:r>
    </w:p>
    <w:p w:rsidR="00044592" w:rsidRDefault="00044592" w:rsidP="000445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was the </w:t>
      </w:r>
      <w:r w:rsidR="002E41A0">
        <w:rPr>
          <w:rFonts w:ascii="Times New Roman" w:hAnsi="Times New Roman" w:cs="Times New Roman"/>
          <w:sz w:val="24"/>
          <w:szCs w:val="24"/>
        </w:rPr>
        <w:t>smallest</w:t>
      </w:r>
      <w:r>
        <w:rPr>
          <w:rFonts w:ascii="Times New Roman" w:hAnsi="Times New Roman" w:cs="Times New Roman"/>
          <w:sz w:val="24"/>
          <w:szCs w:val="24"/>
        </w:rPr>
        <w:t xml:space="preserve"> group of African Americans living in the south</w:t>
      </w:r>
    </w:p>
    <w:p w:rsidR="00044592" w:rsidRDefault="00044592" w:rsidP="000445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the slave revolts in </w:t>
      </w:r>
      <w:r w:rsidR="002E41A0">
        <w:rPr>
          <w:rFonts w:ascii="Times New Roman" w:hAnsi="Times New Roman" w:cs="Times New Roman"/>
          <w:sz w:val="24"/>
          <w:szCs w:val="24"/>
        </w:rPr>
        <w:t>the south</w:t>
      </w:r>
      <w:r>
        <w:rPr>
          <w:rFonts w:ascii="Times New Roman" w:hAnsi="Times New Roman" w:cs="Times New Roman"/>
          <w:sz w:val="24"/>
          <w:szCs w:val="24"/>
        </w:rPr>
        <w:t xml:space="preserve">. Use a specific example in </w:t>
      </w:r>
      <w:r w:rsidR="002E41A0">
        <w:rPr>
          <w:rFonts w:ascii="Times New Roman" w:hAnsi="Times New Roman" w:cs="Times New Roman"/>
          <w:sz w:val="24"/>
          <w:szCs w:val="24"/>
        </w:rPr>
        <w:t>your</w:t>
      </w:r>
      <w:r>
        <w:rPr>
          <w:rFonts w:ascii="Times New Roman" w:hAnsi="Times New Roman" w:cs="Times New Roman"/>
          <w:sz w:val="24"/>
          <w:szCs w:val="24"/>
        </w:rPr>
        <w:t xml:space="preserve"> description.</w:t>
      </w:r>
    </w:p>
    <w:p w:rsidR="00044592" w:rsidRDefault="00044592" w:rsidP="000445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were the reactions to the slave revolts?</w:t>
      </w:r>
    </w:p>
    <w:p w:rsidR="009C681B" w:rsidRDefault="00044592" w:rsidP="000445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did the proslavery </w:t>
      </w:r>
      <w:r w:rsidR="002E41A0">
        <w:rPr>
          <w:rFonts w:ascii="Times New Roman" w:hAnsi="Times New Roman" w:cs="Times New Roman"/>
          <w:sz w:val="24"/>
          <w:szCs w:val="24"/>
        </w:rPr>
        <w:t>Americans</w:t>
      </w:r>
      <w:r w:rsidR="00772A03">
        <w:rPr>
          <w:rFonts w:ascii="Times New Roman" w:hAnsi="Times New Roman" w:cs="Times New Roman"/>
          <w:sz w:val="24"/>
          <w:szCs w:val="24"/>
        </w:rPr>
        <w:t xml:space="preserve"> and politicians react</w:t>
      </w:r>
      <w:r w:rsidR="009C681B">
        <w:rPr>
          <w:rFonts w:ascii="Times New Roman" w:hAnsi="Times New Roman" w:cs="Times New Roman"/>
          <w:sz w:val="24"/>
          <w:szCs w:val="24"/>
        </w:rPr>
        <w:t xml:space="preserve"> politically to the growing </w:t>
      </w:r>
      <w:r w:rsidR="002E41A0">
        <w:rPr>
          <w:rFonts w:ascii="Times New Roman" w:hAnsi="Times New Roman" w:cs="Times New Roman"/>
          <w:sz w:val="24"/>
          <w:szCs w:val="24"/>
        </w:rPr>
        <w:t>abolitionism?</w:t>
      </w:r>
    </w:p>
    <w:p w:rsidR="00044592" w:rsidRDefault="00044592" w:rsidP="000445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41A0">
        <w:rPr>
          <w:rFonts w:ascii="Times New Roman" w:hAnsi="Times New Roman" w:cs="Times New Roman"/>
          <w:sz w:val="24"/>
          <w:szCs w:val="24"/>
        </w:rPr>
        <w:t>What was the Cult of Domesticity and who tried to fight against it? How?</w:t>
      </w:r>
    </w:p>
    <w:p w:rsidR="002E41A0" w:rsidRDefault="002E41A0" w:rsidP="000445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a list of all the women listed in section three and describe their contributions to American society?</w:t>
      </w:r>
    </w:p>
    <w:p w:rsidR="002E41A0" w:rsidRDefault="002E41A0" w:rsidP="000445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Compare the Seneca Falls Declaration to the Declaration of Independence. </w:t>
      </w:r>
    </w:p>
    <w:p w:rsidR="002E41A0" w:rsidRDefault="002E41A0" w:rsidP="000445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Lowell Offering?</w:t>
      </w:r>
    </w:p>
    <w:p w:rsidR="002E41A0" w:rsidRDefault="002E41A0" w:rsidP="000445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what life was like in the Textile Mills of New England. Be specific.</w:t>
      </w:r>
    </w:p>
    <w:p w:rsidR="002E41A0" w:rsidRDefault="002E41A0" w:rsidP="000445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 Lowell different than other mill towns? If so how?</w:t>
      </w:r>
    </w:p>
    <w:p w:rsidR="002E41A0" w:rsidRDefault="002E41A0" w:rsidP="000445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did the workers deal with their difficult working </w:t>
      </w:r>
      <w:r w:rsidR="00772A03">
        <w:rPr>
          <w:rFonts w:ascii="Times New Roman" w:hAnsi="Times New Roman" w:cs="Times New Roman"/>
          <w:sz w:val="24"/>
          <w:szCs w:val="24"/>
        </w:rPr>
        <w:t>conditions?</w:t>
      </w:r>
    </w:p>
    <w:p w:rsidR="002E41A0" w:rsidRDefault="002E41A0" w:rsidP="000445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did immigration affect the working conditions in New England mills</w:t>
      </w:r>
      <w:r w:rsidR="00772A03">
        <w:rPr>
          <w:rFonts w:ascii="Times New Roman" w:hAnsi="Times New Roman" w:cs="Times New Roman"/>
          <w:sz w:val="24"/>
          <w:szCs w:val="24"/>
        </w:rPr>
        <w:t>?</w:t>
      </w:r>
    </w:p>
    <w:p w:rsidR="002E41A0" w:rsidRDefault="002E41A0" w:rsidP="000445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happened in Commonwealth v Hunt?</w:t>
      </w:r>
    </w:p>
    <w:p w:rsidR="002E41A0" w:rsidRDefault="002E41A0" w:rsidP="000445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the information on page 166-167, compare working conditions of the three kinds of manual labor in the US.</w:t>
      </w:r>
    </w:p>
    <w:p w:rsidR="005C121C" w:rsidRPr="005C121C" w:rsidRDefault="005C121C" w:rsidP="005C121C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C121C">
        <w:rPr>
          <w:rFonts w:ascii="Times New Roman" w:hAnsi="Times New Roman" w:cs="Times New Roman"/>
          <w:i/>
          <w:sz w:val="24"/>
          <w:szCs w:val="24"/>
        </w:rPr>
        <w:t>American Reader</w:t>
      </w:r>
    </w:p>
    <w:p w:rsidR="005C121C" w:rsidRDefault="005C121C" w:rsidP="005C12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C121C" w:rsidRDefault="005C121C" w:rsidP="005C12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Ralph Waldo Emerson: </w:t>
      </w:r>
      <w:r>
        <w:rPr>
          <w:rFonts w:ascii="Times New Roman" w:hAnsi="Times New Roman" w:cs="Times New Roman"/>
          <w:sz w:val="24"/>
          <w:szCs w:val="24"/>
        </w:rPr>
        <w:tab/>
        <w:t>Concord Hymn</w:t>
      </w:r>
    </w:p>
    <w:p w:rsidR="005C121C" w:rsidRDefault="005C121C" w:rsidP="005C12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Ralph Waldo Emerson: </w:t>
      </w:r>
      <w:r>
        <w:rPr>
          <w:rFonts w:ascii="Times New Roman" w:hAnsi="Times New Roman" w:cs="Times New Roman"/>
          <w:sz w:val="24"/>
          <w:szCs w:val="24"/>
        </w:rPr>
        <w:tab/>
        <w:t>Self-Reliance</w:t>
      </w:r>
    </w:p>
    <w:p w:rsidR="005C121C" w:rsidRDefault="005C121C" w:rsidP="005C12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Henry David Thoreau: </w:t>
      </w:r>
      <w:r>
        <w:rPr>
          <w:rFonts w:ascii="Times New Roman" w:hAnsi="Times New Roman" w:cs="Times New Roman"/>
          <w:sz w:val="24"/>
          <w:szCs w:val="24"/>
        </w:rPr>
        <w:tab/>
        <w:t>Civil Disobedience</w:t>
      </w:r>
    </w:p>
    <w:p w:rsidR="005C121C" w:rsidRDefault="005C121C" w:rsidP="005C12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Henry David Thoreau: </w:t>
      </w:r>
      <w:r>
        <w:rPr>
          <w:rFonts w:ascii="Times New Roman" w:hAnsi="Times New Roman" w:cs="Times New Roman"/>
          <w:sz w:val="24"/>
          <w:szCs w:val="24"/>
        </w:rPr>
        <w:tab/>
        <w:t>Walden</w:t>
      </w:r>
    </w:p>
    <w:p w:rsidR="005C121C" w:rsidRDefault="005C121C" w:rsidP="005C12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Horace Mann: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The Case for Public Schools</w:t>
      </w:r>
    </w:p>
    <w:p w:rsidR="005C121C" w:rsidRDefault="005C121C" w:rsidP="005C121C">
      <w:pPr>
        <w:spacing w:after="0" w:line="240" w:lineRule="auto"/>
        <w:ind w:left="216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Seneca Falls Declaration of Sentiments</w:t>
      </w:r>
    </w:p>
    <w:p w:rsidR="005C121C" w:rsidRDefault="005C121C" w:rsidP="005C12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Sojourner Truth: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Address to the Ohio Women’s Rights Convention</w:t>
      </w:r>
    </w:p>
    <w:p w:rsidR="005C121C" w:rsidRDefault="005C121C" w:rsidP="005C12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Elizabeth Cady Stanton: </w:t>
      </w:r>
      <w:r>
        <w:rPr>
          <w:rFonts w:ascii="Times New Roman" w:hAnsi="Times New Roman" w:cs="Times New Roman"/>
          <w:sz w:val="24"/>
          <w:szCs w:val="24"/>
        </w:rPr>
        <w:tab/>
        <w:t>Address to the Legislature of NY</w:t>
      </w:r>
    </w:p>
    <w:p w:rsidR="005C121C" w:rsidRDefault="005C121C" w:rsidP="005C12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Lucy Stone: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 Disappointed Woman</w:t>
      </w:r>
    </w:p>
    <w:p w:rsidR="005C121C" w:rsidRDefault="005C121C" w:rsidP="005C12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David Walker: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Walkers Appeal</w:t>
      </w:r>
    </w:p>
    <w:p w:rsidR="005C121C" w:rsidRDefault="005C121C" w:rsidP="005C12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 Lloyd Garrison</w:t>
      </w:r>
      <w:r>
        <w:rPr>
          <w:rFonts w:ascii="Times New Roman" w:hAnsi="Times New Roman" w:cs="Times New Roman"/>
          <w:sz w:val="24"/>
          <w:szCs w:val="24"/>
        </w:rPr>
        <w:tab/>
        <w:t>Prospectus for the Liberator</w:t>
      </w:r>
    </w:p>
    <w:p w:rsidR="005C121C" w:rsidRDefault="005C121C" w:rsidP="005C12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Theodore S Wright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Prejudice </w:t>
      </w:r>
      <w:proofErr w:type="gramStart"/>
      <w:r>
        <w:rPr>
          <w:rFonts w:ascii="Times New Roman" w:hAnsi="Times New Roman" w:cs="Times New Roman"/>
          <w:sz w:val="24"/>
          <w:szCs w:val="24"/>
        </w:rPr>
        <w:t>Against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Colored Man</w:t>
      </w:r>
    </w:p>
    <w:p w:rsidR="005C121C" w:rsidRDefault="005C121C" w:rsidP="005C12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Angelina Grimke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Bearing Witness </w:t>
      </w:r>
      <w:proofErr w:type="gramStart"/>
      <w:r>
        <w:rPr>
          <w:rFonts w:ascii="Times New Roman" w:hAnsi="Times New Roman" w:cs="Times New Roman"/>
          <w:sz w:val="24"/>
          <w:szCs w:val="24"/>
        </w:rPr>
        <w:t>Against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Slavery</w:t>
      </w:r>
    </w:p>
    <w:p w:rsidR="005C121C" w:rsidRDefault="005C121C" w:rsidP="005C12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Henry Garnet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Address to the Slaves of the US</w:t>
      </w:r>
    </w:p>
    <w:p w:rsidR="00B41EC4" w:rsidRPr="005C121C" w:rsidRDefault="00B41EC4" w:rsidP="005C12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Go Down Moses</w:t>
      </w:r>
      <w:bookmarkStart w:id="0" w:name="_GoBack"/>
      <w:bookmarkEnd w:id="0"/>
    </w:p>
    <w:sectPr w:rsidR="00B41EC4" w:rsidRPr="005C121C" w:rsidSect="00044592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E40E7"/>
    <w:multiLevelType w:val="hybridMultilevel"/>
    <w:tmpl w:val="F85ED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592"/>
    <w:rsid w:val="00044592"/>
    <w:rsid w:val="002E41A0"/>
    <w:rsid w:val="005C121C"/>
    <w:rsid w:val="00772A03"/>
    <w:rsid w:val="009C681B"/>
    <w:rsid w:val="00B41EC4"/>
    <w:rsid w:val="00BB07BA"/>
    <w:rsid w:val="00E9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5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FB40E58A</Template>
  <TotalTime>31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2015-11-02T12:48:00Z</dcterms:created>
  <dcterms:modified xsi:type="dcterms:W3CDTF">2016-12-14T14:04:00Z</dcterms:modified>
</cp:coreProperties>
</file>