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1454" w14:textId="180D813C" w:rsidR="00275260" w:rsidRPr="002C35DB" w:rsidRDefault="0023404C" w:rsidP="00275260">
      <w:pPr>
        <w:pStyle w:val="Heading1"/>
      </w:pPr>
      <w:r>
        <w:t xml:space="preserve">SHCA </w:t>
      </w:r>
      <w:r w:rsidR="00AE23A1">
        <w:t>Annual</w:t>
      </w:r>
      <w:r>
        <w:t xml:space="preserve"> Meeting</w:t>
      </w:r>
    </w:p>
    <w:p w14:paraId="272EADFD" w14:textId="77777777" w:rsidR="00275260" w:rsidRPr="007C4C8D" w:rsidRDefault="00A54E2A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AE422A0EA4FE4B4A8FA4FFD441B4C3A6"/>
          </w:placeholder>
          <w:temporary/>
          <w:showingPlcHdr/>
          <w15:appearance w15:val="hidden"/>
        </w:sdtPr>
        <w:sdtEndPr/>
        <w:sdtContent>
          <w:r w:rsidR="00275260" w:rsidRPr="004B5C09">
            <w:t>Meeting Minutes</w:t>
          </w:r>
        </w:sdtContent>
      </w:sdt>
    </w:p>
    <w:p w14:paraId="44D583B9" w14:textId="449562FC" w:rsidR="00554276" w:rsidRPr="004E227E" w:rsidRDefault="00CC0F97" w:rsidP="009F4E19">
      <w:pPr>
        <w:pStyle w:val="Date"/>
      </w:pPr>
      <w:r>
        <w:t>May 23, 2021</w:t>
      </w:r>
    </w:p>
    <w:p w14:paraId="4E2B2E9E" w14:textId="77777777" w:rsidR="00554276" w:rsidRPr="00394EF4" w:rsidRDefault="00A54E2A" w:rsidP="000D445D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1D1492C0930E404488D616CA2B59F95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69A83824" w14:textId="73FC9CB2" w:rsidR="00D50D23" w:rsidRPr="00AE361F" w:rsidRDefault="0023404C" w:rsidP="00D512BB">
      <w:r>
        <w:t xml:space="preserve">Doug Brady called to order at </w:t>
      </w:r>
      <w:r w:rsidR="00CC0F97">
        <w:t>5</w:t>
      </w:r>
      <w:r>
        <w:t>:0</w:t>
      </w:r>
      <w:r w:rsidR="00C71D33">
        <w:t>6</w:t>
      </w:r>
      <w:r>
        <w:t>PM</w:t>
      </w:r>
    </w:p>
    <w:p w14:paraId="4AE3BE9B" w14:textId="00B233BD" w:rsidR="00C71D33" w:rsidRDefault="00C71D33" w:rsidP="00781863">
      <w:pPr>
        <w:pStyle w:val="ListNumber"/>
      </w:pPr>
      <w:r>
        <w:t>Motion to Approve the Agenda</w:t>
      </w:r>
    </w:p>
    <w:p w14:paraId="4F779022" w14:textId="59862A2C" w:rsidR="00C71D33" w:rsidRDefault="00C71D33" w:rsidP="00C71D33">
      <w:pPr>
        <w:pStyle w:val="ListNumber2"/>
      </w:pPr>
      <w:r>
        <w:t>Jen Isaac</w:t>
      </w:r>
    </w:p>
    <w:p w14:paraId="0B0CB5A0" w14:textId="0D013F51" w:rsidR="00C71D33" w:rsidRPr="00C71D33" w:rsidRDefault="00C71D33" w:rsidP="00C71D33">
      <w:pPr>
        <w:pStyle w:val="ListNumber2"/>
      </w:pPr>
      <w:r>
        <w:t>Dale</w:t>
      </w:r>
    </w:p>
    <w:p w14:paraId="757EA7A0" w14:textId="2A383F5E" w:rsidR="0015180F" w:rsidRPr="00D512BB" w:rsidRDefault="0023404C" w:rsidP="00781863">
      <w:pPr>
        <w:pStyle w:val="ListNumber"/>
      </w:pPr>
      <w:r>
        <w:rPr>
          <w:rFonts w:eastAsiaTheme="majorEastAsia"/>
        </w:rPr>
        <w:t>Attendees</w:t>
      </w:r>
    </w:p>
    <w:p w14:paraId="4D18970F" w14:textId="74F65C1A" w:rsidR="00C71D33" w:rsidRDefault="0023404C" w:rsidP="00C71D33">
      <w:r>
        <w:t xml:space="preserve">Doug Brady, </w:t>
      </w:r>
      <w:r w:rsidR="00C71D33">
        <w:t xml:space="preserve">Dale &amp; </w:t>
      </w:r>
      <w:proofErr w:type="gramStart"/>
      <w:r w:rsidR="00C71D33">
        <w:t>Nancy ?</w:t>
      </w:r>
      <w:proofErr w:type="gramEnd"/>
      <w:r w:rsidR="00C71D33">
        <w:t>, Jen Isaac, Melissa Pinion, Cynthia Lawrence, Janet Donahue, Daryl Poirier, Sara Brady, Jon Belczak, Jason Bartrum</w:t>
      </w:r>
    </w:p>
    <w:p w14:paraId="0AA816BC" w14:textId="03E6B748" w:rsidR="00D50D23" w:rsidRDefault="00A54E2A" w:rsidP="00AE23A1">
      <w:pPr>
        <w:pStyle w:val="ListNumber"/>
      </w:pPr>
      <w:sdt>
        <w:sdtPr>
          <w:alias w:val="Open issues:"/>
          <w:tag w:val="Open issues:"/>
          <w:id w:val="-297222184"/>
          <w:placeholder>
            <w:docPart w:val="E42413EEEA344C25A311163FC2383F94"/>
          </w:placeholder>
          <w:temporary/>
          <w:showingPlcHdr/>
          <w15:appearance w15:val="hidden"/>
        </w:sdtPr>
        <w:sdtEndPr/>
        <w:sdtContent>
          <w:r w:rsidR="00285B87" w:rsidRPr="00781863">
            <w:rPr>
              <w:rFonts w:eastAsiaTheme="majorEastAsia"/>
            </w:rPr>
            <w:t>Open issues</w:t>
          </w:r>
        </w:sdtContent>
      </w:sdt>
    </w:p>
    <w:p w14:paraId="6D7CD8E6" w14:textId="4512091E" w:rsidR="00C1643D" w:rsidRDefault="00CC0F97" w:rsidP="00AA3FAE">
      <w:pPr>
        <w:pStyle w:val="ListNumber2"/>
      </w:pPr>
      <w:r>
        <w:t>Board Seat Nominations</w:t>
      </w:r>
    </w:p>
    <w:p w14:paraId="5FF49412" w14:textId="7E149D51" w:rsidR="00C71D33" w:rsidRDefault="00C71D33" w:rsidP="00C71D33">
      <w:pPr>
        <w:pStyle w:val="ListNumber2"/>
        <w:numPr>
          <w:ilvl w:val="2"/>
          <w:numId w:val="40"/>
        </w:numPr>
      </w:pPr>
      <w:r>
        <w:t>Melissa Pinion remains on Board 2021-2024</w:t>
      </w:r>
    </w:p>
    <w:p w14:paraId="77E4195E" w14:textId="40983F83" w:rsidR="00C71D33" w:rsidRDefault="00C71D33" w:rsidP="00C71D33">
      <w:pPr>
        <w:pStyle w:val="ListNumber2"/>
        <w:numPr>
          <w:ilvl w:val="3"/>
          <w:numId w:val="40"/>
        </w:numPr>
      </w:pPr>
      <w:r>
        <w:t>No other nominations</w:t>
      </w:r>
    </w:p>
    <w:p w14:paraId="67DF2C21" w14:textId="067F276F" w:rsidR="00C71D33" w:rsidRDefault="00CC0F97" w:rsidP="00C71D33">
      <w:pPr>
        <w:pStyle w:val="ListNumber2"/>
      </w:pPr>
      <w:r>
        <w:t>Financial</w:t>
      </w:r>
      <w:r w:rsidR="00AE23A1">
        <w:t xml:space="preserve"> Report</w:t>
      </w:r>
      <w:r w:rsidR="00C71D33">
        <w:t>s</w:t>
      </w:r>
    </w:p>
    <w:p w14:paraId="33D23BFA" w14:textId="31C97CEE" w:rsidR="00C71D33" w:rsidRDefault="008678EC" w:rsidP="00C71D33">
      <w:pPr>
        <w:pStyle w:val="ListNumber2"/>
        <w:numPr>
          <w:ilvl w:val="2"/>
          <w:numId w:val="40"/>
        </w:numPr>
      </w:pPr>
      <w:r>
        <w:t xml:space="preserve">Posted on </w:t>
      </w:r>
      <w:proofErr w:type="gramStart"/>
      <w:r>
        <w:t>website</w:t>
      </w:r>
      <w:proofErr w:type="gramEnd"/>
    </w:p>
    <w:p w14:paraId="615FD229" w14:textId="0B6D733E" w:rsidR="00C71D33" w:rsidRDefault="00C71D33" w:rsidP="00C71D33">
      <w:pPr>
        <w:pStyle w:val="ListNumber2"/>
        <w:numPr>
          <w:ilvl w:val="2"/>
          <w:numId w:val="40"/>
        </w:numPr>
      </w:pPr>
      <w:r>
        <w:t xml:space="preserve">Doug and Daryl are on bank </w:t>
      </w:r>
      <w:proofErr w:type="gramStart"/>
      <w:r>
        <w:t>accounts</w:t>
      </w:r>
      <w:proofErr w:type="gramEnd"/>
    </w:p>
    <w:p w14:paraId="0C94896E" w14:textId="0300ED18" w:rsidR="00C71D33" w:rsidRDefault="00D43670" w:rsidP="00C71D33">
      <w:pPr>
        <w:pStyle w:val="ListNumber2"/>
        <w:numPr>
          <w:ilvl w:val="2"/>
          <w:numId w:val="40"/>
        </w:numPr>
      </w:pPr>
      <w:r>
        <w:t>Doug responsible for Financials now</w:t>
      </w:r>
    </w:p>
    <w:p w14:paraId="55945DB3" w14:textId="23FE9E13" w:rsidR="00D43670" w:rsidRDefault="00D43670" w:rsidP="00D43670">
      <w:pPr>
        <w:pStyle w:val="ListNumber2"/>
        <w:numPr>
          <w:ilvl w:val="3"/>
          <w:numId w:val="40"/>
        </w:numPr>
      </w:pPr>
      <w:r>
        <w:t xml:space="preserve">Melissa &amp; Daryl have access to books, </w:t>
      </w:r>
      <w:proofErr w:type="gramStart"/>
      <w:r>
        <w:t>also</w:t>
      </w:r>
      <w:proofErr w:type="gramEnd"/>
    </w:p>
    <w:p w14:paraId="5172F884" w14:textId="7A030AE0" w:rsidR="002C3D7E" w:rsidRDefault="0023404C" w:rsidP="00FD6CAB">
      <w:pPr>
        <w:pStyle w:val="ListNumber2"/>
      </w:pPr>
      <w:r>
        <w:t>Front Entrance</w:t>
      </w:r>
      <w:r w:rsidR="00CC0F97">
        <w:t xml:space="preserve"> &amp; Signs</w:t>
      </w:r>
    </w:p>
    <w:p w14:paraId="61C53A9E" w14:textId="34ECB93E" w:rsidR="00D43670" w:rsidRDefault="00D43670" w:rsidP="00D43670">
      <w:pPr>
        <w:pStyle w:val="ListNumber2"/>
        <w:numPr>
          <w:ilvl w:val="2"/>
          <w:numId w:val="40"/>
        </w:numPr>
      </w:pPr>
      <w:r>
        <w:t>Positive Feedback</w:t>
      </w:r>
    </w:p>
    <w:p w14:paraId="788B6041" w14:textId="6F1FCFFE" w:rsidR="00D43670" w:rsidRDefault="00D43670" w:rsidP="00D43670">
      <w:pPr>
        <w:pStyle w:val="ListNumber2"/>
        <w:numPr>
          <w:ilvl w:val="2"/>
          <w:numId w:val="40"/>
        </w:numPr>
      </w:pPr>
      <w:r>
        <w:t xml:space="preserve">Atlas will start weeding front entrance more </w:t>
      </w:r>
      <w:proofErr w:type="gramStart"/>
      <w:r>
        <w:t>frequently</w:t>
      </w:r>
      <w:proofErr w:type="gramEnd"/>
    </w:p>
    <w:p w14:paraId="42B4C329" w14:textId="77777777" w:rsidR="0015180F" w:rsidRPr="00B853F9" w:rsidRDefault="00A54E2A" w:rsidP="00B853F9">
      <w:pPr>
        <w:pStyle w:val="ListNumber"/>
      </w:pPr>
      <w:sdt>
        <w:sdtPr>
          <w:alias w:val="New business:"/>
          <w:tag w:val="New business:"/>
          <w:id w:val="-135951456"/>
          <w:placeholder>
            <w:docPart w:val="61FB04C854024C6BAB941C06F52AFC5A"/>
          </w:placeholder>
          <w:temporary/>
          <w:showingPlcHdr/>
          <w15:appearance w15:val="hidden"/>
        </w:sdtPr>
        <w:sdtEndPr/>
        <w:sdtContent>
          <w:r w:rsidR="00285B87" w:rsidRPr="004724BD">
            <w:rPr>
              <w:rFonts w:eastAsiaTheme="majorEastAsia"/>
            </w:rPr>
            <w:t>New business</w:t>
          </w:r>
        </w:sdtContent>
      </w:sdt>
    </w:p>
    <w:p w14:paraId="2BAFC241" w14:textId="327B3E3C" w:rsidR="00276FA1" w:rsidRDefault="00CC0F97" w:rsidP="00FD6CAB">
      <w:pPr>
        <w:pStyle w:val="ListNumber2"/>
      </w:pPr>
      <w:r>
        <w:t>Snow Removal</w:t>
      </w:r>
    </w:p>
    <w:p w14:paraId="3D0F45A9" w14:textId="5B2F7A8B" w:rsidR="00D43670" w:rsidRDefault="00D43670" w:rsidP="00D43670">
      <w:pPr>
        <w:pStyle w:val="ListNumber2"/>
        <w:numPr>
          <w:ilvl w:val="2"/>
          <w:numId w:val="40"/>
        </w:numPr>
      </w:pPr>
      <w:r>
        <w:lastRenderedPageBreak/>
        <w:t>County roads, so county responsible for plowing</w:t>
      </w:r>
    </w:p>
    <w:p w14:paraId="477D0462" w14:textId="3EF42012" w:rsidR="00B61117" w:rsidRDefault="00B61117" w:rsidP="00B61117">
      <w:pPr>
        <w:pStyle w:val="ListNumber2"/>
        <w:numPr>
          <w:ilvl w:val="3"/>
          <w:numId w:val="40"/>
        </w:numPr>
      </w:pPr>
      <w:r>
        <w:t xml:space="preserve">Understanding is that private plowing would be acceptable with county; need to </w:t>
      </w:r>
      <w:proofErr w:type="gramStart"/>
      <w:r>
        <w:t>verify</w:t>
      </w:r>
      <w:proofErr w:type="gramEnd"/>
    </w:p>
    <w:p w14:paraId="210F869D" w14:textId="0E617F83" w:rsidR="00D43670" w:rsidRDefault="00D43670" w:rsidP="00D43670">
      <w:pPr>
        <w:pStyle w:val="ListNumber2"/>
        <w:numPr>
          <w:ilvl w:val="2"/>
          <w:numId w:val="40"/>
        </w:numPr>
      </w:pPr>
      <w:r>
        <w:t>Would require dues increase of ~$4/month (~$5k/season)</w:t>
      </w:r>
    </w:p>
    <w:p w14:paraId="43C7986E" w14:textId="60B00C60" w:rsidR="00B61117" w:rsidRDefault="00D43670" w:rsidP="00B61117">
      <w:pPr>
        <w:pStyle w:val="ListNumber2"/>
        <w:numPr>
          <w:ilvl w:val="2"/>
          <w:numId w:val="40"/>
        </w:numPr>
      </w:pPr>
      <w:r>
        <w:t xml:space="preserve">Concerns over emergency vehicles being able to respond without the roads being </w:t>
      </w:r>
      <w:proofErr w:type="gramStart"/>
      <w:r>
        <w:t>plowed</w:t>
      </w:r>
      <w:proofErr w:type="gramEnd"/>
    </w:p>
    <w:p w14:paraId="5CD79B8F" w14:textId="7166DBE8" w:rsidR="00B61117" w:rsidRDefault="00B61117" w:rsidP="00B61117">
      <w:pPr>
        <w:pStyle w:val="ListNumber2"/>
        <w:numPr>
          <w:ilvl w:val="2"/>
          <w:numId w:val="40"/>
        </w:numPr>
      </w:pPr>
      <w:r>
        <w:t xml:space="preserve">Meeting attendees were overall </w:t>
      </w:r>
      <w:proofErr w:type="gramStart"/>
      <w:r>
        <w:t>favorable</w:t>
      </w:r>
      <w:proofErr w:type="gramEnd"/>
    </w:p>
    <w:p w14:paraId="5B1F43B0" w14:textId="120F3FB5" w:rsidR="007F4E16" w:rsidRDefault="00CC0F97" w:rsidP="00CC0F97">
      <w:pPr>
        <w:pStyle w:val="ListNumber2"/>
      </w:pPr>
      <w:r>
        <w:t>Walking Trail on 5 Acres</w:t>
      </w:r>
    </w:p>
    <w:p w14:paraId="6E0BAFEF" w14:textId="43C66C4E" w:rsidR="00B61117" w:rsidRDefault="00B61117" w:rsidP="00B61117">
      <w:pPr>
        <w:pStyle w:val="ListNumber2"/>
        <w:numPr>
          <w:ilvl w:val="2"/>
          <w:numId w:val="40"/>
        </w:numPr>
      </w:pPr>
      <w:r>
        <w:t xml:space="preserve">Quotes received for ~0.75-mile wood </w:t>
      </w:r>
      <w:r w:rsidR="00145D97">
        <w:t>ch</w:t>
      </w:r>
      <w:r>
        <w:t xml:space="preserve">ip </w:t>
      </w:r>
      <w:proofErr w:type="gramStart"/>
      <w:r>
        <w:t>trail</w:t>
      </w:r>
      <w:proofErr w:type="gramEnd"/>
    </w:p>
    <w:p w14:paraId="563614D9" w14:textId="70280470" w:rsidR="00B61117" w:rsidRDefault="00B61117" w:rsidP="00B61117">
      <w:pPr>
        <w:pStyle w:val="ListNumber2"/>
        <w:numPr>
          <w:ilvl w:val="3"/>
          <w:numId w:val="40"/>
        </w:numPr>
      </w:pPr>
      <w:r>
        <w:t>$5k - $7k</w:t>
      </w:r>
    </w:p>
    <w:p w14:paraId="4A3F2104" w14:textId="2ECEE024" w:rsidR="00B61117" w:rsidRDefault="00B61117" w:rsidP="00B61117">
      <w:pPr>
        <w:pStyle w:val="ListNumber2"/>
        <w:numPr>
          <w:ilvl w:val="3"/>
          <w:numId w:val="40"/>
        </w:numPr>
      </w:pPr>
      <w:r>
        <w:t>Annual upkeep would be a few hundred dollars/</w:t>
      </w:r>
      <w:proofErr w:type="gramStart"/>
      <w:r>
        <w:t>year</w:t>
      </w:r>
      <w:proofErr w:type="gramEnd"/>
    </w:p>
    <w:p w14:paraId="77923EFE" w14:textId="6405EA6F" w:rsidR="00B61117" w:rsidRDefault="00B61117" w:rsidP="00B61117">
      <w:pPr>
        <w:pStyle w:val="ListNumber2"/>
        <w:numPr>
          <w:ilvl w:val="2"/>
          <w:numId w:val="40"/>
        </w:numPr>
      </w:pPr>
      <w:r>
        <w:t xml:space="preserve">Would keep all mature timber, only clear young </w:t>
      </w:r>
      <w:proofErr w:type="gramStart"/>
      <w:r>
        <w:t>growth</w:t>
      </w:r>
      <w:proofErr w:type="gramEnd"/>
    </w:p>
    <w:p w14:paraId="51FF9684" w14:textId="13044650" w:rsidR="00B61117" w:rsidRDefault="00B61117" w:rsidP="00B61117">
      <w:pPr>
        <w:pStyle w:val="ListNumber2"/>
        <w:numPr>
          <w:ilvl w:val="2"/>
          <w:numId w:val="40"/>
        </w:numPr>
      </w:pPr>
      <w:r>
        <w:t>Would there be room for play area? Possibly</w:t>
      </w:r>
    </w:p>
    <w:p w14:paraId="260A31DF" w14:textId="77E001DA" w:rsidR="00B61117" w:rsidRDefault="00B61117" w:rsidP="00B61117">
      <w:pPr>
        <w:pStyle w:val="ListNumber2"/>
        <w:numPr>
          <w:ilvl w:val="2"/>
          <w:numId w:val="40"/>
        </w:numPr>
      </w:pPr>
      <w:r>
        <w:t>Liability</w:t>
      </w:r>
    </w:p>
    <w:p w14:paraId="67B40B05" w14:textId="5DB6D588" w:rsidR="00B61117" w:rsidRDefault="00B61117" w:rsidP="00B61117">
      <w:pPr>
        <w:pStyle w:val="ListNumber2"/>
        <w:numPr>
          <w:ilvl w:val="3"/>
          <w:numId w:val="40"/>
        </w:numPr>
      </w:pPr>
      <w:r>
        <w:t xml:space="preserve">Need to investigate with Insurance and </w:t>
      </w:r>
      <w:proofErr w:type="gramStart"/>
      <w:r>
        <w:t>Lawyer</w:t>
      </w:r>
      <w:proofErr w:type="gramEnd"/>
    </w:p>
    <w:p w14:paraId="0887361E" w14:textId="4A2AB053" w:rsidR="007F4E16" w:rsidRDefault="00CC0F97" w:rsidP="007F4E16">
      <w:pPr>
        <w:pStyle w:val="ListNumber2"/>
      </w:pPr>
      <w:r>
        <w:t>Email Addresses &amp; Financial Statements</w:t>
      </w:r>
    </w:p>
    <w:p w14:paraId="62BB4BE6" w14:textId="708A3198" w:rsidR="00B61117" w:rsidRDefault="00B61117" w:rsidP="00B61117">
      <w:pPr>
        <w:pStyle w:val="ListNumber2"/>
        <w:numPr>
          <w:ilvl w:val="2"/>
          <w:numId w:val="40"/>
        </w:numPr>
      </w:pPr>
      <w:r>
        <w:t>Currently have 36 members email addresses</w:t>
      </w:r>
    </w:p>
    <w:p w14:paraId="009D7EFF" w14:textId="78580758" w:rsidR="00B61117" w:rsidRDefault="00B61117" w:rsidP="00B61117">
      <w:pPr>
        <w:pStyle w:val="ListNumber2"/>
        <w:numPr>
          <w:ilvl w:val="2"/>
          <w:numId w:val="40"/>
        </w:numPr>
      </w:pPr>
      <w:r>
        <w:t xml:space="preserve">Please spread word to get email </w:t>
      </w:r>
      <w:proofErr w:type="gramStart"/>
      <w:r>
        <w:t>address</w:t>
      </w:r>
      <w:proofErr w:type="gramEnd"/>
    </w:p>
    <w:p w14:paraId="641EC3DC" w14:textId="4F89DA1B" w:rsidR="00B61117" w:rsidRDefault="00B61117" w:rsidP="00B61117">
      <w:pPr>
        <w:pStyle w:val="ListNumber2"/>
        <w:numPr>
          <w:ilvl w:val="3"/>
          <w:numId w:val="40"/>
        </w:numPr>
      </w:pPr>
      <w:r>
        <w:t>Can send Financial Statements electronically</w:t>
      </w:r>
    </w:p>
    <w:p w14:paraId="3D1AF3D8" w14:textId="63D6BE82" w:rsidR="00AA3FAE" w:rsidRDefault="00CC0F97" w:rsidP="00CC0F97">
      <w:pPr>
        <w:pStyle w:val="ListNumber"/>
      </w:pPr>
      <w:r>
        <w:t>Other Business</w:t>
      </w:r>
    </w:p>
    <w:p w14:paraId="405772D1" w14:textId="185ECAAC" w:rsidR="00CC0F97" w:rsidRDefault="00CC0F97" w:rsidP="00CC0F97">
      <w:pPr>
        <w:pStyle w:val="ListNumber2"/>
      </w:pPr>
      <w:r>
        <w:t>Petition for Recreational and Commercial Vehicles</w:t>
      </w:r>
      <w:r w:rsidR="008678EC">
        <w:t xml:space="preserve"> </w:t>
      </w:r>
    </w:p>
    <w:p w14:paraId="07225F82" w14:textId="0E77902C" w:rsidR="008678EC" w:rsidRDefault="008678EC" w:rsidP="008678EC">
      <w:pPr>
        <w:pStyle w:val="ListNumber2"/>
        <w:numPr>
          <w:ilvl w:val="2"/>
          <w:numId w:val="40"/>
        </w:numPr>
      </w:pPr>
      <w:r>
        <w:t xml:space="preserve">Doug will post new verbiage on Assn </w:t>
      </w:r>
      <w:proofErr w:type="gramStart"/>
      <w:r>
        <w:t>website</w:t>
      </w:r>
      <w:proofErr w:type="gramEnd"/>
    </w:p>
    <w:p w14:paraId="4133E11E" w14:textId="379F7051" w:rsidR="008678EC" w:rsidRDefault="008678EC" w:rsidP="008678EC">
      <w:pPr>
        <w:pStyle w:val="ListNumber2"/>
        <w:numPr>
          <w:ilvl w:val="2"/>
          <w:numId w:val="40"/>
        </w:numPr>
      </w:pPr>
      <w:r>
        <w:t>30-day review period</w:t>
      </w:r>
    </w:p>
    <w:p w14:paraId="7F6FB5B1" w14:textId="093329D3" w:rsidR="008678EC" w:rsidRDefault="008678EC" w:rsidP="008678EC">
      <w:pPr>
        <w:pStyle w:val="ListNumber2"/>
        <w:numPr>
          <w:ilvl w:val="2"/>
          <w:numId w:val="40"/>
        </w:numPr>
      </w:pPr>
      <w:r>
        <w:t xml:space="preserve">Need approval vote of 41 </w:t>
      </w:r>
      <w:proofErr w:type="gramStart"/>
      <w:r>
        <w:t>homeowners</w:t>
      </w:r>
      <w:proofErr w:type="gramEnd"/>
    </w:p>
    <w:p w14:paraId="7AA4A2FF" w14:textId="0AD84871" w:rsidR="008678EC" w:rsidRDefault="008678EC" w:rsidP="008678EC">
      <w:pPr>
        <w:pStyle w:val="ListNumber2"/>
        <w:numPr>
          <w:ilvl w:val="2"/>
          <w:numId w:val="40"/>
        </w:numPr>
      </w:pPr>
      <w:r>
        <w:t xml:space="preserve">If approved, mortgage companies then need to </w:t>
      </w:r>
      <w:proofErr w:type="gramStart"/>
      <w:r>
        <w:t>approve</w:t>
      </w:r>
      <w:proofErr w:type="gramEnd"/>
    </w:p>
    <w:p w14:paraId="265FC0CA" w14:textId="383EAC9F" w:rsidR="008678EC" w:rsidRDefault="008678EC" w:rsidP="008678EC">
      <w:pPr>
        <w:pStyle w:val="ListNumber2"/>
        <w:numPr>
          <w:ilvl w:val="3"/>
          <w:numId w:val="40"/>
        </w:numPr>
      </w:pPr>
      <w:r>
        <w:lastRenderedPageBreak/>
        <w:t xml:space="preserve">Michigan Law states no response from companies within 90 days is counted as an approval, per our </w:t>
      </w:r>
      <w:proofErr w:type="gramStart"/>
      <w:r>
        <w:t>lawyer</w:t>
      </w:r>
      <w:proofErr w:type="gramEnd"/>
    </w:p>
    <w:p w14:paraId="57712986" w14:textId="44E352F3" w:rsidR="008678EC" w:rsidRDefault="008678EC" w:rsidP="008678EC">
      <w:pPr>
        <w:pStyle w:val="ListNumber2"/>
        <w:numPr>
          <w:ilvl w:val="2"/>
          <w:numId w:val="40"/>
        </w:numPr>
      </w:pPr>
      <w:r>
        <w:t>Feedback</w:t>
      </w:r>
    </w:p>
    <w:p w14:paraId="5FF21921" w14:textId="2F26E426" w:rsidR="008678EC" w:rsidRDefault="008678EC" w:rsidP="008678EC">
      <w:pPr>
        <w:pStyle w:val="ListNumber2"/>
        <w:numPr>
          <w:ilvl w:val="3"/>
          <w:numId w:val="40"/>
        </w:numPr>
      </w:pPr>
      <w:r>
        <w:t>Concern over camping in rec vehicles in driveways</w:t>
      </w:r>
    </w:p>
    <w:p w14:paraId="52664730" w14:textId="651B8E76" w:rsidR="008678EC" w:rsidRDefault="008678EC" w:rsidP="008678EC">
      <w:pPr>
        <w:pStyle w:val="ListNumber2"/>
        <w:numPr>
          <w:ilvl w:val="3"/>
          <w:numId w:val="40"/>
        </w:numPr>
      </w:pPr>
      <w:r>
        <w:t>Concern over street parking with rec and commercial vehicles in driveways</w:t>
      </w:r>
    </w:p>
    <w:p w14:paraId="6D35260C" w14:textId="1E9B75E4" w:rsidR="00A44DA8" w:rsidRDefault="00A44DA8" w:rsidP="00A44DA8">
      <w:pPr>
        <w:pStyle w:val="ListNumber2"/>
        <w:numPr>
          <w:ilvl w:val="3"/>
          <w:numId w:val="40"/>
        </w:numPr>
      </w:pPr>
      <w:r>
        <w:t>Typo in verbiage (April 20</w:t>
      </w:r>
      <w:r w:rsidRPr="00A44DA8">
        <w:rPr>
          <w:vertAlign w:val="superscript"/>
        </w:rPr>
        <w:t>th</w:t>
      </w:r>
      <w:r>
        <w:t>, not 30</w:t>
      </w:r>
      <w:r w:rsidRPr="00A44DA8">
        <w:rPr>
          <w:vertAlign w:val="superscript"/>
        </w:rPr>
        <w:t>th</w:t>
      </w:r>
      <w:r>
        <w:t>)</w:t>
      </w:r>
    </w:p>
    <w:p w14:paraId="0AD04A80" w14:textId="422616A3" w:rsidR="00A44DA8" w:rsidRDefault="00CC0F97" w:rsidP="00A44DA8">
      <w:pPr>
        <w:pStyle w:val="ListNumber2"/>
      </w:pPr>
      <w:r>
        <w:t>Fines</w:t>
      </w:r>
    </w:p>
    <w:p w14:paraId="4A3F33AC" w14:textId="3FC1C30B" w:rsidR="00A44DA8" w:rsidRDefault="00A44DA8" w:rsidP="00A44DA8">
      <w:pPr>
        <w:pStyle w:val="ListNumber2"/>
        <w:numPr>
          <w:ilvl w:val="2"/>
          <w:numId w:val="40"/>
        </w:numPr>
      </w:pPr>
      <w:r>
        <w:t xml:space="preserve">Verbiage posted on </w:t>
      </w:r>
      <w:proofErr w:type="gramStart"/>
      <w:r>
        <w:t>website</w:t>
      </w:r>
      <w:proofErr w:type="gramEnd"/>
    </w:p>
    <w:p w14:paraId="076444EE" w14:textId="3C144692" w:rsidR="00AE2CE3" w:rsidRDefault="00AE2CE3" w:rsidP="00A44DA8">
      <w:pPr>
        <w:pStyle w:val="ListNumber2"/>
        <w:numPr>
          <w:ilvl w:val="2"/>
          <w:numId w:val="40"/>
        </w:numPr>
      </w:pPr>
      <w:r>
        <w:t>No fines to be charged until resolution of bylaw amendments (~120 days out)</w:t>
      </w:r>
    </w:p>
    <w:p w14:paraId="2337E134" w14:textId="6C851715" w:rsidR="00A44DA8" w:rsidRDefault="00A44DA8" w:rsidP="00A44DA8">
      <w:pPr>
        <w:pStyle w:val="ListNumber2"/>
      </w:pPr>
      <w:r>
        <w:t>Future bylaw amendment proposal</w:t>
      </w:r>
    </w:p>
    <w:p w14:paraId="4FC725CA" w14:textId="66142AF8" w:rsidR="00A44DA8" w:rsidRDefault="00A44DA8" w:rsidP="00A44DA8">
      <w:pPr>
        <w:pStyle w:val="ListNumber2"/>
        <w:numPr>
          <w:ilvl w:val="2"/>
          <w:numId w:val="40"/>
        </w:numPr>
      </w:pPr>
      <w:r>
        <w:t xml:space="preserve">Revise to allow for 50% approval vote instead of 67% </w:t>
      </w:r>
      <w:proofErr w:type="gramStart"/>
      <w:r>
        <w:t>vote</w:t>
      </w:r>
      <w:proofErr w:type="gramEnd"/>
    </w:p>
    <w:p w14:paraId="2EC14FD3" w14:textId="6CDDD120" w:rsidR="00A44DA8" w:rsidRDefault="00A44DA8" w:rsidP="00A44DA8">
      <w:pPr>
        <w:pStyle w:val="ListNumber2"/>
        <w:numPr>
          <w:ilvl w:val="2"/>
          <w:numId w:val="40"/>
        </w:numPr>
      </w:pPr>
      <w:r>
        <w:t>Feedback</w:t>
      </w:r>
    </w:p>
    <w:p w14:paraId="670E913C" w14:textId="43F01678" w:rsidR="00A44DA8" w:rsidRDefault="00A44DA8" w:rsidP="00A44DA8">
      <w:pPr>
        <w:pStyle w:val="ListNumber2"/>
        <w:numPr>
          <w:ilvl w:val="3"/>
          <w:numId w:val="40"/>
        </w:numPr>
      </w:pPr>
      <w:r>
        <w:t>In support of 50% due to lack of involvement in Association</w:t>
      </w:r>
    </w:p>
    <w:p w14:paraId="6C9AD0BC" w14:textId="343114D6" w:rsidR="00A44DA8" w:rsidRDefault="00A44DA8" w:rsidP="00A44DA8">
      <w:pPr>
        <w:pStyle w:val="ListNumber2"/>
      </w:pPr>
      <w:r>
        <w:t>Next Steps for Bylaw Revisions</w:t>
      </w:r>
    </w:p>
    <w:p w14:paraId="59F934FA" w14:textId="1BDA76EF" w:rsidR="00A44DA8" w:rsidRDefault="00A44DA8" w:rsidP="00A44DA8">
      <w:pPr>
        <w:pStyle w:val="ListNumber2"/>
        <w:numPr>
          <w:ilvl w:val="2"/>
          <w:numId w:val="40"/>
        </w:numPr>
      </w:pPr>
      <w:r>
        <w:t>Revise verbiage with Lawyer</w:t>
      </w:r>
    </w:p>
    <w:p w14:paraId="27115CFB" w14:textId="6209F30A" w:rsidR="00A44DA8" w:rsidRDefault="00A44DA8" w:rsidP="00A44DA8">
      <w:pPr>
        <w:pStyle w:val="ListNumber2"/>
        <w:numPr>
          <w:ilvl w:val="2"/>
          <w:numId w:val="40"/>
        </w:numPr>
      </w:pPr>
      <w:r>
        <w:t xml:space="preserve">Send hard copies to membership for review and </w:t>
      </w:r>
      <w:proofErr w:type="gramStart"/>
      <w:r>
        <w:t>vote</w:t>
      </w:r>
      <w:proofErr w:type="gramEnd"/>
    </w:p>
    <w:p w14:paraId="32BDB7ED" w14:textId="70E4274D" w:rsidR="00A44DA8" w:rsidRDefault="00A44DA8" w:rsidP="00A44DA8">
      <w:pPr>
        <w:pStyle w:val="ListNumber2"/>
        <w:numPr>
          <w:ilvl w:val="3"/>
          <w:numId w:val="40"/>
        </w:numPr>
      </w:pPr>
      <w:r>
        <w:t>Awareness via sign at front</w:t>
      </w:r>
    </w:p>
    <w:p w14:paraId="7BC4B41F" w14:textId="338BB1A2" w:rsidR="00AE2CE3" w:rsidRDefault="00AE2CE3" w:rsidP="00A44DA8">
      <w:pPr>
        <w:pStyle w:val="ListNumber2"/>
        <w:numPr>
          <w:ilvl w:val="3"/>
          <w:numId w:val="40"/>
        </w:numPr>
      </w:pPr>
      <w:r>
        <w:t xml:space="preserve">Potential for having to go door to door to collect </w:t>
      </w:r>
      <w:proofErr w:type="gramStart"/>
      <w:r>
        <w:t>votes</w:t>
      </w:r>
      <w:proofErr w:type="gramEnd"/>
    </w:p>
    <w:p w14:paraId="112A7350" w14:textId="24A53865" w:rsidR="00AE2CE3" w:rsidRDefault="00AE2CE3" w:rsidP="00AE2CE3">
      <w:pPr>
        <w:pStyle w:val="ListNumber2"/>
        <w:numPr>
          <w:ilvl w:val="4"/>
          <w:numId w:val="40"/>
        </w:numPr>
      </w:pPr>
      <w:r>
        <w:t>Two Board members for neutrality</w:t>
      </w:r>
    </w:p>
    <w:p w14:paraId="6BB90EDC" w14:textId="2BC1D387" w:rsidR="008678EC" w:rsidRDefault="008678EC" w:rsidP="00CC0F97">
      <w:pPr>
        <w:pStyle w:val="ListNumber2"/>
      </w:pPr>
      <w:r>
        <w:t>Open Floor</w:t>
      </w:r>
    </w:p>
    <w:p w14:paraId="45DCB969" w14:textId="5E08FEAF" w:rsidR="00AE2CE3" w:rsidRDefault="00AE2CE3" w:rsidP="00AE2CE3">
      <w:pPr>
        <w:pStyle w:val="ListNumber2"/>
        <w:numPr>
          <w:ilvl w:val="2"/>
          <w:numId w:val="40"/>
        </w:numPr>
      </w:pPr>
      <w:r>
        <w:t>Community Events</w:t>
      </w:r>
    </w:p>
    <w:p w14:paraId="080DE987" w14:textId="7585DB5D" w:rsidR="00AE2CE3" w:rsidRDefault="00AE2CE3" w:rsidP="00AE2CE3">
      <w:pPr>
        <w:pStyle w:val="ListNumber2"/>
        <w:numPr>
          <w:ilvl w:val="3"/>
          <w:numId w:val="40"/>
        </w:numPr>
      </w:pPr>
      <w:r>
        <w:t xml:space="preserve">Have $1,000 in </w:t>
      </w:r>
      <w:proofErr w:type="gramStart"/>
      <w:r>
        <w:t>budget</w:t>
      </w:r>
      <w:proofErr w:type="gramEnd"/>
    </w:p>
    <w:p w14:paraId="1A1F70CB" w14:textId="2B3D6B6F" w:rsidR="00AE2CE3" w:rsidRDefault="00AE2CE3" w:rsidP="00AE2CE3">
      <w:pPr>
        <w:pStyle w:val="ListNumber2"/>
        <w:numPr>
          <w:ilvl w:val="3"/>
          <w:numId w:val="40"/>
        </w:numPr>
      </w:pPr>
      <w:r>
        <w:t>Cookout at end of summer?</w:t>
      </w:r>
    </w:p>
    <w:p w14:paraId="6E4F437C" w14:textId="188E929B" w:rsidR="00AE2CE3" w:rsidRDefault="00AE2CE3" w:rsidP="00AE2CE3">
      <w:pPr>
        <w:pStyle w:val="ListNumber2"/>
        <w:numPr>
          <w:ilvl w:val="3"/>
          <w:numId w:val="40"/>
        </w:numPr>
      </w:pPr>
      <w:r>
        <w:t xml:space="preserve">Volunteers to plan </w:t>
      </w:r>
      <w:proofErr w:type="gramStart"/>
      <w:r>
        <w:t>events?</w:t>
      </w:r>
      <w:proofErr w:type="gramEnd"/>
    </w:p>
    <w:p w14:paraId="62865D8B" w14:textId="1A787562" w:rsidR="008678EC" w:rsidRDefault="008678EC" w:rsidP="00CC0F97">
      <w:pPr>
        <w:pStyle w:val="ListNumber2"/>
      </w:pPr>
      <w:r>
        <w:t>Next Meeting: May 2022</w:t>
      </w:r>
    </w:p>
    <w:p w14:paraId="3009D38E" w14:textId="77777777" w:rsidR="0015180F" w:rsidRPr="00B853F9" w:rsidRDefault="00A54E2A" w:rsidP="00B853F9">
      <w:pPr>
        <w:pStyle w:val="ListNumber"/>
      </w:pPr>
      <w:sdt>
        <w:sdtPr>
          <w:alias w:val="Adjournment:"/>
          <w:tag w:val="Adjournment:"/>
          <w:id w:val="-768846696"/>
          <w:placeholder>
            <w:docPart w:val="912E811B78BB4DF0BBFCCB989BFA3CD9"/>
          </w:placeholder>
          <w:temporary/>
          <w:showingPlcHdr/>
          <w15:appearance w15:val="hidden"/>
        </w:sdtPr>
        <w:sdtEndPr/>
        <w:sdtContent>
          <w:r w:rsidR="00285B87" w:rsidRPr="00B853F9">
            <w:t>Adjournment</w:t>
          </w:r>
        </w:sdtContent>
      </w:sdt>
    </w:p>
    <w:p w14:paraId="0405B53F" w14:textId="30276551" w:rsidR="00680296" w:rsidRDefault="00A54E2A" w:rsidP="00D512BB">
      <w:sdt>
        <w:sdtPr>
          <w:alias w:val="Facilitator name:"/>
          <w:tag w:val="Facilitator name:"/>
          <w:id w:val="-1874911055"/>
          <w:placeholder>
            <w:docPart w:val="579475ED3E1844D7B4038805838BB9D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AE2CE3">
            <w:t>Jason Bartrum motion to adjourn at 6:01PM</w:t>
          </w:r>
          <w:r w:rsidR="00AE2CE3">
            <w:br/>
            <w:t>Jen Isaac, 2nd</w:t>
          </w:r>
        </w:sdtContent>
      </w:sdt>
      <w:r w:rsidR="002C3D7E" w:rsidRPr="00361DEE">
        <w:t xml:space="preserve"> </w:t>
      </w:r>
    </w:p>
    <w:p w14:paraId="6A06F060" w14:textId="11CA9BEE" w:rsidR="008E476B" w:rsidRDefault="00A54E2A" w:rsidP="00D512BB">
      <w:sdt>
        <w:sdtPr>
          <w:alias w:val="Minutes submitted by:"/>
          <w:tag w:val="Minutes submitted by:"/>
          <w:id w:val="915436728"/>
          <w:placeholder>
            <w:docPart w:val="8FC46AD273BD424EA2DF1F267CC30622"/>
          </w:placeholder>
          <w:temporary/>
          <w:showingPlcHdr/>
          <w15:appearance w15:val="hidden"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CE5DBB">
        <w:t>Melissa Pinion</w:t>
      </w:r>
    </w:p>
    <w:p w14:paraId="27407F73" w14:textId="77777777" w:rsidR="00D512BB" w:rsidRDefault="00A54E2A" w:rsidP="00DC6078">
      <w:sdt>
        <w:sdtPr>
          <w:alias w:val="Minutes approved by:"/>
          <w:tag w:val="Minutes approved by:"/>
          <w:id w:val="793186629"/>
          <w:placeholder>
            <w:docPart w:val="40B212F0682943E58E36E6846A4392F1"/>
          </w:placeholder>
          <w:temporary/>
          <w:showingPlcHdr/>
          <w15:appearance w15:val="hidden"/>
        </w:sdtPr>
        <w:sdtEndPr/>
        <w:sdtContent>
          <w:r w:rsidR="00C601ED">
            <w:t>Minutes approved by</w:t>
          </w:r>
        </w:sdtContent>
      </w:sdt>
      <w:r w:rsidR="008E476B">
        <w:t xml:space="preserve">: </w:t>
      </w:r>
      <w:r w:rsidR="004E227E">
        <w:t xml:space="preserve"> </w:t>
      </w:r>
      <w:sdt>
        <w:sdtPr>
          <w:alias w:val="Enter name:"/>
          <w:tag w:val="Enter name:"/>
          <w:id w:val="811033397"/>
          <w:placeholder>
            <w:docPart w:val="7806F8A23E5E433DA27A3480C9C42581"/>
          </w:placeholder>
          <w:temporary/>
          <w:showingPlcHdr/>
          <w15:appearance w15:val="hidden"/>
        </w:sdtPr>
        <w:sdtEndPr/>
        <w:sdtContent>
          <w:r w:rsidR="002C3D7E" w:rsidRPr="00C601ED">
            <w:rPr>
              <w:rStyle w:val="Emphasis"/>
            </w:rPr>
            <w:t>Name</w:t>
          </w:r>
        </w:sdtContent>
      </w:sdt>
    </w:p>
    <w:sectPr w:rsidR="00D512BB" w:rsidSect="00193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BA43" w14:textId="77777777" w:rsidR="00A54E2A" w:rsidRDefault="00A54E2A" w:rsidP="001E7D29">
      <w:pPr>
        <w:spacing w:after="0" w:line="240" w:lineRule="auto"/>
      </w:pPr>
      <w:r>
        <w:separator/>
      </w:r>
    </w:p>
  </w:endnote>
  <w:endnote w:type="continuationSeparator" w:id="0">
    <w:p w14:paraId="25925852" w14:textId="77777777" w:rsidR="00A54E2A" w:rsidRDefault="00A54E2A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5AED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A084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0982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C14F" w14:textId="77777777" w:rsidR="00A54E2A" w:rsidRDefault="00A54E2A" w:rsidP="001E7D29">
      <w:pPr>
        <w:spacing w:after="0" w:line="240" w:lineRule="auto"/>
      </w:pPr>
      <w:r>
        <w:separator/>
      </w:r>
    </w:p>
  </w:footnote>
  <w:footnote w:type="continuationSeparator" w:id="0">
    <w:p w14:paraId="57D2479A" w14:textId="77777777" w:rsidR="00A54E2A" w:rsidRDefault="00A54E2A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587E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9F2F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E050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FC43F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8246C5A"/>
    <w:multiLevelType w:val="hybridMultilevel"/>
    <w:tmpl w:val="1CD8CD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6EA63558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decimal"/>
      <w:pStyle w:val="ListNumber2"/>
      <w:lvlText w:val="%2.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58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3670513"/>
    <w:multiLevelType w:val="hybridMultilevel"/>
    <w:tmpl w:val="C1101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4"/>
  </w:num>
  <w:num w:numId="2">
    <w:abstractNumId w:val="20"/>
  </w:num>
  <w:num w:numId="3">
    <w:abstractNumId w:val="21"/>
  </w:num>
  <w:num w:numId="4">
    <w:abstractNumId w:val="13"/>
  </w:num>
  <w:num w:numId="5">
    <w:abstractNumId w:val="3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9"/>
  </w:num>
  <w:num w:numId="18">
    <w:abstractNumId w:val="17"/>
  </w:num>
  <w:num w:numId="19">
    <w:abstractNumId w:val="16"/>
  </w:num>
  <w:num w:numId="20">
    <w:abstractNumId w:val="15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7"/>
  </w:num>
  <w:num w:numId="32">
    <w:abstractNumId w:val="33"/>
  </w:num>
  <w:num w:numId="33">
    <w:abstractNumId w:val="18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6"/>
  </w:num>
  <w:num w:numId="40">
    <w:abstractNumId w:val="28"/>
  </w:num>
  <w:num w:numId="41">
    <w:abstractNumId w:val="2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C"/>
    <w:rsid w:val="00057671"/>
    <w:rsid w:val="000D445D"/>
    <w:rsid w:val="000F4987"/>
    <w:rsid w:val="000F65EC"/>
    <w:rsid w:val="0011573E"/>
    <w:rsid w:val="00123E7F"/>
    <w:rsid w:val="001269DE"/>
    <w:rsid w:val="00140DAE"/>
    <w:rsid w:val="00145D97"/>
    <w:rsid w:val="0015180F"/>
    <w:rsid w:val="001746FC"/>
    <w:rsid w:val="00193653"/>
    <w:rsid w:val="001E7D29"/>
    <w:rsid w:val="0023404C"/>
    <w:rsid w:val="002404F5"/>
    <w:rsid w:val="00261941"/>
    <w:rsid w:val="00275260"/>
    <w:rsid w:val="00276FA1"/>
    <w:rsid w:val="00285B87"/>
    <w:rsid w:val="00291B4A"/>
    <w:rsid w:val="002C3D7E"/>
    <w:rsid w:val="0032131A"/>
    <w:rsid w:val="003310BF"/>
    <w:rsid w:val="00333DF8"/>
    <w:rsid w:val="00357641"/>
    <w:rsid w:val="00360B6E"/>
    <w:rsid w:val="00361DEE"/>
    <w:rsid w:val="00394EF4"/>
    <w:rsid w:val="00410612"/>
    <w:rsid w:val="00411F8B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F03D4"/>
    <w:rsid w:val="00700B1F"/>
    <w:rsid w:val="007257E9"/>
    <w:rsid w:val="00744B1E"/>
    <w:rsid w:val="00756D9C"/>
    <w:rsid w:val="007619BD"/>
    <w:rsid w:val="00771C24"/>
    <w:rsid w:val="00781863"/>
    <w:rsid w:val="007D5836"/>
    <w:rsid w:val="007F34A4"/>
    <w:rsid w:val="007F4E16"/>
    <w:rsid w:val="00815563"/>
    <w:rsid w:val="008240DA"/>
    <w:rsid w:val="008429E5"/>
    <w:rsid w:val="008678EC"/>
    <w:rsid w:val="00867EA4"/>
    <w:rsid w:val="00897D88"/>
    <w:rsid w:val="008A0319"/>
    <w:rsid w:val="008D43E9"/>
    <w:rsid w:val="008D61C3"/>
    <w:rsid w:val="008E3C0E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7F9E"/>
    <w:rsid w:val="00A40085"/>
    <w:rsid w:val="00A44DA8"/>
    <w:rsid w:val="00A47DF6"/>
    <w:rsid w:val="00A54E2A"/>
    <w:rsid w:val="00A9231C"/>
    <w:rsid w:val="00AA2532"/>
    <w:rsid w:val="00AA3FAE"/>
    <w:rsid w:val="00AE1F88"/>
    <w:rsid w:val="00AE23A1"/>
    <w:rsid w:val="00AE2CE3"/>
    <w:rsid w:val="00AE361F"/>
    <w:rsid w:val="00AE5370"/>
    <w:rsid w:val="00B247A9"/>
    <w:rsid w:val="00B435B5"/>
    <w:rsid w:val="00B565D8"/>
    <w:rsid w:val="00B5779A"/>
    <w:rsid w:val="00B61117"/>
    <w:rsid w:val="00B64D24"/>
    <w:rsid w:val="00B7147D"/>
    <w:rsid w:val="00B75CFC"/>
    <w:rsid w:val="00B853F9"/>
    <w:rsid w:val="00BB018B"/>
    <w:rsid w:val="00BD1747"/>
    <w:rsid w:val="00C14973"/>
    <w:rsid w:val="00C1643D"/>
    <w:rsid w:val="00C261A9"/>
    <w:rsid w:val="00C31BC8"/>
    <w:rsid w:val="00C42793"/>
    <w:rsid w:val="00C601ED"/>
    <w:rsid w:val="00C71D33"/>
    <w:rsid w:val="00CC0F97"/>
    <w:rsid w:val="00CE5A5C"/>
    <w:rsid w:val="00CE5DBB"/>
    <w:rsid w:val="00D31AB7"/>
    <w:rsid w:val="00D43670"/>
    <w:rsid w:val="00D50D23"/>
    <w:rsid w:val="00D512BB"/>
    <w:rsid w:val="00DA3B1A"/>
    <w:rsid w:val="00DC6078"/>
    <w:rsid w:val="00DC79AD"/>
    <w:rsid w:val="00DD2075"/>
    <w:rsid w:val="00DF2868"/>
    <w:rsid w:val="00E557A0"/>
    <w:rsid w:val="00EE01D7"/>
    <w:rsid w:val="00EF6435"/>
    <w:rsid w:val="00F10F6B"/>
    <w:rsid w:val="00F23697"/>
    <w:rsid w:val="00F36BB7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2B9357C2"/>
  <w15:docId w15:val="{A0A004CD-E201-4617-B8DB-B7E6A641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79C8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422A0EA4FE4B4A8FA4FFD441B4C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F5D5C-EDB5-4A29-A9DA-BC713435D81B}"/>
      </w:docPartPr>
      <w:docPartBody>
        <w:p w:rsidR="007E4836" w:rsidRDefault="000B5945">
          <w:pPr>
            <w:pStyle w:val="AE422A0EA4FE4B4A8FA4FFD441B4C3A6"/>
          </w:pPr>
          <w:r w:rsidRPr="004B5C09">
            <w:t>Meeting Minutes</w:t>
          </w:r>
        </w:p>
      </w:docPartBody>
    </w:docPart>
    <w:docPart>
      <w:docPartPr>
        <w:name w:val="1D1492C0930E404488D616CA2B59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7F95-C19D-4BE6-AA8A-DCA18C99ADFB}"/>
      </w:docPartPr>
      <w:docPartBody>
        <w:p w:rsidR="007E4836" w:rsidRDefault="000B5945">
          <w:pPr>
            <w:pStyle w:val="1D1492C0930E404488D616CA2B59F95D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E42413EEEA344C25A311163FC238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C42F7-3C6F-4BBE-A734-A95F1FE19843}"/>
      </w:docPartPr>
      <w:docPartBody>
        <w:p w:rsidR="007E4836" w:rsidRDefault="000B5945">
          <w:pPr>
            <w:pStyle w:val="E42413EEEA344C25A311163FC2383F94"/>
          </w:pPr>
          <w:r w:rsidRPr="00781863">
            <w:rPr>
              <w:rFonts w:eastAsiaTheme="majorEastAsia"/>
            </w:rPr>
            <w:t>Open issues</w:t>
          </w:r>
        </w:p>
      </w:docPartBody>
    </w:docPart>
    <w:docPart>
      <w:docPartPr>
        <w:name w:val="61FB04C854024C6BAB941C06F52A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09B68-F2F0-4678-A450-FE631EE64825}"/>
      </w:docPartPr>
      <w:docPartBody>
        <w:p w:rsidR="007E4836" w:rsidRDefault="000B5945">
          <w:pPr>
            <w:pStyle w:val="61FB04C854024C6BAB941C06F52AFC5A"/>
          </w:pPr>
          <w:r w:rsidRPr="004724BD">
            <w:rPr>
              <w:rFonts w:eastAsiaTheme="majorEastAsia"/>
            </w:rPr>
            <w:t>New business</w:t>
          </w:r>
        </w:p>
      </w:docPartBody>
    </w:docPart>
    <w:docPart>
      <w:docPartPr>
        <w:name w:val="912E811B78BB4DF0BBFCCB989BFA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51747-B36A-4553-BFA1-1B827E3B5486}"/>
      </w:docPartPr>
      <w:docPartBody>
        <w:p w:rsidR="007E4836" w:rsidRDefault="000B5945">
          <w:pPr>
            <w:pStyle w:val="912E811B78BB4DF0BBFCCB989BFA3CD9"/>
          </w:pPr>
          <w:r w:rsidRPr="00B853F9">
            <w:t>Adjournment</w:t>
          </w:r>
        </w:p>
      </w:docPartBody>
    </w:docPart>
    <w:docPart>
      <w:docPartPr>
        <w:name w:val="579475ED3E1844D7B4038805838B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4D92-03CB-4B8A-8774-23D8709B3A08}"/>
      </w:docPartPr>
      <w:docPartBody>
        <w:p w:rsidR="007E4836" w:rsidRDefault="000B5945">
          <w:pPr>
            <w:pStyle w:val="579475ED3E1844D7B4038805838BB9D1"/>
          </w:pPr>
          <w:r w:rsidRPr="000F4987">
            <w:t>Facilitator Name</w:t>
          </w:r>
        </w:p>
      </w:docPartBody>
    </w:docPart>
    <w:docPart>
      <w:docPartPr>
        <w:name w:val="8FC46AD273BD424EA2DF1F267CC3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449C-6D7A-4A5D-A126-51355D974898}"/>
      </w:docPartPr>
      <w:docPartBody>
        <w:p w:rsidR="007E4836" w:rsidRDefault="000B5945">
          <w:pPr>
            <w:pStyle w:val="8FC46AD273BD424EA2DF1F267CC30622"/>
          </w:pPr>
          <w:r w:rsidRPr="00285B87">
            <w:t>Minutes submitted by</w:t>
          </w:r>
        </w:p>
      </w:docPartBody>
    </w:docPart>
    <w:docPart>
      <w:docPartPr>
        <w:name w:val="40B212F0682943E58E36E6846A439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A3A10-DAB3-4833-946D-83198ABC6B70}"/>
      </w:docPartPr>
      <w:docPartBody>
        <w:p w:rsidR="007E4836" w:rsidRDefault="000B5945">
          <w:pPr>
            <w:pStyle w:val="40B212F0682943E58E36E6846A4392F1"/>
          </w:pPr>
          <w:r>
            <w:t>Minutes approved by</w:t>
          </w:r>
        </w:p>
      </w:docPartBody>
    </w:docPart>
    <w:docPart>
      <w:docPartPr>
        <w:name w:val="7806F8A23E5E433DA27A3480C9C42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8840-36C2-4571-8D2B-7002C8B60FC9}"/>
      </w:docPartPr>
      <w:docPartBody>
        <w:p w:rsidR="007E4836" w:rsidRDefault="000B5945">
          <w:pPr>
            <w:pStyle w:val="7806F8A23E5E433DA27A3480C9C42581"/>
          </w:pPr>
          <w:r w:rsidRPr="00C601ED">
            <w:rPr>
              <w:rStyle w:val="Emphasis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45"/>
    <w:rsid w:val="000B5945"/>
    <w:rsid w:val="00525F7C"/>
    <w:rsid w:val="006B2BC9"/>
    <w:rsid w:val="007E4836"/>
    <w:rsid w:val="00DC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422A0EA4FE4B4A8FA4FFD441B4C3A6">
    <w:name w:val="AE422A0EA4FE4B4A8FA4FFD441B4C3A6"/>
  </w:style>
  <w:style w:type="paragraph" w:customStyle="1" w:styleId="1D1492C0930E404488D616CA2B59F95D">
    <w:name w:val="1D1492C0930E404488D616CA2B59F95D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E42413EEEA344C25A311163FC2383F94">
    <w:name w:val="E42413EEEA344C25A311163FC2383F94"/>
  </w:style>
  <w:style w:type="paragraph" w:customStyle="1" w:styleId="61FB04C854024C6BAB941C06F52AFC5A">
    <w:name w:val="61FB04C854024C6BAB941C06F52AFC5A"/>
  </w:style>
  <w:style w:type="paragraph" w:customStyle="1" w:styleId="912E811B78BB4DF0BBFCCB989BFA3CD9">
    <w:name w:val="912E811B78BB4DF0BBFCCB989BFA3CD9"/>
  </w:style>
  <w:style w:type="paragraph" w:customStyle="1" w:styleId="579475ED3E1844D7B4038805838BB9D1">
    <w:name w:val="579475ED3E1844D7B4038805838BB9D1"/>
  </w:style>
  <w:style w:type="paragraph" w:customStyle="1" w:styleId="8FC46AD273BD424EA2DF1F267CC30622">
    <w:name w:val="8FC46AD273BD424EA2DF1F267CC30622"/>
  </w:style>
  <w:style w:type="paragraph" w:customStyle="1" w:styleId="40B212F0682943E58E36E6846A4392F1">
    <w:name w:val="40B212F0682943E58E36E6846A4392F1"/>
  </w:style>
  <w:style w:type="paragraph" w:customStyle="1" w:styleId="7806F8A23E5E433DA27A3480C9C42581">
    <w:name w:val="7806F8A23E5E433DA27A3480C9C42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905A06-1B26-4C7D-8075-E4C8ABB3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0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Pinion</dc:creator>
  <cp:keywords>Jason Bartrum motion to adjourn at 6:01PM
Jen Isaac, 2nd</cp:keywords>
  <dc:description/>
  <cp:lastModifiedBy>Doug Brady</cp:lastModifiedBy>
  <cp:revision>2</cp:revision>
  <dcterms:created xsi:type="dcterms:W3CDTF">2021-06-01T00:22:00Z</dcterms:created>
  <dcterms:modified xsi:type="dcterms:W3CDTF">2021-06-01T00:22:00Z</dcterms:modified>
</cp:coreProperties>
</file>