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/>
  <w:body>
    <w:p w14:paraId="7920A13A" w14:textId="77777777" w:rsidR="00427E0A" w:rsidRDefault="00427E0A">
      <w:bookmarkStart w:id="0" w:name="_GoBack"/>
      <w:bookmarkEnd w:id="0"/>
      <w:r>
        <w:rPr>
          <w:b/>
          <w:bCs/>
          <w:sz w:val="36"/>
          <w:szCs w:val="36"/>
        </w:rPr>
        <w:t xml:space="preserve">Pedigree for </w:t>
      </w:r>
      <w:r w:rsidR="000977A7">
        <w:rPr>
          <w:b/>
          <w:bCs/>
          <w:sz w:val="36"/>
          <w:szCs w:val="36"/>
        </w:rPr>
        <w:t xml:space="preserve">SierraRose </w:t>
      </w:r>
      <w:r w:rsidR="00E64A2C">
        <w:rPr>
          <w:b/>
          <w:bCs/>
          <w:sz w:val="36"/>
          <w:szCs w:val="36"/>
        </w:rPr>
        <w:t xml:space="preserve">Risky </w:t>
      </w:r>
      <w:proofErr w:type="spellStart"/>
      <w:r w:rsidR="00E64A2C">
        <w:rPr>
          <w:b/>
          <w:bCs/>
          <w:sz w:val="36"/>
          <w:szCs w:val="36"/>
        </w:rPr>
        <w:t>Biznes</w:t>
      </w:r>
      <w:proofErr w:type="spellEnd"/>
      <w:r w:rsidR="00E64A2C">
        <w:rPr>
          <w:b/>
          <w:bCs/>
          <w:sz w:val="36"/>
          <w:szCs w:val="36"/>
        </w:rPr>
        <w:t xml:space="preserve"> @ 2GRose</w:t>
      </w:r>
      <w:r w:rsidR="000977A7">
        <w:rPr>
          <w:b/>
          <w:bCs/>
          <w:sz w:val="36"/>
          <w:szCs w:val="36"/>
        </w:rPr>
        <w:t xml:space="preserve"> ~ “Takoda”  </w:t>
      </w:r>
      <w:r>
        <w:br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2355"/>
        <w:gridCol w:w="2355"/>
        <w:gridCol w:w="2355"/>
      </w:tblGrid>
      <w:tr w:rsidR="00427E0A" w14:paraId="5463E9C4" w14:textId="77777777" w:rsidTr="00E64A2C">
        <w:trPr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62893" w14:textId="77777777" w:rsidR="00427E0A" w:rsidRDefault="00427E0A">
            <w:r>
              <w:rPr>
                <w:i/>
                <w:iCs/>
              </w:rPr>
              <w:t>Sire</w:t>
            </w:r>
            <w:r>
              <w:br/>
            </w:r>
            <w:r w:rsidR="000977A7">
              <w:t xml:space="preserve">Ch. </w:t>
            </w:r>
            <w:proofErr w:type="spellStart"/>
            <w:r w:rsidR="000977A7">
              <w:t>Kirrabilli's</w:t>
            </w:r>
            <w:proofErr w:type="spellEnd"/>
            <w:r w:rsidR="000977A7">
              <w:t xml:space="preserve"> </w:t>
            </w:r>
            <w:proofErr w:type="spellStart"/>
            <w:r w:rsidR="000977A7">
              <w:t>Raisen</w:t>
            </w:r>
            <w:proofErr w:type="spellEnd"/>
            <w:r w:rsidR="000977A7">
              <w:t xml:space="preserve"> A Ruckus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F8F01" w14:textId="77777777" w:rsidR="00427E0A" w:rsidRDefault="00427E0A">
            <w:r>
              <w:rPr>
                <w:i/>
                <w:iCs/>
              </w:rPr>
              <w:t>Sire</w:t>
            </w:r>
            <w:r>
              <w:br/>
            </w:r>
            <w:r w:rsidR="000977A7" w:rsidRPr="001B5181">
              <w:t xml:space="preserve">Ch. Watermark's </w:t>
            </w:r>
            <w:proofErr w:type="spellStart"/>
            <w:r w:rsidR="000977A7" w:rsidRPr="001B5181">
              <w:t>Unzippin</w:t>
            </w:r>
            <w:proofErr w:type="spellEnd"/>
            <w:r w:rsidR="000977A7" w:rsidRPr="001B5181">
              <w:t>' Keepsake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E0018" w14:textId="77777777" w:rsidR="00427E0A" w:rsidRPr="001B5181" w:rsidRDefault="00427E0A">
            <w:r w:rsidRPr="001B5181">
              <w:rPr>
                <w:i/>
                <w:iCs/>
              </w:rPr>
              <w:t>Sire</w:t>
            </w:r>
            <w:r w:rsidRPr="001B5181">
              <w:br/>
            </w:r>
            <w:r w:rsidR="00E64A2C" w:rsidRPr="001B5181">
              <w:t>Ch. Summertime Gemini of Montrose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64D65" w14:textId="77777777" w:rsidR="00427E0A" w:rsidRPr="001B5181" w:rsidRDefault="00427E0A">
            <w:r w:rsidRPr="001B5181">
              <w:rPr>
                <w:i/>
                <w:iCs/>
              </w:rPr>
              <w:t>Sire</w:t>
            </w:r>
            <w:r w:rsidRPr="001B5181">
              <w:br/>
            </w:r>
            <w:r w:rsidR="00E64A2C" w:rsidRPr="001B5181">
              <w:t xml:space="preserve">Ch. Summertime Showdown of </w:t>
            </w:r>
            <w:proofErr w:type="spellStart"/>
            <w:r w:rsidR="00E64A2C" w:rsidRPr="001B5181">
              <w:t>Oldwest</w:t>
            </w:r>
            <w:proofErr w:type="spellEnd"/>
          </w:p>
        </w:tc>
      </w:tr>
      <w:tr w:rsidR="00427E0A" w14:paraId="69EF1B99" w14:textId="77777777" w:rsidTr="00E64A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BE863" w14:textId="77777777" w:rsidR="00427E0A" w:rsidRDefault="00427E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ECBD3" w14:textId="77777777" w:rsidR="00427E0A" w:rsidRDefault="00427E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E176C" w14:textId="77777777" w:rsidR="00427E0A" w:rsidRPr="001B5181" w:rsidRDefault="00427E0A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565CC" w14:textId="77777777" w:rsidR="00427E0A" w:rsidRPr="001B5181" w:rsidRDefault="00427E0A">
            <w:r w:rsidRPr="001B5181">
              <w:rPr>
                <w:i/>
                <w:iCs/>
              </w:rPr>
              <w:t>Dam</w:t>
            </w:r>
            <w:r w:rsidRPr="001B5181">
              <w:br/>
            </w:r>
            <w:r w:rsidR="00E64A2C" w:rsidRPr="001B5181">
              <w:t xml:space="preserve">Ch. </w:t>
            </w:r>
            <w:proofErr w:type="spellStart"/>
            <w:r w:rsidR="00E64A2C" w:rsidRPr="001B5181">
              <w:t>Somercrests</w:t>
            </w:r>
            <w:proofErr w:type="spellEnd"/>
            <w:r w:rsidR="00E64A2C" w:rsidRPr="001B5181">
              <w:t xml:space="preserve"> Shining Finale</w:t>
            </w:r>
          </w:p>
        </w:tc>
      </w:tr>
      <w:tr w:rsidR="00427E0A" w14:paraId="51F581A7" w14:textId="77777777" w:rsidTr="00E64A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2AA48" w14:textId="77777777" w:rsidR="00427E0A" w:rsidRDefault="00427E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B3CA3" w14:textId="77777777" w:rsidR="00427E0A" w:rsidRDefault="00427E0A"/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200B2" w14:textId="77777777" w:rsidR="00427E0A" w:rsidRPr="001B5181" w:rsidRDefault="00427E0A">
            <w:r w:rsidRPr="001B5181">
              <w:rPr>
                <w:i/>
                <w:iCs/>
              </w:rPr>
              <w:t>Dam</w:t>
            </w:r>
            <w:r w:rsidRPr="001B5181">
              <w:br/>
            </w:r>
            <w:r w:rsidR="00E64A2C" w:rsidRPr="001B5181">
              <w:t>Ch. Hearthside Unforgettable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19171" w14:textId="77777777" w:rsidR="00427E0A" w:rsidRPr="001B5181" w:rsidRDefault="00427E0A">
            <w:r w:rsidRPr="001B5181">
              <w:rPr>
                <w:i/>
                <w:iCs/>
              </w:rPr>
              <w:t>Sire</w:t>
            </w:r>
            <w:r w:rsidRPr="001B5181">
              <w:br/>
            </w:r>
            <w:r w:rsidR="00E64A2C" w:rsidRPr="001B5181">
              <w:t xml:space="preserve">Ch. </w:t>
            </w:r>
            <w:proofErr w:type="spellStart"/>
            <w:r w:rsidR="00E64A2C" w:rsidRPr="001B5181">
              <w:t>Hearthside&amp;Terrablues</w:t>
            </w:r>
            <w:proofErr w:type="spellEnd"/>
            <w:r w:rsidR="00E64A2C" w:rsidRPr="001B5181">
              <w:t xml:space="preserve"> </w:t>
            </w:r>
            <w:proofErr w:type="spellStart"/>
            <w:r w:rsidR="00E64A2C" w:rsidRPr="001B5181">
              <w:t>Beauwood</w:t>
            </w:r>
            <w:proofErr w:type="spellEnd"/>
          </w:p>
        </w:tc>
      </w:tr>
      <w:tr w:rsidR="00427E0A" w14:paraId="6BDF7143" w14:textId="77777777" w:rsidTr="00E64A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BC932" w14:textId="77777777" w:rsidR="00427E0A" w:rsidRDefault="00427E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261B9" w14:textId="77777777" w:rsidR="00427E0A" w:rsidRDefault="00427E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BD8E4" w14:textId="77777777" w:rsidR="00427E0A" w:rsidRPr="001B5181" w:rsidRDefault="00427E0A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5ED8" w14:textId="77777777" w:rsidR="00427E0A" w:rsidRPr="001B5181" w:rsidRDefault="00427E0A">
            <w:r w:rsidRPr="001B5181">
              <w:rPr>
                <w:i/>
                <w:iCs/>
              </w:rPr>
              <w:t>Dam</w:t>
            </w:r>
            <w:r w:rsidRPr="001B5181">
              <w:br/>
            </w:r>
            <w:r w:rsidR="00E64A2C" w:rsidRPr="001B5181">
              <w:t xml:space="preserve">Agua Dulce </w:t>
            </w:r>
            <w:proofErr w:type="spellStart"/>
            <w:r w:rsidR="00E64A2C" w:rsidRPr="001B5181">
              <w:t>Windsurfin'sally</w:t>
            </w:r>
            <w:proofErr w:type="spellEnd"/>
          </w:p>
        </w:tc>
      </w:tr>
      <w:tr w:rsidR="00427E0A" w14:paraId="6BBD2190" w14:textId="77777777" w:rsidTr="00E64A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90DA6" w14:textId="77777777" w:rsidR="00427E0A" w:rsidRDefault="00427E0A"/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D9250" w14:textId="77777777" w:rsidR="00427E0A" w:rsidRDefault="00427E0A">
            <w:r>
              <w:rPr>
                <w:i/>
                <w:iCs/>
              </w:rPr>
              <w:t>Dam</w:t>
            </w:r>
            <w:r>
              <w:br/>
            </w:r>
            <w:proofErr w:type="spellStart"/>
            <w:r w:rsidR="000977A7" w:rsidRPr="001B5181">
              <w:t>Gefions</w:t>
            </w:r>
            <w:proofErr w:type="spellEnd"/>
            <w:r w:rsidR="000977A7" w:rsidRPr="001B5181">
              <w:t xml:space="preserve"> </w:t>
            </w:r>
            <w:proofErr w:type="spellStart"/>
            <w:r w:rsidR="000977A7" w:rsidRPr="001B5181">
              <w:t>Clasified</w:t>
            </w:r>
            <w:proofErr w:type="spellEnd"/>
            <w:r w:rsidR="000977A7" w:rsidRPr="001B5181">
              <w:t xml:space="preserve"> At </w:t>
            </w:r>
            <w:proofErr w:type="spellStart"/>
            <w:r w:rsidR="000977A7" w:rsidRPr="001B5181">
              <w:t>ThundeRun</w:t>
            </w:r>
            <w:proofErr w:type="spellEnd"/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2EE64" w14:textId="77777777" w:rsidR="00427E0A" w:rsidRPr="001B5181" w:rsidRDefault="00427E0A">
            <w:r w:rsidRPr="001B5181">
              <w:rPr>
                <w:i/>
                <w:iCs/>
              </w:rPr>
              <w:t>Sire</w:t>
            </w:r>
            <w:r w:rsidRPr="001B5181">
              <w:br/>
            </w:r>
            <w:r w:rsidR="00E64A2C" w:rsidRPr="001B5181">
              <w:t xml:space="preserve">Ch. </w:t>
            </w:r>
            <w:proofErr w:type="spellStart"/>
            <w:r w:rsidR="00E64A2C" w:rsidRPr="001B5181">
              <w:t>Gefions</w:t>
            </w:r>
            <w:proofErr w:type="spellEnd"/>
            <w:r w:rsidR="00E64A2C" w:rsidRPr="001B5181">
              <w:t>' Chronicle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0384F" w14:textId="77777777" w:rsidR="00427E0A" w:rsidRPr="001B5181" w:rsidRDefault="00427E0A">
            <w:r w:rsidRPr="001B5181">
              <w:rPr>
                <w:i/>
                <w:iCs/>
              </w:rPr>
              <w:t>Sire</w:t>
            </w:r>
            <w:r w:rsidRPr="001B5181">
              <w:br/>
            </w:r>
            <w:r w:rsidR="00E64A2C" w:rsidRPr="001B5181">
              <w:t xml:space="preserve">Ch. </w:t>
            </w:r>
            <w:proofErr w:type="spellStart"/>
            <w:r w:rsidR="00E64A2C" w:rsidRPr="001B5181">
              <w:t>Gefion's</w:t>
            </w:r>
            <w:proofErr w:type="spellEnd"/>
            <w:r w:rsidR="00E64A2C" w:rsidRPr="001B5181">
              <w:t xml:space="preserve"> Herald</w:t>
            </w:r>
          </w:p>
        </w:tc>
      </w:tr>
      <w:tr w:rsidR="00427E0A" w14:paraId="3ADF3F55" w14:textId="77777777" w:rsidTr="00E64A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D7C9C" w14:textId="77777777" w:rsidR="00427E0A" w:rsidRDefault="00427E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24AB4" w14:textId="77777777" w:rsidR="00427E0A" w:rsidRDefault="00427E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8DA04" w14:textId="77777777" w:rsidR="00427E0A" w:rsidRPr="001B5181" w:rsidRDefault="00427E0A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0CAC2" w14:textId="77777777" w:rsidR="00427E0A" w:rsidRPr="001B5181" w:rsidRDefault="00427E0A">
            <w:r w:rsidRPr="001B5181">
              <w:rPr>
                <w:i/>
                <w:iCs/>
              </w:rPr>
              <w:t>Dam</w:t>
            </w:r>
            <w:r w:rsidRPr="001B5181">
              <w:br/>
            </w:r>
            <w:proofErr w:type="spellStart"/>
            <w:r w:rsidR="00E64A2C" w:rsidRPr="001B5181">
              <w:t>Gefion's</w:t>
            </w:r>
            <w:proofErr w:type="spellEnd"/>
            <w:r w:rsidR="00E64A2C" w:rsidRPr="001B5181">
              <w:t xml:space="preserve"> Beware</w:t>
            </w:r>
          </w:p>
        </w:tc>
      </w:tr>
      <w:tr w:rsidR="00427E0A" w14:paraId="17C4ACB5" w14:textId="77777777" w:rsidTr="00E64A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D64F7" w14:textId="77777777" w:rsidR="00427E0A" w:rsidRDefault="00427E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71D57" w14:textId="77777777" w:rsidR="00427E0A" w:rsidRDefault="00427E0A"/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D62A1" w14:textId="77777777" w:rsidR="00427E0A" w:rsidRPr="001B5181" w:rsidRDefault="00427E0A">
            <w:r w:rsidRPr="001B5181">
              <w:rPr>
                <w:i/>
                <w:iCs/>
              </w:rPr>
              <w:t>Dam</w:t>
            </w:r>
            <w:r w:rsidRPr="001B5181">
              <w:br/>
            </w:r>
            <w:proofErr w:type="spellStart"/>
            <w:r w:rsidR="00E64A2C" w:rsidRPr="001B5181">
              <w:t>Gefion's</w:t>
            </w:r>
            <w:proofErr w:type="spellEnd"/>
            <w:r w:rsidR="00E64A2C" w:rsidRPr="001B5181">
              <w:t xml:space="preserve"> Burn The Floor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D9407" w14:textId="77777777" w:rsidR="00427E0A" w:rsidRPr="001B5181" w:rsidRDefault="00427E0A">
            <w:r w:rsidRPr="001B5181">
              <w:rPr>
                <w:i/>
                <w:iCs/>
              </w:rPr>
              <w:t>Sire</w:t>
            </w:r>
            <w:r w:rsidRPr="001B5181">
              <w:br/>
            </w:r>
            <w:r w:rsidR="00E64A2C" w:rsidRPr="001B5181">
              <w:t xml:space="preserve">Ch. </w:t>
            </w:r>
            <w:proofErr w:type="spellStart"/>
            <w:r w:rsidR="00E64A2C" w:rsidRPr="001B5181">
              <w:t>Propwash</w:t>
            </w:r>
            <w:proofErr w:type="spellEnd"/>
            <w:r w:rsidR="00E64A2C" w:rsidRPr="001B5181">
              <w:t xml:space="preserve"> Ponder</w:t>
            </w:r>
          </w:p>
        </w:tc>
      </w:tr>
      <w:tr w:rsidR="00427E0A" w14:paraId="408BC3D5" w14:textId="77777777" w:rsidTr="00E64A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25F43" w14:textId="77777777" w:rsidR="00427E0A" w:rsidRDefault="00427E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D806F" w14:textId="77777777" w:rsidR="00427E0A" w:rsidRDefault="00427E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4D5CC" w14:textId="77777777" w:rsidR="00427E0A" w:rsidRDefault="00427E0A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AEB26" w14:textId="77777777" w:rsidR="00427E0A" w:rsidRPr="001B5181" w:rsidRDefault="00427E0A">
            <w:r w:rsidRPr="001B5181">
              <w:rPr>
                <w:i/>
                <w:iCs/>
              </w:rPr>
              <w:t>Dam</w:t>
            </w:r>
            <w:r w:rsidRPr="001B5181">
              <w:br/>
            </w:r>
            <w:proofErr w:type="spellStart"/>
            <w:r w:rsidR="00E64A2C" w:rsidRPr="001B5181">
              <w:t>Gefion's</w:t>
            </w:r>
            <w:proofErr w:type="spellEnd"/>
            <w:r w:rsidR="00E64A2C" w:rsidRPr="001B5181">
              <w:t xml:space="preserve"> Hellion of Troy</w:t>
            </w:r>
          </w:p>
        </w:tc>
      </w:tr>
      <w:tr w:rsidR="00427E0A" w14:paraId="4175B9F7" w14:textId="77777777" w:rsidTr="00E64A2C">
        <w:trPr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4909B" w14:textId="77777777" w:rsidR="00427E0A" w:rsidRDefault="00427E0A">
            <w:r>
              <w:rPr>
                <w:i/>
                <w:iCs/>
              </w:rPr>
              <w:t>Dam</w:t>
            </w:r>
            <w:r>
              <w:br/>
              <w:t xml:space="preserve">Ch. Testimony </w:t>
            </w:r>
            <w:proofErr w:type="spellStart"/>
            <w:r>
              <w:t>Shes</w:t>
            </w:r>
            <w:proofErr w:type="spellEnd"/>
            <w:r>
              <w:t xml:space="preserve"> All That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C560F" w14:textId="77777777" w:rsidR="00427E0A" w:rsidRDefault="00427E0A">
            <w:r>
              <w:rPr>
                <w:i/>
                <w:iCs/>
              </w:rPr>
              <w:t>Sire</w:t>
            </w:r>
            <w:r>
              <w:br/>
              <w:t>Ch. Ivory Isles Meets the Criteria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E6FCA" w14:textId="77777777" w:rsidR="00427E0A" w:rsidRDefault="00427E0A">
            <w:r>
              <w:rPr>
                <w:i/>
                <w:iCs/>
              </w:rPr>
              <w:t>Sire</w:t>
            </w:r>
            <w:r>
              <w:br/>
              <w:t>Ch. Tri-Ivory Return of the King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3796A" w14:textId="77777777" w:rsidR="00427E0A" w:rsidRDefault="00427E0A">
            <w:r>
              <w:rPr>
                <w:i/>
                <w:iCs/>
              </w:rPr>
              <w:t>Sire</w:t>
            </w:r>
            <w:r>
              <w:br/>
              <w:t xml:space="preserve">Ch. Blue Isle the </w:t>
            </w:r>
            <w:proofErr w:type="spellStart"/>
            <w:r>
              <w:t>Criticareraving</w:t>
            </w:r>
            <w:proofErr w:type="spellEnd"/>
          </w:p>
        </w:tc>
      </w:tr>
      <w:tr w:rsidR="00427E0A" w14:paraId="0EFC8EA5" w14:textId="77777777" w:rsidTr="00E64A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C0621" w14:textId="77777777" w:rsidR="00427E0A" w:rsidRDefault="00427E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4122E" w14:textId="77777777" w:rsidR="00427E0A" w:rsidRDefault="00427E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A41A8" w14:textId="77777777" w:rsidR="00427E0A" w:rsidRDefault="00427E0A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5A6CC" w14:textId="77777777" w:rsidR="00427E0A" w:rsidRDefault="00427E0A">
            <w:r>
              <w:rPr>
                <w:i/>
                <w:iCs/>
              </w:rPr>
              <w:t>Dam</w:t>
            </w:r>
            <w:r>
              <w:br/>
              <w:t xml:space="preserve">Ch. Tri-Ivory Waterfront </w:t>
            </w:r>
            <w:proofErr w:type="spellStart"/>
            <w:r>
              <w:t>Ultima</w:t>
            </w:r>
            <w:proofErr w:type="spellEnd"/>
          </w:p>
        </w:tc>
      </w:tr>
      <w:tr w:rsidR="00427E0A" w14:paraId="75297F0B" w14:textId="77777777" w:rsidTr="00E64A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8FBB4" w14:textId="77777777" w:rsidR="00427E0A" w:rsidRDefault="00427E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CDEDD" w14:textId="77777777" w:rsidR="00427E0A" w:rsidRDefault="00427E0A"/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EA026" w14:textId="77777777" w:rsidR="00427E0A" w:rsidRDefault="00427E0A">
            <w:r>
              <w:rPr>
                <w:i/>
                <w:iCs/>
              </w:rPr>
              <w:t>Dam</w:t>
            </w:r>
            <w:r>
              <w:br/>
              <w:t xml:space="preserve">Ch. </w:t>
            </w:r>
            <w:proofErr w:type="spellStart"/>
            <w:r>
              <w:t>Criterias</w:t>
            </w:r>
            <w:proofErr w:type="spellEnd"/>
            <w:r>
              <w:t xml:space="preserve"> Fly Me To the Moon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29FCF" w14:textId="77777777" w:rsidR="00427E0A" w:rsidRDefault="00427E0A">
            <w:r>
              <w:rPr>
                <w:i/>
                <w:iCs/>
              </w:rPr>
              <w:t>Sire</w:t>
            </w:r>
            <w:r>
              <w:br/>
              <w:t xml:space="preserve">Ch. </w:t>
            </w:r>
            <w:proofErr w:type="spellStart"/>
            <w:r>
              <w:t>Starswepts</w:t>
            </w:r>
            <w:proofErr w:type="spellEnd"/>
            <w:r>
              <w:t xml:space="preserve"> Hi Flyin At </w:t>
            </w:r>
            <w:proofErr w:type="spellStart"/>
            <w:r>
              <w:t>Hisaw</w:t>
            </w:r>
            <w:proofErr w:type="spellEnd"/>
          </w:p>
        </w:tc>
      </w:tr>
      <w:tr w:rsidR="00427E0A" w14:paraId="057852E7" w14:textId="77777777" w:rsidTr="00E64A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BC7B3" w14:textId="77777777" w:rsidR="00427E0A" w:rsidRDefault="00427E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8FDDB" w14:textId="77777777" w:rsidR="00427E0A" w:rsidRDefault="00427E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FC6FA" w14:textId="77777777" w:rsidR="00427E0A" w:rsidRDefault="00427E0A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12796" w14:textId="77777777" w:rsidR="00427E0A" w:rsidRDefault="00427E0A">
            <w:r>
              <w:rPr>
                <w:i/>
                <w:iCs/>
              </w:rPr>
              <w:t>Dam</w:t>
            </w:r>
            <w:r>
              <w:br/>
              <w:t xml:space="preserve">Donnybrooks </w:t>
            </w:r>
            <w:proofErr w:type="spellStart"/>
            <w:r>
              <w:t>Harlieanna</w:t>
            </w:r>
            <w:proofErr w:type="spellEnd"/>
            <w:r>
              <w:t xml:space="preserve"> Sierra</w:t>
            </w:r>
          </w:p>
        </w:tc>
      </w:tr>
      <w:tr w:rsidR="00427E0A" w14:paraId="5751472D" w14:textId="77777777" w:rsidTr="00E64A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11E3D" w14:textId="77777777" w:rsidR="00427E0A" w:rsidRDefault="00427E0A"/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1FE73" w14:textId="77777777" w:rsidR="00427E0A" w:rsidRDefault="00427E0A">
            <w:r>
              <w:rPr>
                <w:i/>
                <w:iCs/>
              </w:rPr>
              <w:t>Dam</w:t>
            </w:r>
            <w:r>
              <w:br/>
              <w:t xml:space="preserve">Ch. Casablanca </w:t>
            </w:r>
            <w:proofErr w:type="spellStart"/>
            <w:r>
              <w:t>Testimonyo'theheart</w:t>
            </w:r>
            <w:proofErr w:type="spellEnd"/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B5805" w14:textId="77777777" w:rsidR="00427E0A" w:rsidRDefault="00427E0A">
            <w:r>
              <w:rPr>
                <w:i/>
                <w:iCs/>
              </w:rPr>
              <w:t>Sire</w:t>
            </w:r>
            <w:r>
              <w:br/>
              <w:t xml:space="preserve">Ch. Casa </w:t>
            </w:r>
            <w:proofErr w:type="spellStart"/>
            <w:r>
              <w:t>Blancas</w:t>
            </w:r>
            <w:proofErr w:type="spellEnd"/>
            <w:r>
              <w:t xml:space="preserve"> </w:t>
            </w:r>
            <w:proofErr w:type="spellStart"/>
            <w:r>
              <w:t>Tot'ly</w:t>
            </w:r>
            <w:proofErr w:type="spellEnd"/>
            <w:r>
              <w:t xml:space="preserve"> </w:t>
            </w:r>
            <w:proofErr w:type="spellStart"/>
            <w:r>
              <w:t>Awsm</w:t>
            </w:r>
            <w:proofErr w:type="spellEnd"/>
            <w:r>
              <w:t xml:space="preserve"> Dude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C9447" w14:textId="77777777" w:rsidR="00427E0A" w:rsidRDefault="00427E0A">
            <w:r>
              <w:rPr>
                <w:i/>
                <w:iCs/>
              </w:rPr>
              <w:t>Sire</w:t>
            </w:r>
            <w:r>
              <w:br/>
              <w:t xml:space="preserve">Ch. </w:t>
            </w:r>
            <w:proofErr w:type="spellStart"/>
            <w:r>
              <w:t>Brigadoons</w:t>
            </w:r>
            <w:proofErr w:type="spellEnd"/>
            <w:r>
              <w:t xml:space="preserve"> One Arrogant Dude</w:t>
            </w:r>
          </w:p>
        </w:tc>
      </w:tr>
      <w:tr w:rsidR="00427E0A" w14:paraId="0B740710" w14:textId="77777777" w:rsidTr="00E64A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46BF4" w14:textId="77777777" w:rsidR="00427E0A" w:rsidRDefault="00427E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E4AFA" w14:textId="77777777" w:rsidR="00427E0A" w:rsidRDefault="00427E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F42C5" w14:textId="77777777" w:rsidR="00427E0A" w:rsidRDefault="00427E0A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15343" w14:textId="77777777" w:rsidR="00427E0A" w:rsidRDefault="00427E0A">
            <w:r>
              <w:rPr>
                <w:i/>
                <w:iCs/>
              </w:rPr>
              <w:t>Dam</w:t>
            </w:r>
            <w:r>
              <w:br/>
              <w:t xml:space="preserve">Ch. </w:t>
            </w:r>
            <w:proofErr w:type="spellStart"/>
            <w:r>
              <w:t>Milli</w:t>
            </w:r>
            <w:proofErr w:type="spellEnd"/>
            <w:r>
              <w:t xml:space="preserve"> </w:t>
            </w:r>
            <w:proofErr w:type="spellStart"/>
            <w:r>
              <w:t>Vanilli</w:t>
            </w:r>
            <w:proofErr w:type="spellEnd"/>
            <w:r>
              <w:t xml:space="preserve"> of </w:t>
            </w:r>
            <w:proofErr w:type="spellStart"/>
            <w:r>
              <w:t>Heatherhill</w:t>
            </w:r>
            <w:proofErr w:type="spellEnd"/>
          </w:p>
        </w:tc>
      </w:tr>
      <w:tr w:rsidR="00427E0A" w14:paraId="45D88A85" w14:textId="77777777" w:rsidTr="00E64A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F9C7E" w14:textId="77777777" w:rsidR="00427E0A" w:rsidRDefault="00427E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38A02" w14:textId="77777777" w:rsidR="00427E0A" w:rsidRDefault="00427E0A"/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2287F" w14:textId="77777777" w:rsidR="00427E0A" w:rsidRDefault="00427E0A">
            <w:r>
              <w:rPr>
                <w:i/>
                <w:iCs/>
              </w:rPr>
              <w:t>Dam</w:t>
            </w:r>
            <w:r>
              <w:br/>
              <w:t xml:space="preserve">Ch. </w:t>
            </w:r>
            <w:proofErr w:type="spellStart"/>
            <w:r>
              <w:t>Summertimes</w:t>
            </w:r>
            <w:proofErr w:type="spellEnd"/>
            <w:r>
              <w:t xml:space="preserve"> Snickerdoodle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86BB4" w14:textId="77777777" w:rsidR="00427E0A" w:rsidRDefault="00427E0A">
            <w:r>
              <w:rPr>
                <w:i/>
                <w:iCs/>
              </w:rPr>
              <w:t>Sire</w:t>
            </w:r>
            <w:r>
              <w:br/>
              <w:t xml:space="preserve">Ch. Summertime Showdown of </w:t>
            </w:r>
            <w:proofErr w:type="spellStart"/>
            <w:r>
              <w:t>Oldwest</w:t>
            </w:r>
            <w:proofErr w:type="spellEnd"/>
          </w:p>
        </w:tc>
      </w:tr>
      <w:tr w:rsidR="00427E0A" w14:paraId="654584F4" w14:textId="77777777" w:rsidTr="00E64A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6D7A7" w14:textId="77777777" w:rsidR="00427E0A" w:rsidRDefault="00427E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BD225" w14:textId="77777777" w:rsidR="00427E0A" w:rsidRDefault="00427E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9C349" w14:textId="77777777" w:rsidR="00427E0A" w:rsidRDefault="00427E0A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5AC74" w14:textId="77777777" w:rsidR="00427E0A" w:rsidRDefault="00427E0A">
            <w:r>
              <w:rPr>
                <w:i/>
                <w:iCs/>
              </w:rPr>
              <w:t>Dam</w:t>
            </w:r>
            <w:r>
              <w:br/>
              <w:t xml:space="preserve">Ch. </w:t>
            </w:r>
            <w:proofErr w:type="spellStart"/>
            <w:r>
              <w:t>Summertimes</w:t>
            </w:r>
            <w:proofErr w:type="spellEnd"/>
            <w:r>
              <w:t xml:space="preserve"> Tropical Storm</w:t>
            </w:r>
          </w:p>
        </w:tc>
      </w:tr>
    </w:tbl>
    <w:p w14:paraId="370A61ED" w14:textId="77777777" w:rsidR="00427E0A" w:rsidRDefault="00427E0A">
      <w:pPr>
        <w:pStyle w:val="NormalWeb"/>
        <w:spacing w:before="0" w:beforeAutospacing="0" w:after="0" w:afterAutospacing="0"/>
        <w:rPr>
          <w:vanish/>
        </w:rPr>
      </w:pPr>
    </w:p>
    <w:p w14:paraId="245BA069" w14:textId="77777777" w:rsidR="00427E0A" w:rsidRDefault="00427E0A">
      <w:pPr>
        <w:rPr>
          <w:color w:val="auto"/>
        </w:rPr>
      </w:pPr>
    </w:p>
    <w:sectPr w:rsidR="00427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55"/>
    <w:rsid w:val="000977A7"/>
    <w:rsid w:val="001B5181"/>
    <w:rsid w:val="00427E0A"/>
    <w:rsid w:val="004F4455"/>
    <w:rsid w:val="00956450"/>
    <w:rsid w:val="00A61B47"/>
    <w:rsid w:val="00AF1B2D"/>
    <w:rsid w:val="00AF4F5A"/>
    <w:rsid w:val="00E6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4895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FFFF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nna\Documents\DiAnna\Desktop\Pedigre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C:\Users\Dianna\Documents\DiAnna\Desktop\Pedigree1.dot</Template>
  <TotalTime>1</TotalTime>
  <Pages>1</Pages>
  <Words>172</Words>
  <Characters>983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Pedigree: SierraRose Let's Dance ~ "Twist"</vt:lpstr>
    </vt:vector>
  </TitlesOfParts>
  <Company>Grizli777</Company>
  <LinksUpToDate>false</LinksUpToDate>
  <CharactersWithSpaces>1153</CharactersWithSpaces>
  <SharedDoc>false</SharedDoc>
  <HLinks>
    <vt:vector size="12" baseType="variant">
      <vt:variant>
        <vt:i4>3080298</vt:i4>
      </vt:variant>
      <vt:variant>
        <vt:i4>3</vt:i4>
      </vt:variant>
      <vt:variant>
        <vt:i4>0</vt:i4>
      </vt:variant>
      <vt:variant>
        <vt:i4>5</vt:i4>
      </vt:variant>
      <vt:variant>
        <vt:lpwstr>http://www.sitstay.com/</vt:lpwstr>
      </vt:variant>
      <vt:variant>
        <vt:lpwstr/>
      </vt:variant>
      <vt:variant>
        <vt:i4>1310793</vt:i4>
      </vt:variant>
      <vt:variant>
        <vt:i4>0</vt:i4>
      </vt:variant>
      <vt:variant>
        <vt:i4>0</vt:i4>
      </vt:variant>
      <vt:variant>
        <vt:i4>5</vt:i4>
      </vt:variant>
      <vt:variant>
        <vt:lpwstr>http://www.sitstay.com/pedi/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Pedigree: SierraRose Let's Dance ~ "Twist"</dc:title>
  <dc:creator>Dianna</dc:creator>
  <cp:lastModifiedBy>WILLIAMS, JORDAN B</cp:lastModifiedBy>
  <cp:revision>2</cp:revision>
  <dcterms:created xsi:type="dcterms:W3CDTF">2016-08-11T22:18:00Z</dcterms:created>
  <dcterms:modified xsi:type="dcterms:W3CDTF">2016-08-11T22:18:00Z</dcterms:modified>
</cp:coreProperties>
</file>