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884"/>
        <w:gridCol w:w="20"/>
        <w:gridCol w:w="3688"/>
      </w:tblGrid>
      <w:tr w:rsidR="00E438C4" w:rsidTr="0049422A">
        <w:trPr>
          <w:trHeight w:hRule="exact" w:val="14953"/>
          <w:jc w:val="center"/>
        </w:trPr>
        <w:tc>
          <w:tcPr>
            <w:tcW w:w="7884" w:type="dxa"/>
          </w:tcPr>
          <w:tbl>
            <w:tblPr>
              <w:tblpPr w:leftFromText="180" w:rightFromText="180" w:tblpY="-720"/>
              <w:tblOverlap w:val="never"/>
              <w:tblW w:w="482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61"/>
              <w:gridCol w:w="345"/>
            </w:tblGrid>
            <w:tr w:rsidR="00E438C4" w:rsidTr="0049422A">
              <w:trPr>
                <w:cantSplit/>
                <w:trHeight w:hRule="exact" w:val="3735"/>
              </w:trPr>
              <w:tc>
                <w:tcPr>
                  <w:tcW w:w="7606" w:type="dxa"/>
                </w:tcPr>
                <w:p w:rsidR="00430DE8" w:rsidRPr="004E2EA8" w:rsidRDefault="00430DE8" w:rsidP="00B05CAF">
                  <w:pPr>
                    <w:jc w:val="center"/>
                    <w:rPr>
                      <w:b/>
                      <w:noProof/>
                      <w:color w:val="002060"/>
                      <w:sz w:val="56"/>
                      <w:szCs w:val="56"/>
                      <w:lang w:eastAsia="en-US"/>
                      <w14:shadow w14:blurRad="0" w14:dist="38100" w14:dir="2700000" w14:sx="100000" w14:sy="100000" w14:kx="0" w14:ky="0" w14:algn="bl">
                        <w14:schemeClr w14:val="accent5"/>
                      </w14:shadow>
                      <w14:textOutline w14:w="6731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</w:pPr>
                  <w:r w:rsidRPr="004E2EA8">
                    <w:rPr>
                      <w:b/>
                      <w:noProof/>
                      <w:color w:val="002060"/>
                      <w:sz w:val="56"/>
                      <w:szCs w:val="56"/>
                      <w:lang w:eastAsia="en-US"/>
                      <w14:shadow w14:blurRad="0" w14:dist="38100" w14:dir="2700000" w14:sx="100000" w14:sy="100000" w14:kx="0" w14:ky="0" w14:algn="bl">
                        <w14:schemeClr w14:val="accent5"/>
                      </w14:shadow>
                      <w14:textOutline w14:w="6731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ab/>
                  </w:r>
                  <w:r w:rsidR="00B05CAF" w:rsidRPr="004E2EA8">
                    <w:rPr>
                      <w:b/>
                      <w:noProof/>
                      <w:color w:val="002060"/>
                      <w:sz w:val="56"/>
                      <w:szCs w:val="56"/>
                      <w:lang w:eastAsia="en-US"/>
                      <w14:shadow w14:blurRad="0" w14:dist="38100" w14:dir="2700000" w14:sx="100000" w14:sy="100000" w14:kx="0" w14:ky="0" w14:algn="bl">
                        <w14:schemeClr w14:val="accent5"/>
                      </w14:shadow>
                      <w14:textOutline w14:w="6731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>ROCA NEWSLETTER</w:t>
                  </w:r>
                  <w:r w:rsidR="002D182A">
                    <w:rPr>
                      <w:b/>
                      <w:noProof/>
                      <w:color w:val="002060"/>
                      <w:sz w:val="56"/>
                      <w:szCs w:val="56"/>
                      <w:lang w:eastAsia="en-US"/>
                      <w14:shadow w14:blurRad="0" w14:dist="38100" w14:dir="2700000" w14:sx="100000" w14:sy="100000" w14:kx="0" w14:ky="0" w14:algn="bl">
                        <w14:schemeClr w14:val="accent5"/>
                      </w14:shadow>
                      <w14:textOutline w14:w="6731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 xml:space="preserve"> 2014</w:t>
                  </w:r>
                  <w:r w:rsidR="00B05CAF" w:rsidRPr="004E2EA8">
                    <w:rPr>
                      <w:b/>
                      <w:noProof/>
                      <w:color w:val="002060"/>
                      <w:sz w:val="56"/>
                      <w:szCs w:val="56"/>
                      <w:lang w:eastAsia="en-US"/>
                      <w14:shadow w14:blurRad="0" w14:dist="38100" w14:dir="2700000" w14:sx="100000" w14:sy="100000" w14:kx="0" w14:ky="0" w14:algn="bl">
                        <w14:schemeClr w14:val="accent5"/>
                      </w14:shadow>
                      <w14:textOutline w14:w="6731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>!</w:t>
                  </w:r>
                  <w:r w:rsidR="00B05CAF" w:rsidRPr="004E2EA8">
                    <w:rPr>
                      <w:noProof/>
                      <w:sz w:val="56"/>
                      <w:szCs w:val="56"/>
                      <w:lang w:eastAsia="en-US"/>
                    </w:rPr>
                    <w:t xml:space="preserve">           </w:t>
                  </w:r>
                  <w:bookmarkStart w:id="0" w:name="_GoBack"/>
                  <w:bookmarkEnd w:id="0"/>
                  <w:r w:rsidR="00B05CAF" w:rsidRPr="004E2EA8">
                    <w:rPr>
                      <w:noProof/>
                      <w:sz w:val="56"/>
                      <w:szCs w:val="56"/>
                      <w:lang w:eastAsia="en-US"/>
                    </w:rPr>
                    <w:t xml:space="preserve">                        </w:t>
                  </w:r>
                </w:p>
                <w:p w:rsidR="00E438C4" w:rsidRPr="00430DE8" w:rsidRDefault="00C20F67" w:rsidP="00C20F67">
                  <w:pPr>
                    <w:pStyle w:val="Date"/>
                    <w:jc w:val="left"/>
                    <w:rPr>
                      <w:sz w:val="88"/>
                      <w:szCs w:val="88"/>
                      <w:lang w:eastAsia="en-US"/>
                    </w:rPr>
                  </w:pPr>
                  <w:r>
                    <w:rPr>
                      <w:noProof/>
                      <w:sz w:val="88"/>
                      <w:szCs w:val="88"/>
                      <w:lang w:eastAsia="en-US"/>
                    </w:rPr>
                    <w:t xml:space="preserve">          </w:t>
                  </w:r>
                  <w:r>
                    <w:rPr>
                      <w:noProof/>
                      <w:sz w:val="88"/>
                      <w:szCs w:val="88"/>
                      <w:lang w:eastAsia="en-US"/>
                    </w:rPr>
                    <w:drawing>
                      <wp:inline distT="0" distB="0" distL="0" distR="0">
                        <wp:extent cx="2181225" cy="1746718"/>
                        <wp:effectExtent l="0" t="0" r="0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s2BCFI4M9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6157" cy="1766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" w:type="dxa"/>
                </w:tcPr>
                <w:p w:rsidR="00E438C4" w:rsidRDefault="00430DE8">
                  <w:r>
                    <w:tab/>
                  </w:r>
                </w:p>
              </w:tc>
            </w:tr>
            <w:tr w:rsidR="00E438C4" w:rsidTr="0049422A">
              <w:trPr>
                <w:gridAfter w:val="1"/>
                <w:wAfter w:w="360" w:type="dxa"/>
                <w:trHeight w:hRule="exact" w:val="11027"/>
              </w:trPr>
              <w:tc>
                <w:tcPr>
                  <w:tcW w:w="7606" w:type="dxa"/>
                </w:tcPr>
                <w:p w:rsidR="00C62CF3" w:rsidRDefault="00C62CF3" w:rsidP="00C62CF3">
                  <w:pPr>
                    <w:pStyle w:val="Subtitle"/>
                    <w:jc w:val="center"/>
                    <w:rPr>
                      <w:rFonts w:ascii="Times New Roman" w:hAnsi="Times New Roman" w:cs="Times New Roman"/>
                      <w:caps w:val="0"/>
                      <w:color w:val="00206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002060"/>
                      <w:sz w:val="26"/>
                      <w:szCs w:val="26"/>
                      <w:u w:val="single"/>
                    </w:rPr>
                    <w:t>ONE MISSION. ONE VOICE. ONE VISION</w:t>
                  </w:r>
                </w:p>
                <w:p w:rsidR="0068306D" w:rsidRPr="0068306D" w:rsidRDefault="0068306D" w:rsidP="0068306D">
                  <w:pPr>
                    <w:pStyle w:val="NoSpacing"/>
                    <w:rPr>
                      <w:color w:val="002060"/>
                      <w:u w:val="single"/>
                    </w:rPr>
                  </w:pPr>
                </w:p>
                <w:p w:rsidR="002C2891" w:rsidRDefault="00C62CF3" w:rsidP="0068306D">
                  <w:pPr>
                    <w:pStyle w:val="NoSpacing"/>
                    <w:rPr>
                      <w:color w:val="002060"/>
                    </w:rPr>
                  </w:pPr>
                  <w:r w:rsidRPr="0068306D">
                    <w:rPr>
                      <w:color w:val="002060"/>
                      <w:u w:val="single"/>
                    </w:rPr>
                    <w:t xml:space="preserve">NEW </w:t>
                  </w:r>
                  <w:r w:rsidR="00DC6555" w:rsidRPr="0068306D">
                    <w:rPr>
                      <w:color w:val="002060"/>
                      <w:u w:val="single"/>
                    </w:rPr>
                    <w:t>PROPERTY MANAGEMENT</w:t>
                  </w:r>
                  <w:r w:rsidR="00DC6555" w:rsidRPr="0068306D">
                    <w:rPr>
                      <w:color w:val="002060"/>
                    </w:rPr>
                    <w:t xml:space="preserve">: </w:t>
                  </w:r>
                  <w:r w:rsidRPr="0068306D">
                    <w:rPr>
                      <w:color w:val="002060"/>
                    </w:rPr>
                    <w:t xml:space="preserve"> We are being managed no</w:t>
                  </w:r>
                  <w:r w:rsidR="00E331C6">
                    <w:rPr>
                      <w:color w:val="002060"/>
                    </w:rPr>
                    <w:t>w by Prospect Management Company!  They offer</w:t>
                  </w:r>
                  <w:r w:rsidRPr="0068306D">
                    <w:rPr>
                      <w:color w:val="002060"/>
                    </w:rPr>
                    <w:t xml:space="preserve"> our association </w:t>
                  </w:r>
                  <w:r w:rsidR="0068306D" w:rsidRPr="0068306D">
                    <w:rPr>
                      <w:color w:val="002060"/>
                    </w:rPr>
                    <w:t>24/7 maintenance care.</w:t>
                  </w:r>
                  <w:r w:rsidR="00E331C6">
                    <w:rPr>
                      <w:color w:val="002060"/>
                    </w:rPr>
                    <w:t xml:space="preserve">  In addition, homeowner’s can receive a discount for home projects.  </w:t>
                  </w:r>
                  <w:r w:rsidRPr="0068306D">
                    <w:rPr>
                      <w:color w:val="002060"/>
                    </w:rPr>
                    <w:t xml:space="preserve"> </w:t>
                  </w:r>
                  <w:r w:rsidR="00DC6555" w:rsidRPr="0068306D">
                    <w:rPr>
                      <w:color w:val="002060"/>
                    </w:rPr>
                    <w:t xml:space="preserve">Please send your concerns to </w:t>
                  </w:r>
                  <w:r w:rsidR="006E6153">
                    <w:rPr>
                      <w:color w:val="002060"/>
                    </w:rPr>
                    <w:t>Homeowner Services department of Prospect Management,</w:t>
                  </w:r>
                  <w:r w:rsidR="00600A87">
                    <w:rPr>
                      <w:color w:val="002060"/>
                    </w:rPr>
                    <w:t xml:space="preserve"> </w:t>
                  </w:r>
                  <w:r w:rsidR="00600A87" w:rsidRPr="0068306D">
                    <w:rPr>
                      <w:color w:val="002060"/>
                    </w:rPr>
                    <w:t>preferably</w:t>
                  </w:r>
                  <w:r w:rsidR="00DC6555" w:rsidRPr="0068306D">
                    <w:rPr>
                      <w:color w:val="002060"/>
                    </w:rPr>
                    <w:t xml:space="preserve"> via email</w:t>
                  </w:r>
                  <w:r w:rsidR="00475117" w:rsidRPr="0068306D">
                    <w:rPr>
                      <w:color w:val="002060"/>
                    </w:rPr>
                    <w:t xml:space="preserve"> </w:t>
                  </w:r>
                  <w:hyperlink r:id="rId9" w:history="1">
                    <w:r w:rsidR="006E6153" w:rsidRPr="00930F89">
                      <w:rPr>
                        <w:rStyle w:val="Hyperlink"/>
                      </w:rPr>
                      <w:t>Homeownerservices@pmcwi.com</w:t>
                    </w:r>
                  </w:hyperlink>
                  <w:r w:rsidR="006E6153">
                    <w:rPr>
                      <w:color w:val="002060"/>
                    </w:rPr>
                    <w:t xml:space="preserve"> </w:t>
                  </w:r>
                  <w:r w:rsidR="00E331C6">
                    <w:rPr>
                      <w:color w:val="002060"/>
                    </w:rPr>
                    <w:t>or</w:t>
                  </w:r>
                  <w:r w:rsidR="00E331C6" w:rsidRPr="00E331C6">
                    <w:rPr>
                      <w:color w:val="002060"/>
                    </w:rPr>
                    <w:t xml:space="preserve"> </w:t>
                  </w:r>
                  <w:r w:rsidR="00E331C6">
                    <w:rPr>
                      <w:color w:val="002060"/>
                    </w:rPr>
                    <w:t>by calling 414-540-0004.</w:t>
                  </w:r>
                </w:p>
                <w:p w:rsidR="002C2891" w:rsidRDefault="002C2891" w:rsidP="0068306D">
                  <w:pPr>
                    <w:pStyle w:val="NoSpacing"/>
                    <w:rPr>
                      <w:color w:val="002060"/>
                    </w:rPr>
                  </w:pPr>
                </w:p>
                <w:p w:rsidR="0068306D" w:rsidRDefault="002C2891" w:rsidP="0068306D">
                  <w:pPr>
                    <w:pStyle w:val="NoSpacing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Please complete your homeowner’s registration form and return ASAP o</w:t>
                  </w:r>
                  <w:r w:rsidR="0068306D" w:rsidRPr="0068306D">
                    <w:rPr>
                      <w:color w:val="002060"/>
                    </w:rPr>
                    <w:t xml:space="preserve">r you can register through their website </w:t>
                  </w:r>
                  <w:hyperlink r:id="rId10" w:history="1">
                    <w:r w:rsidR="0068306D" w:rsidRPr="0068306D">
                      <w:rPr>
                        <w:rStyle w:val="Hyperlink"/>
                        <w:b/>
                        <w:color w:val="002060"/>
                      </w:rPr>
                      <w:t>www.pmcwi.com</w:t>
                    </w:r>
                  </w:hyperlink>
                  <w:r w:rsidR="0068306D">
                    <w:rPr>
                      <w:color w:val="002060"/>
                    </w:rPr>
                    <w:t xml:space="preserve"> </w:t>
                  </w:r>
                  <w:r w:rsidR="0068306D" w:rsidRPr="0068306D">
                    <w:rPr>
                      <w:color w:val="002060"/>
                    </w:rPr>
                    <w:t xml:space="preserve">and send concerns, payments etc.  </w:t>
                  </w:r>
                  <w:r w:rsidR="00514A4C" w:rsidRPr="0068306D">
                    <w:rPr>
                      <w:color w:val="002060"/>
                    </w:rPr>
                    <w:t xml:space="preserve"> </w:t>
                  </w:r>
                </w:p>
                <w:p w:rsidR="002C2891" w:rsidRDefault="002C2891" w:rsidP="0068306D">
                  <w:pPr>
                    <w:pStyle w:val="NoSpacing"/>
                    <w:rPr>
                      <w:color w:val="002060"/>
                    </w:rPr>
                  </w:pPr>
                </w:p>
                <w:p w:rsidR="00C62CF3" w:rsidRPr="0068306D" w:rsidRDefault="002C2891" w:rsidP="0068306D">
                  <w:pPr>
                    <w:pStyle w:val="NoSpacing"/>
                    <w:rPr>
                      <w:color w:val="002060"/>
                    </w:rPr>
                  </w:pPr>
                  <w:r w:rsidRPr="002C7EDC">
                    <w:rPr>
                      <w:color w:val="002060"/>
                      <w:u w:val="single"/>
                    </w:rPr>
                    <w:t>ASSOCIATION PAYMENTS:</w:t>
                  </w:r>
                  <w:r>
                    <w:rPr>
                      <w:color w:val="002060"/>
                    </w:rPr>
                    <w:t xml:space="preserve">  Send to Prospect Management Company.  </w:t>
                  </w:r>
                  <w:hyperlink r:id="rId11" w:tgtFrame="_blank" w:tooltip="Online Banking - Mutual of Omaha Bank" w:history="1">
                    <w:r w:rsidRPr="002C2891">
                      <w:rPr>
                        <w:rFonts w:ascii="Arial" w:hAnsi="Arial" w:cs="Arial"/>
                        <w:b/>
                        <w:bCs/>
                        <w:color w:val="4C7E03"/>
                      </w:rPr>
                      <w:t xml:space="preserve">Online Payments </w:t>
                    </w:r>
                    <w:r w:rsidR="00E331C6">
                      <w:rPr>
                        <w:rFonts w:ascii="Arial" w:hAnsi="Arial" w:cs="Arial"/>
                        <w:b/>
                        <w:bCs/>
                        <w:color w:val="4C7E03"/>
                      </w:rPr>
                      <w:t xml:space="preserve">can be made </w:t>
                    </w:r>
                    <w:r w:rsidRPr="002C2891">
                      <w:rPr>
                        <w:rFonts w:ascii="Arial" w:hAnsi="Arial" w:cs="Arial"/>
                        <w:b/>
                        <w:bCs/>
                        <w:color w:val="4C7E03"/>
                      </w:rPr>
                      <w:t>through Mutual of Omaha Bank</w:t>
                    </w:r>
                  </w:hyperlink>
                  <w:r w:rsidRPr="002C2891">
                    <w:rPr>
                      <w:rFonts w:ascii="Arial" w:hAnsi="Arial" w:cs="Arial"/>
                      <w:color w:val="000000"/>
                    </w:rPr>
                    <w:br/>
                    <w:t xml:space="preserve">To set up make a one-time payment or set up recurring monthly association fee payments online,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go to </w:t>
                  </w:r>
                  <w:hyperlink r:id="rId12" w:history="1">
                    <w:r w:rsidRPr="00257B0A">
                      <w:rPr>
                        <w:rStyle w:val="Hyperlink"/>
                        <w:rFonts w:ascii="Arial" w:hAnsi="Arial" w:cs="Arial"/>
                      </w:rPr>
                      <w:t>www.pmcwi.com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C2891">
                    <w:rPr>
                      <w:rFonts w:ascii="Arial" w:hAnsi="Arial" w:cs="Arial"/>
                      <w:color w:val="000000"/>
                    </w:rPr>
                    <w:t xml:space="preserve"> to be directed to Mutual of Omaha Bank's association banking site where you can set those up. Please note: if you have not made a payment online through Mutual of Omaha Bank before, you will need some account information to set up a payment. This information can be found on the payment coupons issued to you by Prospect Management. If you did not receive payment c</w:t>
                  </w:r>
                  <w:r>
                    <w:rPr>
                      <w:rFonts w:ascii="Arial" w:hAnsi="Arial" w:cs="Arial"/>
                      <w:color w:val="000000"/>
                    </w:rPr>
                    <w:t>oupons, please contact Heather at 414-540-0004</w:t>
                  </w:r>
                  <w:r w:rsidRPr="002C2891">
                    <w:rPr>
                      <w:rFonts w:ascii="Arial" w:hAnsi="Arial" w:cs="Arial"/>
                      <w:color w:val="000000"/>
                    </w:rPr>
                    <w:t xml:space="preserve"> and request this information.</w:t>
                  </w:r>
                  <w:r>
                    <w:rPr>
                      <w:color w:val="002060"/>
                    </w:rPr>
                    <w:t xml:space="preserve"> </w:t>
                  </w:r>
                </w:p>
                <w:p w:rsidR="005D183A" w:rsidRPr="005D183A" w:rsidRDefault="005D183A" w:rsidP="005D183A">
                  <w:pPr>
                    <w:pStyle w:val="NoSpacing"/>
                    <w:rPr>
                      <w:color w:val="002060"/>
                    </w:rPr>
                  </w:pPr>
                </w:p>
                <w:p w:rsidR="002C2891" w:rsidRDefault="005D183A" w:rsidP="002C2891">
                  <w:pPr>
                    <w:pStyle w:val="NoSpacing"/>
                    <w:rPr>
                      <w:color w:val="002060"/>
                    </w:rPr>
                  </w:pPr>
                  <w:r w:rsidRPr="002C7EDC">
                    <w:rPr>
                      <w:color w:val="002060"/>
                      <w:u w:val="single"/>
                    </w:rPr>
                    <w:t>MEET AND GREET:</w:t>
                  </w:r>
                  <w:r w:rsidRPr="005D183A">
                    <w:rPr>
                      <w:color w:val="002060"/>
                    </w:rPr>
                    <w:t xml:space="preserve"> Come and meet our new management company at our HOLIDAY GATHERING on D</w:t>
                  </w:r>
                  <w:r w:rsidR="006E6153">
                    <w:rPr>
                      <w:color w:val="002060"/>
                    </w:rPr>
                    <w:t>ecember 18, 2014 from 5:00pm- 8</w:t>
                  </w:r>
                  <w:r w:rsidRPr="005D183A">
                    <w:rPr>
                      <w:color w:val="002060"/>
                    </w:rPr>
                    <w:t xml:space="preserve">:00pm at the Hilton Hotel located 11600 W Park Pl, Milwaukee, WI 53224. Please RSVP to </w:t>
                  </w:r>
                  <w:r w:rsidR="006E6153">
                    <w:rPr>
                      <w:color w:val="002060"/>
                    </w:rPr>
                    <w:t xml:space="preserve">Homeowner Services </w:t>
                  </w:r>
                  <w:r w:rsidRPr="005D183A">
                    <w:rPr>
                      <w:color w:val="002060"/>
                    </w:rPr>
                    <w:t xml:space="preserve">so we can get a </w:t>
                  </w:r>
                  <w:r w:rsidR="00E331C6">
                    <w:rPr>
                      <w:color w:val="002060"/>
                    </w:rPr>
                    <w:t>head</w:t>
                  </w:r>
                  <w:r w:rsidRPr="005D183A">
                    <w:rPr>
                      <w:color w:val="002060"/>
                    </w:rPr>
                    <w:t xml:space="preserve"> count for food/beverage purposes.  </w:t>
                  </w:r>
                  <w:r w:rsidR="002C2891">
                    <w:rPr>
                      <w:color w:val="002060"/>
                    </w:rPr>
                    <w:t>Children are welcomed!</w:t>
                  </w:r>
                </w:p>
                <w:p w:rsidR="002C2891" w:rsidRDefault="0068306D" w:rsidP="002C2891">
                  <w:pPr>
                    <w:pStyle w:val="NoSpacing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2C7ED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u w:val="single"/>
                    </w:rPr>
                    <w:t>PLEASE TURN OFF YOUR WATER SPOUTS</w:t>
                  </w:r>
                  <w:r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!! Damages caused by frozen pipes will be at your own expense if spouts are not turned off.</w:t>
                  </w:r>
                </w:p>
                <w:p w:rsidR="0068306D" w:rsidRPr="002C2891" w:rsidRDefault="0068306D" w:rsidP="002C2891">
                  <w:pPr>
                    <w:pStyle w:val="NoSpacing"/>
                    <w:rPr>
                      <w:color w:val="002060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Feel free to visit our own Royal Orleans website!! You can go to </w:t>
                  </w:r>
                  <w:hyperlink r:id="rId13" w:history="1">
                    <w:r w:rsidRPr="0068306D">
                      <w:rPr>
                        <w:rStyle w:val="Hyperlink"/>
                        <w:rFonts w:ascii="Times New Roman" w:hAnsi="Times New Roman" w:cs="Times New Roman"/>
                        <w:color w:val="002060"/>
                        <w:sz w:val="26"/>
                        <w:szCs w:val="26"/>
                      </w:rPr>
                      <w:t>www.royalorleanscondos.com</w:t>
                    </w:r>
                  </w:hyperlink>
                  <w:r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and let us know if you have any questions/concerns/comments, need specific association documents</w:t>
                  </w:r>
                  <w:r w:rsidR="002C7ED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  or just want to know more about our association! </w:t>
                  </w:r>
                </w:p>
              </w:tc>
            </w:tr>
            <w:tr w:rsidR="00E438C4" w:rsidTr="0049422A">
              <w:trPr>
                <w:gridAfter w:val="1"/>
                <w:wAfter w:w="360" w:type="dxa"/>
                <w:trHeight w:hRule="exact" w:val="1494"/>
              </w:trPr>
              <w:tc>
                <w:tcPr>
                  <w:tcW w:w="7606" w:type="dxa"/>
                  <w:vAlign w:val="bottom"/>
                </w:tcPr>
                <w:p w:rsidR="00E438C4" w:rsidRPr="0049422A" w:rsidRDefault="00E438C4" w:rsidP="009A6F54">
                  <w:pPr>
                    <w:spacing w:before="36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438C4" w:rsidRDefault="00E438C4"/>
        </w:tc>
        <w:tc>
          <w:tcPr>
            <w:tcW w:w="20" w:type="dxa"/>
          </w:tcPr>
          <w:p w:rsidR="00E438C4" w:rsidRDefault="00E438C4"/>
        </w:tc>
        <w:tc>
          <w:tcPr>
            <w:tcW w:w="3688" w:type="dxa"/>
          </w:tcPr>
          <w:p w:rsidR="006E6153" w:rsidRDefault="0073594A" w:rsidP="006E6153">
            <w:pPr>
              <w:pStyle w:val="Line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228600" distR="228600" simplePos="0" relativeHeight="251659264" behindDoc="1" locked="0" layoutInCell="1" allowOverlap="1" wp14:anchorId="2CCE68C8" wp14:editId="05969EB2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0</wp:posOffset>
                      </wp:positionV>
                      <wp:extent cx="2306955" cy="9448800"/>
                      <wp:effectExtent l="0" t="0" r="0" b="0"/>
                      <wp:wrapSquare wrapText="bothSides"/>
                      <wp:docPr id="201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6955" cy="9448800"/>
                                <a:chOff x="-26320" y="0"/>
                                <a:chExt cx="1855120" cy="9049544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0" y="0"/>
                                  <a:ext cx="18288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-26320" y="559784"/>
                                  <a:ext cx="1828800" cy="8489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3594A" w:rsidRPr="0073594A" w:rsidRDefault="0073594A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73594A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Please email your concerns to ensure a re</w:t>
                                    </w:r>
                                    <w:r w:rsidR="00430DE8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sponse or join us at the Annual </w:t>
                                    </w:r>
                                    <w:r w:rsidR="00430DE8" w:rsidRPr="0073594A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board</w:t>
                                    </w:r>
                                    <w:r w:rsidRPr="0073594A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 meeting.  </w:t>
                                    </w:r>
                                  </w:p>
                                  <w:p w:rsidR="0073594A" w:rsidRPr="0073594A" w:rsidRDefault="00C20F67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Next meeting 12/18</w:t>
                                    </w:r>
                                    <w:r w:rsidR="0073594A" w:rsidRPr="0073594A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/14</w:t>
                                    </w:r>
                                  </w:p>
                                  <w:p w:rsidR="0073594A" w:rsidRPr="0073594A" w:rsidRDefault="0073594A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120"/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73594A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Area A Reps: </w:t>
                                    </w:r>
                                  </w:p>
                                  <w:p w:rsidR="0073594A" w:rsidRPr="006E6153" w:rsidRDefault="006E6153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Jessica Jones </w:t>
                                    </w:r>
                                    <w:hyperlink r:id="rId14" w:history="1">
                                      <w:r w:rsidR="0073594A" w:rsidRPr="0073594A">
                                        <w:rPr>
                                          <w:rStyle w:val="Hyperlink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jones.gonazalez@yahoo.com</w:t>
                                      </w:r>
                                    </w:hyperlink>
                                    <w:r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</w:p>
                                  <w:p w:rsidR="0073594A" w:rsidRPr="0073594A" w:rsidRDefault="0073594A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3594A" w:rsidRPr="0073594A" w:rsidRDefault="00C20F67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Marilyn Green</w:t>
                                    </w:r>
                                  </w:p>
                                  <w:p w:rsidR="00C20F67" w:rsidRDefault="006E6153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hyperlink r:id="rId15" w:history="1">
                                      <w:r w:rsidRPr="00930F89">
                                        <w:rPr>
                                          <w:rStyle w:val="Hyperlink"/>
                                          <w:sz w:val="22"/>
                                          <w:szCs w:val="22"/>
                                        </w:rPr>
                                        <w:t>marilynGreen0801@gmail.com</w:t>
                                      </w:r>
                                    </w:hyperlink>
                                  </w:p>
                                  <w:p w:rsidR="006E6153" w:rsidRDefault="006E6153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64672C" w:rsidRDefault="00C20F67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>Kinyata</w:t>
                                    </w:r>
                                    <w:proofErr w:type="spellEnd"/>
                                    <w:r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4672C"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>Hendriex</w:t>
                                    </w:r>
                                    <w:proofErr w:type="spellEnd"/>
                                  </w:p>
                                  <w:p w:rsidR="0073594A" w:rsidRPr="0064672C" w:rsidRDefault="00E17F3B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hyperlink r:id="rId16" w:history="1">
                                      <w:r w:rsidR="0064672C" w:rsidRPr="0064672C">
                                        <w:rPr>
                                          <w:rStyle w:val="Hyperlink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kthendriex@gmail.com</w:t>
                                      </w:r>
                                    </w:hyperlink>
                                    <w:r w:rsidR="0064672C" w:rsidRPr="0064672C">
                                      <w:rPr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:rsidR="0073594A" w:rsidRPr="0073594A" w:rsidRDefault="0073594A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3594A" w:rsidRPr="0073594A" w:rsidRDefault="0073594A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73594A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Area B Reps:</w:t>
                                    </w:r>
                                  </w:p>
                                  <w:p w:rsidR="0073594A" w:rsidRPr="0073594A" w:rsidRDefault="0073594A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73594A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Reshunda</w:t>
                                    </w:r>
                                    <w:proofErr w:type="spellEnd"/>
                                    <w:r w:rsidRPr="0073594A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 Stephens (President)</w:t>
                                    </w:r>
                                  </w:p>
                                  <w:p w:rsidR="0073594A" w:rsidRPr="0073594A" w:rsidRDefault="00E17F3B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hyperlink r:id="rId17" w:history="1">
                                      <w:r w:rsidR="0073594A" w:rsidRPr="0073594A">
                                        <w:rPr>
                                          <w:rStyle w:val="Hyperlink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Rocabourbon@yahoo.com</w:t>
                                      </w:r>
                                    </w:hyperlink>
                                  </w:p>
                                  <w:p w:rsidR="0073594A" w:rsidRPr="0073594A" w:rsidRDefault="0073594A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3594A" w:rsidRPr="0073594A" w:rsidRDefault="00E76BFF" w:rsidP="00E17F3B">
                                    <w:pPr>
                                      <w:pStyle w:val="Date"/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jc w:val="left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Desmond</w:t>
                                    </w:r>
                                    <w:r w:rsidR="0073594A" w:rsidRPr="0073594A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 Jones (Treasurer)</w:t>
                                    </w:r>
                                  </w:p>
                                  <w:p w:rsidR="0064672C" w:rsidRDefault="00E17F3B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hyperlink r:id="rId18" w:history="1">
                                      <w:r w:rsidR="0073594A" w:rsidRPr="0073594A">
                                        <w:rPr>
                                          <w:rStyle w:val="Hyperlink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Dj606@hotmail.com</w:t>
                                      </w:r>
                                    </w:hyperlink>
                                  </w:p>
                                  <w:p w:rsid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>Brian Hairston</w:t>
                                    </w:r>
                                    <w:r w:rsidR="00E331C6"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 xml:space="preserve"> (Vice-President)</w:t>
                                    </w:r>
                                  </w:p>
                                  <w:p w:rsidR="00C20F67" w:rsidRP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C20F67"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Bhairston2001@yahoo.com</w:t>
                                    </w:r>
                                  </w:p>
                                  <w:p w:rsid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</w:pPr>
                                  </w:p>
                                  <w:p w:rsid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>Area C Reps:</w:t>
                                    </w:r>
                                  </w:p>
                                  <w:p w:rsid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 xml:space="preserve">Lynn </w:t>
                                    </w:r>
                                    <w:proofErr w:type="spellStart"/>
                                    <w:r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>Barthel</w:t>
                                    </w:r>
                                    <w:proofErr w:type="spellEnd"/>
                                  </w:p>
                                  <w:p w:rsidR="00C20F67" w:rsidRP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C20F67"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lynn@bertramwireless.com</w:t>
                                    </w:r>
                                  </w:p>
                                  <w:p w:rsid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</w:pPr>
                                  </w:p>
                                  <w:p w:rsidR="00C20F67" w:rsidRP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>Tammy Beck</w:t>
                                    </w:r>
                                  </w:p>
                                  <w:p w:rsidR="00C20F67" w:rsidRPr="00C20F67" w:rsidRDefault="00C20F67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after="0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Beck-Tammy@ATT.Net</w:t>
                                    </w:r>
                                  </w:p>
                                  <w:p w:rsidR="009A6F54" w:rsidRPr="00E17F3B" w:rsidRDefault="0073594A" w:rsidP="00E17F3B">
                                    <w:pPr>
                                      <w:pBdr>
                                        <w:top w:val="single" w:sz="4" w:space="8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----</w:t>
                                    </w:r>
                                    <w:r w:rsidR="0064672C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------------------------------</w:t>
                                    </w:r>
                                    <w:r w:rsidR="00E331C6">
                                      <w:rPr>
                                        <w:rFonts w:ascii="Georgia" w:hAnsi="Georgia"/>
                                        <w:b/>
                                        <w:color w:val="002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6E6153">
                                      <w:rPr>
                                        <w:rFonts w:ascii="Georgia" w:hAnsi="Georgia"/>
                                        <w:b/>
                                        <w:color w:val="002060"/>
                                        <w:sz w:val="18"/>
                                        <w:szCs w:val="18"/>
                                      </w:rPr>
                                      <w:t xml:space="preserve">Management Company Contact: Homeowner Services: </w:t>
                                    </w:r>
                                    <w:hyperlink r:id="rId19" w:history="1">
                                      <w:r w:rsidR="006E6153" w:rsidRPr="00930F89">
                                        <w:rPr>
                                          <w:rStyle w:val="Hyperlink"/>
                                          <w:rFonts w:ascii="Georgia" w:hAnsi="Georgia"/>
                                          <w:b/>
                                          <w:sz w:val="18"/>
                                          <w:szCs w:val="18"/>
                                        </w:rPr>
                                        <w:t>Homeownerservices@pmcwi.com</w:t>
                                      </w:r>
                                    </w:hyperlink>
                                    <w:r w:rsidR="006E6153">
                                      <w:rPr>
                                        <w:rFonts w:ascii="Georgia" w:hAnsi="Georgia"/>
                                        <w:b/>
                                        <w:color w:val="002060"/>
                                        <w:sz w:val="18"/>
                                        <w:szCs w:val="18"/>
                                      </w:rPr>
                                      <w:t xml:space="preserve"> Phone: 414-540-0004                             Fax: 414-540-0044                         </w:t>
                                    </w:r>
                                    <w:r w:rsidR="00E331C6">
                                      <w:rPr>
                                        <w:rFonts w:ascii="Georgia" w:hAnsi="Georgia"/>
                                        <w:b/>
                                        <w:color w:val="002060"/>
                                        <w:sz w:val="18"/>
                                        <w:szCs w:val="18"/>
                                      </w:rPr>
                                      <w:t>5645 N. Green Bay Road Glendale, WI 53209</w:t>
                                    </w:r>
                                    <w:r w:rsidR="002C7EDC">
                                      <w:rPr>
                                        <w:rFonts w:ascii="Georgia" w:hAnsi="Georgia"/>
                                        <w:b/>
                                        <w:color w:val="002060"/>
                                        <w:sz w:val="18"/>
                                        <w:szCs w:val="18"/>
                                      </w:rPr>
                                      <w:t xml:space="preserve">.                            </w:t>
                                    </w:r>
                                    <w:r w:rsidR="00E331C6">
                                      <w:rPr>
                                        <w:rFonts w:ascii="Georgia" w:hAnsi="Georgia"/>
                                        <w:b/>
                                        <w:color w:val="002060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="002C7EDC">
                                      <w:rPr>
                                        <w:rFonts w:ascii="Georgia" w:hAnsi="Georgia"/>
                                        <w:b/>
                                        <w:color w:val="002060"/>
                                        <w:sz w:val="18"/>
                                        <w:szCs w:val="18"/>
                                      </w:rPr>
                                      <w:t xml:space="preserve">           Please registrar your telephone at </w:t>
                                    </w:r>
                                    <w:hyperlink r:id="rId20" w:history="1">
                                      <w:r w:rsidR="002C7EDC" w:rsidRPr="00257B0A">
                                        <w:rPr>
                                          <w:rStyle w:val="Hyperlink"/>
                                          <w:rFonts w:ascii="Georgia" w:hAnsi="Georgia"/>
                                          <w:b/>
                                          <w:sz w:val="18"/>
                                          <w:szCs w:val="18"/>
                                        </w:rPr>
                                        <w:t>www.royalorleanscondos.com</w:t>
                                      </w:r>
                                    </w:hyperlink>
                                    <w:r w:rsidR="002C7EDC">
                                      <w:rPr>
                                        <w:rFonts w:ascii="Georgia" w:hAnsi="Georgia"/>
                                        <w:b/>
                                        <w:color w:val="002060"/>
                                        <w:sz w:val="18"/>
                                        <w:szCs w:val="18"/>
                                      </w:rPr>
                                      <w:t xml:space="preserve"> for text message alert for snow days and car removal.</w:t>
                                    </w:r>
                                  </w:p>
                                  <w:p w:rsidR="00E331C6" w:rsidRPr="00E331C6" w:rsidRDefault="00E331C6" w:rsidP="00E331C6">
                                    <w:pPr>
                                      <w:pStyle w:val="Line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Text Box 204"/>
                              <wps:cNvSpPr txBox="1"/>
                              <wps:spPr>
                                <a:xfrm>
                                  <a:off x="0" y="119298"/>
                                  <a:ext cx="1828800" cy="4404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3594A" w:rsidRPr="0073594A" w:rsidRDefault="002D182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2D182A"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November/</w:t>
                                    </w:r>
                                    <w:r w:rsidR="00C20F67" w:rsidRPr="002D182A"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December</w:t>
                                    </w:r>
                                    <w:r w:rsidR="0073594A" w:rsidRPr="0073594A"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2014</w:t>
                                    </w:r>
                                    <w:r w:rsidR="0073594A" w:rsidRPr="0073594A"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2014</w:t>
                                    </w:r>
                                  </w:p>
                                  <w:p w:rsidR="0049422A" w:rsidRDefault="0049422A"/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1" o:spid="_x0000_s1026" style="position:absolute;left:0;text-align:left;margin-left:2.6pt;margin-top:0;width:181.65pt;height:744pt;z-index:-251657216;mso-wrap-distance-left:18pt;mso-wrap-distance-right:18pt;mso-position-horizontal-relative:margin;mso-position-vertical-relative:margin;mso-width-relative:margin;mso-height-relative:margin" coordorigin="-263" coordsize="18551,9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">
                      <v:rect id="Rectangle 202" o:spid="_x0000_s1027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y1cUA&#10;AADcAAAADwAAAGRycy9kb3ducmV2LnhtbESP0WrCQBRE3wv9h+UW+lY3phAkukpsKaQKkVo/4JK9&#10;yQazd0N2q+nfu0Khj8PMnGFWm8n24kKj7xwrmM8SEMS10x23Ck7fHy8LED4ga+wdk4Jf8rBZPz6s&#10;MNfuyl90OYZWRAj7HBWYEIZcSl8bsuhnbiCOXuNGiyHKsZV6xGuE216mSZJJix3HBYMDvRmqz8cf&#10;q6Csi/1rm35W22ZxyM7vFZtmx0o9P03FEkSgKfyH/9qlVpAmK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zLVxQAAANwAAAAPAAAAAAAAAAAAAAAAAJgCAABkcnMv&#10;ZG93bnJldi54bWxQSwUGAAAAAAQABAD1AAAAigMAAAAA&#10;" fillcolor="#f3a471 [1943]" stroked="f" strokeweight="1pt"/>
                      <v:rect id="Rectangle 203" o:spid="_x0000_s1028" style="position:absolute;left:-263;top:5597;width:18287;height:84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8ceb4A&#10;AADcAAAADwAAAGRycy9kb3ducmV2LnhtbESPwQrCMBBE74L/EFbwpqkKItUoIghetV68Lc3aVJtN&#10;bWKtf28EweMwM2+Y1aazlWip8aVjBZNxAoI4d7rkQsE5248WIHxA1lg5JgVv8rBZ93srTLV78ZHa&#10;UyhEhLBPUYEJoU6l9Lkhi37sauLoXV1jMUTZFFI3+IpwW8lpksylxZLjgsGadoby++lpFeD2zPVt&#10;kbWXLtubK04wPzzmSg0H3XYJIlAX/uFf+6AVTJMZfM/EI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vHHm+AAAA3AAAAA8AAAAAAAAAAAAAAAAAmAIAAGRycy9kb3ducmV2&#10;LnhtbFBLBQYAAAAABAAEAPUAAACDAwAAAAA=&#10;" fillcolor="#fbeed2 [662]" stroked="f" strokeweight="1pt">
                        <v:textbox inset=",14.4pt,8.64pt,18pt">
                          <w:txbxContent>
                            <w:p w:rsidR="0073594A" w:rsidRPr="0073594A" w:rsidRDefault="0073594A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73594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Please email your concerns to ensure a re</w:t>
                              </w:r>
                              <w:r w:rsidR="00430DE8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sponse or join us at the Annual </w:t>
                              </w:r>
                              <w:r w:rsidR="00430DE8" w:rsidRPr="0073594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board</w:t>
                              </w:r>
                              <w:r w:rsidRPr="0073594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meeting.  </w:t>
                              </w:r>
                            </w:p>
                            <w:p w:rsidR="0073594A" w:rsidRPr="0073594A" w:rsidRDefault="00C20F67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Next meeting 12/18</w:t>
                              </w:r>
                              <w:r w:rsidR="0073594A" w:rsidRPr="0073594A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/14</w:t>
                              </w:r>
                            </w:p>
                            <w:p w:rsidR="0073594A" w:rsidRPr="0073594A" w:rsidRDefault="0073594A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120"/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73594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Area A Reps: </w:t>
                              </w:r>
                            </w:p>
                            <w:p w:rsidR="0073594A" w:rsidRPr="006E6153" w:rsidRDefault="006E6153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Jessica Jones </w:t>
                              </w:r>
                              <w:hyperlink r:id="rId21" w:history="1">
                                <w:r w:rsidR="0073594A" w:rsidRPr="0073594A">
                                  <w:rPr>
                                    <w:rStyle w:val="Hyperlink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jones.gonazalez@yahoo.com</w:t>
                                </w:r>
                              </w:hyperlink>
                              <w:r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73594A" w:rsidRPr="0073594A" w:rsidRDefault="0073594A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73594A" w:rsidRPr="0073594A" w:rsidRDefault="00C20F67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Marilyn Green</w:t>
                              </w:r>
                            </w:p>
                            <w:p w:rsidR="00C20F67" w:rsidRDefault="006E6153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hyperlink r:id="rId22" w:history="1">
                                <w:r w:rsidRPr="00930F89">
                                  <w:rPr>
                                    <w:rStyle w:val="Hyperlink"/>
                                    <w:sz w:val="22"/>
                                    <w:szCs w:val="22"/>
                                  </w:rPr>
                                  <w:t>marilynGreen0801@gmail.com</w:t>
                                </w:r>
                              </w:hyperlink>
                            </w:p>
                            <w:p w:rsidR="006E6153" w:rsidRDefault="006E6153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64672C" w:rsidRDefault="00C20F67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</w:pPr>
                              <w:proofErr w:type="spellStart"/>
                              <w:r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Kinyata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64672C"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Hendriex</w:t>
                              </w:r>
                              <w:proofErr w:type="spellEnd"/>
                            </w:p>
                            <w:p w:rsidR="0073594A" w:rsidRPr="0064672C" w:rsidRDefault="00E17F3B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hyperlink r:id="rId23" w:history="1">
                                <w:r w:rsidR="0064672C" w:rsidRPr="0064672C">
                                  <w:rPr>
                                    <w:rStyle w:val="Hyperlink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kthendriex@gmail.com</w:t>
                                </w:r>
                              </w:hyperlink>
                              <w:r w:rsidR="0064672C" w:rsidRPr="0064672C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73594A" w:rsidRPr="0073594A" w:rsidRDefault="0073594A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73594A" w:rsidRPr="0073594A" w:rsidRDefault="0073594A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73594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Area B Reps:</w:t>
                              </w:r>
                            </w:p>
                            <w:p w:rsidR="0073594A" w:rsidRPr="0073594A" w:rsidRDefault="0073594A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73594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Reshunda</w:t>
                              </w:r>
                              <w:proofErr w:type="spellEnd"/>
                              <w:r w:rsidRPr="0073594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Stephens (President)</w:t>
                              </w:r>
                            </w:p>
                            <w:p w:rsidR="0073594A" w:rsidRPr="0073594A" w:rsidRDefault="00E17F3B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hyperlink r:id="rId24" w:history="1">
                                <w:r w:rsidR="0073594A" w:rsidRPr="0073594A">
                                  <w:rPr>
                                    <w:rStyle w:val="Hyperlink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Rocabourbon@yahoo.com</w:t>
                                </w:r>
                              </w:hyperlink>
                            </w:p>
                            <w:p w:rsidR="0073594A" w:rsidRPr="0073594A" w:rsidRDefault="0073594A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73594A" w:rsidRPr="0073594A" w:rsidRDefault="00E76BFF" w:rsidP="00E17F3B">
                              <w:pPr>
                                <w:pStyle w:val="Date"/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lef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Desmond</w:t>
                              </w:r>
                              <w:r w:rsidR="0073594A" w:rsidRPr="0073594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Jones (Treasurer)</w:t>
                              </w:r>
                            </w:p>
                            <w:p w:rsidR="0064672C" w:rsidRDefault="00E17F3B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hyperlink r:id="rId25" w:history="1">
                                <w:r w:rsidR="0073594A" w:rsidRPr="0073594A">
                                  <w:rPr>
                                    <w:rStyle w:val="Hyperlink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Dj606@hotmail.com</w:t>
                                </w:r>
                              </w:hyperlink>
                            </w:p>
                            <w:p w:rsid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</w:pPr>
                              <w:r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Brian Hairston</w:t>
                              </w:r>
                              <w:r w:rsidR="00E331C6"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 xml:space="preserve"> (Vice-President)</w:t>
                              </w:r>
                            </w:p>
                            <w:p w:rsidR="00C20F67" w:rsidRP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20F67"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  <w:t>Bhairston2001@yahoo.com</w:t>
                              </w:r>
                            </w:p>
                            <w:p w:rsid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</w:pPr>
                            </w:p>
                            <w:p w:rsid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</w:pPr>
                              <w:r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Area C Reps:</w:t>
                              </w:r>
                            </w:p>
                            <w:p w:rsid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</w:pPr>
                              <w:r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 xml:space="preserve">Lynn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Barthel</w:t>
                              </w:r>
                              <w:proofErr w:type="spellEnd"/>
                            </w:p>
                            <w:p w:rsidR="00C20F67" w:rsidRP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20F67"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  <w:t>lynn@bertramwireless.com</w:t>
                              </w:r>
                            </w:p>
                            <w:p w:rsid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</w:pPr>
                            </w:p>
                            <w:p w:rsidR="00C20F67" w:rsidRP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</w:pPr>
                              <w:r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Tammy Beck</w:t>
                              </w:r>
                            </w:p>
                            <w:p w:rsidR="00C20F67" w:rsidRPr="00C20F67" w:rsidRDefault="00C20F67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color w:val="000000" w:themeColor="text1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  <w:t>Beck-Tammy@ATT.Net</w:t>
                              </w:r>
                            </w:p>
                            <w:p w:rsidR="009A6F54" w:rsidRPr="00E17F3B" w:rsidRDefault="0073594A" w:rsidP="00E17F3B">
                              <w:pPr>
                                <w:pBdr>
                                  <w:top w:val="single" w:sz="4" w:space="8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----</w:t>
                              </w:r>
                              <w:r w:rsidR="0064672C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------------------------------</w:t>
                              </w:r>
                              <w:r w:rsidR="00E331C6">
                                <w:rPr>
                                  <w:rFonts w:ascii="Georgia" w:hAnsi="Georgia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E6153">
                                <w:rPr>
                                  <w:rFonts w:ascii="Georgia" w:hAnsi="Georgia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 xml:space="preserve">Management Company Contact: Homeowner Services: </w:t>
                              </w:r>
                              <w:hyperlink r:id="rId26" w:history="1">
                                <w:r w:rsidR="006E6153" w:rsidRPr="00930F89">
                                  <w:rPr>
                                    <w:rStyle w:val="Hyperlink"/>
                                    <w:rFonts w:ascii="Georgia" w:hAnsi="Georgia"/>
                                    <w:b/>
                                    <w:sz w:val="18"/>
                                    <w:szCs w:val="18"/>
                                  </w:rPr>
                                  <w:t>Homeownerservices@pmcwi.com</w:t>
                                </w:r>
                              </w:hyperlink>
                              <w:r w:rsidR="006E6153">
                                <w:rPr>
                                  <w:rFonts w:ascii="Georgia" w:hAnsi="Georgia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 xml:space="preserve"> Phone: 414-540-0004                             Fax: 414-540-0044                         </w:t>
                              </w:r>
                              <w:r w:rsidR="00E331C6">
                                <w:rPr>
                                  <w:rFonts w:ascii="Georgia" w:hAnsi="Georgia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>5645 N. Green Bay Road Glendale, WI 53209</w:t>
                              </w:r>
                              <w:r w:rsidR="002C7EDC">
                                <w:rPr>
                                  <w:rFonts w:ascii="Georgia" w:hAnsi="Georgia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 xml:space="preserve">.                            </w:t>
                              </w:r>
                              <w:r w:rsidR="00E331C6">
                                <w:rPr>
                                  <w:rFonts w:ascii="Georgia" w:hAnsi="Georgia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2C7EDC">
                                <w:rPr>
                                  <w:rFonts w:ascii="Georgia" w:hAnsi="Georgia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 xml:space="preserve">           Please registrar your telephone at </w:t>
                              </w:r>
                              <w:hyperlink r:id="rId27" w:history="1">
                                <w:r w:rsidR="002C7EDC" w:rsidRPr="00257B0A">
                                  <w:rPr>
                                    <w:rStyle w:val="Hyperlink"/>
                                    <w:rFonts w:ascii="Georgia" w:hAnsi="Georgia"/>
                                    <w:b/>
                                    <w:sz w:val="18"/>
                                    <w:szCs w:val="18"/>
                                  </w:rPr>
                                  <w:t>www.royalorleanscondos.com</w:t>
                                </w:r>
                              </w:hyperlink>
                              <w:r w:rsidR="002C7EDC">
                                <w:rPr>
                                  <w:rFonts w:ascii="Georgia" w:hAnsi="Georgia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 xml:space="preserve"> for text message alert for snow days and car removal.</w:t>
                              </w:r>
                            </w:p>
                            <w:p w:rsidR="00E331C6" w:rsidRPr="00E331C6" w:rsidRDefault="00E331C6" w:rsidP="00E331C6">
                              <w:pPr>
                                <w:pStyle w:val="Line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4" o:spid="_x0000_s1029" type="#_x0000_t202" style="position:absolute;top:1192;width:18288;height:4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      <v:textbox inset=",7.2pt,,7.2pt">
                          <w:txbxContent>
                            <w:p w:rsidR="0073594A" w:rsidRPr="0073594A" w:rsidRDefault="002D182A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D182A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November/</w:t>
                              </w:r>
                              <w:r w:rsidR="00C20F67" w:rsidRPr="002D182A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December</w:t>
                              </w:r>
                              <w:r w:rsidR="0073594A" w:rsidRPr="0073594A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2014</w:t>
                              </w:r>
                              <w:r w:rsidR="0073594A" w:rsidRPr="0073594A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2014</w:t>
                              </w:r>
                            </w:p>
                            <w:p w:rsidR="0049422A" w:rsidRDefault="0049422A"/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D96701">
              <w:t xml:space="preserve">                               AUGU</w:t>
            </w:r>
          </w:p>
          <w:p w:rsidR="00C91C59" w:rsidRDefault="00D96701" w:rsidP="00D96701">
            <w:pPr>
              <w:tabs>
                <w:tab w:val="left" w:pos="2610"/>
              </w:tabs>
            </w:pPr>
            <w:r>
              <w:t>ST 2014</w:t>
            </w:r>
          </w:p>
          <w:p w:rsidR="00E438C4" w:rsidRDefault="00E438C4"/>
        </w:tc>
      </w:tr>
    </w:tbl>
    <w:p w:rsidR="00E438C4" w:rsidRPr="006E6153" w:rsidRDefault="00E438C4" w:rsidP="006E6153">
      <w:pPr>
        <w:tabs>
          <w:tab w:val="left" w:pos="2025"/>
        </w:tabs>
      </w:pPr>
    </w:p>
    <w:sectPr w:rsidR="00E438C4" w:rsidRPr="006E6153" w:rsidSect="001A1937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BD6"/>
    <w:multiLevelType w:val="hybridMultilevel"/>
    <w:tmpl w:val="C3CC1CBE"/>
    <w:lvl w:ilvl="0" w:tplc="6BE2524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F25F8"/>
    <w:multiLevelType w:val="hybridMultilevel"/>
    <w:tmpl w:val="91ACF34E"/>
    <w:lvl w:ilvl="0" w:tplc="60040D5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D3960"/>
    <w:multiLevelType w:val="hybridMultilevel"/>
    <w:tmpl w:val="00F06256"/>
    <w:lvl w:ilvl="0" w:tplc="2A8CB1A2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AF"/>
    <w:rsid w:val="00064BA4"/>
    <w:rsid w:val="00174D29"/>
    <w:rsid w:val="001A1937"/>
    <w:rsid w:val="002454CB"/>
    <w:rsid w:val="002C2891"/>
    <w:rsid w:val="002C7EDC"/>
    <w:rsid w:val="002D182A"/>
    <w:rsid w:val="00430DE8"/>
    <w:rsid w:val="00445C03"/>
    <w:rsid w:val="00475117"/>
    <w:rsid w:val="0049422A"/>
    <w:rsid w:val="004E2EA8"/>
    <w:rsid w:val="00514A4C"/>
    <w:rsid w:val="00530AB3"/>
    <w:rsid w:val="005866AA"/>
    <w:rsid w:val="005C18DF"/>
    <w:rsid w:val="005D183A"/>
    <w:rsid w:val="00600A87"/>
    <w:rsid w:val="0064672C"/>
    <w:rsid w:val="0068306D"/>
    <w:rsid w:val="006E6153"/>
    <w:rsid w:val="0073594A"/>
    <w:rsid w:val="00766C94"/>
    <w:rsid w:val="007819AB"/>
    <w:rsid w:val="007D1710"/>
    <w:rsid w:val="009A6F54"/>
    <w:rsid w:val="00AA7ACB"/>
    <w:rsid w:val="00B05CAF"/>
    <w:rsid w:val="00C20F67"/>
    <w:rsid w:val="00C62CF3"/>
    <w:rsid w:val="00C91C59"/>
    <w:rsid w:val="00D24A15"/>
    <w:rsid w:val="00D91E2C"/>
    <w:rsid w:val="00D96701"/>
    <w:rsid w:val="00DC6555"/>
    <w:rsid w:val="00E17F3B"/>
    <w:rsid w:val="00E331C6"/>
    <w:rsid w:val="00E438C4"/>
    <w:rsid w:val="00E76BFF"/>
    <w:rsid w:val="00EE4A04"/>
    <w:rsid w:val="00F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5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4A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sid w:val="007819AB"/>
    <w:rPr>
      <w:color w:val="24A5CD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3594A"/>
  </w:style>
  <w:style w:type="paragraph" w:styleId="ListParagraph">
    <w:name w:val="List Paragraph"/>
    <w:basedOn w:val="Normal"/>
    <w:uiPriority w:val="34"/>
    <w:unhideWhenUsed/>
    <w:qFormat/>
    <w:rsid w:val="0073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5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4A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sid w:val="007819AB"/>
    <w:rPr>
      <w:color w:val="24A5CD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3594A"/>
  </w:style>
  <w:style w:type="paragraph" w:styleId="ListParagraph">
    <w:name w:val="List Paragraph"/>
    <w:basedOn w:val="Normal"/>
    <w:uiPriority w:val="34"/>
    <w:unhideWhenUsed/>
    <w:qFormat/>
    <w:rsid w:val="0073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oyalorleanscondos.com" TargetMode="External"/><Relationship Id="rId18" Type="http://schemas.openxmlformats.org/officeDocument/2006/relationships/hyperlink" Target="mailto:Dj606@hotmail.com" TargetMode="External"/><Relationship Id="rId26" Type="http://schemas.openxmlformats.org/officeDocument/2006/relationships/hyperlink" Target="mailto:Homeownerservices@pmcwi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jones.gonazalez@yahoo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mcwi.com" TargetMode="External"/><Relationship Id="rId17" Type="http://schemas.openxmlformats.org/officeDocument/2006/relationships/hyperlink" Target="mailto:Rocabourbon@yahoo.com" TargetMode="External"/><Relationship Id="rId25" Type="http://schemas.openxmlformats.org/officeDocument/2006/relationships/hyperlink" Target="mailto:Dj606@hot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thendriex@gmail.com" TargetMode="External"/><Relationship Id="rId20" Type="http://schemas.openxmlformats.org/officeDocument/2006/relationships/hyperlink" Target="http://www.royalorleanscondo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tualofomahabank.com/association_banking/" TargetMode="External"/><Relationship Id="rId24" Type="http://schemas.openxmlformats.org/officeDocument/2006/relationships/hyperlink" Target="mailto:Rocabourbon@yahoo.co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marilynGreen0801@gmail.com" TargetMode="External"/><Relationship Id="rId23" Type="http://schemas.openxmlformats.org/officeDocument/2006/relationships/hyperlink" Target="mailto:kthendriex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mcwi.com" TargetMode="External"/><Relationship Id="rId19" Type="http://schemas.openxmlformats.org/officeDocument/2006/relationships/hyperlink" Target="mailto:Homeownerservices@pmcwi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omeownerservices@pmcwi.com" TargetMode="External"/><Relationship Id="rId14" Type="http://schemas.openxmlformats.org/officeDocument/2006/relationships/hyperlink" Target="mailto:jones.gonazalez@yahoo.com" TargetMode="External"/><Relationship Id="rId22" Type="http://schemas.openxmlformats.org/officeDocument/2006/relationships/hyperlink" Target="mailto:marilynGreen0801@gmail.com" TargetMode="External"/><Relationship Id="rId27" Type="http://schemas.openxmlformats.org/officeDocument/2006/relationships/hyperlink" Target="http://www.royalorleanscondo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ones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81FEC-FCFC-4F0B-B172-BF5F6703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Jones</dc:creator>
  <cp:lastModifiedBy>Heather Tierney</cp:lastModifiedBy>
  <cp:revision>2</cp:revision>
  <cp:lastPrinted>2014-10-03T14:15:00Z</cp:lastPrinted>
  <dcterms:created xsi:type="dcterms:W3CDTF">2014-12-02T16:56:00Z</dcterms:created>
  <dcterms:modified xsi:type="dcterms:W3CDTF">2014-12-02T16:56:00Z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