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210B6A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CF0329C" w14:textId="1BF898D1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D016FA" w:rsidRPr="00D016FA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5D25B99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CA4F5B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63BF5BE" w14:textId="0FCE8530" w:rsidR="002F6E35" w:rsidRDefault="00C53AA1">
            <w:r>
              <w:t>Thanksgiving fun and Halloween Excitement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54F4208" w14:textId="29BE7762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016FA">
              <w:t>2022</w:t>
            </w:r>
            <w:r>
              <w:fldChar w:fldCharType="end"/>
            </w:r>
          </w:p>
        </w:tc>
      </w:tr>
      <w:tr w:rsidR="002F6E35" w:rsidRPr="00420111" w14:paraId="696D7773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F741C69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472F6A9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578FA88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319A3B5DB7774859916A754DD8C5CECF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278C709D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1C8F7D9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D25E5ABB11FB423BA97B3EA562AC2D25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5D91E3E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33F519A5302849FD9B5F89EAA11A5BE4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56A0545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1A14F8AF4C3C4C64B8955F261ECDD904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F58EC41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633D354E269D431997A327A8C1C0C2AF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16C385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855DD0F00F8D4AF7B88BDB2CF29F9D62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FB9C9A1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58D2B97DEEEC41C19FD97ABE6E7550A7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47F8C7D7" w14:textId="77777777" w:rsidTr="002F6E35">
        <w:tc>
          <w:tcPr>
            <w:tcW w:w="2054" w:type="dxa"/>
            <w:tcBorders>
              <w:bottom w:val="nil"/>
            </w:tcBorders>
          </w:tcPr>
          <w:p w14:paraId="7D301376" w14:textId="3F5C42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16FA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86790D3" w14:textId="3B13E9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16FA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016F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82BCB56" w14:textId="1E717BC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16FA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016F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3249688" w14:textId="108DD9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16FA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016F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DAFB5A5" w14:textId="4F384E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16FA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016F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8D87DC5" w14:textId="610106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16FA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016F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45DA7BC" w14:textId="752073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016FA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A3A8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A3A8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A3A8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45260A1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17565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588CF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24CA8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798A7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C285C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93B94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37AE48" w14:textId="77777777" w:rsidR="002F6E35" w:rsidRDefault="002F6E35"/>
        </w:tc>
      </w:tr>
      <w:tr w:rsidR="002F6E35" w14:paraId="6976FCE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F5E4A5B" w14:textId="71069E0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016F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5766C4" w14:textId="05C628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016F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0E41A6" w14:textId="233E131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016F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F94BFB" w14:textId="226367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016F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E4AB62" w14:textId="16E547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016F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8FA838" w14:textId="180434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016F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35291C" w14:textId="37827C1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016FA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65F0992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4D1DD3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1FC3D8" w14:textId="4EF7F292" w:rsidR="002F6E35" w:rsidRDefault="00DC4AA5">
            <w:r>
              <w:t>Prospect Lake and 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A918E7" w14:textId="172A519F" w:rsidR="002F6E35" w:rsidRDefault="00DC4AA5">
            <w:r>
              <w:t>Swan Lake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2D0AD2" w14:textId="75DB5D43" w:rsidR="002F6E35" w:rsidRDefault="00DC4AA5">
            <w:r>
              <w:t>Ocean View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04D6E7" w14:textId="0A3A50AA" w:rsidR="002F6E35" w:rsidRDefault="00DC4AA5">
            <w:r>
              <w:t>Ruby Creek Trail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B55A19" w14:textId="656D9F43" w:rsidR="002F6E35" w:rsidRDefault="00DC4AA5">
            <w:r>
              <w:t>Francis King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4E466D" w14:textId="77777777" w:rsidR="002F6E35" w:rsidRDefault="002F6E35"/>
        </w:tc>
      </w:tr>
      <w:tr w:rsidR="002F6E35" w14:paraId="6E751D6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30CABB" w14:textId="64BB972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016F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DE460C" w14:textId="69F922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016F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31F33C" w14:textId="090112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016F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4CF31B" w14:textId="1EBD46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016F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171006" w14:textId="6305E5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016F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CE9F61" w14:textId="32AC88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016F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C526F9" w14:textId="537893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016FA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25CEDC65" w14:textId="77777777" w:rsidTr="00C53AA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DF52D4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98C22" w:themeFill="accent2"/>
          </w:tcPr>
          <w:p w14:paraId="61D65C7F" w14:textId="4DEC6FF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A76952" w14:textId="42111568" w:rsidR="002F6E35" w:rsidRDefault="00DC4AA5">
            <w:r>
              <w:t>Latoria Trails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807249" w14:textId="478D05F3" w:rsidR="002F6E35" w:rsidRDefault="00DC4AA5">
            <w:r>
              <w:t>Panama Flats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AD5255" w14:textId="112E92D0" w:rsidR="002F6E35" w:rsidRDefault="00DC4AA5">
            <w:r>
              <w:t>Royal Bay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3C4B71" w14:textId="1C53ABDA" w:rsidR="002F6E35" w:rsidRDefault="00DC4AA5">
            <w:r>
              <w:t>Goldie 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6E93F" w14:textId="77777777" w:rsidR="002F6E35" w:rsidRDefault="002F6E35"/>
        </w:tc>
      </w:tr>
      <w:tr w:rsidR="002F6E35" w14:paraId="1F7EE09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E9E59D" w14:textId="3543DF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016F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1A6020" w14:textId="5DF25A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016F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E665EB" w14:textId="0AC000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016F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E0CE59" w14:textId="7ABE1C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016F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590E58" w14:textId="0FFB71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016F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87E98F" w14:textId="6412F2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016F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17F781" w14:textId="685E024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016FA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415A1B4B" w14:textId="77777777" w:rsidTr="00EF67A0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179BFD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C1788B" w14:textId="474DE9A1" w:rsidR="002F6E35" w:rsidRDefault="00DC4AA5">
            <w:r>
              <w:t>Matheson Trails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3A3362" w14:textId="254C4EF4" w:rsidR="002F6E35" w:rsidRDefault="00DC4AA5">
            <w:r>
              <w:t>Rainbow Park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D1E3A3" w14:textId="6AF304E8" w:rsidR="002F6E35" w:rsidRDefault="00DC4AA5">
            <w:r>
              <w:t xml:space="preserve">Hatley Trails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169E0F" w14:textId="66DA2AE3" w:rsidR="002F6E35" w:rsidRDefault="00183C25">
            <w:r>
              <w:t>Tower Point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000000" w:themeFill="text1"/>
          </w:tcPr>
          <w:p w14:paraId="0FBA87FC" w14:textId="0260A906" w:rsidR="00EF67A0" w:rsidRDefault="00EF67A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FF7C8F" w14:textId="77777777" w:rsidR="002F6E35" w:rsidRDefault="002F6E35"/>
        </w:tc>
      </w:tr>
      <w:tr w:rsidR="002F6E35" w14:paraId="731D561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D5DF92" w14:textId="566054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016FA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016FA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16F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016F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16FA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EEADEA" w14:textId="3C8809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016F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016F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16F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016F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16FA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92EDF6" w14:textId="4C3FD2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016F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016F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16F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016F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16FA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BFA4E5" w14:textId="6A12BF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016F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016F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16F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016F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16F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25DDAE" w14:textId="40381C4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016F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016F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16F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016F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16F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B629B0" w14:textId="2C90D0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016F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016F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16F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016F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16F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6A17BC" w14:textId="6324F7E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016F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016F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16F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016F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16F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1D622F7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77DC06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4ADA81" w14:textId="5880AC4C" w:rsidR="002F6E35" w:rsidRDefault="00183C25">
            <w:r>
              <w:t>Cattle Point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AD4B59" w14:textId="29C884FA" w:rsidR="002F6E35" w:rsidRDefault="00183C25">
            <w:r>
              <w:t xml:space="preserve">Mitchells Farm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155CA6" w14:textId="39306542" w:rsidR="002F6E35" w:rsidRDefault="00D358E6">
            <w:r>
              <w:t>Metchosin Farm</w:t>
            </w:r>
            <w:r w:rsidR="00DC4AA5">
              <w:t xml:space="preserve"> Visit</w:t>
            </w:r>
          </w:p>
          <w:p w14:paraId="0B306FED" w14:textId="63144958" w:rsidR="00D358E6" w:rsidRPr="00183C25" w:rsidRDefault="00DC4AA5" w:rsidP="00183C25">
            <w:pPr>
              <w:jc w:val="center"/>
              <w:rPr>
                <w:sz w:val="28"/>
                <w:szCs w:val="28"/>
              </w:rPr>
            </w:pPr>
            <w:r w:rsidRPr="00183C25">
              <w:rPr>
                <w:color w:val="C00000" w:themeColor="accent5"/>
                <w:sz w:val="28"/>
                <w:szCs w:val="28"/>
              </w:rPr>
              <w:t>$10.00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427B5D" w14:textId="415B80CA" w:rsidR="002F6E35" w:rsidRDefault="00183C25">
            <w:r>
              <w:t>Saxe points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837553" w14:textId="3AA9CBD7" w:rsidR="002F6E35" w:rsidRDefault="00183C25">
            <w:proofErr w:type="spellStart"/>
            <w:r>
              <w:t>Colquitz</w:t>
            </w:r>
            <w:proofErr w:type="spellEnd"/>
            <w:r>
              <w:t xml:space="preserve"> Trails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38E97D" w14:textId="77777777" w:rsidR="002F6E35" w:rsidRDefault="002F6E35"/>
        </w:tc>
      </w:tr>
      <w:tr w:rsidR="002F6E35" w14:paraId="15F623C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AC38D8B" w14:textId="23E1D5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016F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016F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16F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016F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16F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B19F8DF" w14:textId="3BBD8A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016F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016F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016F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016F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016F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D016F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E6D41A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7C77D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20D3FB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152A24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A276FBB" w14:textId="77777777" w:rsidR="002F6E35" w:rsidRDefault="002F6E35">
            <w:pPr>
              <w:pStyle w:val="Dates"/>
            </w:pPr>
          </w:p>
        </w:tc>
      </w:tr>
      <w:tr w:rsidR="002F6E35" w14:paraId="10FA3B63" w14:textId="77777777" w:rsidTr="002F6E35">
        <w:trPr>
          <w:trHeight w:hRule="exact" w:val="907"/>
        </w:trPr>
        <w:tc>
          <w:tcPr>
            <w:tcW w:w="2054" w:type="dxa"/>
          </w:tcPr>
          <w:p w14:paraId="1EC7C178" w14:textId="77777777" w:rsidR="002F6E35" w:rsidRDefault="002F6E35"/>
        </w:tc>
        <w:tc>
          <w:tcPr>
            <w:tcW w:w="2055" w:type="dxa"/>
          </w:tcPr>
          <w:p w14:paraId="7055DE33" w14:textId="1988DF1F" w:rsidR="002F6E35" w:rsidRDefault="00183C25">
            <w:r>
              <w:t>Halloween Dress up party</w:t>
            </w:r>
          </w:p>
        </w:tc>
        <w:tc>
          <w:tcPr>
            <w:tcW w:w="2055" w:type="dxa"/>
          </w:tcPr>
          <w:p w14:paraId="293A40EA" w14:textId="77777777" w:rsidR="002F6E35" w:rsidRDefault="002F6E35"/>
        </w:tc>
        <w:tc>
          <w:tcPr>
            <w:tcW w:w="2055" w:type="dxa"/>
          </w:tcPr>
          <w:p w14:paraId="3AD92A8C" w14:textId="77777777" w:rsidR="002F6E35" w:rsidRDefault="002F6E35"/>
        </w:tc>
        <w:tc>
          <w:tcPr>
            <w:tcW w:w="2055" w:type="dxa"/>
          </w:tcPr>
          <w:p w14:paraId="38421906" w14:textId="77777777" w:rsidR="002F6E35" w:rsidRDefault="002F6E35"/>
        </w:tc>
        <w:tc>
          <w:tcPr>
            <w:tcW w:w="2055" w:type="dxa"/>
          </w:tcPr>
          <w:p w14:paraId="5AC6BEB0" w14:textId="77777777" w:rsidR="002F6E35" w:rsidRDefault="002F6E35"/>
        </w:tc>
        <w:tc>
          <w:tcPr>
            <w:tcW w:w="2055" w:type="dxa"/>
          </w:tcPr>
          <w:p w14:paraId="158E5908" w14:textId="77777777" w:rsidR="002F6E35" w:rsidRDefault="002F6E35"/>
        </w:tc>
      </w:tr>
    </w:tbl>
    <w:p w14:paraId="6AC4F045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D487" w14:textId="77777777" w:rsidR="00A46AEB" w:rsidRDefault="00A46AEB">
      <w:pPr>
        <w:spacing w:before="0" w:after="0"/>
      </w:pPr>
      <w:r>
        <w:separator/>
      </w:r>
    </w:p>
  </w:endnote>
  <w:endnote w:type="continuationSeparator" w:id="0">
    <w:p w14:paraId="10C4DBD2" w14:textId="77777777" w:rsidR="00A46AEB" w:rsidRDefault="00A46A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F266" w14:textId="77777777" w:rsidR="00A46AEB" w:rsidRDefault="00A46AEB">
      <w:pPr>
        <w:spacing w:before="0" w:after="0"/>
      </w:pPr>
      <w:r>
        <w:separator/>
      </w:r>
    </w:p>
  </w:footnote>
  <w:footnote w:type="continuationSeparator" w:id="0">
    <w:p w14:paraId="688ED1EE" w14:textId="77777777" w:rsidR="00A46AEB" w:rsidRDefault="00A46A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8925054">
    <w:abstractNumId w:val="9"/>
  </w:num>
  <w:num w:numId="2" w16cid:durableId="1670864151">
    <w:abstractNumId w:val="7"/>
  </w:num>
  <w:num w:numId="3" w16cid:durableId="2037806600">
    <w:abstractNumId w:val="6"/>
  </w:num>
  <w:num w:numId="4" w16cid:durableId="1266033522">
    <w:abstractNumId w:val="5"/>
  </w:num>
  <w:num w:numId="5" w16cid:durableId="1303585074">
    <w:abstractNumId w:val="4"/>
  </w:num>
  <w:num w:numId="6" w16cid:durableId="628627045">
    <w:abstractNumId w:val="8"/>
  </w:num>
  <w:num w:numId="7" w16cid:durableId="1908345605">
    <w:abstractNumId w:val="3"/>
  </w:num>
  <w:num w:numId="8" w16cid:durableId="1577083581">
    <w:abstractNumId w:val="2"/>
  </w:num>
  <w:num w:numId="9" w16cid:durableId="133374956">
    <w:abstractNumId w:val="1"/>
  </w:num>
  <w:num w:numId="10" w16cid:durableId="124356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2-10-31"/>
    <w:docVar w:name="MonthStart" w:val="2022-10-01"/>
    <w:docVar w:name="ShowDynamicGuides" w:val="1"/>
    <w:docVar w:name="ShowMarginGuides" w:val="0"/>
    <w:docVar w:name="ShowOutlines" w:val="0"/>
    <w:docVar w:name="ShowStaticGuides" w:val="0"/>
  </w:docVars>
  <w:rsids>
    <w:rsidRoot w:val="00C53AA1"/>
    <w:rsid w:val="000154B6"/>
    <w:rsid w:val="00056814"/>
    <w:rsid w:val="0006779F"/>
    <w:rsid w:val="000A20FE"/>
    <w:rsid w:val="0011772B"/>
    <w:rsid w:val="00183C25"/>
    <w:rsid w:val="001A3A8D"/>
    <w:rsid w:val="001C5DC3"/>
    <w:rsid w:val="0027720C"/>
    <w:rsid w:val="002A4FF9"/>
    <w:rsid w:val="002D689D"/>
    <w:rsid w:val="002F6E35"/>
    <w:rsid w:val="003628E2"/>
    <w:rsid w:val="003D7DDA"/>
    <w:rsid w:val="003E187B"/>
    <w:rsid w:val="00406C2A"/>
    <w:rsid w:val="00420111"/>
    <w:rsid w:val="00454FED"/>
    <w:rsid w:val="004C5B17"/>
    <w:rsid w:val="005562FE"/>
    <w:rsid w:val="00557989"/>
    <w:rsid w:val="005744D1"/>
    <w:rsid w:val="00661720"/>
    <w:rsid w:val="006911B9"/>
    <w:rsid w:val="007564A4"/>
    <w:rsid w:val="007777B1"/>
    <w:rsid w:val="007A49F2"/>
    <w:rsid w:val="00803830"/>
    <w:rsid w:val="00874C9A"/>
    <w:rsid w:val="008F7739"/>
    <w:rsid w:val="009035F5"/>
    <w:rsid w:val="00944085"/>
    <w:rsid w:val="00946A27"/>
    <w:rsid w:val="009A0FFF"/>
    <w:rsid w:val="00A4654E"/>
    <w:rsid w:val="00A46AEB"/>
    <w:rsid w:val="00A73BBF"/>
    <w:rsid w:val="00AB29FA"/>
    <w:rsid w:val="00B70858"/>
    <w:rsid w:val="00B8151A"/>
    <w:rsid w:val="00C11D39"/>
    <w:rsid w:val="00C53AA1"/>
    <w:rsid w:val="00C71D73"/>
    <w:rsid w:val="00C7735D"/>
    <w:rsid w:val="00C816D3"/>
    <w:rsid w:val="00CB1C1C"/>
    <w:rsid w:val="00D016FA"/>
    <w:rsid w:val="00D17693"/>
    <w:rsid w:val="00D358E6"/>
    <w:rsid w:val="00DC4AA5"/>
    <w:rsid w:val="00DE6C1E"/>
    <w:rsid w:val="00DF051F"/>
    <w:rsid w:val="00DF32DE"/>
    <w:rsid w:val="00E02644"/>
    <w:rsid w:val="00E54E11"/>
    <w:rsid w:val="00EA1691"/>
    <w:rsid w:val="00EB320B"/>
    <w:rsid w:val="00EF67A0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747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786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A3B5DB7774859916A754DD8C5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E378-FCAE-43FD-A992-B32776EEC732}"/>
      </w:docPartPr>
      <w:docPartBody>
        <w:p w:rsidR="001246E8" w:rsidRDefault="005F58A6">
          <w:pPr>
            <w:pStyle w:val="319A3B5DB7774859916A754DD8C5CECF"/>
          </w:pPr>
          <w:r>
            <w:t>Sunday</w:t>
          </w:r>
        </w:p>
      </w:docPartBody>
    </w:docPart>
    <w:docPart>
      <w:docPartPr>
        <w:name w:val="D25E5ABB11FB423BA97B3EA562AC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DC77-0487-42AB-90D0-1BE5121DD55C}"/>
      </w:docPartPr>
      <w:docPartBody>
        <w:p w:rsidR="001246E8" w:rsidRDefault="005F58A6">
          <w:pPr>
            <w:pStyle w:val="D25E5ABB11FB423BA97B3EA562AC2D25"/>
          </w:pPr>
          <w:r>
            <w:t>Monday</w:t>
          </w:r>
        </w:p>
      </w:docPartBody>
    </w:docPart>
    <w:docPart>
      <w:docPartPr>
        <w:name w:val="33F519A5302849FD9B5F89EAA11A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1907-6FE1-43C1-A27D-E0284D93C711}"/>
      </w:docPartPr>
      <w:docPartBody>
        <w:p w:rsidR="001246E8" w:rsidRDefault="005F58A6">
          <w:pPr>
            <w:pStyle w:val="33F519A5302849FD9B5F89EAA11A5BE4"/>
          </w:pPr>
          <w:r>
            <w:t>Tuesday</w:t>
          </w:r>
        </w:p>
      </w:docPartBody>
    </w:docPart>
    <w:docPart>
      <w:docPartPr>
        <w:name w:val="1A14F8AF4C3C4C64B8955F261ECD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28C7-81F5-4B1E-8D5A-D98EDDB5EA2F}"/>
      </w:docPartPr>
      <w:docPartBody>
        <w:p w:rsidR="001246E8" w:rsidRDefault="005F58A6">
          <w:pPr>
            <w:pStyle w:val="1A14F8AF4C3C4C64B8955F261ECDD904"/>
          </w:pPr>
          <w:r>
            <w:t>Wednesday</w:t>
          </w:r>
        </w:p>
      </w:docPartBody>
    </w:docPart>
    <w:docPart>
      <w:docPartPr>
        <w:name w:val="633D354E269D431997A327A8C1C0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D44D-D725-4702-81EC-77FFA3EF3584}"/>
      </w:docPartPr>
      <w:docPartBody>
        <w:p w:rsidR="001246E8" w:rsidRDefault="005F58A6">
          <w:pPr>
            <w:pStyle w:val="633D354E269D431997A327A8C1C0C2AF"/>
          </w:pPr>
          <w:r>
            <w:t>Thursday</w:t>
          </w:r>
        </w:p>
      </w:docPartBody>
    </w:docPart>
    <w:docPart>
      <w:docPartPr>
        <w:name w:val="855DD0F00F8D4AF7B88BDB2CF29F9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EBCE-A1A2-4C2F-B9C6-9AFDCB814345}"/>
      </w:docPartPr>
      <w:docPartBody>
        <w:p w:rsidR="001246E8" w:rsidRDefault="005F58A6">
          <w:pPr>
            <w:pStyle w:val="855DD0F00F8D4AF7B88BDB2CF29F9D62"/>
          </w:pPr>
          <w:r>
            <w:t>Friday</w:t>
          </w:r>
        </w:p>
      </w:docPartBody>
    </w:docPart>
    <w:docPart>
      <w:docPartPr>
        <w:name w:val="58D2B97DEEEC41C19FD97ABE6E75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92DA-CA2E-422E-8F00-46F9F8AAB715}"/>
      </w:docPartPr>
      <w:docPartBody>
        <w:p w:rsidR="001246E8" w:rsidRDefault="005F58A6">
          <w:pPr>
            <w:pStyle w:val="58D2B97DEEEC41C19FD97ABE6E7550A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A6"/>
    <w:rsid w:val="001246E8"/>
    <w:rsid w:val="00307181"/>
    <w:rsid w:val="005F58A6"/>
    <w:rsid w:val="009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9A3B5DB7774859916A754DD8C5CECF">
    <w:name w:val="319A3B5DB7774859916A754DD8C5CECF"/>
  </w:style>
  <w:style w:type="paragraph" w:customStyle="1" w:styleId="D25E5ABB11FB423BA97B3EA562AC2D25">
    <w:name w:val="D25E5ABB11FB423BA97B3EA562AC2D25"/>
  </w:style>
  <w:style w:type="paragraph" w:customStyle="1" w:styleId="33F519A5302849FD9B5F89EAA11A5BE4">
    <w:name w:val="33F519A5302849FD9B5F89EAA11A5BE4"/>
  </w:style>
  <w:style w:type="paragraph" w:customStyle="1" w:styleId="1A14F8AF4C3C4C64B8955F261ECDD904">
    <w:name w:val="1A14F8AF4C3C4C64B8955F261ECDD904"/>
  </w:style>
  <w:style w:type="paragraph" w:customStyle="1" w:styleId="633D354E269D431997A327A8C1C0C2AF">
    <w:name w:val="633D354E269D431997A327A8C1C0C2AF"/>
  </w:style>
  <w:style w:type="paragraph" w:customStyle="1" w:styleId="855DD0F00F8D4AF7B88BDB2CF29F9D62">
    <w:name w:val="855DD0F00F8D4AF7B88BDB2CF29F9D62"/>
  </w:style>
  <w:style w:type="paragraph" w:customStyle="1" w:styleId="58D2B97DEEEC41C19FD97ABE6E7550A7">
    <w:name w:val="58D2B97DEEEC41C19FD97ABE6E755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2022-10-05T03:08:00Z</dcterms:created>
  <dcterms:modified xsi:type="dcterms:W3CDTF">2022-10-05T03:08:00Z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