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0152"/>
      </w:tblGrid>
      <w:tr w:rsidR="00CB1E7A" w:rsidRPr="00534796" w14:paraId="549D8090" w14:textId="77777777" w:rsidTr="00335D6D">
        <w:tc>
          <w:tcPr>
            <w:tcW w:w="10152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</w:tcPr>
          <w:p w14:paraId="549D808F" w14:textId="77777777" w:rsidR="00CB1E7A" w:rsidRPr="00534796" w:rsidRDefault="00CB1E7A" w:rsidP="00335D6D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bookmarkStart w:id="0" w:name="_GoBack"/>
            <w:bookmarkEnd w:id="0"/>
            <w:r w:rsidRPr="00534796">
              <w:rPr>
                <w:rFonts w:ascii="Calibri" w:hAnsi="Calibri" w:cs="Calibri"/>
                <w:b/>
                <w:smallCaps/>
                <w:sz w:val="22"/>
                <w:szCs w:val="22"/>
              </w:rPr>
              <w:t>Form Explanation and Information</w:t>
            </w:r>
          </w:p>
        </w:tc>
      </w:tr>
      <w:tr w:rsidR="00CB1E7A" w:rsidRPr="00534796" w14:paraId="549D8092" w14:textId="77777777" w:rsidTr="00335D6D">
        <w:tc>
          <w:tcPr>
            <w:tcW w:w="10152" w:type="dxa"/>
            <w:tcBorders>
              <w:top w:val="double" w:sz="4" w:space="0" w:color="auto"/>
            </w:tcBorders>
          </w:tcPr>
          <w:p w14:paraId="549D8091" w14:textId="77777777" w:rsidR="00CB1E7A" w:rsidRPr="00534796" w:rsidRDefault="00CB1E7A" w:rsidP="00335D6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1E7A" w:rsidRPr="00534796" w14:paraId="549D8094" w14:textId="77777777" w:rsidTr="00335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8093" w14:textId="77777777" w:rsidR="00CB1E7A" w:rsidRPr="00534796" w:rsidRDefault="00CB1E7A" w:rsidP="00335D6D">
            <w:pPr>
              <w:spacing w:line="360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Purpose/Procedure</w:t>
            </w:r>
            <w:r w:rsidRPr="00534796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</w:tc>
      </w:tr>
      <w:tr w:rsidR="00CB1E7A" w:rsidRPr="00534796" w14:paraId="549D809E" w14:textId="77777777" w:rsidTr="00335D6D">
        <w:tc>
          <w:tcPr>
            <w:tcW w:w="10152" w:type="dxa"/>
          </w:tcPr>
          <w:p w14:paraId="549D8095" w14:textId="29A0920B" w:rsidR="00CB1E7A" w:rsidRDefault="00CB1E7A" w:rsidP="00EE5E1D">
            <w:pPr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form serves to assist in </w:t>
            </w:r>
            <w:r w:rsidR="00EA2A8E">
              <w:rPr>
                <w:rFonts w:ascii="Calibri" w:hAnsi="Calibri" w:cs="Calibri"/>
                <w:sz w:val="22"/>
                <w:szCs w:val="22"/>
              </w:rPr>
              <w:t>verifying slab demolition safety plans for the following activities:</w:t>
            </w:r>
          </w:p>
          <w:p w14:paraId="2458B78D" w14:textId="465071DA" w:rsidR="00973069" w:rsidRDefault="00EA2A8E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Saw Cutting</w:t>
            </w:r>
          </w:p>
          <w:p w14:paraId="172CA332" w14:textId="1C2E9E8A" w:rsidR="00EA2A8E" w:rsidRDefault="00EA2A8E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Coring</w:t>
            </w:r>
          </w:p>
          <w:p w14:paraId="4384C3CA" w14:textId="5C62AF9A" w:rsidR="00EA2A8E" w:rsidRDefault="00EA2A8E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Drilling</w:t>
            </w:r>
          </w:p>
          <w:p w14:paraId="50F78282" w14:textId="182CC4A8" w:rsidR="00EA2A8E" w:rsidRDefault="00EA2A8E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Excavating</w:t>
            </w:r>
          </w:p>
          <w:p w14:paraId="088130D6" w14:textId="0FC10866" w:rsidR="00EA2A8E" w:rsidRDefault="00EA2A8E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Chipping</w:t>
            </w:r>
          </w:p>
          <w:p w14:paraId="7B6BF683" w14:textId="03A6C9DB" w:rsidR="006D08A7" w:rsidRDefault="006D08A7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Pile Driving/Sheeting</w:t>
            </w:r>
          </w:p>
          <w:p w14:paraId="309A7DD3" w14:textId="7C3B54F8" w:rsidR="004065C0" w:rsidRDefault="004065C0" w:rsidP="00DC4F69">
            <w:pPr>
              <w:numPr>
                <w:ilvl w:val="1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disruption or surface penetration</w:t>
            </w:r>
          </w:p>
          <w:p w14:paraId="406CB1E9" w14:textId="6F5ECC24" w:rsidR="00EE5E1D" w:rsidRDefault="00EE5E1D" w:rsidP="00EE5E1D">
            <w:pPr>
              <w:numPr>
                <w:ilvl w:val="2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proofErr w:type="gramStart"/>
            <w:r w:rsidRPr="00356E2D">
              <w:rPr>
                <w:rFonts w:ascii="Calibri" w:hAnsi="Calibri" w:cs="Calibri"/>
                <w:sz w:val="22"/>
                <w:szCs w:val="22"/>
              </w:rPr>
              <w:t xml:space="preserve">form should be completed by the contractor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performing the work anytime a new cut is created in the slab </w:t>
            </w:r>
            <w:r w:rsidRPr="00703CC0">
              <w:rPr>
                <w:rFonts w:ascii="Calibri" w:hAnsi="Calibri" w:cs="Calibri"/>
                <w:sz w:val="22"/>
                <w:szCs w:val="22"/>
              </w:rPr>
              <w:t xml:space="preserve">24 hours prior to work being performed and issued before any work that requires </w:t>
            </w:r>
            <w:r>
              <w:rPr>
                <w:rFonts w:ascii="Calibri" w:hAnsi="Calibri" w:cs="Calibri"/>
                <w:sz w:val="22"/>
                <w:szCs w:val="22"/>
              </w:rPr>
              <w:t>any of the activities outlined above</w:t>
            </w:r>
            <w:r w:rsidRPr="00703CC0">
              <w:rPr>
                <w:rFonts w:ascii="Calibri" w:hAnsi="Calibri" w:cs="Calibri"/>
                <w:sz w:val="22"/>
                <w:szCs w:val="22"/>
              </w:rPr>
              <w:t xml:space="preserve"> ground can start that day, as it is only active for the day it is signed</w:t>
            </w:r>
            <w:proofErr w:type="gramEnd"/>
            <w:r w:rsidRPr="00703CC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9D809A" w14:textId="099A4EFC" w:rsidR="00CB1E7A" w:rsidRDefault="00CB1E7A" w:rsidP="00EE5E1D">
            <w:pPr>
              <w:numPr>
                <w:ilvl w:val="2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worksheet provides an agenda for the required meeting to discuss the specific </w:t>
            </w:r>
            <w:r w:rsidR="00DA32E5" w:rsidRPr="00DC4F69">
              <w:rPr>
                <w:rFonts w:ascii="Calibri" w:hAnsi="Calibri" w:cs="Calibri"/>
                <w:sz w:val="22"/>
                <w:szCs w:val="22"/>
              </w:rPr>
              <w:t>slab/wall penetration</w:t>
            </w:r>
            <w:r w:rsidR="00EE5E1D">
              <w:rPr>
                <w:rFonts w:ascii="Calibri" w:hAnsi="Calibri" w:cs="Calibri"/>
                <w:sz w:val="22"/>
                <w:szCs w:val="22"/>
              </w:rPr>
              <w:t xml:space="preserve"> and excavation</w:t>
            </w:r>
            <w:r w:rsidR="005A605A" w:rsidRPr="00DA32E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procedures.</w:t>
            </w:r>
          </w:p>
          <w:p w14:paraId="201CC980" w14:textId="7FD4C06E" w:rsidR="00703CC0" w:rsidRDefault="00703CC0">
            <w:pPr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03CC0">
              <w:rPr>
                <w:rFonts w:ascii="Calibri" w:hAnsi="Calibri" w:cs="Calibri"/>
                <w:sz w:val="22"/>
                <w:szCs w:val="22"/>
              </w:rPr>
              <w:t xml:space="preserve">A coordination meeting </w:t>
            </w:r>
            <w:proofErr w:type="gramStart"/>
            <w:r w:rsidRPr="00703CC0">
              <w:rPr>
                <w:rFonts w:ascii="Calibri" w:hAnsi="Calibri" w:cs="Calibri"/>
                <w:sz w:val="22"/>
                <w:szCs w:val="22"/>
              </w:rPr>
              <w:t>should be organized</w:t>
            </w:r>
            <w:proofErr w:type="gramEnd"/>
            <w:r w:rsidRPr="00703CC0">
              <w:rPr>
                <w:rFonts w:ascii="Calibri" w:hAnsi="Calibri" w:cs="Calibri"/>
                <w:sz w:val="22"/>
                <w:szCs w:val="22"/>
              </w:rPr>
              <w:t xml:space="preserve"> prior to the </w:t>
            </w:r>
            <w:r w:rsidR="00EE5E1D" w:rsidRPr="007F1628">
              <w:rPr>
                <w:rFonts w:ascii="Calibri" w:hAnsi="Calibri" w:cs="Calibri"/>
                <w:sz w:val="22"/>
                <w:szCs w:val="22"/>
              </w:rPr>
              <w:t>slab/wall penetration</w:t>
            </w:r>
            <w:r w:rsidR="00EE5E1D">
              <w:rPr>
                <w:rFonts w:ascii="Calibri" w:hAnsi="Calibri" w:cs="Calibri"/>
                <w:sz w:val="22"/>
                <w:szCs w:val="22"/>
              </w:rPr>
              <w:t xml:space="preserve"> or excavation</w:t>
            </w:r>
            <w:r w:rsidR="00EE5E1D" w:rsidRPr="007F162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03CC0">
              <w:rPr>
                <w:rFonts w:ascii="Calibri" w:hAnsi="Calibri" w:cs="Calibri"/>
                <w:sz w:val="22"/>
                <w:szCs w:val="22"/>
              </w:rPr>
              <w:t>to certify a safe and successful process at the project site.</w:t>
            </w:r>
          </w:p>
          <w:p w14:paraId="4A8660DC" w14:textId="5A257778" w:rsidR="009E607A" w:rsidRDefault="009E607A" w:rsidP="00EE5E1D">
            <w:pPr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signed permit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must be posted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in work area along with</w:t>
            </w:r>
            <w:r w:rsidR="00A25410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4065C0">
              <w:rPr>
                <w:rFonts w:ascii="Calibri" w:hAnsi="Calibri" w:cs="Calibri"/>
                <w:sz w:val="22"/>
                <w:szCs w:val="22"/>
              </w:rPr>
              <w:t>he Dig Book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9D809C" w14:textId="4341B33F" w:rsidR="00CB1E7A" w:rsidRDefault="00CB1E7A" w:rsidP="00EE5E1D">
            <w:pPr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completed form is to be stored in the </w:t>
            </w:r>
            <w:r w:rsidR="00335D6D">
              <w:rPr>
                <w:rFonts w:ascii="Calibri" w:hAnsi="Calibri" w:cs="Calibri"/>
                <w:sz w:val="22"/>
                <w:szCs w:val="22"/>
              </w:rPr>
              <w:t>weekly safety file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549D809D" w14:textId="75B34A3B" w:rsidR="005A605A" w:rsidRPr="00BA1C40" w:rsidRDefault="00CB1E7A" w:rsidP="00EE5E1D">
            <w:pPr>
              <w:numPr>
                <w:ilvl w:val="0"/>
                <w:numId w:val="1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Any questions related to this procedure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should be directed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6A0516">
              <w:rPr>
                <w:rFonts w:ascii="Calibri" w:hAnsi="Calibri" w:cs="Calibri"/>
                <w:sz w:val="22"/>
                <w:szCs w:val="22"/>
              </w:rPr>
              <w:t>Austin Power Partners’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Safety Department.</w:t>
            </w:r>
          </w:p>
        </w:tc>
      </w:tr>
      <w:tr w:rsidR="00EE5E1D" w:rsidRPr="00534796" w14:paraId="14ACE703" w14:textId="77777777" w:rsidTr="00335D6D">
        <w:tc>
          <w:tcPr>
            <w:tcW w:w="10152" w:type="dxa"/>
          </w:tcPr>
          <w:p w14:paraId="57528B0A" w14:textId="77777777" w:rsidR="00EE5E1D" w:rsidRDefault="00EE5E1D" w:rsidP="00DC4F69">
            <w:pPr>
              <w:spacing w:line="360" w:lineRule="auto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9D809F" w14:textId="77777777" w:rsidR="00CB1E7A" w:rsidRDefault="00CB1E7A">
      <w:r>
        <w:br w:type="page"/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430"/>
        <w:gridCol w:w="744"/>
        <w:gridCol w:w="2259"/>
        <w:gridCol w:w="2757"/>
      </w:tblGrid>
      <w:tr w:rsidR="00183668" w:rsidRPr="00346A79" w14:paraId="549D80A1" w14:textId="77777777" w:rsidTr="002F7492">
        <w:trPr>
          <w:trHeight w:val="170"/>
        </w:trPr>
        <w:tc>
          <w:tcPr>
            <w:tcW w:w="1051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9D80A0" w14:textId="77777777" w:rsidR="00183668" w:rsidRPr="00634F2E" w:rsidRDefault="00183668" w:rsidP="009D6883">
            <w:pPr>
              <w:rPr>
                <w:rFonts w:asciiTheme="minorHAnsi" w:hAnsiTheme="minorHAnsi" w:cstheme="minorHAnsi"/>
                <w:b/>
                <w:smallCaps/>
                <w:sz w:val="16"/>
                <w:szCs w:val="22"/>
              </w:rPr>
            </w:pPr>
          </w:p>
        </w:tc>
      </w:tr>
      <w:tr w:rsidR="00D45C7E" w:rsidRPr="00346A79" w14:paraId="549D80A6" w14:textId="77777777" w:rsidTr="009E607A">
        <w:trPr>
          <w:trHeight w:val="170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0A2" w14:textId="77777777" w:rsidR="00D45C7E" w:rsidRPr="008A64F9" w:rsidRDefault="00434332" w:rsidP="00B70BD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8A64F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Project</w:t>
            </w:r>
            <w:r w:rsidR="00D45C7E" w:rsidRPr="008A64F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80A3" w14:textId="77777777" w:rsidR="00D45C7E" w:rsidRPr="008A64F9" w:rsidRDefault="00D45C7E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49D80A4" w14:textId="77777777" w:rsidR="00D45C7E" w:rsidRPr="008A64F9" w:rsidRDefault="00D45C7E" w:rsidP="00D45C7E">
            <w:pPr>
              <w:jc w:val="righ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8A64F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Subcontractor: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9D80A5" w14:textId="77777777" w:rsidR="00D45C7E" w:rsidRPr="008A64F9" w:rsidRDefault="00D45C7E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D45C7E" w:rsidRPr="00346A79" w14:paraId="549D80AB" w14:textId="77777777" w:rsidTr="009E607A">
        <w:trPr>
          <w:trHeight w:val="116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0A7" w14:textId="77777777" w:rsidR="00D45C7E" w:rsidRPr="00634F2E" w:rsidRDefault="00D45C7E" w:rsidP="00B70BD5">
            <w:pPr>
              <w:rPr>
                <w:rFonts w:asciiTheme="minorHAnsi" w:hAnsiTheme="minorHAnsi" w:cstheme="minorHAnsi"/>
                <w:b/>
                <w:smallCaps/>
                <w:sz w:val="16"/>
                <w:szCs w:val="22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D80A8" w14:textId="77777777" w:rsidR="00D45C7E" w:rsidRPr="00634F2E" w:rsidRDefault="00D45C7E" w:rsidP="009D6883">
            <w:pPr>
              <w:rPr>
                <w:rFonts w:asciiTheme="minorHAnsi" w:hAnsiTheme="minorHAnsi" w:cstheme="minorHAnsi"/>
                <w:b/>
                <w:smallCaps/>
                <w:sz w:val="16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549D80A9" w14:textId="77777777" w:rsidR="00D45C7E" w:rsidRPr="00634F2E" w:rsidRDefault="00D45C7E" w:rsidP="00D45C7E">
            <w:pPr>
              <w:jc w:val="right"/>
              <w:rPr>
                <w:rFonts w:asciiTheme="minorHAnsi" w:hAnsiTheme="minorHAnsi" w:cstheme="minorHAnsi"/>
                <w:b/>
                <w:smallCaps/>
                <w:sz w:val="16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549D80AA" w14:textId="77777777" w:rsidR="00D45C7E" w:rsidRPr="00634F2E" w:rsidRDefault="00D45C7E" w:rsidP="009D6883">
            <w:pPr>
              <w:rPr>
                <w:rFonts w:asciiTheme="minorHAnsi" w:hAnsiTheme="minorHAnsi" w:cstheme="minorHAnsi"/>
                <w:b/>
                <w:smallCaps/>
                <w:sz w:val="16"/>
                <w:szCs w:val="22"/>
              </w:rPr>
            </w:pPr>
          </w:p>
        </w:tc>
      </w:tr>
      <w:tr w:rsidR="00D45C7E" w:rsidRPr="00346A79" w14:paraId="549D80B0" w14:textId="77777777" w:rsidTr="00DC4F69">
        <w:trPr>
          <w:trHeight w:val="170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0AC" w14:textId="6A652A95" w:rsidR="00D45C7E" w:rsidRPr="008A64F9" w:rsidRDefault="00107A97" w:rsidP="00D45C7E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Individual performing the work</w:t>
            </w:r>
            <w:r w:rsidR="00D45C7E" w:rsidRPr="008A64F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D80AD" w14:textId="77777777" w:rsidR="00D45C7E" w:rsidRPr="008A64F9" w:rsidRDefault="00D45C7E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D80AE" w14:textId="22B2F821" w:rsidR="00D45C7E" w:rsidRPr="008A64F9" w:rsidRDefault="000B042C">
            <w:pPr>
              <w:jc w:val="righ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Date</w:t>
            </w:r>
            <w:r w:rsidR="00D45C7E" w:rsidRPr="008A64F9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49D80AF" w14:textId="77777777" w:rsidR="00D45C7E" w:rsidRPr="008A64F9" w:rsidRDefault="00D45C7E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345EE0" w:rsidRPr="00346A79" w14:paraId="549D80B3" w14:textId="77777777" w:rsidTr="005C6414">
        <w:trPr>
          <w:trHeight w:val="179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0B1" w14:textId="77777777" w:rsidR="00345EE0" w:rsidRPr="008A64F9" w:rsidRDefault="00345EE0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49D80B2" w14:textId="77777777" w:rsidR="00345EE0" w:rsidRPr="008A64F9" w:rsidRDefault="00345EE0" w:rsidP="009D6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532" w:rsidRPr="00346A79" w14:paraId="1116104F" w14:textId="77777777" w:rsidTr="009E607A">
        <w:trPr>
          <w:trHeight w:val="170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BF35482" w14:textId="0D775409" w:rsidR="007F6532" w:rsidRPr="0093740E" w:rsidRDefault="007F6532" w:rsidP="00DB1DE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93740E">
              <w:rPr>
                <w:rFonts w:asciiTheme="minorHAnsi" w:hAnsiTheme="minorHAnsi" w:cstheme="minorHAnsi"/>
                <w:b/>
                <w:smallCaps/>
                <w:szCs w:val="22"/>
              </w:rPr>
              <w:t>Site Utility Review Date: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BB3F" w14:textId="13A4DDFD" w:rsidR="007F6532" w:rsidRPr="008A64F9" w:rsidRDefault="0093740E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71052651" w14:textId="63783252" w:rsidR="007F6532" w:rsidRPr="00703CC0" w:rsidRDefault="00703CC0" w:rsidP="00DB1DE7">
            <w:pPr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 w:rsidRPr="00703CC0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Coordination </w:t>
            </w:r>
            <w:proofErr w:type="spellStart"/>
            <w:r w:rsidRPr="00703CC0">
              <w:rPr>
                <w:rFonts w:asciiTheme="minorHAnsi" w:hAnsiTheme="minorHAnsi" w:cstheme="minorHAnsi"/>
                <w:b/>
                <w:smallCaps/>
                <w:szCs w:val="22"/>
              </w:rPr>
              <w:t>Mtg</w:t>
            </w:r>
            <w:proofErr w:type="spellEnd"/>
            <w:r w:rsidR="0093740E" w:rsidRPr="00703CC0">
              <w:rPr>
                <w:rFonts w:asciiTheme="minorHAnsi" w:hAnsiTheme="minorHAnsi" w:cstheme="minorHAnsi"/>
                <w:b/>
                <w:smallCaps/>
                <w:szCs w:val="22"/>
              </w:rPr>
              <w:t xml:space="preserve"> </w:t>
            </w:r>
            <w:r w:rsidR="007F6532" w:rsidRPr="00703CC0">
              <w:rPr>
                <w:rFonts w:asciiTheme="minorHAnsi" w:hAnsiTheme="minorHAnsi" w:cstheme="minorHAnsi"/>
                <w:b/>
                <w:smallCaps/>
                <w:szCs w:val="22"/>
              </w:rPr>
              <w:t>Date: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D9BE7BC" w14:textId="77777777" w:rsidR="007F6532" w:rsidRPr="008A64F9" w:rsidRDefault="007F6532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607A" w:rsidRPr="00346A79" w14:paraId="00B16CEB" w14:textId="77777777" w:rsidTr="00DC4F69">
        <w:trPr>
          <w:trHeight w:val="170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95D9FE5" w14:textId="77777777" w:rsidR="009E607A" w:rsidRDefault="009E607A" w:rsidP="00DB1DE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  <w:p w14:paraId="5BD2CA46" w14:textId="7ED0D37C" w:rsidR="009E607A" w:rsidRPr="0093740E" w:rsidRDefault="009E607A" w:rsidP="00DB1DE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APP Area Superintendent: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6C33C" w14:textId="77777777" w:rsidR="009E607A" w:rsidRDefault="009E607A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1900AA3A" w14:textId="77777777" w:rsidR="009E607A" w:rsidRDefault="009E607A" w:rsidP="00DB1DE7">
            <w:pPr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  <w:p w14:paraId="589CAC89" w14:textId="7C3504A8" w:rsidR="009E607A" w:rsidRPr="00703CC0" w:rsidRDefault="009E607A" w:rsidP="00DB1DE7">
            <w:pPr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Contractor Foreman: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D93F883" w14:textId="77777777" w:rsidR="009E607A" w:rsidRPr="008A64F9" w:rsidRDefault="009E607A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E607A" w:rsidRPr="00346A79" w14:paraId="51014FB5" w14:textId="77777777" w:rsidTr="00DC4F69">
        <w:trPr>
          <w:trHeight w:val="170"/>
        </w:trPr>
        <w:tc>
          <w:tcPr>
            <w:tcW w:w="232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90A7F9F" w14:textId="77777777" w:rsidR="009E607A" w:rsidRDefault="009E607A" w:rsidP="00DB1DE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  <w:p w14:paraId="4EA87C8E" w14:textId="461F76DC" w:rsidR="009E607A" w:rsidRDefault="00107A97" w:rsidP="00107A97">
            <w:pPr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APP Senior Superintendent: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0BD23" w14:textId="77777777" w:rsidR="009E607A" w:rsidRDefault="009E607A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0BF427B" w14:textId="56026A4A" w:rsidR="009E607A" w:rsidRDefault="009E607A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14:paraId="2327447F" w14:textId="77777777" w:rsidR="009E607A" w:rsidRDefault="009E607A" w:rsidP="00DB1DE7">
            <w:pPr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</w:p>
          <w:p w14:paraId="34663BEE" w14:textId="401FC2DE" w:rsidR="009E607A" w:rsidRDefault="00107A97" w:rsidP="00107A97">
            <w:pPr>
              <w:jc w:val="right"/>
              <w:rPr>
                <w:rFonts w:asciiTheme="minorHAnsi" w:hAnsiTheme="minorHAnsi" w:cstheme="minorHAnsi"/>
                <w:b/>
                <w:smallCaps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Cs w:val="22"/>
              </w:rPr>
              <w:t>APP Safety Supervisor (As Applicable):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115EBBB" w14:textId="77777777" w:rsidR="009E607A" w:rsidRPr="008A64F9" w:rsidRDefault="009E607A" w:rsidP="00DB1DE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1619B9" w:rsidRPr="00346A79" w14:paraId="549D80BD" w14:textId="77777777" w:rsidTr="002F7492">
        <w:trPr>
          <w:trHeight w:hRule="exact" w:val="173"/>
        </w:trPr>
        <w:tc>
          <w:tcPr>
            <w:tcW w:w="1051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49D80BC" w14:textId="77777777" w:rsidR="001619B9" w:rsidRPr="008A64F9" w:rsidRDefault="001619B9" w:rsidP="0073174F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</w:p>
        </w:tc>
      </w:tr>
      <w:tr w:rsidR="00346A79" w:rsidRPr="00346A79" w14:paraId="549D80BF" w14:textId="77777777" w:rsidTr="002F7492">
        <w:trPr>
          <w:trHeight w:val="170"/>
        </w:trPr>
        <w:tc>
          <w:tcPr>
            <w:tcW w:w="1051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549D80BE" w14:textId="5D18FE19" w:rsidR="00346A79" w:rsidRPr="008A64F9" w:rsidRDefault="00EA2A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S</w:t>
            </w:r>
            <w:r w:rsidR="00D960D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ite Investigation</w:t>
            </w:r>
          </w:p>
        </w:tc>
      </w:tr>
    </w:tbl>
    <w:tbl>
      <w:tblPr>
        <w:tblStyle w:val="TableGrid"/>
        <w:tblW w:w="1053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2311"/>
        <w:gridCol w:w="630"/>
        <w:gridCol w:w="577"/>
        <w:gridCol w:w="236"/>
        <w:gridCol w:w="1951"/>
        <w:gridCol w:w="1260"/>
        <w:gridCol w:w="2636"/>
      </w:tblGrid>
      <w:tr w:rsidR="00AE1F7B" w:rsidRPr="003B6D01" w14:paraId="28D9F579" w14:textId="77777777" w:rsidTr="00DC4F69">
        <w:trPr>
          <w:trHeight w:val="346"/>
        </w:trPr>
        <w:tc>
          <w:tcPr>
            <w:tcW w:w="929" w:type="dxa"/>
            <w:tcBorders>
              <w:top w:val="nil"/>
            </w:tcBorders>
            <w:vAlign w:val="center"/>
          </w:tcPr>
          <w:p w14:paraId="69AB19E3" w14:textId="77777777" w:rsidR="00703CC0" w:rsidRPr="003B6D01" w:rsidRDefault="00703CC0" w:rsidP="00DC4F69">
            <w:pPr>
              <w:spacing w:before="120"/>
              <w:jc w:val="center"/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vAlign w:val="center"/>
          </w:tcPr>
          <w:p w14:paraId="640D0D87" w14:textId="77777777" w:rsidR="00703CC0" w:rsidRPr="00DC4F69" w:rsidRDefault="00703CC0" w:rsidP="00DC4F69">
            <w:pPr>
              <w:tabs>
                <w:tab w:val="right" w:pos="4186"/>
              </w:tabs>
              <w:spacing w:before="120"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JULIE/DIGGER locate complete</w:t>
            </w:r>
          </w:p>
        </w:tc>
        <w:tc>
          <w:tcPr>
            <w:tcW w:w="1443" w:type="dxa"/>
            <w:gridSpan w:val="3"/>
            <w:tcBorders>
              <w:top w:val="nil"/>
              <w:bottom w:val="nil"/>
            </w:tcBorders>
            <w:vAlign w:val="bottom"/>
          </w:tcPr>
          <w:p w14:paraId="63CCDBBE" w14:textId="0B8381B8" w:rsidR="00703CC0" w:rsidRPr="008B57A0" w:rsidRDefault="00703CC0" w:rsidP="00DC4F69">
            <w:pPr>
              <w:spacing w:before="120"/>
              <w:jc w:val="right"/>
              <w:rPr>
                <w:rFonts w:asciiTheme="minorHAnsi" w:hAnsiTheme="minorHAnsi" w:cstheme="minorHAnsi"/>
                <w:smallCaps/>
              </w:rPr>
            </w:pPr>
            <w:r w:rsidRPr="008B57A0">
              <w:rPr>
                <w:rFonts w:asciiTheme="minorHAnsi" w:hAnsiTheme="minorHAnsi" w:cstheme="minorHAnsi"/>
                <w:smallCaps/>
              </w:rPr>
              <w:t>Number</w:t>
            </w:r>
            <w:r w:rsidR="00AE1F7B"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4516F0D9" w14:textId="77777777" w:rsidR="00703CC0" w:rsidRPr="008B57A0" w:rsidRDefault="00703CC0" w:rsidP="00DC4F69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1C229318" w14:textId="3980DD4A" w:rsidR="00703CC0" w:rsidRPr="008B57A0" w:rsidRDefault="00703CC0" w:rsidP="00DC4F69">
            <w:pPr>
              <w:spacing w:before="120"/>
              <w:jc w:val="right"/>
              <w:rPr>
                <w:rFonts w:asciiTheme="minorHAnsi" w:hAnsiTheme="minorHAnsi" w:cstheme="minorHAnsi"/>
                <w:smallCaps/>
              </w:rPr>
            </w:pPr>
            <w:r w:rsidRPr="008B57A0">
              <w:rPr>
                <w:rFonts w:asciiTheme="minorHAnsi" w:hAnsiTheme="minorHAnsi" w:cstheme="minorHAnsi"/>
                <w:smallCaps/>
              </w:rPr>
              <w:t>Date</w:t>
            </w:r>
            <w:r w:rsidR="000F7B2D"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  <w:vAlign w:val="center"/>
          </w:tcPr>
          <w:p w14:paraId="7571C686" w14:textId="77777777" w:rsidR="00703CC0" w:rsidRPr="003B6D01" w:rsidRDefault="00703CC0" w:rsidP="00DC4F69">
            <w:pPr>
              <w:spacing w:before="120"/>
              <w:rPr>
                <w:rFonts w:cstheme="minorHAnsi"/>
              </w:rPr>
            </w:pPr>
          </w:p>
        </w:tc>
      </w:tr>
      <w:tr w:rsidR="00AE1F7B" w:rsidRPr="003B6D01" w14:paraId="496C4CC0" w14:textId="77777777" w:rsidTr="00DC4F69">
        <w:trPr>
          <w:trHeight w:val="346"/>
        </w:trPr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14:paraId="23CBA346" w14:textId="77777777" w:rsidR="00AE1F7B" w:rsidRPr="003B6D01" w:rsidRDefault="00AE1F7B" w:rsidP="00AE1F7B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  <w:vAlign w:val="center"/>
          </w:tcPr>
          <w:p w14:paraId="564384AD" w14:textId="77777777" w:rsidR="00AE1F7B" w:rsidRPr="001F05A5" w:rsidRDefault="00AE1F7B" w:rsidP="00AE1F7B">
            <w:pPr>
              <w:tabs>
                <w:tab w:val="right" w:pos="4186"/>
              </w:tabs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443" w:type="dxa"/>
            <w:gridSpan w:val="3"/>
            <w:tcBorders>
              <w:top w:val="nil"/>
              <w:bottom w:val="nil"/>
            </w:tcBorders>
            <w:vAlign w:val="bottom"/>
          </w:tcPr>
          <w:p w14:paraId="7745CF4A" w14:textId="77777777" w:rsidR="00AE1F7B" w:rsidRPr="008B57A0" w:rsidRDefault="00AE1F7B" w:rsidP="00AE1F7B">
            <w:pPr>
              <w:spacing w:before="120"/>
              <w:jc w:val="right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4C2E400B" w14:textId="77777777" w:rsidR="00AE1F7B" w:rsidRPr="008B57A0" w:rsidRDefault="00AE1F7B" w:rsidP="00AE1F7B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255BD112" w14:textId="77777777" w:rsidR="00AE1F7B" w:rsidRPr="008B57A0" w:rsidRDefault="00AE1F7B" w:rsidP="00AE1F7B">
            <w:pPr>
              <w:spacing w:before="120"/>
              <w:jc w:val="right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636" w:type="dxa"/>
            <w:tcBorders>
              <w:top w:val="nil"/>
              <w:bottom w:val="nil"/>
            </w:tcBorders>
            <w:vAlign w:val="center"/>
          </w:tcPr>
          <w:p w14:paraId="4E7068AB" w14:textId="77777777" w:rsidR="00AE1F7B" w:rsidRPr="003B6D01" w:rsidRDefault="00AE1F7B" w:rsidP="00AE1F7B">
            <w:pPr>
              <w:spacing w:before="120"/>
              <w:rPr>
                <w:rFonts w:cstheme="minorHAnsi"/>
              </w:rPr>
            </w:pPr>
          </w:p>
        </w:tc>
      </w:tr>
      <w:tr w:rsidR="00AE1F7B" w:rsidRPr="003B6D01" w14:paraId="21C03EB6" w14:textId="77777777" w:rsidTr="00DC4F69">
        <w:trPr>
          <w:trHeight w:val="346"/>
        </w:trPr>
        <w:tc>
          <w:tcPr>
            <w:tcW w:w="929" w:type="dxa"/>
            <w:tcBorders>
              <w:top w:val="nil"/>
            </w:tcBorders>
            <w:vAlign w:val="center"/>
          </w:tcPr>
          <w:p w14:paraId="4CAAE0EC" w14:textId="5FC76383" w:rsidR="00703CC0" w:rsidRPr="003B6D01" w:rsidRDefault="00703CC0" w:rsidP="0001092C">
            <w:pPr>
              <w:jc w:val="center"/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vAlign w:val="center"/>
          </w:tcPr>
          <w:p w14:paraId="5F027A32" w14:textId="77777777" w:rsidR="00703CC0" w:rsidRPr="00DC4F69" w:rsidRDefault="00703CC0" w:rsidP="0001092C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Second locate complete</w:t>
            </w:r>
          </w:p>
          <w:p w14:paraId="52839FE4" w14:textId="30A3B9EE" w:rsidR="00EE5E1D" w:rsidRPr="001F05A5" w:rsidRDefault="00EE5E1D" w:rsidP="0001092C">
            <w:pPr>
              <w:rPr>
                <w:rFonts w:asciiTheme="minorHAnsi" w:hAnsiTheme="minorHAnsi" w:cstheme="minorHAnsi"/>
                <w:smallCaps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&amp; Copy of Report Submitted</w:t>
            </w:r>
          </w:p>
        </w:tc>
        <w:tc>
          <w:tcPr>
            <w:tcW w:w="1443" w:type="dxa"/>
            <w:gridSpan w:val="3"/>
            <w:tcBorders>
              <w:top w:val="nil"/>
              <w:bottom w:val="nil"/>
            </w:tcBorders>
            <w:vAlign w:val="bottom"/>
          </w:tcPr>
          <w:p w14:paraId="1E99C5B9" w14:textId="064F856E" w:rsidR="00703CC0" w:rsidRPr="008B57A0" w:rsidRDefault="00703CC0" w:rsidP="000F7B2D">
            <w:pPr>
              <w:jc w:val="right"/>
              <w:rPr>
                <w:rFonts w:asciiTheme="minorHAnsi" w:hAnsiTheme="minorHAnsi" w:cstheme="minorHAnsi"/>
                <w:smallCaps/>
              </w:rPr>
            </w:pPr>
            <w:r w:rsidRPr="008B57A0">
              <w:rPr>
                <w:rFonts w:asciiTheme="minorHAnsi" w:hAnsiTheme="minorHAnsi" w:cstheme="minorHAnsi"/>
                <w:smallCaps/>
              </w:rPr>
              <w:t>Locator</w:t>
            </w:r>
            <w:r w:rsidR="008B57A0" w:rsidRPr="008B57A0"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0C430029" w14:textId="77777777" w:rsidR="00703CC0" w:rsidRPr="008B57A0" w:rsidRDefault="00703CC0" w:rsidP="000109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0169CFFC" w14:textId="1FB63C1F" w:rsidR="00703CC0" w:rsidRPr="008B57A0" w:rsidRDefault="00703CC0" w:rsidP="000F7B2D">
            <w:pPr>
              <w:jc w:val="right"/>
              <w:rPr>
                <w:rFonts w:asciiTheme="minorHAnsi" w:hAnsiTheme="minorHAnsi" w:cstheme="minorHAnsi"/>
                <w:smallCaps/>
              </w:rPr>
            </w:pPr>
            <w:r w:rsidRPr="008B57A0">
              <w:rPr>
                <w:rFonts w:asciiTheme="minorHAnsi" w:hAnsiTheme="minorHAnsi" w:cstheme="minorHAnsi"/>
                <w:smallCaps/>
              </w:rPr>
              <w:t>Date</w:t>
            </w:r>
            <w:r w:rsidR="000F7B2D"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  <w:vAlign w:val="center"/>
          </w:tcPr>
          <w:p w14:paraId="535C94AB" w14:textId="77777777" w:rsidR="00703CC0" w:rsidRPr="003B6D01" w:rsidRDefault="00703CC0" w:rsidP="0001092C">
            <w:pPr>
              <w:rPr>
                <w:rFonts w:cstheme="minorHAnsi"/>
              </w:rPr>
            </w:pPr>
          </w:p>
        </w:tc>
      </w:tr>
      <w:tr w:rsidR="00EE5E1D" w:rsidRPr="003B6D01" w14:paraId="40A8B5BE" w14:textId="77777777" w:rsidTr="00DC4F69">
        <w:trPr>
          <w:trHeight w:val="346"/>
        </w:trPr>
        <w:tc>
          <w:tcPr>
            <w:tcW w:w="929" w:type="dxa"/>
            <w:vAlign w:val="center"/>
          </w:tcPr>
          <w:p w14:paraId="3AD3F73F" w14:textId="77777777" w:rsidR="00EE5E1D" w:rsidRPr="003B6D01" w:rsidRDefault="00EE5E1D" w:rsidP="0001092C">
            <w:pPr>
              <w:jc w:val="center"/>
              <w:rPr>
                <w:rFonts w:cstheme="minorHAnsi"/>
              </w:rPr>
            </w:pPr>
          </w:p>
        </w:tc>
        <w:tc>
          <w:tcPr>
            <w:tcW w:w="2311" w:type="dxa"/>
            <w:vAlign w:val="center"/>
          </w:tcPr>
          <w:p w14:paraId="70C0ECD9" w14:textId="77777777" w:rsidR="00EE5E1D" w:rsidRPr="001F05A5" w:rsidRDefault="00EE5E1D" w:rsidP="0001092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443" w:type="dxa"/>
            <w:gridSpan w:val="3"/>
            <w:tcBorders>
              <w:top w:val="nil"/>
              <w:bottom w:val="nil"/>
            </w:tcBorders>
            <w:vAlign w:val="bottom"/>
          </w:tcPr>
          <w:p w14:paraId="344B2D2E" w14:textId="77777777" w:rsidR="00EE5E1D" w:rsidRPr="008B57A0" w:rsidRDefault="00EE5E1D" w:rsidP="000F7B2D">
            <w:pPr>
              <w:jc w:val="right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nil"/>
            </w:tcBorders>
            <w:vAlign w:val="center"/>
          </w:tcPr>
          <w:p w14:paraId="43110A5D" w14:textId="77777777" w:rsidR="00EE5E1D" w:rsidRPr="008B57A0" w:rsidRDefault="00EE5E1D" w:rsidP="000109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Align w:val="bottom"/>
          </w:tcPr>
          <w:p w14:paraId="7FC764A7" w14:textId="77777777" w:rsidR="00EE5E1D" w:rsidRPr="008B57A0" w:rsidRDefault="00EE5E1D" w:rsidP="000F7B2D">
            <w:pPr>
              <w:jc w:val="right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636" w:type="dxa"/>
            <w:tcBorders>
              <w:top w:val="single" w:sz="4" w:space="0" w:color="auto"/>
              <w:bottom w:val="nil"/>
            </w:tcBorders>
            <w:vAlign w:val="center"/>
          </w:tcPr>
          <w:p w14:paraId="1F6D56D4" w14:textId="77777777" w:rsidR="00EE5E1D" w:rsidRPr="003B6D01" w:rsidRDefault="00EE5E1D" w:rsidP="0001092C">
            <w:pPr>
              <w:rPr>
                <w:rFonts w:cstheme="minorHAnsi"/>
              </w:rPr>
            </w:pPr>
          </w:p>
        </w:tc>
      </w:tr>
      <w:tr w:rsidR="000F4B17" w:rsidRPr="003B6D01" w14:paraId="20DE5188" w14:textId="77777777" w:rsidTr="00DC4F69">
        <w:trPr>
          <w:trHeight w:val="346"/>
        </w:trPr>
        <w:tc>
          <w:tcPr>
            <w:tcW w:w="929" w:type="dxa"/>
            <w:vAlign w:val="center"/>
          </w:tcPr>
          <w:p w14:paraId="5C488408" w14:textId="39E5114C" w:rsidR="000F4B17" w:rsidRPr="003B6D01" w:rsidRDefault="000F4B17" w:rsidP="00DC4F69">
            <w:pPr>
              <w:spacing w:after="120"/>
              <w:jc w:val="center"/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</w:p>
        </w:tc>
        <w:tc>
          <w:tcPr>
            <w:tcW w:w="2941" w:type="dxa"/>
            <w:gridSpan w:val="2"/>
            <w:vAlign w:val="center"/>
          </w:tcPr>
          <w:p w14:paraId="64FE1DD1" w14:textId="22D8E61E" w:rsidR="000F4B17" w:rsidRPr="00DC4F69" w:rsidRDefault="000F4B17" w:rsidP="00DC4F69">
            <w:pPr>
              <w:spacing w:after="12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What type of Surface </w:t>
            </w:r>
            <w:proofErr w:type="gramStart"/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>is being scanned</w:t>
            </w:r>
            <w:proofErr w:type="gramEnd"/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(i.e. SOG, Suspended Deck PT, Pan Deck)?</w:t>
            </w: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  <w:vAlign w:val="center"/>
          </w:tcPr>
          <w:p w14:paraId="1409A36B" w14:textId="77777777" w:rsidR="000F4B17" w:rsidRPr="008B57A0" w:rsidRDefault="000F4B17" w:rsidP="00DC4F6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608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1262ECE" w14:textId="2407B7BF" w:rsidR="000F4B17" w:rsidRPr="008B57A0" w:rsidRDefault="000F4B17" w:rsidP="00DC4F69">
            <w:pPr>
              <w:spacing w:after="120"/>
              <w:rPr>
                <w:rFonts w:asciiTheme="minorHAnsi" w:hAnsiTheme="minorHAnsi" w:cstheme="minorHAnsi"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</w:p>
        </w:tc>
      </w:tr>
      <w:tr w:rsidR="000F4B17" w:rsidRPr="003B6D01" w14:paraId="33715B74" w14:textId="005AA18A" w:rsidTr="00DC4F69">
        <w:trPr>
          <w:trHeight w:val="346"/>
        </w:trPr>
        <w:tc>
          <w:tcPr>
            <w:tcW w:w="929" w:type="dxa"/>
            <w:tcBorders>
              <w:top w:val="nil"/>
              <w:bottom w:val="nil"/>
            </w:tcBorders>
          </w:tcPr>
          <w:p w14:paraId="397B46D0" w14:textId="3939FDA6" w:rsidR="000F4B17" w:rsidRPr="003B6D01" w:rsidRDefault="000F4B17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Types of locates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2311" w:type="dxa"/>
            <w:tcBorders>
              <w:top w:val="nil"/>
              <w:bottom w:val="nil"/>
            </w:tcBorders>
            <w:vAlign w:val="bottom"/>
          </w:tcPr>
          <w:p w14:paraId="49586431" w14:textId="00C49A3B" w:rsidR="000F4B17" w:rsidRDefault="000F4B17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</w:rPr>
              <w:t xml:space="preserve">  Ground Penetrating Radar (GPR)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  <w:vAlign w:val="center"/>
          </w:tcPr>
          <w:p w14:paraId="5F088257" w14:textId="115D8382" w:rsidR="000F4B17" w:rsidRPr="008B57A0" w:rsidRDefault="000F4B17">
            <w:pPr>
              <w:rPr>
                <w:rFonts w:asciiTheme="minorHAnsi" w:hAnsiTheme="minorHAnsi" w:cstheme="minorHAnsi"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Wand</w:t>
            </w:r>
          </w:p>
        </w:tc>
        <w:tc>
          <w:tcPr>
            <w:tcW w:w="6083" w:type="dxa"/>
            <w:gridSpan w:val="4"/>
            <w:tcBorders>
              <w:top w:val="nil"/>
              <w:bottom w:val="nil"/>
            </w:tcBorders>
            <w:vAlign w:val="center"/>
          </w:tcPr>
          <w:p w14:paraId="647D3BF0" w14:textId="0B81245E" w:rsidR="000F4B17" w:rsidRPr="008B57A0" w:rsidRDefault="000F4B17">
            <w:pPr>
              <w:rPr>
                <w:rFonts w:asciiTheme="minorHAnsi" w:hAnsiTheme="minorHAnsi" w:cstheme="minorHAnsi"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 xml:space="preserve">X-Ray Scan           </w:t>
            </w: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</w:rPr>
              <w:t xml:space="preserve"> GPS (For Previously Located Items)</w:t>
            </w:r>
          </w:p>
        </w:tc>
      </w:tr>
      <w:tr w:rsidR="000F4B17" w:rsidRPr="003B6D01" w14:paraId="3BE26BD3" w14:textId="77777777" w:rsidTr="00DC4F69">
        <w:trPr>
          <w:trHeight w:val="346"/>
        </w:trPr>
        <w:tc>
          <w:tcPr>
            <w:tcW w:w="929" w:type="dxa"/>
            <w:tcBorders>
              <w:top w:val="nil"/>
              <w:bottom w:val="nil"/>
            </w:tcBorders>
          </w:tcPr>
          <w:p w14:paraId="0720A977" w14:textId="77777777" w:rsidR="000F4B17" w:rsidRDefault="000F4B17" w:rsidP="000F4B17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  <w:vAlign w:val="bottom"/>
          </w:tcPr>
          <w:p w14:paraId="0B11FAE6" w14:textId="77777777" w:rsidR="000F4B17" w:rsidRPr="0011667E" w:rsidRDefault="000F4B17" w:rsidP="000F4B17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  <w:vAlign w:val="center"/>
          </w:tcPr>
          <w:p w14:paraId="4BD2F3AA" w14:textId="77777777" w:rsidR="000F4B17" w:rsidRPr="0011667E" w:rsidRDefault="000F4B17" w:rsidP="000F4B17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6083" w:type="dxa"/>
            <w:gridSpan w:val="4"/>
            <w:tcBorders>
              <w:top w:val="nil"/>
              <w:bottom w:val="nil"/>
            </w:tcBorders>
            <w:vAlign w:val="center"/>
          </w:tcPr>
          <w:p w14:paraId="76DA9DBE" w14:textId="77777777" w:rsidR="000F4B17" w:rsidRPr="0011667E" w:rsidRDefault="000F4B17" w:rsidP="000F4B17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0F4B17" w:rsidRPr="003B6D01" w14:paraId="4CE57817" w14:textId="77777777" w:rsidTr="00DC4F69">
        <w:trPr>
          <w:trHeight w:val="346"/>
        </w:trPr>
        <w:tc>
          <w:tcPr>
            <w:tcW w:w="929" w:type="dxa"/>
            <w:vAlign w:val="center"/>
          </w:tcPr>
          <w:p w14:paraId="1AF3CAEA" w14:textId="77777777" w:rsidR="000F4B17" w:rsidRPr="003B6D01" w:rsidRDefault="000F4B17" w:rsidP="00DC4F69">
            <w:pPr>
              <w:spacing w:after="120"/>
              <w:jc w:val="center"/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15BC2FC7" w14:textId="77777777" w:rsidR="000F4B17" w:rsidRPr="00DC4F69" w:rsidRDefault="000F4B17" w:rsidP="00DC4F69">
            <w:pPr>
              <w:spacing w:after="120"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 xml:space="preserve">List equipment utilized for primary/secondary locate: </w:t>
            </w:r>
          </w:p>
        </w:tc>
        <w:tc>
          <w:tcPr>
            <w:tcW w:w="1443" w:type="dxa"/>
            <w:gridSpan w:val="3"/>
            <w:tcBorders>
              <w:top w:val="nil"/>
            </w:tcBorders>
            <w:vAlign w:val="bottom"/>
          </w:tcPr>
          <w:p w14:paraId="6F81A4AE" w14:textId="77777777" w:rsidR="000F4B17" w:rsidRPr="00DC4F69" w:rsidRDefault="000F4B17" w:rsidP="00DC4F69">
            <w:pPr>
              <w:spacing w:after="120"/>
              <w:jc w:val="right"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Primary: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5B979AAD" w14:textId="77777777" w:rsidR="000F4B17" w:rsidRPr="00DC4F69" w:rsidRDefault="000F4B17" w:rsidP="00DC4F69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  <w:vAlign w:val="bottom"/>
          </w:tcPr>
          <w:p w14:paraId="6215B53D" w14:textId="77777777" w:rsidR="000F4B17" w:rsidRPr="00DC4F69" w:rsidRDefault="000F4B17" w:rsidP="00DC4F69">
            <w:pPr>
              <w:spacing w:after="120"/>
              <w:jc w:val="right"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Secondary:</w:t>
            </w:r>
          </w:p>
        </w:tc>
        <w:tc>
          <w:tcPr>
            <w:tcW w:w="2636" w:type="dxa"/>
            <w:tcBorders>
              <w:top w:val="nil"/>
              <w:bottom w:val="single" w:sz="4" w:space="0" w:color="auto"/>
            </w:tcBorders>
            <w:vAlign w:val="center"/>
          </w:tcPr>
          <w:p w14:paraId="75D6CF8E" w14:textId="77777777" w:rsidR="000F4B17" w:rsidRPr="003B6D01" w:rsidRDefault="000F4B17" w:rsidP="00DC4F69">
            <w:pPr>
              <w:spacing w:after="120"/>
              <w:rPr>
                <w:rFonts w:cstheme="minorHAnsi"/>
              </w:rPr>
            </w:pPr>
          </w:p>
        </w:tc>
      </w:tr>
      <w:tr w:rsidR="000F4B17" w:rsidRPr="00BA6529" w14:paraId="29AAD705" w14:textId="77777777" w:rsidTr="00DC4F69">
        <w:trPr>
          <w:trHeight w:val="346"/>
        </w:trPr>
        <w:tc>
          <w:tcPr>
            <w:tcW w:w="929" w:type="dxa"/>
            <w:vAlign w:val="center"/>
          </w:tcPr>
          <w:p w14:paraId="24FFC8BD" w14:textId="77777777" w:rsidR="000F4B17" w:rsidRPr="00DC4F69" w:rsidRDefault="000F4B17" w:rsidP="007F1628">
            <w:pPr>
              <w:jc w:val="center"/>
              <w:rPr>
                <w:rFonts w:cstheme="minorHAnsi"/>
                <w:sz w:val="22"/>
              </w:rPr>
            </w:pPr>
            <w:r w:rsidRPr="00DC4F6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529">
              <w:rPr>
                <w:rFonts w:cstheme="minorHAnsi"/>
              </w:rPr>
              <w:instrText xml:space="preserve"> FORMCHECKBOX </w:instrText>
            </w:r>
            <w:r w:rsidR="00DC4F69" w:rsidRPr="00DC4F69">
              <w:rPr>
                <w:rFonts w:cstheme="minorHAnsi"/>
              </w:rPr>
            </w:r>
            <w:r w:rsidR="00DC4F69" w:rsidRPr="00DC4F69">
              <w:rPr>
                <w:rFonts w:cstheme="minorHAnsi"/>
              </w:rPr>
              <w:fldChar w:fldCharType="separate"/>
            </w:r>
            <w:r w:rsidRPr="00DC4F69">
              <w:rPr>
                <w:rFonts w:cstheme="minorHAnsi"/>
              </w:rPr>
              <w:fldChar w:fldCharType="end"/>
            </w:r>
          </w:p>
        </w:tc>
        <w:tc>
          <w:tcPr>
            <w:tcW w:w="2311" w:type="dxa"/>
            <w:vAlign w:val="center"/>
          </w:tcPr>
          <w:p w14:paraId="03C4B808" w14:textId="77777777" w:rsidR="000F4B17" w:rsidRPr="00DC4F69" w:rsidRDefault="000F4B17" w:rsidP="007F1628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Cut sheets for equipment submitted to APP for review</w:t>
            </w:r>
          </w:p>
        </w:tc>
        <w:tc>
          <w:tcPr>
            <w:tcW w:w="1443" w:type="dxa"/>
            <w:gridSpan w:val="3"/>
            <w:vAlign w:val="center"/>
          </w:tcPr>
          <w:p w14:paraId="2CD4B551" w14:textId="77777777" w:rsidR="000F4B17" w:rsidRPr="00DC4F69" w:rsidRDefault="000F4B17" w:rsidP="007F1628">
            <w:pPr>
              <w:jc w:val="right"/>
              <w:rPr>
                <w:rFonts w:cstheme="minorHAnsi"/>
                <w:smallCaps/>
                <w:sz w:val="22"/>
              </w:rPr>
            </w:pPr>
            <w:r w:rsidRPr="00AE1F7B">
              <w:rPr>
                <w:rFonts w:asciiTheme="minorHAnsi" w:hAnsiTheme="minorHAnsi" w:cstheme="minorHAnsi"/>
                <w:smallCaps/>
                <w:szCs w:val="22"/>
              </w:rPr>
              <w:t>equipment suitable for depth of cut and Surface type</w:t>
            </w:r>
            <w:proofErr w:type="gramStart"/>
            <w:r w:rsidRPr="00AE1F7B">
              <w:rPr>
                <w:rFonts w:asciiTheme="minorHAnsi" w:hAnsiTheme="minorHAnsi" w:cstheme="minorHAnsi"/>
                <w:smallCaps/>
                <w:szCs w:val="22"/>
              </w:rPr>
              <w:t>?:</w:t>
            </w:r>
            <w:proofErr w:type="gramEnd"/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14:paraId="773CB6EB" w14:textId="77777777" w:rsidR="000F4B17" w:rsidRPr="00DC4F69" w:rsidRDefault="000F4B17" w:rsidP="007F1628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F42550C" w14:textId="77777777" w:rsidR="000F4B17" w:rsidRPr="00DC4F69" w:rsidRDefault="000F4B17" w:rsidP="007F1628">
            <w:pPr>
              <w:rPr>
                <w:rFonts w:cstheme="minorHAnsi"/>
                <w:sz w:val="22"/>
              </w:rPr>
            </w:pPr>
          </w:p>
        </w:tc>
        <w:tc>
          <w:tcPr>
            <w:tcW w:w="1260" w:type="dxa"/>
          </w:tcPr>
          <w:p w14:paraId="5EC59AFA" w14:textId="77777777" w:rsidR="000F4B17" w:rsidRPr="00DC4F69" w:rsidRDefault="000F4B17" w:rsidP="007F1628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5DD75F21" w14:textId="77777777" w:rsidR="000F4B17" w:rsidRPr="00DC4F69" w:rsidRDefault="000F4B17" w:rsidP="007F1628">
            <w:pPr>
              <w:jc w:val="right"/>
              <w:rPr>
                <w:rFonts w:cstheme="minorHAnsi"/>
                <w:smallCaps/>
                <w:sz w:val="22"/>
              </w:rPr>
            </w:pPr>
            <w:r w:rsidRPr="00AE1F7B">
              <w:rPr>
                <w:rFonts w:asciiTheme="minorHAnsi" w:hAnsiTheme="minorHAnsi" w:cstheme="minorHAnsi"/>
                <w:smallCaps/>
                <w:szCs w:val="22"/>
              </w:rPr>
              <w:t>If No, what is plan</w:t>
            </w:r>
            <w:proofErr w:type="gramStart"/>
            <w:r w:rsidRPr="00AE1F7B">
              <w:rPr>
                <w:rFonts w:asciiTheme="minorHAnsi" w:hAnsiTheme="minorHAnsi" w:cstheme="minorHAnsi"/>
                <w:smallCaps/>
                <w:szCs w:val="22"/>
              </w:rPr>
              <w:t>?:</w:t>
            </w:r>
            <w:proofErr w:type="gramEnd"/>
          </w:p>
        </w:tc>
        <w:tc>
          <w:tcPr>
            <w:tcW w:w="2636" w:type="dxa"/>
            <w:tcBorders>
              <w:top w:val="single" w:sz="4" w:space="0" w:color="auto"/>
              <w:bottom w:val="nil"/>
            </w:tcBorders>
            <w:vAlign w:val="center"/>
          </w:tcPr>
          <w:p w14:paraId="2A696DED" w14:textId="77777777" w:rsidR="000F4B17" w:rsidRPr="00DC4F69" w:rsidRDefault="000F4B17" w:rsidP="007F1628">
            <w:pPr>
              <w:rPr>
                <w:rFonts w:cstheme="minorHAnsi"/>
                <w:sz w:val="22"/>
              </w:rPr>
            </w:pPr>
            <w:r w:rsidRPr="00DC4F69">
              <w:rPr>
                <w:rFonts w:cstheme="minorHAnsi"/>
                <w:sz w:val="22"/>
              </w:rPr>
              <w:t>______________________</w:t>
            </w:r>
          </w:p>
        </w:tc>
      </w:tr>
      <w:tr w:rsidR="00AE1F7B" w:rsidRPr="003B6D01" w14:paraId="0365112C" w14:textId="77777777" w:rsidTr="00DC4F69">
        <w:trPr>
          <w:trHeight w:val="346"/>
        </w:trPr>
        <w:tc>
          <w:tcPr>
            <w:tcW w:w="929" w:type="dxa"/>
            <w:tcBorders>
              <w:top w:val="nil"/>
            </w:tcBorders>
            <w:vAlign w:val="center"/>
          </w:tcPr>
          <w:p w14:paraId="71DCDC84" w14:textId="7198E84F" w:rsidR="000F4B17" w:rsidRPr="00BA6529" w:rsidRDefault="000F4B17" w:rsidP="00DC4F69">
            <w:pPr>
              <w:spacing w:after="120"/>
              <w:jc w:val="center"/>
              <w:rPr>
                <w:rFonts w:cstheme="minorHAnsi"/>
              </w:rPr>
            </w:pPr>
            <w:r w:rsidRPr="00DC4F6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529">
              <w:rPr>
                <w:rFonts w:cstheme="minorHAnsi"/>
              </w:rPr>
              <w:instrText xml:space="preserve"> FORMCHECKBOX </w:instrText>
            </w:r>
            <w:r w:rsidR="00DC4F69" w:rsidRPr="00DC4F69">
              <w:rPr>
                <w:rFonts w:cstheme="minorHAnsi"/>
              </w:rPr>
            </w:r>
            <w:r w:rsidR="00DC4F69" w:rsidRPr="00DC4F69">
              <w:rPr>
                <w:rFonts w:cstheme="minorHAnsi"/>
              </w:rPr>
              <w:fldChar w:fldCharType="separate"/>
            </w:r>
            <w:r w:rsidRPr="00DC4F69">
              <w:rPr>
                <w:rFonts w:cstheme="minorHAnsi"/>
              </w:rPr>
              <w:fldChar w:fldCharType="end"/>
            </w:r>
          </w:p>
        </w:tc>
        <w:tc>
          <w:tcPr>
            <w:tcW w:w="2311" w:type="dxa"/>
            <w:tcBorders>
              <w:top w:val="nil"/>
            </w:tcBorders>
            <w:vAlign w:val="center"/>
          </w:tcPr>
          <w:p w14:paraId="4104B6B4" w14:textId="47F64BE3" w:rsidR="000F4B17" w:rsidRPr="00DC4F69" w:rsidRDefault="000F4B17" w:rsidP="00DC4F69">
            <w:pPr>
              <w:spacing w:after="120"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Temporary Utility Installations Shared with Locator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</w:tcBorders>
            <w:vAlign w:val="center"/>
          </w:tcPr>
          <w:p w14:paraId="6CE1EFE1" w14:textId="77777777" w:rsidR="000F4B17" w:rsidRPr="008B57A0" w:rsidRDefault="000F4B17" w:rsidP="00DC4F6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6083" w:type="dxa"/>
            <w:gridSpan w:val="4"/>
            <w:tcBorders>
              <w:top w:val="nil"/>
              <w:bottom w:val="nil"/>
            </w:tcBorders>
            <w:vAlign w:val="center"/>
          </w:tcPr>
          <w:p w14:paraId="32BC786F" w14:textId="77777777" w:rsidR="000F4B17" w:rsidRPr="008B57A0" w:rsidRDefault="000F4B17" w:rsidP="00DC4F6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0F4B17" w:rsidRPr="003B6D01" w14:paraId="563C29BE" w14:textId="77777777" w:rsidTr="00DC4F69">
        <w:trPr>
          <w:trHeight w:val="346"/>
        </w:trPr>
        <w:tc>
          <w:tcPr>
            <w:tcW w:w="929" w:type="dxa"/>
            <w:vAlign w:val="center"/>
          </w:tcPr>
          <w:p w14:paraId="7D1F9C4C" w14:textId="4E52E6B2" w:rsidR="000F4B17" w:rsidRPr="00BA6529" w:rsidRDefault="000F4B17" w:rsidP="00DC4F69">
            <w:pPr>
              <w:spacing w:after="120"/>
              <w:contextualSpacing/>
              <w:jc w:val="center"/>
              <w:rPr>
                <w:rFonts w:cstheme="minorHAnsi"/>
              </w:rPr>
            </w:pPr>
            <w:r w:rsidRPr="00DC4F6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529">
              <w:rPr>
                <w:rFonts w:cstheme="minorHAnsi"/>
              </w:rPr>
              <w:instrText xml:space="preserve"> FORMCHECKBOX </w:instrText>
            </w:r>
            <w:r w:rsidR="00DC4F69" w:rsidRPr="00DC4F69">
              <w:rPr>
                <w:rFonts w:cstheme="minorHAnsi"/>
              </w:rPr>
            </w:r>
            <w:r w:rsidR="00DC4F69" w:rsidRPr="00DC4F69">
              <w:rPr>
                <w:rFonts w:cstheme="minorHAnsi"/>
              </w:rPr>
              <w:fldChar w:fldCharType="separate"/>
            </w:r>
            <w:r w:rsidRPr="00DC4F69">
              <w:rPr>
                <w:rFonts w:cstheme="minorHAnsi"/>
              </w:rPr>
              <w:fldChar w:fldCharType="end"/>
            </w:r>
          </w:p>
        </w:tc>
        <w:tc>
          <w:tcPr>
            <w:tcW w:w="9601" w:type="dxa"/>
            <w:gridSpan w:val="7"/>
            <w:vAlign w:val="center"/>
          </w:tcPr>
          <w:p w14:paraId="765435AB" w14:textId="68DF2665" w:rsidR="000F4B17" w:rsidRPr="00DC4F69" w:rsidRDefault="000F4B17" w:rsidP="00DC4F69">
            <w:pPr>
              <w:spacing w:after="120"/>
              <w:contextualSpacing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 xml:space="preserve">Have known manholes, junction boxes, and panels been identified; feeds to and from been traced to verify </w:t>
            </w:r>
          </w:p>
          <w:p w14:paraId="659668B7" w14:textId="3504BBB4" w:rsidR="000F4B17" w:rsidRPr="00DC4F69" w:rsidRDefault="000F4B17" w:rsidP="00DC4F69">
            <w:pPr>
              <w:spacing w:after="120"/>
              <w:contextualSpacing/>
              <w:rPr>
                <w:rFonts w:asciiTheme="minorHAnsi" w:hAnsiTheme="minorHAnsi" w:cstheme="minorHAnsi"/>
                <w:smallCaps/>
                <w:sz w:val="22"/>
              </w:rPr>
            </w:pPr>
            <w:r w:rsidRPr="00DC4F69">
              <w:rPr>
                <w:rFonts w:asciiTheme="minorHAnsi" w:hAnsiTheme="minorHAnsi" w:cstheme="minorHAnsi"/>
                <w:smallCaps/>
                <w:sz w:val="22"/>
              </w:rPr>
              <w:t>location</w:t>
            </w:r>
            <w:proofErr w:type="gramStart"/>
            <w:r w:rsidRPr="00DC4F69">
              <w:rPr>
                <w:rFonts w:asciiTheme="minorHAnsi" w:hAnsiTheme="minorHAnsi" w:cstheme="minorHAnsi"/>
                <w:smallCaps/>
                <w:sz w:val="22"/>
              </w:rPr>
              <w:t>;</w:t>
            </w:r>
            <w:proofErr w:type="gramEnd"/>
            <w:r w:rsidRPr="00DC4F69">
              <w:rPr>
                <w:rFonts w:asciiTheme="minorHAnsi" w:hAnsiTheme="minorHAnsi" w:cstheme="minorHAnsi"/>
                <w:smallCaps/>
                <w:sz w:val="22"/>
              </w:rPr>
              <w:t xml:space="preserve"> and have routing or services from above, below, through or around been verified? </w:t>
            </w:r>
          </w:p>
        </w:tc>
      </w:tr>
      <w:tr w:rsidR="000F4B17" w:rsidRPr="003B6D01" w14:paraId="36BA544D" w14:textId="77777777" w:rsidTr="00DC4F69">
        <w:trPr>
          <w:trHeight w:val="346"/>
        </w:trPr>
        <w:tc>
          <w:tcPr>
            <w:tcW w:w="929" w:type="dxa"/>
            <w:tcBorders>
              <w:top w:val="nil"/>
              <w:bottom w:val="double" w:sz="4" w:space="0" w:color="auto"/>
            </w:tcBorders>
          </w:tcPr>
          <w:p w14:paraId="0E170B89" w14:textId="4537538A" w:rsidR="000F4B17" w:rsidRPr="00DC4F69" w:rsidRDefault="000F4B17" w:rsidP="00DC4F69">
            <w:pPr>
              <w:spacing w:before="120"/>
              <w:jc w:val="center"/>
              <w:rPr>
                <w:rFonts w:asciiTheme="minorHAnsi" w:hAnsiTheme="minorHAnsi" w:cstheme="minorHAnsi"/>
                <w:smallCaps/>
              </w:rPr>
            </w:pPr>
            <w:r w:rsidRPr="00DC4F6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529">
              <w:rPr>
                <w:rFonts w:cstheme="minorHAnsi"/>
              </w:rPr>
              <w:instrText xml:space="preserve"> FORMCHECKBOX </w:instrText>
            </w:r>
            <w:r w:rsidR="00DC4F69" w:rsidRPr="00DC4F69">
              <w:rPr>
                <w:rFonts w:cstheme="minorHAnsi"/>
              </w:rPr>
            </w:r>
            <w:r w:rsidR="00DC4F69" w:rsidRPr="00DC4F69">
              <w:rPr>
                <w:rFonts w:cstheme="minorHAnsi"/>
              </w:rPr>
              <w:fldChar w:fldCharType="separate"/>
            </w:r>
            <w:r w:rsidRPr="00DC4F69">
              <w:rPr>
                <w:rFonts w:cstheme="minorHAnsi"/>
              </w:rPr>
              <w:fldChar w:fldCharType="end"/>
            </w:r>
          </w:p>
        </w:tc>
        <w:tc>
          <w:tcPr>
            <w:tcW w:w="3754" w:type="dxa"/>
            <w:gridSpan w:val="4"/>
            <w:tcBorders>
              <w:top w:val="nil"/>
              <w:bottom w:val="double" w:sz="4" w:space="0" w:color="auto"/>
            </w:tcBorders>
            <w:vAlign w:val="center"/>
          </w:tcPr>
          <w:p w14:paraId="2B556941" w14:textId="5427C653" w:rsidR="000F4B17" w:rsidRPr="0011667E" w:rsidRDefault="000F4B17" w:rsidP="00DC4F69">
            <w:pPr>
              <w:spacing w:before="120"/>
              <w:rPr>
                <w:rFonts w:asciiTheme="minorHAnsi" w:hAnsiTheme="minorHAnsi" w:cstheme="minorHAnsi"/>
                <w:smallCaps/>
              </w:rPr>
            </w:pPr>
            <w:proofErr w:type="gramStart"/>
            <w:r w:rsidRPr="00DC4F69">
              <w:rPr>
                <w:rFonts w:asciiTheme="minorHAnsi" w:hAnsiTheme="minorHAnsi" w:cstheme="minorHAnsi"/>
                <w:smallCaps/>
                <w:sz w:val="22"/>
              </w:rPr>
              <w:t>Is Pot-holing needed</w:t>
            </w:r>
            <w:proofErr w:type="gramEnd"/>
            <w:r w:rsidRPr="00DC4F69">
              <w:rPr>
                <w:rFonts w:asciiTheme="minorHAnsi" w:hAnsiTheme="minorHAnsi" w:cstheme="minorHAnsi"/>
                <w:smallCaps/>
                <w:sz w:val="22"/>
              </w:rPr>
              <w:t xml:space="preserve"> to locate utilities?</w:t>
            </w:r>
          </w:p>
        </w:tc>
        <w:tc>
          <w:tcPr>
            <w:tcW w:w="1951" w:type="dxa"/>
            <w:tcBorders>
              <w:top w:val="nil"/>
              <w:bottom w:val="double" w:sz="4" w:space="0" w:color="auto"/>
            </w:tcBorders>
            <w:vAlign w:val="center"/>
          </w:tcPr>
          <w:p w14:paraId="06B39CD6" w14:textId="77777777" w:rsidR="000F4B17" w:rsidRPr="0011667E" w:rsidRDefault="000F4B17" w:rsidP="00DC4F69">
            <w:pPr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vAlign w:val="center"/>
          </w:tcPr>
          <w:p w14:paraId="33947664" w14:textId="77777777" w:rsidR="000F4B17" w:rsidRPr="0011667E" w:rsidRDefault="000F4B17" w:rsidP="00DC4F69">
            <w:pPr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636" w:type="dxa"/>
            <w:tcBorders>
              <w:top w:val="nil"/>
              <w:bottom w:val="double" w:sz="4" w:space="0" w:color="auto"/>
            </w:tcBorders>
            <w:vAlign w:val="center"/>
          </w:tcPr>
          <w:p w14:paraId="618E9A17" w14:textId="77777777" w:rsidR="000F4B17" w:rsidRPr="0011667E" w:rsidDel="00DA32E5" w:rsidRDefault="000F4B17" w:rsidP="00DC4F69">
            <w:pPr>
              <w:spacing w:before="120"/>
              <w:rPr>
                <w:rFonts w:asciiTheme="minorHAnsi" w:hAnsiTheme="minorHAnsi" w:cstheme="minorHAnsi"/>
                <w:smallCaps/>
              </w:rPr>
            </w:pPr>
          </w:p>
        </w:tc>
      </w:tr>
    </w:tbl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867"/>
        <w:gridCol w:w="1653"/>
        <w:gridCol w:w="867"/>
        <w:gridCol w:w="573"/>
        <w:gridCol w:w="990"/>
        <w:gridCol w:w="121"/>
        <w:gridCol w:w="239"/>
        <w:gridCol w:w="1317"/>
      </w:tblGrid>
      <w:tr w:rsidR="00703CC0" w:rsidRPr="00346A79" w14:paraId="658589DD" w14:textId="77777777" w:rsidTr="00572898">
        <w:trPr>
          <w:trHeight w:val="170"/>
        </w:trPr>
        <w:tc>
          <w:tcPr>
            <w:tcW w:w="10515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5B76541B" w14:textId="5459FA72" w:rsidR="00703CC0" w:rsidRDefault="009E3EAC" w:rsidP="009D6883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Work Planning</w:t>
            </w:r>
          </w:p>
        </w:tc>
      </w:tr>
      <w:tr w:rsidR="001619B9" w:rsidRPr="00346A79" w14:paraId="549D80C3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49D80C1" w14:textId="712E66E1" w:rsidR="001619B9" w:rsidRPr="009E3EAC" w:rsidRDefault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9E3EAC">
              <w:rPr>
                <w:rFonts w:asciiTheme="minorHAnsi" w:hAnsiTheme="minorHAnsi" w:cstheme="minorHAnsi"/>
                <w:smallCaps/>
                <w:sz w:val="22"/>
                <w:szCs w:val="22"/>
              </w:rPr>
              <w:t>Depth of</w:t>
            </w:r>
            <w:r w:rsidR="00107A9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Penetration</w:t>
            </w:r>
            <w:r w:rsidRPr="009E3EAC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576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9D80C2" w14:textId="77777777" w:rsidR="001619B9" w:rsidRPr="008A64F9" w:rsidRDefault="001619B9" w:rsidP="008F5F8E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1C3A53" w:rsidRPr="00346A79" w14:paraId="549D80C6" w14:textId="77777777" w:rsidTr="00DC4F69">
        <w:trPr>
          <w:trHeight w:val="377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49D80C4" w14:textId="1C2DBADB" w:rsidR="001C3A53" w:rsidRPr="002F7492" w:rsidRDefault="00B12946" w:rsidP="002F7492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Plan for work in close proximity to known utility: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49D80C5" w14:textId="77777777" w:rsidR="001C3A53" w:rsidRPr="00634F2E" w:rsidRDefault="001C3A53" w:rsidP="002F7492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965917" w:rsidRPr="00346A79" w14:paraId="37DB5E99" w14:textId="77777777" w:rsidTr="00DC4F69">
        <w:trPr>
          <w:trHeight w:val="377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4CBDC0" w14:textId="052544A4" w:rsidR="00965917" w:rsidRDefault="00965917" w:rsidP="002F7492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Potential </w:t>
            </w:r>
            <w:r w:rsidR="00CB7135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Service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Impacts: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186B5C" w14:textId="77777777" w:rsidR="00965917" w:rsidRPr="00634F2E" w:rsidRDefault="00965917" w:rsidP="002F7492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1C3A53" w:rsidRPr="00346A79" w14:paraId="4168E469" w14:textId="77777777" w:rsidTr="00DC4F69">
        <w:trPr>
          <w:trHeight w:val="377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0EB9C721" w14:textId="5CC9EE0D" w:rsidR="001C3A53" w:rsidRDefault="001C3A53" w:rsidP="002F7492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Existing Condition photo/map location:</w:t>
            </w: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818FB2F" w14:textId="77777777" w:rsidR="001C3A53" w:rsidRPr="00634F2E" w:rsidRDefault="001C3A53" w:rsidP="002F7492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1C3A53" w:rsidRPr="00346A79" w14:paraId="549D80CA" w14:textId="084D4619" w:rsidTr="00DC4F69">
        <w:trPr>
          <w:trHeight w:val="350"/>
        </w:trPr>
        <w:tc>
          <w:tcPr>
            <w:tcW w:w="47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6A95C" w14:textId="77777777" w:rsidR="001C3A53" w:rsidRPr="00634F2E" w:rsidRDefault="001C3A53" w:rsidP="009E3EAC">
            <w:pPr>
              <w:jc w:val="right"/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0C7" w14:textId="580C3597" w:rsidR="001C3A53" w:rsidRPr="008A64F9" w:rsidRDefault="001C3A53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As-built drawings Reviewed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309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80C8" w14:textId="0397B62A" w:rsidR="001C3A53" w:rsidRPr="008A64F9" w:rsidRDefault="001C3A53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separate"/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Yes  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separate"/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No  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</w:r>
            <w:r w:rsid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separate"/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fldChar w:fldCharType="end"/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Unavailable</w:t>
            </w:r>
          </w:p>
        </w:tc>
        <w:tc>
          <w:tcPr>
            <w:tcW w:w="266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79F5570" w14:textId="77777777" w:rsidR="001C3A53" w:rsidRPr="002A2BFD" w:rsidRDefault="001C3A53" w:rsidP="009E3EAC">
            <w:pPr>
              <w:jc w:val="right"/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0C9" w14:textId="5936F8F1" w:rsidR="001C3A53" w:rsidRPr="008A64F9" w:rsidRDefault="001C3A53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If No/Unavailable, what is plan</w:t>
            </w:r>
            <w:proofErr w:type="gramStart"/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?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  <w:proofErr w:type="gramEnd"/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________________</w:t>
            </w:r>
          </w:p>
        </w:tc>
      </w:tr>
      <w:tr w:rsidR="00AB4908" w:rsidRPr="00346A79" w14:paraId="3C3434FF" w14:textId="77777777" w:rsidTr="00DC4F69">
        <w:trPr>
          <w:trHeight w:val="35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2F317" w14:textId="35004000" w:rsidR="00AB4908" w:rsidRPr="00634F2E" w:rsidRDefault="00AB4908" w:rsidP="009E3EAC">
            <w:pPr>
              <w:jc w:val="right"/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What conditions </w:t>
            </w:r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>identified when</w:t>
            </w:r>
            <w:r w:rsidR="00B1294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completing site investigation or</w:t>
            </w:r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reviewing existing photos</w:t>
            </w:r>
            <w:r w:rsidR="00CB7135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, </w:t>
            </w:r>
            <w:r w:rsidR="00B1294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As-built </w:t>
            </w:r>
            <w:r w:rsidR="00CB7135">
              <w:rPr>
                <w:rFonts w:asciiTheme="minorHAnsi" w:hAnsiTheme="minorHAnsi" w:cstheme="minorHAnsi"/>
                <w:smallCaps/>
                <w:sz w:val="22"/>
                <w:szCs w:val="22"/>
              </w:rPr>
              <w:t>drawings</w:t>
            </w:r>
            <w:r w:rsidRPr="00DC4F69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or utility map?</w:t>
            </w: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4AFE4" w14:textId="77777777" w:rsidR="00AB4908" w:rsidRPr="008A64F9" w:rsidRDefault="00AB4908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0CA574" w14:textId="77777777" w:rsidR="00AB4908" w:rsidRPr="002A2BFD" w:rsidRDefault="00AB4908" w:rsidP="009E3EAC">
            <w:pPr>
              <w:jc w:val="right"/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BA6529" w:rsidRPr="00346A79" w14:paraId="31E25C7A" w14:textId="77777777" w:rsidTr="00DC4F69">
        <w:trPr>
          <w:trHeight w:val="35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FECC9" w14:textId="77777777" w:rsidR="00BA6529" w:rsidRDefault="00BA6529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C1F8" w14:textId="77777777" w:rsidR="00BA6529" w:rsidRPr="008A64F9" w:rsidRDefault="00BA6529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0D6D36F7" w14:textId="77777777" w:rsidR="00BA6529" w:rsidRPr="002A2BFD" w:rsidRDefault="00BA6529" w:rsidP="009E3EAC">
            <w:pPr>
              <w:jc w:val="right"/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9E3EAC" w:rsidRPr="00346A79" w14:paraId="549D80CE" w14:textId="77777777" w:rsidTr="00DC4F69">
        <w:trPr>
          <w:trHeight w:hRule="exact" w:val="54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49D80CB" w14:textId="77777777" w:rsidR="009E3EAC" w:rsidRPr="008A64F9" w:rsidRDefault="009E3EAC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80CC" w14:textId="77777777" w:rsidR="009E3EAC" w:rsidRPr="008A64F9" w:rsidRDefault="009E3EAC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9D80CD" w14:textId="77777777" w:rsidR="009E3EAC" w:rsidRPr="008A64F9" w:rsidRDefault="009E3EAC" w:rsidP="009E3EA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E3EAC" w:rsidRPr="00346A79" w14:paraId="549D80D4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49D80CF" w14:textId="314B1EFE" w:rsidR="009E3EAC" w:rsidRPr="008A64F9" w:rsidRDefault="009E3EAC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Work to be Performed</w:t>
            </w:r>
            <w:r w:rsidR="00107A9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(Check all that Apply)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80D0" w14:textId="3931F879" w:rsidR="009E3EAC" w:rsidRPr="0011667E" w:rsidRDefault="009E3EAC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mallCaps/>
              </w:rPr>
              <w:t xml:space="preserve">  Machine Excavation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80D1" w14:textId="21661371" w:rsidR="009E3EAC" w:rsidRPr="0011667E" w:rsidRDefault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bookmarkEnd w:id="2"/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 w:rsidR="00107A97">
              <w:rPr>
                <w:rFonts w:asciiTheme="minorHAnsi" w:hAnsiTheme="minorHAnsi" w:cstheme="minorHAnsi"/>
                <w:smallCaps/>
              </w:rPr>
              <w:t>Walk-behind Saw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80D2" w14:textId="1E220621" w:rsidR="009E3EAC" w:rsidRPr="0011667E" w:rsidRDefault="009E3EAC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Coring</w:t>
            </w:r>
            <w:r w:rsidR="00B12946">
              <w:rPr>
                <w:rFonts w:asciiTheme="minorHAnsi" w:hAnsiTheme="minorHAnsi" w:cstheme="minorHAnsi"/>
                <w:smallCaps/>
              </w:rPr>
              <w:t xml:space="preserve"> (Black Box Required)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49D80D3" w14:textId="0B4150DA" w:rsidR="009E3EAC" w:rsidRPr="0011667E" w:rsidRDefault="009E3EAC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bookmarkEnd w:id="3"/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Chipping</w:t>
            </w:r>
          </w:p>
        </w:tc>
      </w:tr>
      <w:tr w:rsidR="009E3EAC" w:rsidRPr="00346A79" w14:paraId="377E6E50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38582B9" w14:textId="77777777" w:rsidR="009E3EAC" w:rsidRDefault="009E3EAC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4E52C" w14:textId="26CD4242" w:rsidR="009E3EAC" w:rsidRPr="0011667E" w:rsidRDefault="009E3EAC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>
              <w:rPr>
                <w:rFonts w:asciiTheme="minorHAnsi" w:hAnsiTheme="minorHAnsi" w:cstheme="minorHAnsi"/>
                <w:smallCaps/>
              </w:rPr>
              <w:t xml:space="preserve">  Hydro-</w:t>
            </w:r>
            <w:proofErr w:type="spellStart"/>
            <w:r>
              <w:rPr>
                <w:rFonts w:asciiTheme="minorHAnsi" w:hAnsiTheme="minorHAnsi" w:cstheme="minorHAnsi"/>
                <w:smallCaps/>
              </w:rPr>
              <w:t>Vac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8AD64" w14:textId="0F96471C" w:rsidR="009E3EAC" w:rsidRPr="0011667E" w:rsidRDefault="009E3EAC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Drilling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09817" w14:textId="2E75DB89" w:rsidR="009E3EAC" w:rsidRPr="0011667E" w:rsidRDefault="001C3A53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Hand Dig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1077E21" w14:textId="0946AD0C" w:rsidR="009E3EAC" w:rsidRPr="0011667E" w:rsidRDefault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1C3A53" w:rsidRPr="00346A79" w14:paraId="7FEF40BE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1B8F4862" w14:textId="77777777" w:rsidR="001C3A53" w:rsidRDefault="001C3A53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A467" w14:textId="1FD15060" w:rsidR="001C3A53" w:rsidRPr="0011667E" w:rsidRDefault="001C3A53" w:rsidP="001C3A53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Pile/Sheet Driving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7E43A" w14:textId="0F85DE53" w:rsidR="001C3A53" w:rsidRPr="0011667E" w:rsidRDefault="00107A97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Jack Hammer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B52A0" w14:textId="0107847B" w:rsidR="001C3A53" w:rsidRPr="0011667E" w:rsidRDefault="00107A97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Partner Saw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D4D7786" w14:textId="286DF596" w:rsidR="001C3A53" w:rsidRPr="0011667E" w:rsidRDefault="00D879CD" w:rsidP="009E3EAC">
            <w:pPr>
              <w:rPr>
                <w:rFonts w:asciiTheme="minorHAnsi" w:hAnsiTheme="minorHAnsi" w:cstheme="minorHAnsi"/>
                <w:smallCaps/>
              </w:rPr>
            </w:pPr>
            <w:r w:rsidRPr="0011667E">
              <w:rPr>
                <w:rFonts w:asciiTheme="minorHAnsi" w:hAnsiTheme="minorHAnsi" w:cstheme="minorHAnsi"/>
                <w:smallCap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667E">
              <w:rPr>
                <w:rFonts w:asciiTheme="minorHAnsi" w:hAnsiTheme="minorHAnsi" w:cstheme="minorHAnsi"/>
                <w:smallCaps/>
              </w:rPr>
              <w:instrText xml:space="preserve"> FORMCHECKBOX </w:instrText>
            </w:r>
            <w:r w:rsidR="00DC4F69">
              <w:rPr>
                <w:rFonts w:asciiTheme="minorHAnsi" w:hAnsiTheme="minorHAnsi" w:cstheme="minorHAnsi"/>
                <w:smallCaps/>
              </w:rPr>
            </w:r>
            <w:r w:rsidR="00DC4F69">
              <w:rPr>
                <w:rFonts w:asciiTheme="minorHAnsi" w:hAnsiTheme="minorHAnsi" w:cstheme="minorHAnsi"/>
                <w:smallCaps/>
              </w:rPr>
              <w:fldChar w:fldCharType="separate"/>
            </w:r>
            <w:r w:rsidRPr="0011667E">
              <w:rPr>
                <w:rFonts w:asciiTheme="minorHAnsi" w:hAnsiTheme="minorHAnsi" w:cstheme="minorHAnsi"/>
                <w:smallCaps/>
              </w:rPr>
              <w:fldChar w:fldCharType="end"/>
            </w:r>
            <w:r w:rsidRPr="0011667E">
              <w:rPr>
                <w:rFonts w:asciiTheme="minorHAnsi" w:hAnsiTheme="minorHAnsi" w:cstheme="minorHAnsi"/>
                <w:smallCaps/>
              </w:rPr>
              <w:t xml:space="preserve">  </w:t>
            </w:r>
            <w:r>
              <w:rPr>
                <w:rFonts w:asciiTheme="minorHAnsi" w:hAnsiTheme="minorHAnsi" w:cstheme="minorHAnsi"/>
                <w:smallCaps/>
              </w:rPr>
              <w:t>Direct Bore</w:t>
            </w:r>
          </w:p>
        </w:tc>
      </w:tr>
      <w:tr w:rsidR="00B12946" w:rsidRPr="00346A79" w14:paraId="78B8A069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7B435D10" w14:textId="77777777" w:rsidR="00B12946" w:rsidRDefault="00B12946" w:rsidP="009E3EAC">
            <w:pPr>
              <w:jc w:val="righ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61F6E" w14:textId="77777777" w:rsidR="00B12946" w:rsidRPr="0011667E" w:rsidRDefault="00B12946" w:rsidP="001C3A53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0991A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41A1" w14:textId="77777777" w:rsidR="00B12946" w:rsidRPr="0011667E" w:rsidRDefault="00B12946" w:rsidP="00107A97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7288665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965917" w:rsidRPr="00346A79" w14:paraId="547CE83B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56BFD" w14:textId="27859DBF" w:rsidR="00965917" w:rsidRDefault="00965917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Affected area and work plan reviewed with Facilities Manager (Occupied Spaces)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B0B0" w14:textId="5A1AA4DB" w:rsidR="00965917" w:rsidRPr="0011667E" w:rsidRDefault="00965917" w:rsidP="001C3A53">
            <w:pPr>
              <w:rPr>
                <w:rFonts w:asciiTheme="minorHAnsi" w:hAnsiTheme="minorHAnsi" w:cstheme="minorHAnsi"/>
                <w:smallCaps/>
              </w:rPr>
            </w:pPr>
            <w:r>
              <w:rPr>
                <w:rFonts w:asciiTheme="minorHAnsi" w:hAnsiTheme="minorHAnsi" w:cstheme="minorHAnsi"/>
                <w:smallCaps/>
              </w:rPr>
              <w:t>Name of Facilities Manager</w:t>
            </w:r>
            <w:r w:rsidR="00AB4908">
              <w:rPr>
                <w:rFonts w:asciiTheme="minorHAnsi" w:hAnsiTheme="minorHAnsi" w:cstheme="minorHAnsi"/>
                <w:smallCaps/>
              </w:rPr>
              <w:t xml:space="preserve"> &amp; Contact #</w:t>
            </w:r>
            <w:r>
              <w:rPr>
                <w:rFonts w:asciiTheme="minorHAnsi" w:hAnsiTheme="minorHAnsi" w:cstheme="minorHAnsi"/>
                <w:smallCaps/>
              </w:rPr>
              <w:t>: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3195E" w14:textId="77777777" w:rsidR="00965917" w:rsidRPr="0011667E" w:rsidRDefault="00965917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10549" w14:textId="77777777" w:rsidR="00965917" w:rsidRPr="0011667E" w:rsidRDefault="00965917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0C4AF11" w14:textId="77777777" w:rsidR="00965917" w:rsidRPr="0011667E" w:rsidRDefault="00965917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B12946" w:rsidRPr="00346A79" w14:paraId="72B14951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08C2B" w14:textId="77777777" w:rsidR="00B12946" w:rsidRPr="003B6D01" w:rsidRDefault="00B12946" w:rsidP="00965917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E2A28" w14:textId="77777777" w:rsidR="00B12946" w:rsidRDefault="00B12946" w:rsidP="001C3A53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426E2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8A97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157835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B12946" w:rsidRPr="00346A79" w14:paraId="5819B203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5EC3E" w14:textId="04FD8150" w:rsidR="00B12946" w:rsidRPr="003B6D01" w:rsidRDefault="00B12946">
            <w:pPr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Any owner/facility-specific policies or requirements?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4F797" w14:textId="77777777" w:rsidR="00B12946" w:rsidRDefault="00B12946" w:rsidP="001C3A53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395E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9900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9BE6446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B12946" w:rsidRPr="00346A79" w14:paraId="7805A58A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C1B20C" w14:textId="0003825E" w:rsidR="00B12946" w:rsidRPr="003B6D01" w:rsidRDefault="00B12946" w:rsidP="00965917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834D9" w14:textId="77777777" w:rsidR="00B12946" w:rsidRDefault="00B12946" w:rsidP="001C3A53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5568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931E7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4C2A76" w14:textId="77777777" w:rsidR="00B12946" w:rsidRPr="0011667E" w:rsidRDefault="00B12946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D960D8" w:rsidRPr="00346A79" w14:paraId="6F4FACBE" w14:textId="77777777" w:rsidTr="00DC4F69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D14AA" w14:textId="23652EE6" w:rsidR="00D960D8" w:rsidRPr="003B6D01" w:rsidRDefault="00D960D8">
            <w:pPr>
              <w:rPr>
                <w:rFonts w:cstheme="minorHAnsi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Protection plan below cut/core</w:t>
            </w:r>
            <w:r w:rsidR="00B1294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(If Applicable)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E7A39" w14:textId="77777777" w:rsidR="00D960D8" w:rsidRDefault="00D960D8" w:rsidP="001C3A53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3CCF3" w14:textId="77777777" w:rsidR="00D960D8" w:rsidRPr="0011667E" w:rsidRDefault="00D960D8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A6404" w14:textId="77777777" w:rsidR="00D960D8" w:rsidRPr="0011667E" w:rsidRDefault="00D960D8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B1BA9D8" w14:textId="77777777" w:rsidR="00D960D8" w:rsidRPr="0011667E" w:rsidRDefault="00D960D8" w:rsidP="009E3EAC">
            <w:pPr>
              <w:rPr>
                <w:rFonts w:asciiTheme="minorHAnsi" w:hAnsiTheme="minorHAnsi" w:cstheme="minorHAnsi"/>
                <w:smallCaps/>
              </w:rPr>
            </w:pPr>
          </w:p>
        </w:tc>
      </w:tr>
      <w:tr w:rsidR="00965917" w:rsidRPr="00346A79" w14:paraId="549D80D8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0D5" w14:textId="77777777" w:rsidR="00965917" w:rsidRPr="00634F2E" w:rsidRDefault="00965917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0D6" w14:textId="654CA24D" w:rsidR="00965917" w:rsidRPr="008A64F9" w:rsidRDefault="00965917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Job Hazard Analysis Submitted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DE9C16C" w14:textId="77777777" w:rsidR="00965917" w:rsidRPr="00634F2E" w:rsidRDefault="00965917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0D7" w14:textId="0D7D545C" w:rsidR="00965917" w:rsidRPr="008A64F9" w:rsidRDefault="00965917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3B6D0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01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3B6D01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   </w:t>
            </w:r>
            <w:r w:rsidRPr="00BA6529">
              <w:rPr>
                <w:rFonts w:asciiTheme="minorHAnsi" w:hAnsiTheme="minorHAnsi" w:cstheme="minorHAnsi"/>
                <w:smallCaps/>
                <w:szCs w:val="22"/>
              </w:rPr>
              <w:t>JHA Reviewed with crew and during coordination meeting</w:t>
            </w:r>
          </w:p>
        </w:tc>
      </w:tr>
      <w:tr w:rsidR="00B12946" w:rsidRPr="00346A79" w14:paraId="53B373FC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4EF6CF" w14:textId="77777777" w:rsidR="00B12946" w:rsidRPr="003B6D01" w:rsidRDefault="00B12946" w:rsidP="00965917">
            <w:pPr>
              <w:rPr>
                <w:rFonts w:cstheme="minorHAnsi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85F1B9E" w14:textId="77777777" w:rsidR="00B12946" w:rsidRPr="00634F2E" w:rsidRDefault="00B12946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212A80" w:rsidRPr="00346A79" w14:paraId="702A53DC" w14:textId="77777777" w:rsidTr="00F47C91">
        <w:trPr>
          <w:trHeight w:val="17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3D84DBB" w14:textId="77695A55" w:rsidR="00212A80" w:rsidRPr="00B12946" w:rsidRDefault="00212A80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  <w:r w:rsidRPr="00DC4F6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946">
              <w:rPr>
                <w:rFonts w:cstheme="minorHAnsi"/>
              </w:rPr>
              <w:instrText xml:space="preserve"> FORMCHECKBOX </w:instrText>
            </w:r>
            <w:r w:rsidR="00DC4F69" w:rsidRPr="00DC4F69">
              <w:rPr>
                <w:rFonts w:cstheme="minorHAnsi"/>
              </w:rPr>
            </w:r>
            <w:r w:rsidR="00DC4F69" w:rsidRPr="00DC4F69">
              <w:rPr>
                <w:rFonts w:cstheme="minorHAnsi"/>
              </w:rPr>
              <w:fldChar w:fldCharType="separate"/>
            </w:r>
            <w:r w:rsidRPr="00DC4F69">
              <w:rPr>
                <w:rFonts w:cstheme="minorHAnsi"/>
              </w:rPr>
              <w:fldChar w:fldCharType="end"/>
            </w:r>
            <w:r w:rsidRPr="00B12946">
              <w:rPr>
                <w:rFonts w:cstheme="minorHAnsi"/>
              </w:rPr>
              <w:t xml:space="preserve">     </w:t>
            </w:r>
            <w:r w:rsidRPr="00B1294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Emergency </w:t>
            </w:r>
            <w:r w:rsidR="00B12946">
              <w:rPr>
                <w:rFonts w:asciiTheme="minorHAnsi" w:hAnsiTheme="minorHAnsi" w:cstheme="minorHAnsi"/>
                <w:smallCaps/>
                <w:sz w:val="22"/>
                <w:szCs w:val="22"/>
              </w:rPr>
              <w:t>Response Plan based on potential impacts</w:t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C2AC73D" w14:textId="34A921AA" w:rsidR="00212A80" w:rsidRPr="00634F2E" w:rsidRDefault="00212A80" w:rsidP="00212A80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  <w:r w:rsidRPr="00CD59F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9F3">
              <w:rPr>
                <w:rFonts w:cstheme="minorHAnsi"/>
              </w:rPr>
              <w:instrText xml:space="preserve"> FORMCHECKBOX </w:instrText>
            </w:r>
            <w:r w:rsidR="00DC4F69">
              <w:rPr>
                <w:rFonts w:cstheme="minorHAnsi"/>
              </w:rPr>
            </w:r>
            <w:r w:rsidR="00DC4F69">
              <w:rPr>
                <w:rFonts w:cstheme="minorHAnsi"/>
              </w:rPr>
              <w:fldChar w:fldCharType="separate"/>
            </w:r>
            <w:r w:rsidRPr="00CD59F3">
              <w:rPr>
                <w:rFonts w:cstheme="minorHAnsi"/>
              </w:rPr>
              <w:fldChar w:fldCharType="end"/>
            </w:r>
            <w:r w:rsidRPr="00CD59F3">
              <w:rPr>
                <w:rFonts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Hole Covers/Barricades Installed and Sealed</w:t>
            </w:r>
          </w:p>
        </w:tc>
      </w:tr>
      <w:tr w:rsidR="00965917" w:rsidRPr="00346A79" w14:paraId="22BA3D67" w14:textId="77777777" w:rsidTr="00572898">
        <w:trPr>
          <w:trHeight w:val="50"/>
        </w:trPr>
        <w:tc>
          <w:tcPr>
            <w:tcW w:w="475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0ADD778" w14:textId="7E4BEECF" w:rsidR="00965917" w:rsidRPr="00B12946" w:rsidRDefault="00965917" w:rsidP="00212A80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  <w:tc>
          <w:tcPr>
            <w:tcW w:w="5760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FF441" w14:textId="77777777" w:rsidR="00965917" w:rsidRPr="008F5F8E" w:rsidRDefault="00965917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</w:tc>
      </w:tr>
      <w:tr w:rsidR="00965917" w:rsidRPr="00346A79" w14:paraId="549D818F" w14:textId="77777777" w:rsidTr="00DC4F69">
        <w:trPr>
          <w:trHeight w:val="170"/>
        </w:trPr>
        <w:tc>
          <w:tcPr>
            <w:tcW w:w="105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549D818E" w14:textId="1FBB58D4" w:rsidR="00965917" w:rsidRPr="008A64F9" w:rsidRDefault="00B12946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Comments</w:t>
            </w:r>
          </w:p>
        </w:tc>
      </w:tr>
      <w:tr w:rsidR="00B12946" w:rsidRPr="00346A79" w14:paraId="7C4B1CB4" w14:textId="77777777" w:rsidTr="00DC4F69">
        <w:trPr>
          <w:trHeight w:val="170"/>
        </w:trPr>
        <w:tc>
          <w:tcPr>
            <w:tcW w:w="10515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25A580" w14:textId="117E8718" w:rsidR="00B12946" w:rsidRPr="00DC4F69" w:rsidDel="00B12946" w:rsidRDefault="00B12946" w:rsidP="00965917">
            <w:pPr>
              <w:rPr>
                <w:rFonts w:asciiTheme="minorHAnsi" w:hAnsiTheme="minorHAnsi" w:cstheme="minorHAnsi"/>
                <w:smallCaps/>
                <w:szCs w:val="22"/>
              </w:rPr>
            </w:pPr>
            <w:r w:rsidRPr="00DC4F69">
              <w:rPr>
                <w:rFonts w:asciiTheme="minorHAnsi" w:hAnsiTheme="minorHAnsi" w:cstheme="minorHAnsi"/>
                <w:smallCaps/>
                <w:szCs w:val="22"/>
              </w:rPr>
              <w:t xml:space="preserve">Any additional steps that </w:t>
            </w:r>
            <w:proofErr w:type="gramStart"/>
            <w:r w:rsidRPr="00DC4F69">
              <w:rPr>
                <w:rFonts w:asciiTheme="minorHAnsi" w:hAnsiTheme="minorHAnsi" w:cstheme="minorHAnsi"/>
                <w:smallCaps/>
                <w:szCs w:val="22"/>
              </w:rPr>
              <w:t>can be taken</w:t>
            </w:r>
            <w:proofErr w:type="gramEnd"/>
            <w:r w:rsidRPr="00DC4F69">
              <w:rPr>
                <w:rFonts w:asciiTheme="minorHAnsi" w:hAnsiTheme="minorHAnsi" w:cstheme="minorHAnsi"/>
                <w:smallCaps/>
                <w:szCs w:val="22"/>
              </w:rPr>
              <w:t xml:space="preserve"> to prevent service disruption or property damage to complete the task?</w:t>
            </w:r>
          </w:p>
        </w:tc>
      </w:tr>
      <w:tr w:rsidR="00B12946" w:rsidRPr="00346A79" w14:paraId="13732064" w14:textId="77777777" w:rsidTr="00DC4F69">
        <w:trPr>
          <w:trHeight w:val="170"/>
        </w:trPr>
        <w:tc>
          <w:tcPr>
            <w:tcW w:w="1051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26AACC" w14:textId="77777777" w:rsidR="00B12946" w:rsidDel="00B12946" w:rsidRDefault="00B12946" w:rsidP="0096591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AB60A2" w:rsidRPr="00346A79" w14:paraId="14492DF2" w14:textId="77777777" w:rsidTr="00DC4F69">
        <w:trPr>
          <w:trHeight w:val="170"/>
        </w:trPr>
        <w:tc>
          <w:tcPr>
            <w:tcW w:w="1051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1A555A" w14:textId="77777777" w:rsidR="00AB60A2" w:rsidDel="00B12946" w:rsidRDefault="00AB60A2" w:rsidP="0096591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B12946" w:rsidRPr="00346A79" w14:paraId="01DEB1C0" w14:textId="77777777" w:rsidTr="00DC4F69">
        <w:trPr>
          <w:trHeight w:val="170"/>
        </w:trPr>
        <w:tc>
          <w:tcPr>
            <w:tcW w:w="10515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83C9B9" w14:textId="77777777" w:rsidR="00B12946" w:rsidDel="00B12946" w:rsidRDefault="00B12946" w:rsidP="0096591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B12946" w:rsidRPr="00346A79" w14:paraId="204C49FE" w14:textId="77777777" w:rsidTr="00F47C91">
        <w:trPr>
          <w:trHeight w:val="170"/>
        </w:trPr>
        <w:tc>
          <w:tcPr>
            <w:tcW w:w="105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14:paraId="097D2049" w14:textId="13CFD7CE" w:rsidR="00B12946" w:rsidRDefault="00B12946" w:rsidP="00965917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Permit Closure</w:t>
            </w:r>
          </w:p>
        </w:tc>
      </w:tr>
      <w:tr w:rsidR="00F47C91" w:rsidRPr="00346A79" w14:paraId="549D8194" w14:textId="77777777" w:rsidTr="00F47C91">
        <w:trPr>
          <w:trHeight w:val="170"/>
        </w:trPr>
        <w:tc>
          <w:tcPr>
            <w:tcW w:w="3888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49D8190" w14:textId="77777777" w:rsidR="00F47C91" w:rsidRPr="002A2BFD" w:rsidRDefault="00F47C91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191" w14:textId="77777777" w:rsidR="00F47C91" w:rsidRPr="008A64F9" w:rsidRDefault="00F47C91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Submitted by</w:t>
            </w:r>
            <w:r w:rsidRPr="008A64F9">
              <w:rPr>
                <w:rFonts w:asciiTheme="minorHAnsi" w:hAnsiTheme="minorHAnsi" w:cstheme="minorHAnsi"/>
                <w:smallCaps/>
                <w:sz w:val="22"/>
                <w:szCs w:val="22"/>
              </w:rPr>
              <w:t>:</w:t>
            </w:r>
          </w:p>
        </w:tc>
        <w:tc>
          <w:tcPr>
            <w:tcW w:w="6627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9D8192" w14:textId="77777777" w:rsidR="00F47C91" w:rsidRPr="002A2BFD" w:rsidRDefault="00F47C91" w:rsidP="00965917">
            <w:pPr>
              <w:rPr>
                <w:rFonts w:asciiTheme="minorHAnsi" w:hAnsiTheme="minorHAnsi" w:cstheme="minorHAnsi"/>
                <w:smallCaps/>
                <w:sz w:val="16"/>
                <w:szCs w:val="22"/>
              </w:rPr>
            </w:pPr>
          </w:p>
          <w:p w14:paraId="549D8193" w14:textId="77777777" w:rsidR="00F47C91" w:rsidRPr="008A64F9" w:rsidRDefault="00F47C91" w:rsidP="00965917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47C91" w:rsidRPr="00346A79" w14:paraId="549D8199" w14:textId="61D92E70" w:rsidTr="00F47C91">
        <w:trPr>
          <w:trHeight w:val="539"/>
        </w:trPr>
        <w:tc>
          <w:tcPr>
            <w:tcW w:w="388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9D8195" w14:textId="77777777" w:rsidR="00F47C91" w:rsidRPr="006A0516" w:rsidRDefault="00F47C91" w:rsidP="00F47C91">
            <w:pPr>
              <w:rPr>
                <w:rFonts w:asciiTheme="minorHAnsi" w:hAnsiTheme="minorHAnsi" w:cstheme="minorHAnsi"/>
                <w:smallCaps/>
                <w:szCs w:val="22"/>
              </w:rPr>
            </w:pPr>
          </w:p>
          <w:p w14:paraId="549D8196" w14:textId="77777777" w:rsidR="00F47C91" w:rsidRPr="008A64F9" w:rsidRDefault="00F47C91" w:rsidP="00F47C91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6A0516">
              <w:rPr>
                <w:rFonts w:asciiTheme="minorHAnsi" w:hAnsiTheme="minorHAnsi" w:cstheme="minorHAnsi"/>
                <w:smallCaps/>
                <w:sz w:val="22"/>
                <w:szCs w:val="22"/>
              </w:rPr>
              <w:t>Reviewed by (</w:t>
            </w: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APP</w:t>
            </w:r>
            <w:r w:rsidRPr="006A0516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representative):</w:t>
            </w:r>
          </w:p>
        </w:tc>
        <w:tc>
          <w:tcPr>
            <w:tcW w:w="6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9D8198" w14:textId="064B7330" w:rsidR="00F47C91" w:rsidRPr="008A64F9" w:rsidRDefault="00F47C91" w:rsidP="00F47C91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47C91" w:rsidRPr="00346A79" w14:paraId="392C1934" w14:textId="77777777" w:rsidTr="00D96D5B">
        <w:trPr>
          <w:trHeight w:val="539"/>
        </w:trPr>
        <w:tc>
          <w:tcPr>
            <w:tcW w:w="388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02FF0C" w14:textId="14A4086D" w:rsidR="00F47C91" w:rsidRPr="006A0516" w:rsidRDefault="00F47C91" w:rsidP="00F47C91">
            <w:pPr>
              <w:rPr>
                <w:rFonts w:asciiTheme="minorHAnsi" w:hAnsiTheme="minorHAnsi" w:cstheme="minorHAnsi"/>
                <w:smallCaps/>
                <w:szCs w:val="22"/>
              </w:rPr>
            </w:pPr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>Date:</w:t>
            </w:r>
            <w:r w:rsidR="00D96D5B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____________________</w:t>
            </w:r>
          </w:p>
        </w:tc>
        <w:tc>
          <w:tcPr>
            <w:tcW w:w="6627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18FF3472" w14:textId="77777777" w:rsidR="00F47C91" w:rsidRDefault="00F47C91" w:rsidP="00F47C91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F47C91" w:rsidRPr="00346A79" w14:paraId="549D819E" w14:textId="77777777" w:rsidTr="00D96D5B">
        <w:trPr>
          <w:trHeight w:val="302"/>
        </w:trPr>
        <w:tc>
          <w:tcPr>
            <w:tcW w:w="10515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9D819D" w14:textId="1B1B1769" w:rsidR="00F47C91" w:rsidRPr="002A2BFD" w:rsidRDefault="00F47C91" w:rsidP="00F47C91">
            <w:pPr>
              <w:jc w:val="center"/>
              <w:rPr>
                <w:rFonts w:asciiTheme="minorHAnsi" w:hAnsiTheme="minorHAnsi" w:cstheme="minorHAnsi"/>
                <w:b/>
                <w:i/>
                <w:smallCaps/>
                <w:sz w:val="8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If conditions change or utility </w:t>
            </w:r>
            <w:proofErr w:type="gramStart"/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is struck</w:t>
            </w:r>
            <w:proofErr w:type="gramEnd"/>
            <w:r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, APP Area superintendent shall be notified immediately.</w:t>
            </w:r>
          </w:p>
        </w:tc>
      </w:tr>
    </w:tbl>
    <w:p w14:paraId="549D81A3" w14:textId="77777777" w:rsidR="0054036D" w:rsidRPr="00346A79" w:rsidRDefault="0054036D">
      <w:pPr>
        <w:pStyle w:val="BodyText-Contemporary"/>
        <w:suppressAutoHyphens w:val="0"/>
        <w:spacing w:after="0" w:line="120" w:lineRule="auto"/>
        <w:rPr>
          <w:rFonts w:asciiTheme="minorHAnsi" w:hAnsiTheme="minorHAnsi" w:cstheme="minorHAnsi"/>
        </w:rPr>
      </w:pPr>
    </w:p>
    <w:sectPr w:rsidR="0054036D" w:rsidRPr="00346A79" w:rsidSect="00CB1E7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4673" w14:textId="77777777" w:rsidR="002E73B5" w:rsidRDefault="002E73B5">
      <w:r>
        <w:separator/>
      </w:r>
    </w:p>
  </w:endnote>
  <w:endnote w:type="continuationSeparator" w:id="0">
    <w:p w14:paraId="07F0A120" w14:textId="77777777" w:rsidR="002E73B5" w:rsidRDefault="002E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81AD" w14:textId="23E8FAB3" w:rsidR="00802671" w:rsidRPr="008A1406" w:rsidRDefault="00A25410" w:rsidP="008A1406">
    <w:pPr>
      <w:pStyle w:val="Footer"/>
      <w:tabs>
        <w:tab w:val="clear" w:pos="4320"/>
        <w:tab w:val="clear" w:pos="8640"/>
        <w:tab w:val="center" w:pos="5112"/>
        <w:tab w:val="right" w:pos="1026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Breach</w:t>
    </w:r>
    <w:r w:rsidR="001F05A5">
      <w:rPr>
        <w:rFonts w:asciiTheme="minorHAnsi" w:hAnsiTheme="minorHAnsi" w:cstheme="minorHAnsi"/>
        <w:sz w:val="16"/>
        <w:szCs w:val="16"/>
      </w:rPr>
      <w:t xml:space="preserve"> Permit</w:t>
    </w:r>
    <w:r w:rsidR="00802671">
      <w:rPr>
        <w:rFonts w:asciiTheme="minorHAnsi" w:hAnsiTheme="minorHAnsi" w:cstheme="minorHAnsi"/>
        <w:sz w:val="16"/>
        <w:szCs w:val="16"/>
      </w:rPr>
      <w:tab/>
    </w:r>
    <w:r w:rsidR="00802671">
      <w:rPr>
        <w:rFonts w:asciiTheme="minorHAnsi" w:hAnsiTheme="minorHAnsi" w:cstheme="minorHAnsi"/>
        <w:sz w:val="16"/>
        <w:szCs w:val="16"/>
      </w:rPr>
      <w:tab/>
    </w:r>
    <w:r w:rsidR="00802671" w:rsidRPr="00B958EC">
      <w:rPr>
        <w:rFonts w:asciiTheme="minorHAnsi" w:hAnsiTheme="minorHAnsi" w:cstheme="minorHAnsi"/>
        <w:sz w:val="16"/>
        <w:szCs w:val="16"/>
      </w:rPr>
      <w:t xml:space="preserve">Revised </w:t>
    </w:r>
    <w:r w:rsidR="00D86590">
      <w:rPr>
        <w:rFonts w:asciiTheme="minorHAnsi" w:hAnsiTheme="minorHAnsi" w:cstheme="minorHAnsi"/>
        <w:sz w:val="16"/>
        <w:szCs w:val="16"/>
      </w:rPr>
      <w:t>August</w:t>
    </w:r>
    <w:r w:rsidR="006D08A7">
      <w:rPr>
        <w:rFonts w:asciiTheme="minorHAnsi" w:hAnsiTheme="minorHAnsi" w:cstheme="minorHAnsi"/>
        <w:sz w:val="16"/>
        <w:szCs w:val="16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81B3" w14:textId="152936EA" w:rsidR="00802671" w:rsidRPr="00CB1E7A" w:rsidRDefault="00A25410" w:rsidP="00CB1E7A">
    <w:pPr>
      <w:pStyle w:val="Footer"/>
      <w:tabs>
        <w:tab w:val="clear" w:pos="4320"/>
        <w:tab w:val="clear" w:pos="8640"/>
        <w:tab w:val="center" w:pos="5112"/>
        <w:tab w:val="right" w:pos="10260"/>
      </w:tabs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Breach Permit</w:t>
    </w:r>
    <w:r w:rsidR="00802671">
      <w:rPr>
        <w:rFonts w:asciiTheme="minorHAnsi" w:hAnsiTheme="minorHAnsi" w:cstheme="minorHAnsi"/>
        <w:sz w:val="16"/>
        <w:szCs w:val="16"/>
      </w:rPr>
      <w:t xml:space="preserve"> Explanation</w:t>
    </w:r>
    <w:r w:rsidR="00802671">
      <w:rPr>
        <w:rFonts w:asciiTheme="minorHAnsi" w:hAnsiTheme="minorHAnsi" w:cstheme="minorHAnsi"/>
        <w:sz w:val="16"/>
        <w:szCs w:val="16"/>
      </w:rPr>
      <w:tab/>
    </w:r>
    <w:r w:rsidR="00802671">
      <w:rPr>
        <w:rFonts w:asciiTheme="minorHAnsi" w:hAnsiTheme="minorHAnsi" w:cstheme="minorHAnsi"/>
        <w:sz w:val="16"/>
        <w:szCs w:val="16"/>
      </w:rPr>
      <w:tab/>
      <w:t xml:space="preserve">Revised </w:t>
    </w:r>
    <w:r w:rsidR="00D86590">
      <w:rPr>
        <w:rFonts w:asciiTheme="minorHAnsi" w:hAnsiTheme="minorHAnsi" w:cstheme="minorHAnsi"/>
        <w:sz w:val="16"/>
        <w:szCs w:val="16"/>
      </w:rPr>
      <w:t>August</w:t>
    </w:r>
    <w:r w:rsidR="006D08A7">
      <w:rPr>
        <w:rFonts w:asciiTheme="minorHAnsi" w:hAnsiTheme="minorHAnsi" w:cstheme="minorHAnsi"/>
        <w:sz w:val="16"/>
        <w:szCs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869A" w14:textId="77777777" w:rsidR="002E73B5" w:rsidRDefault="002E73B5">
      <w:r>
        <w:separator/>
      </w:r>
    </w:p>
  </w:footnote>
  <w:footnote w:type="continuationSeparator" w:id="0">
    <w:p w14:paraId="25D4706F" w14:textId="77777777" w:rsidR="002E73B5" w:rsidRDefault="002E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8"/>
      <w:gridCol w:w="7200"/>
      <w:gridCol w:w="1620"/>
    </w:tblGrid>
    <w:tr w:rsidR="00802671" w14:paraId="549D81AB" w14:textId="77777777" w:rsidTr="00703A77">
      <w:trPr>
        <w:trHeight w:val="450"/>
      </w:trPr>
      <w:tc>
        <w:tcPr>
          <w:tcW w:w="1638" w:type="dxa"/>
        </w:tcPr>
        <w:p w14:paraId="549D81A8" w14:textId="77777777" w:rsidR="00802671" w:rsidRDefault="006A0516" w:rsidP="008A64F9">
          <w:pPr>
            <w:pStyle w:val="Header"/>
          </w:pPr>
          <w:r w:rsidRPr="00F47C5B">
            <w:rPr>
              <w:noProof/>
            </w:rPr>
            <w:drawing>
              <wp:inline distT="0" distB="0" distL="0" distR="0" wp14:anchorId="549D81B4" wp14:editId="549D81B5">
                <wp:extent cx="768350" cy="355600"/>
                <wp:effectExtent l="0" t="0" r="0" b="0"/>
                <wp:docPr id="1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power-construction.com\UserData\Users3$\kgraves\Desktop\power_logo-PMS 295 and 425-4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670" cy="3557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549D81A9" w14:textId="76F196B8" w:rsidR="00802671" w:rsidRPr="001541F7" w:rsidRDefault="00CB7135" w:rsidP="008A64F9">
          <w:pPr>
            <w:pStyle w:val="Header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mallCaps/>
              <w:sz w:val="28"/>
              <w:szCs w:val="28"/>
            </w:rPr>
            <w:t>Breach</w:t>
          </w:r>
          <w:r w:rsidR="001F05A5">
            <w:rPr>
              <w:rFonts w:asciiTheme="minorHAnsi" w:hAnsiTheme="minorHAnsi" w:cstheme="minorHAnsi"/>
              <w:b/>
              <w:smallCaps/>
              <w:sz w:val="28"/>
              <w:szCs w:val="28"/>
            </w:rPr>
            <w:t xml:space="preserve"> </w:t>
          </w:r>
          <w:r w:rsidR="00D9603C" w:rsidRPr="00D9603C">
            <w:rPr>
              <w:rFonts w:asciiTheme="minorHAnsi" w:hAnsiTheme="minorHAnsi" w:cstheme="minorHAnsi"/>
              <w:b/>
              <w:smallCaps/>
              <w:sz w:val="28"/>
              <w:szCs w:val="28"/>
            </w:rPr>
            <w:t>Permit</w:t>
          </w:r>
        </w:p>
      </w:tc>
      <w:tc>
        <w:tcPr>
          <w:tcW w:w="1620" w:type="dxa"/>
        </w:tcPr>
        <w:p w14:paraId="549D81AA" w14:textId="77777777" w:rsidR="00802671" w:rsidRDefault="00802671" w:rsidP="008A64F9">
          <w:pPr>
            <w:pStyle w:val="Header"/>
          </w:pPr>
        </w:p>
      </w:tc>
    </w:tr>
  </w:tbl>
  <w:p w14:paraId="549D81AC" w14:textId="77777777" w:rsidR="00802671" w:rsidRPr="00505F95" w:rsidRDefault="00802671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7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8"/>
      <w:gridCol w:w="7200"/>
      <w:gridCol w:w="7200"/>
      <w:gridCol w:w="1620"/>
    </w:tblGrid>
    <w:tr w:rsidR="00703CC0" w14:paraId="549D81B1" w14:textId="77777777" w:rsidTr="00044A0C">
      <w:trPr>
        <w:trHeight w:val="450"/>
      </w:trPr>
      <w:tc>
        <w:tcPr>
          <w:tcW w:w="1638" w:type="dxa"/>
        </w:tcPr>
        <w:p w14:paraId="549D81AE" w14:textId="77777777" w:rsidR="00703CC0" w:rsidRDefault="00703CC0" w:rsidP="00703CC0">
          <w:pPr>
            <w:pStyle w:val="Header"/>
          </w:pPr>
          <w:r w:rsidRPr="00F47C5B">
            <w:rPr>
              <w:noProof/>
            </w:rPr>
            <w:drawing>
              <wp:inline distT="0" distB="0" distL="0" distR="0" wp14:anchorId="549D81B6" wp14:editId="549D81B7">
                <wp:extent cx="719105" cy="361950"/>
                <wp:effectExtent l="0" t="0" r="0" b="0"/>
                <wp:docPr id="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power-construction.com\UserData\Users3$\kgraves\Desktop\power_logo-PMS 295 and 425-4-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10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vAlign w:val="center"/>
        </w:tcPr>
        <w:p w14:paraId="57BBBDEE" w14:textId="3BE67367" w:rsidR="00703CC0" w:rsidRPr="001541F7" w:rsidRDefault="00DA32E5" w:rsidP="00703CC0">
          <w:pPr>
            <w:pStyle w:val="Header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  <w:smallCaps/>
              <w:sz w:val="28"/>
              <w:szCs w:val="28"/>
            </w:rPr>
            <w:t>Breach</w:t>
          </w:r>
          <w:r w:rsidR="00D9603C" w:rsidRPr="00D9603C">
            <w:rPr>
              <w:rFonts w:asciiTheme="minorHAnsi" w:hAnsiTheme="minorHAnsi" w:cstheme="minorHAnsi"/>
              <w:b/>
              <w:smallCaps/>
              <w:sz w:val="28"/>
              <w:szCs w:val="28"/>
            </w:rPr>
            <w:t xml:space="preserve"> Permit</w:t>
          </w:r>
        </w:p>
      </w:tc>
      <w:tc>
        <w:tcPr>
          <w:tcW w:w="7200" w:type="dxa"/>
          <w:vAlign w:val="center"/>
        </w:tcPr>
        <w:p w14:paraId="549D81AF" w14:textId="4756605E" w:rsidR="00703CC0" w:rsidRPr="001541F7" w:rsidRDefault="00703CC0" w:rsidP="00703CC0">
          <w:pPr>
            <w:pStyle w:val="Header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1620" w:type="dxa"/>
        </w:tcPr>
        <w:p w14:paraId="549D81B0" w14:textId="77777777" w:rsidR="00703CC0" w:rsidRDefault="00703CC0" w:rsidP="00703CC0">
          <w:pPr>
            <w:pStyle w:val="Header"/>
          </w:pPr>
        </w:p>
      </w:tc>
    </w:tr>
  </w:tbl>
  <w:p w14:paraId="549D81B2" w14:textId="77777777" w:rsidR="00802671" w:rsidRDefault="00802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6FD"/>
    <w:multiLevelType w:val="hybridMultilevel"/>
    <w:tmpl w:val="A0EC21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A170CEB"/>
    <w:multiLevelType w:val="singleLevel"/>
    <w:tmpl w:val="7208F686"/>
    <w:lvl w:ilvl="0">
      <w:start w:val="1"/>
      <w:numFmt w:val="bullet"/>
      <w:lvlText w:val=""/>
      <w:lvlJc w:val="left"/>
      <w:pPr>
        <w:tabs>
          <w:tab w:val="num" w:pos="144"/>
        </w:tabs>
        <w:ind w:left="144" w:hanging="504"/>
      </w:pPr>
      <w:rPr>
        <w:rFonts w:ascii="Wingdings" w:hAnsi="Wingdings" w:hint="default"/>
        <w:sz w:val="20"/>
      </w:rPr>
    </w:lvl>
  </w:abstractNum>
  <w:abstractNum w:abstractNumId="2" w15:restartNumberingAfterBreak="0">
    <w:nsid w:val="27FF2CBC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36812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519FE"/>
    <w:multiLevelType w:val="singleLevel"/>
    <w:tmpl w:val="F126E6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5" w15:restartNumberingAfterBreak="0">
    <w:nsid w:val="39135B94"/>
    <w:multiLevelType w:val="singleLevel"/>
    <w:tmpl w:val="54106942"/>
    <w:lvl w:ilvl="0">
      <w:start w:val="1"/>
      <w:numFmt w:val="bullet"/>
      <w:lvlText w:val=""/>
      <w:lvlJc w:val="left"/>
      <w:pPr>
        <w:tabs>
          <w:tab w:val="num" w:pos="144"/>
        </w:tabs>
        <w:ind w:left="144" w:hanging="504"/>
      </w:pPr>
      <w:rPr>
        <w:rFonts w:ascii="Wingdings" w:hAnsi="Wingdings" w:hint="default"/>
        <w:sz w:val="20"/>
      </w:rPr>
    </w:lvl>
  </w:abstractNum>
  <w:abstractNum w:abstractNumId="6" w15:restartNumberingAfterBreak="0">
    <w:nsid w:val="3F612A17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C6106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1623B"/>
    <w:multiLevelType w:val="singleLevel"/>
    <w:tmpl w:val="F126E6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 w15:restartNumberingAfterBreak="0">
    <w:nsid w:val="52B06245"/>
    <w:multiLevelType w:val="singleLevel"/>
    <w:tmpl w:val="7208F686"/>
    <w:lvl w:ilvl="0">
      <w:start w:val="1"/>
      <w:numFmt w:val="bullet"/>
      <w:lvlText w:val=""/>
      <w:lvlJc w:val="left"/>
      <w:pPr>
        <w:tabs>
          <w:tab w:val="num" w:pos="144"/>
        </w:tabs>
        <w:ind w:left="144" w:hanging="504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C748B"/>
    <w:multiLevelType w:val="singleLevel"/>
    <w:tmpl w:val="AE10270E"/>
    <w:lvl w:ilvl="0">
      <w:start w:val="1"/>
      <w:numFmt w:val="bullet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942DD"/>
    <w:multiLevelType w:val="hybridMultilevel"/>
    <w:tmpl w:val="97CE1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B20B8"/>
    <w:multiLevelType w:val="hybridMultilevel"/>
    <w:tmpl w:val="CF08F9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EEA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728D3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B3FCF"/>
    <w:multiLevelType w:val="singleLevel"/>
    <w:tmpl w:val="7F98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6D0BF9"/>
    <w:multiLevelType w:val="hybridMultilevel"/>
    <w:tmpl w:val="D3588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13"/>
  </w:num>
  <w:num w:numId="6">
    <w:abstractNumId w:val="3"/>
  </w:num>
  <w:num w:numId="7">
    <w:abstractNumId w:val="7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0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74"/>
    <w:rsid w:val="000001E3"/>
    <w:rsid w:val="0004316C"/>
    <w:rsid w:val="00054670"/>
    <w:rsid w:val="0006402E"/>
    <w:rsid w:val="00066E74"/>
    <w:rsid w:val="000825D8"/>
    <w:rsid w:val="00082A3F"/>
    <w:rsid w:val="0008369F"/>
    <w:rsid w:val="000919A8"/>
    <w:rsid w:val="0009637E"/>
    <w:rsid w:val="000A04B5"/>
    <w:rsid w:val="000A33EE"/>
    <w:rsid w:val="000B042C"/>
    <w:rsid w:val="000F0F5F"/>
    <w:rsid w:val="000F4B17"/>
    <w:rsid w:val="000F7B2D"/>
    <w:rsid w:val="00107A97"/>
    <w:rsid w:val="0011667E"/>
    <w:rsid w:val="00141294"/>
    <w:rsid w:val="00155A25"/>
    <w:rsid w:val="001619B9"/>
    <w:rsid w:val="00163DD4"/>
    <w:rsid w:val="001644BF"/>
    <w:rsid w:val="00166E5B"/>
    <w:rsid w:val="00173BF1"/>
    <w:rsid w:val="00183668"/>
    <w:rsid w:val="00192807"/>
    <w:rsid w:val="001B3D21"/>
    <w:rsid w:val="001C3A53"/>
    <w:rsid w:val="001C7B0C"/>
    <w:rsid w:val="001F05A5"/>
    <w:rsid w:val="001F3150"/>
    <w:rsid w:val="00211E11"/>
    <w:rsid w:val="00212A80"/>
    <w:rsid w:val="00231A4C"/>
    <w:rsid w:val="002334D5"/>
    <w:rsid w:val="00244848"/>
    <w:rsid w:val="00293514"/>
    <w:rsid w:val="00294388"/>
    <w:rsid w:val="002A2BFD"/>
    <w:rsid w:val="002B0809"/>
    <w:rsid w:val="002B4EEF"/>
    <w:rsid w:val="002C5CD6"/>
    <w:rsid w:val="002E73B5"/>
    <w:rsid w:val="002F7492"/>
    <w:rsid w:val="00323CF6"/>
    <w:rsid w:val="00330D55"/>
    <w:rsid w:val="00335D6D"/>
    <w:rsid w:val="0033755E"/>
    <w:rsid w:val="00345EE0"/>
    <w:rsid w:val="00346A79"/>
    <w:rsid w:val="00350685"/>
    <w:rsid w:val="00356FB7"/>
    <w:rsid w:val="003C7DFF"/>
    <w:rsid w:val="003E1838"/>
    <w:rsid w:val="003F2622"/>
    <w:rsid w:val="004065C0"/>
    <w:rsid w:val="00434332"/>
    <w:rsid w:val="004345C6"/>
    <w:rsid w:val="004B2634"/>
    <w:rsid w:val="004F5E75"/>
    <w:rsid w:val="00501F36"/>
    <w:rsid w:val="00505F95"/>
    <w:rsid w:val="00531598"/>
    <w:rsid w:val="00537787"/>
    <w:rsid w:val="0054036D"/>
    <w:rsid w:val="0056693D"/>
    <w:rsid w:val="00572898"/>
    <w:rsid w:val="005745B0"/>
    <w:rsid w:val="00596A1B"/>
    <w:rsid w:val="005A605A"/>
    <w:rsid w:val="005C6414"/>
    <w:rsid w:val="005D0575"/>
    <w:rsid w:val="005F0E75"/>
    <w:rsid w:val="00626D1A"/>
    <w:rsid w:val="00634F2E"/>
    <w:rsid w:val="006A0516"/>
    <w:rsid w:val="006A59BD"/>
    <w:rsid w:val="006B1F84"/>
    <w:rsid w:val="006D08A7"/>
    <w:rsid w:val="006F0A42"/>
    <w:rsid w:val="00703A77"/>
    <w:rsid w:val="00703CC0"/>
    <w:rsid w:val="00720393"/>
    <w:rsid w:val="0073174F"/>
    <w:rsid w:val="007458A2"/>
    <w:rsid w:val="00746780"/>
    <w:rsid w:val="00746B60"/>
    <w:rsid w:val="00762AC9"/>
    <w:rsid w:val="0077473D"/>
    <w:rsid w:val="00777418"/>
    <w:rsid w:val="00777DE5"/>
    <w:rsid w:val="0078791B"/>
    <w:rsid w:val="007A45BC"/>
    <w:rsid w:val="007D5C3C"/>
    <w:rsid w:val="007D620D"/>
    <w:rsid w:val="007E39FE"/>
    <w:rsid w:val="007E6888"/>
    <w:rsid w:val="007F5027"/>
    <w:rsid w:val="007F52D4"/>
    <w:rsid w:val="007F6532"/>
    <w:rsid w:val="007F7F64"/>
    <w:rsid w:val="00802671"/>
    <w:rsid w:val="00816BE1"/>
    <w:rsid w:val="00823F8D"/>
    <w:rsid w:val="008370FA"/>
    <w:rsid w:val="00841AED"/>
    <w:rsid w:val="0088440F"/>
    <w:rsid w:val="00887C4E"/>
    <w:rsid w:val="00895731"/>
    <w:rsid w:val="0089669C"/>
    <w:rsid w:val="008969C3"/>
    <w:rsid w:val="008A1406"/>
    <w:rsid w:val="008A16AF"/>
    <w:rsid w:val="008A64F9"/>
    <w:rsid w:val="008B14BA"/>
    <w:rsid w:val="008B3B6E"/>
    <w:rsid w:val="008B57A0"/>
    <w:rsid w:val="008E5F27"/>
    <w:rsid w:val="008F5F8E"/>
    <w:rsid w:val="00932305"/>
    <w:rsid w:val="0093740E"/>
    <w:rsid w:val="00952431"/>
    <w:rsid w:val="00953F4B"/>
    <w:rsid w:val="009574FE"/>
    <w:rsid w:val="00965917"/>
    <w:rsid w:val="00967FA2"/>
    <w:rsid w:val="00973069"/>
    <w:rsid w:val="00984F38"/>
    <w:rsid w:val="00990E9B"/>
    <w:rsid w:val="009D6883"/>
    <w:rsid w:val="009E3EAC"/>
    <w:rsid w:val="009E607A"/>
    <w:rsid w:val="009F1C6A"/>
    <w:rsid w:val="009F5C27"/>
    <w:rsid w:val="009F729A"/>
    <w:rsid w:val="00A12437"/>
    <w:rsid w:val="00A16575"/>
    <w:rsid w:val="00A227DC"/>
    <w:rsid w:val="00A25410"/>
    <w:rsid w:val="00A27D22"/>
    <w:rsid w:val="00A36D99"/>
    <w:rsid w:val="00A4557F"/>
    <w:rsid w:val="00A557DA"/>
    <w:rsid w:val="00A60967"/>
    <w:rsid w:val="00A92C99"/>
    <w:rsid w:val="00A96BD0"/>
    <w:rsid w:val="00AB4908"/>
    <w:rsid w:val="00AB60A2"/>
    <w:rsid w:val="00AC32C5"/>
    <w:rsid w:val="00AD1424"/>
    <w:rsid w:val="00AE1F7B"/>
    <w:rsid w:val="00AF406D"/>
    <w:rsid w:val="00B00B02"/>
    <w:rsid w:val="00B034A4"/>
    <w:rsid w:val="00B12946"/>
    <w:rsid w:val="00B70BD5"/>
    <w:rsid w:val="00B816CA"/>
    <w:rsid w:val="00B84BB3"/>
    <w:rsid w:val="00BA1C40"/>
    <w:rsid w:val="00BA6529"/>
    <w:rsid w:val="00BB4069"/>
    <w:rsid w:val="00BE2BDA"/>
    <w:rsid w:val="00BE2E9E"/>
    <w:rsid w:val="00BE7529"/>
    <w:rsid w:val="00C05B3A"/>
    <w:rsid w:val="00C2251E"/>
    <w:rsid w:val="00C3076D"/>
    <w:rsid w:val="00C612AE"/>
    <w:rsid w:val="00C97F8E"/>
    <w:rsid w:val="00CB1E7A"/>
    <w:rsid w:val="00CB7135"/>
    <w:rsid w:val="00CC7423"/>
    <w:rsid w:val="00CD4F64"/>
    <w:rsid w:val="00CE2ED1"/>
    <w:rsid w:val="00D3346E"/>
    <w:rsid w:val="00D33BDA"/>
    <w:rsid w:val="00D45C7E"/>
    <w:rsid w:val="00D72221"/>
    <w:rsid w:val="00D73231"/>
    <w:rsid w:val="00D73F0C"/>
    <w:rsid w:val="00D81921"/>
    <w:rsid w:val="00D8343A"/>
    <w:rsid w:val="00D86590"/>
    <w:rsid w:val="00D879CD"/>
    <w:rsid w:val="00D945BF"/>
    <w:rsid w:val="00D9603C"/>
    <w:rsid w:val="00D960D8"/>
    <w:rsid w:val="00D96D5B"/>
    <w:rsid w:val="00DA32E5"/>
    <w:rsid w:val="00DB7DF4"/>
    <w:rsid w:val="00DC4F69"/>
    <w:rsid w:val="00DC7D26"/>
    <w:rsid w:val="00DE785C"/>
    <w:rsid w:val="00DE7E05"/>
    <w:rsid w:val="00DF20F3"/>
    <w:rsid w:val="00E4542C"/>
    <w:rsid w:val="00EA2A8E"/>
    <w:rsid w:val="00EA6D15"/>
    <w:rsid w:val="00EC79C1"/>
    <w:rsid w:val="00EE5E1D"/>
    <w:rsid w:val="00F10065"/>
    <w:rsid w:val="00F47C91"/>
    <w:rsid w:val="00F5420F"/>
    <w:rsid w:val="00F62F82"/>
    <w:rsid w:val="00F86158"/>
    <w:rsid w:val="00FA7661"/>
    <w:rsid w:val="00FC6285"/>
    <w:rsid w:val="00FE5387"/>
    <w:rsid w:val="00FE6F8C"/>
    <w:rsid w:val="00FE74B3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9D808F"/>
  <w15:docId w15:val="{EC6A8D99-DF6E-43A2-A34B-66136D35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CF6"/>
  </w:style>
  <w:style w:type="paragraph" w:styleId="Heading1">
    <w:name w:val="heading 1"/>
    <w:basedOn w:val="Normal"/>
    <w:next w:val="Normal"/>
    <w:qFormat/>
    <w:rsid w:val="00323C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23CF6"/>
    <w:pPr>
      <w:keepNext/>
      <w:keepLines/>
      <w:suppressAutoHyphens/>
      <w:spacing w:line="260" w:lineRule="atLeas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323CF6"/>
    <w:pPr>
      <w:keepNext/>
      <w:jc w:val="center"/>
      <w:outlineLvl w:val="2"/>
    </w:pPr>
    <w:rPr>
      <w:b/>
    </w:rPr>
  </w:style>
  <w:style w:type="paragraph" w:styleId="Heading9">
    <w:name w:val="heading 9"/>
    <w:basedOn w:val="Normal"/>
    <w:next w:val="Normal"/>
    <w:qFormat/>
    <w:rsid w:val="00323CF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3CF6"/>
    <w:pPr>
      <w:spacing w:after="120"/>
    </w:pPr>
  </w:style>
  <w:style w:type="paragraph" w:customStyle="1" w:styleId="BodyText-Contemporary">
    <w:name w:val="Body Text - Contemporary"/>
    <w:basedOn w:val="Normal"/>
    <w:rsid w:val="00323CF6"/>
    <w:pPr>
      <w:suppressAutoHyphens/>
      <w:spacing w:after="200" w:line="260" w:lineRule="exact"/>
    </w:pPr>
  </w:style>
  <w:style w:type="paragraph" w:customStyle="1" w:styleId="BodyText2-Contemporary">
    <w:name w:val="Body Text 2 - Contemporary"/>
    <w:basedOn w:val="Normal"/>
    <w:rsid w:val="00323CF6"/>
    <w:pPr>
      <w:keepNext/>
      <w:keepLines/>
      <w:suppressAutoHyphens/>
      <w:spacing w:line="220" w:lineRule="exact"/>
    </w:pPr>
    <w:rPr>
      <w:sz w:val="32"/>
    </w:rPr>
  </w:style>
  <w:style w:type="paragraph" w:customStyle="1" w:styleId="BodyText3-Contemporary">
    <w:name w:val="Body Text 3 - Contemporary"/>
    <w:basedOn w:val="Normal"/>
    <w:rsid w:val="00323CF6"/>
    <w:pPr>
      <w:suppressAutoHyphens/>
      <w:spacing w:line="200" w:lineRule="exact"/>
    </w:pPr>
    <w:rPr>
      <w:sz w:val="24"/>
    </w:rPr>
  </w:style>
  <w:style w:type="paragraph" w:customStyle="1" w:styleId="Byline-Contemporary">
    <w:name w:val="Byline - Contemporary"/>
    <w:basedOn w:val="Normal"/>
    <w:next w:val="BodyText"/>
    <w:rsid w:val="00323CF6"/>
    <w:pPr>
      <w:spacing w:after="200" w:line="260" w:lineRule="exact"/>
    </w:pPr>
    <w:rPr>
      <w:i/>
    </w:rPr>
  </w:style>
  <w:style w:type="paragraph" w:customStyle="1" w:styleId="CalendarHead-Contemporary">
    <w:name w:val="Calendar Head - Contemporary"/>
    <w:basedOn w:val="Normal"/>
    <w:rsid w:val="00323CF6"/>
    <w:pPr>
      <w:spacing w:line="240" w:lineRule="exact"/>
    </w:pPr>
    <w:rPr>
      <w:rFonts w:ascii="Arial" w:hAnsi="Arial"/>
      <w:b/>
      <w:sz w:val="18"/>
    </w:rPr>
  </w:style>
  <w:style w:type="paragraph" w:customStyle="1" w:styleId="CalendarSubhead-Contemporary">
    <w:name w:val="Calendar Subhead - Contemporary"/>
    <w:basedOn w:val="Normal"/>
    <w:next w:val="Normal"/>
    <w:rsid w:val="00323CF6"/>
    <w:pPr>
      <w:spacing w:after="60" w:line="240" w:lineRule="exact"/>
    </w:pPr>
    <w:rPr>
      <w:rFonts w:ascii="Arial" w:hAnsi="Arial"/>
      <w:b/>
      <w:i/>
      <w:sz w:val="18"/>
    </w:rPr>
  </w:style>
  <w:style w:type="paragraph" w:customStyle="1" w:styleId="CalendarText-Contemporary">
    <w:name w:val="Calendar Text - Contemporary"/>
    <w:basedOn w:val="Normal"/>
    <w:next w:val="CalendarHead-Contemporary"/>
    <w:rsid w:val="00323CF6"/>
    <w:pPr>
      <w:spacing w:after="240" w:line="240" w:lineRule="exact"/>
    </w:pPr>
    <w:rPr>
      <w:rFonts w:ascii="Arial" w:hAnsi="Arial"/>
      <w:sz w:val="18"/>
    </w:rPr>
  </w:style>
  <w:style w:type="paragraph" w:customStyle="1" w:styleId="CalendarTitle-Contemporary">
    <w:name w:val="Calendar Title - Contemporary"/>
    <w:basedOn w:val="Normal"/>
    <w:next w:val="CalendarHead-Contemporary"/>
    <w:rsid w:val="00323CF6"/>
    <w:pPr>
      <w:spacing w:before="80" w:after="240" w:line="400" w:lineRule="exact"/>
    </w:pPr>
    <w:rPr>
      <w:rFonts w:ascii="Arial" w:hAnsi="Arial"/>
      <w:b/>
      <w:spacing w:val="-10"/>
      <w:kern w:val="36"/>
      <w:sz w:val="36"/>
    </w:rPr>
  </w:style>
  <w:style w:type="paragraph" w:styleId="Caption">
    <w:name w:val="caption"/>
    <w:basedOn w:val="Normal"/>
    <w:next w:val="Normal"/>
    <w:qFormat/>
    <w:rsid w:val="00323CF6"/>
    <w:pPr>
      <w:spacing w:before="120" w:after="120"/>
    </w:pPr>
    <w:rPr>
      <w:b/>
    </w:rPr>
  </w:style>
  <w:style w:type="paragraph" w:customStyle="1" w:styleId="Footer-Contemporary">
    <w:name w:val="Footer - Contemporary"/>
    <w:basedOn w:val="Normal"/>
    <w:rsid w:val="00323CF6"/>
    <w:pPr>
      <w:tabs>
        <w:tab w:val="left" w:pos="360"/>
        <w:tab w:val="center" w:pos="720"/>
        <w:tab w:val="center" w:pos="1080"/>
        <w:tab w:val="center" w:pos="1440"/>
        <w:tab w:val="center" w:pos="1800"/>
        <w:tab w:val="center" w:pos="2160"/>
        <w:tab w:val="center" w:pos="2520"/>
        <w:tab w:val="center" w:pos="2880"/>
        <w:tab w:val="center" w:pos="3240"/>
        <w:tab w:val="center" w:pos="3600"/>
        <w:tab w:val="center" w:pos="3960"/>
        <w:tab w:val="center" w:pos="4320"/>
        <w:tab w:val="center" w:pos="4680"/>
        <w:tab w:val="center" w:pos="5040"/>
        <w:tab w:val="center" w:pos="5400"/>
        <w:tab w:val="center" w:pos="5760"/>
        <w:tab w:val="center" w:pos="6120"/>
        <w:tab w:val="center" w:pos="6480"/>
        <w:tab w:val="center" w:pos="6840"/>
        <w:tab w:val="center" w:pos="7200"/>
        <w:tab w:val="center" w:pos="7560"/>
        <w:tab w:val="center" w:pos="7920"/>
        <w:tab w:val="center" w:pos="8280"/>
        <w:tab w:val="center" w:pos="8640"/>
        <w:tab w:val="center" w:pos="9000"/>
        <w:tab w:val="center" w:pos="9360"/>
        <w:tab w:val="center" w:pos="9720"/>
        <w:tab w:val="right" w:pos="10080"/>
      </w:tabs>
      <w:ind w:left="216" w:right="216"/>
    </w:pPr>
    <w:rPr>
      <w:sz w:val="36"/>
    </w:rPr>
  </w:style>
  <w:style w:type="paragraph" w:styleId="Header">
    <w:name w:val="header"/>
    <w:basedOn w:val="Normal"/>
    <w:rsid w:val="00323CF6"/>
    <w:pPr>
      <w:tabs>
        <w:tab w:val="center" w:pos="4320"/>
        <w:tab w:val="right" w:pos="8640"/>
      </w:tabs>
    </w:pPr>
  </w:style>
  <w:style w:type="paragraph" w:customStyle="1" w:styleId="Header-Contemporary">
    <w:name w:val="Header - Contemporary"/>
    <w:basedOn w:val="Normal"/>
    <w:rsid w:val="00323CF6"/>
    <w:pPr>
      <w:tabs>
        <w:tab w:val="center" w:pos="4320"/>
        <w:tab w:val="right" w:pos="10440"/>
      </w:tabs>
    </w:pPr>
    <w:rPr>
      <w:rFonts w:ascii="Arial" w:hAnsi="Arial"/>
      <w:b/>
      <w:sz w:val="14"/>
    </w:rPr>
  </w:style>
  <w:style w:type="paragraph" w:customStyle="1" w:styleId="Heading1-Contemporary">
    <w:name w:val="Heading 1- Contemporary"/>
    <w:basedOn w:val="Normal"/>
    <w:next w:val="Byline-Contemporary"/>
    <w:rsid w:val="00323CF6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</w:rPr>
  </w:style>
  <w:style w:type="paragraph" w:customStyle="1" w:styleId="Heading2-Contemporary">
    <w:name w:val="Heading 2 -Contemporary"/>
    <w:basedOn w:val="Normal"/>
    <w:next w:val="BodyText-Contemporary"/>
    <w:rsid w:val="00323CF6"/>
    <w:pPr>
      <w:keepNext/>
      <w:keepLines/>
      <w:suppressAutoHyphens/>
      <w:spacing w:line="260" w:lineRule="atLeast"/>
    </w:pPr>
    <w:rPr>
      <w:rFonts w:ascii="Arial" w:hAnsi="Arial"/>
      <w:b/>
      <w:sz w:val="18"/>
    </w:rPr>
  </w:style>
  <w:style w:type="paragraph" w:customStyle="1" w:styleId="IssueVolumeDate-Contemporary">
    <w:name w:val="Issue/Volume/Date - Contemporary"/>
    <w:basedOn w:val="Caption"/>
    <w:rsid w:val="00323CF6"/>
    <w:pPr>
      <w:spacing w:before="0" w:after="0" w:line="200" w:lineRule="exact"/>
      <w:jc w:val="right"/>
    </w:pPr>
    <w:rPr>
      <w:rFonts w:ascii="Arial" w:hAnsi="Arial"/>
      <w:sz w:val="18"/>
    </w:rPr>
  </w:style>
  <w:style w:type="paragraph" w:customStyle="1" w:styleId="JumpFrom-Contemporary">
    <w:name w:val="Jump From - Contemporary"/>
    <w:basedOn w:val="Normal"/>
    <w:rsid w:val="00323CF6"/>
    <w:pPr>
      <w:pBdr>
        <w:top w:val="single" w:sz="4" w:space="1" w:color="auto"/>
      </w:pBdr>
      <w:spacing w:after="240" w:line="260" w:lineRule="exact"/>
      <w:jc w:val="right"/>
    </w:pPr>
    <w:rPr>
      <w:i/>
      <w:sz w:val="18"/>
    </w:rPr>
  </w:style>
  <w:style w:type="paragraph" w:customStyle="1" w:styleId="JumpTo-Contemporary">
    <w:name w:val="Jump To - Contemporary"/>
    <w:basedOn w:val="Normal"/>
    <w:next w:val="Heading1"/>
    <w:rsid w:val="00323CF6"/>
    <w:pPr>
      <w:jc w:val="right"/>
    </w:pPr>
    <w:rPr>
      <w:i/>
      <w:sz w:val="18"/>
    </w:rPr>
  </w:style>
  <w:style w:type="paragraph" w:customStyle="1" w:styleId="MailingAddress-Contemporary">
    <w:name w:val="Mailing Address - Contemporary"/>
    <w:basedOn w:val="Normal"/>
    <w:rsid w:val="00323CF6"/>
    <w:pPr>
      <w:spacing w:line="260" w:lineRule="exact"/>
    </w:pPr>
    <w:rPr>
      <w:rFonts w:ascii="Arial" w:hAnsi="Arial"/>
    </w:rPr>
  </w:style>
  <w:style w:type="character" w:customStyle="1" w:styleId="PageNumber-Contemporary">
    <w:name w:val="Page Number - Contemporary"/>
    <w:rsid w:val="00323CF6"/>
    <w:rPr>
      <w:sz w:val="48"/>
      <w:effect w:val="none"/>
    </w:rPr>
  </w:style>
  <w:style w:type="paragraph" w:customStyle="1" w:styleId="Postage-Contemporary">
    <w:name w:val="Postage - Contemporary"/>
    <w:basedOn w:val="Normal"/>
    <w:rsid w:val="00323CF6"/>
    <w:pPr>
      <w:widowControl w:val="0"/>
      <w:spacing w:line="240" w:lineRule="exact"/>
      <w:jc w:val="center"/>
    </w:pPr>
    <w:rPr>
      <w:rFonts w:ascii="Arial" w:hAnsi="Arial"/>
      <w:sz w:val="18"/>
    </w:rPr>
  </w:style>
  <w:style w:type="paragraph" w:customStyle="1" w:styleId="ReturnAddress-Contemporary">
    <w:name w:val="Return Address - Contemporary"/>
    <w:basedOn w:val="Normal"/>
    <w:rsid w:val="00323CF6"/>
    <w:pPr>
      <w:spacing w:line="240" w:lineRule="exact"/>
    </w:pPr>
    <w:rPr>
      <w:rFonts w:ascii="Arial" w:hAnsi="Arial"/>
      <w:sz w:val="16"/>
    </w:rPr>
  </w:style>
  <w:style w:type="paragraph" w:customStyle="1" w:styleId="SidebarHead-Contemporary">
    <w:name w:val="Sidebar Head - Contemporary"/>
    <w:basedOn w:val="Heading9"/>
    <w:next w:val="Normal"/>
    <w:rsid w:val="00323CF6"/>
    <w:pPr>
      <w:keepNext/>
      <w:keepLines/>
      <w:suppressAutoHyphens/>
      <w:spacing w:before="0" w:after="120" w:line="440" w:lineRule="atLeast"/>
    </w:pPr>
    <w:rPr>
      <w:rFonts w:ascii="Times New Roman" w:hAnsi="Times New Roman"/>
      <w:b w:val="0"/>
      <w:spacing w:val="-10"/>
      <w:kern w:val="40"/>
      <w:sz w:val="32"/>
    </w:rPr>
  </w:style>
  <w:style w:type="paragraph" w:customStyle="1" w:styleId="SidebarText-Contemporary">
    <w:name w:val="Sidebar Text - Contemporary"/>
    <w:basedOn w:val="Normal"/>
    <w:rsid w:val="00323CF6"/>
    <w:pPr>
      <w:suppressAutoHyphens/>
      <w:spacing w:after="120" w:line="280" w:lineRule="exact"/>
    </w:pPr>
    <w:rPr>
      <w:rFonts w:ascii="Arial" w:hAnsi="Arial"/>
      <w:sz w:val="18"/>
    </w:rPr>
  </w:style>
  <w:style w:type="paragraph" w:customStyle="1" w:styleId="Subtitle-Contemorary">
    <w:name w:val="Subtitle - Contemorary"/>
    <w:basedOn w:val="Byline-Contemporary"/>
    <w:next w:val="Byline-Contemporary"/>
    <w:rsid w:val="00323CF6"/>
    <w:pPr>
      <w:spacing w:line="360" w:lineRule="exact"/>
    </w:pPr>
    <w:rPr>
      <w:spacing w:val="-20"/>
      <w:kern w:val="32"/>
      <w:sz w:val="32"/>
    </w:rPr>
  </w:style>
  <w:style w:type="paragraph" w:customStyle="1" w:styleId="Title-Contemporary">
    <w:name w:val="Title - Contemporary"/>
    <w:basedOn w:val="Normal"/>
    <w:next w:val="Heading1-Contemporary"/>
    <w:rsid w:val="00323CF6"/>
    <w:pPr>
      <w:keepNext/>
      <w:keepLines/>
      <w:suppressAutoHyphens/>
      <w:spacing w:line="1320" w:lineRule="exact"/>
    </w:pPr>
    <w:rPr>
      <w:rFonts w:ascii="Arial" w:hAnsi="Arial"/>
      <w:b/>
      <w:spacing w:val="-60"/>
      <w:kern w:val="124"/>
      <w:sz w:val="124"/>
    </w:rPr>
  </w:style>
  <w:style w:type="paragraph" w:customStyle="1" w:styleId="TOCHeading-Contemporary">
    <w:name w:val="TOC Heading - Contemporary"/>
    <w:basedOn w:val="Normal"/>
    <w:next w:val="Normal"/>
    <w:rsid w:val="00323CF6"/>
    <w:pPr>
      <w:spacing w:before="240" w:line="340" w:lineRule="exact"/>
    </w:pPr>
    <w:rPr>
      <w:rFonts w:ascii="Arial" w:hAnsi="Arial"/>
      <w:b/>
      <w:spacing w:val="-10"/>
      <w:kern w:val="32"/>
      <w:sz w:val="32"/>
    </w:rPr>
  </w:style>
  <w:style w:type="paragraph" w:customStyle="1" w:styleId="TOCNumber-Contemporary">
    <w:name w:val="TOC Number - Contemporary"/>
    <w:basedOn w:val="Normal"/>
    <w:next w:val="Normal"/>
    <w:rsid w:val="00323CF6"/>
    <w:pPr>
      <w:spacing w:line="640" w:lineRule="exact"/>
    </w:pPr>
    <w:rPr>
      <w:rFonts w:ascii="Arial" w:hAnsi="Arial"/>
      <w:b/>
      <w:kern w:val="60"/>
      <w:sz w:val="60"/>
    </w:rPr>
  </w:style>
  <w:style w:type="paragraph" w:customStyle="1" w:styleId="TOCText-Contemporary">
    <w:name w:val="TOC Text - Contemporary"/>
    <w:basedOn w:val="Normal"/>
    <w:rsid w:val="00323CF6"/>
    <w:pPr>
      <w:spacing w:line="240" w:lineRule="exact"/>
    </w:pPr>
    <w:rPr>
      <w:rFonts w:ascii="Arial" w:hAnsi="Arial"/>
      <w:sz w:val="18"/>
    </w:rPr>
  </w:style>
  <w:style w:type="paragraph" w:customStyle="1" w:styleId="BodyText-Elegant">
    <w:name w:val="Body Text - Elegant"/>
    <w:basedOn w:val="Normal"/>
    <w:rsid w:val="00323CF6"/>
    <w:pPr>
      <w:spacing w:after="120" w:line="280" w:lineRule="exact"/>
    </w:pPr>
    <w:rPr>
      <w:rFonts w:ascii="Garamond" w:hAnsi="Garamond"/>
    </w:rPr>
  </w:style>
  <w:style w:type="paragraph" w:customStyle="1" w:styleId="Byline-Elegant">
    <w:name w:val="Byline - Elegant"/>
    <w:basedOn w:val="Normal"/>
    <w:rsid w:val="00323CF6"/>
    <w:pPr>
      <w:spacing w:before="60" w:line="280" w:lineRule="exact"/>
    </w:pPr>
    <w:rPr>
      <w:rFonts w:ascii="Garamond" w:hAnsi="Garamond"/>
      <w:b/>
    </w:rPr>
  </w:style>
  <w:style w:type="paragraph" w:customStyle="1" w:styleId="BylineCompany-Elegant">
    <w:name w:val="Byline Company - Elegant"/>
    <w:basedOn w:val="Normal"/>
    <w:rsid w:val="00323CF6"/>
    <w:pPr>
      <w:spacing w:after="120" w:line="280" w:lineRule="exact"/>
    </w:pPr>
    <w:rPr>
      <w:rFonts w:ascii="Garamond" w:hAnsi="Garamond"/>
      <w:i/>
    </w:rPr>
  </w:style>
  <w:style w:type="paragraph" w:customStyle="1" w:styleId="Footer-Elegant">
    <w:name w:val="Footer - Elegant"/>
    <w:basedOn w:val="Footer"/>
    <w:rsid w:val="00323CF6"/>
    <w:pPr>
      <w:pBdr>
        <w:top w:val="double" w:sz="4" w:space="1" w:color="auto"/>
      </w:pBdr>
      <w:tabs>
        <w:tab w:val="clear" w:pos="8640"/>
        <w:tab w:val="center" w:pos="-14016"/>
        <w:tab w:val="right" w:pos="4320"/>
      </w:tabs>
      <w:jc w:val="right"/>
    </w:pPr>
    <w:rPr>
      <w:rFonts w:ascii="Garamond" w:hAnsi="Garamond"/>
      <w:i/>
      <w:sz w:val="16"/>
    </w:rPr>
  </w:style>
  <w:style w:type="paragraph" w:customStyle="1" w:styleId="Heading1-Elegant">
    <w:name w:val="Heading 1 - Elegant"/>
    <w:basedOn w:val="Normal"/>
    <w:rsid w:val="00323CF6"/>
    <w:pPr>
      <w:spacing w:before="120" w:after="60" w:line="480" w:lineRule="exact"/>
    </w:pPr>
    <w:rPr>
      <w:rFonts w:ascii="Garamond" w:hAnsi="Garamond"/>
      <w:b/>
      <w:sz w:val="40"/>
    </w:rPr>
  </w:style>
  <w:style w:type="paragraph" w:customStyle="1" w:styleId="Heading2-Elegant">
    <w:name w:val="Heading 2 - Elegant"/>
    <w:basedOn w:val="Normal"/>
    <w:rsid w:val="00323CF6"/>
    <w:pPr>
      <w:spacing w:before="120" w:after="60" w:line="280" w:lineRule="exact"/>
    </w:pPr>
    <w:rPr>
      <w:rFonts w:ascii="Garamond" w:hAnsi="Garamond"/>
      <w:b/>
      <w:sz w:val="24"/>
    </w:rPr>
  </w:style>
  <w:style w:type="paragraph" w:customStyle="1" w:styleId="IssueVolumeDate-Elegant">
    <w:name w:val="Issue/Volume/Date - Elegant"/>
    <w:basedOn w:val="Normal"/>
    <w:rsid w:val="00323CF6"/>
    <w:pPr>
      <w:tabs>
        <w:tab w:val="right" w:pos="10530"/>
      </w:tabs>
      <w:spacing w:after="120"/>
    </w:pPr>
    <w:rPr>
      <w:rFonts w:ascii="Garamond" w:hAnsi="Garamond"/>
      <w:sz w:val="24"/>
    </w:rPr>
  </w:style>
  <w:style w:type="paragraph" w:customStyle="1" w:styleId="JumpTo-Elegant">
    <w:name w:val="Jump To - Elegant"/>
    <w:basedOn w:val="Normal"/>
    <w:rsid w:val="00323CF6"/>
    <w:pPr>
      <w:jc w:val="right"/>
    </w:pPr>
    <w:rPr>
      <w:rFonts w:ascii="Garamond" w:hAnsi="Garamond"/>
      <w:i/>
      <w:sz w:val="16"/>
    </w:rPr>
  </w:style>
  <w:style w:type="paragraph" w:customStyle="1" w:styleId="JunpFrom-Elegant">
    <w:name w:val="Junp From - Elegant"/>
    <w:basedOn w:val="Normal"/>
    <w:rsid w:val="00323CF6"/>
    <w:pPr>
      <w:jc w:val="right"/>
    </w:pPr>
    <w:rPr>
      <w:rFonts w:ascii="Garamond" w:hAnsi="Garamond"/>
      <w:i/>
      <w:sz w:val="16"/>
    </w:rPr>
  </w:style>
  <w:style w:type="paragraph" w:customStyle="1" w:styleId="ReturnAddress-Elegant">
    <w:name w:val="Return Address - Elegant"/>
    <w:basedOn w:val="Normal"/>
    <w:rsid w:val="00323CF6"/>
    <w:pPr>
      <w:spacing w:after="40" w:line="240" w:lineRule="exact"/>
    </w:pPr>
    <w:rPr>
      <w:rFonts w:ascii="Garamond" w:hAnsi="Garamond"/>
    </w:rPr>
  </w:style>
  <w:style w:type="paragraph" w:customStyle="1" w:styleId="MailingAddress-Elegant">
    <w:name w:val="Mailing Address - Elegant"/>
    <w:basedOn w:val="ReturnAddress-Elegant"/>
    <w:rsid w:val="00323CF6"/>
  </w:style>
  <w:style w:type="paragraph" w:customStyle="1" w:styleId="Picture-Elegant">
    <w:name w:val="Picture - Elegant"/>
    <w:basedOn w:val="BodyText-Elegant"/>
    <w:rsid w:val="00323CF6"/>
    <w:pPr>
      <w:spacing w:before="120" w:line="240" w:lineRule="auto"/>
    </w:pPr>
  </w:style>
  <w:style w:type="paragraph" w:customStyle="1" w:styleId="Postage-Elegant">
    <w:name w:val="Postage - Elegant"/>
    <w:basedOn w:val="Normal"/>
    <w:rsid w:val="00323CF6"/>
    <w:pPr>
      <w:spacing w:after="40" w:line="240" w:lineRule="exact"/>
      <w:jc w:val="center"/>
    </w:pPr>
    <w:rPr>
      <w:rFonts w:ascii="Garamond" w:hAnsi="Garamond"/>
      <w:smallCaps/>
      <w:sz w:val="14"/>
    </w:rPr>
  </w:style>
  <w:style w:type="paragraph" w:customStyle="1" w:styleId="Pullquote-Elegant">
    <w:name w:val="Pullquote - Elegant"/>
    <w:basedOn w:val="BodyText-Elegant"/>
    <w:rsid w:val="00323CF6"/>
    <w:pPr>
      <w:pBdr>
        <w:top w:val="double" w:sz="6" w:space="1" w:color="auto"/>
        <w:bottom w:val="double" w:sz="6" w:space="3" w:color="auto"/>
      </w:pBdr>
      <w:jc w:val="center"/>
    </w:pPr>
    <w:rPr>
      <w:i/>
      <w:sz w:val="28"/>
    </w:rPr>
  </w:style>
  <w:style w:type="paragraph" w:customStyle="1" w:styleId="SidebarHead-Elegant">
    <w:name w:val="Sidebar Head - Elegant"/>
    <w:basedOn w:val="Normal"/>
    <w:rsid w:val="00323CF6"/>
    <w:pPr>
      <w:spacing w:before="60" w:after="60" w:line="280" w:lineRule="exact"/>
    </w:pPr>
    <w:rPr>
      <w:rFonts w:ascii="Garamond" w:hAnsi="Garamond"/>
      <w:smallCaps/>
    </w:rPr>
  </w:style>
  <w:style w:type="paragraph" w:customStyle="1" w:styleId="SidebarSubhead-Elegant">
    <w:name w:val="Sidebar Subhead - Elegant"/>
    <w:basedOn w:val="Normal"/>
    <w:rsid w:val="00323CF6"/>
    <w:pPr>
      <w:spacing w:line="280" w:lineRule="exact"/>
    </w:pPr>
    <w:rPr>
      <w:rFonts w:ascii="Garamond" w:hAnsi="Garamond"/>
      <w:smallCaps/>
      <w:sz w:val="18"/>
    </w:rPr>
  </w:style>
  <w:style w:type="paragraph" w:customStyle="1" w:styleId="SidebarText-Elegant">
    <w:name w:val="Sidebar Text - Elegant"/>
    <w:basedOn w:val="Normal"/>
    <w:rsid w:val="00323CF6"/>
    <w:pPr>
      <w:spacing w:after="60" w:line="280" w:lineRule="exact"/>
    </w:pPr>
    <w:rPr>
      <w:rFonts w:ascii="Garamond" w:hAnsi="Garamond"/>
    </w:rPr>
  </w:style>
  <w:style w:type="paragraph" w:customStyle="1" w:styleId="SidebarTitle-Elegant">
    <w:name w:val="Sidebar Title - Elegant"/>
    <w:basedOn w:val="Normal"/>
    <w:rsid w:val="00323CF6"/>
    <w:pPr>
      <w:spacing w:before="360" w:after="240" w:line="400" w:lineRule="exact"/>
    </w:pPr>
    <w:rPr>
      <w:rFonts w:ascii="Garamond" w:hAnsi="Garamond"/>
      <w:smallCaps/>
      <w:spacing w:val="40"/>
      <w:sz w:val="32"/>
    </w:rPr>
  </w:style>
  <w:style w:type="paragraph" w:customStyle="1" w:styleId="Subtitle-Elegant">
    <w:name w:val="Subtitle - Elegant"/>
    <w:basedOn w:val="Normal"/>
    <w:rsid w:val="00323CF6"/>
    <w:pPr>
      <w:spacing w:after="180" w:line="280" w:lineRule="exact"/>
    </w:pPr>
    <w:rPr>
      <w:rFonts w:ascii="Garamond" w:hAnsi="Garamond"/>
      <w:i/>
    </w:rPr>
  </w:style>
  <w:style w:type="paragraph" w:customStyle="1" w:styleId="Title-Elegant">
    <w:name w:val="Title - Elegant"/>
    <w:basedOn w:val="Normal"/>
    <w:rsid w:val="00323CF6"/>
    <w:pPr>
      <w:pBdr>
        <w:top w:val="double" w:sz="6" w:space="1" w:color="auto"/>
        <w:bottom w:val="double" w:sz="4" w:space="1" w:color="auto"/>
      </w:pBdr>
      <w:jc w:val="center"/>
    </w:pPr>
    <w:rPr>
      <w:rFonts w:ascii="Garamond" w:hAnsi="Garamond"/>
      <w:caps/>
      <w:sz w:val="72"/>
    </w:rPr>
  </w:style>
  <w:style w:type="paragraph" w:customStyle="1" w:styleId="TOCHeading-Elegant">
    <w:name w:val="TOC Heading - Elegant"/>
    <w:basedOn w:val="Normal"/>
    <w:rsid w:val="00323CF6"/>
    <w:pPr>
      <w:spacing w:before="180" w:after="180"/>
    </w:pPr>
    <w:rPr>
      <w:rFonts w:ascii="Garamond" w:hAnsi="Garamond"/>
      <w:smallCaps/>
      <w:spacing w:val="30"/>
      <w:sz w:val="32"/>
    </w:rPr>
  </w:style>
  <w:style w:type="paragraph" w:customStyle="1" w:styleId="TOCNumber-Elegant">
    <w:name w:val="TOC Number - Elegant"/>
    <w:basedOn w:val="Normal"/>
    <w:rsid w:val="00323CF6"/>
    <w:rPr>
      <w:rFonts w:ascii="Garamond" w:hAnsi="Garamond"/>
      <w:i/>
      <w:sz w:val="40"/>
    </w:rPr>
  </w:style>
  <w:style w:type="paragraph" w:customStyle="1" w:styleId="TOCText-Elegant">
    <w:name w:val="TOC Text - Elegant"/>
    <w:basedOn w:val="Normal"/>
    <w:rsid w:val="00323CF6"/>
    <w:pPr>
      <w:spacing w:before="60" w:after="180" w:line="320" w:lineRule="exact"/>
    </w:pPr>
    <w:rPr>
      <w:rFonts w:ascii="Garamond" w:hAnsi="Garamond"/>
    </w:rPr>
  </w:style>
  <w:style w:type="character" w:styleId="PageNumber">
    <w:name w:val="page number"/>
    <w:basedOn w:val="DefaultParagraphFont"/>
    <w:rsid w:val="00323CF6"/>
  </w:style>
  <w:style w:type="paragraph" w:styleId="Footer">
    <w:name w:val="footer"/>
    <w:basedOn w:val="Normal"/>
    <w:link w:val="FooterChar"/>
    <w:rsid w:val="00323CF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23CF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A6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E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rsid w:val="008A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ations\News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werNet Document" ma:contentTypeID="0x0101002E3F1880962F714697CF8443D92A6359010200536EB3697DCE51449E09C51BC9B868E7" ma:contentTypeVersion="19" ma:contentTypeDescription="PowerNet Document" ma:contentTypeScope="" ma:versionID="ddeaa1cc0f5c104f028da4210e227aa7">
  <xsd:schema xmlns:xsd="http://www.w3.org/2001/XMLSchema" xmlns:xs="http://www.w3.org/2001/XMLSchema" xmlns:p="http://schemas.microsoft.com/office/2006/metadata/properties" xmlns:ns2="dfd76a31-3f12-452b-8625-5c720b2dd456" targetNamespace="http://schemas.microsoft.com/office/2006/metadata/properties" ma:root="true" ma:fieldsID="16fcfd3347700074fadb60140d16ae4b" ns2:_="">
    <xsd:import namespace="dfd76a31-3f12-452b-8625-5c720b2dd4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_x005f_x0020_Number" minOccurs="0"/>
                <xsd:element ref="ns2:Unfiled" minOccurs="0"/>
                <xsd:element ref="ns2:Name_x005f_x0020_Only" minOccurs="0"/>
                <xsd:element ref="ns2:Naming_x005f_x0020_Completed" minOccurs="0"/>
                <xsd:element ref="ns2:ProfilingChoice" minOccurs="0"/>
                <xsd:element ref="ns2:SecurityPlan" minOccurs="0"/>
                <xsd:element ref="ns2:User_x005f_x0020_Modified" minOccurs="0"/>
                <xsd:element ref="ns2:User_x005f_x0020_Modified_x005f_x0020_By" minOccurs="0"/>
                <xsd:element ref="ns2:Email_x005f_x0020_Message_x005f_x0020_ID" minOccurs="0"/>
                <xsd:element ref="ns2:Email_x005f_x0020_Attachment_x005f_x0020_Name" minOccurs="0"/>
                <xsd:element ref="ns2:Email_x005f_x0020_Thread_x005f_x0020_Base" minOccurs="0"/>
                <xsd:element ref="ns2:Email_x005f_x0020_Thread_x005f_x0020_Index" minOccurs="0"/>
                <xsd:element ref="ns2:Email_x005f_x0020_Thread_x005f_x0020_Path" minOccurs="0"/>
                <xsd:element ref="ns2:Email_x005f_x0020_Thread_x005f_x0020_Branch" minOccurs="0"/>
                <xsd:element ref="ns2:Email_x005f_x0020_Thread_x005f_x0020_Depth" minOccurs="0"/>
                <xsd:element ref="ns2:Email_x005f_x0020_Address_x005f_x0020_Search" minOccurs="0"/>
                <xsd:element ref="ns2:Email_x005f_x0020_Flow" minOccurs="0"/>
                <xsd:element ref="ns2:Email_x005f_x0020_Sent" minOccurs="0"/>
                <xsd:element ref="ns2:Email_x005f_x0020_Received" minOccurs="0"/>
                <xsd:element ref="ns2:Email_x005f_x0020_Sender" minOccurs="0"/>
                <xsd:element ref="ns2:Email_x005f_x0020_Sender_x005f_x0020_Domain" minOccurs="0"/>
                <xsd:element ref="ns2:Email_x005f_x0020_Sender_x005f_x0020_Address" minOccurs="0"/>
                <xsd:element ref="ns2:Email_x005f_x0020_Recipients_x005f_x0020_To" minOccurs="0"/>
                <xsd:element ref="ns2:Email_x005f_x0020_Recipients_x005f_x0020_CC" minOccurs="0"/>
                <xsd:element ref="ns2:Email_x005f_x0020_Recipients_x005f_x0020_BCC" minOccurs="0"/>
                <xsd:element ref="ns2:Email_x005f_x0020_Source_x005f_x0020_Path" minOccurs="0"/>
                <xsd:element ref="ns2:Author_x005f_x0020_Name" minOccurs="0"/>
                <xsd:element ref="ns2:Author_x005f_x0020_ID" minOccurs="0"/>
                <xsd:element ref="ns2:DocumentTypeID" minOccurs="0"/>
                <xsd:element ref="ns2:DocumentTypeDescription" minOccurs="0"/>
                <xsd:element ref="ns2:Document_x005f_x0020_Version" minOccurs="0"/>
                <xsd:element ref="ns2:Email_x005f_x0020_Message_x005f_x0020_ID2" minOccurs="0"/>
                <xsd:element ref="ns2:Email_x005f_x0020_Attachment_x005f_x0020_Count" minOccurs="0"/>
                <xsd:element ref="ns2:Level1" minOccurs="0"/>
                <xsd:element ref="ns2:Level2" minOccurs="0"/>
                <xsd:element ref="ns2:Level3" minOccurs="0"/>
                <xsd:element ref="ns2:Level4" minOccurs="0"/>
                <xsd:element ref="ns2:Level5" minOccurs="0"/>
                <xsd:element ref="ns2:Level6" minOccurs="0"/>
                <xsd:element ref="ns2:Level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76a31-3f12-452b-8625-5c720b2dd4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5f_x0020_Number" ma:index="11" nillable="true" ma:displayName="Document Number" ma:indexed="true" ma:internalName="Document_x0020_Number" ma:readOnly="false">
      <xsd:simpleType>
        <xsd:restriction base="dms:Number"/>
      </xsd:simpleType>
    </xsd:element>
    <xsd:element name="Unfiled" ma:index="12" nillable="true" ma:displayName="Unfiled" ma:internalName="Unfiled" ma:readOnly="false">
      <xsd:simpleType>
        <xsd:restriction base="dms:Boolean"/>
      </xsd:simpleType>
    </xsd:element>
    <xsd:element name="Name_x005f_x0020_Only" ma:index="13" nillable="true" ma:displayName="Name Only" ma:hidden="true" ma:internalName="Name_x0020_Only" ma:readOnly="false">
      <xsd:simpleType>
        <xsd:restriction base="dms:Text">
          <xsd:maxLength value="255"/>
        </xsd:restriction>
      </xsd:simpleType>
    </xsd:element>
    <xsd:element name="Naming_x005f_x0020_Completed" ma:index="14" nillable="true" ma:displayName="Naming Completed" ma:hidden="true" ma:internalName="Naming_x0020_Completed" ma:readOnly="false">
      <xsd:simpleType>
        <xsd:restriction base="dms:Boolean"/>
      </xsd:simpleType>
    </xsd:element>
    <xsd:element name="ProfilingChoice" ma:index="15" nillable="true" ma:displayName="Profiling Choice" ma:hidden="true" ma:internalName="ProfilingChoice" ma:readOnly="false">
      <xsd:simpleType>
        <xsd:restriction base="dms:Text">
          <xsd:maxLength value="255"/>
        </xsd:restriction>
      </xsd:simpleType>
    </xsd:element>
    <xsd:element name="SecurityPlan" ma:index="16" nillable="true" ma:displayName="Security Plan" ma:internalName="SecurityPlan" ma:readOnly="false">
      <xsd:simpleType>
        <xsd:restriction base="dms:Text">
          <xsd:maxLength value="255"/>
        </xsd:restriction>
      </xsd:simpleType>
    </xsd:element>
    <xsd:element name="User_x005f_x0020_Modified" ma:index="17" nillable="true" ma:displayName="User Modified" ma:format="DateTime" ma:internalName="User_x0020_Modified" ma:readOnly="false">
      <xsd:simpleType>
        <xsd:restriction base="dms:DateTime"/>
      </xsd:simpleType>
    </xsd:element>
    <xsd:element name="User_x005f_x0020_Modified_x005f_x0020_By" ma:index="18" nillable="true" ma:displayName="User Modified By" ma:list="UserInfo" ma:internalName="User_x0020_Modified_x0020_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ail_x005f_x0020_Message_x005f_x0020_ID" ma:index="19" nillable="true" ma:displayName="Email Message ID" ma:hidden="true" ma:indexed="true" ma:internalName="Email_x0020_Message_x0020_ID" ma:readOnly="false">
      <xsd:simpleType>
        <xsd:restriction base="dms:Text">
          <xsd:maxLength value="255"/>
        </xsd:restriction>
      </xsd:simpleType>
    </xsd:element>
    <xsd:element name="Email_x005f_x0020_Attachment_x005f_x0020_Name" ma:index="20" nillable="true" ma:displayName="Email Attachment Name" ma:hidden="true" ma:internalName="Email_x0020_Attachment_x0020_Name" ma:readOnly="false">
      <xsd:simpleType>
        <xsd:restriction base="dms:Text">
          <xsd:maxLength value="255"/>
        </xsd:restriction>
      </xsd:simpleType>
    </xsd:element>
    <xsd:element name="Email_x005f_x0020_Thread_x005f_x0020_Base" ma:index="21" nillable="true" ma:displayName="Email Thread Base" ma:hidden="true" ma:internalName="Email_x0020_Thread_x0020_Base" ma:readOnly="false">
      <xsd:simpleType>
        <xsd:restriction base="dms:Text">
          <xsd:maxLength value="44"/>
        </xsd:restriction>
      </xsd:simpleType>
    </xsd:element>
    <xsd:element name="Email_x005f_x0020_Thread_x005f_x0020_Index" ma:index="22" nillable="true" ma:displayName="Email Thread Index" ma:hidden="true" ma:internalName="Email_x0020_Thread_x0020_Index" ma:readOnly="false">
      <xsd:simpleType>
        <xsd:restriction base="dms:Text">
          <xsd:maxLength value="255"/>
        </xsd:restriction>
      </xsd:simpleType>
    </xsd:element>
    <xsd:element name="Email_x005f_x0020_Thread_x005f_x0020_Path" ma:index="23" nillable="true" ma:displayName="Email Thread Path" ma:hidden="true" ma:internalName="Email_x0020_Thread_x0020_Path" ma:readOnly="false">
      <xsd:simpleType>
        <xsd:restriction base="dms:Text">
          <xsd:maxLength value="255"/>
        </xsd:restriction>
      </xsd:simpleType>
    </xsd:element>
    <xsd:element name="Email_x005f_x0020_Thread_x005f_x0020_Branch" ma:index="24" nillable="true" ma:displayName="Email Thread Branch" ma:hidden="true" ma:internalName="Email_x0020_Thread_x0020_Branch" ma:readOnly="false">
      <xsd:simpleType>
        <xsd:restriction base="dms:Text">
          <xsd:maxLength value="10"/>
        </xsd:restriction>
      </xsd:simpleType>
    </xsd:element>
    <xsd:element name="Email_x005f_x0020_Thread_x005f_x0020_Depth" ma:index="25" nillable="true" ma:displayName="Email Thread Depth" ma:hidden="true" ma:internalName="Email_x0020_Thread_x0020_Depth" ma:readOnly="false">
      <xsd:simpleType>
        <xsd:restriction base="dms:Number"/>
      </xsd:simpleType>
    </xsd:element>
    <xsd:element name="Email_x005f_x0020_Address_x005f_x0020_Search" ma:index="26" nillable="true" ma:displayName="Email Address Search" ma:hidden="true" ma:internalName="Email_x0020_Address_x0020_Search" ma:readOnly="false">
      <xsd:simpleType>
        <xsd:restriction base="dms:Note"/>
      </xsd:simpleType>
    </xsd:element>
    <xsd:element name="Email_x005f_x0020_Flow" ma:index="27" nillable="true" ma:displayName="Email Flow" ma:hidden="true" ma:internalName="Email_x0020_Flow" ma:readOnly="false">
      <xsd:simpleType>
        <xsd:restriction base="dms:Text">
          <xsd:maxLength value="1"/>
        </xsd:restriction>
      </xsd:simpleType>
    </xsd:element>
    <xsd:element name="Email_x005f_x0020_Sent" ma:index="28" nillable="true" ma:displayName="Email Sent" ma:format="DateTime" ma:internalName="Email_x0020_Sent" ma:readOnly="false">
      <xsd:simpleType>
        <xsd:restriction base="dms:DateTime"/>
      </xsd:simpleType>
    </xsd:element>
    <xsd:element name="Email_x005f_x0020_Received" ma:index="29" nillable="true" ma:displayName="Email Received" ma:format="DateTime" ma:internalName="Email_x0020_Received" ma:readOnly="false">
      <xsd:simpleType>
        <xsd:restriction base="dms:DateTime"/>
      </xsd:simpleType>
    </xsd:element>
    <xsd:element name="Email_x005f_x0020_Sender" ma:index="30" nillable="true" ma:displayName="Email Sender" ma:internalName="Email_x0020_Sender" ma:readOnly="false">
      <xsd:simpleType>
        <xsd:restriction base="dms:Text">
          <xsd:maxLength value="255"/>
        </xsd:restriction>
      </xsd:simpleType>
    </xsd:element>
    <xsd:element name="Email_x005f_x0020_Sender_x005f_x0020_Domain" ma:index="31" nillable="true" ma:displayName="Email Sender Domain" ma:internalName="Email_x0020_Sender_x0020_Domain" ma:readOnly="false">
      <xsd:simpleType>
        <xsd:restriction base="dms:Text">
          <xsd:maxLength value="255"/>
        </xsd:restriction>
      </xsd:simpleType>
    </xsd:element>
    <xsd:element name="Email_x005f_x0020_Sender_x005f_x0020_Address" ma:index="32" nillable="true" ma:displayName="Email Sender Address" ma:internalName="Email_x0020_Sender_x0020_Address" ma:readOnly="false">
      <xsd:simpleType>
        <xsd:restriction base="dms:Text">
          <xsd:maxLength value="255"/>
        </xsd:restriction>
      </xsd:simpleType>
    </xsd:element>
    <xsd:element name="Email_x005f_x0020_Recipients_x005f_x0020_To" ma:index="33" nillable="true" ma:displayName="Email Recipients (To)" ma:internalName="Email_x0020_Recipients_x0020_To" ma:readOnly="false">
      <xsd:simpleType>
        <xsd:restriction base="dms:Note">
          <xsd:maxLength value="255"/>
        </xsd:restriction>
      </xsd:simpleType>
    </xsd:element>
    <xsd:element name="Email_x005f_x0020_Recipients_x005f_x0020_CC" ma:index="34" nillable="true" ma:displayName="Email Recipients (CC)" ma:internalName="Email_x0020_Recipients_x0020_CC" ma:readOnly="false">
      <xsd:simpleType>
        <xsd:restriction base="dms:Note">
          <xsd:maxLength value="255"/>
        </xsd:restriction>
      </xsd:simpleType>
    </xsd:element>
    <xsd:element name="Email_x005f_x0020_Recipients_x005f_x0020_BCC" ma:index="35" nillable="true" ma:displayName="Email Recipients (BCC)" ma:internalName="Email_x0020_Recipients_x0020_BCC" ma:readOnly="false">
      <xsd:simpleType>
        <xsd:restriction base="dms:Note">
          <xsd:maxLength value="255"/>
        </xsd:restriction>
      </xsd:simpleType>
    </xsd:element>
    <xsd:element name="Email_x005f_x0020_Source_x005f_x0020_Path" ma:index="36" nillable="true" ma:displayName="Email Source Path" ma:internalName="Email_x0020_Source_x0020_Path" ma:readOnly="false">
      <xsd:simpleType>
        <xsd:restriction base="dms:Note">
          <xsd:maxLength value="255"/>
        </xsd:restriction>
      </xsd:simpleType>
    </xsd:element>
    <xsd:element name="Author_x005f_x0020_Name" ma:index="38" nillable="true" ma:displayName="Author Name" ma:internalName="Author_x0020_Name" ma:readOnly="false">
      <xsd:simpleType>
        <xsd:restriction base="dms:Text">
          <xsd:maxLength value="255"/>
        </xsd:restriction>
      </xsd:simpleType>
    </xsd:element>
    <xsd:element name="Author_x005f_x0020_ID" ma:index="39" nillable="true" ma:displayName="Author ID" ma:internalName="Author_x0020_ID" ma:readOnly="false">
      <xsd:simpleType>
        <xsd:restriction base="dms:Text">
          <xsd:maxLength value="255"/>
        </xsd:restriction>
      </xsd:simpleType>
    </xsd:element>
    <xsd:element name="DocumentTypeID" ma:index="40" nillable="true" ma:displayName="Document Type" ma:internalName="DocumentTypeID" ma:readOnly="false">
      <xsd:simpleType>
        <xsd:restriction base="dms:Text">
          <xsd:maxLength value="30"/>
        </xsd:restriction>
      </xsd:simpleType>
    </xsd:element>
    <xsd:element name="DocumentTypeDescription" ma:index="41" nillable="true" ma:displayName="Document Type Description" ma:internalName="DocumentTypeDescription" ma:readOnly="false">
      <xsd:simpleType>
        <xsd:restriction base="dms:Text">
          <xsd:maxLength value="255"/>
        </xsd:restriction>
      </xsd:simpleType>
    </xsd:element>
    <xsd:element name="Document_x005f_x0020_Version" ma:index="42" nillable="true" ma:displayName="Document Version" ma:internalName="Document_x0020_Version" ma:readOnly="false">
      <xsd:simpleType>
        <xsd:restriction base="dms:Text">
          <xsd:maxLength value="20"/>
        </xsd:restriction>
      </xsd:simpleType>
    </xsd:element>
    <xsd:element name="Email_x005f_x0020_Message_x005f_x0020_ID2" ma:index="43" nillable="true" ma:displayName="Email Message ID2" ma:hidden="true" ma:internalName="Email_x0020_Message_x0020_ID2" ma:readOnly="false">
      <xsd:simpleType>
        <xsd:restriction base="dms:Text">
          <xsd:maxLength value="255"/>
        </xsd:restriction>
      </xsd:simpleType>
    </xsd:element>
    <xsd:element name="Email_x005f_x0020_Attachment_x005f_x0020_Count" ma:index="44" nillable="true" ma:displayName="Email Attachment Count" ma:internalName="Email_x0020_Attachment_x0020_Count" ma:readOnly="false">
      <xsd:simpleType>
        <xsd:restriction base="dms:Number"/>
      </xsd:simpleType>
    </xsd:element>
    <xsd:element name="Level1" ma:index="45" nillable="true" ma:displayName="Level1" ma:hidden="true" ma:internalName="Level1" ma:readOnly="false">
      <xsd:simpleType>
        <xsd:restriction base="dms:Text">
          <xsd:maxLength value="200"/>
        </xsd:restriction>
      </xsd:simpleType>
    </xsd:element>
    <xsd:element name="Level2" ma:index="46" nillable="true" ma:displayName="Level2" ma:hidden="true" ma:internalName="Level2" ma:readOnly="false">
      <xsd:simpleType>
        <xsd:restriction base="dms:Text">
          <xsd:maxLength value="200"/>
        </xsd:restriction>
      </xsd:simpleType>
    </xsd:element>
    <xsd:element name="Level3" ma:index="47" nillable="true" ma:displayName="Level3" ma:hidden="true" ma:internalName="Level3" ma:readOnly="false">
      <xsd:simpleType>
        <xsd:restriction base="dms:Text">
          <xsd:maxLength value="200"/>
        </xsd:restriction>
      </xsd:simpleType>
    </xsd:element>
    <xsd:element name="Level4" ma:index="48" nillable="true" ma:displayName="Level4" ma:hidden="true" ma:internalName="Level4" ma:readOnly="false">
      <xsd:simpleType>
        <xsd:restriction base="dms:Text">
          <xsd:maxLength value="200"/>
        </xsd:restriction>
      </xsd:simpleType>
    </xsd:element>
    <xsd:element name="Level5" ma:index="49" nillable="true" ma:displayName="Level5" ma:hidden="true" ma:internalName="Level5" ma:readOnly="false">
      <xsd:simpleType>
        <xsd:restriction base="dms:Text">
          <xsd:maxLength value="200"/>
        </xsd:restriction>
      </xsd:simpleType>
    </xsd:element>
    <xsd:element name="Level6" ma:index="50" nillable="true" ma:displayName="Level6" ma:hidden="true" ma:internalName="Level6" ma:readOnly="false">
      <xsd:simpleType>
        <xsd:restriction base="dms:Text">
          <xsd:maxLength value="200"/>
        </xsd:restriction>
      </xsd:simpleType>
    </xsd:element>
    <xsd:element name="Level7" ma:index="51" nillable="true" ma:displayName="Level7" ma:hidden="true" ma:internalName="Level7" ma:readOnly="false">
      <xsd:simpleType>
        <xsd:restriction base="dms:Text">
          <xsd:maxLength value="2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3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5f_x0020_Modified xmlns="dfd76a31-3f12-452b-8625-5c720b2dd456" xsi:nil="false">2012-07-06T19:41:32+00:00</User_x005f_x0020_Modified>
    <Email_x005f_x0020_Attachment_x005f_x0020_Name xmlns="dfd76a31-3f12-452b-8625-5c720b2dd456" xsi:nil="true"/>
    <Email_x005f_x0020_Flow xmlns="dfd76a31-3f12-452b-8625-5c720b2dd456" xsi:nil="true"/>
    <Email_x005f_x0020_Address_x005f_x0020_Search xmlns="dfd76a31-3f12-452b-8625-5c720b2dd456" xsi:nil="true"/>
    <Email_x005f_x0020_Source_x005f_x0020_Path xmlns="dfd76a31-3f12-452b-8625-5c720b2dd456" xsi:nil="true"/>
    <Author_x005f_x0020_ID xmlns="dfd76a31-3f12-452b-8625-5c720b2dd456">kgraves</Author_x005f_x0020_ID>
    <Level2 xmlns="dfd76a31-3f12-452b-8625-5c720b2dd456">Safety</Level2>
    <Level7 xmlns="dfd76a31-3f12-452b-8625-5c720b2dd456" xsi:nil="true"/>
    <Email_x005f_x0020_Thread_x005f_x0020_Path xmlns="dfd76a31-3f12-452b-8625-5c720b2dd456" xsi:nil="true"/>
    <Email_x005f_x0020_Sent xmlns="dfd76a31-3f12-452b-8625-5c720b2dd456" xsi:nil="true"/>
    <Email_x005f_x0020_Sender_x005f_x0020_Address xmlns="dfd76a31-3f12-452b-8625-5c720b2dd456" xsi:nil="true"/>
    <Naming_x005f_x0020_Completed xmlns="dfd76a31-3f12-452b-8625-5c720b2dd456">true</Naming_x005f_x0020_Completed>
    <Email_x005f_x0020_Thread_x005f_x0020_Index xmlns="dfd76a31-3f12-452b-8625-5c720b2dd456" xsi:nil="true"/>
    <Author_x005f_x0020_Name xmlns="dfd76a31-3f12-452b-8625-5c720b2dd456">Kevin Graves</Author_x005f_x0020_Name>
    <Level3 xmlns="dfd76a31-3f12-452b-8625-5c720b2dd456">Safety Manual</Level3>
    <Email_x005f_x0020_Message_x005f_x0020_ID2 xmlns="dfd76a31-3f12-452b-8625-5c720b2dd456" xsi:nil="true"/>
    <ProfilingChoice xmlns="dfd76a31-3f12-452b-8625-5c720b2dd456">PowerNet</ProfilingChoice>
    <Email_x005f_x0020_Thread_x005f_x0020_Depth xmlns="dfd76a31-3f12-452b-8625-5c720b2dd456" xsi:nil="true"/>
    <SecurityPlan xmlns="dfd76a31-3f12-452b-8625-5c720b2dd456">SafetyPlan</SecurityPlan>
    <User_x005f_x0020_Modified_x005f_x0020_By xmlns="dfd76a31-3f12-452b-8625-5c720b2dd456">
      <UserInfo>
        <DisplayName/>
        <AccountId xsi:nil="true"/>
        <AccountType/>
      </UserInfo>
    </User_x005f_x0020_Modified_x005f_x0020_By>
    <Email_x005f_x0020_Received xmlns="dfd76a31-3f12-452b-8625-5c720b2dd456" xsi:nil="true"/>
    <DocumentTypeDescription xmlns="dfd76a31-3f12-452b-8625-5c720b2dd456" xsi:nil="true"/>
    <Level4 xmlns="dfd76a31-3f12-452b-8625-5c720b2dd456">Safety Forms</Level4>
    <Email_x005f_x0020_Recipients_x005f_x0020_BCC xmlns="dfd76a31-3f12-452b-8625-5c720b2dd456" xsi:nil="true"/>
    <Name_x005f_x0020_Only xmlns="dfd76a31-3f12-452b-8625-5c720b2dd456">Critical Lift Planning Worksheet</Name_x005f_x0020_Only>
    <Email_x005f_x0020_Message_x005f_x0020_ID xmlns="dfd76a31-3f12-452b-8625-5c720b2dd456" xsi:nil="true"/>
    <Email_x005f_x0020_Sender xmlns="dfd76a31-3f12-452b-8625-5c720b2dd456" xsi:nil="true"/>
    <Email_x005f_x0020_Sender_x005f_x0020_Domain xmlns="dfd76a31-3f12-452b-8625-5c720b2dd456" xsi:nil="true"/>
    <Level5 xmlns="dfd76a31-3f12-452b-8625-5c720b2dd456" xsi:nil="true"/>
    <Document_x005f_x0020_Number xmlns="dfd76a31-3f12-452b-8625-5c720b2dd456">2831</Document_x005f_x0020_Number>
    <Email_x005f_x0020_Thread_x005f_x0020_Branch xmlns="dfd76a31-3f12-452b-8625-5c720b2dd456" xsi:nil="true"/>
    <Email_x005f_x0020_Recipients_x005f_x0020_To xmlns="dfd76a31-3f12-452b-8625-5c720b2dd456" xsi:nil="true"/>
    <DocumentTypeID xmlns="dfd76a31-3f12-452b-8625-5c720b2dd456" xsi:nil="true"/>
    <Document_x005f_x0020_Version xmlns="dfd76a31-3f12-452b-8625-5c720b2dd456">3.0</Document_x005f_x0020_Version>
    <Unfiled xmlns="dfd76a31-3f12-452b-8625-5c720b2dd456">false</Unfiled>
    <Email_x005f_x0020_Attachment_x005f_x0020_Count xmlns="dfd76a31-3f12-452b-8625-5c720b2dd456" xsi:nil="true"/>
    <Level1 xmlns="dfd76a31-3f12-452b-8625-5c720b2dd456">Field Management</Level1>
    <Level6 xmlns="dfd76a31-3f12-452b-8625-5c720b2dd456" xsi:nil="true"/>
    <Email_x005f_x0020_Thread_x005f_x0020_Base xmlns="dfd76a31-3f12-452b-8625-5c720b2dd456" xsi:nil="true"/>
    <Email_x005f_x0020_Recipients_x005f_x0020_CC xmlns="dfd76a31-3f12-452b-8625-5c720b2dd456" xsi:nil="true"/>
    <_dlc_DocId xmlns="dfd76a31-3f12-452b-8625-5c720b2dd456">WSJRHSKTCUPW-6-2236</_dlc_DocId>
    <_dlc_DocIdUrl xmlns="dfd76a31-3f12-452b-8625-5c720b2dd456">
      <Url>http://handshake.power-construction.com/_layouts/DocIdRedir.aspx?ID=WSJRHSKTCUPW-6-2236</Url>
      <Description>WSJRHSKTCUPW-6-2236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DDC5-8864-483F-9C02-5112BBD7C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1D15D-C597-4A4C-94CF-C49CF965C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76a31-3f12-452b-8625-5c720b2d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B3C828-4E2C-4D5D-90FB-52A4E6414F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ADBF35-67FA-47E4-8F78-8450CDC755C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dfd76a31-3f12-452b-8625-5c720b2dd45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3D9C261-F95E-477E-B9E8-99B58481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Wizard</Template>
  <TotalTime>1</TotalTime>
  <Pages>3</Pages>
  <Words>542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Lift Planning Worksheet</vt:lpstr>
    </vt:vector>
  </TitlesOfParts>
  <Company>Power Construction Company, LLC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Lift Planning Worksheet</dc:title>
  <dc:creator>POWER Safety</dc:creator>
  <cp:lastModifiedBy>Mike Gloria</cp:lastModifiedBy>
  <cp:revision>3</cp:revision>
  <cp:lastPrinted>2021-07-28T19:41:00Z</cp:lastPrinted>
  <dcterms:created xsi:type="dcterms:W3CDTF">2021-08-03T11:30:00Z</dcterms:created>
  <dcterms:modified xsi:type="dcterms:W3CDTF">2021-08-03T11:31:00Z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0x0101002E3F1880962F714697CF8443D92A6359010200536EB3697DCE51449E09C51BC9B868E7</vt:lpwstr>
  </property>
  <property fmtid="{D5CDD505-2E9C-101B-9397-08002B2CF9AE}" pid="3" name="File Type">
    <vt:lpwstr>docx</vt:lpwstr>
  </property>
  <property fmtid="{D5CDD505-2E9C-101B-9397-08002B2CF9AE}" pid="4" name="_dlc_DocIdItemGuid">
    <vt:lpwstr>e0aa79a9-a0e3-4425-8311-813ae6be70ef</vt:lpwstr>
  </property>
</Properties>
</file>