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BB1A5" w14:textId="77777777" w:rsidR="0065670F" w:rsidRDefault="00980F84" w:rsidP="003276E5">
      <w:pPr>
        <w:ind w:firstLine="720"/>
        <w:rPr>
          <w:rFonts w:ascii="Century Schoolbook" w:hAnsi="Century Schoolbook"/>
          <w:b/>
          <w:sz w:val="20"/>
        </w:rPr>
      </w:pPr>
      <w:r>
        <w:rPr>
          <w:noProof/>
        </w:rPr>
        <w:object w:dxaOrig="1440" w:dyaOrig="1440" w14:anchorId="2A25E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7.4pt;margin-top:-7.05pt;width:59.95pt;height:59.95pt;z-index:-251661824" wrapcoords="-270 0 -270 21060 21600 21060 21600 0 -270 0">
            <v:imagedata r:id="rId8" o:title=""/>
          </v:shape>
          <o:OLEObject Type="Embed" ProgID="Word.Picture.8" ShapeID="_x0000_s1027" DrawAspect="Content" ObjectID="_1649164144" r:id="rId9"/>
        </w:object>
      </w:r>
      <w:r w:rsidR="0065670F">
        <w:rPr>
          <w:rFonts w:ascii="Century Schoolbook" w:hAnsi="Century Schoolbook"/>
          <w:b/>
          <w:sz w:val="20"/>
        </w:rPr>
        <w:t>LOGAN</w:t>
      </w:r>
    </w:p>
    <w:p w14:paraId="069AE355" w14:textId="77777777" w:rsidR="003276E5" w:rsidRPr="00277F40" w:rsidRDefault="0065670F" w:rsidP="003276E5">
      <w:pPr>
        <w:ind w:firstLine="720"/>
        <w:rPr>
          <w:rFonts w:ascii="Century Schoolbook" w:hAnsi="Century Schoolbook"/>
          <w:b/>
          <w:sz w:val="20"/>
        </w:rPr>
      </w:pPr>
      <w:r w:rsidRPr="00277F40">
        <w:rPr>
          <w:rFonts w:ascii="Century Schoolbook" w:hAnsi="Century Schoolbook"/>
          <w:b/>
          <w:sz w:val="20"/>
        </w:rPr>
        <w:t>COUNTY</w:t>
      </w:r>
    </w:p>
    <w:p w14:paraId="7F0FE5ED" w14:textId="77777777" w:rsidR="003276E5" w:rsidRPr="00277F40" w:rsidRDefault="0065670F" w:rsidP="003276E5">
      <w:pPr>
        <w:ind w:firstLine="720"/>
        <w:rPr>
          <w:rFonts w:ascii="Century Schoolbook" w:hAnsi="Century Schoolbook"/>
          <w:b/>
          <w:sz w:val="20"/>
        </w:rPr>
      </w:pPr>
      <w:r w:rsidRPr="00277F40">
        <w:rPr>
          <w:rFonts w:ascii="Century Schoolbook" w:hAnsi="Century Schoolbook"/>
          <w:b/>
          <w:sz w:val="20"/>
        </w:rPr>
        <w:t>EDUCATION</w:t>
      </w:r>
    </w:p>
    <w:p w14:paraId="1FF4C231" w14:textId="77777777" w:rsidR="003276E5" w:rsidRPr="003276E5" w:rsidRDefault="0065670F" w:rsidP="003276E5">
      <w:pPr>
        <w:ind w:firstLine="720"/>
        <w:rPr>
          <w:rFonts w:ascii="Century Schoolbook" w:hAnsi="Century Schoolbook"/>
          <w:b/>
          <w:sz w:val="20"/>
        </w:rPr>
      </w:pPr>
      <w:r w:rsidRPr="00277F40">
        <w:rPr>
          <w:rFonts w:ascii="Century Schoolbook" w:hAnsi="Century Schoolbook"/>
          <w:b/>
          <w:sz w:val="20"/>
        </w:rPr>
        <w:t>FOUNDATION</w:t>
      </w:r>
    </w:p>
    <w:p w14:paraId="13A61422" w14:textId="77777777" w:rsidR="0029784B" w:rsidRDefault="0029784B" w:rsidP="00C02E90"/>
    <w:p w14:paraId="2EDC9BAB" w14:textId="77777777" w:rsidR="00797F95" w:rsidRDefault="00797F95" w:rsidP="00856B89">
      <w:pPr>
        <w:jc w:val="center"/>
        <w:rPr>
          <w:rFonts w:ascii="Century Gothic" w:hAnsi="Century Gothic"/>
          <w:b/>
          <w:sz w:val="28"/>
        </w:rPr>
      </w:pPr>
    </w:p>
    <w:p w14:paraId="655F0EDA" w14:textId="2C46B00D" w:rsidR="008F4616" w:rsidRPr="00797F95" w:rsidRDefault="00797F95" w:rsidP="00856B89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DEDICATED AND BUILDING WIDE </w:t>
      </w:r>
      <w:r w:rsidR="00856B89" w:rsidRPr="00797F95">
        <w:rPr>
          <w:rFonts w:ascii="Century Gothic" w:hAnsi="Century Gothic"/>
          <w:b/>
          <w:sz w:val="28"/>
        </w:rPr>
        <w:t>FINAL REPORT CHECKLIST</w:t>
      </w:r>
    </w:p>
    <w:p w14:paraId="0AC9AB5F" w14:textId="77777777" w:rsidR="00856B89" w:rsidRPr="00797F95" w:rsidRDefault="00856B89" w:rsidP="00856B89">
      <w:pPr>
        <w:jc w:val="center"/>
        <w:rPr>
          <w:rFonts w:ascii="Century Gothic" w:hAnsi="Century Gothic"/>
          <w:b/>
          <w:sz w:val="28"/>
        </w:rPr>
      </w:pPr>
    </w:p>
    <w:p w14:paraId="75C01DBF" w14:textId="77777777" w:rsidR="00225ECA" w:rsidRPr="00797F95" w:rsidRDefault="00225ECA" w:rsidP="00225ECA">
      <w:pPr>
        <w:autoSpaceDE w:val="0"/>
        <w:autoSpaceDN w:val="0"/>
        <w:adjustRightInd w:val="0"/>
        <w:rPr>
          <w:rFonts w:ascii="Century Gothic" w:hAnsi="Century Gothic"/>
        </w:rPr>
      </w:pPr>
      <w:r w:rsidRPr="00797F95">
        <w:rPr>
          <w:rFonts w:ascii="Century Gothic" w:hAnsi="Century Gothic"/>
        </w:rPr>
        <w:t>The Logan County Education Foundation congratulates you on receiving a grant to enhance your students’ classroom experience.</w:t>
      </w:r>
    </w:p>
    <w:p w14:paraId="6642181A" w14:textId="77777777" w:rsidR="00856B89" w:rsidRPr="00797F95" w:rsidRDefault="000C432D" w:rsidP="00856B89">
      <w:pPr>
        <w:autoSpaceDE w:val="0"/>
        <w:autoSpaceDN w:val="0"/>
        <w:adjustRightInd w:val="0"/>
        <w:rPr>
          <w:rFonts w:ascii="Century Gothic" w:hAnsi="Century Gothic"/>
          <w:b/>
          <w:color w:val="FF0000"/>
          <w:sz w:val="28"/>
        </w:rPr>
      </w:pPr>
      <w:r w:rsidRPr="00797F95">
        <w:rPr>
          <w:rFonts w:ascii="Century Gothic" w:hAnsi="Century Gothic"/>
          <w:b/>
          <w:color w:val="FF0000"/>
          <w:sz w:val="28"/>
        </w:rPr>
        <w:t>READ THE FINAL REPORT INSTRUCTIONS DOCUMENT BEFORE COMPLETING.</w:t>
      </w:r>
    </w:p>
    <w:p w14:paraId="10A3970F" w14:textId="77777777" w:rsidR="00856B89" w:rsidRPr="00797F95" w:rsidRDefault="00856B89" w:rsidP="00856B89">
      <w:pPr>
        <w:autoSpaceDE w:val="0"/>
        <w:autoSpaceDN w:val="0"/>
        <w:adjustRightInd w:val="0"/>
        <w:rPr>
          <w:rFonts w:ascii="Century Gothic" w:hAnsi="Century Gothic"/>
        </w:rPr>
      </w:pPr>
      <w:r w:rsidRPr="00797F95">
        <w:rPr>
          <w:rFonts w:ascii="Century Gothic" w:hAnsi="Century Gothic"/>
        </w:rPr>
        <w:t xml:space="preserve">Below is a check off list we hope that will be helpful in making sure you provide the Foundation with the needed information.  </w:t>
      </w:r>
      <w:r w:rsidRPr="00797F95">
        <w:rPr>
          <w:rFonts w:ascii="Century Gothic" w:hAnsi="Century Gothic"/>
          <w:b/>
        </w:rPr>
        <w:t>Items with an * are required to be filed with your Final Report</w:t>
      </w:r>
    </w:p>
    <w:p w14:paraId="6EE6C65B" w14:textId="77777777" w:rsidR="00856B89" w:rsidRPr="00797F95" w:rsidRDefault="00856B89" w:rsidP="00856B89">
      <w:pPr>
        <w:autoSpaceDE w:val="0"/>
        <w:autoSpaceDN w:val="0"/>
        <w:adjustRightInd w:val="0"/>
        <w:rPr>
          <w:rFonts w:ascii="Century Gothic" w:hAnsi="Century Gothic"/>
        </w:rPr>
      </w:pPr>
    </w:p>
    <w:p w14:paraId="26547BD5" w14:textId="77777777" w:rsidR="00856B89" w:rsidRPr="00797F95" w:rsidRDefault="00856B89" w:rsidP="00856B89">
      <w:pPr>
        <w:autoSpaceDE w:val="0"/>
        <w:autoSpaceDN w:val="0"/>
        <w:adjustRightInd w:val="0"/>
        <w:rPr>
          <w:rFonts w:ascii="Century Gothic" w:hAnsi="Century Gothic"/>
        </w:rPr>
      </w:pPr>
    </w:p>
    <w:p w14:paraId="121F6E14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  <w:r w:rsidRPr="00797F95">
        <w:rPr>
          <w:rFonts w:ascii="Century Gothic" w:hAnsi="Century Gothic"/>
        </w:rPr>
        <w:t>_____ *D</w:t>
      </w:r>
      <w:r w:rsidR="00B87A3F" w:rsidRPr="00797F95">
        <w:rPr>
          <w:rFonts w:ascii="Century Gothic" w:hAnsi="Century Gothic"/>
        </w:rPr>
        <w:t xml:space="preserve">edicated Grant or </w:t>
      </w:r>
      <w:r w:rsidRPr="00797F95">
        <w:rPr>
          <w:rFonts w:ascii="Century Gothic" w:hAnsi="Century Gothic"/>
        </w:rPr>
        <w:t xml:space="preserve">Building </w:t>
      </w:r>
      <w:r w:rsidR="00B87A3F" w:rsidRPr="00797F95">
        <w:rPr>
          <w:rFonts w:ascii="Century Gothic" w:hAnsi="Century Gothic"/>
        </w:rPr>
        <w:t>Wide</w:t>
      </w:r>
      <w:r w:rsidRPr="00797F95">
        <w:rPr>
          <w:rFonts w:ascii="Century Gothic" w:hAnsi="Century Gothic"/>
        </w:rPr>
        <w:t xml:space="preserve"> Grant final report form filled out and signed</w:t>
      </w:r>
    </w:p>
    <w:p w14:paraId="5ACEA49E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</w:p>
    <w:p w14:paraId="448E39CF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  <w:r w:rsidRPr="00797F95">
        <w:rPr>
          <w:rFonts w:ascii="Century Gothic" w:hAnsi="Century Gothic"/>
        </w:rPr>
        <w:t>____</w:t>
      </w:r>
      <w:r w:rsidR="00DB0788" w:rsidRPr="00797F95">
        <w:rPr>
          <w:rFonts w:ascii="Century Gothic" w:hAnsi="Century Gothic"/>
        </w:rPr>
        <w:t>_ *</w:t>
      </w:r>
      <w:r w:rsidRPr="00797F95">
        <w:rPr>
          <w:rFonts w:ascii="Century Gothic" w:hAnsi="Century Gothic"/>
        </w:rPr>
        <w:t>Purchase Order Invoice Report from your district treasurer</w:t>
      </w:r>
      <w:r w:rsidR="009C27E3" w:rsidRPr="00797F95">
        <w:rPr>
          <w:rFonts w:ascii="Century Gothic" w:hAnsi="Century Gothic"/>
        </w:rPr>
        <w:t xml:space="preserve"> attached to form</w:t>
      </w:r>
    </w:p>
    <w:p w14:paraId="1F4C9012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</w:p>
    <w:p w14:paraId="573FBC28" w14:textId="635C80FA" w:rsidR="00856B89" w:rsidRPr="00797F95" w:rsidRDefault="00856B89" w:rsidP="00CB5EB3">
      <w:pPr>
        <w:autoSpaceDE w:val="0"/>
        <w:autoSpaceDN w:val="0"/>
        <w:adjustRightInd w:val="0"/>
        <w:spacing w:after="120"/>
        <w:ind w:left="810" w:hanging="810"/>
        <w:rPr>
          <w:rFonts w:ascii="Century Gothic" w:hAnsi="Century Gothic"/>
        </w:rPr>
      </w:pPr>
      <w:r w:rsidRPr="00797F95">
        <w:rPr>
          <w:rFonts w:ascii="Century Gothic" w:hAnsi="Century Gothic"/>
        </w:rPr>
        <w:t>____</w:t>
      </w:r>
      <w:r w:rsidR="00DB0788" w:rsidRPr="00797F95">
        <w:rPr>
          <w:rFonts w:ascii="Century Gothic" w:hAnsi="Century Gothic"/>
        </w:rPr>
        <w:t>_ *</w:t>
      </w:r>
      <w:r w:rsidR="00306993" w:rsidRPr="00797F95">
        <w:rPr>
          <w:rFonts w:ascii="Century Gothic" w:hAnsi="Century Gothic"/>
        </w:rPr>
        <w:t>Email pictures</w:t>
      </w:r>
      <w:r w:rsidRPr="00797F95">
        <w:rPr>
          <w:rFonts w:ascii="Century Gothic" w:hAnsi="Century Gothic"/>
        </w:rPr>
        <w:t xml:space="preserve"> </w:t>
      </w:r>
      <w:r w:rsidR="00797F95">
        <w:rPr>
          <w:rFonts w:ascii="Century Gothic" w:hAnsi="Century Gothic"/>
        </w:rPr>
        <w:t>(</w:t>
      </w:r>
      <w:r w:rsidRPr="00797F95">
        <w:rPr>
          <w:rFonts w:ascii="Century Gothic" w:hAnsi="Century Gothic"/>
        </w:rPr>
        <w:t xml:space="preserve">we use these in </w:t>
      </w:r>
      <w:r w:rsidR="00494F68" w:rsidRPr="00797F95">
        <w:rPr>
          <w:rFonts w:ascii="Century Gothic" w:hAnsi="Century Gothic"/>
        </w:rPr>
        <w:t>PowerPoint</w:t>
      </w:r>
      <w:r w:rsidRPr="00797F95">
        <w:rPr>
          <w:rFonts w:ascii="Century Gothic" w:hAnsi="Century Gothic"/>
        </w:rPr>
        <w:t xml:space="preserve"> presentations</w:t>
      </w:r>
      <w:r w:rsidR="00797F95">
        <w:rPr>
          <w:rFonts w:ascii="Century Gothic" w:hAnsi="Century Gothic"/>
        </w:rPr>
        <w:t>)</w:t>
      </w:r>
    </w:p>
    <w:p w14:paraId="43223E85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</w:p>
    <w:p w14:paraId="13C5550D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  <w:r w:rsidRPr="00797F95">
        <w:rPr>
          <w:rFonts w:ascii="Century Gothic" w:hAnsi="Century Gothic"/>
        </w:rPr>
        <w:t>____</w:t>
      </w:r>
      <w:r w:rsidR="00DB0788" w:rsidRPr="00797F95">
        <w:rPr>
          <w:rFonts w:ascii="Century Gothic" w:hAnsi="Century Gothic"/>
        </w:rPr>
        <w:t>_ *</w:t>
      </w:r>
      <w:r w:rsidRPr="00797F95">
        <w:rPr>
          <w:rFonts w:ascii="Century Gothic" w:hAnsi="Century Gothic"/>
        </w:rPr>
        <w:t>Copy of Thank You note to the donor</w:t>
      </w:r>
    </w:p>
    <w:p w14:paraId="145C9A4F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</w:p>
    <w:p w14:paraId="3F988039" w14:textId="77777777" w:rsidR="00856B89" w:rsidRPr="00797F95" w:rsidRDefault="00856B89" w:rsidP="00CB5EB3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ascii="Century Gothic" w:hAnsi="Century Gothic"/>
        </w:rPr>
      </w:pPr>
      <w:r w:rsidRPr="00797F95">
        <w:rPr>
          <w:rFonts w:ascii="Century Gothic" w:hAnsi="Century Gothic"/>
        </w:rPr>
        <w:t>____</w:t>
      </w:r>
      <w:r w:rsidR="00DB0788" w:rsidRPr="00797F95">
        <w:rPr>
          <w:rFonts w:ascii="Century Gothic" w:hAnsi="Century Gothic"/>
        </w:rPr>
        <w:t>_ Copy</w:t>
      </w:r>
      <w:r w:rsidR="00306993" w:rsidRPr="00797F95">
        <w:rPr>
          <w:rFonts w:ascii="Century Gothic" w:hAnsi="Century Gothic"/>
        </w:rPr>
        <w:t xml:space="preserve"> of the news release - </w:t>
      </w:r>
      <w:r w:rsidR="009A351C" w:rsidRPr="00797F95">
        <w:rPr>
          <w:rFonts w:ascii="Century Gothic" w:hAnsi="Century Gothic"/>
        </w:rPr>
        <w:t>if you submitted one (see attached</w:t>
      </w:r>
      <w:r w:rsidRPr="00797F95">
        <w:rPr>
          <w:rFonts w:ascii="Century Gothic" w:hAnsi="Century Gothic"/>
        </w:rPr>
        <w:t xml:space="preserve"> Guidelines for News Release</w:t>
      </w:r>
      <w:r w:rsidR="009A351C" w:rsidRPr="00797F95">
        <w:rPr>
          <w:rFonts w:ascii="Century Gothic" w:hAnsi="Century Gothic"/>
        </w:rPr>
        <w:t>)</w:t>
      </w:r>
    </w:p>
    <w:p w14:paraId="587BD509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</w:p>
    <w:p w14:paraId="21A89B4E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  <w:r w:rsidRPr="00797F95">
        <w:rPr>
          <w:rFonts w:ascii="Century Gothic" w:hAnsi="Century Gothic"/>
        </w:rPr>
        <w:t>____</w:t>
      </w:r>
      <w:r w:rsidR="00DB0788" w:rsidRPr="00797F95">
        <w:rPr>
          <w:rFonts w:ascii="Century Gothic" w:hAnsi="Century Gothic"/>
        </w:rPr>
        <w:t>_ Evidence</w:t>
      </w:r>
      <w:r w:rsidRPr="00797F95">
        <w:rPr>
          <w:rFonts w:ascii="Century Gothic" w:hAnsi="Century Gothic"/>
        </w:rPr>
        <w:t xml:space="preserve"> of reporting to your school board</w:t>
      </w:r>
    </w:p>
    <w:p w14:paraId="5C5ABB6D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</w:p>
    <w:p w14:paraId="1FD5385D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  <w:r w:rsidRPr="00797F95">
        <w:rPr>
          <w:rFonts w:ascii="Century Gothic" w:hAnsi="Century Gothic"/>
        </w:rPr>
        <w:t>____</w:t>
      </w:r>
      <w:r w:rsidR="00DB0788" w:rsidRPr="00797F95">
        <w:rPr>
          <w:rFonts w:ascii="Century Gothic" w:hAnsi="Century Gothic"/>
        </w:rPr>
        <w:t>_ Copy</w:t>
      </w:r>
      <w:r w:rsidRPr="00797F95">
        <w:rPr>
          <w:rFonts w:ascii="Century Gothic" w:hAnsi="Century Gothic"/>
        </w:rPr>
        <w:t xml:space="preserve"> of Letters from student(s) to donor</w:t>
      </w:r>
    </w:p>
    <w:p w14:paraId="51E0139D" w14:textId="77777777" w:rsidR="00856B89" w:rsidRPr="00797F95" w:rsidRDefault="00856B89" w:rsidP="00CB5EB3">
      <w:pPr>
        <w:autoSpaceDE w:val="0"/>
        <w:autoSpaceDN w:val="0"/>
        <w:adjustRightInd w:val="0"/>
        <w:spacing w:after="120"/>
        <w:rPr>
          <w:rFonts w:ascii="Century Gothic" w:hAnsi="Century Gothic"/>
        </w:rPr>
      </w:pPr>
    </w:p>
    <w:p w14:paraId="1C5D40FC" w14:textId="77777777" w:rsidR="00856B89" w:rsidRPr="00797F95" w:rsidRDefault="00856B89" w:rsidP="00856B89">
      <w:pPr>
        <w:autoSpaceDE w:val="0"/>
        <w:autoSpaceDN w:val="0"/>
        <w:adjustRightInd w:val="0"/>
        <w:rPr>
          <w:rFonts w:ascii="Century Gothic" w:hAnsi="Century Gothic"/>
        </w:rPr>
      </w:pPr>
    </w:p>
    <w:p w14:paraId="4092B9F2" w14:textId="77777777" w:rsidR="00856B89" w:rsidRPr="00797F95" w:rsidRDefault="00856B89" w:rsidP="00856B89">
      <w:pPr>
        <w:autoSpaceDE w:val="0"/>
        <w:autoSpaceDN w:val="0"/>
        <w:adjustRightInd w:val="0"/>
        <w:rPr>
          <w:rFonts w:ascii="Century Gothic" w:hAnsi="Century Gothic"/>
        </w:rPr>
      </w:pPr>
    </w:p>
    <w:p w14:paraId="57F44DCF" w14:textId="39177F09" w:rsidR="00DF539C" w:rsidRPr="00797F95" w:rsidRDefault="00BF3F5E" w:rsidP="009068FF">
      <w:pPr>
        <w:autoSpaceDE w:val="0"/>
        <w:autoSpaceDN w:val="0"/>
        <w:adjustRightInd w:val="0"/>
        <w:rPr>
          <w:rFonts w:ascii="Century Gothic" w:hAnsi="Century Gothic"/>
        </w:rPr>
      </w:pPr>
      <w:r w:rsidRPr="00797F95">
        <w:rPr>
          <w:rFonts w:ascii="Century Gothic" w:hAnsi="Century Gothic"/>
        </w:rPr>
        <w:t>All</w:t>
      </w:r>
      <w:r w:rsidR="00856B89" w:rsidRPr="00797F95">
        <w:rPr>
          <w:rFonts w:ascii="Century Gothic" w:hAnsi="Century Gothic"/>
        </w:rPr>
        <w:t xml:space="preserve"> the above items are to be </w:t>
      </w:r>
      <w:r w:rsidR="009068FF" w:rsidRPr="00797F95">
        <w:rPr>
          <w:rFonts w:ascii="Century Gothic" w:hAnsi="Century Gothic"/>
        </w:rPr>
        <w:t xml:space="preserve">scanned and </w:t>
      </w:r>
      <w:r w:rsidR="00856B89" w:rsidRPr="00797F95">
        <w:rPr>
          <w:rFonts w:ascii="Century Gothic" w:hAnsi="Century Gothic"/>
        </w:rPr>
        <w:t xml:space="preserve">sent to:  </w:t>
      </w:r>
      <w:hyperlink r:id="rId10" w:history="1">
        <w:r w:rsidR="00163C38" w:rsidRPr="00797F95">
          <w:rPr>
            <w:rStyle w:val="Hyperlink"/>
            <w:rFonts w:ascii="Century Gothic" w:hAnsi="Century Gothic"/>
          </w:rPr>
          <w:t>lcedfd@gmail.com</w:t>
        </w:r>
      </w:hyperlink>
    </w:p>
    <w:p w14:paraId="5259D052" w14:textId="77777777" w:rsidR="00163C38" w:rsidRPr="00797F95" w:rsidRDefault="00163C38" w:rsidP="009068FF">
      <w:pPr>
        <w:autoSpaceDE w:val="0"/>
        <w:autoSpaceDN w:val="0"/>
        <w:adjustRightInd w:val="0"/>
        <w:rPr>
          <w:rFonts w:ascii="Century Gothic" w:hAnsi="Century Gothic"/>
        </w:rPr>
      </w:pPr>
    </w:p>
    <w:p w14:paraId="5A99B6A0" w14:textId="14A24DC8" w:rsidR="00163C38" w:rsidRPr="00797F95" w:rsidRDefault="00163C38" w:rsidP="00163C38">
      <w:pPr>
        <w:jc w:val="center"/>
        <w:rPr>
          <w:rFonts w:ascii="Century Gothic" w:hAnsi="Century Gothic"/>
          <w:b/>
          <w:bCs/>
          <w:color w:val="FF0000"/>
          <w:sz w:val="22"/>
          <w:szCs w:val="28"/>
          <w:u w:val="single"/>
        </w:rPr>
      </w:pPr>
      <w:r w:rsidRPr="00797F95">
        <w:rPr>
          <w:rFonts w:ascii="Century Gothic" w:hAnsi="Century Gothic"/>
          <w:b/>
          <w:bCs/>
          <w:color w:val="FF0000"/>
          <w:sz w:val="22"/>
          <w:szCs w:val="28"/>
          <w:u w:val="single"/>
        </w:rPr>
        <w:t xml:space="preserve">DUE NO LATER THAN MAY </w:t>
      </w:r>
      <w:r w:rsidR="004A249C">
        <w:rPr>
          <w:rFonts w:ascii="Century Gothic" w:hAnsi="Century Gothic"/>
          <w:b/>
          <w:bCs/>
          <w:color w:val="FF0000"/>
          <w:sz w:val="22"/>
          <w:szCs w:val="28"/>
          <w:u w:val="single"/>
        </w:rPr>
        <w:t>2</w:t>
      </w:r>
      <w:r w:rsidR="00E44807">
        <w:rPr>
          <w:rFonts w:ascii="Century Gothic" w:hAnsi="Century Gothic"/>
          <w:b/>
          <w:bCs/>
          <w:color w:val="FF0000"/>
          <w:sz w:val="22"/>
          <w:szCs w:val="28"/>
          <w:u w:val="single"/>
        </w:rPr>
        <w:t>3</w:t>
      </w:r>
      <w:r w:rsidR="004A249C">
        <w:rPr>
          <w:rFonts w:ascii="Century Gothic" w:hAnsi="Century Gothic"/>
          <w:b/>
          <w:bCs/>
          <w:color w:val="FF0000"/>
          <w:sz w:val="22"/>
          <w:szCs w:val="28"/>
          <w:u w:val="single"/>
        </w:rPr>
        <w:t>, 20</w:t>
      </w:r>
      <w:r w:rsidR="00E44807">
        <w:rPr>
          <w:rFonts w:ascii="Century Gothic" w:hAnsi="Century Gothic"/>
          <w:b/>
          <w:bCs/>
          <w:color w:val="FF0000"/>
          <w:sz w:val="22"/>
          <w:szCs w:val="28"/>
          <w:u w:val="single"/>
        </w:rPr>
        <w:t>20</w:t>
      </w:r>
    </w:p>
    <w:p w14:paraId="55FFF3FC" w14:textId="77777777" w:rsidR="00163C38" w:rsidRPr="00797F95" w:rsidRDefault="00163C38" w:rsidP="009068FF">
      <w:pPr>
        <w:autoSpaceDE w:val="0"/>
        <w:autoSpaceDN w:val="0"/>
        <w:adjustRightInd w:val="0"/>
        <w:rPr>
          <w:rFonts w:ascii="Century Gothic" w:hAnsi="Century Gothic"/>
        </w:rPr>
      </w:pPr>
    </w:p>
    <w:p w14:paraId="573FFEE9" w14:textId="77777777" w:rsidR="00856B89" w:rsidRPr="00D10B7E" w:rsidRDefault="00DF539C" w:rsidP="00856B89">
      <w:pPr>
        <w:autoSpaceDE w:val="0"/>
        <w:autoSpaceDN w:val="0"/>
        <w:adjustRightInd w:val="0"/>
        <w:rPr>
          <w:rFonts w:ascii="Century Schoolbook" w:hAnsi="Century Schoolbook"/>
        </w:rPr>
      </w:pPr>
      <w:r>
        <w:rPr>
          <w:rFonts w:ascii="Century Schoolbook" w:hAnsi="Century Schoolbook"/>
        </w:rPr>
        <w:br w:type="page"/>
      </w:r>
    </w:p>
    <w:p w14:paraId="4D230DDB" w14:textId="77777777" w:rsidR="00856B89" w:rsidRDefault="00980F84" w:rsidP="00856B89">
      <w:pPr>
        <w:ind w:firstLine="720"/>
        <w:rPr>
          <w:rFonts w:ascii="Century Schoolbook" w:hAnsi="Century Schoolbook"/>
          <w:b/>
          <w:sz w:val="20"/>
        </w:rPr>
      </w:pPr>
      <w:r>
        <w:rPr>
          <w:noProof/>
        </w:rPr>
        <w:lastRenderedPageBreak/>
        <w:object w:dxaOrig="1440" w:dyaOrig="1440" w14:anchorId="556277DF">
          <v:shape id="_x0000_s1029" type="#_x0000_t75" style="position:absolute;left:0;text-align:left;margin-left:-27.4pt;margin-top:-7.05pt;width:59.95pt;height:59.95pt;z-index:-251659776" wrapcoords="-270 0 -270 21060 21600 21060 21600 0 -270 0">
            <v:imagedata r:id="rId8" o:title=""/>
          </v:shape>
          <o:OLEObject Type="Embed" ProgID="Word.Picture.8" ShapeID="_x0000_s1029" DrawAspect="Content" ObjectID="_1649164145" r:id="rId11"/>
        </w:object>
      </w:r>
      <w:r w:rsidR="00856B89">
        <w:rPr>
          <w:rFonts w:ascii="Century Schoolbook" w:hAnsi="Century Schoolbook"/>
          <w:b/>
          <w:sz w:val="20"/>
        </w:rPr>
        <w:t>LOGAN</w:t>
      </w:r>
    </w:p>
    <w:p w14:paraId="54D762E6" w14:textId="77777777" w:rsidR="00856B89" w:rsidRPr="00277F40" w:rsidRDefault="00856B89" w:rsidP="00856B89">
      <w:pPr>
        <w:ind w:firstLine="720"/>
        <w:rPr>
          <w:rFonts w:ascii="Century Schoolbook" w:hAnsi="Century Schoolbook"/>
          <w:b/>
          <w:sz w:val="20"/>
        </w:rPr>
      </w:pPr>
      <w:r w:rsidRPr="00277F40">
        <w:rPr>
          <w:rFonts w:ascii="Century Schoolbook" w:hAnsi="Century Schoolbook"/>
          <w:b/>
          <w:sz w:val="20"/>
        </w:rPr>
        <w:t>COUNTY</w:t>
      </w:r>
    </w:p>
    <w:p w14:paraId="65F9F150" w14:textId="77777777" w:rsidR="00856B89" w:rsidRPr="00277F40" w:rsidRDefault="00856B89" w:rsidP="00856B89">
      <w:pPr>
        <w:ind w:firstLine="720"/>
        <w:rPr>
          <w:rFonts w:ascii="Century Schoolbook" w:hAnsi="Century Schoolbook"/>
          <w:b/>
          <w:sz w:val="20"/>
        </w:rPr>
      </w:pPr>
      <w:r w:rsidRPr="00277F40">
        <w:rPr>
          <w:rFonts w:ascii="Century Schoolbook" w:hAnsi="Century Schoolbook"/>
          <w:b/>
          <w:sz w:val="20"/>
        </w:rPr>
        <w:t>EDUCATION</w:t>
      </w:r>
    </w:p>
    <w:p w14:paraId="40AB6926" w14:textId="170D4B3D" w:rsidR="00856B89" w:rsidRDefault="00856B89" w:rsidP="00856B89">
      <w:pPr>
        <w:ind w:firstLine="720"/>
        <w:rPr>
          <w:rFonts w:ascii="Century Schoolbook" w:hAnsi="Century Schoolbook"/>
          <w:b/>
          <w:sz w:val="20"/>
        </w:rPr>
      </w:pPr>
      <w:r w:rsidRPr="00277F40">
        <w:rPr>
          <w:rFonts w:ascii="Century Schoolbook" w:hAnsi="Century Schoolbook"/>
          <w:b/>
          <w:sz w:val="20"/>
        </w:rPr>
        <w:t>FOUNDATION</w:t>
      </w:r>
    </w:p>
    <w:p w14:paraId="740C2E3C" w14:textId="77777777" w:rsidR="00797F95" w:rsidRPr="003276E5" w:rsidRDefault="00797F95" w:rsidP="00856B89">
      <w:pPr>
        <w:ind w:firstLine="720"/>
        <w:rPr>
          <w:rFonts w:ascii="Century Schoolbook" w:hAnsi="Century Schoolbook"/>
          <w:b/>
          <w:sz w:val="20"/>
        </w:rPr>
      </w:pPr>
    </w:p>
    <w:p w14:paraId="049CF10D" w14:textId="77777777" w:rsidR="00856B89" w:rsidRPr="00797F95" w:rsidRDefault="00856B89" w:rsidP="00856B89">
      <w:pPr>
        <w:autoSpaceDE w:val="0"/>
        <w:autoSpaceDN w:val="0"/>
        <w:adjustRightInd w:val="0"/>
        <w:ind w:left="2880" w:hanging="2880"/>
        <w:jc w:val="center"/>
        <w:rPr>
          <w:rFonts w:ascii="Century Gothic" w:hAnsi="Century Gothic"/>
          <w:b/>
          <w:bCs/>
          <w:sz w:val="28"/>
          <w:szCs w:val="36"/>
          <w:u w:val="single"/>
        </w:rPr>
      </w:pPr>
      <w:r w:rsidRPr="00797F95">
        <w:rPr>
          <w:rFonts w:ascii="Century Gothic" w:hAnsi="Century Gothic"/>
          <w:b/>
          <w:sz w:val="28"/>
        </w:rPr>
        <w:t>FINAL REPORT</w:t>
      </w:r>
      <w:r w:rsidRPr="00797F95">
        <w:rPr>
          <w:rFonts w:ascii="Century Gothic" w:hAnsi="Century Gothic"/>
          <w:b/>
          <w:i/>
          <w:iCs/>
          <w:sz w:val="28"/>
        </w:rPr>
        <w:t>:</w:t>
      </w:r>
    </w:p>
    <w:p w14:paraId="317DA682" w14:textId="14808869" w:rsidR="00797F95" w:rsidRPr="00797F95" w:rsidRDefault="004A249C" w:rsidP="00163C38">
      <w:pPr>
        <w:jc w:val="center"/>
        <w:rPr>
          <w:rFonts w:ascii="Century Gothic" w:hAnsi="Century Gothic"/>
          <w:b/>
          <w:bCs/>
          <w:color w:val="FF0000"/>
          <w:sz w:val="22"/>
          <w:szCs w:val="28"/>
          <w:u w:val="single"/>
        </w:rPr>
      </w:pPr>
      <w:r w:rsidRPr="00797F95">
        <w:rPr>
          <w:rFonts w:ascii="Century Gothic" w:hAnsi="Century Gothic"/>
          <w:b/>
          <w:bCs/>
          <w:color w:val="FF0000"/>
          <w:sz w:val="22"/>
          <w:szCs w:val="28"/>
          <w:u w:val="single"/>
        </w:rPr>
        <w:t xml:space="preserve">DUE NO LATER THAN </w:t>
      </w:r>
      <w:r w:rsidR="00E44807" w:rsidRPr="00797F95">
        <w:rPr>
          <w:rFonts w:ascii="Century Gothic" w:hAnsi="Century Gothic"/>
          <w:b/>
          <w:bCs/>
          <w:color w:val="FF0000"/>
          <w:sz w:val="22"/>
          <w:szCs w:val="28"/>
          <w:u w:val="single"/>
        </w:rPr>
        <w:t xml:space="preserve">MAY </w:t>
      </w:r>
      <w:r w:rsidR="00E44807">
        <w:rPr>
          <w:rFonts w:ascii="Century Gothic" w:hAnsi="Century Gothic"/>
          <w:b/>
          <w:bCs/>
          <w:color w:val="FF0000"/>
          <w:sz w:val="22"/>
          <w:szCs w:val="28"/>
          <w:u w:val="single"/>
        </w:rPr>
        <w:t>23, 2020</w:t>
      </w:r>
    </w:p>
    <w:p w14:paraId="46408C51" w14:textId="77777777" w:rsidR="00856B89" w:rsidRPr="00797F95" w:rsidRDefault="00856B89" w:rsidP="00856B89">
      <w:pPr>
        <w:autoSpaceDE w:val="0"/>
        <w:autoSpaceDN w:val="0"/>
        <w:adjustRightInd w:val="0"/>
        <w:ind w:left="2880" w:hanging="2880"/>
        <w:jc w:val="center"/>
        <w:rPr>
          <w:rFonts w:ascii="Century Gothic" w:hAnsi="Century Gothic"/>
          <w:sz w:val="22"/>
        </w:rPr>
      </w:pPr>
    </w:p>
    <w:p w14:paraId="3553CD34" w14:textId="2C21E95F" w:rsidR="00856B89" w:rsidRPr="00797F95" w:rsidRDefault="00797F95" w:rsidP="00CB5EB3">
      <w:pPr>
        <w:autoSpaceDE w:val="0"/>
        <w:autoSpaceDN w:val="0"/>
        <w:adjustRightInd w:val="0"/>
        <w:spacing w:after="120"/>
        <w:ind w:left="2880" w:hanging="2880"/>
        <w:rPr>
          <w:rFonts w:ascii="Century Gothic" w:hAnsi="Century Gothic"/>
          <w:sz w:val="22"/>
        </w:rPr>
      </w:pPr>
      <w:r w:rsidRPr="00797F95">
        <w:rPr>
          <w:rFonts w:ascii="Century Gothic" w:hAnsi="Century Gothic"/>
          <w:sz w:val="22"/>
        </w:rPr>
        <w:t>Name: _</w:t>
      </w:r>
      <w:r w:rsidR="00CB5EB3" w:rsidRPr="00797F95">
        <w:rPr>
          <w:rFonts w:ascii="Century Gothic" w:hAnsi="Century Gothic"/>
          <w:sz w:val="22"/>
        </w:rPr>
        <w:t xml:space="preserve">__________________________________   </w:t>
      </w:r>
      <w:r w:rsidRPr="00797F95">
        <w:rPr>
          <w:rFonts w:ascii="Century Gothic" w:hAnsi="Century Gothic"/>
          <w:sz w:val="22"/>
        </w:rPr>
        <w:t>Building: _</w:t>
      </w:r>
      <w:r w:rsidR="00CB5EB3" w:rsidRPr="00797F95">
        <w:rPr>
          <w:rFonts w:ascii="Century Gothic" w:hAnsi="Century Gothic"/>
          <w:sz w:val="22"/>
        </w:rPr>
        <w:t>__________________________</w:t>
      </w:r>
      <w:r w:rsidR="00990641" w:rsidRPr="00797F95">
        <w:rPr>
          <w:rFonts w:ascii="Century Gothic" w:hAnsi="Century Gothic"/>
          <w:sz w:val="22"/>
        </w:rPr>
        <w:t>_____</w:t>
      </w:r>
      <w:r w:rsidR="00CB5EB3" w:rsidRPr="00797F95">
        <w:rPr>
          <w:rFonts w:ascii="Century Gothic" w:hAnsi="Century Gothic"/>
          <w:sz w:val="22"/>
        </w:rPr>
        <w:t>_____</w:t>
      </w:r>
    </w:p>
    <w:p w14:paraId="6AF40C32" w14:textId="77777777" w:rsidR="00856B89" w:rsidRPr="00797F95" w:rsidRDefault="00856B89" w:rsidP="00CB5EB3">
      <w:pPr>
        <w:autoSpaceDE w:val="0"/>
        <w:autoSpaceDN w:val="0"/>
        <w:adjustRightInd w:val="0"/>
        <w:spacing w:after="120"/>
        <w:ind w:left="2880" w:hanging="2880"/>
        <w:rPr>
          <w:rFonts w:ascii="Century Gothic" w:hAnsi="Century Gothic"/>
          <w:sz w:val="22"/>
        </w:rPr>
      </w:pPr>
    </w:p>
    <w:p w14:paraId="2F84BEDE" w14:textId="2B1A5F76" w:rsidR="00856B89" w:rsidRPr="00797F95" w:rsidRDefault="00856B89" w:rsidP="00CB5EB3">
      <w:pPr>
        <w:autoSpaceDE w:val="0"/>
        <w:autoSpaceDN w:val="0"/>
        <w:adjustRightInd w:val="0"/>
        <w:spacing w:after="120"/>
        <w:ind w:left="2880" w:hanging="2880"/>
        <w:rPr>
          <w:rFonts w:ascii="Century Gothic" w:hAnsi="Century Gothic"/>
          <w:sz w:val="22"/>
        </w:rPr>
      </w:pPr>
      <w:r w:rsidRPr="00797F95">
        <w:rPr>
          <w:rFonts w:ascii="Century Gothic" w:hAnsi="Century Gothic"/>
          <w:sz w:val="22"/>
        </w:rPr>
        <w:t xml:space="preserve">Project </w:t>
      </w:r>
      <w:r w:rsidR="00797F95" w:rsidRPr="00797F95">
        <w:rPr>
          <w:rFonts w:ascii="Century Gothic" w:hAnsi="Century Gothic"/>
          <w:sz w:val="22"/>
        </w:rPr>
        <w:t>Title: _</w:t>
      </w:r>
      <w:r w:rsidR="00CB5EB3" w:rsidRPr="00797F95">
        <w:rPr>
          <w:rFonts w:ascii="Century Gothic" w:hAnsi="Century Gothic"/>
          <w:sz w:val="22"/>
        </w:rPr>
        <w:t>______________________________________________________________________</w:t>
      </w:r>
      <w:r w:rsidR="00990641" w:rsidRPr="00797F95">
        <w:rPr>
          <w:rFonts w:ascii="Century Gothic" w:hAnsi="Century Gothic"/>
          <w:sz w:val="22"/>
        </w:rPr>
        <w:t>_____</w:t>
      </w:r>
    </w:p>
    <w:p w14:paraId="129B2949" w14:textId="77777777" w:rsidR="00990641" w:rsidRPr="00797F95" w:rsidRDefault="00990641" w:rsidP="00CB5EB3">
      <w:pPr>
        <w:autoSpaceDE w:val="0"/>
        <w:autoSpaceDN w:val="0"/>
        <w:adjustRightInd w:val="0"/>
        <w:spacing w:after="120"/>
        <w:ind w:left="2880" w:hanging="2880"/>
        <w:rPr>
          <w:rFonts w:ascii="Century Gothic" w:hAnsi="Century Gothic"/>
          <w:sz w:val="22"/>
        </w:rPr>
      </w:pPr>
    </w:p>
    <w:p w14:paraId="658B98CE" w14:textId="675B9486" w:rsidR="00856B89" w:rsidRPr="00797F95" w:rsidRDefault="00990641" w:rsidP="00CB5EB3">
      <w:pPr>
        <w:autoSpaceDE w:val="0"/>
        <w:autoSpaceDN w:val="0"/>
        <w:adjustRightInd w:val="0"/>
        <w:spacing w:after="120"/>
        <w:ind w:left="2880" w:hanging="2880"/>
        <w:rPr>
          <w:rFonts w:ascii="Century Gothic" w:hAnsi="Century Gothic"/>
          <w:sz w:val="22"/>
        </w:rPr>
      </w:pPr>
      <w:r w:rsidRPr="00797F95">
        <w:rPr>
          <w:rFonts w:ascii="Century Gothic" w:hAnsi="Century Gothic"/>
          <w:sz w:val="22"/>
        </w:rPr>
        <w:t xml:space="preserve">If Dedicated Grant which </w:t>
      </w:r>
      <w:r w:rsidR="00797F95" w:rsidRPr="00797F95">
        <w:rPr>
          <w:rFonts w:ascii="Century Gothic" w:hAnsi="Century Gothic"/>
          <w:sz w:val="22"/>
        </w:rPr>
        <w:t>one? _</w:t>
      </w:r>
      <w:r w:rsidRPr="00797F95">
        <w:rPr>
          <w:rFonts w:ascii="Century Gothic" w:hAnsi="Century Gothic"/>
          <w:sz w:val="22"/>
        </w:rPr>
        <w:t>____________________________________________________________</w:t>
      </w:r>
    </w:p>
    <w:p w14:paraId="3771F506" w14:textId="77777777" w:rsidR="00856B89" w:rsidRPr="00797F95" w:rsidRDefault="004B5360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797F95">
        <w:rPr>
          <w:rFonts w:ascii="Century Gothic" w:hAnsi="Century Gothic"/>
          <w:sz w:val="22"/>
        </w:rPr>
        <w:t xml:space="preserve">WHAT DID YOU DO? </w:t>
      </w:r>
      <w:r w:rsidR="00856B89" w:rsidRPr="00797F95">
        <w:rPr>
          <w:rFonts w:ascii="Century Gothic" w:hAnsi="Century Gothic"/>
          <w:i/>
          <w:sz w:val="22"/>
        </w:rPr>
        <w:t>Briefly</w:t>
      </w:r>
      <w:r w:rsidR="00856B89" w:rsidRPr="00797F95">
        <w:rPr>
          <w:rFonts w:ascii="Century Gothic" w:hAnsi="Century Gothic"/>
          <w:sz w:val="22"/>
        </w:rPr>
        <w:t xml:space="preserve"> explain your project </w:t>
      </w:r>
      <w:r w:rsidR="00856B89" w:rsidRPr="00797F95">
        <w:rPr>
          <w:rFonts w:ascii="Century Gothic" w:hAnsi="Century Gothic"/>
          <w:sz w:val="22"/>
          <w:u w:val="single"/>
        </w:rPr>
        <w:t>to use for publication</w:t>
      </w:r>
      <w:r w:rsidR="00856B89" w:rsidRPr="00797F95">
        <w:rPr>
          <w:rFonts w:ascii="Century Gothic" w:hAnsi="Century Gothic"/>
          <w:sz w:val="22"/>
        </w:rPr>
        <w:t xml:space="preserve"> </w:t>
      </w:r>
    </w:p>
    <w:p w14:paraId="29D1A705" w14:textId="77777777" w:rsidR="00CB5EB3" w:rsidRPr="00797F95" w:rsidRDefault="00CB5EB3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B013B5D" w14:textId="77777777" w:rsidR="00F82B1C" w:rsidRPr="00797F95" w:rsidRDefault="00F82B1C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94F42BE" w14:textId="77777777" w:rsidR="00F82B1C" w:rsidRPr="00797F95" w:rsidRDefault="00F82B1C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0C0327C" w14:textId="77777777" w:rsidR="00F82B1C" w:rsidRPr="00797F95" w:rsidRDefault="00F82B1C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85DB97B" w14:textId="77777777" w:rsidR="00DB0788" w:rsidRPr="00797F95" w:rsidRDefault="00DB0788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EA175E1" w14:textId="77777777" w:rsidR="00DB0788" w:rsidRPr="00797F95" w:rsidRDefault="00DB0788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3341C8B" w14:textId="77777777" w:rsidR="00DB0788" w:rsidRPr="00797F95" w:rsidRDefault="00DB0788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137D83D" w14:textId="77777777" w:rsidR="00DB0788" w:rsidRPr="00797F95" w:rsidRDefault="00DB0788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766F6A88" w14:textId="77777777" w:rsidR="00DB0788" w:rsidRPr="00797F95" w:rsidRDefault="00DB0788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B56E376" w14:textId="77777777" w:rsidR="00DB0788" w:rsidRPr="00797F95" w:rsidRDefault="00DB0788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3F60E9AD" w14:textId="77777777" w:rsidR="00DB0788" w:rsidRPr="00797F95" w:rsidRDefault="00DB0788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3F17A74" w14:textId="77777777" w:rsidR="00F82B1C" w:rsidRPr="00797F95" w:rsidRDefault="00F82B1C" w:rsidP="00F82B1C">
      <w:pPr>
        <w:tabs>
          <w:tab w:val="left" w:pos="6647"/>
        </w:tabs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1F35721" w14:textId="77777777" w:rsidR="00CB5EB3" w:rsidRPr="00797F95" w:rsidRDefault="00CB5EB3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F628685" w14:textId="77777777" w:rsidR="00CB5EB3" w:rsidRPr="00797F95" w:rsidRDefault="00CB5EB3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11CF8DFC" w14:textId="77777777" w:rsidR="00CB5EB3" w:rsidRPr="00797F95" w:rsidRDefault="00CB5EB3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286C513" w14:textId="77777777" w:rsidR="00856B89" w:rsidRPr="00797F95" w:rsidRDefault="004B5360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797F95">
        <w:rPr>
          <w:rFonts w:ascii="Century Gothic" w:hAnsi="Century Gothic"/>
          <w:sz w:val="22"/>
        </w:rPr>
        <w:t>WHY DID YOU DO IT?  Meet a need, enhance a concept, etc.</w:t>
      </w:r>
    </w:p>
    <w:p w14:paraId="67436382" w14:textId="77777777" w:rsidR="00CB5EB3" w:rsidRPr="00797F95" w:rsidRDefault="00CB5EB3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1F4D6ADD" w14:textId="77777777" w:rsidR="00CB5EB3" w:rsidRPr="00797F95" w:rsidRDefault="00CB5EB3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780964B1" w14:textId="77777777" w:rsidR="00CB5EB3" w:rsidRPr="00797F95" w:rsidRDefault="00CB5EB3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1B68D449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1FA4C345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EE4043D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5C83474A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3352C564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96B4933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73E3E205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862D860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53138668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F183214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E45EB21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B5A1DDD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7B388F0F" w14:textId="77777777" w:rsidR="00DB0788" w:rsidRPr="00797F95" w:rsidRDefault="00DB0788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5DAC0B9F" w14:textId="77777777" w:rsidR="00797F95" w:rsidRDefault="00797F95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br w:type="page"/>
      </w:r>
    </w:p>
    <w:p w14:paraId="43D52251" w14:textId="70573C2A" w:rsidR="00856B89" w:rsidRPr="00797F95" w:rsidRDefault="004B5360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797F95">
        <w:rPr>
          <w:rFonts w:ascii="Century Gothic" w:hAnsi="Century Gothic"/>
          <w:sz w:val="22"/>
        </w:rPr>
        <w:lastRenderedPageBreak/>
        <w:t>HOW COULD YOU HAVE IMPROVED IT?</w:t>
      </w:r>
    </w:p>
    <w:p w14:paraId="62925E9B" w14:textId="77777777" w:rsidR="00CB5EB3" w:rsidRPr="00797F95" w:rsidRDefault="00CB5EB3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44450B4" w14:textId="77777777" w:rsidR="00CB5EB3" w:rsidRPr="00797F95" w:rsidRDefault="00CB5EB3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BD8CE8C" w14:textId="77777777" w:rsidR="00CB5EB3" w:rsidRPr="00797F95" w:rsidRDefault="00CB5EB3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7778C3CC" w14:textId="77777777" w:rsidR="00CB5EB3" w:rsidRPr="00797F95" w:rsidRDefault="00CB5EB3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EFC5B86" w14:textId="77777777" w:rsidR="00CB5EB3" w:rsidRPr="00797F95" w:rsidRDefault="00CB5EB3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2500B9A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33DA10C0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FC16E9D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ABD6735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5F2D44DA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6B74EE9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15B3A2E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3D3C204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DC6DBFC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0F225CB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4A0AF05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367173A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4F2DFB0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547C580D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14AC0E4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BD6C052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89CED4C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748387B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18AB7F2F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63ADFE8" w14:textId="77777777" w:rsidR="00DB0788" w:rsidRPr="00797F95" w:rsidRDefault="004B5360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797F95">
        <w:rPr>
          <w:rFonts w:ascii="Century Gothic" w:hAnsi="Century Gothic"/>
          <w:sz w:val="22"/>
        </w:rPr>
        <w:t>HOW DID THE STUDENTS BENEFIT?</w:t>
      </w:r>
    </w:p>
    <w:p w14:paraId="1BAC72BE" w14:textId="77777777" w:rsidR="00CB5EB3" w:rsidRPr="00797F95" w:rsidRDefault="00CB5EB3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1BAA3FD" w14:textId="77777777" w:rsidR="00CB5EB3" w:rsidRPr="00797F95" w:rsidRDefault="00CB5EB3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3031E6E5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573ABB2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18E9099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154E1B9F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708654A9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C6AD68C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59B59C23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733DE7B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BEAE084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CB3D489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9ED6888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13CFFE4E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D5BA218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F664F8E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306D674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385DC7C7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0C5FA83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6281635" w14:textId="77777777" w:rsidR="00A3286B" w:rsidRPr="00797F95" w:rsidRDefault="00A3286B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AE8C5F3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1EFEC04A" w14:textId="77777777" w:rsidR="00DB0788" w:rsidRPr="00797F95" w:rsidRDefault="00DB0788" w:rsidP="00CB5EB3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E239586" w14:textId="77777777" w:rsidR="00856B89" w:rsidRPr="00797F95" w:rsidRDefault="00856B89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62C09D3" w14:textId="77777777" w:rsidR="00360FAB" w:rsidRPr="00797F95" w:rsidRDefault="00360FAB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281BCD2" w14:textId="77777777" w:rsidR="00360FAB" w:rsidRPr="00797F95" w:rsidRDefault="00360FAB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46357D9C" w14:textId="77777777" w:rsidR="00360FAB" w:rsidRPr="00797F95" w:rsidRDefault="00360FAB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0D20A1CB" w14:textId="77777777" w:rsidR="00360FAB" w:rsidRPr="00797F95" w:rsidRDefault="00360FAB" w:rsidP="00856B89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37EBA43D" w14:textId="77777777" w:rsidR="00360FAB" w:rsidRPr="00343EBA" w:rsidRDefault="00360FAB" w:rsidP="00856B89">
      <w:pPr>
        <w:autoSpaceDE w:val="0"/>
        <w:autoSpaceDN w:val="0"/>
        <w:adjustRightInd w:val="0"/>
        <w:rPr>
          <w:rFonts w:ascii="Century Schoolbook" w:hAnsi="Century Schoolbook"/>
          <w:sz w:val="22"/>
        </w:rPr>
      </w:pPr>
    </w:p>
    <w:p w14:paraId="66089A8A" w14:textId="77777777" w:rsidR="009C27E3" w:rsidRDefault="00980F84" w:rsidP="008135C3">
      <w:pPr>
        <w:ind w:firstLine="720"/>
        <w:rPr>
          <w:rFonts w:ascii="Century Schoolbook" w:hAnsi="Century Schoolbook"/>
          <w:b/>
          <w:sz w:val="20"/>
        </w:rPr>
      </w:pPr>
      <w:r>
        <w:rPr>
          <w:noProof/>
        </w:rPr>
        <w:object w:dxaOrig="1440" w:dyaOrig="1440" w14:anchorId="15DA4D46">
          <v:shape id="_x0000_s1032" type="#_x0000_t75" style="position:absolute;left:0;text-align:left;margin-left:-27.4pt;margin-top:-7.05pt;width:59.95pt;height:59.95pt;z-index:-251656704" wrapcoords="-270 0 -270 21060 21600 21060 21600 0 -270 0">
            <v:imagedata r:id="rId8" o:title=""/>
          </v:shape>
          <o:OLEObject Type="Embed" ProgID="Word.Picture.8" ShapeID="_x0000_s1032" DrawAspect="Content" ObjectID="_1649164146" r:id="rId12"/>
        </w:object>
      </w:r>
      <w:r w:rsidR="009C27E3">
        <w:rPr>
          <w:rFonts w:ascii="Century Schoolbook" w:hAnsi="Century Schoolbook"/>
          <w:b/>
          <w:sz w:val="20"/>
        </w:rPr>
        <w:t>LOGAN</w:t>
      </w:r>
    </w:p>
    <w:p w14:paraId="731D8CED" w14:textId="77777777" w:rsidR="009C27E3" w:rsidRPr="00277F40" w:rsidRDefault="009C27E3" w:rsidP="009C27E3">
      <w:pPr>
        <w:ind w:firstLine="720"/>
        <w:rPr>
          <w:rFonts w:ascii="Century Schoolbook" w:hAnsi="Century Schoolbook"/>
          <w:b/>
          <w:sz w:val="20"/>
        </w:rPr>
      </w:pPr>
      <w:r w:rsidRPr="00277F40">
        <w:rPr>
          <w:rFonts w:ascii="Century Schoolbook" w:hAnsi="Century Schoolbook"/>
          <w:b/>
          <w:sz w:val="20"/>
        </w:rPr>
        <w:t>COUNTY</w:t>
      </w:r>
    </w:p>
    <w:p w14:paraId="4FB45669" w14:textId="77777777" w:rsidR="009C27E3" w:rsidRPr="00277F40" w:rsidRDefault="009C27E3" w:rsidP="009C27E3">
      <w:pPr>
        <w:ind w:firstLine="720"/>
        <w:rPr>
          <w:rFonts w:ascii="Century Schoolbook" w:hAnsi="Century Schoolbook"/>
          <w:b/>
          <w:sz w:val="20"/>
        </w:rPr>
      </w:pPr>
      <w:r w:rsidRPr="00277F40">
        <w:rPr>
          <w:rFonts w:ascii="Century Schoolbook" w:hAnsi="Century Schoolbook"/>
          <w:b/>
          <w:sz w:val="20"/>
        </w:rPr>
        <w:t>EDUCATION</w:t>
      </w:r>
    </w:p>
    <w:p w14:paraId="5463CCCA" w14:textId="77777777" w:rsidR="009C27E3" w:rsidRPr="003276E5" w:rsidRDefault="009C27E3" w:rsidP="009C27E3">
      <w:pPr>
        <w:ind w:firstLine="720"/>
        <w:rPr>
          <w:rFonts w:ascii="Century Schoolbook" w:hAnsi="Century Schoolbook"/>
          <w:b/>
          <w:sz w:val="20"/>
        </w:rPr>
      </w:pPr>
      <w:r w:rsidRPr="00277F40">
        <w:rPr>
          <w:rFonts w:ascii="Century Schoolbook" w:hAnsi="Century Schoolbook"/>
          <w:b/>
          <w:sz w:val="20"/>
        </w:rPr>
        <w:t>FOUNDATION</w:t>
      </w:r>
    </w:p>
    <w:p w14:paraId="4FF36D07" w14:textId="77777777" w:rsidR="009C27E3" w:rsidRPr="00DA07CF" w:rsidRDefault="009C27E3" w:rsidP="009C27E3">
      <w:pPr>
        <w:rPr>
          <w:sz w:val="22"/>
        </w:rPr>
      </w:pPr>
    </w:p>
    <w:p w14:paraId="48AA7C76" w14:textId="27536A21" w:rsidR="009C27E3" w:rsidRPr="00003093" w:rsidRDefault="00003093" w:rsidP="009C27E3">
      <w:pPr>
        <w:autoSpaceDE w:val="0"/>
        <w:autoSpaceDN w:val="0"/>
        <w:adjustRightInd w:val="0"/>
        <w:rPr>
          <w:rFonts w:ascii="Century Gothic" w:hAnsi="Century Gothic"/>
          <w:b/>
          <w:i/>
          <w:color w:val="FF0000"/>
          <w:sz w:val="22"/>
          <w:szCs w:val="26"/>
        </w:rPr>
      </w:pPr>
      <w:r>
        <w:rPr>
          <w:rFonts w:ascii="Century Gothic" w:hAnsi="Century Gothic"/>
          <w:b/>
          <w:color w:val="FF0000"/>
          <w:sz w:val="22"/>
          <w:szCs w:val="26"/>
        </w:rPr>
        <w:t>ATTACH</w:t>
      </w:r>
      <w:r w:rsidR="00310F53" w:rsidRPr="00003093">
        <w:rPr>
          <w:rFonts w:ascii="Century Gothic" w:hAnsi="Century Gothic"/>
          <w:b/>
          <w:color w:val="FF0000"/>
          <w:sz w:val="22"/>
          <w:szCs w:val="26"/>
        </w:rPr>
        <w:t xml:space="preserve"> PO </w:t>
      </w:r>
      <w:r w:rsidR="009C27E3" w:rsidRPr="00003093">
        <w:rPr>
          <w:rFonts w:ascii="Century Gothic" w:hAnsi="Century Gothic"/>
          <w:b/>
          <w:color w:val="FF0000"/>
          <w:sz w:val="22"/>
          <w:szCs w:val="26"/>
        </w:rPr>
        <w:t>INVOICE REPORT</w:t>
      </w:r>
      <w:r w:rsidR="003E1BA3" w:rsidRPr="00003093">
        <w:rPr>
          <w:rFonts w:ascii="Century Gothic" w:hAnsi="Century Gothic"/>
          <w:b/>
          <w:color w:val="FF0000"/>
          <w:sz w:val="22"/>
          <w:szCs w:val="26"/>
        </w:rPr>
        <w:t xml:space="preserve"> OR OTHER DOCUMENTATION</w:t>
      </w:r>
      <w:r w:rsidR="009C27E3" w:rsidRPr="00003093">
        <w:rPr>
          <w:rFonts w:ascii="Century Gothic" w:hAnsi="Century Gothic"/>
          <w:b/>
          <w:color w:val="FF0000"/>
          <w:sz w:val="22"/>
          <w:szCs w:val="26"/>
        </w:rPr>
        <w:t xml:space="preserve"> </w:t>
      </w:r>
      <w:r w:rsidR="009C27E3" w:rsidRPr="00003093">
        <w:rPr>
          <w:rFonts w:ascii="Century Gothic" w:hAnsi="Century Gothic"/>
          <w:b/>
          <w:i/>
          <w:color w:val="FF0000"/>
          <w:sz w:val="22"/>
          <w:szCs w:val="26"/>
          <w:u w:val="single"/>
        </w:rPr>
        <w:t>FROM YOUR TREASURER</w:t>
      </w:r>
    </w:p>
    <w:p w14:paraId="4F758951" w14:textId="77777777" w:rsidR="009C27E3" w:rsidRPr="00003093" w:rsidRDefault="009C27E3" w:rsidP="009C27E3">
      <w:pPr>
        <w:autoSpaceDE w:val="0"/>
        <w:autoSpaceDN w:val="0"/>
        <w:adjustRightInd w:val="0"/>
        <w:rPr>
          <w:rFonts w:ascii="Century Gothic" w:hAnsi="Century Gothic"/>
          <w:sz w:val="28"/>
          <w:szCs w:val="28"/>
        </w:rPr>
      </w:pPr>
    </w:p>
    <w:p w14:paraId="6B21C915" w14:textId="77777777" w:rsidR="009C27E3" w:rsidRPr="00003093" w:rsidRDefault="009C27E3" w:rsidP="009C27E3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03093">
        <w:rPr>
          <w:rFonts w:ascii="Century Gothic" w:hAnsi="Century Gothic"/>
          <w:sz w:val="22"/>
          <w:szCs w:val="22"/>
        </w:rPr>
        <w:t xml:space="preserve">Applicant’s Name:  </w:t>
      </w:r>
    </w:p>
    <w:p w14:paraId="0A2C109C" w14:textId="77777777" w:rsidR="009C27E3" w:rsidRPr="00003093" w:rsidRDefault="00497EF7" w:rsidP="009C27E3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03093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76844F" wp14:editId="64BE9B78">
                <wp:simplePos x="0" y="0"/>
                <wp:positionH relativeFrom="column">
                  <wp:posOffset>1401445</wp:posOffset>
                </wp:positionH>
                <wp:positionV relativeFrom="paragraph">
                  <wp:posOffset>-1270</wp:posOffset>
                </wp:positionV>
                <wp:extent cx="3061970" cy="0"/>
                <wp:effectExtent l="10795" t="8255" r="13335" b="107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27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10.35pt;margin-top:-.1pt;width:241.1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"/>
            </w:pict>
          </mc:Fallback>
        </mc:AlternateContent>
      </w:r>
    </w:p>
    <w:p w14:paraId="5785EC63" w14:textId="77777777" w:rsidR="009C27E3" w:rsidRPr="00003093" w:rsidRDefault="009C27E3" w:rsidP="009C27E3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03093">
        <w:rPr>
          <w:rFonts w:ascii="Century Gothic" w:hAnsi="Century Gothic"/>
          <w:sz w:val="22"/>
          <w:szCs w:val="22"/>
        </w:rPr>
        <w:t>Project title:</w:t>
      </w:r>
    </w:p>
    <w:p w14:paraId="47CA8940" w14:textId="77777777" w:rsidR="009C27E3" w:rsidRPr="00003093" w:rsidRDefault="00497EF7" w:rsidP="009C27E3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03093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5F4373" wp14:editId="04AB9276">
                <wp:simplePos x="0" y="0"/>
                <wp:positionH relativeFrom="column">
                  <wp:posOffset>927100</wp:posOffset>
                </wp:positionH>
                <wp:positionV relativeFrom="paragraph">
                  <wp:posOffset>15240</wp:posOffset>
                </wp:positionV>
                <wp:extent cx="4748530" cy="0"/>
                <wp:effectExtent l="12700" t="5715" r="1079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75B46" id="AutoShape 10" o:spid="_x0000_s1026" type="#_x0000_t32" style="position:absolute;margin-left:73pt;margin-top:1.2pt;width:373.9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"/>
            </w:pict>
          </mc:Fallback>
        </mc:AlternateContent>
      </w:r>
    </w:p>
    <w:p w14:paraId="40003CAF" w14:textId="33B7BFD6" w:rsidR="009C27E3" w:rsidRPr="00003093" w:rsidRDefault="009C27E3" w:rsidP="00886D0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  <w:szCs w:val="22"/>
        </w:rPr>
      </w:pPr>
      <w:r w:rsidRPr="00003093">
        <w:rPr>
          <w:rFonts w:ascii="Century Gothic" w:hAnsi="Century Gothic"/>
          <w:b/>
          <w:bCs/>
          <w:sz w:val="22"/>
          <w:szCs w:val="22"/>
        </w:rPr>
        <w:t>TOTAL EXPENSE $</w:t>
      </w:r>
      <w:r w:rsidR="00CB5EB3" w:rsidRPr="00003093">
        <w:rPr>
          <w:rFonts w:ascii="Century Gothic" w:hAnsi="Century Gothic"/>
          <w:b/>
          <w:bCs/>
          <w:sz w:val="22"/>
          <w:szCs w:val="22"/>
        </w:rPr>
        <w:t>_____</w:t>
      </w:r>
      <w:r w:rsidR="004D40AC" w:rsidRPr="00003093">
        <w:rPr>
          <w:rFonts w:ascii="Century Gothic" w:hAnsi="Century Gothic"/>
          <w:b/>
          <w:bCs/>
          <w:sz w:val="22"/>
          <w:szCs w:val="22"/>
        </w:rPr>
        <w:t>____</w:t>
      </w:r>
      <w:r w:rsidR="00CB5EB3" w:rsidRPr="00003093">
        <w:rPr>
          <w:rFonts w:ascii="Century Gothic" w:hAnsi="Century Gothic"/>
          <w:b/>
          <w:bCs/>
          <w:sz w:val="22"/>
          <w:szCs w:val="22"/>
        </w:rPr>
        <w:t>_____</w:t>
      </w:r>
      <w:r w:rsidR="00886D0E" w:rsidRPr="00003093">
        <w:rPr>
          <w:rFonts w:ascii="Century Gothic" w:hAnsi="Century Gothic"/>
          <w:b/>
          <w:bCs/>
          <w:sz w:val="22"/>
          <w:szCs w:val="22"/>
        </w:rPr>
        <w:t xml:space="preserve">             </w:t>
      </w:r>
      <w:r w:rsidR="00886D0E" w:rsidRPr="00003093">
        <w:rPr>
          <w:rFonts w:ascii="Century Gothic" w:hAnsi="Century Gothic"/>
          <w:b/>
          <w:sz w:val="22"/>
          <w:szCs w:val="22"/>
        </w:rPr>
        <w:t xml:space="preserve">GRANT </w:t>
      </w:r>
      <w:r w:rsidR="00003093" w:rsidRPr="00003093">
        <w:rPr>
          <w:rFonts w:ascii="Century Gothic" w:hAnsi="Century Gothic"/>
          <w:b/>
          <w:sz w:val="22"/>
          <w:szCs w:val="22"/>
        </w:rPr>
        <w:t>AWARD</w:t>
      </w:r>
      <w:r w:rsidR="00003093" w:rsidRPr="00003093">
        <w:rPr>
          <w:rFonts w:ascii="Century Gothic" w:hAnsi="Century Gothic"/>
          <w:sz w:val="22"/>
          <w:szCs w:val="22"/>
        </w:rPr>
        <w:t>: $</w:t>
      </w:r>
      <w:r w:rsidR="00CB5EB3" w:rsidRPr="00003093">
        <w:rPr>
          <w:rFonts w:ascii="Century Gothic" w:hAnsi="Century Gothic"/>
          <w:sz w:val="22"/>
          <w:szCs w:val="22"/>
        </w:rPr>
        <w:t>___</w:t>
      </w:r>
      <w:r w:rsidR="00990641" w:rsidRPr="00003093">
        <w:rPr>
          <w:rFonts w:ascii="Century Gothic" w:hAnsi="Century Gothic"/>
          <w:sz w:val="22"/>
          <w:szCs w:val="22"/>
        </w:rPr>
        <w:t>___</w:t>
      </w:r>
      <w:r w:rsidR="00310F53" w:rsidRPr="00003093">
        <w:rPr>
          <w:rFonts w:ascii="Century Gothic" w:hAnsi="Century Gothic"/>
          <w:sz w:val="22"/>
          <w:szCs w:val="22"/>
        </w:rPr>
        <w:t>_</w:t>
      </w:r>
      <w:r w:rsidR="00CB5EB3" w:rsidRPr="00003093">
        <w:rPr>
          <w:rFonts w:ascii="Century Gothic" w:hAnsi="Century Gothic"/>
          <w:sz w:val="22"/>
          <w:szCs w:val="22"/>
        </w:rPr>
        <w:t>_____</w:t>
      </w:r>
      <w:r w:rsidR="005651B5" w:rsidRPr="00003093">
        <w:rPr>
          <w:rFonts w:ascii="Century Gothic" w:hAnsi="Century Gothic"/>
          <w:sz w:val="22"/>
          <w:szCs w:val="22"/>
        </w:rPr>
        <w:t xml:space="preserve"> </w:t>
      </w:r>
    </w:p>
    <w:p w14:paraId="6424D6A5" w14:textId="77777777" w:rsidR="00886D0E" w:rsidRPr="00003093" w:rsidRDefault="00886D0E" w:rsidP="009C27E3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744B664F" w14:textId="77777777" w:rsidR="00886D0E" w:rsidRPr="00003093" w:rsidRDefault="00886D0E" w:rsidP="009C27E3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0BA0D3E5" w14:textId="426A4061" w:rsidR="009C27E3" w:rsidRDefault="00886D0E" w:rsidP="009C27E3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03093">
        <w:rPr>
          <w:rFonts w:ascii="Century Gothic" w:hAnsi="Century Gothic"/>
          <w:b/>
          <w:sz w:val="22"/>
          <w:szCs w:val="22"/>
        </w:rPr>
        <w:t>DIFFERENCE</w:t>
      </w:r>
      <w:r w:rsidR="009C27E3" w:rsidRPr="00003093">
        <w:rPr>
          <w:rFonts w:ascii="Century Gothic" w:hAnsi="Century Gothic"/>
          <w:sz w:val="22"/>
          <w:szCs w:val="22"/>
        </w:rPr>
        <w:t>: $</w:t>
      </w:r>
      <w:r w:rsidR="00CB5EB3" w:rsidRPr="00003093">
        <w:rPr>
          <w:rFonts w:ascii="Century Gothic" w:hAnsi="Century Gothic"/>
          <w:sz w:val="22"/>
          <w:szCs w:val="22"/>
        </w:rPr>
        <w:t>____</w:t>
      </w:r>
      <w:r w:rsidR="00990641" w:rsidRPr="00003093">
        <w:rPr>
          <w:rFonts w:ascii="Century Gothic" w:hAnsi="Century Gothic"/>
          <w:sz w:val="22"/>
          <w:szCs w:val="22"/>
        </w:rPr>
        <w:t>_</w:t>
      </w:r>
      <w:r w:rsidR="00310F53" w:rsidRPr="00003093">
        <w:rPr>
          <w:rFonts w:ascii="Century Gothic" w:hAnsi="Century Gothic"/>
          <w:sz w:val="22"/>
          <w:szCs w:val="22"/>
        </w:rPr>
        <w:t>_</w:t>
      </w:r>
      <w:r w:rsidR="00990641" w:rsidRPr="00003093">
        <w:rPr>
          <w:rFonts w:ascii="Century Gothic" w:hAnsi="Century Gothic"/>
          <w:sz w:val="22"/>
          <w:szCs w:val="22"/>
        </w:rPr>
        <w:t>__</w:t>
      </w:r>
      <w:r w:rsidR="00CB5EB3" w:rsidRPr="00003093">
        <w:rPr>
          <w:rFonts w:ascii="Century Gothic" w:hAnsi="Century Gothic"/>
          <w:sz w:val="22"/>
          <w:szCs w:val="22"/>
        </w:rPr>
        <w:t xml:space="preserve">__ </w:t>
      </w:r>
      <w:r w:rsidR="009C27E3" w:rsidRPr="00003093">
        <w:rPr>
          <w:rFonts w:ascii="Century Gothic" w:hAnsi="Century Gothic"/>
          <w:i/>
          <w:iCs/>
          <w:sz w:val="22"/>
          <w:szCs w:val="22"/>
        </w:rPr>
        <w:t>you must refund the LCEF if you have a difference of more than $10.00. If you have less than $10.00,</w:t>
      </w:r>
      <w:r w:rsidR="00B82136" w:rsidRPr="00003093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9C27E3" w:rsidRPr="00003093">
        <w:rPr>
          <w:rFonts w:ascii="Century Gothic" w:hAnsi="Century Gothic"/>
          <w:i/>
          <w:iCs/>
          <w:sz w:val="22"/>
          <w:szCs w:val="22"/>
        </w:rPr>
        <w:t>please supplement into your own curriculum</w:t>
      </w:r>
      <w:r w:rsidR="009C27E3" w:rsidRPr="00003093">
        <w:rPr>
          <w:rFonts w:ascii="Century Gothic" w:hAnsi="Century Gothic"/>
          <w:sz w:val="22"/>
          <w:szCs w:val="22"/>
        </w:rPr>
        <w:t>)</w:t>
      </w:r>
    </w:p>
    <w:p w14:paraId="01349C6A" w14:textId="77777777" w:rsidR="002D61E4" w:rsidRPr="00003093" w:rsidRDefault="002D61E4" w:rsidP="009C27E3">
      <w:pPr>
        <w:autoSpaceDE w:val="0"/>
        <w:autoSpaceDN w:val="0"/>
        <w:adjustRightInd w:val="0"/>
        <w:rPr>
          <w:rFonts w:ascii="Century Gothic" w:hAnsi="Century Gothic"/>
          <w:i/>
          <w:iCs/>
          <w:sz w:val="22"/>
          <w:szCs w:val="22"/>
        </w:rPr>
      </w:pPr>
    </w:p>
    <w:p w14:paraId="33EDC0F3" w14:textId="77777777" w:rsidR="009C27E3" w:rsidRPr="00003093" w:rsidRDefault="009C27E3" w:rsidP="009C27E3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14:paraId="32892787" w14:textId="77777777" w:rsidR="00980983" w:rsidRPr="00003093" w:rsidRDefault="0040781A" w:rsidP="00163C38">
      <w:pPr>
        <w:autoSpaceDE w:val="0"/>
        <w:autoSpaceDN w:val="0"/>
        <w:adjustRightInd w:val="0"/>
        <w:jc w:val="center"/>
        <w:rPr>
          <w:rFonts w:ascii="Century Gothic" w:hAnsi="Century Gothic"/>
          <w:b/>
        </w:rPr>
        <w:sectPr w:rsidR="00980983" w:rsidRPr="00003093" w:rsidSect="0040781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03093">
        <w:rPr>
          <w:rFonts w:ascii="Century Gothic" w:hAnsi="Century Gothic"/>
          <w:b/>
        </w:rPr>
        <w:t>DEDICATED GRANT THANK YOU ADDRESSES</w:t>
      </w:r>
    </w:p>
    <w:p w14:paraId="52BE2F19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</w:p>
    <w:p w14:paraId="6521AFBE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  <w:r w:rsidRPr="00003093">
        <w:rPr>
          <w:rFonts w:ascii="Century Gothic" w:hAnsi="Century Gothic"/>
          <w:b/>
          <w:sz w:val="22"/>
        </w:rPr>
        <w:t>AAUW</w:t>
      </w:r>
    </w:p>
    <w:p w14:paraId="585FE7CF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 xml:space="preserve">Kristen </w:t>
      </w:r>
      <w:proofErr w:type="spellStart"/>
      <w:r w:rsidRPr="00003093">
        <w:rPr>
          <w:rFonts w:ascii="Century Gothic" w:hAnsi="Century Gothic"/>
          <w:sz w:val="22"/>
        </w:rPr>
        <w:t>Braig</w:t>
      </w:r>
      <w:proofErr w:type="spellEnd"/>
    </w:p>
    <w:p w14:paraId="724CDD97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 xml:space="preserve">9055 </w:t>
      </w:r>
      <w:proofErr w:type="spellStart"/>
      <w:r w:rsidRPr="00003093">
        <w:rPr>
          <w:rFonts w:ascii="Century Gothic" w:hAnsi="Century Gothic"/>
          <w:sz w:val="22"/>
        </w:rPr>
        <w:t>O’Connors</w:t>
      </w:r>
      <w:proofErr w:type="spellEnd"/>
      <w:r w:rsidRPr="00003093">
        <w:rPr>
          <w:rFonts w:ascii="Century Gothic" w:hAnsi="Century Gothic"/>
          <w:sz w:val="22"/>
        </w:rPr>
        <w:t xml:space="preserve"> Point</w:t>
      </w:r>
    </w:p>
    <w:p w14:paraId="09DDF18E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Belle Center, OH  43310</w:t>
      </w:r>
    </w:p>
    <w:p w14:paraId="22888644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A93A296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  <w:r w:rsidRPr="00003093">
        <w:rPr>
          <w:rFonts w:ascii="Century Gothic" w:hAnsi="Century Gothic"/>
          <w:b/>
          <w:sz w:val="22"/>
        </w:rPr>
        <w:t>DODGE FAMILY GRANT</w:t>
      </w:r>
    </w:p>
    <w:p w14:paraId="3CD14410" w14:textId="77777777" w:rsidR="00360FAB" w:rsidRPr="00003093" w:rsidRDefault="00360FAB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Lisa A. Dodge</w:t>
      </w:r>
    </w:p>
    <w:p w14:paraId="432CDF0C" w14:textId="77777777" w:rsidR="00360FAB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226 North Oak Park Avenue Apt. 1-O</w:t>
      </w:r>
    </w:p>
    <w:p w14:paraId="2B75A2E8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Oak Park, IL 60302-2174 </w:t>
      </w:r>
    </w:p>
    <w:p w14:paraId="5AF76610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0134E19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  <w:r w:rsidRPr="00003093">
        <w:rPr>
          <w:rFonts w:ascii="Century Gothic" w:hAnsi="Century Gothic"/>
          <w:b/>
          <w:sz w:val="22"/>
        </w:rPr>
        <w:t>PHIL &amp; JEAN FORSYTHE GRANT</w:t>
      </w:r>
    </w:p>
    <w:p w14:paraId="5FA81090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Phil Forsythe</w:t>
      </w:r>
    </w:p>
    <w:p w14:paraId="4D904B57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620 Dushane Dr.</w:t>
      </w:r>
    </w:p>
    <w:p w14:paraId="33A71914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Bellefontaine, OH  43311</w:t>
      </w:r>
    </w:p>
    <w:p w14:paraId="2C79F141" w14:textId="77777777" w:rsidR="0040781A" w:rsidRPr="00003093" w:rsidRDefault="0040781A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5D290E0C" w14:textId="77777777" w:rsidR="00980983" w:rsidRPr="00003093" w:rsidRDefault="00980983" w:rsidP="0040781A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  <w:r w:rsidRPr="00003093">
        <w:rPr>
          <w:rFonts w:ascii="Century Gothic" w:hAnsi="Century Gothic"/>
          <w:b/>
          <w:sz w:val="22"/>
        </w:rPr>
        <w:t>WALTER &amp; MARIE LAMB GRANT</w:t>
      </w:r>
    </w:p>
    <w:p w14:paraId="0B0CCE7C" w14:textId="6DBB5A49" w:rsidR="00360FAB" w:rsidRPr="00003093" w:rsidRDefault="00360FAB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 xml:space="preserve">Mr. &amp; Mrs. </w:t>
      </w:r>
      <w:r w:rsidR="008A304C">
        <w:rPr>
          <w:rFonts w:ascii="Century Gothic" w:hAnsi="Century Gothic"/>
          <w:sz w:val="22"/>
        </w:rPr>
        <w:t>Doug</w:t>
      </w:r>
      <w:r w:rsidRPr="00003093">
        <w:rPr>
          <w:rFonts w:ascii="Century Gothic" w:hAnsi="Century Gothic"/>
          <w:sz w:val="22"/>
        </w:rPr>
        <w:t xml:space="preserve"> Lamb</w:t>
      </w:r>
    </w:p>
    <w:p w14:paraId="055A22A6" w14:textId="3F772A16" w:rsidR="00980983" w:rsidRPr="00003093" w:rsidRDefault="008A304C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3690 Co Rd 10</w:t>
      </w:r>
    </w:p>
    <w:p w14:paraId="6DEFE53C" w14:textId="6BB0243E" w:rsidR="00360FAB" w:rsidRDefault="00360FAB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Bellefontaine, OH  43311</w:t>
      </w:r>
    </w:p>
    <w:p w14:paraId="5F6B5775" w14:textId="340703F0" w:rsidR="00037F35" w:rsidRDefault="00037F35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7D37D558" w14:textId="77777777" w:rsidR="00037F35" w:rsidRPr="00003093" w:rsidRDefault="00037F35" w:rsidP="00037F35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  <w:r w:rsidRPr="00003093">
        <w:rPr>
          <w:rFonts w:ascii="Century Gothic" w:hAnsi="Century Gothic"/>
          <w:b/>
          <w:sz w:val="22"/>
        </w:rPr>
        <w:t>LCSWMD GRANT</w:t>
      </w:r>
    </w:p>
    <w:p w14:paraId="62008029" w14:textId="77777777" w:rsidR="00037F35" w:rsidRPr="00003093" w:rsidRDefault="00037F35" w:rsidP="00037F35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Angel Payne</w:t>
      </w:r>
    </w:p>
    <w:p w14:paraId="48419403" w14:textId="77777777" w:rsidR="00037F35" w:rsidRPr="00003093" w:rsidRDefault="00037F35" w:rsidP="00037F35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1100 S Detroit</w:t>
      </w:r>
    </w:p>
    <w:p w14:paraId="16D81F3E" w14:textId="77777777" w:rsidR="00037F35" w:rsidRPr="00003093" w:rsidRDefault="00037F35" w:rsidP="00037F35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Bellefontaine, OH  43311</w:t>
      </w:r>
    </w:p>
    <w:p w14:paraId="0C2EDF43" w14:textId="77777777" w:rsidR="00037F35" w:rsidRPr="00003093" w:rsidRDefault="00037F35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273A3213" w14:textId="34934A97" w:rsidR="00886D0E" w:rsidRDefault="00886D0E" w:rsidP="0040781A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</w:p>
    <w:p w14:paraId="6E3E10D6" w14:textId="77777777" w:rsidR="00360FAB" w:rsidRPr="00003093" w:rsidRDefault="00DA07CF" w:rsidP="0040781A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  <w:r w:rsidRPr="00003093">
        <w:rPr>
          <w:rFonts w:ascii="Century Gothic" w:hAnsi="Century Gothic"/>
          <w:b/>
          <w:sz w:val="22"/>
        </w:rPr>
        <w:t>LOGAN COUNTY BAR ASSN.</w:t>
      </w:r>
    </w:p>
    <w:p w14:paraId="5E18D7AE" w14:textId="77777777" w:rsidR="00360FAB" w:rsidRPr="00003093" w:rsidRDefault="00360FAB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William Montgomery</w:t>
      </w:r>
    </w:p>
    <w:p w14:paraId="7A170473" w14:textId="77777777" w:rsidR="00DA07CF" w:rsidRPr="00003093" w:rsidRDefault="00DA07CF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112 N Main St</w:t>
      </w:r>
    </w:p>
    <w:p w14:paraId="6012B29A" w14:textId="77777777" w:rsidR="00360FAB" w:rsidRPr="00003093" w:rsidRDefault="00DA07CF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Bellefontaine, OH 43311</w:t>
      </w:r>
    </w:p>
    <w:p w14:paraId="485A9D7B" w14:textId="77777777" w:rsidR="00DA07CF" w:rsidRPr="00003093" w:rsidRDefault="00DA07CF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575841DD" w14:textId="77777777" w:rsidR="00DA07CF" w:rsidRPr="00003093" w:rsidRDefault="00DA07CF" w:rsidP="0040781A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  <w:r w:rsidRPr="00003093">
        <w:rPr>
          <w:rFonts w:ascii="Century Gothic" w:hAnsi="Century Gothic"/>
          <w:b/>
          <w:sz w:val="22"/>
        </w:rPr>
        <w:t>MILROY FOUNDATION</w:t>
      </w:r>
    </w:p>
    <w:p w14:paraId="6FE38E61" w14:textId="028ABA42" w:rsidR="00DA07CF" w:rsidRPr="00003093" w:rsidRDefault="00037F35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Justin Dinovo</w:t>
      </w:r>
    </w:p>
    <w:p w14:paraId="07DA09F1" w14:textId="77777777" w:rsidR="00DA07CF" w:rsidRPr="00003093" w:rsidRDefault="00DA07CF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110 N Main St</w:t>
      </w:r>
    </w:p>
    <w:p w14:paraId="52BC08D7" w14:textId="77777777" w:rsidR="00DA07CF" w:rsidRPr="00003093" w:rsidRDefault="00DA07CF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Bellefontaine, OH  43311</w:t>
      </w:r>
    </w:p>
    <w:p w14:paraId="12ABF2FB" w14:textId="77777777" w:rsidR="00DA07CF" w:rsidRPr="00003093" w:rsidRDefault="00DA07CF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</w:p>
    <w:p w14:paraId="6995369C" w14:textId="77777777" w:rsidR="00DA07CF" w:rsidRPr="00003093" w:rsidRDefault="00DA07CF" w:rsidP="0040781A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  <w:r w:rsidRPr="00003093">
        <w:rPr>
          <w:rFonts w:ascii="Century Gothic" w:hAnsi="Century Gothic"/>
          <w:b/>
          <w:sz w:val="22"/>
        </w:rPr>
        <w:t>RITTER FAMILY GRANT</w:t>
      </w:r>
    </w:p>
    <w:p w14:paraId="1C5CFE0D" w14:textId="77777777" w:rsidR="00DA07CF" w:rsidRPr="00003093" w:rsidRDefault="00DA07CF" w:rsidP="0040781A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03093">
        <w:rPr>
          <w:rFonts w:ascii="Century Gothic" w:hAnsi="Century Gothic"/>
          <w:sz w:val="22"/>
        </w:rPr>
        <w:t>Mr. &amp; Mrs. Jerry Ritter</w:t>
      </w:r>
    </w:p>
    <w:p w14:paraId="368B0A78" w14:textId="77777777" w:rsidR="00DA07CF" w:rsidRPr="00003093" w:rsidRDefault="00DA07CF" w:rsidP="00DA07CF">
      <w:pPr>
        <w:widowControl w:val="0"/>
        <w:rPr>
          <w:rFonts w:ascii="Century Gothic" w:hAnsi="Century Gothic"/>
        </w:rPr>
      </w:pPr>
      <w:r w:rsidRPr="00003093">
        <w:rPr>
          <w:rFonts w:ascii="Century Gothic" w:hAnsi="Century Gothic"/>
        </w:rPr>
        <w:t>1327 Dakota Rd</w:t>
      </w:r>
    </w:p>
    <w:p w14:paraId="0F1D7DF4" w14:textId="69951061" w:rsidR="00DA07CF" w:rsidRDefault="00DA07CF" w:rsidP="00DA07CF">
      <w:pPr>
        <w:widowControl w:val="0"/>
        <w:rPr>
          <w:rFonts w:ascii="Century Gothic" w:hAnsi="Century Gothic"/>
        </w:rPr>
      </w:pPr>
      <w:r w:rsidRPr="00003093">
        <w:rPr>
          <w:rFonts w:ascii="Century Gothic" w:hAnsi="Century Gothic"/>
        </w:rPr>
        <w:t xml:space="preserve">Bellefontaine </w:t>
      </w:r>
      <w:r w:rsidR="0084418F" w:rsidRPr="00003093">
        <w:rPr>
          <w:rFonts w:ascii="Century Gothic" w:hAnsi="Century Gothic"/>
        </w:rPr>
        <w:t>Oh 43311</w:t>
      </w:r>
    </w:p>
    <w:p w14:paraId="16A251A7" w14:textId="6C23232C" w:rsidR="00037F35" w:rsidRDefault="00037F35" w:rsidP="00DA07CF">
      <w:pPr>
        <w:widowControl w:val="0"/>
        <w:rPr>
          <w:rFonts w:ascii="Century Gothic" w:hAnsi="Century Gothic"/>
        </w:rPr>
      </w:pPr>
    </w:p>
    <w:p w14:paraId="04DB2ADD" w14:textId="3FDF7E21" w:rsidR="00037F35" w:rsidRPr="00037F35" w:rsidRDefault="00037F35" w:rsidP="00037F35">
      <w:pPr>
        <w:autoSpaceDE w:val="0"/>
        <w:autoSpaceDN w:val="0"/>
        <w:adjustRightInd w:val="0"/>
        <w:rPr>
          <w:rFonts w:ascii="Century Gothic" w:hAnsi="Century Gothic"/>
          <w:b/>
          <w:sz w:val="22"/>
        </w:rPr>
      </w:pPr>
      <w:r w:rsidRPr="00037F35">
        <w:rPr>
          <w:rFonts w:ascii="Century Gothic" w:hAnsi="Century Gothic"/>
          <w:b/>
          <w:sz w:val="22"/>
        </w:rPr>
        <w:t>CATHY WILEY</w:t>
      </w:r>
      <w:r>
        <w:rPr>
          <w:rFonts w:ascii="Century Gothic" w:hAnsi="Century Gothic"/>
          <w:b/>
          <w:sz w:val="22"/>
        </w:rPr>
        <w:t xml:space="preserve"> ENRICHMENT GRANT</w:t>
      </w:r>
    </w:p>
    <w:p w14:paraId="081A66E4" w14:textId="77777777" w:rsidR="00037F35" w:rsidRDefault="00037F35" w:rsidP="00037F35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Cathy Wiley</w:t>
      </w:r>
    </w:p>
    <w:p w14:paraId="67081628" w14:textId="22F76640" w:rsidR="00037F35" w:rsidRPr="00037F35" w:rsidRDefault="00037F35" w:rsidP="00037F35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37F35">
        <w:rPr>
          <w:rFonts w:ascii="Century Gothic" w:hAnsi="Century Gothic"/>
          <w:sz w:val="22"/>
        </w:rPr>
        <w:t>817 Creekview Ct</w:t>
      </w:r>
    </w:p>
    <w:p w14:paraId="3C46ED60" w14:textId="64C7B63F" w:rsidR="00037F35" w:rsidRPr="00037F35" w:rsidRDefault="00037F35" w:rsidP="00037F35">
      <w:pPr>
        <w:autoSpaceDE w:val="0"/>
        <w:autoSpaceDN w:val="0"/>
        <w:adjustRightInd w:val="0"/>
        <w:rPr>
          <w:rFonts w:ascii="Century Gothic" w:hAnsi="Century Gothic"/>
          <w:sz w:val="22"/>
        </w:rPr>
      </w:pPr>
      <w:r w:rsidRPr="00037F35">
        <w:rPr>
          <w:rFonts w:ascii="Century Gothic" w:hAnsi="Century Gothic"/>
          <w:sz w:val="22"/>
        </w:rPr>
        <w:t>Bellefontaine O</w:t>
      </w:r>
      <w:r>
        <w:rPr>
          <w:rFonts w:ascii="Century Gothic" w:hAnsi="Century Gothic"/>
          <w:sz w:val="22"/>
        </w:rPr>
        <w:t>H</w:t>
      </w:r>
      <w:r w:rsidRPr="00037F35">
        <w:rPr>
          <w:rFonts w:ascii="Century Gothic" w:hAnsi="Century Gothic"/>
          <w:sz w:val="22"/>
        </w:rPr>
        <w:t>  43311</w:t>
      </w:r>
    </w:p>
    <w:p w14:paraId="68FD4DFF" w14:textId="77777777" w:rsidR="00037F35" w:rsidRDefault="00037F35" w:rsidP="00DA07CF">
      <w:pPr>
        <w:widowControl w:val="0"/>
        <w:rPr>
          <w:rFonts w:ascii="Century Gothic" w:hAnsi="Century Gothic"/>
        </w:rPr>
      </w:pPr>
    </w:p>
    <w:p w14:paraId="5240E3A1" w14:textId="1E69881C" w:rsidR="00037F35" w:rsidRDefault="00037F35" w:rsidP="00DA07CF">
      <w:pPr>
        <w:widowControl w:val="0"/>
        <w:rPr>
          <w:rFonts w:ascii="Century Gothic" w:hAnsi="Century Gothic"/>
        </w:rPr>
      </w:pPr>
    </w:p>
    <w:p w14:paraId="51974DDF" w14:textId="77777777" w:rsidR="00037F35" w:rsidRPr="00003093" w:rsidRDefault="00037F35" w:rsidP="00DA07CF">
      <w:pPr>
        <w:widowControl w:val="0"/>
        <w:rPr>
          <w:rFonts w:ascii="Century Gothic" w:hAnsi="Century Gothic"/>
        </w:rPr>
      </w:pPr>
    </w:p>
    <w:p w14:paraId="7975C3BE" w14:textId="77777777" w:rsidR="00163C38" w:rsidRPr="00003093" w:rsidRDefault="00DA07CF" w:rsidP="00DA07CF">
      <w:pPr>
        <w:widowControl w:val="0"/>
        <w:rPr>
          <w:rFonts w:ascii="Century Gothic" w:hAnsi="Century Gothic"/>
        </w:rPr>
        <w:sectPr w:rsidR="00163C38" w:rsidRPr="00003093" w:rsidSect="0098098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03093">
        <w:rPr>
          <w:rFonts w:ascii="Century Gothic" w:hAnsi="Century Gothic"/>
        </w:rPr>
        <w:t> </w:t>
      </w:r>
    </w:p>
    <w:p w14:paraId="35E34284" w14:textId="243CC9CE" w:rsidR="00163C38" w:rsidRPr="00003093" w:rsidRDefault="004A249C" w:rsidP="00163C38">
      <w:pPr>
        <w:jc w:val="center"/>
        <w:rPr>
          <w:rFonts w:ascii="Century Gothic" w:hAnsi="Century Gothic"/>
          <w:b/>
          <w:bCs/>
          <w:color w:val="FF0000"/>
          <w:sz w:val="22"/>
          <w:szCs w:val="28"/>
          <w:u w:val="single"/>
        </w:rPr>
      </w:pPr>
      <w:r w:rsidRPr="00797F95">
        <w:rPr>
          <w:rFonts w:ascii="Century Gothic" w:hAnsi="Century Gothic"/>
          <w:b/>
          <w:bCs/>
          <w:color w:val="FF0000"/>
          <w:sz w:val="22"/>
          <w:szCs w:val="28"/>
          <w:u w:val="single"/>
        </w:rPr>
        <w:t xml:space="preserve">DUE NO LATER THAN </w:t>
      </w:r>
      <w:r w:rsidR="00E44807" w:rsidRPr="00797F95">
        <w:rPr>
          <w:rFonts w:ascii="Century Gothic" w:hAnsi="Century Gothic"/>
          <w:b/>
          <w:bCs/>
          <w:color w:val="FF0000"/>
          <w:sz w:val="22"/>
          <w:szCs w:val="28"/>
          <w:u w:val="single"/>
        </w:rPr>
        <w:t xml:space="preserve">MAY </w:t>
      </w:r>
      <w:r w:rsidR="00E44807">
        <w:rPr>
          <w:rFonts w:ascii="Century Gothic" w:hAnsi="Century Gothic"/>
          <w:b/>
          <w:bCs/>
          <w:color w:val="FF0000"/>
          <w:sz w:val="22"/>
          <w:szCs w:val="28"/>
          <w:u w:val="single"/>
        </w:rPr>
        <w:t>23, 2020</w:t>
      </w:r>
    </w:p>
    <w:p w14:paraId="6A7B8A68" w14:textId="77777777" w:rsidR="00163C38" w:rsidRPr="00003093" w:rsidRDefault="00163C38" w:rsidP="00DA07CF">
      <w:pPr>
        <w:widowControl w:val="0"/>
        <w:rPr>
          <w:rFonts w:ascii="Century Gothic" w:hAnsi="Century Gothic"/>
          <w:sz w:val="20"/>
          <w:szCs w:val="20"/>
        </w:rPr>
      </w:pPr>
    </w:p>
    <w:p w14:paraId="2079AA6C" w14:textId="77777777" w:rsidR="00163C38" w:rsidRPr="00003093" w:rsidRDefault="00163C38" w:rsidP="00DA07CF">
      <w:pPr>
        <w:widowControl w:val="0"/>
        <w:rPr>
          <w:rFonts w:ascii="Century Gothic" w:hAnsi="Century Gothic"/>
          <w:sz w:val="20"/>
          <w:szCs w:val="20"/>
        </w:rPr>
      </w:pPr>
    </w:p>
    <w:p w14:paraId="768BC7A0" w14:textId="77777777" w:rsidR="00163C38" w:rsidRPr="00003093" w:rsidRDefault="0070697E" w:rsidP="00DA07CF">
      <w:pPr>
        <w:widowControl w:val="0"/>
        <w:rPr>
          <w:rFonts w:ascii="Century Gothic" w:hAnsi="Century Gothic"/>
          <w:sz w:val="22"/>
          <w:szCs w:val="20"/>
        </w:rPr>
      </w:pPr>
      <w:r w:rsidRPr="00003093">
        <w:rPr>
          <w:rFonts w:ascii="Century Gothic" w:hAnsi="Century Gothic"/>
          <w:sz w:val="22"/>
          <w:szCs w:val="20"/>
        </w:rPr>
        <w:t>Your Signature _______________________________________________________________</w:t>
      </w:r>
    </w:p>
    <w:p w14:paraId="6B762F85" w14:textId="77777777" w:rsidR="0070697E" w:rsidRPr="00003093" w:rsidRDefault="0070697E" w:rsidP="00DA07CF">
      <w:pPr>
        <w:widowControl w:val="0"/>
        <w:rPr>
          <w:rFonts w:ascii="Century Gothic" w:hAnsi="Century Gothic"/>
          <w:sz w:val="22"/>
          <w:szCs w:val="20"/>
        </w:rPr>
      </w:pPr>
    </w:p>
    <w:p w14:paraId="3009FED3" w14:textId="77777777" w:rsidR="0070697E" w:rsidRPr="00003093" w:rsidRDefault="0070697E" w:rsidP="00DA07CF">
      <w:pPr>
        <w:widowControl w:val="0"/>
        <w:rPr>
          <w:rFonts w:ascii="Century Gothic" w:hAnsi="Century Gothic"/>
          <w:sz w:val="22"/>
          <w:szCs w:val="20"/>
        </w:rPr>
      </w:pPr>
    </w:p>
    <w:p w14:paraId="0A81A1B9" w14:textId="77777777" w:rsidR="0070697E" w:rsidRPr="00003093" w:rsidRDefault="0070697E" w:rsidP="00DA07CF">
      <w:pPr>
        <w:widowControl w:val="0"/>
        <w:rPr>
          <w:rFonts w:ascii="Century Gothic" w:hAnsi="Century Gothic"/>
          <w:sz w:val="22"/>
          <w:szCs w:val="20"/>
        </w:rPr>
      </w:pPr>
      <w:r w:rsidRPr="00003093">
        <w:rPr>
          <w:rFonts w:ascii="Century Gothic" w:hAnsi="Century Gothic"/>
          <w:sz w:val="22"/>
          <w:szCs w:val="20"/>
        </w:rPr>
        <w:t>Administrator Signature _______________________________________________________</w:t>
      </w:r>
    </w:p>
    <w:sectPr w:rsidR="0070697E" w:rsidRPr="00003093" w:rsidSect="00163C3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D043E" w14:textId="77777777" w:rsidR="00980F84" w:rsidRDefault="00980F84" w:rsidP="008F4616">
      <w:r>
        <w:separator/>
      </w:r>
    </w:p>
  </w:endnote>
  <w:endnote w:type="continuationSeparator" w:id="0">
    <w:p w14:paraId="45658DD2" w14:textId="77777777" w:rsidR="00980F84" w:rsidRDefault="00980F84" w:rsidP="008F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59E0A" w14:textId="77777777" w:rsidR="00980F84" w:rsidRDefault="00980F84" w:rsidP="008F4616">
      <w:r>
        <w:separator/>
      </w:r>
    </w:p>
  </w:footnote>
  <w:footnote w:type="continuationSeparator" w:id="0">
    <w:p w14:paraId="3CEE8020" w14:textId="77777777" w:rsidR="00980F84" w:rsidRDefault="00980F84" w:rsidP="008F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B6138"/>
    <w:multiLevelType w:val="hybridMultilevel"/>
    <w:tmpl w:val="E33AEB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C7083"/>
    <w:multiLevelType w:val="hybridMultilevel"/>
    <w:tmpl w:val="40F67C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774F"/>
    <w:multiLevelType w:val="hybridMultilevel"/>
    <w:tmpl w:val="ECAC2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D42F3"/>
    <w:multiLevelType w:val="hybridMultilevel"/>
    <w:tmpl w:val="716E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7E3"/>
    <w:rsid w:val="00003093"/>
    <w:rsid w:val="00037F35"/>
    <w:rsid w:val="00075426"/>
    <w:rsid w:val="000C432D"/>
    <w:rsid w:val="001105EE"/>
    <w:rsid w:val="00156678"/>
    <w:rsid w:val="00163C38"/>
    <w:rsid w:val="001872B1"/>
    <w:rsid w:val="00187831"/>
    <w:rsid w:val="001B1C9B"/>
    <w:rsid w:val="001D0030"/>
    <w:rsid w:val="001D3EC1"/>
    <w:rsid w:val="001D62D6"/>
    <w:rsid w:val="001F2AAE"/>
    <w:rsid w:val="001F55AC"/>
    <w:rsid w:val="00225ECA"/>
    <w:rsid w:val="00247B55"/>
    <w:rsid w:val="00253A89"/>
    <w:rsid w:val="00290024"/>
    <w:rsid w:val="0029784B"/>
    <w:rsid w:val="002A4F22"/>
    <w:rsid w:val="002B78C4"/>
    <w:rsid w:val="002D6196"/>
    <w:rsid w:val="002D61E4"/>
    <w:rsid w:val="00306993"/>
    <w:rsid w:val="0031041E"/>
    <w:rsid w:val="00310F53"/>
    <w:rsid w:val="003276E5"/>
    <w:rsid w:val="00360FAB"/>
    <w:rsid w:val="003708C2"/>
    <w:rsid w:val="00396F30"/>
    <w:rsid w:val="003B5207"/>
    <w:rsid w:val="003C3D76"/>
    <w:rsid w:val="003E1BA3"/>
    <w:rsid w:val="0040781A"/>
    <w:rsid w:val="00413F6D"/>
    <w:rsid w:val="004455BF"/>
    <w:rsid w:val="00446EAE"/>
    <w:rsid w:val="00494F68"/>
    <w:rsid w:val="00497EF7"/>
    <w:rsid w:val="004A249C"/>
    <w:rsid w:val="004B2124"/>
    <w:rsid w:val="004B5360"/>
    <w:rsid w:val="004D3673"/>
    <w:rsid w:val="004D40AC"/>
    <w:rsid w:val="004D7036"/>
    <w:rsid w:val="005026DD"/>
    <w:rsid w:val="00525907"/>
    <w:rsid w:val="00531AA2"/>
    <w:rsid w:val="005651B5"/>
    <w:rsid w:val="005826D1"/>
    <w:rsid w:val="005B4A10"/>
    <w:rsid w:val="005D38D9"/>
    <w:rsid w:val="005E56A9"/>
    <w:rsid w:val="005E7902"/>
    <w:rsid w:val="005F3B6B"/>
    <w:rsid w:val="00603DAE"/>
    <w:rsid w:val="00653C77"/>
    <w:rsid w:val="0065670F"/>
    <w:rsid w:val="00663199"/>
    <w:rsid w:val="00696A0B"/>
    <w:rsid w:val="006C1702"/>
    <w:rsid w:val="006D255F"/>
    <w:rsid w:val="006E3184"/>
    <w:rsid w:val="0070697E"/>
    <w:rsid w:val="00797F95"/>
    <w:rsid w:val="007B1853"/>
    <w:rsid w:val="007D2D6A"/>
    <w:rsid w:val="007E706D"/>
    <w:rsid w:val="007E770B"/>
    <w:rsid w:val="008135C3"/>
    <w:rsid w:val="0083759D"/>
    <w:rsid w:val="0084418F"/>
    <w:rsid w:val="00856B89"/>
    <w:rsid w:val="008867DD"/>
    <w:rsid w:val="00886D0E"/>
    <w:rsid w:val="008A1325"/>
    <w:rsid w:val="008A304C"/>
    <w:rsid w:val="008F3562"/>
    <w:rsid w:val="008F4616"/>
    <w:rsid w:val="00905C19"/>
    <w:rsid w:val="009065B4"/>
    <w:rsid w:val="009068FF"/>
    <w:rsid w:val="00926B0D"/>
    <w:rsid w:val="00934BF5"/>
    <w:rsid w:val="00980983"/>
    <w:rsid w:val="00980F84"/>
    <w:rsid w:val="009851BA"/>
    <w:rsid w:val="00990641"/>
    <w:rsid w:val="009A351C"/>
    <w:rsid w:val="009C2412"/>
    <w:rsid w:val="009C27E3"/>
    <w:rsid w:val="009C6DAE"/>
    <w:rsid w:val="009D1737"/>
    <w:rsid w:val="00A01C55"/>
    <w:rsid w:val="00A15A66"/>
    <w:rsid w:val="00A3286B"/>
    <w:rsid w:val="00A74608"/>
    <w:rsid w:val="00B82136"/>
    <w:rsid w:val="00B87A3F"/>
    <w:rsid w:val="00B95576"/>
    <w:rsid w:val="00BA400D"/>
    <w:rsid w:val="00BB3C5F"/>
    <w:rsid w:val="00BF3F5E"/>
    <w:rsid w:val="00C02E90"/>
    <w:rsid w:val="00C10A67"/>
    <w:rsid w:val="00C13166"/>
    <w:rsid w:val="00C3147F"/>
    <w:rsid w:val="00C50566"/>
    <w:rsid w:val="00C667F5"/>
    <w:rsid w:val="00C956B2"/>
    <w:rsid w:val="00CB01ED"/>
    <w:rsid w:val="00CB4EE0"/>
    <w:rsid w:val="00CB5EB3"/>
    <w:rsid w:val="00CF0B80"/>
    <w:rsid w:val="00D00F29"/>
    <w:rsid w:val="00D512BE"/>
    <w:rsid w:val="00D82704"/>
    <w:rsid w:val="00DA0118"/>
    <w:rsid w:val="00DA07CF"/>
    <w:rsid w:val="00DB0788"/>
    <w:rsid w:val="00DC2EB2"/>
    <w:rsid w:val="00DF539C"/>
    <w:rsid w:val="00E44807"/>
    <w:rsid w:val="00E44B97"/>
    <w:rsid w:val="00E6189B"/>
    <w:rsid w:val="00EF754D"/>
    <w:rsid w:val="00F15CDB"/>
    <w:rsid w:val="00F16063"/>
    <w:rsid w:val="00F56673"/>
    <w:rsid w:val="00F65B47"/>
    <w:rsid w:val="00F74C52"/>
    <w:rsid w:val="00F82B1C"/>
    <w:rsid w:val="00F86C39"/>
    <w:rsid w:val="00F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BF340"/>
  <w15:docId w15:val="{BE4DA4DA-F0D0-4CF8-91F8-6DF6908D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84B"/>
    <w:rPr>
      <w:sz w:val="24"/>
      <w:szCs w:val="24"/>
    </w:rPr>
  </w:style>
  <w:style w:type="paragraph" w:styleId="Heading1">
    <w:name w:val="heading 1"/>
    <w:basedOn w:val="Normal"/>
    <w:next w:val="Normal"/>
    <w:qFormat/>
    <w:rsid w:val="0029784B"/>
    <w:pPr>
      <w:keepNext/>
      <w:outlineLvl w:val="0"/>
    </w:pPr>
    <w:rPr>
      <w:rFonts w:ascii="Century Schoolbook" w:eastAsia="Arial Unicode MS" w:hAnsi="Century Schoolbook" w:cs="Arial Unicode MS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9784B"/>
    <w:pPr>
      <w:ind w:left="-360" w:firstLine="360"/>
    </w:pPr>
    <w:rPr>
      <w:rFonts w:ascii="Century Schoolbook" w:hAnsi="Century Schoolbook"/>
      <w:b/>
      <w:bCs/>
      <w:sz w:val="18"/>
    </w:rPr>
  </w:style>
  <w:style w:type="paragraph" w:styleId="BodyText">
    <w:name w:val="Body Text"/>
    <w:basedOn w:val="Normal"/>
    <w:semiHidden/>
    <w:rsid w:val="0029784B"/>
    <w:rPr>
      <w:rFonts w:ascii="Century Schoolbook" w:hAnsi="Century Schoolbook"/>
      <w:sz w:val="16"/>
    </w:rPr>
  </w:style>
  <w:style w:type="paragraph" w:styleId="Header">
    <w:name w:val="header"/>
    <w:basedOn w:val="Normal"/>
    <w:link w:val="HeaderChar"/>
    <w:uiPriority w:val="99"/>
    <w:unhideWhenUsed/>
    <w:rsid w:val="008F46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F46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6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F461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6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461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0F29"/>
    <w:rPr>
      <w:color w:val="0000FF"/>
      <w:u w:val="single"/>
    </w:rPr>
  </w:style>
  <w:style w:type="character" w:customStyle="1" w:styleId="contact-emailto">
    <w:name w:val="contact-emailto"/>
    <w:rsid w:val="00446EAE"/>
  </w:style>
  <w:style w:type="character" w:styleId="FollowedHyperlink">
    <w:name w:val="FollowedHyperlink"/>
    <w:uiPriority w:val="99"/>
    <w:semiHidden/>
    <w:unhideWhenUsed/>
    <w:rsid w:val="00DC2EB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65B4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65B47"/>
    <w:rPr>
      <w:b/>
      <w:bCs/>
    </w:rPr>
  </w:style>
  <w:style w:type="character" w:customStyle="1" w:styleId="apple-converted-space">
    <w:name w:val="apple-converted-space"/>
    <w:basedOn w:val="DefaultParagraphFont"/>
    <w:rsid w:val="00F65B47"/>
  </w:style>
  <w:style w:type="character" w:customStyle="1" w:styleId="highlight">
    <w:name w:val="highlight"/>
    <w:basedOn w:val="DefaultParagraphFont"/>
    <w:rsid w:val="0040781A"/>
  </w:style>
  <w:style w:type="character" w:customStyle="1" w:styleId="contextualextensionhighlight">
    <w:name w:val="contextualextensionhighlight"/>
    <w:basedOn w:val="DefaultParagraphFont"/>
    <w:rsid w:val="0040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lcedfd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CEF\My%20Documents\ALL%20Foundation!\FORMS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0F52B-6AE3-4AC9-BE89-FA0DEEFC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Logan County Educational Service Center</Company>
  <LinksUpToDate>false</LinksUpToDate>
  <CharactersWithSpaces>3058</CharactersWithSpaces>
  <SharedDoc>false</SharedDoc>
  <HLinks>
    <vt:vector size="18" baseType="variant">
      <vt:variant>
        <vt:i4>6094966</vt:i4>
      </vt:variant>
      <vt:variant>
        <vt:i4>6</vt:i4>
      </vt:variant>
      <vt:variant>
        <vt:i4>0</vt:i4>
      </vt:variant>
      <vt:variant>
        <vt:i4>5</vt:i4>
      </vt:variant>
      <vt:variant>
        <vt:lpwstr>mailto:cburns@civitasmedia.com</vt:lpwstr>
      </vt:variant>
      <vt:variant>
        <vt:lpwstr/>
      </vt:variant>
      <vt:variant>
        <vt:i4>2162718</vt:i4>
      </vt:variant>
      <vt:variant>
        <vt:i4>3</vt:i4>
      </vt:variant>
      <vt:variant>
        <vt:i4>0</vt:i4>
      </vt:variant>
      <vt:variant>
        <vt:i4>5</vt:i4>
      </vt:variant>
      <vt:variant>
        <vt:lpwstr>mailto:btipple@wpko.co</vt:lpwstr>
      </vt:variant>
      <vt:variant>
        <vt:lpwstr/>
      </vt:variant>
      <vt:variant>
        <vt:i4>4784229</vt:i4>
      </vt:variant>
      <vt:variant>
        <vt:i4>0</vt:i4>
      </vt:variant>
      <vt:variant>
        <vt:i4>0</vt:i4>
      </vt:variant>
      <vt:variant>
        <vt:i4>5</vt:i4>
      </vt:variant>
      <vt:variant>
        <vt:lpwstr>mailto:mloehr@examiner.org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LCEF</dc:creator>
  <cp:lastModifiedBy>Karen Sorreles</cp:lastModifiedBy>
  <cp:revision>3</cp:revision>
  <cp:lastPrinted>2013-10-31T15:07:00Z</cp:lastPrinted>
  <dcterms:created xsi:type="dcterms:W3CDTF">2020-04-23T20:21:00Z</dcterms:created>
  <dcterms:modified xsi:type="dcterms:W3CDTF">2020-04-23T20:22:00Z</dcterms:modified>
</cp:coreProperties>
</file>