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216" w:rsidRDefault="008C03E5" w:rsidP="00141A4C">
      <w:pPr>
        <w:pStyle w:val="Title"/>
      </w:pPr>
      <w:r>
        <w:t>Building Engineer</w:t>
      </w:r>
      <w:r>
        <w:tab/>
      </w:r>
      <w:r>
        <w:tab/>
      </w:r>
      <w:r>
        <w:tab/>
        <w:t xml:space="preserve">    </w:t>
      </w:r>
    </w:p>
    <w:p w:rsidR="00547F59" w:rsidRDefault="00547F59" w:rsidP="00141A4C">
      <w:pPr>
        <w:pStyle w:val="Heading1"/>
      </w:pPr>
      <w:r>
        <w:t>ISS Facility Services</w:t>
      </w:r>
    </w:p>
    <w:p w:rsidR="00547F59" w:rsidRDefault="00547F59" w:rsidP="00141A4C">
      <w:pPr>
        <w:pStyle w:val="Heading1"/>
        <w:rPr>
          <w:b w:val="0"/>
          <w:sz w:val="24"/>
        </w:rPr>
      </w:pPr>
      <w:r>
        <w:rPr>
          <w:b w:val="0"/>
          <w:sz w:val="24"/>
        </w:rPr>
        <w:t>Full Time 40 hours/ week</w:t>
      </w:r>
    </w:p>
    <w:p w:rsidR="00547F59" w:rsidRDefault="00547F59" w:rsidP="00141A4C">
      <w:pPr>
        <w:pStyle w:val="Heading1"/>
        <w:rPr>
          <w:b w:val="0"/>
          <w:sz w:val="24"/>
        </w:rPr>
      </w:pPr>
      <w:r>
        <w:rPr>
          <w:b w:val="0"/>
          <w:sz w:val="24"/>
        </w:rPr>
        <w:t>Openings</w:t>
      </w:r>
      <w:r w:rsidR="00C91064">
        <w:rPr>
          <w:b w:val="0"/>
          <w:sz w:val="24"/>
        </w:rPr>
        <w:t>:</w:t>
      </w:r>
      <w:r>
        <w:rPr>
          <w:b w:val="0"/>
          <w:sz w:val="24"/>
        </w:rPr>
        <w:t xml:space="preserve"> (2)</w:t>
      </w:r>
    </w:p>
    <w:p w:rsidR="00547F59" w:rsidRDefault="00547F59" w:rsidP="00141A4C">
      <w:pPr>
        <w:pStyle w:val="Heading1"/>
        <w:rPr>
          <w:b w:val="0"/>
          <w:sz w:val="24"/>
        </w:rPr>
      </w:pPr>
      <w:r>
        <w:rPr>
          <w:b w:val="0"/>
          <w:sz w:val="24"/>
        </w:rPr>
        <w:t>Location: San Antonio</w:t>
      </w:r>
    </w:p>
    <w:p w:rsidR="00547F59" w:rsidRPr="00547F59" w:rsidRDefault="00547F59" w:rsidP="00141A4C">
      <w:pPr>
        <w:pStyle w:val="Heading1"/>
        <w:rPr>
          <w:b w:val="0"/>
          <w:sz w:val="24"/>
        </w:rPr>
      </w:pPr>
    </w:p>
    <w:p w:rsidR="006270A9" w:rsidRDefault="008C03E5" w:rsidP="00141A4C">
      <w:pPr>
        <w:pStyle w:val="Heading1"/>
      </w:pPr>
      <w:r>
        <w:t>Description</w:t>
      </w:r>
    </w:p>
    <w:p w:rsidR="006270A9" w:rsidRDefault="008C03E5">
      <w:r>
        <w:t xml:space="preserve">Operate, maintain, and perform repairs on all Building systems to include mechanical, electrical, plumbing, lighting equipment and controls, Heating Ventilation and Air Condition (HVAC), Chilled Water Systems, Air Handlers, Boilers, Heat Exchangers, Air Handler Units (AHU), Variable Air Volume (VAV) Systems, Fan Coil Units (FCU), refrigeration equipment and various other mechanical, electrical, and building systems in such a manner as to ensure optimal conditions. </w:t>
      </w:r>
      <w:r w:rsidR="009C5622">
        <w:t>Provides</w:t>
      </w:r>
      <w:r>
        <w:t xml:space="preserve"> Operations &amp; Maintenance (O&amp;M) for building systems o</w:t>
      </w:r>
      <w:r w:rsidR="00C276F8">
        <w:t>f other facilities as assigned or directed.</w:t>
      </w:r>
    </w:p>
    <w:p w:rsidR="006270A9" w:rsidRDefault="008C03E5">
      <w:pPr>
        <w:pStyle w:val="Heading1"/>
      </w:pPr>
      <w:r>
        <w:t>Principle Duties</w:t>
      </w:r>
    </w:p>
    <w:p w:rsidR="005A66A7" w:rsidRDefault="005A66A7" w:rsidP="005A66A7">
      <w:pPr>
        <w:pStyle w:val="ListBullet"/>
      </w:pPr>
      <w:r>
        <w:t xml:space="preserve">Aware of and comply with Government, State, City, Company, and client policies, procedures and regulations. </w:t>
      </w:r>
    </w:p>
    <w:p w:rsidR="006270A9" w:rsidRDefault="008C03E5">
      <w:pPr>
        <w:pStyle w:val="ListBullet"/>
      </w:pPr>
      <w:r>
        <w:t>Responds in a professional, polite, and helpful manner when dealing with customers.</w:t>
      </w:r>
    </w:p>
    <w:p w:rsidR="009C5622" w:rsidRDefault="009C5622" w:rsidP="009C5622">
      <w:pPr>
        <w:pStyle w:val="ListBullet"/>
      </w:pPr>
      <w:r>
        <w:t>Learns, understand</w:t>
      </w:r>
      <w:r w:rsidR="005A66A7">
        <w:t xml:space="preserve">s, and adheres with </w:t>
      </w:r>
      <w:r>
        <w:t>computer</w:t>
      </w:r>
      <w:r w:rsidR="005A66A7">
        <w:t xml:space="preserve"> and phone</w:t>
      </w:r>
      <w:r>
        <w:t xml:space="preserve"> policies.</w:t>
      </w:r>
    </w:p>
    <w:p w:rsidR="00282ADA" w:rsidRDefault="00282ADA" w:rsidP="009C5622">
      <w:pPr>
        <w:pStyle w:val="ListBullet"/>
      </w:pPr>
      <w:r>
        <w:t>Maintains a clean and professional appearance.</w:t>
      </w:r>
    </w:p>
    <w:p w:rsidR="009C5622" w:rsidRDefault="009C5622" w:rsidP="009C5622">
      <w:pPr>
        <w:pStyle w:val="ListBullet"/>
      </w:pPr>
      <w:r>
        <w:t>Participates in training directed at increasing job-related skills.</w:t>
      </w:r>
    </w:p>
    <w:p w:rsidR="009C5622" w:rsidRDefault="009C5622" w:rsidP="009C5622">
      <w:pPr>
        <w:pStyle w:val="ListBullet"/>
      </w:pPr>
      <w:r>
        <w:t>Works according to schedule prepared and distributed by Leadership.</w:t>
      </w:r>
    </w:p>
    <w:p w:rsidR="009C5622" w:rsidRDefault="009C5622" w:rsidP="009C5622">
      <w:pPr>
        <w:pStyle w:val="ListBullet"/>
      </w:pPr>
      <w:r>
        <w:t>Works with and takes direction from Leadership.</w:t>
      </w:r>
    </w:p>
    <w:p w:rsidR="009C5622" w:rsidRDefault="009C5622" w:rsidP="009C5622">
      <w:pPr>
        <w:pStyle w:val="ListBullet"/>
      </w:pPr>
      <w:r>
        <w:t>Ability to lift, push, pull, and/ or carry minimum 50lbs.</w:t>
      </w:r>
    </w:p>
    <w:p w:rsidR="009C5622" w:rsidRDefault="009C5622" w:rsidP="009C5622">
      <w:pPr>
        <w:pStyle w:val="ListBullet"/>
      </w:pPr>
      <w:r>
        <w:t>Ability to bend, squat, reach, kneel on a daily basis.</w:t>
      </w:r>
    </w:p>
    <w:p w:rsidR="003126F6" w:rsidRDefault="003126F6">
      <w:pPr>
        <w:pStyle w:val="ListBullet"/>
      </w:pPr>
      <w:r>
        <w:t>Completes work order by utilizing a computerized maintenance work order system.</w:t>
      </w:r>
    </w:p>
    <w:p w:rsidR="00C276F8" w:rsidRDefault="00C276F8" w:rsidP="00C276F8">
      <w:pPr>
        <w:pStyle w:val="ListBullet"/>
      </w:pPr>
      <w:r>
        <w:t>Turn in receipts, invoices, and other documentation to appropriate person in a timely manner.</w:t>
      </w:r>
    </w:p>
    <w:p w:rsidR="003126F6" w:rsidRDefault="003126F6">
      <w:pPr>
        <w:pStyle w:val="ListBullet"/>
      </w:pPr>
      <w:r>
        <w:t>Ensure Mechanical/ Electrical/ Storage space are kept neat, clean, orderly, and safe.</w:t>
      </w:r>
    </w:p>
    <w:p w:rsidR="000332CC" w:rsidRDefault="000332CC" w:rsidP="000332CC">
      <w:pPr>
        <w:pStyle w:val="ListBullet"/>
      </w:pPr>
      <w:r>
        <w:t>Familiar with operations and troubleshooting of HVAC controls.</w:t>
      </w:r>
    </w:p>
    <w:p w:rsidR="000332CC" w:rsidRDefault="000332CC" w:rsidP="000332CC">
      <w:pPr>
        <w:pStyle w:val="ListBullet"/>
      </w:pPr>
      <w:r>
        <w:t>Troubleshooting ability with various equipment and voltages up to 277VAC.</w:t>
      </w:r>
    </w:p>
    <w:p w:rsidR="003126F6" w:rsidRDefault="00C276F8">
      <w:pPr>
        <w:pStyle w:val="ListBullet"/>
      </w:pPr>
      <w:r>
        <w:t>Responds to after-hour un</w:t>
      </w:r>
      <w:r w:rsidR="003126F6">
        <w:t>scheduled emergencies as needed.</w:t>
      </w:r>
    </w:p>
    <w:p w:rsidR="003126F6" w:rsidRDefault="003126F6">
      <w:pPr>
        <w:pStyle w:val="ListBullet"/>
      </w:pPr>
      <w:r>
        <w:t>Participates in On-Call rotation as assigned.</w:t>
      </w:r>
    </w:p>
    <w:p w:rsidR="00951D14" w:rsidRDefault="003126F6">
      <w:pPr>
        <w:pStyle w:val="ListBullet"/>
      </w:pPr>
      <w:r>
        <w:t xml:space="preserve">Know and understand the Owner’s Building Operations/ Rules for the building(s) under </w:t>
      </w:r>
      <w:r w:rsidR="00951D14">
        <w:t>your assignment</w:t>
      </w:r>
      <w:r>
        <w:t xml:space="preserve"> as provided by </w:t>
      </w:r>
      <w:r w:rsidR="00951D14">
        <w:t>Leadership</w:t>
      </w:r>
      <w:r w:rsidR="00097D9D">
        <w:t>.</w:t>
      </w:r>
    </w:p>
    <w:p w:rsidR="005A66A7" w:rsidRDefault="005A66A7">
      <w:pPr>
        <w:pStyle w:val="ListBullet"/>
      </w:pPr>
      <w:r>
        <w:t>Report</w:t>
      </w:r>
      <w:r w:rsidR="00951D14">
        <w:t xml:space="preserve"> inventory of; spare parts, tools, and service equipment</w:t>
      </w:r>
      <w:r>
        <w:t xml:space="preserve"> to Leadership.</w:t>
      </w:r>
    </w:p>
    <w:p w:rsidR="00951D14" w:rsidRDefault="005A66A7">
      <w:pPr>
        <w:pStyle w:val="ListBullet"/>
      </w:pPr>
      <w:r>
        <w:t xml:space="preserve">Ensure all spare parts, tools, and service equipment are kept </w:t>
      </w:r>
      <w:r w:rsidR="00951D14">
        <w:t xml:space="preserve">in a neat and orderly manner. </w:t>
      </w:r>
    </w:p>
    <w:p w:rsidR="003126F6" w:rsidRDefault="00951D14">
      <w:pPr>
        <w:pStyle w:val="ListBullet"/>
      </w:pPr>
      <w:r>
        <w:t xml:space="preserve">Dispose of </w:t>
      </w:r>
      <w:r w:rsidR="000332CC">
        <w:t>unusable spare parts</w:t>
      </w:r>
      <w:r w:rsidR="00282E74">
        <w:t xml:space="preserve"> under </w:t>
      </w:r>
      <w:r w:rsidR="005A66A7">
        <w:t>Leade</w:t>
      </w:r>
      <w:r w:rsidR="00282E74">
        <w:t>rship direction.</w:t>
      </w:r>
    </w:p>
    <w:p w:rsidR="00951D14" w:rsidRDefault="00951D14">
      <w:pPr>
        <w:pStyle w:val="ListBullet"/>
      </w:pPr>
      <w:r>
        <w:t xml:space="preserve">Coordinate with </w:t>
      </w:r>
      <w:r w:rsidR="009C5622">
        <w:t>subcontractor and v</w:t>
      </w:r>
      <w:r>
        <w:t>endors as needed for the effective and safe accomplishment of maintenance and project work. This task includes;</w:t>
      </w:r>
      <w:r w:rsidR="009C5622">
        <w:t xml:space="preserve"> review and enforce safety guidelines,</w:t>
      </w:r>
      <w:r>
        <w:t xml:space="preserve"> ensure </w:t>
      </w:r>
      <w:r w:rsidR="009C5622">
        <w:t xml:space="preserve">subcontractor and vendors </w:t>
      </w:r>
      <w:r>
        <w:t>access the facilities properly, be escorted to their work areas, and</w:t>
      </w:r>
      <w:r w:rsidR="005A66A7">
        <w:t xml:space="preserve"> other safety precautions, </w:t>
      </w:r>
      <w:r>
        <w:t>work t</w:t>
      </w:r>
      <w:r w:rsidR="005A66A7">
        <w:t>eam</w:t>
      </w:r>
      <w:r>
        <w:t xml:space="preserve"> debriefed</w:t>
      </w:r>
      <w:r w:rsidR="005A66A7">
        <w:t>,</w:t>
      </w:r>
      <w:r>
        <w:t xml:space="preserve"> and safely escorted off site</w:t>
      </w:r>
      <w:r w:rsidR="009C5622">
        <w:t xml:space="preserve"> as needed.</w:t>
      </w:r>
    </w:p>
    <w:p w:rsidR="003126F6" w:rsidRDefault="003126F6" w:rsidP="00FE0954">
      <w:pPr>
        <w:pStyle w:val="ListBullet"/>
      </w:pPr>
      <w:r>
        <w:lastRenderedPageBreak/>
        <w:t>Performs other tasks as instructed including but not limited to plumbing, carpentry, general building maintenance, and assists other trades as necessary.</w:t>
      </w:r>
    </w:p>
    <w:p w:rsidR="000332CC" w:rsidRDefault="000332CC" w:rsidP="000332CC">
      <w:pPr>
        <w:pStyle w:val="ListBullet"/>
        <w:numPr>
          <w:ilvl w:val="0"/>
          <w:numId w:val="0"/>
        </w:numPr>
        <w:ind w:left="216" w:hanging="216"/>
      </w:pPr>
    </w:p>
    <w:p w:rsidR="000332CC" w:rsidRDefault="000332CC" w:rsidP="000332CC">
      <w:pPr>
        <w:pStyle w:val="ListBullet"/>
        <w:numPr>
          <w:ilvl w:val="0"/>
          <w:numId w:val="0"/>
        </w:numPr>
        <w:ind w:left="216" w:hanging="216"/>
      </w:pPr>
    </w:p>
    <w:p w:rsidR="006270A9" w:rsidRDefault="00FE0954">
      <w:pPr>
        <w:pStyle w:val="Heading1"/>
      </w:pPr>
      <w:r>
        <w:t>Work Environment</w:t>
      </w:r>
    </w:p>
    <w:p w:rsidR="00FE0954" w:rsidRDefault="00FE0954" w:rsidP="00846217">
      <w:pPr>
        <w:pStyle w:val="ListBullet"/>
        <w:numPr>
          <w:ilvl w:val="0"/>
          <w:numId w:val="0"/>
        </w:numPr>
        <w:ind w:left="216" w:hanging="216"/>
      </w:pPr>
      <w:r>
        <w:t>While performing the duties of this job, you are frequently exposed to:</w:t>
      </w:r>
    </w:p>
    <w:p w:rsidR="006270A9" w:rsidRDefault="00FE0954" w:rsidP="00FE0954">
      <w:pPr>
        <w:pStyle w:val="ListBullet"/>
        <w:numPr>
          <w:ilvl w:val="1"/>
          <w:numId w:val="21"/>
        </w:numPr>
      </w:pPr>
      <w:r>
        <w:t>Moving mechanical parts</w:t>
      </w:r>
    </w:p>
    <w:p w:rsidR="00FE0954" w:rsidRDefault="00FE0954" w:rsidP="00FE0954">
      <w:pPr>
        <w:pStyle w:val="ListBullet"/>
        <w:numPr>
          <w:ilvl w:val="1"/>
          <w:numId w:val="21"/>
        </w:numPr>
      </w:pPr>
      <w:r>
        <w:t>High precarious places</w:t>
      </w:r>
    </w:p>
    <w:p w:rsidR="00FE0954" w:rsidRDefault="00FE0954" w:rsidP="00FE0954">
      <w:pPr>
        <w:pStyle w:val="ListBullet"/>
        <w:numPr>
          <w:ilvl w:val="1"/>
          <w:numId w:val="21"/>
        </w:numPr>
      </w:pPr>
      <w:r>
        <w:t>Fumes or airborne particles</w:t>
      </w:r>
    </w:p>
    <w:p w:rsidR="00FE0954" w:rsidRDefault="00FE0954" w:rsidP="00FE0954">
      <w:pPr>
        <w:pStyle w:val="ListBullet"/>
        <w:numPr>
          <w:ilvl w:val="1"/>
          <w:numId w:val="21"/>
        </w:numPr>
      </w:pPr>
      <w:r>
        <w:t>Toxic or caustic chemicals</w:t>
      </w:r>
    </w:p>
    <w:p w:rsidR="00FE0954" w:rsidRDefault="00FE0954" w:rsidP="00FE0954">
      <w:pPr>
        <w:pStyle w:val="ListBullet"/>
        <w:numPr>
          <w:ilvl w:val="1"/>
          <w:numId w:val="21"/>
        </w:numPr>
      </w:pPr>
      <w:r>
        <w:t>Outside weather conditions</w:t>
      </w:r>
    </w:p>
    <w:p w:rsidR="00FE0954" w:rsidRDefault="00FE0954" w:rsidP="00FE0954">
      <w:pPr>
        <w:pStyle w:val="ListBullet"/>
        <w:numPr>
          <w:ilvl w:val="1"/>
          <w:numId w:val="21"/>
        </w:numPr>
      </w:pPr>
      <w:r>
        <w:t>Risk of electrical shock or vibration</w:t>
      </w:r>
    </w:p>
    <w:p w:rsidR="00FE0954" w:rsidRDefault="00FE0954" w:rsidP="00FE0954">
      <w:pPr>
        <w:pStyle w:val="ListBullet"/>
        <w:numPr>
          <w:ilvl w:val="1"/>
          <w:numId w:val="21"/>
        </w:numPr>
      </w:pPr>
      <w:r>
        <w:t>Wet/ humid conditions</w:t>
      </w:r>
    </w:p>
    <w:p w:rsidR="00FE0954" w:rsidRDefault="00FE0954" w:rsidP="00FE0954">
      <w:pPr>
        <w:pStyle w:val="ListBullet"/>
        <w:numPr>
          <w:ilvl w:val="1"/>
          <w:numId w:val="21"/>
        </w:numPr>
      </w:pPr>
      <w:r>
        <w:t>Frequently loud environments</w:t>
      </w:r>
    </w:p>
    <w:p w:rsidR="00547F59" w:rsidRDefault="00547F59" w:rsidP="00547F59">
      <w:pPr>
        <w:pStyle w:val="Heading1"/>
      </w:pPr>
      <w:r>
        <w:t>Requirements</w:t>
      </w:r>
    </w:p>
    <w:p w:rsidR="00547F59" w:rsidRDefault="00547F59" w:rsidP="00547F59">
      <w:pPr>
        <w:pStyle w:val="Heading1"/>
        <w:numPr>
          <w:ilvl w:val="0"/>
          <w:numId w:val="25"/>
        </w:numPr>
        <w:rPr>
          <w:b w:val="0"/>
          <w:color w:val="262626" w:themeColor="text1" w:themeTint="D9"/>
          <w:sz w:val="22"/>
        </w:rPr>
      </w:pPr>
      <w:r w:rsidRPr="00547F59">
        <w:rPr>
          <w:b w:val="0"/>
          <w:color w:val="262626" w:themeColor="text1" w:themeTint="D9"/>
          <w:sz w:val="22"/>
        </w:rPr>
        <w:t xml:space="preserve">Minimum 3-5 </w:t>
      </w:r>
      <w:r w:rsidR="00C91064" w:rsidRPr="00547F59">
        <w:rPr>
          <w:b w:val="0"/>
          <w:color w:val="262626" w:themeColor="text1" w:themeTint="D9"/>
          <w:sz w:val="22"/>
        </w:rPr>
        <w:t>years’ experience</w:t>
      </w:r>
      <w:bookmarkStart w:id="0" w:name="_GoBack"/>
      <w:bookmarkEnd w:id="0"/>
      <w:r w:rsidRPr="00547F59">
        <w:rPr>
          <w:b w:val="0"/>
          <w:color w:val="262626" w:themeColor="text1" w:themeTint="D9"/>
          <w:sz w:val="22"/>
        </w:rPr>
        <w:t xml:space="preserve"> of building engineering or closely related filer.</w:t>
      </w:r>
    </w:p>
    <w:p w:rsidR="00547F59" w:rsidRDefault="00547F59" w:rsidP="00547F59">
      <w:pPr>
        <w:pStyle w:val="Heading1"/>
        <w:numPr>
          <w:ilvl w:val="0"/>
          <w:numId w:val="25"/>
        </w:numPr>
        <w:rPr>
          <w:b w:val="0"/>
          <w:color w:val="262626" w:themeColor="text1" w:themeTint="D9"/>
          <w:sz w:val="22"/>
        </w:rPr>
      </w:pPr>
      <w:r w:rsidRPr="00547F59">
        <w:rPr>
          <w:b w:val="0"/>
          <w:color w:val="262626" w:themeColor="text1" w:themeTint="D9"/>
          <w:sz w:val="22"/>
        </w:rPr>
        <w:t xml:space="preserve">Successfully Pass Background </w:t>
      </w:r>
      <w:r>
        <w:rPr>
          <w:b w:val="0"/>
          <w:color w:val="262626" w:themeColor="text1" w:themeTint="D9"/>
          <w:sz w:val="22"/>
        </w:rPr>
        <w:t>Check</w:t>
      </w:r>
    </w:p>
    <w:p w:rsidR="00547F59" w:rsidRPr="00547F59" w:rsidRDefault="00547F59" w:rsidP="00547F59">
      <w:pPr>
        <w:pStyle w:val="Heading1"/>
        <w:numPr>
          <w:ilvl w:val="0"/>
          <w:numId w:val="25"/>
        </w:numPr>
        <w:rPr>
          <w:b w:val="0"/>
          <w:color w:val="262626" w:themeColor="text1" w:themeTint="D9"/>
          <w:sz w:val="22"/>
        </w:rPr>
      </w:pPr>
      <w:r w:rsidRPr="00547F59">
        <w:rPr>
          <w:b w:val="0"/>
          <w:color w:val="262626" w:themeColor="text1" w:themeTint="D9"/>
          <w:sz w:val="22"/>
        </w:rPr>
        <w:t>Successfully Pass Drug Screen</w:t>
      </w:r>
    </w:p>
    <w:p w:rsidR="00547F59" w:rsidRDefault="00547F59">
      <w:pPr>
        <w:pStyle w:val="Heading1"/>
      </w:pPr>
    </w:p>
    <w:p w:rsidR="006270A9" w:rsidRDefault="00FE0954">
      <w:pPr>
        <w:pStyle w:val="Heading1"/>
      </w:pPr>
      <w:r>
        <w:t>Other</w:t>
      </w:r>
    </w:p>
    <w:p w:rsidR="001B29CF" w:rsidRDefault="00FE0954" w:rsidP="00846217">
      <w:pPr>
        <w:pStyle w:val="ListBullet"/>
        <w:numPr>
          <w:ilvl w:val="0"/>
          <w:numId w:val="0"/>
        </w:numPr>
      </w:pPr>
      <w:r>
        <w:t xml:space="preserve">The above statements are intended to describe the general nature and level of work </w:t>
      </w:r>
      <w:r w:rsidR="00846217">
        <w:t>performed</w:t>
      </w:r>
      <w:r>
        <w:t xml:space="preserve"> by </w:t>
      </w:r>
      <w:r w:rsidR="00846217">
        <w:t xml:space="preserve">those </w:t>
      </w:r>
      <w:r>
        <w:t xml:space="preserve">assigned to this classification. The above list of responsibilities, duties, skills, or work </w:t>
      </w:r>
      <w:r w:rsidR="00846217">
        <w:t>environment</w:t>
      </w:r>
      <w:r>
        <w:t xml:space="preserve"> is not </w:t>
      </w:r>
      <w:r w:rsidR="00846217">
        <w:t>intended</w:t>
      </w:r>
      <w:r>
        <w:t xml:space="preserve"> to be construed as an exhaustive </w:t>
      </w:r>
      <w:r w:rsidR="00846217">
        <w:t xml:space="preserve">list required of personnel. Leadership retains the discretion to add to or change the duties of the position at any time. </w:t>
      </w:r>
    </w:p>
    <w:p w:rsidR="00547F59" w:rsidRDefault="00547F59" w:rsidP="00846217">
      <w:pPr>
        <w:pStyle w:val="ListBullet"/>
        <w:numPr>
          <w:ilvl w:val="0"/>
          <w:numId w:val="0"/>
        </w:numPr>
      </w:pPr>
    </w:p>
    <w:p w:rsidR="00547F59" w:rsidRDefault="00547F59" w:rsidP="00846217">
      <w:pPr>
        <w:pStyle w:val="ListBullet"/>
        <w:numPr>
          <w:ilvl w:val="0"/>
          <w:numId w:val="0"/>
        </w:numPr>
      </w:pPr>
      <w:r>
        <w:t xml:space="preserve">If you are interested in the position, please send your resume to: </w:t>
      </w:r>
      <w:hyperlink r:id="rId8" w:history="1">
        <w:r w:rsidRPr="002A14DC">
          <w:rPr>
            <w:rStyle w:val="Hyperlink"/>
          </w:rPr>
          <w:t>valerie.polk@us.issworld.com</w:t>
        </w:r>
      </w:hyperlink>
    </w:p>
    <w:p w:rsidR="00547F59" w:rsidRPr="001B29CF" w:rsidRDefault="00547F59" w:rsidP="00846217">
      <w:pPr>
        <w:pStyle w:val="ListBullet"/>
        <w:numPr>
          <w:ilvl w:val="0"/>
          <w:numId w:val="0"/>
        </w:numPr>
      </w:pPr>
    </w:p>
    <w:sectPr w:rsidR="00547F59" w:rsidRPr="001B29CF" w:rsidSect="00617B26">
      <w:footerReference w:type="default" r:id="rId9"/>
      <w:pgSz w:w="12240" w:h="15840"/>
      <w:pgMar w:top="1008" w:right="1152" w:bottom="1152" w:left="115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ECE" w:rsidRDefault="00AC2ECE">
      <w:pPr>
        <w:spacing w:after="0"/>
      </w:pPr>
      <w:r>
        <w:separator/>
      </w:r>
    </w:p>
  </w:endnote>
  <w:endnote w:type="continuationSeparator" w:id="0">
    <w:p w:rsidR="00AC2ECE" w:rsidRDefault="00AC2E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0A9" w:rsidRDefault="009D5933">
    <w:pPr>
      <w:pStyle w:val="Footer"/>
    </w:pPr>
    <w:r>
      <w:t xml:space="preserve">Page </w:t>
    </w:r>
    <w:r w:rsidR="006F5C67">
      <w:fldChar w:fldCharType="begin"/>
    </w:r>
    <w:r>
      <w:instrText xml:space="preserve"> PAGE   \* MERGEFORMAT </w:instrText>
    </w:r>
    <w:r w:rsidR="006F5C67">
      <w:fldChar w:fldCharType="separate"/>
    </w:r>
    <w:r w:rsidR="00371AEE">
      <w:rPr>
        <w:noProof/>
      </w:rPr>
      <w:t>2</w:t>
    </w:r>
    <w:r w:rsidR="006F5C67">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ECE" w:rsidRDefault="00AC2ECE">
      <w:pPr>
        <w:spacing w:after="0"/>
      </w:pPr>
      <w:r>
        <w:separator/>
      </w:r>
    </w:p>
  </w:footnote>
  <w:footnote w:type="continuationSeparator" w:id="0">
    <w:p w:rsidR="00AC2ECE" w:rsidRDefault="00AC2EC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66D57E"/>
    <w:lvl w:ilvl="0">
      <w:start w:val="1"/>
      <w:numFmt w:val="decimal"/>
      <w:lvlText w:val="%1."/>
      <w:lvlJc w:val="left"/>
      <w:pPr>
        <w:tabs>
          <w:tab w:val="num" w:pos="1800"/>
        </w:tabs>
        <w:ind w:left="1800" w:hanging="360"/>
      </w:pPr>
    </w:lvl>
  </w:abstractNum>
  <w:abstractNum w:abstractNumId="1">
    <w:nsid w:val="FFFFFF7D"/>
    <w:multiLevelType w:val="singleLevel"/>
    <w:tmpl w:val="5AF24DD0"/>
    <w:lvl w:ilvl="0">
      <w:start w:val="1"/>
      <w:numFmt w:val="decimal"/>
      <w:lvlText w:val="%1."/>
      <w:lvlJc w:val="left"/>
      <w:pPr>
        <w:tabs>
          <w:tab w:val="num" w:pos="1440"/>
        </w:tabs>
        <w:ind w:left="1440" w:hanging="360"/>
      </w:pPr>
    </w:lvl>
  </w:abstractNum>
  <w:abstractNum w:abstractNumId="2">
    <w:nsid w:val="FFFFFF7E"/>
    <w:multiLevelType w:val="singleLevel"/>
    <w:tmpl w:val="9386E0C4"/>
    <w:lvl w:ilvl="0">
      <w:start w:val="1"/>
      <w:numFmt w:val="decimal"/>
      <w:lvlText w:val="%1."/>
      <w:lvlJc w:val="left"/>
      <w:pPr>
        <w:tabs>
          <w:tab w:val="num" w:pos="1080"/>
        </w:tabs>
        <w:ind w:left="1080" w:hanging="360"/>
      </w:pPr>
    </w:lvl>
  </w:abstractNum>
  <w:abstractNum w:abstractNumId="3">
    <w:nsid w:val="FFFFFF7F"/>
    <w:multiLevelType w:val="singleLevel"/>
    <w:tmpl w:val="90407FA6"/>
    <w:lvl w:ilvl="0">
      <w:start w:val="1"/>
      <w:numFmt w:val="decimal"/>
      <w:lvlText w:val="%1."/>
      <w:lvlJc w:val="left"/>
      <w:pPr>
        <w:tabs>
          <w:tab w:val="num" w:pos="720"/>
        </w:tabs>
        <w:ind w:left="720" w:hanging="360"/>
      </w:pPr>
    </w:lvl>
  </w:abstractNum>
  <w:abstractNum w:abstractNumId="4">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B2922E"/>
    <w:lvl w:ilvl="0">
      <w:start w:val="1"/>
      <w:numFmt w:val="decimal"/>
      <w:lvlText w:val="%1."/>
      <w:lvlJc w:val="left"/>
      <w:pPr>
        <w:tabs>
          <w:tab w:val="num" w:pos="360"/>
        </w:tabs>
        <w:ind w:left="360" w:hanging="360"/>
      </w:pPr>
    </w:lvl>
  </w:abstractNum>
  <w:abstractNum w:abstractNumId="9">
    <w:nsid w:val="FFFFFF89"/>
    <w:multiLevelType w:val="singleLevel"/>
    <w:tmpl w:val="879E5B4C"/>
    <w:lvl w:ilvl="0">
      <w:start w:val="1"/>
      <w:numFmt w:val="bullet"/>
      <w:lvlText w:val="·"/>
      <w:lvlJc w:val="left"/>
      <w:pPr>
        <w:tabs>
          <w:tab w:val="num" w:pos="144"/>
        </w:tabs>
        <w:ind w:left="144" w:hanging="144"/>
      </w:pPr>
      <w:rPr>
        <w:rFonts w:ascii="Cambria" w:hAnsi="Cambria" w:hint="default"/>
      </w:rPr>
    </w:lvl>
  </w:abstractNum>
  <w:abstractNum w:abstractNumId="1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7F4023"/>
    <w:multiLevelType w:val="hybridMultilevel"/>
    <w:tmpl w:val="9F16C1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9"/>
    <w:lvlOverride w:ilvl="0">
      <w:startOverride w:val="1"/>
    </w:lvlOverride>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2"/>
  </w:num>
  <w:num w:numId="17">
    <w:abstractNumId w:val="15"/>
  </w:num>
  <w:num w:numId="18">
    <w:abstractNumId w:val="10"/>
  </w:num>
  <w:num w:numId="19">
    <w:abstractNumId w:val="20"/>
  </w:num>
  <w:num w:numId="20">
    <w:abstractNumId w:val="18"/>
  </w:num>
  <w:num w:numId="21">
    <w:abstractNumId w:val="11"/>
  </w:num>
  <w:num w:numId="22">
    <w:abstractNumId w:val="14"/>
  </w:num>
  <w:num w:numId="23">
    <w:abstractNumId w:val="19"/>
  </w:num>
  <w:num w:numId="24">
    <w:abstractNumId w:val="11"/>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8C03E5"/>
    <w:rsid w:val="000332CC"/>
    <w:rsid w:val="00077795"/>
    <w:rsid w:val="00097D9D"/>
    <w:rsid w:val="000A4F59"/>
    <w:rsid w:val="000D5A34"/>
    <w:rsid w:val="00127B40"/>
    <w:rsid w:val="00141A4C"/>
    <w:rsid w:val="001B29CF"/>
    <w:rsid w:val="0028220F"/>
    <w:rsid w:val="00282ADA"/>
    <w:rsid w:val="00282E74"/>
    <w:rsid w:val="003126F6"/>
    <w:rsid w:val="00356C14"/>
    <w:rsid w:val="00371AEE"/>
    <w:rsid w:val="00547F59"/>
    <w:rsid w:val="005A66A7"/>
    <w:rsid w:val="00617B26"/>
    <w:rsid w:val="006270A9"/>
    <w:rsid w:val="00675956"/>
    <w:rsid w:val="00681034"/>
    <w:rsid w:val="006F5C67"/>
    <w:rsid w:val="00816216"/>
    <w:rsid w:val="00846217"/>
    <w:rsid w:val="0087734B"/>
    <w:rsid w:val="008C03E5"/>
    <w:rsid w:val="00951D14"/>
    <w:rsid w:val="0099232A"/>
    <w:rsid w:val="009C5622"/>
    <w:rsid w:val="009D5933"/>
    <w:rsid w:val="00AC2ECE"/>
    <w:rsid w:val="00BD768D"/>
    <w:rsid w:val="00C276F8"/>
    <w:rsid w:val="00C61F8E"/>
    <w:rsid w:val="00C91064"/>
    <w:rsid w:val="00E83E4B"/>
    <w:rsid w:val="00E939EA"/>
    <w:rsid w:val="00F35F44"/>
    <w:rsid w:val="00FB24C8"/>
    <w:rsid w:val="00FB6BE1"/>
    <w:rsid w:val="00FD2C3C"/>
    <w:rsid w:val="00FE0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0" w:qFormat="1"/>
    <w:lsdException w:name="List Number" w:semiHidden="0" w:uiPriority="11" w:unhideWhenUsed="0" w:qFormat="1"/>
    <w:lsdException w:name="Title" w:semiHidden="0" w:uiPriority="2" w:unhideWhenUsed="0" w:qFormat="1"/>
    <w:lsdException w:name="Closing" w:uiPriority="2" w:qFormat="1"/>
    <w:lsdException w:name="Signature" w:uiPriority="2" w:qFormat="1"/>
    <w:lsdException w:name="Default Paragraph Font" w:uiPriority="1"/>
    <w:lsdException w:name="Subtitle" w:uiPriority="3" w:qFormat="1"/>
    <w:lsdException w:name="Salutation" w:uiPriority="2" w:qFormat="1"/>
    <w:lsdException w:name="Date" w:uiPriority="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B29CF"/>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rsid w:val="006F5C67"/>
    <w:pPr>
      <w:spacing w:after="0"/>
    </w:pPr>
  </w:style>
  <w:style w:type="character" w:customStyle="1" w:styleId="HeaderChar">
    <w:name w:val="Header Char"/>
    <w:basedOn w:val="DefaultParagraphFont"/>
    <w:link w:val="Header"/>
    <w:uiPriority w:val="99"/>
    <w:rsid w:val="006F5C67"/>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rsid w:val="006F5C67"/>
    <w:pPr>
      <w:contextualSpacing w:val="0"/>
      <w:outlineLvl w:val="9"/>
    </w:pPr>
  </w:style>
  <w:style w:type="character" w:styleId="IntenseEmphasis">
    <w:name w:val="Intense Emphasis"/>
    <w:basedOn w:val="DefaultParagraphFont"/>
    <w:uiPriority w:val="21"/>
    <w:semiHidden/>
    <w:unhideWhenUsed/>
    <w:qFormat/>
    <w:rsid w:val="006F5C67"/>
    <w:rPr>
      <w:i/>
      <w:iCs/>
      <w:color w:val="2A7B88" w:themeColor="accent1" w:themeShade="BF"/>
    </w:rPr>
  </w:style>
  <w:style w:type="character" w:styleId="IntenseReference">
    <w:name w:val="Intense Reference"/>
    <w:basedOn w:val="DefaultParagraphFont"/>
    <w:uiPriority w:val="32"/>
    <w:semiHidden/>
    <w:unhideWhenUsed/>
    <w:qFormat/>
    <w:rsid w:val="006F5C67"/>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rsid w:val="006F5C67"/>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6F5C67"/>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s>
</file>

<file path=word/webSettings.xml><?xml version="1.0" encoding="utf-8"?>
<w:webSettings xmlns:r="http://schemas.openxmlformats.org/officeDocument/2006/relationships" xmlns:w="http://schemas.openxmlformats.org/wordprocessingml/2006/main">
  <w:divs>
    <w:div w:id="175573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polk@us.issworl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Polk\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BFB4-2799-480F-B2A7-41A07F7B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0</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Britney Brantley</cp:lastModifiedBy>
  <cp:revision>2</cp:revision>
  <dcterms:created xsi:type="dcterms:W3CDTF">2018-05-16T10:50:00Z</dcterms:created>
  <dcterms:modified xsi:type="dcterms:W3CDTF">2018-05-16T10:50:00Z</dcterms:modified>
  <cp:version/>
</cp:coreProperties>
</file>