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079"/>
        <w:gridCol w:w="2537"/>
      </w:tblGrid>
      <w:tr w:rsidR="00E310B3" w14:paraId="13AF642D" w14:textId="77777777" w:rsidTr="0059642D">
        <w:trPr>
          <w:trHeight w:val="945"/>
        </w:trPr>
        <w:tc>
          <w:tcPr>
            <w:tcW w:w="4132" w:type="pct"/>
            <w:vAlign w:val="center"/>
          </w:tcPr>
          <w:p w14:paraId="63AED4D2" w14:textId="21591548" w:rsidR="00E310B3" w:rsidRPr="009E19B4" w:rsidRDefault="00E310B3" w:rsidP="0059642D">
            <w:pPr>
              <w:pStyle w:val="Month"/>
              <w:jc w:val="right"/>
            </w:pPr>
            <w:r>
              <w:t>July</w:t>
            </w:r>
          </w:p>
        </w:tc>
        <w:tc>
          <w:tcPr>
            <w:tcW w:w="868" w:type="pct"/>
            <w:vAlign w:val="center"/>
          </w:tcPr>
          <w:p w14:paraId="45276736" w14:textId="77777777" w:rsidR="00E310B3" w:rsidRPr="009E19B4" w:rsidRDefault="00E310B3" w:rsidP="0059642D">
            <w:pPr>
              <w:pStyle w:val="Year"/>
            </w:pPr>
            <w:r w:rsidRPr="009E19B4">
              <w:fldChar w:fldCharType="begin"/>
            </w:r>
            <w:r w:rsidRPr="009E19B4">
              <w:instrText xml:space="preserve"> DOCVARIABLE  MonthStart \@  yyyy   \* MERGEFORMAT </w:instrText>
            </w:r>
            <w:r w:rsidRPr="009E19B4">
              <w:fldChar w:fldCharType="separate"/>
            </w:r>
            <w:r>
              <w:t>2018</w:t>
            </w:r>
            <w:r w:rsidRPr="009E19B4">
              <w:fldChar w:fldCharType="end"/>
            </w:r>
          </w:p>
        </w:tc>
      </w:tr>
    </w:tbl>
    <w:p w14:paraId="4AA2D8DB" w14:textId="77777777" w:rsidR="00E310B3" w:rsidRDefault="00E310B3" w:rsidP="00E310B3"/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E310B3" w14:paraId="34DA36C6" w14:textId="77777777" w:rsidTr="00596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64662079" w14:textId="77777777" w:rsidR="00E310B3" w:rsidRDefault="00E310B3" w:rsidP="0059642D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3CF8B6C5" w14:textId="77777777" w:rsidR="00E310B3" w:rsidRDefault="00E310B3" w:rsidP="0059642D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2C88843A" w14:textId="77777777" w:rsidR="00E310B3" w:rsidRDefault="00E310B3" w:rsidP="0059642D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0C4564B0" w14:textId="77777777" w:rsidR="00E310B3" w:rsidRDefault="00E310B3" w:rsidP="0059642D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5D346F94" w14:textId="77777777" w:rsidR="00E310B3" w:rsidRDefault="00E310B3" w:rsidP="0059642D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3FA97115" w14:textId="77777777" w:rsidR="00E310B3" w:rsidRDefault="00E310B3" w:rsidP="0059642D">
            <w:pPr>
              <w:pStyle w:val="Days"/>
            </w:pPr>
            <w:r>
              <w:t>Saturday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6264172E" w14:textId="77777777" w:rsidR="00E310B3" w:rsidRDefault="00E310B3" w:rsidP="0059642D">
            <w:pPr>
              <w:pStyle w:val="Days"/>
            </w:pPr>
            <w:r>
              <w:t>Sunday</w:t>
            </w:r>
          </w:p>
        </w:tc>
      </w:tr>
      <w:tr w:rsidR="00E310B3" w14:paraId="469B3375" w14:textId="77777777" w:rsidTr="0059642D">
        <w:tc>
          <w:tcPr>
            <w:tcW w:w="714" w:type="pct"/>
            <w:tcBorders>
              <w:bottom w:val="nil"/>
            </w:tcBorders>
          </w:tcPr>
          <w:p w14:paraId="32741575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A6806F1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Tuesday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3DF126E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Wednesday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=B2+1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FD2FFB8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Thursday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=C2+1 </w:instrText>
            </w:r>
            <w:r w:rsidRPr="00566EB4">
              <w:fldChar w:fldCharType="separate"/>
            </w:r>
            <w:r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CA91620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>= "</w:instrText>
            </w:r>
            <w:r>
              <w:instrText>Friday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=D2+1 </w:instrText>
            </w:r>
            <w:r w:rsidRPr="00566EB4">
              <w:fldChar w:fldCharType="separate"/>
            </w:r>
            <w:r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>
              <w:fldChar w:fldCharType="separate"/>
            </w:r>
            <w:r w:rsidRPr="00566EB4"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DC2B320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Saturday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=E2 </w:instrText>
            </w:r>
            <w:r w:rsidRPr="00566EB4">
              <w:fldChar w:fldCharType="separate"/>
            </w:r>
            <w:r>
              <w:rPr>
                <w:noProof/>
              </w:rPr>
              <w:instrText>1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=E2+1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15EA2E0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=F2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=F2+1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3</w:t>
            </w:r>
            <w:r w:rsidRPr="00566EB4">
              <w:fldChar w:fldCharType="end"/>
            </w:r>
          </w:p>
        </w:tc>
      </w:tr>
      <w:tr w:rsidR="00E310B3" w14:paraId="0335F5EF" w14:textId="77777777" w:rsidTr="0059642D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B11DF4D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=G2+1 </w:instrText>
            </w:r>
            <w:r w:rsidRPr="00566EB4">
              <w:fldChar w:fldCharType="separate"/>
            </w:r>
            <w:r>
              <w:rPr>
                <w:noProof/>
              </w:rPr>
              <w:t>4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7B077F9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=A4+1 </w:instrText>
            </w:r>
            <w:r w:rsidRPr="00566EB4">
              <w:fldChar w:fldCharType="separate"/>
            </w:r>
            <w:r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7F74D9F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=B4+1 </w:instrText>
            </w:r>
            <w:r w:rsidRPr="00566EB4">
              <w:fldChar w:fldCharType="separate"/>
            </w:r>
            <w:r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5698F27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=C4+1 </w:instrText>
            </w:r>
            <w:r w:rsidRPr="00566EB4">
              <w:fldChar w:fldCharType="separate"/>
            </w:r>
            <w:r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DA57C19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=D4+1 </w:instrText>
            </w:r>
            <w:r w:rsidRPr="00566EB4">
              <w:fldChar w:fldCharType="separate"/>
            </w:r>
            <w:r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0969603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=E4+1 </w:instrText>
            </w:r>
            <w:r w:rsidRPr="00566EB4">
              <w:fldChar w:fldCharType="separate"/>
            </w:r>
            <w:r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C05BD24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=F4+1 </w:instrText>
            </w:r>
            <w:r w:rsidRPr="00566EB4">
              <w:fldChar w:fldCharType="separate"/>
            </w:r>
            <w:r>
              <w:rPr>
                <w:noProof/>
              </w:rPr>
              <w:t>1</w:t>
            </w:r>
            <w:r w:rsidRPr="00566EB4">
              <w:fldChar w:fldCharType="end"/>
            </w:r>
          </w:p>
        </w:tc>
      </w:tr>
      <w:tr w:rsidR="00E310B3" w14:paraId="4E94F739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8287C02" w14:textId="77777777" w:rsidR="00E310B3" w:rsidRPr="00D73CF2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>
              <w:rPr>
                <w:b/>
                <w:sz w:val="16"/>
                <w:szCs w:val="16"/>
              </w:rPr>
              <w:t>Santa Ana – S</w:t>
            </w:r>
          </w:p>
          <w:p w14:paraId="542A3CAF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S</w:t>
            </w:r>
          </w:p>
          <w:p w14:paraId="7366DBE4" w14:textId="77777777" w:rsidR="00E310B3" w:rsidRPr="00C63A82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>
              <w:rPr>
                <w:b/>
                <w:sz w:val="16"/>
                <w:szCs w:val="16"/>
              </w:rPr>
              <w:t>B</w:t>
            </w:r>
            <w:r w:rsidRPr="000860DD">
              <w:rPr>
                <w:b/>
                <w:sz w:val="16"/>
                <w:szCs w:val="16"/>
              </w:rPr>
              <w:t>- Glendora</w:t>
            </w:r>
          </w:p>
          <w:p w14:paraId="4C0E9D42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 w:rsidRPr="00C63A82">
              <w:rPr>
                <w:b/>
                <w:color w:val="auto"/>
                <w:sz w:val="16"/>
                <w:szCs w:val="16"/>
              </w:rPr>
              <w:t>B</w:t>
            </w:r>
            <w:r w:rsidRPr="00C63A82">
              <w:rPr>
                <w:b/>
                <w:sz w:val="16"/>
                <w:szCs w:val="16"/>
              </w:rPr>
              <w:t>–</w:t>
            </w:r>
            <w:r w:rsidRPr="000860DD">
              <w:rPr>
                <w:b/>
                <w:sz w:val="16"/>
                <w:szCs w:val="16"/>
              </w:rPr>
              <w:t xml:space="preserve"> Glendora</w:t>
            </w:r>
          </w:p>
          <w:p w14:paraId="67B3C850" w14:textId="77777777" w:rsidR="00E310B3" w:rsidRPr="00924620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7188F02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- Dermpath</w:t>
            </w:r>
          </w:p>
          <w:p w14:paraId="043339CA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3C3CA9D0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E4B6993" w14:textId="77777777" w:rsidR="00E310B3" w:rsidRPr="00880B8D" w:rsidRDefault="00E310B3" w:rsidP="0059642D">
            <w:pPr>
              <w:rPr>
                <w:b/>
                <w:color w:val="FF0000"/>
                <w:sz w:val="24"/>
                <w:szCs w:val="24"/>
              </w:rPr>
            </w:pPr>
            <w:r w:rsidRPr="00880B8D">
              <w:rPr>
                <w:b/>
                <w:color w:val="FF0000"/>
                <w:sz w:val="24"/>
                <w:szCs w:val="24"/>
              </w:rPr>
              <w:t>JULY 4</w:t>
            </w:r>
            <w:r w:rsidRPr="00880B8D">
              <w:rPr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Pr="00880B8D">
              <w:rPr>
                <w:b/>
                <w:color w:val="FF0000"/>
                <w:sz w:val="24"/>
                <w:szCs w:val="24"/>
              </w:rPr>
              <w:t>!</w:t>
            </w:r>
          </w:p>
          <w:p w14:paraId="2E1E2484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56B9606" w14:textId="77777777" w:rsidR="00E310B3" w:rsidRPr="000860DD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>
              <w:rPr>
                <w:b/>
                <w:sz w:val="16"/>
                <w:szCs w:val="16"/>
              </w:rPr>
              <w:t>B</w:t>
            </w:r>
            <w:r w:rsidRPr="000860DD">
              <w:rPr>
                <w:b/>
                <w:sz w:val="16"/>
                <w:szCs w:val="16"/>
              </w:rPr>
              <w:t>- Glendora</w:t>
            </w:r>
          </w:p>
          <w:p w14:paraId="1B673541" w14:textId="77777777" w:rsidR="00E310B3" w:rsidRPr="000860DD" w:rsidRDefault="00E310B3" w:rsidP="0059642D">
            <w:pPr>
              <w:rPr>
                <w:b/>
                <w:sz w:val="16"/>
                <w:szCs w:val="16"/>
              </w:rPr>
            </w:pPr>
          </w:p>
          <w:p w14:paraId="6172C69E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 w:rsidRPr="006F2018">
              <w:rPr>
                <w:b/>
                <w:color w:val="auto"/>
                <w:sz w:val="16"/>
                <w:szCs w:val="16"/>
              </w:rPr>
              <w:t>B</w:t>
            </w:r>
            <w:r w:rsidRPr="000860DD">
              <w:rPr>
                <w:b/>
                <w:sz w:val="16"/>
                <w:szCs w:val="16"/>
              </w:rPr>
              <w:t xml:space="preserve"> – Glendora</w:t>
            </w:r>
          </w:p>
          <w:p w14:paraId="0B3A8A98" w14:textId="77777777" w:rsidR="00E310B3" w:rsidRPr="006F2018" w:rsidRDefault="00E310B3" w:rsidP="0059642D">
            <w:pPr>
              <w:rPr>
                <w:b/>
                <w:color w:val="944A01" w:themeColor="accent5" w:themeShade="BF"/>
                <w:sz w:val="16"/>
                <w:szCs w:val="16"/>
              </w:rPr>
            </w:pPr>
            <w:r w:rsidRPr="00DA79FB">
              <w:rPr>
                <w:b/>
                <w:color w:val="944A01" w:themeColor="accent5" w:themeShade="BF"/>
                <w:sz w:val="16"/>
                <w:szCs w:val="16"/>
                <w:highlight w:val="yellow"/>
              </w:rPr>
              <w:t>Vaca- 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FE3B1F9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– UCI Derm</w:t>
            </w:r>
          </w:p>
          <w:p w14:paraId="3D2F859C" w14:textId="77777777" w:rsidR="00E310B3" w:rsidRDefault="00E310B3" w:rsidP="0059642D">
            <w:pPr>
              <w:rPr>
                <w:b/>
                <w:color w:val="000000" w:themeColor="text1"/>
                <w:sz w:val="16"/>
                <w:szCs w:val="16"/>
              </w:rPr>
            </w:pPr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B</w:t>
            </w:r>
          </w:p>
          <w:p w14:paraId="63257794" w14:textId="77777777" w:rsidR="00E310B3" w:rsidRPr="00566EB4" w:rsidRDefault="00E310B3" w:rsidP="0059642D">
            <w:r w:rsidRPr="00DA79FB">
              <w:rPr>
                <w:b/>
                <w:color w:val="944A01" w:themeColor="accent5" w:themeShade="BF"/>
                <w:sz w:val="16"/>
                <w:szCs w:val="16"/>
                <w:highlight w:val="yellow"/>
              </w:rPr>
              <w:t>Vaca- 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F6954AA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6E1C6CF" w14:textId="77777777" w:rsidR="00E310B3" w:rsidRPr="00566EB4" w:rsidRDefault="00E310B3" w:rsidP="0059642D"/>
        </w:tc>
      </w:tr>
      <w:tr w:rsidR="00E310B3" w14:paraId="0F86E1D1" w14:textId="77777777" w:rsidTr="0059642D">
        <w:tc>
          <w:tcPr>
            <w:tcW w:w="714" w:type="pct"/>
            <w:tcBorders>
              <w:bottom w:val="nil"/>
            </w:tcBorders>
          </w:tcPr>
          <w:p w14:paraId="43DD21A5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=G4+1 </w:instrText>
            </w:r>
            <w:r w:rsidRPr="00566EB4">
              <w:fldChar w:fldCharType="separate"/>
            </w:r>
            <w:r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5608BEA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=A6+1 </w:instrText>
            </w:r>
            <w:r w:rsidRPr="00566EB4">
              <w:fldChar w:fldCharType="separate"/>
            </w:r>
            <w:r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3E442BC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=B6+1 </w:instrText>
            </w:r>
            <w:r w:rsidRPr="00566EB4">
              <w:fldChar w:fldCharType="separate"/>
            </w:r>
            <w:r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6E0FF03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=C6+1 </w:instrText>
            </w:r>
            <w:r w:rsidRPr="00566EB4">
              <w:fldChar w:fldCharType="separate"/>
            </w:r>
            <w:r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0A3F254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=D6+1 </w:instrText>
            </w:r>
            <w:r w:rsidRPr="00566EB4">
              <w:fldChar w:fldCharType="separate"/>
            </w:r>
            <w:r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C944AFE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=E6+1 </w:instrText>
            </w:r>
            <w:r w:rsidRPr="00566EB4">
              <w:fldChar w:fldCharType="separate"/>
            </w:r>
            <w:r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00DE13E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=F6+1 </w:instrText>
            </w:r>
            <w:r w:rsidRPr="00566EB4">
              <w:fldChar w:fldCharType="separate"/>
            </w:r>
            <w:r>
              <w:rPr>
                <w:noProof/>
              </w:rPr>
              <w:t>1</w:t>
            </w:r>
            <w:r w:rsidRPr="00566EB4">
              <w:fldChar w:fldCharType="end"/>
            </w:r>
          </w:p>
        </w:tc>
      </w:tr>
      <w:tr w:rsidR="00E310B3" w14:paraId="50930ECD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491BDAE" w14:textId="77777777" w:rsidR="00E310B3" w:rsidRPr="007D0F2E" w:rsidRDefault="00E310B3" w:rsidP="0059642D">
            <w:pPr>
              <w:rPr>
                <w:b/>
                <w:color w:val="008000"/>
                <w:sz w:val="16"/>
                <w:szCs w:val="16"/>
              </w:rPr>
            </w:pPr>
            <w:r w:rsidRPr="007D0F2E">
              <w:rPr>
                <w:b/>
                <w:color w:val="008000"/>
                <w:sz w:val="16"/>
                <w:szCs w:val="16"/>
              </w:rPr>
              <w:t>Downey Mohs –</w:t>
            </w:r>
            <w:r>
              <w:rPr>
                <w:b/>
                <w:color w:val="008000"/>
                <w:sz w:val="16"/>
                <w:szCs w:val="16"/>
              </w:rPr>
              <w:t xml:space="preserve"> B</w:t>
            </w:r>
          </w:p>
          <w:p w14:paraId="2626A33D" w14:textId="77777777" w:rsidR="00E310B3" w:rsidRDefault="00E310B3" w:rsidP="0059642D">
            <w:pPr>
              <w:rPr>
                <w:b/>
                <w:color w:val="944A01" w:themeColor="accent5" w:themeShade="BF"/>
                <w:sz w:val="16"/>
                <w:szCs w:val="16"/>
              </w:rPr>
            </w:pPr>
            <w:r w:rsidRPr="00DA79FB">
              <w:rPr>
                <w:b/>
                <w:color w:val="944A01" w:themeColor="accent5" w:themeShade="BF"/>
                <w:sz w:val="16"/>
                <w:szCs w:val="16"/>
                <w:highlight w:val="yellow"/>
              </w:rPr>
              <w:t>Vaca- S</w:t>
            </w:r>
          </w:p>
          <w:p w14:paraId="33512BA2" w14:textId="77777777" w:rsidR="00E310B3" w:rsidRPr="00924620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C03C2D6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- Dermpath</w:t>
            </w:r>
          </w:p>
          <w:p w14:paraId="4756758A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</w:t>
            </w:r>
          </w:p>
          <w:p w14:paraId="5AE81B41" w14:textId="77777777" w:rsidR="00E310B3" w:rsidRPr="00566EB4" w:rsidRDefault="00E310B3" w:rsidP="0059642D">
            <w:r w:rsidRPr="00DA79FB">
              <w:rPr>
                <w:b/>
                <w:color w:val="944A01" w:themeColor="accent5" w:themeShade="BF"/>
                <w:sz w:val="16"/>
                <w:szCs w:val="16"/>
                <w:highlight w:val="yellow"/>
              </w:rPr>
              <w:t>Vaca- 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56A6A94" w14:textId="77777777" w:rsidR="00E310B3" w:rsidRDefault="00E310B3" w:rsidP="0059642D">
            <w:pPr>
              <w:rPr>
                <w:color w:val="auto"/>
                <w:sz w:val="18"/>
                <w:szCs w:val="18"/>
              </w:rPr>
            </w:pPr>
            <w:r w:rsidRPr="00ED7B8D">
              <w:rPr>
                <w:b/>
                <w:color w:val="3366FF"/>
                <w:sz w:val="18"/>
                <w:szCs w:val="18"/>
              </w:rPr>
              <w:t>Harbor:</w:t>
            </w: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X</w:t>
            </w:r>
          </w:p>
          <w:p w14:paraId="2E875AB3" w14:textId="77777777" w:rsidR="00E310B3" w:rsidRPr="00C178A5" w:rsidRDefault="00E310B3" w:rsidP="0059642D">
            <w:pPr>
              <w:rPr>
                <w:b/>
                <w:color w:val="3366FF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a</w:t>
            </w:r>
            <w:r w:rsidRPr="00C178A5">
              <w:rPr>
                <w:b/>
                <w:color w:val="auto"/>
                <w:sz w:val="16"/>
                <w:szCs w:val="16"/>
              </w:rPr>
              <w:t>m – Newport - B</w:t>
            </w:r>
          </w:p>
          <w:p w14:paraId="19AF61F1" w14:textId="77777777" w:rsidR="00E310B3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647170">
              <w:rPr>
                <w:b/>
                <w:color w:val="E26AE1" w:themeColor="accent6" w:themeTint="99"/>
                <w:sz w:val="18"/>
                <w:szCs w:val="18"/>
              </w:rPr>
              <w:t>Peds Derm:</w:t>
            </w:r>
            <w:r>
              <w:rPr>
                <w:b/>
                <w:color w:val="E26AE1" w:themeColor="accent6" w:themeTint="99"/>
                <w:sz w:val="18"/>
                <w:szCs w:val="18"/>
              </w:rPr>
              <w:t xml:space="preserve"> B</w:t>
            </w:r>
          </w:p>
          <w:p w14:paraId="784D1704" w14:textId="77777777" w:rsidR="00E310B3" w:rsidRPr="00C178A5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DA79FB">
              <w:rPr>
                <w:b/>
                <w:color w:val="944A01" w:themeColor="accent5" w:themeShade="BF"/>
                <w:sz w:val="16"/>
                <w:szCs w:val="16"/>
                <w:highlight w:val="yellow"/>
              </w:rPr>
              <w:t>Vaca- 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078E4B2" w14:textId="77777777" w:rsidR="00E310B3" w:rsidRPr="006F2018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>
              <w:rPr>
                <w:b/>
                <w:sz w:val="16"/>
                <w:szCs w:val="16"/>
              </w:rPr>
              <w:t>B</w:t>
            </w:r>
            <w:r w:rsidRPr="000860DD">
              <w:rPr>
                <w:b/>
                <w:sz w:val="16"/>
                <w:szCs w:val="16"/>
              </w:rPr>
              <w:t>- Glendora</w:t>
            </w:r>
          </w:p>
          <w:p w14:paraId="78EA5E65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 w:rsidRPr="006F2018">
              <w:rPr>
                <w:b/>
                <w:color w:val="auto"/>
                <w:sz w:val="16"/>
                <w:szCs w:val="16"/>
              </w:rPr>
              <w:t>B</w:t>
            </w:r>
            <w:r w:rsidRPr="006F2018">
              <w:rPr>
                <w:b/>
                <w:sz w:val="16"/>
                <w:szCs w:val="16"/>
              </w:rPr>
              <w:t xml:space="preserve"> </w:t>
            </w:r>
            <w:r w:rsidRPr="000860DD">
              <w:rPr>
                <w:b/>
                <w:sz w:val="16"/>
                <w:szCs w:val="16"/>
              </w:rPr>
              <w:t>– Glendora</w:t>
            </w:r>
          </w:p>
          <w:p w14:paraId="523451CF" w14:textId="77777777" w:rsidR="00E310B3" w:rsidRPr="00566EB4" w:rsidRDefault="00E310B3" w:rsidP="0059642D">
            <w:r w:rsidRPr="00DA79FB">
              <w:rPr>
                <w:b/>
                <w:color w:val="944A01" w:themeColor="accent5" w:themeShade="BF"/>
                <w:sz w:val="16"/>
                <w:szCs w:val="16"/>
                <w:highlight w:val="yellow"/>
              </w:rPr>
              <w:t>Vaca- 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C335BA0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– UCI Derm</w:t>
            </w:r>
          </w:p>
          <w:p w14:paraId="194ED268" w14:textId="77777777" w:rsidR="00E310B3" w:rsidRDefault="00E310B3" w:rsidP="0059642D">
            <w:pPr>
              <w:rPr>
                <w:b/>
                <w:color w:val="000000" w:themeColor="text1"/>
                <w:sz w:val="16"/>
                <w:szCs w:val="16"/>
              </w:rPr>
            </w:pPr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B</w:t>
            </w:r>
          </w:p>
          <w:p w14:paraId="7FEAABFB" w14:textId="77777777" w:rsidR="00E310B3" w:rsidRPr="00566EB4" w:rsidRDefault="00E310B3" w:rsidP="0059642D">
            <w:r w:rsidRPr="00DA79FB">
              <w:rPr>
                <w:b/>
                <w:color w:val="944A01" w:themeColor="accent5" w:themeShade="BF"/>
                <w:sz w:val="16"/>
                <w:szCs w:val="16"/>
                <w:highlight w:val="yellow"/>
              </w:rPr>
              <w:t>Vaca- 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8D4B1F8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2BC659D" w14:textId="77777777" w:rsidR="00E310B3" w:rsidRPr="00566EB4" w:rsidRDefault="00E310B3" w:rsidP="0059642D"/>
        </w:tc>
      </w:tr>
      <w:tr w:rsidR="00E310B3" w14:paraId="219D3497" w14:textId="77777777" w:rsidTr="0059642D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4ABB55A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=G6+1 </w:instrText>
            </w:r>
            <w:r w:rsidRPr="00566EB4">
              <w:fldChar w:fldCharType="separate"/>
            </w:r>
            <w:r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A59003B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=A8+1 </w:instrText>
            </w:r>
            <w:r w:rsidRPr="00566EB4">
              <w:fldChar w:fldCharType="separate"/>
            </w:r>
            <w:r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36ABCAA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=B8+1 </w:instrText>
            </w:r>
            <w:r w:rsidRPr="00566EB4">
              <w:fldChar w:fldCharType="separate"/>
            </w:r>
            <w:r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0D48872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=C8+1 </w:instrText>
            </w:r>
            <w:r w:rsidRPr="00566EB4">
              <w:fldChar w:fldCharType="separate"/>
            </w:r>
            <w:r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4834A37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=D8+1 </w:instrText>
            </w:r>
            <w:r w:rsidRPr="00566EB4">
              <w:fldChar w:fldCharType="separate"/>
            </w:r>
            <w:r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BC300CA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=E8+1 </w:instrText>
            </w:r>
            <w:r w:rsidRPr="00566EB4">
              <w:fldChar w:fldCharType="separate"/>
            </w:r>
            <w:r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30212F0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=F8+1 </w:instrText>
            </w:r>
            <w:r w:rsidRPr="00566EB4">
              <w:fldChar w:fldCharType="separate"/>
            </w:r>
            <w:r>
              <w:rPr>
                <w:noProof/>
              </w:rPr>
              <w:t>1</w:t>
            </w:r>
            <w:r w:rsidRPr="00566EB4">
              <w:fldChar w:fldCharType="end"/>
            </w:r>
          </w:p>
        </w:tc>
      </w:tr>
      <w:tr w:rsidR="00E310B3" w14:paraId="487826B0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6F74F90" w14:textId="77777777" w:rsidR="00E310B3" w:rsidRPr="00D73CF2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78B3FE75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2C35C2B8" w14:textId="77777777" w:rsidR="00E310B3" w:rsidRPr="00FC1AC1" w:rsidRDefault="00E310B3" w:rsidP="0059642D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  <w:highlight w:val="yellow"/>
              </w:rPr>
              <w:t xml:space="preserve">Kirby Cosmetics </w:t>
            </w:r>
            <w:r w:rsidRPr="0004426C">
              <w:rPr>
                <w:b/>
                <w:color w:val="FF0000"/>
                <w:sz w:val="16"/>
                <w:szCs w:val="16"/>
                <w:highlight w:val="yellow"/>
              </w:rPr>
              <w:t>- X</w:t>
            </w:r>
          </w:p>
          <w:p w14:paraId="257BDC32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</w:p>
          <w:p w14:paraId="1BBB2B5B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67AF695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- Dermpath</w:t>
            </w:r>
          </w:p>
          <w:p w14:paraId="665298A1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09B644EA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07E721E" w14:textId="77777777" w:rsidR="00E310B3" w:rsidRDefault="00E310B3" w:rsidP="0059642D">
            <w:pPr>
              <w:rPr>
                <w:color w:val="auto"/>
                <w:sz w:val="18"/>
                <w:szCs w:val="18"/>
              </w:rPr>
            </w:pPr>
            <w:r w:rsidRPr="00ED7B8D">
              <w:rPr>
                <w:b/>
                <w:color w:val="3366FF"/>
                <w:sz w:val="18"/>
                <w:szCs w:val="18"/>
              </w:rPr>
              <w:t>Harbor:</w:t>
            </w: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X</w:t>
            </w:r>
          </w:p>
          <w:p w14:paraId="7DECA9B5" w14:textId="77777777" w:rsidR="00E310B3" w:rsidRPr="00C178A5" w:rsidRDefault="00E310B3" w:rsidP="0059642D">
            <w:pPr>
              <w:rPr>
                <w:b/>
                <w:color w:val="3366FF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a</w:t>
            </w:r>
            <w:r w:rsidRPr="00C178A5">
              <w:rPr>
                <w:b/>
                <w:color w:val="auto"/>
                <w:sz w:val="16"/>
                <w:szCs w:val="16"/>
              </w:rPr>
              <w:t xml:space="preserve">m – Newport - </w:t>
            </w:r>
            <w:r>
              <w:rPr>
                <w:b/>
                <w:color w:val="auto"/>
                <w:sz w:val="16"/>
                <w:szCs w:val="16"/>
              </w:rPr>
              <w:t>S</w:t>
            </w:r>
          </w:p>
          <w:p w14:paraId="7B378986" w14:textId="77777777" w:rsidR="00E310B3" w:rsidRPr="00D73CF2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0860DD">
              <w:rPr>
                <w:b/>
                <w:sz w:val="16"/>
                <w:szCs w:val="16"/>
              </w:rPr>
              <w:t>Glendora</w:t>
            </w:r>
            <w:r>
              <w:rPr>
                <w:b/>
                <w:sz w:val="16"/>
                <w:szCs w:val="16"/>
              </w:rPr>
              <w:t xml:space="preserve"> – B</w:t>
            </w:r>
          </w:p>
          <w:p w14:paraId="1CA3D4CA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0860DD">
              <w:rPr>
                <w:b/>
                <w:sz w:val="16"/>
                <w:szCs w:val="16"/>
              </w:rPr>
              <w:t>pm – Glendora</w:t>
            </w:r>
            <w:r>
              <w:rPr>
                <w:b/>
                <w:sz w:val="16"/>
                <w:szCs w:val="16"/>
              </w:rPr>
              <w:t xml:space="preserve"> – B</w:t>
            </w:r>
          </w:p>
          <w:p w14:paraId="54270DA4" w14:textId="77777777" w:rsidR="00E310B3" w:rsidRPr="00566EB4" w:rsidRDefault="00E310B3" w:rsidP="0059642D">
            <w:r w:rsidRPr="00647170">
              <w:rPr>
                <w:b/>
                <w:color w:val="E26AE1" w:themeColor="accent6" w:themeTint="99"/>
                <w:sz w:val="18"/>
                <w:szCs w:val="18"/>
              </w:rPr>
              <w:t>Peds Derm:</w:t>
            </w:r>
            <w:r>
              <w:rPr>
                <w:b/>
                <w:color w:val="E26AE1" w:themeColor="accent6" w:themeTint="99"/>
                <w:sz w:val="18"/>
                <w:szCs w:val="18"/>
              </w:rPr>
              <w:t xml:space="preserve"> 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943389F" w14:textId="77777777" w:rsidR="00E310B3" w:rsidRPr="006F2018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6F2018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6F2018">
              <w:rPr>
                <w:b/>
                <w:sz w:val="16"/>
                <w:szCs w:val="16"/>
              </w:rPr>
              <w:t>B/S- Glendora</w:t>
            </w:r>
          </w:p>
          <w:p w14:paraId="22E0291E" w14:textId="77777777" w:rsidR="00E310B3" w:rsidRPr="006F2018" w:rsidRDefault="00E310B3" w:rsidP="0059642D">
            <w:pPr>
              <w:rPr>
                <w:b/>
                <w:sz w:val="16"/>
                <w:szCs w:val="16"/>
              </w:rPr>
            </w:pPr>
          </w:p>
          <w:p w14:paraId="0C963965" w14:textId="77777777" w:rsidR="00E310B3" w:rsidRPr="006F2018" w:rsidRDefault="00E310B3" w:rsidP="0059642D">
            <w:pPr>
              <w:rPr>
                <w:b/>
                <w:color w:val="E26AE1" w:themeColor="accent6" w:themeTint="99"/>
                <w:sz w:val="16"/>
                <w:szCs w:val="16"/>
              </w:rPr>
            </w:pPr>
            <w:r w:rsidRPr="006F2018">
              <w:rPr>
                <w:b/>
                <w:sz w:val="16"/>
                <w:szCs w:val="16"/>
              </w:rPr>
              <w:t xml:space="preserve">pm – </w:t>
            </w:r>
            <w:r w:rsidRPr="006F2018">
              <w:rPr>
                <w:b/>
                <w:color w:val="auto"/>
                <w:sz w:val="16"/>
                <w:szCs w:val="16"/>
              </w:rPr>
              <w:t>B/S</w:t>
            </w:r>
            <w:r w:rsidRPr="006F2018">
              <w:rPr>
                <w:b/>
                <w:sz w:val="16"/>
                <w:szCs w:val="16"/>
              </w:rPr>
              <w:t xml:space="preserve"> – Glendora</w:t>
            </w:r>
          </w:p>
          <w:p w14:paraId="7A2494D4" w14:textId="77777777" w:rsidR="00E310B3" w:rsidRPr="006F2018" w:rsidRDefault="00E310B3" w:rsidP="0059642D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86E919C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– UCI Derm</w:t>
            </w:r>
          </w:p>
          <w:p w14:paraId="74D4EC9A" w14:textId="77777777" w:rsidR="00E310B3" w:rsidRPr="00566EB4" w:rsidRDefault="00E310B3" w:rsidP="0059642D"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B/S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785D578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45B2A71" w14:textId="77777777" w:rsidR="00E310B3" w:rsidRPr="00566EB4" w:rsidRDefault="00E310B3" w:rsidP="0059642D"/>
        </w:tc>
      </w:tr>
      <w:tr w:rsidR="00E310B3" w14:paraId="0537A54B" w14:textId="77777777" w:rsidTr="0059642D">
        <w:tc>
          <w:tcPr>
            <w:tcW w:w="714" w:type="pct"/>
            <w:tcBorders>
              <w:bottom w:val="nil"/>
            </w:tcBorders>
          </w:tcPr>
          <w:p w14:paraId="44710E85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22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G8+</w:instrText>
            </w:r>
            <w:r w:rsidRPr="00566EB4">
              <w:instrText xml:space="preserve">1 </w:instrText>
            </w:r>
            <w:r w:rsidRPr="00566EB4">
              <w:fldChar w:fldCharType="separate"/>
            </w:r>
            <w:r>
              <w:rPr>
                <w:noProof/>
              </w:rPr>
              <w:instrText>23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23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046E353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23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A8BCD47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04F0CBC" w14:textId="77777777" w:rsidR="00E310B3" w:rsidRPr="006F2018" w:rsidRDefault="00E310B3" w:rsidP="0059642D">
            <w:pPr>
              <w:pStyle w:val="Dates"/>
            </w:pPr>
            <w:r w:rsidRPr="006F2018">
              <w:fldChar w:fldCharType="begin"/>
            </w:r>
            <w:r w:rsidRPr="006F2018">
              <w:instrText xml:space="preserve">IF </w:instrText>
            </w:r>
            <w:r w:rsidRPr="006F2018">
              <w:fldChar w:fldCharType="begin"/>
            </w:r>
            <w:r w:rsidRPr="006F2018">
              <w:instrText xml:space="preserve"> =C10</w:instrText>
            </w:r>
            <w:r w:rsidRPr="006F2018">
              <w:fldChar w:fldCharType="separate"/>
            </w:r>
            <w:r>
              <w:rPr>
                <w:noProof/>
              </w:rPr>
              <w:instrText>0</w:instrText>
            </w:r>
            <w:r w:rsidRPr="006F2018">
              <w:fldChar w:fldCharType="end"/>
            </w:r>
            <w:r w:rsidRPr="006F2018">
              <w:instrText xml:space="preserve"> = 0,"" </w:instrText>
            </w:r>
            <w:r w:rsidRPr="006F2018">
              <w:fldChar w:fldCharType="begin"/>
            </w:r>
            <w:r w:rsidRPr="006F2018">
              <w:instrText xml:space="preserve"> IF </w:instrText>
            </w:r>
            <w:r w:rsidRPr="006F2018">
              <w:fldChar w:fldCharType="begin"/>
            </w:r>
            <w:r w:rsidRPr="006F2018">
              <w:instrText xml:space="preserve"> =C10 </w:instrText>
            </w:r>
            <w:r w:rsidRPr="006F2018">
              <w:fldChar w:fldCharType="separate"/>
            </w:r>
            <w:r w:rsidRPr="006F2018">
              <w:rPr>
                <w:noProof/>
              </w:rPr>
              <w:instrText>25</w:instrText>
            </w:r>
            <w:r w:rsidRPr="006F2018">
              <w:fldChar w:fldCharType="end"/>
            </w:r>
            <w:r w:rsidRPr="006F2018">
              <w:instrText xml:space="preserve">  &lt; </w:instrText>
            </w:r>
            <w:r w:rsidRPr="006F2018">
              <w:fldChar w:fldCharType="begin"/>
            </w:r>
            <w:r w:rsidRPr="006F2018">
              <w:instrText xml:space="preserve"> DocVariable MonthEnd \@ d </w:instrText>
            </w:r>
            <w:r w:rsidRPr="006F2018">
              <w:fldChar w:fldCharType="separate"/>
            </w:r>
            <w:r w:rsidRPr="006F2018">
              <w:instrText>31</w:instrText>
            </w:r>
            <w:r w:rsidRPr="006F2018">
              <w:fldChar w:fldCharType="end"/>
            </w:r>
            <w:r w:rsidRPr="006F2018">
              <w:instrText xml:space="preserve">  </w:instrText>
            </w:r>
            <w:r w:rsidRPr="006F2018">
              <w:fldChar w:fldCharType="begin"/>
            </w:r>
            <w:r w:rsidRPr="006F2018">
              <w:instrText xml:space="preserve"> =C10+1 </w:instrText>
            </w:r>
            <w:r w:rsidRPr="006F2018">
              <w:fldChar w:fldCharType="separate"/>
            </w:r>
            <w:r w:rsidRPr="006F2018">
              <w:rPr>
                <w:noProof/>
              </w:rPr>
              <w:instrText>26</w:instrText>
            </w:r>
            <w:r w:rsidRPr="006F2018">
              <w:fldChar w:fldCharType="end"/>
            </w:r>
            <w:r w:rsidRPr="006F2018">
              <w:instrText xml:space="preserve"> "" </w:instrText>
            </w:r>
            <w:r w:rsidRPr="006F2018">
              <w:fldChar w:fldCharType="separate"/>
            </w:r>
            <w:r w:rsidRPr="006F2018">
              <w:rPr>
                <w:noProof/>
              </w:rPr>
              <w:instrText>26</w:instrText>
            </w:r>
            <w:r w:rsidRPr="006F2018">
              <w:fldChar w:fldCharType="end"/>
            </w:r>
            <w:r w:rsidRPr="006F2018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3A87085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FF1918D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169DC5C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</w:tr>
      <w:tr w:rsidR="00E310B3" w14:paraId="7A20103C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2CCE911" w14:textId="77777777" w:rsidR="00E310B3" w:rsidRPr="007D0F2E" w:rsidRDefault="00E310B3" w:rsidP="0059642D">
            <w:pPr>
              <w:rPr>
                <w:b/>
                <w:color w:val="008000"/>
                <w:sz w:val="16"/>
                <w:szCs w:val="16"/>
              </w:rPr>
            </w:pPr>
            <w:r w:rsidRPr="007D0F2E">
              <w:rPr>
                <w:b/>
                <w:color w:val="008000"/>
                <w:sz w:val="16"/>
                <w:szCs w:val="16"/>
              </w:rPr>
              <w:t>Downey Mohs –</w:t>
            </w:r>
            <w:r>
              <w:rPr>
                <w:b/>
                <w:color w:val="008000"/>
                <w:sz w:val="16"/>
                <w:szCs w:val="16"/>
              </w:rPr>
              <w:t xml:space="preserve"> S </w:t>
            </w:r>
          </w:p>
          <w:p w14:paraId="4A15FB34" w14:textId="77777777" w:rsidR="00E310B3" w:rsidRPr="00D73CF2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>
              <w:rPr>
                <w:b/>
                <w:sz w:val="16"/>
                <w:szCs w:val="16"/>
              </w:rPr>
              <w:t>Santa Ana – B</w:t>
            </w:r>
          </w:p>
          <w:p w14:paraId="4852E56A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</w:t>
            </w:r>
          </w:p>
          <w:p w14:paraId="2F37E016" w14:textId="77777777" w:rsidR="00E310B3" w:rsidRPr="00D73CF2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D9C77E6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- Dermpath</w:t>
            </w:r>
          </w:p>
          <w:p w14:paraId="46B0661B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7849F272" w14:textId="77777777" w:rsidR="00E310B3" w:rsidRPr="00E672DF" w:rsidRDefault="00E310B3" w:rsidP="0059642D">
            <w:pPr>
              <w:pStyle w:val="TableText"/>
              <w:rPr>
                <w:color w:val="000000" w:themeColor="text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7E6FB0C" w14:textId="77777777" w:rsidR="00E310B3" w:rsidRDefault="00E310B3" w:rsidP="0059642D">
            <w:pPr>
              <w:pStyle w:val="TableText"/>
              <w:rPr>
                <w:b/>
                <w:color w:val="2FB8F7" w:themeColor="accent2" w:themeShade="BF"/>
              </w:rPr>
            </w:pPr>
            <w:r w:rsidRPr="00677B28">
              <w:rPr>
                <w:b/>
                <w:color w:val="2FB8F7" w:themeColor="accent2" w:themeShade="BF"/>
              </w:rPr>
              <w:t>UCI Grand Rounds</w:t>
            </w:r>
          </w:p>
          <w:p w14:paraId="0339CA1D" w14:textId="77777777" w:rsidR="00E310B3" w:rsidRPr="00E67ECD" w:rsidRDefault="00E310B3" w:rsidP="0059642D">
            <w:pPr>
              <w:pStyle w:val="TableText"/>
              <w:rPr>
                <w:b/>
                <w:color w:val="000000" w:themeColor="text1"/>
                <w:sz w:val="16"/>
                <w:szCs w:val="16"/>
              </w:rPr>
            </w:pPr>
            <w:r w:rsidRPr="00E67ECD">
              <w:rPr>
                <w:b/>
                <w:color w:val="000000" w:themeColor="text1"/>
                <w:sz w:val="16"/>
                <w:szCs w:val="16"/>
                <w:highlight w:val="yellow"/>
              </w:rPr>
              <w:t>pm – B/S - Newport</w:t>
            </w:r>
          </w:p>
          <w:p w14:paraId="5B0B6A57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FFB6119" w14:textId="77777777" w:rsidR="00E310B3" w:rsidRPr="006F2018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6F2018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6F2018">
              <w:rPr>
                <w:b/>
                <w:sz w:val="16"/>
                <w:szCs w:val="16"/>
              </w:rPr>
              <w:t>B/S- Glendora</w:t>
            </w:r>
          </w:p>
          <w:p w14:paraId="49C8F697" w14:textId="77777777" w:rsidR="00E310B3" w:rsidRPr="006F2018" w:rsidRDefault="00E310B3" w:rsidP="0059642D">
            <w:pPr>
              <w:rPr>
                <w:b/>
                <w:sz w:val="16"/>
                <w:szCs w:val="16"/>
              </w:rPr>
            </w:pPr>
          </w:p>
          <w:p w14:paraId="3DA8D805" w14:textId="77777777" w:rsidR="00E310B3" w:rsidRPr="006F2018" w:rsidRDefault="00E310B3" w:rsidP="0059642D">
            <w:pPr>
              <w:rPr>
                <w:b/>
                <w:color w:val="E26AE1" w:themeColor="accent6" w:themeTint="99"/>
                <w:sz w:val="16"/>
                <w:szCs w:val="16"/>
              </w:rPr>
            </w:pPr>
            <w:r w:rsidRPr="006F2018">
              <w:rPr>
                <w:b/>
                <w:sz w:val="16"/>
                <w:szCs w:val="16"/>
              </w:rPr>
              <w:t xml:space="preserve">pm – </w:t>
            </w:r>
            <w:r w:rsidRPr="006F2018">
              <w:rPr>
                <w:b/>
                <w:color w:val="auto"/>
                <w:sz w:val="16"/>
                <w:szCs w:val="16"/>
              </w:rPr>
              <w:t>B/S</w:t>
            </w:r>
            <w:r w:rsidRPr="006F2018">
              <w:rPr>
                <w:b/>
                <w:sz w:val="16"/>
                <w:szCs w:val="16"/>
              </w:rPr>
              <w:t xml:space="preserve"> – Glendora</w:t>
            </w:r>
          </w:p>
          <w:p w14:paraId="11741781" w14:textId="77777777" w:rsidR="00E310B3" w:rsidRPr="006F2018" w:rsidRDefault="00E310B3" w:rsidP="0059642D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DB6619E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– UCI Derm</w:t>
            </w:r>
          </w:p>
          <w:p w14:paraId="48CBB540" w14:textId="77777777" w:rsidR="00E310B3" w:rsidRDefault="00E310B3" w:rsidP="0059642D">
            <w:pPr>
              <w:pStyle w:val="TableText"/>
            </w:pPr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B/S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9F543B2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132EFA2" w14:textId="77777777" w:rsidR="00E310B3" w:rsidRDefault="00E310B3" w:rsidP="0059642D">
            <w:pPr>
              <w:pStyle w:val="TableText"/>
            </w:pPr>
          </w:p>
        </w:tc>
      </w:tr>
      <w:tr w:rsidR="00E310B3" w14:paraId="16A01FDF" w14:textId="77777777" w:rsidTr="0059642D">
        <w:trPr>
          <w:trHeight w:val="274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B1BCDB3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4AF2844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2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A12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2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EA8832F" w14:textId="77777777" w:rsidR="00E310B3" w:rsidRDefault="00E310B3" w:rsidP="0059642D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1BD6AAE" w14:textId="77777777" w:rsidR="00E310B3" w:rsidRDefault="00E310B3" w:rsidP="0059642D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AB26F6D" w14:textId="77777777" w:rsidR="00E310B3" w:rsidRDefault="00E310B3" w:rsidP="0059642D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A6976BF" w14:textId="77777777" w:rsidR="00E310B3" w:rsidRDefault="00E310B3" w:rsidP="0059642D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AFD6888" w14:textId="77777777" w:rsidR="00E310B3" w:rsidRDefault="00E310B3" w:rsidP="0059642D">
            <w:pPr>
              <w:pStyle w:val="Dates"/>
            </w:pPr>
          </w:p>
        </w:tc>
      </w:tr>
      <w:tr w:rsidR="00E310B3" w14:paraId="24F85DC5" w14:textId="77777777" w:rsidTr="0059642D">
        <w:trPr>
          <w:trHeight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7F3683C" w14:textId="77777777" w:rsidR="00E310B3" w:rsidRPr="00D73CF2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>
              <w:rPr>
                <w:b/>
                <w:sz w:val="16"/>
                <w:szCs w:val="16"/>
              </w:rPr>
              <w:t>Santa Ana – B</w:t>
            </w:r>
          </w:p>
          <w:p w14:paraId="6FF27E71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</w:t>
            </w:r>
          </w:p>
          <w:p w14:paraId="44E99B2E" w14:textId="77777777" w:rsidR="00E310B3" w:rsidRPr="00D73CF2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DA79FB">
              <w:rPr>
                <w:b/>
                <w:color w:val="944A01" w:themeColor="accent5" w:themeShade="BF"/>
                <w:sz w:val="16"/>
                <w:szCs w:val="16"/>
                <w:highlight w:val="yellow"/>
              </w:rPr>
              <w:t>Vaca- S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0F2FD5D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- Dermpath</w:t>
            </w:r>
          </w:p>
          <w:p w14:paraId="14EEC7D5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</w:t>
            </w:r>
          </w:p>
          <w:p w14:paraId="2774F133" w14:textId="77777777" w:rsidR="00E310B3" w:rsidRPr="00E672DF" w:rsidRDefault="00E310B3" w:rsidP="0059642D">
            <w:pPr>
              <w:pStyle w:val="TableText"/>
              <w:rPr>
                <w:color w:val="000000" w:themeColor="text1"/>
              </w:rPr>
            </w:pPr>
            <w:r w:rsidRPr="00DA79FB">
              <w:rPr>
                <w:b/>
                <w:color w:val="944A01" w:themeColor="accent5" w:themeShade="BF"/>
                <w:sz w:val="16"/>
                <w:szCs w:val="16"/>
                <w:highlight w:val="yellow"/>
              </w:rPr>
              <w:t>Vaca- S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C55FB8E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9A0621C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8E098C0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B50C9A8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554E596" w14:textId="77777777" w:rsidR="00E310B3" w:rsidRDefault="00E310B3" w:rsidP="0059642D">
            <w:pPr>
              <w:pStyle w:val="TableText"/>
            </w:pPr>
          </w:p>
        </w:tc>
      </w:tr>
      <w:tr w:rsidR="00E310B3" w14:paraId="7A678833" w14:textId="77777777" w:rsidTr="0059642D">
        <w:trPr>
          <w:trHeight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BCEA3E0" w14:textId="77777777" w:rsidR="00E310B3" w:rsidRPr="000860DD" w:rsidRDefault="00E310B3" w:rsidP="0059642D">
            <w:pPr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1719E9E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EDEEFDD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9A4AA4F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D2654F1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2957CE4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BE4FA69" w14:textId="77777777" w:rsidR="00E310B3" w:rsidRDefault="00E310B3" w:rsidP="0059642D">
            <w:pPr>
              <w:pStyle w:val="TableText"/>
            </w:pPr>
          </w:p>
        </w:tc>
      </w:tr>
    </w:tbl>
    <w:tbl>
      <w:tblPr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079"/>
        <w:gridCol w:w="2537"/>
      </w:tblGrid>
      <w:tr w:rsidR="00E310B3" w14:paraId="7118E2A3" w14:textId="77777777" w:rsidTr="0059642D">
        <w:trPr>
          <w:trHeight w:val="945"/>
        </w:trPr>
        <w:tc>
          <w:tcPr>
            <w:tcW w:w="4132" w:type="pct"/>
            <w:vAlign w:val="center"/>
          </w:tcPr>
          <w:p w14:paraId="427E7E86" w14:textId="536340E0" w:rsidR="00E310B3" w:rsidRPr="009E19B4" w:rsidRDefault="00E310B3" w:rsidP="0059642D">
            <w:pPr>
              <w:pStyle w:val="Month"/>
              <w:jc w:val="right"/>
            </w:pPr>
            <w:r>
              <w:lastRenderedPageBreak/>
              <w:t>August</w:t>
            </w:r>
          </w:p>
        </w:tc>
        <w:tc>
          <w:tcPr>
            <w:tcW w:w="868" w:type="pct"/>
            <w:vAlign w:val="center"/>
          </w:tcPr>
          <w:p w14:paraId="09C8A2C4" w14:textId="77777777" w:rsidR="00E310B3" w:rsidRPr="009E19B4" w:rsidRDefault="00E310B3" w:rsidP="0059642D">
            <w:pPr>
              <w:pStyle w:val="Year"/>
            </w:pPr>
            <w:r w:rsidRPr="009E19B4">
              <w:fldChar w:fldCharType="begin"/>
            </w:r>
            <w:r w:rsidRPr="009E19B4">
              <w:instrText xml:space="preserve"> DOCVARIABLE  MonthStart \@  yyyy   \* MERGEFORMAT </w:instrText>
            </w:r>
            <w:r w:rsidRPr="009E19B4">
              <w:fldChar w:fldCharType="separate"/>
            </w:r>
            <w:r>
              <w:t>2018</w:t>
            </w:r>
            <w:r w:rsidRPr="009E19B4">
              <w:fldChar w:fldCharType="end"/>
            </w:r>
          </w:p>
        </w:tc>
      </w:tr>
    </w:tbl>
    <w:p w14:paraId="62BB7236" w14:textId="77777777" w:rsidR="00E310B3" w:rsidRDefault="00E310B3" w:rsidP="00E310B3"/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E310B3" w14:paraId="5ABE2DEE" w14:textId="77777777" w:rsidTr="00596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4C196A24" w14:textId="77777777" w:rsidR="00E310B3" w:rsidRDefault="00E310B3" w:rsidP="0059642D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0609CFD5" w14:textId="77777777" w:rsidR="00E310B3" w:rsidRDefault="00E310B3" w:rsidP="0059642D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4176CF4F" w14:textId="77777777" w:rsidR="00E310B3" w:rsidRDefault="00E310B3" w:rsidP="0059642D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05FBD4A2" w14:textId="77777777" w:rsidR="00E310B3" w:rsidRDefault="00E310B3" w:rsidP="0059642D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2918F08B" w14:textId="77777777" w:rsidR="00E310B3" w:rsidRDefault="00E310B3" w:rsidP="0059642D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3CD0C5FC" w14:textId="77777777" w:rsidR="00E310B3" w:rsidRDefault="00E310B3" w:rsidP="0059642D">
            <w:pPr>
              <w:pStyle w:val="Days"/>
            </w:pPr>
            <w:r>
              <w:t>Saturday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304824F2" w14:textId="77777777" w:rsidR="00E310B3" w:rsidRDefault="00E310B3" w:rsidP="0059642D">
            <w:pPr>
              <w:pStyle w:val="Days"/>
            </w:pPr>
            <w:r>
              <w:t>Sunday</w:t>
            </w:r>
          </w:p>
        </w:tc>
      </w:tr>
      <w:tr w:rsidR="00E310B3" w14:paraId="50DDD65A" w14:textId="77777777" w:rsidTr="0059642D">
        <w:tc>
          <w:tcPr>
            <w:tcW w:w="714" w:type="pct"/>
            <w:tcBorders>
              <w:bottom w:val="nil"/>
            </w:tcBorders>
          </w:tcPr>
          <w:p w14:paraId="4CF4F161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BDD01FC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Tuesday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8A20208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Wednesday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=B2+1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A34AC86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Thursday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=C2+1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1CB4C52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>= "</w:instrText>
            </w:r>
            <w:r>
              <w:instrText>Friday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=D2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=D2+1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fldChar w:fldCharType="separate"/>
            </w:r>
            <w:r w:rsidRPr="00566EB4"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F3BD61C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Saturday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=E2 </w:instrText>
            </w:r>
            <w:r w:rsidRPr="00566EB4">
              <w:fldChar w:fldCharType="separate"/>
            </w:r>
            <w:r>
              <w:rPr>
                <w:noProof/>
              </w:rPr>
              <w:instrText>1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=E2+1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591AE70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=F2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=F2+1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3</w:t>
            </w:r>
            <w:r w:rsidRPr="00566EB4">
              <w:fldChar w:fldCharType="end"/>
            </w:r>
          </w:p>
        </w:tc>
      </w:tr>
      <w:tr w:rsidR="00E310B3" w14:paraId="030F995B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9752877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E9E3B0A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74BD85C" w14:textId="77777777" w:rsidR="00E310B3" w:rsidRDefault="00E310B3" w:rsidP="0059642D">
            <w:pPr>
              <w:rPr>
                <w:b/>
                <w:color w:val="3366FF"/>
                <w:sz w:val="18"/>
                <w:szCs w:val="18"/>
              </w:rPr>
            </w:pPr>
            <w:r w:rsidRPr="00ED7B8D">
              <w:rPr>
                <w:b/>
                <w:color w:val="3366FF"/>
                <w:sz w:val="18"/>
                <w:szCs w:val="18"/>
              </w:rPr>
              <w:t>Harbor:</w:t>
            </w:r>
            <w:r>
              <w:rPr>
                <w:b/>
                <w:color w:val="3366FF"/>
                <w:sz w:val="18"/>
                <w:szCs w:val="18"/>
              </w:rPr>
              <w:t xml:space="preserve"> X</w:t>
            </w:r>
          </w:p>
          <w:p w14:paraId="23B80037" w14:textId="77777777" w:rsidR="00E310B3" w:rsidRPr="00745432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am – Newport – B</w:t>
            </w:r>
          </w:p>
          <w:p w14:paraId="64ECF9B2" w14:textId="77777777" w:rsidR="00E310B3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647170">
              <w:rPr>
                <w:b/>
                <w:color w:val="E26AE1" w:themeColor="accent6" w:themeTint="99"/>
                <w:sz w:val="18"/>
                <w:szCs w:val="18"/>
              </w:rPr>
              <w:t>Peds Derm:</w:t>
            </w:r>
            <w:r>
              <w:rPr>
                <w:b/>
                <w:color w:val="E26AE1" w:themeColor="accent6" w:themeTint="99"/>
                <w:sz w:val="18"/>
                <w:szCs w:val="18"/>
              </w:rPr>
              <w:t xml:space="preserve"> B</w:t>
            </w:r>
          </w:p>
          <w:p w14:paraId="723418F2" w14:textId="77777777" w:rsidR="00E310B3" w:rsidRDefault="00E310B3" w:rsidP="0059642D">
            <w:pPr>
              <w:rPr>
                <w:b/>
                <w:color w:val="944A01" w:themeColor="accent5" w:themeShade="BF"/>
                <w:sz w:val="16"/>
                <w:szCs w:val="16"/>
              </w:rPr>
            </w:pPr>
            <w:r w:rsidRPr="001B6295">
              <w:rPr>
                <w:b/>
                <w:color w:val="944A01" w:themeColor="accent5" w:themeShade="BF"/>
                <w:sz w:val="16"/>
                <w:szCs w:val="16"/>
              </w:rPr>
              <w:t>Vaca- S</w:t>
            </w:r>
          </w:p>
          <w:p w14:paraId="53AE02B6" w14:textId="77777777" w:rsidR="00E310B3" w:rsidRPr="0023365C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5AAD143" w14:textId="77777777" w:rsidR="00E310B3" w:rsidRPr="006F2018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6F2018">
              <w:rPr>
                <w:b/>
                <w:color w:val="auto"/>
                <w:sz w:val="16"/>
                <w:szCs w:val="16"/>
              </w:rPr>
              <w:t xml:space="preserve">am – </w:t>
            </w:r>
            <w:r>
              <w:rPr>
                <w:b/>
                <w:sz w:val="16"/>
                <w:szCs w:val="16"/>
              </w:rPr>
              <w:t>B</w:t>
            </w:r>
            <w:r w:rsidRPr="006F2018">
              <w:rPr>
                <w:b/>
                <w:sz w:val="16"/>
                <w:szCs w:val="16"/>
              </w:rPr>
              <w:t>- Glendora</w:t>
            </w:r>
          </w:p>
          <w:p w14:paraId="152AECAE" w14:textId="77777777" w:rsidR="00E310B3" w:rsidRPr="006F2018" w:rsidRDefault="00E310B3" w:rsidP="0059642D">
            <w:pPr>
              <w:rPr>
                <w:b/>
                <w:sz w:val="16"/>
                <w:szCs w:val="16"/>
              </w:rPr>
            </w:pPr>
          </w:p>
          <w:p w14:paraId="2AC693EC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  <w:r w:rsidRPr="006F2018">
              <w:rPr>
                <w:b/>
                <w:sz w:val="16"/>
                <w:szCs w:val="16"/>
              </w:rPr>
              <w:t>pm –</w:t>
            </w:r>
            <w:r>
              <w:rPr>
                <w:b/>
                <w:sz w:val="16"/>
                <w:szCs w:val="16"/>
              </w:rPr>
              <w:t>B</w:t>
            </w:r>
            <w:r w:rsidRPr="006F2018">
              <w:rPr>
                <w:b/>
                <w:sz w:val="16"/>
                <w:szCs w:val="16"/>
              </w:rPr>
              <w:t xml:space="preserve"> – Glendora</w:t>
            </w:r>
          </w:p>
          <w:p w14:paraId="1F258DDE" w14:textId="77777777" w:rsidR="00E310B3" w:rsidRPr="006F2018" w:rsidRDefault="00E310B3" w:rsidP="0059642D">
            <w:pPr>
              <w:rPr>
                <w:b/>
                <w:color w:val="E26AE1" w:themeColor="accent6" w:themeTint="99"/>
                <w:sz w:val="16"/>
                <w:szCs w:val="16"/>
              </w:rPr>
            </w:pPr>
            <w:r w:rsidRPr="001B6295">
              <w:rPr>
                <w:b/>
                <w:color w:val="944A01" w:themeColor="accent5" w:themeShade="BF"/>
                <w:sz w:val="16"/>
                <w:szCs w:val="16"/>
              </w:rPr>
              <w:t>Vaca- S</w:t>
            </w:r>
          </w:p>
          <w:p w14:paraId="7EC03BE9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FC757AD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– UCI Derm</w:t>
            </w:r>
          </w:p>
          <w:p w14:paraId="0D7B4F68" w14:textId="77777777" w:rsidR="00E310B3" w:rsidRDefault="00E310B3" w:rsidP="0059642D">
            <w:pPr>
              <w:rPr>
                <w:b/>
                <w:color w:val="000000" w:themeColor="text1"/>
                <w:sz w:val="16"/>
                <w:szCs w:val="16"/>
              </w:rPr>
            </w:pPr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B</w:t>
            </w:r>
          </w:p>
          <w:p w14:paraId="4EA20E2A" w14:textId="77777777" w:rsidR="00E310B3" w:rsidRPr="00566EB4" w:rsidRDefault="00E310B3" w:rsidP="0059642D">
            <w:r w:rsidRPr="001B6295">
              <w:rPr>
                <w:b/>
                <w:color w:val="944A01" w:themeColor="accent5" w:themeShade="BF"/>
                <w:sz w:val="16"/>
                <w:szCs w:val="16"/>
              </w:rPr>
              <w:t>Vaca- 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A0642BD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D3B3291" w14:textId="77777777" w:rsidR="00E310B3" w:rsidRPr="00566EB4" w:rsidRDefault="00E310B3" w:rsidP="0059642D"/>
        </w:tc>
      </w:tr>
      <w:tr w:rsidR="00E310B3" w14:paraId="3551B43D" w14:textId="77777777" w:rsidTr="0059642D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87ADFC6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=G2+1 </w:instrText>
            </w:r>
            <w:r w:rsidRPr="00566EB4">
              <w:fldChar w:fldCharType="separate"/>
            </w:r>
            <w:r>
              <w:rPr>
                <w:noProof/>
              </w:rPr>
              <w:t>4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CE76CBF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=A4+1 </w:instrText>
            </w:r>
            <w:r w:rsidRPr="00566EB4">
              <w:fldChar w:fldCharType="separate"/>
            </w:r>
            <w:r>
              <w:rPr>
                <w:noProof/>
              </w:rPr>
              <w:t>5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543C69B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=B4+1 </w:instrText>
            </w:r>
            <w:r w:rsidRPr="00566EB4">
              <w:fldChar w:fldCharType="separate"/>
            </w:r>
            <w:r>
              <w:rPr>
                <w:noProof/>
              </w:rPr>
              <w:t>6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426C9CE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=C4+1 </w:instrText>
            </w:r>
            <w:r w:rsidRPr="00566EB4">
              <w:fldChar w:fldCharType="separate"/>
            </w:r>
            <w:r>
              <w:rPr>
                <w:noProof/>
              </w:rPr>
              <w:t>7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F189EBB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=D4+1 </w:instrText>
            </w:r>
            <w:r w:rsidRPr="00566EB4">
              <w:fldChar w:fldCharType="separate"/>
            </w:r>
            <w:r>
              <w:rPr>
                <w:noProof/>
              </w:rPr>
              <w:t>8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E8E3CEE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=E4+1 </w:instrText>
            </w:r>
            <w:r w:rsidRPr="00566EB4">
              <w:fldChar w:fldCharType="separate"/>
            </w:r>
            <w:r>
              <w:rPr>
                <w:noProof/>
              </w:rPr>
              <w:t>9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1C45DDD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=F4+1 </w:instrText>
            </w:r>
            <w:r w:rsidRPr="00566EB4">
              <w:fldChar w:fldCharType="separate"/>
            </w:r>
            <w:r>
              <w:rPr>
                <w:noProof/>
              </w:rPr>
              <w:t>10</w:t>
            </w:r>
            <w:r w:rsidRPr="00566EB4">
              <w:fldChar w:fldCharType="end"/>
            </w:r>
          </w:p>
        </w:tc>
      </w:tr>
      <w:tr w:rsidR="00E310B3" w14:paraId="40CB7536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A7C508B" w14:textId="77777777" w:rsidR="00E310B3" w:rsidRPr="00FC1AC1" w:rsidRDefault="00E310B3" w:rsidP="0059642D">
            <w:pPr>
              <w:rPr>
                <w:b/>
                <w:color w:val="FF0000"/>
                <w:sz w:val="16"/>
                <w:szCs w:val="16"/>
              </w:rPr>
            </w:pPr>
            <w:r w:rsidRPr="00E15BA0">
              <w:rPr>
                <w:b/>
                <w:color w:val="FF0000"/>
                <w:sz w:val="16"/>
                <w:szCs w:val="16"/>
              </w:rPr>
              <w:t>Kirby Cosmetics -</w:t>
            </w:r>
            <w:r>
              <w:rPr>
                <w:b/>
                <w:color w:val="FF0000"/>
                <w:sz w:val="16"/>
                <w:szCs w:val="16"/>
              </w:rPr>
              <w:t xml:space="preserve"> S</w:t>
            </w:r>
          </w:p>
          <w:p w14:paraId="2E2AA9CE" w14:textId="77777777" w:rsidR="00E310B3" w:rsidRPr="00F641DA" w:rsidRDefault="00E310B3" w:rsidP="0059642D">
            <w:pPr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GREENWAYV</w:t>
            </w:r>
            <w:r w:rsidRPr="00F641DA">
              <w:rPr>
                <w:b/>
                <w:color w:val="008000"/>
                <w:sz w:val="16"/>
                <w:szCs w:val="16"/>
              </w:rPr>
              <w:t>COURSE</w:t>
            </w:r>
            <w:r>
              <w:rPr>
                <w:b/>
                <w:color w:val="008000"/>
                <w:sz w:val="16"/>
                <w:szCs w:val="16"/>
              </w:rPr>
              <w:t xml:space="preserve"> - B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5C11E5A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- Dermpath</w:t>
            </w:r>
          </w:p>
          <w:p w14:paraId="4CB6265B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S</w:t>
            </w:r>
          </w:p>
          <w:p w14:paraId="02EA4BBA" w14:textId="77777777" w:rsidR="00E310B3" w:rsidRDefault="00E310B3" w:rsidP="0059642D"/>
          <w:p w14:paraId="7167C9CD" w14:textId="77777777" w:rsidR="00E310B3" w:rsidRPr="00566EB4" w:rsidRDefault="00E310B3" w:rsidP="0059642D">
            <w:r>
              <w:rPr>
                <w:b/>
                <w:color w:val="008000"/>
                <w:sz w:val="16"/>
                <w:szCs w:val="16"/>
              </w:rPr>
              <w:t>GREENWAYV</w:t>
            </w:r>
            <w:r w:rsidRPr="00F641DA">
              <w:rPr>
                <w:b/>
                <w:color w:val="008000"/>
                <w:sz w:val="16"/>
                <w:szCs w:val="16"/>
              </w:rPr>
              <w:t>COURSE</w:t>
            </w:r>
            <w:r>
              <w:rPr>
                <w:b/>
                <w:color w:val="008000"/>
                <w:sz w:val="16"/>
                <w:szCs w:val="16"/>
              </w:rPr>
              <w:t xml:space="preserve"> - B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5B5B643" w14:textId="77777777" w:rsidR="00E310B3" w:rsidRDefault="00E310B3" w:rsidP="0059642D">
            <w:pPr>
              <w:rPr>
                <w:color w:val="auto"/>
                <w:sz w:val="18"/>
                <w:szCs w:val="18"/>
              </w:rPr>
            </w:pPr>
            <w:r w:rsidRPr="00ED7B8D">
              <w:rPr>
                <w:b/>
                <w:color w:val="3366FF"/>
                <w:sz w:val="18"/>
                <w:szCs w:val="18"/>
              </w:rPr>
              <w:t>Harbor:</w:t>
            </w:r>
            <w:r>
              <w:rPr>
                <w:b/>
                <w:color w:val="3366FF"/>
                <w:sz w:val="18"/>
                <w:szCs w:val="18"/>
              </w:rPr>
              <w:t xml:space="preserve"> X</w:t>
            </w:r>
          </w:p>
          <w:p w14:paraId="171DEB67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am – Newport - S</w:t>
            </w:r>
          </w:p>
          <w:p w14:paraId="71DC97B2" w14:textId="77777777" w:rsidR="00E310B3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647170">
              <w:rPr>
                <w:b/>
                <w:color w:val="E26AE1" w:themeColor="accent6" w:themeTint="99"/>
                <w:sz w:val="18"/>
                <w:szCs w:val="18"/>
              </w:rPr>
              <w:t>Peds Derm:</w:t>
            </w:r>
            <w:r>
              <w:rPr>
                <w:b/>
                <w:color w:val="E26AE1" w:themeColor="accent6" w:themeTint="99"/>
                <w:sz w:val="18"/>
                <w:szCs w:val="18"/>
              </w:rPr>
              <w:t xml:space="preserve"> S</w:t>
            </w:r>
          </w:p>
          <w:p w14:paraId="36B47A3B" w14:textId="77777777" w:rsidR="00E310B3" w:rsidRPr="00566EB4" w:rsidRDefault="00E310B3" w:rsidP="0059642D">
            <w:r>
              <w:rPr>
                <w:b/>
                <w:color w:val="008000"/>
                <w:sz w:val="16"/>
                <w:szCs w:val="16"/>
              </w:rPr>
              <w:t>GREENWAYV</w:t>
            </w:r>
            <w:r w:rsidRPr="00F641DA">
              <w:rPr>
                <w:b/>
                <w:color w:val="008000"/>
                <w:sz w:val="16"/>
                <w:szCs w:val="16"/>
              </w:rPr>
              <w:t>COURSE</w:t>
            </w:r>
            <w:r>
              <w:rPr>
                <w:b/>
                <w:color w:val="008000"/>
                <w:sz w:val="16"/>
                <w:szCs w:val="16"/>
              </w:rPr>
              <w:t xml:space="preserve"> - B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4C1F8EF" w14:textId="77777777" w:rsidR="00E310B3" w:rsidRPr="006F2018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6F2018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6F2018">
              <w:rPr>
                <w:b/>
                <w:sz w:val="16"/>
                <w:szCs w:val="16"/>
              </w:rPr>
              <w:t>S- Glendora</w:t>
            </w:r>
          </w:p>
          <w:p w14:paraId="6077B7F2" w14:textId="77777777" w:rsidR="00E310B3" w:rsidRPr="006F2018" w:rsidRDefault="00E310B3" w:rsidP="0059642D">
            <w:pPr>
              <w:rPr>
                <w:b/>
                <w:sz w:val="16"/>
                <w:szCs w:val="16"/>
              </w:rPr>
            </w:pPr>
          </w:p>
          <w:p w14:paraId="6BD8B7EC" w14:textId="77777777" w:rsidR="00E310B3" w:rsidRPr="006F2018" w:rsidRDefault="00E310B3" w:rsidP="0059642D">
            <w:pPr>
              <w:rPr>
                <w:b/>
                <w:color w:val="E26AE1" w:themeColor="accent6" w:themeTint="99"/>
                <w:sz w:val="16"/>
                <w:szCs w:val="16"/>
              </w:rPr>
            </w:pPr>
            <w:r w:rsidRPr="006F2018">
              <w:rPr>
                <w:b/>
                <w:sz w:val="16"/>
                <w:szCs w:val="16"/>
              </w:rPr>
              <w:t xml:space="preserve">pm – </w:t>
            </w:r>
            <w:r w:rsidRPr="006F2018">
              <w:rPr>
                <w:b/>
                <w:color w:val="auto"/>
                <w:sz w:val="16"/>
                <w:szCs w:val="16"/>
              </w:rPr>
              <w:t>S</w:t>
            </w:r>
            <w:r w:rsidRPr="006F2018">
              <w:rPr>
                <w:b/>
                <w:sz w:val="16"/>
                <w:szCs w:val="16"/>
              </w:rPr>
              <w:t xml:space="preserve"> – Glendora</w:t>
            </w:r>
          </w:p>
          <w:p w14:paraId="7414BFFC" w14:textId="77777777" w:rsidR="00E310B3" w:rsidRPr="00566EB4" w:rsidRDefault="00E310B3" w:rsidP="0059642D">
            <w:r>
              <w:rPr>
                <w:b/>
                <w:color w:val="008000"/>
                <w:sz w:val="16"/>
                <w:szCs w:val="16"/>
              </w:rPr>
              <w:t>GREENWAYV</w:t>
            </w:r>
            <w:r w:rsidRPr="00F641DA">
              <w:rPr>
                <w:b/>
                <w:color w:val="008000"/>
                <w:sz w:val="16"/>
                <w:szCs w:val="16"/>
              </w:rPr>
              <w:t>COURSE</w:t>
            </w:r>
            <w:r>
              <w:rPr>
                <w:b/>
                <w:color w:val="008000"/>
                <w:sz w:val="16"/>
                <w:szCs w:val="16"/>
              </w:rPr>
              <w:t xml:space="preserve"> - B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B160C13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– UCI Derm</w:t>
            </w:r>
          </w:p>
          <w:p w14:paraId="77DA1389" w14:textId="77777777" w:rsidR="00E310B3" w:rsidRDefault="00E310B3" w:rsidP="0059642D">
            <w:pPr>
              <w:rPr>
                <w:b/>
                <w:color w:val="000000" w:themeColor="text1"/>
                <w:sz w:val="16"/>
                <w:szCs w:val="16"/>
              </w:rPr>
            </w:pPr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S</w:t>
            </w:r>
          </w:p>
          <w:p w14:paraId="042C586C" w14:textId="77777777" w:rsidR="00E310B3" w:rsidRPr="00566EB4" w:rsidRDefault="00E310B3" w:rsidP="0059642D">
            <w:r>
              <w:rPr>
                <w:b/>
                <w:color w:val="008000"/>
                <w:sz w:val="16"/>
                <w:szCs w:val="16"/>
              </w:rPr>
              <w:t>GREENWAYV</w:t>
            </w:r>
            <w:r w:rsidRPr="00F641DA">
              <w:rPr>
                <w:b/>
                <w:color w:val="008000"/>
                <w:sz w:val="16"/>
                <w:szCs w:val="16"/>
              </w:rPr>
              <w:t>COURSE</w:t>
            </w:r>
            <w:r>
              <w:rPr>
                <w:b/>
                <w:color w:val="008000"/>
                <w:sz w:val="16"/>
                <w:szCs w:val="16"/>
              </w:rPr>
              <w:t xml:space="preserve"> - B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448DF35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AA7C207" w14:textId="77777777" w:rsidR="00E310B3" w:rsidRPr="00566EB4" w:rsidRDefault="00E310B3" w:rsidP="0059642D"/>
        </w:tc>
      </w:tr>
      <w:tr w:rsidR="00E310B3" w14:paraId="06072087" w14:textId="77777777" w:rsidTr="0059642D">
        <w:tc>
          <w:tcPr>
            <w:tcW w:w="714" w:type="pct"/>
            <w:tcBorders>
              <w:bottom w:val="nil"/>
            </w:tcBorders>
          </w:tcPr>
          <w:p w14:paraId="585C7D52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=G4+1 </w:instrText>
            </w:r>
            <w:r w:rsidRPr="00566EB4">
              <w:fldChar w:fldCharType="separate"/>
            </w:r>
            <w:r>
              <w:rPr>
                <w:noProof/>
              </w:rPr>
              <w:t>11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F40916C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=A6+1 </w:instrText>
            </w:r>
            <w:r w:rsidRPr="00566EB4">
              <w:fldChar w:fldCharType="separate"/>
            </w:r>
            <w:r>
              <w:rPr>
                <w:noProof/>
              </w:rPr>
              <w:t>12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B17C5E3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=B6+1 </w:instrText>
            </w:r>
            <w:r w:rsidRPr="00566EB4">
              <w:fldChar w:fldCharType="separate"/>
            </w:r>
            <w:r>
              <w:rPr>
                <w:noProof/>
              </w:rPr>
              <w:t>13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A0F4D6F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=C6+1 </w:instrText>
            </w:r>
            <w:r w:rsidRPr="00566EB4">
              <w:fldChar w:fldCharType="separate"/>
            </w:r>
            <w:r>
              <w:rPr>
                <w:noProof/>
              </w:rPr>
              <w:t>14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81A8F77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=D6+1 </w:instrText>
            </w:r>
            <w:r w:rsidRPr="00566EB4">
              <w:fldChar w:fldCharType="separate"/>
            </w:r>
            <w:r>
              <w:rPr>
                <w:noProof/>
              </w:rPr>
              <w:t>15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DFE90AF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=E6+1 </w:instrText>
            </w:r>
            <w:r w:rsidRPr="00566EB4">
              <w:fldChar w:fldCharType="separate"/>
            </w:r>
            <w:r>
              <w:rPr>
                <w:noProof/>
              </w:rPr>
              <w:t>16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A017C37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=F6+1 </w:instrText>
            </w:r>
            <w:r w:rsidRPr="00566EB4">
              <w:fldChar w:fldCharType="separate"/>
            </w:r>
            <w:r>
              <w:rPr>
                <w:noProof/>
              </w:rPr>
              <w:t>17</w:t>
            </w:r>
            <w:r w:rsidRPr="00566EB4">
              <w:fldChar w:fldCharType="end"/>
            </w:r>
          </w:p>
        </w:tc>
      </w:tr>
      <w:tr w:rsidR="00E310B3" w14:paraId="2B275922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A7786A6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</w:p>
          <w:p w14:paraId="36758392" w14:textId="77777777" w:rsidR="00E310B3" w:rsidRDefault="00E310B3" w:rsidP="0059642D">
            <w:pPr>
              <w:rPr>
                <w:b/>
                <w:color w:val="008000"/>
                <w:sz w:val="16"/>
                <w:szCs w:val="16"/>
              </w:rPr>
            </w:pPr>
            <w:r w:rsidRPr="007D0F2E">
              <w:rPr>
                <w:b/>
                <w:color w:val="008000"/>
                <w:sz w:val="16"/>
                <w:szCs w:val="16"/>
              </w:rPr>
              <w:t>Downey Mohs –</w:t>
            </w:r>
            <w:r>
              <w:rPr>
                <w:b/>
                <w:color w:val="008000"/>
                <w:sz w:val="16"/>
                <w:szCs w:val="16"/>
              </w:rPr>
              <w:t>S</w:t>
            </w:r>
          </w:p>
          <w:p w14:paraId="554535C7" w14:textId="77777777" w:rsidR="00E310B3" w:rsidRDefault="00E310B3" w:rsidP="0059642D">
            <w:pPr>
              <w:rPr>
                <w:b/>
                <w:color w:val="944A01" w:themeColor="accent5" w:themeShade="BF"/>
                <w:sz w:val="16"/>
                <w:szCs w:val="16"/>
              </w:rPr>
            </w:pPr>
            <w:r w:rsidRPr="009107FD">
              <w:rPr>
                <w:b/>
                <w:color w:val="944A01" w:themeColor="accent5" w:themeShade="BF"/>
                <w:sz w:val="16"/>
                <w:szCs w:val="16"/>
              </w:rPr>
              <w:t>Vaca- B</w:t>
            </w:r>
          </w:p>
          <w:p w14:paraId="5B2D06E8" w14:textId="77777777" w:rsidR="00E310B3" w:rsidRPr="00FC1AC1" w:rsidRDefault="00E310B3" w:rsidP="0059642D">
            <w:pPr>
              <w:rPr>
                <w:b/>
                <w:color w:val="FF0000"/>
                <w:sz w:val="16"/>
                <w:szCs w:val="16"/>
              </w:rPr>
            </w:pPr>
            <w:r w:rsidRPr="00E15BA0">
              <w:rPr>
                <w:b/>
                <w:color w:val="FF0000"/>
                <w:sz w:val="16"/>
                <w:szCs w:val="16"/>
              </w:rPr>
              <w:t>Kirby Cosmetics -</w:t>
            </w:r>
            <w:r>
              <w:rPr>
                <w:b/>
                <w:color w:val="FF0000"/>
                <w:sz w:val="16"/>
                <w:szCs w:val="16"/>
              </w:rPr>
              <w:t>X</w:t>
            </w:r>
          </w:p>
          <w:p w14:paraId="696ED688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C2920F5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- Dermpath</w:t>
            </w:r>
          </w:p>
          <w:p w14:paraId="30E23304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70CBFC63" w14:textId="77777777" w:rsidR="00E310B3" w:rsidRDefault="00E310B3" w:rsidP="0059642D"/>
          <w:p w14:paraId="5C9E5D4C" w14:textId="77777777" w:rsidR="00E310B3" w:rsidRPr="00DD4997" w:rsidRDefault="00E310B3" w:rsidP="0059642D">
            <w:pPr>
              <w:rPr>
                <w:b/>
                <w:color w:val="B523B4" w:themeColor="accent6"/>
              </w:rPr>
            </w:pPr>
            <w:r w:rsidRPr="00DD4997">
              <w:rPr>
                <w:b/>
                <w:color w:val="B523B4" w:themeColor="accent6"/>
              </w:rPr>
              <w:t>Anny’s Bday !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26E05D9" w14:textId="77777777" w:rsidR="00E310B3" w:rsidRDefault="00E310B3" w:rsidP="0059642D">
            <w:pPr>
              <w:rPr>
                <w:color w:val="auto"/>
                <w:sz w:val="18"/>
                <w:szCs w:val="18"/>
              </w:rPr>
            </w:pPr>
            <w:r w:rsidRPr="00ED7B8D">
              <w:rPr>
                <w:b/>
                <w:color w:val="3366FF"/>
                <w:sz w:val="18"/>
                <w:szCs w:val="18"/>
              </w:rPr>
              <w:t>Harbor:</w:t>
            </w:r>
            <w:r>
              <w:rPr>
                <w:b/>
                <w:color w:val="3366FF"/>
                <w:sz w:val="18"/>
                <w:szCs w:val="18"/>
              </w:rPr>
              <w:t xml:space="preserve"> S</w:t>
            </w:r>
          </w:p>
          <w:p w14:paraId="11E33C7D" w14:textId="77777777" w:rsidR="00E310B3" w:rsidRPr="00D73CF2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0860DD">
              <w:rPr>
                <w:b/>
                <w:sz w:val="16"/>
                <w:szCs w:val="16"/>
              </w:rPr>
              <w:t>Glendora</w:t>
            </w:r>
            <w:r>
              <w:rPr>
                <w:b/>
                <w:sz w:val="16"/>
                <w:szCs w:val="16"/>
              </w:rPr>
              <w:t xml:space="preserve"> – B </w:t>
            </w:r>
          </w:p>
          <w:p w14:paraId="5594350A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  <w:r w:rsidRPr="000860DD">
              <w:rPr>
                <w:b/>
                <w:sz w:val="16"/>
                <w:szCs w:val="16"/>
              </w:rPr>
              <w:t>pm – Glendora</w:t>
            </w:r>
            <w:r>
              <w:rPr>
                <w:b/>
                <w:sz w:val="16"/>
                <w:szCs w:val="16"/>
              </w:rPr>
              <w:t xml:space="preserve"> – B </w:t>
            </w:r>
          </w:p>
          <w:p w14:paraId="31C3B23A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B991CA2" w14:textId="77777777" w:rsidR="00E310B3" w:rsidRPr="006F2018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6F2018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6F2018">
              <w:rPr>
                <w:b/>
                <w:sz w:val="16"/>
                <w:szCs w:val="16"/>
              </w:rPr>
              <w:t>B/S- Glendora</w:t>
            </w:r>
          </w:p>
          <w:p w14:paraId="7BEC4A37" w14:textId="77777777" w:rsidR="00E310B3" w:rsidRPr="006F2018" w:rsidRDefault="00E310B3" w:rsidP="0059642D">
            <w:pPr>
              <w:rPr>
                <w:b/>
                <w:sz w:val="16"/>
                <w:szCs w:val="16"/>
              </w:rPr>
            </w:pPr>
          </w:p>
          <w:p w14:paraId="32E8183E" w14:textId="77777777" w:rsidR="00E310B3" w:rsidRPr="006F2018" w:rsidRDefault="00E310B3" w:rsidP="0059642D">
            <w:pPr>
              <w:rPr>
                <w:b/>
                <w:color w:val="E26AE1" w:themeColor="accent6" w:themeTint="99"/>
                <w:sz w:val="16"/>
                <w:szCs w:val="16"/>
              </w:rPr>
            </w:pPr>
            <w:r w:rsidRPr="006F2018">
              <w:rPr>
                <w:b/>
                <w:sz w:val="16"/>
                <w:szCs w:val="16"/>
              </w:rPr>
              <w:t xml:space="preserve">pm – </w:t>
            </w:r>
            <w:r w:rsidRPr="006F2018">
              <w:rPr>
                <w:b/>
                <w:color w:val="auto"/>
                <w:sz w:val="16"/>
                <w:szCs w:val="16"/>
              </w:rPr>
              <w:t>B/S</w:t>
            </w:r>
            <w:r w:rsidRPr="006F2018">
              <w:rPr>
                <w:b/>
                <w:sz w:val="16"/>
                <w:szCs w:val="16"/>
              </w:rPr>
              <w:t xml:space="preserve"> – Glendora</w:t>
            </w:r>
          </w:p>
          <w:p w14:paraId="0CF6CA88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2C48C3C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– UCI Derm</w:t>
            </w:r>
          </w:p>
          <w:p w14:paraId="7944C8EA" w14:textId="77777777" w:rsidR="00E310B3" w:rsidRPr="00566EB4" w:rsidRDefault="00E310B3" w:rsidP="0059642D"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B/S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EDCA13B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12247BF" w14:textId="77777777" w:rsidR="00E310B3" w:rsidRPr="00566EB4" w:rsidRDefault="00E310B3" w:rsidP="0059642D"/>
        </w:tc>
      </w:tr>
      <w:tr w:rsidR="00E310B3" w14:paraId="61E3B9A5" w14:textId="77777777" w:rsidTr="0059642D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F9332AA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=G6+1 </w:instrText>
            </w:r>
            <w:r w:rsidRPr="00566EB4">
              <w:fldChar w:fldCharType="separate"/>
            </w:r>
            <w:r>
              <w:rPr>
                <w:noProof/>
              </w:rPr>
              <w:t>18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D0B57E8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=A8+1 </w:instrText>
            </w:r>
            <w:r w:rsidRPr="00566EB4">
              <w:fldChar w:fldCharType="separate"/>
            </w:r>
            <w:r>
              <w:rPr>
                <w:noProof/>
              </w:rPr>
              <w:t>19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738494D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=B8+1 </w:instrText>
            </w:r>
            <w:r w:rsidRPr="00566EB4">
              <w:fldChar w:fldCharType="separate"/>
            </w:r>
            <w:r>
              <w:rPr>
                <w:noProof/>
              </w:rPr>
              <w:t>20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5611012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=C8+1 </w:instrText>
            </w:r>
            <w:r w:rsidRPr="00566EB4">
              <w:fldChar w:fldCharType="separate"/>
            </w:r>
            <w:r>
              <w:rPr>
                <w:noProof/>
              </w:rPr>
              <w:t>21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7B28178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=D8+1 </w:instrText>
            </w:r>
            <w:r w:rsidRPr="00566EB4">
              <w:fldChar w:fldCharType="separate"/>
            </w:r>
            <w:r>
              <w:rPr>
                <w:noProof/>
              </w:rPr>
              <w:t>22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61DA70C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=E8+1 </w:instrText>
            </w:r>
            <w:r w:rsidRPr="00566EB4">
              <w:fldChar w:fldCharType="separate"/>
            </w:r>
            <w:r>
              <w:rPr>
                <w:noProof/>
              </w:rPr>
              <w:t>23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A9E31A7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=F8+1 </w:instrText>
            </w:r>
            <w:r w:rsidRPr="00566EB4">
              <w:fldChar w:fldCharType="separate"/>
            </w:r>
            <w:r>
              <w:rPr>
                <w:noProof/>
              </w:rPr>
              <w:t>24</w:t>
            </w:r>
            <w:r w:rsidRPr="00566EB4">
              <w:fldChar w:fldCharType="end"/>
            </w:r>
          </w:p>
        </w:tc>
      </w:tr>
      <w:tr w:rsidR="00E310B3" w14:paraId="1B8B72CA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855D0F2" w14:textId="77777777" w:rsidR="00E310B3" w:rsidRPr="00D73CF2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0F3DC43C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4F9DF010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90F6D7A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- Dermpath</w:t>
            </w:r>
          </w:p>
          <w:p w14:paraId="5FE7CF17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5B00833D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DB7ABDA" w14:textId="77777777" w:rsidR="00E310B3" w:rsidRPr="00677B28" w:rsidRDefault="00E310B3" w:rsidP="0059642D">
            <w:pPr>
              <w:pStyle w:val="TableText"/>
              <w:rPr>
                <w:b/>
                <w:color w:val="2FB8F7" w:themeColor="accent2" w:themeShade="BF"/>
              </w:rPr>
            </w:pPr>
            <w:r w:rsidRPr="00677B28">
              <w:rPr>
                <w:b/>
                <w:color w:val="2FB8F7" w:themeColor="accent2" w:themeShade="BF"/>
              </w:rPr>
              <w:t>UCI Grand Rounds</w:t>
            </w:r>
          </w:p>
          <w:p w14:paraId="4A48AB3A" w14:textId="77777777" w:rsidR="00E310B3" w:rsidRPr="00566EB4" w:rsidRDefault="00E310B3" w:rsidP="0059642D"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B/S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0DDB286" w14:textId="77777777" w:rsidR="00E310B3" w:rsidRPr="006F2018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6F2018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6F2018">
              <w:rPr>
                <w:b/>
                <w:sz w:val="16"/>
                <w:szCs w:val="16"/>
              </w:rPr>
              <w:t>B/S- Glendora</w:t>
            </w:r>
          </w:p>
          <w:p w14:paraId="3416B272" w14:textId="77777777" w:rsidR="00E310B3" w:rsidRPr="006F2018" w:rsidRDefault="00E310B3" w:rsidP="0059642D">
            <w:pPr>
              <w:rPr>
                <w:b/>
                <w:sz w:val="16"/>
                <w:szCs w:val="16"/>
              </w:rPr>
            </w:pPr>
          </w:p>
          <w:p w14:paraId="65C88B3D" w14:textId="77777777" w:rsidR="00E310B3" w:rsidRPr="006F2018" w:rsidRDefault="00E310B3" w:rsidP="0059642D">
            <w:pPr>
              <w:rPr>
                <w:b/>
                <w:color w:val="E26AE1" w:themeColor="accent6" w:themeTint="99"/>
                <w:sz w:val="16"/>
                <w:szCs w:val="16"/>
              </w:rPr>
            </w:pPr>
            <w:r w:rsidRPr="006F2018">
              <w:rPr>
                <w:b/>
                <w:sz w:val="16"/>
                <w:szCs w:val="16"/>
              </w:rPr>
              <w:t xml:space="preserve">pm – </w:t>
            </w:r>
            <w:r w:rsidRPr="006F2018">
              <w:rPr>
                <w:b/>
                <w:color w:val="auto"/>
                <w:sz w:val="16"/>
                <w:szCs w:val="16"/>
              </w:rPr>
              <w:t>B/S</w:t>
            </w:r>
            <w:r w:rsidRPr="006F2018">
              <w:rPr>
                <w:b/>
                <w:sz w:val="16"/>
                <w:szCs w:val="16"/>
              </w:rPr>
              <w:t xml:space="preserve"> – Glendora</w:t>
            </w:r>
          </w:p>
          <w:p w14:paraId="59929C78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889845A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– UCI Derm</w:t>
            </w:r>
          </w:p>
          <w:p w14:paraId="7EA76BF3" w14:textId="77777777" w:rsidR="00E310B3" w:rsidRPr="00566EB4" w:rsidRDefault="00E310B3" w:rsidP="0059642D"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B/S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7E541C2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118B2AD" w14:textId="77777777" w:rsidR="00E310B3" w:rsidRPr="00566EB4" w:rsidRDefault="00E310B3" w:rsidP="0059642D"/>
        </w:tc>
      </w:tr>
      <w:tr w:rsidR="00E310B3" w14:paraId="0F2D2553" w14:textId="77777777" w:rsidTr="0059642D">
        <w:tc>
          <w:tcPr>
            <w:tcW w:w="714" w:type="pct"/>
            <w:tcBorders>
              <w:bottom w:val="nil"/>
            </w:tcBorders>
          </w:tcPr>
          <w:p w14:paraId="4FBF5DFD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fldChar w:fldCharType="separate"/>
            </w:r>
            <w:r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G8+</w:instrText>
            </w:r>
            <w:r w:rsidRPr="00566EB4">
              <w:instrText xml:space="preserve">1 </w:instrText>
            </w:r>
            <w:r w:rsidRPr="00566EB4">
              <w:fldChar w:fldCharType="separate"/>
            </w:r>
            <w:r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25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B858BFF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26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D58B4B7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27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F19ACB7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28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703D952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29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9B50DC1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1DDA5C3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</w:tr>
      <w:tr w:rsidR="00E310B3" w14:paraId="1C8D9354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1FDA1D1" w14:textId="77777777" w:rsidR="00E310B3" w:rsidRPr="00D73CF2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>
              <w:rPr>
                <w:b/>
                <w:sz w:val="16"/>
                <w:szCs w:val="16"/>
              </w:rPr>
              <w:t>Santa Ana – S</w:t>
            </w:r>
          </w:p>
          <w:p w14:paraId="0A359F67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S</w:t>
            </w:r>
          </w:p>
          <w:p w14:paraId="4630E90A" w14:textId="77777777" w:rsidR="00E310B3" w:rsidRDefault="00E310B3" w:rsidP="0059642D">
            <w:pPr>
              <w:pStyle w:val="TableText"/>
              <w:rPr>
                <w:b/>
                <w:color w:val="008000"/>
                <w:sz w:val="16"/>
                <w:szCs w:val="16"/>
              </w:rPr>
            </w:pPr>
            <w:r w:rsidRPr="007D0F2E">
              <w:rPr>
                <w:b/>
                <w:color w:val="008000"/>
                <w:sz w:val="16"/>
                <w:szCs w:val="16"/>
              </w:rPr>
              <w:t>Downey Mohs –</w:t>
            </w:r>
            <w:r>
              <w:rPr>
                <w:b/>
                <w:color w:val="008000"/>
                <w:sz w:val="16"/>
                <w:szCs w:val="16"/>
              </w:rPr>
              <w:t>B</w:t>
            </w:r>
          </w:p>
          <w:p w14:paraId="5D690E6E" w14:textId="77777777" w:rsidR="00E310B3" w:rsidRPr="00FC1AC1" w:rsidRDefault="00E310B3" w:rsidP="0059642D">
            <w:pPr>
              <w:rPr>
                <w:b/>
                <w:color w:val="FF0000"/>
                <w:sz w:val="16"/>
                <w:szCs w:val="16"/>
              </w:rPr>
            </w:pPr>
            <w:r w:rsidRPr="00E15BA0">
              <w:rPr>
                <w:b/>
                <w:color w:val="FF0000"/>
                <w:sz w:val="16"/>
                <w:szCs w:val="16"/>
              </w:rPr>
              <w:t>Kirby Cosmetics -</w:t>
            </w:r>
            <w:r>
              <w:rPr>
                <w:b/>
                <w:color w:val="FF0000"/>
                <w:sz w:val="16"/>
                <w:szCs w:val="16"/>
              </w:rPr>
              <w:t>X</w:t>
            </w:r>
          </w:p>
          <w:p w14:paraId="225B7E16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B00C997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- Dermpath</w:t>
            </w:r>
          </w:p>
          <w:p w14:paraId="58427727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08E1F015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EC41218" w14:textId="77777777" w:rsidR="00E310B3" w:rsidRDefault="00E310B3" w:rsidP="0059642D">
            <w:pPr>
              <w:rPr>
                <w:color w:val="auto"/>
                <w:sz w:val="18"/>
                <w:szCs w:val="18"/>
              </w:rPr>
            </w:pPr>
            <w:r w:rsidRPr="00ED7B8D">
              <w:rPr>
                <w:b/>
                <w:color w:val="3366FF"/>
                <w:sz w:val="18"/>
                <w:szCs w:val="18"/>
              </w:rPr>
              <w:t>Harbor:</w:t>
            </w:r>
            <w:r>
              <w:rPr>
                <w:b/>
                <w:color w:val="3366FF"/>
                <w:sz w:val="18"/>
                <w:szCs w:val="18"/>
              </w:rPr>
              <w:t xml:space="preserve"> B</w:t>
            </w:r>
          </w:p>
          <w:p w14:paraId="22F712F7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am – Newport - S</w:t>
            </w:r>
          </w:p>
          <w:p w14:paraId="7B9F44F3" w14:textId="77777777" w:rsidR="00E310B3" w:rsidRDefault="00E310B3" w:rsidP="0059642D">
            <w:pPr>
              <w:pStyle w:val="TableText"/>
            </w:pPr>
            <w:r w:rsidRPr="00647170">
              <w:rPr>
                <w:b/>
                <w:color w:val="E26AE1" w:themeColor="accent6" w:themeTint="99"/>
              </w:rPr>
              <w:t>Peds Derm:</w:t>
            </w:r>
            <w:r>
              <w:rPr>
                <w:b/>
                <w:color w:val="E26AE1" w:themeColor="accent6" w:themeTint="99"/>
              </w:rPr>
              <w:t xml:space="preserve"> 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8251976" w14:textId="77777777" w:rsidR="00E310B3" w:rsidRPr="006F2018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6F2018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6F2018">
              <w:rPr>
                <w:b/>
                <w:sz w:val="16"/>
                <w:szCs w:val="16"/>
              </w:rPr>
              <w:t>B/S- Glendora</w:t>
            </w:r>
          </w:p>
          <w:p w14:paraId="324E8F05" w14:textId="77777777" w:rsidR="00E310B3" w:rsidRPr="006F2018" w:rsidRDefault="00E310B3" w:rsidP="0059642D">
            <w:pPr>
              <w:rPr>
                <w:b/>
                <w:sz w:val="16"/>
                <w:szCs w:val="16"/>
              </w:rPr>
            </w:pPr>
          </w:p>
          <w:p w14:paraId="0AD193C7" w14:textId="77777777" w:rsidR="00E310B3" w:rsidRPr="006F2018" w:rsidRDefault="00E310B3" w:rsidP="0059642D">
            <w:pPr>
              <w:rPr>
                <w:b/>
                <w:color w:val="E26AE1" w:themeColor="accent6" w:themeTint="99"/>
                <w:sz w:val="16"/>
                <w:szCs w:val="16"/>
              </w:rPr>
            </w:pPr>
            <w:r w:rsidRPr="006F2018">
              <w:rPr>
                <w:b/>
                <w:sz w:val="16"/>
                <w:szCs w:val="16"/>
              </w:rPr>
              <w:t xml:space="preserve">pm – </w:t>
            </w:r>
            <w:r w:rsidRPr="006F2018">
              <w:rPr>
                <w:b/>
                <w:color w:val="auto"/>
                <w:sz w:val="16"/>
                <w:szCs w:val="16"/>
              </w:rPr>
              <w:t>B/S</w:t>
            </w:r>
            <w:r w:rsidRPr="006F2018">
              <w:rPr>
                <w:b/>
                <w:sz w:val="16"/>
                <w:szCs w:val="16"/>
              </w:rPr>
              <w:t xml:space="preserve"> – Glendora</w:t>
            </w:r>
          </w:p>
          <w:p w14:paraId="251EEE6B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EAD5065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– UCI Derm</w:t>
            </w:r>
          </w:p>
          <w:p w14:paraId="49F1FE25" w14:textId="77777777" w:rsidR="00E310B3" w:rsidRDefault="00E310B3" w:rsidP="0059642D">
            <w:pPr>
              <w:pStyle w:val="TableText"/>
            </w:pPr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B/S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3AFA7E8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4C960A5" w14:textId="77777777" w:rsidR="00E310B3" w:rsidRDefault="00E310B3" w:rsidP="0059642D">
            <w:pPr>
              <w:pStyle w:val="TableText"/>
            </w:pPr>
          </w:p>
        </w:tc>
      </w:tr>
    </w:tbl>
    <w:p w14:paraId="09A9F2B7" w14:textId="77777777" w:rsidR="00E310B3" w:rsidRDefault="00E310B3">
      <w:pPr>
        <w:rPr>
          <w:rFonts w:asciiTheme="majorHAnsi" w:eastAsiaTheme="majorEastAsia" w:hAnsiTheme="majorHAnsi"/>
          <w:b/>
          <w:color w:val="5590CC" w:themeColor="text2"/>
          <w:sz w:val="96"/>
          <w:szCs w:val="120"/>
        </w:rPr>
      </w:pPr>
    </w:p>
    <w:tbl>
      <w:tblPr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079"/>
        <w:gridCol w:w="2537"/>
      </w:tblGrid>
      <w:tr w:rsidR="00E310B3" w14:paraId="4A2B1FE8" w14:textId="77777777" w:rsidTr="0059642D">
        <w:trPr>
          <w:trHeight w:val="945"/>
        </w:trPr>
        <w:tc>
          <w:tcPr>
            <w:tcW w:w="4132" w:type="pct"/>
            <w:vAlign w:val="center"/>
          </w:tcPr>
          <w:p w14:paraId="3F9B0273" w14:textId="5B7FEC46" w:rsidR="00E310B3" w:rsidRPr="009E19B4" w:rsidRDefault="00E310B3" w:rsidP="0059642D">
            <w:pPr>
              <w:pStyle w:val="Month"/>
              <w:jc w:val="right"/>
            </w:pPr>
            <w:r>
              <w:t>September</w:t>
            </w:r>
          </w:p>
        </w:tc>
        <w:tc>
          <w:tcPr>
            <w:tcW w:w="868" w:type="pct"/>
            <w:vAlign w:val="center"/>
          </w:tcPr>
          <w:p w14:paraId="38B9C79A" w14:textId="77777777" w:rsidR="00E310B3" w:rsidRPr="009E19B4" w:rsidRDefault="00E310B3" w:rsidP="0059642D">
            <w:pPr>
              <w:pStyle w:val="Year"/>
            </w:pPr>
            <w:r w:rsidRPr="009E19B4">
              <w:fldChar w:fldCharType="begin"/>
            </w:r>
            <w:r w:rsidRPr="009E19B4">
              <w:instrText xml:space="preserve"> DOCVARIABLE  MonthStart \@  yyyy   \* MERGEFORMAT </w:instrText>
            </w:r>
            <w:r w:rsidRPr="009E19B4">
              <w:fldChar w:fldCharType="separate"/>
            </w:r>
            <w:r>
              <w:t>2018</w:t>
            </w:r>
            <w:r w:rsidRPr="009E19B4">
              <w:fldChar w:fldCharType="end"/>
            </w:r>
          </w:p>
        </w:tc>
      </w:tr>
    </w:tbl>
    <w:p w14:paraId="7373F3A0" w14:textId="77777777" w:rsidR="00E310B3" w:rsidRDefault="00E310B3" w:rsidP="00E310B3"/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E310B3" w14:paraId="299BFE0B" w14:textId="77777777" w:rsidTr="00596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425633FE" w14:textId="77777777" w:rsidR="00E310B3" w:rsidRDefault="00E310B3" w:rsidP="0059642D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00155C49" w14:textId="77777777" w:rsidR="00E310B3" w:rsidRDefault="00E310B3" w:rsidP="0059642D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4E821B29" w14:textId="77777777" w:rsidR="00E310B3" w:rsidRDefault="00E310B3" w:rsidP="0059642D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7058C80A" w14:textId="77777777" w:rsidR="00E310B3" w:rsidRDefault="00E310B3" w:rsidP="0059642D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18FF0E70" w14:textId="77777777" w:rsidR="00E310B3" w:rsidRDefault="00E310B3" w:rsidP="0059642D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0BD99A42" w14:textId="77777777" w:rsidR="00E310B3" w:rsidRDefault="00E310B3" w:rsidP="0059642D">
            <w:pPr>
              <w:pStyle w:val="Days"/>
            </w:pPr>
            <w:r>
              <w:t>Saturday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35FF98F7" w14:textId="77777777" w:rsidR="00E310B3" w:rsidRDefault="00E310B3" w:rsidP="0059642D">
            <w:pPr>
              <w:pStyle w:val="Days"/>
            </w:pPr>
            <w:r>
              <w:t>Sunday</w:t>
            </w:r>
          </w:p>
        </w:tc>
      </w:tr>
      <w:tr w:rsidR="00E310B3" w14:paraId="01090B32" w14:textId="77777777" w:rsidTr="0059642D">
        <w:tc>
          <w:tcPr>
            <w:tcW w:w="714" w:type="pct"/>
            <w:tcBorders>
              <w:bottom w:val="nil"/>
            </w:tcBorders>
          </w:tcPr>
          <w:p w14:paraId="606DBC51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CDE64D6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Tuesday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ACF57C9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Wednesday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=B2+1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F677F2D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Thursday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=C2+1 </w:instrText>
            </w:r>
            <w:r w:rsidRPr="00566EB4">
              <w:fldChar w:fldCharType="separate"/>
            </w:r>
            <w:r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086D449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>= "</w:instrText>
            </w:r>
            <w:r>
              <w:instrText>Friday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=D2+1 </w:instrText>
            </w:r>
            <w:r w:rsidRPr="00566EB4">
              <w:fldChar w:fldCharType="separate"/>
            </w:r>
            <w:r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>
              <w:fldChar w:fldCharType="separate"/>
            </w:r>
            <w:r w:rsidRPr="00566EB4"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F8AE6EE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Saturday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=E2 </w:instrText>
            </w:r>
            <w:r w:rsidRPr="00566EB4">
              <w:fldChar w:fldCharType="separate"/>
            </w:r>
            <w:r>
              <w:rPr>
                <w:noProof/>
              </w:rPr>
              <w:instrText>1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=E2+1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ECA46C1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=F2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=F2+1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3</w:t>
            </w:r>
            <w:r w:rsidRPr="00566EB4">
              <w:fldChar w:fldCharType="end"/>
            </w:r>
          </w:p>
        </w:tc>
      </w:tr>
      <w:tr w:rsidR="00E310B3" w14:paraId="627A656F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2FF2FAA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2D476EF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BE37C86" w14:textId="77777777" w:rsidR="00E310B3" w:rsidRPr="0023365C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12D0861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7A75A10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A36F626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98DDD94" w14:textId="77777777" w:rsidR="00E310B3" w:rsidRPr="00566EB4" w:rsidRDefault="00E310B3" w:rsidP="0059642D"/>
        </w:tc>
      </w:tr>
      <w:tr w:rsidR="00E310B3" w14:paraId="50BEC9B3" w14:textId="77777777" w:rsidTr="0059642D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C923808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=G2+1 </w:instrText>
            </w:r>
            <w:r w:rsidRPr="00566EB4">
              <w:fldChar w:fldCharType="separate"/>
            </w:r>
            <w:r>
              <w:rPr>
                <w:noProof/>
              </w:rPr>
              <w:t>4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07C432D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=A4+1 </w:instrText>
            </w:r>
            <w:r w:rsidRPr="00566EB4">
              <w:fldChar w:fldCharType="separate"/>
            </w:r>
            <w:r>
              <w:rPr>
                <w:noProof/>
              </w:rPr>
              <w:t>5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A29FF00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=B4+1 </w:instrText>
            </w:r>
            <w:r w:rsidRPr="00566EB4">
              <w:fldChar w:fldCharType="separate"/>
            </w:r>
            <w:r>
              <w:rPr>
                <w:noProof/>
              </w:rPr>
              <w:t>6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8285AD2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=C4+1 </w:instrText>
            </w:r>
            <w:r w:rsidRPr="00566EB4">
              <w:fldChar w:fldCharType="separate"/>
            </w:r>
            <w:r>
              <w:rPr>
                <w:noProof/>
              </w:rPr>
              <w:t>7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F31107E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=D4+1 </w:instrText>
            </w:r>
            <w:r w:rsidRPr="00566EB4">
              <w:fldChar w:fldCharType="separate"/>
            </w:r>
            <w:r>
              <w:rPr>
                <w:noProof/>
              </w:rPr>
              <w:t>8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8528252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=E4+1 </w:instrText>
            </w:r>
            <w:r w:rsidRPr="00566EB4">
              <w:fldChar w:fldCharType="separate"/>
            </w:r>
            <w:r>
              <w:rPr>
                <w:noProof/>
              </w:rPr>
              <w:t>9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05E67BE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=F4+1 </w:instrText>
            </w:r>
            <w:r w:rsidRPr="00566EB4">
              <w:fldChar w:fldCharType="separate"/>
            </w:r>
            <w:r>
              <w:rPr>
                <w:noProof/>
              </w:rPr>
              <w:t>10</w:t>
            </w:r>
            <w:r w:rsidRPr="00566EB4">
              <w:fldChar w:fldCharType="end"/>
            </w:r>
          </w:p>
        </w:tc>
      </w:tr>
      <w:tr w:rsidR="00E310B3" w14:paraId="2AE54E3C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24CC486" w14:textId="77777777" w:rsidR="00E310B3" w:rsidRPr="003338AC" w:rsidRDefault="00E310B3" w:rsidP="0059642D">
            <w:pPr>
              <w:rPr>
                <w:b/>
                <w:color w:val="FF0000"/>
                <w:sz w:val="24"/>
                <w:szCs w:val="24"/>
              </w:rPr>
            </w:pPr>
            <w:r w:rsidRPr="003338AC">
              <w:rPr>
                <w:b/>
                <w:color w:val="FF0000"/>
                <w:sz w:val="24"/>
                <w:szCs w:val="24"/>
              </w:rPr>
              <w:t>LABOR DAY</w:t>
            </w:r>
          </w:p>
          <w:p w14:paraId="161C231F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07C18F4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- Dermpath</w:t>
            </w:r>
          </w:p>
          <w:p w14:paraId="43D6276D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09B351D3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F56BB3B" w14:textId="77777777" w:rsidR="00E310B3" w:rsidRDefault="00E310B3" w:rsidP="0059642D">
            <w:pPr>
              <w:rPr>
                <w:color w:val="auto"/>
                <w:sz w:val="18"/>
                <w:szCs w:val="18"/>
              </w:rPr>
            </w:pPr>
            <w:r w:rsidRPr="00ED7B8D">
              <w:rPr>
                <w:b/>
                <w:color w:val="3366FF"/>
                <w:sz w:val="18"/>
                <w:szCs w:val="18"/>
              </w:rPr>
              <w:t>Harbor:</w:t>
            </w:r>
            <w:r>
              <w:rPr>
                <w:b/>
                <w:color w:val="3366FF"/>
                <w:sz w:val="18"/>
                <w:szCs w:val="18"/>
              </w:rPr>
              <w:t xml:space="preserve"> S</w:t>
            </w:r>
          </w:p>
          <w:p w14:paraId="7D59AD62" w14:textId="77777777" w:rsidR="00E310B3" w:rsidRPr="00D73CF2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0860DD">
              <w:rPr>
                <w:b/>
                <w:sz w:val="16"/>
                <w:szCs w:val="16"/>
              </w:rPr>
              <w:t>Glendora</w:t>
            </w:r>
            <w:r>
              <w:rPr>
                <w:b/>
                <w:sz w:val="16"/>
                <w:szCs w:val="16"/>
              </w:rPr>
              <w:t xml:space="preserve"> – B</w:t>
            </w:r>
          </w:p>
          <w:p w14:paraId="745D7877" w14:textId="77777777" w:rsidR="00E310B3" w:rsidRPr="00062DD1" w:rsidRDefault="00E310B3" w:rsidP="0059642D">
            <w:pPr>
              <w:rPr>
                <w:b/>
                <w:sz w:val="16"/>
                <w:szCs w:val="16"/>
              </w:rPr>
            </w:pPr>
            <w:r w:rsidRPr="000860DD">
              <w:rPr>
                <w:b/>
                <w:sz w:val="16"/>
                <w:szCs w:val="16"/>
              </w:rPr>
              <w:t>pm – Glendora</w:t>
            </w:r>
            <w:r>
              <w:rPr>
                <w:b/>
                <w:sz w:val="16"/>
                <w:szCs w:val="16"/>
              </w:rPr>
              <w:t xml:space="preserve"> – B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0E374C7" w14:textId="77777777" w:rsidR="00E310B3" w:rsidRPr="006F2018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6F2018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6F2018">
              <w:rPr>
                <w:b/>
                <w:sz w:val="16"/>
                <w:szCs w:val="16"/>
              </w:rPr>
              <w:t>B/S- Glendora</w:t>
            </w:r>
          </w:p>
          <w:p w14:paraId="7103C065" w14:textId="77777777" w:rsidR="00E310B3" w:rsidRPr="006F2018" w:rsidRDefault="00E310B3" w:rsidP="0059642D">
            <w:pPr>
              <w:rPr>
                <w:b/>
                <w:sz w:val="16"/>
                <w:szCs w:val="16"/>
              </w:rPr>
            </w:pPr>
          </w:p>
          <w:p w14:paraId="37F8D52F" w14:textId="77777777" w:rsidR="00E310B3" w:rsidRPr="006F2018" w:rsidRDefault="00E310B3" w:rsidP="0059642D">
            <w:pPr>
              <w:rPr>
                <w:b/>
                <w:color w:val="E26AE1" w:themeColor="accent6" w:themeTint="99"/>
                <w:sz w:val="16"/>
                <w:szCs w:val="16"/>
              </w:rPr>
            </w:pPr>
            <w:r w:rsidRPr="006F2018">
              <w:rPr>
                <w:b/>
                <w:sz w:val="16"/>
                <w:szCs w:val="16"/>
              </w:rPr>
              <w:t xml:space="preserve">pm – </w:t>
            </w:r>
            <w:r w:rsidRPr="006F2018">
              <w:rPr>
                <w:b/>
                <w:color w:val="auto"/>
                <w:sz w:val="16"/>
                <w:szCs w:val="16"/>
              </w:rPr>
              <w:t>B/S</w:t>
            </w:r>
            <w:r w:rsidRPr="006F2018">
              <w:rPr>
                <w:b/>
                <w:sz w:val="16"/>
                <w:szCs w:val="16"/>
              </w:rPr>
              <w:t xml:space="preserve"> – Glendora</w:t>
            </w:r>
          </w:p>
          <w:p w14:paraId="60173487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54711AE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– UCI Derm</w:t>
            </w:r>
          </w:p>
          <w:p w14:paraId="427E3CF7" w14:textId="77777777" w:rsidR="00E310B3" w:rsidRPr="00566EB4" w:rsidRDefault="00E310B3" w:rsidP="0059642D"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B/S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FF5BA33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0F53B01" w14:textId="77777777" w:rsidR="00E310B3" w:rsidRPr="00566EB4" w:rsidRDefault="00E310B3" w:rsidP="0059642D"/>
        </w:tc>
      </w:tr>
      <w:tr w:rsidR="00E310B3" w14:paraId="702250CF" w14:textId="77777777" w:rsidTr="0059642D">
        <w:tc>
          <w:tcPr>
            <w:tcW w:w="714" w:type="pct"/>
            <w:tcBorders>
              <w:bottom w:val="nil"/>
            </w:tcBorders>
          </w:tcPr>
          <w:p w14:paraId="39F72877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=G4+1 </w:instrText>
            </w:r>
            <w:r w:rsidRPr="00566EB4">
              <w:fldChar w:fldCharType="separate"/>
            </w:r>
            <w:r>
              <w:rPr>
                <w:noProof/>
              </w:rPr>
              <w:t>11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9D840CF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=A6+1 </w:instrText>
            </w:r>
            <w:r w:rsidRPr="00566EB4">
              <w:fldChar w:fldCharType="separate"/>
            </w:r>
            <w:r>
              <w:rPr>
                <w:noProof/>
              </w:rPr>
              <w:t>12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83B2E66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=B6+1 </w:instrText>
            </w:r>
            <w:r w:rsidRPr="00566EB4">
              <w:fldChar w:fldCharType="separate"/>
            </w:r>
            <w:r>
              <w:rPr>
                <w:noProof/>
              </w:rPr>
              <w:t>13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16FD9CA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=C6+1 </w:instrText>
            </w:r>
            <w:r w:rsidRPr="00566EB4">
              <w:fldChar w:fldCharType="separate"/>
            </w:r>
            <w:r>
              <w:rPr>
                <w:noProof/>
              </w:rPr>
              <w:t>14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B03194F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=D6+1 </w:instrText>
            </w:r>
            <w:r w:rsidRPr="00566EB4">
              <w:fldChar w:fldCharType="separate"/>
            </w:r>
            <w:r>
              <w:rPr>
                <w:noProof/>
              </w:rPr>
              <w:t>15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0EEE083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=E6+1 </w:instrText>
            </w:r>
            <w:r w:rsidRPr="00566EB4">
              <w:fldChar w:fldCharType="separate"/>
            </w:r>
            <w:r>
              <w:rPr>
                <w:noProof/>
              </w:rPr>
              <w:t>16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727E253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=F6+1 </w:instrText>
            </w:r>
            <w:r w:rsidRPr="00566EB4">
              <w:fldChar w:fldCharType="separate"/>
            </w:r>
            <w:r>
              <w:rPr>
                <w:noProof/>
              </w:rPr>
              <w:t>17</w:t>
            </w:r>
            <w:r w:rsidRPr="00566EB4">
              <w:fldChar w:fldCharType="end"/>
            </w:r>
          </w:p>
        </w:tc>
      </w:tr>
      <w:tr w:rsidR="00E310B3" w14:paraId="717F2544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F82FA0D" w14:textId="77777777" w:rsidR="00E310B3" w:rsidRDefault="00E310B3" w:rsidP="0059642D">
            <w:pPr>
              <w:rPr>
                <w:b/>
                <w:color w:val="008000"/>
                <w:sz w:val="16"/>
                <w:szCs w:val="16"/>
              </w:rPr>
            </w:pPr>
            <w:r w:rsidRPr="007D0F2E">
              <w:rPr>
                <w:b/>
                <w:color w:val="008000"/>
                <w:sz w:val="16"/>
                <w:szCs w:val="16"/>
              </w:rPr>
              <w:t>Downey Mohs –</w:t>
            </w:r>
            <w:r>
              <w:rPr>
                <w:b/>
                <w:color w:val="008000"/>
                <w:sz w:val="16"/>
                <w:szCs w:val="16"/>
              </w:rPr>
              <w:t xml:space="preserve"> B</w:t>
            </w:r>
          </w:p>
          <w:p w14:paraId="0EBFB172" w14:textId="77777777" w:rsidR="00E310B3" w:rsidRPr="00FC1AC1" w:rsidRDefault="00E310B3" w:rsidP="0059642D">
            <w:pPr>
              <w:rPr>
                <w:b/>
                <w:color w:val="FF0000"/>
                <w:sz w:val="16"/>
                <w:szCs w:val="16"/>
              </w:rPr>
            </w:pPr>
            <w:r w:rsidRPr="00E15BA0">
              <w:rPr>
                <w:b/>
                <w:color w:val="FF0000"/>
                <w:sz w:val="16"/>
                <w:szCs w:val="16"/>
              </w:rPr>
              <w:t>Kirby Cosmetics -</w:t>
            </w:r>
            <w:r>
              <w:rPr>
                <w:b/>
                <w:color w:val="FF0000"/>
                <w:sz w:val="16"/>
                <w:szCs w:val="16"/>
              </w:rPr>
              <w:t xml:space="preserve"> S</w:t>
            </w:r>
          </w:p>
          <w:p w14:paraId="6B072B78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D1B7842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- Dermpath</w:t>
            </w:r>
          </w:p>
          <w:p w14:paraId="71E1318C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6736C330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AEB080A" w14:textId="77777777" w:rsidR="00E310B3" w:rsidRDefault="00E310B3" w:rsidP="0059642D">
            <w:pPr>
              <w:rPr>
                <w:color w:val="auto"/>
                <w:sz w:val="18"/>
                <w:szCs w:val="18"/>
              </w:rPr>
            </w:pPr>
            <w:r w:rsidRPr="00ED7B8D">
              <w:rPr>
                <w:b/>
                <w:color w:val="3366FF"/>
                <w:sz w:val="18"/>
                <w:szCs w:val="18"/>
              </w:rPr>
              <w:t>Harbor:</w:t>
            </w:r>
            <w:r>
              <w:rPr>
                <w:b/>
                <w:color w:val="3366FF"/>
                <w:sz w:val="18"/>
                <w:szCs w:val="18"/>
              </w:rPr>
              <w:t xml:space="preserve"> X</w:t>
            </w:r>
          </w:p>
          <w:p w14:paraId="65A04E48" w14:textId="77777777" w:rsidR="00E310B3" w:rsidRPr="00D73CF2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0860DD">
              <w:rPr>
                <w:b/>
                <w:sz w:val="16"/>
                <w:szCs w:val="16"/>
              </w:rPr>
              <w:t>Glendora</w:t>
            </w:r>
            <w:r>
              <w:rPr>
                <w:b/>
                <w:sz w:val="16"/>
                <w:szCs w:val="16"/>
              </w:rPr>
              <w:t xml:space="preserve"> – S</w:t>
            </w:r>
          </w:p>
          <w:p w14:paraId="51E81A83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  <w:r w:rsidRPr="000860DD">
              <w:rPr>
                <w:b/>
                <w:sz w:val="16"/>
                <w:szCs w:val="16"/>
              </w:rPr>
              <w:t>pm – Glendora</w:t>
            </w:r>
            <w:r>
              <w:rPr>
                <w:b/>
                <w:sz w:val="16"/>
                <w:szCs w:val="16"/>
              </w:rPr>
              <w:t xml:space="preserve"> – S</w:t>
            </w:r>
          </w:p>
          <w:p w14:paraId="504E052E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am – Newport - B</w:t>
            </w:r>
          </w:p>
          <w:p w14:paraId="5C299DA3" w14:textId="77777777" w:rsidR="00E310B3" w:rsidRPr="00566EB4" w:rsidRDefault="00E310B3" w:rsidP="0059642D">
            <w:r w:rsidRPr="00647170">
              <w:rPr>
                <w:b/>
                <w:color w:val="E26AE1" w:themeColor="accent6" w:themeTint="99"/>
                <w:sz w:val="18"/>
                <w:szCs w:val="18"/>
              </w:rPr>
              <w:t>Peds Derm:</w:t>
            </w:r>
            <w:r>
              <w:rPr>
                <w:b/>
                <w:color w:val="E26AE1" w:themeColor="accent6" w:themeTint="99"/>
                <w:sz w:val="18"/>
                <w:szCs w:val="18"/>
              </w:rPr>
              <w:t xml:space="preserve"> B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3914D95" w14:textId="77777777" w:rsidR="00E310B3" w:rsidRPr="006F2018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6F2018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6F2018">
              <w:rPr>
                <w:b/>
                <w:sz w:val="16"/>
                <w:szCs w:val="16"/>
              </w:rPr>
              <w:t>B/S- Glendora</w:t>
            </w:r>
          </w:p>
          <w:p w14:paraId="385A1F07" w14:textId="77777777" w:rsidR="00E310B3" w:rsidRPr="006F2018" w:rsidRDefault="00E310B3" w:rsidP="0059642D">
            <w:pPr>
              <w:rPr>
                <w:b/>
                <w:sz w:val="16"/>
                <w:szCs w:val="16"/>
              </w:rPr>
            </w:pPr>
          </w:p>
          <w:p w14:paraId="74651779" w14:textId="77777777" w:rsidR="00E310B3" w:rsidRPr="006F2018" w:rsidRDefault="00E310B3" w:rsidP="0059642D">
            <w:pPr>
              <w:rPr>
                <w:b/>
                <w:color w:val="E26AE1" w:themeColor="accent6" w:themeTint="99"/>
                <w:sz w:val="16"/>
                <w:szCs w:val="16"/>
              </w:rPr>
            </w:pPr>
            <w:r w:rsidRPr="006F2018">
              <w:rPr>
                <w:b/>
                <w:sz w:val="16"/>
                <w:szCs w:val="16"/>
              </w:rPr>
              <w:t xml:space="preserve">pm – </w:t>
            </w:r>
            <w:r w:rsidRPr="006F2018">
              <w:rPr>
                <w:b/>
                <w:color w:val="auto"/>
                <w:sz w:val="16"/>
                <w:szCs w:val="16"/>
              </w:rPr>
              <w:t>B/S</w:t>
            </w:r>
            <w:r w:rsidRPr="006F2018">
              <w:rPr>
                <w:b/>
                <w:sz w:val="16"/>
                <w:szCs w:val="16"/>
              </w:rPr>
              <w:t xml:space="preserve"> – Glendora</w:t>
            </w:r>
          </w:p>
          <w:p w14:paraId="6542652E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F308907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– UCI Derm</w:t>
            </w:r>
          </w:p>
          <w:p w14:paraId="440599EC" w14:textId="77777777" w:rsidR="00E310B3" w:rsidRPr="00566EB4" w:rsidRDefault="00E310B3" w:rsidP="0059642D"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B/S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5EEDE69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7D7164B" w14:textId="77777777" w:rsidR="00E310B3" w:rsidRPr="00566EB4" w:rsidRDefault="00E310B3" w:rsidP="0059642D"/>
        </w:tc>
      </w:tr>
      <w:tr w:rsidR="00E310B3" w14:paraId="1934AAA4" w14:textId="77777777" w:rsidTr="0059642D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5C5A2BB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=G6+1 </w:instrText>
            </w:r>
            <w:r w:rsidRPr="00566EB4">
              <w:fldChar w:fldCharType="separate"/>
            </w:r>
            <w:r>
              <w:rPr>
                <w:noProof/>
              </w:rPr>
              <w:t>18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A00B1AD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=A8+1 </w:instrText>
            </w:r>
            <w:r w:rsidRPr="00566EB4">
              <w:fldChar w:fldCharType="separate"/>
            </w:r>
            <w:r>
              <w:rPr>
                <w:noProof/>
              </w:rPr>
              <w:t>19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7AD4093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=B8+1 </w:instrText>
            </w:r>
            <w:r w:rsidRPr="00566EB4">
              <w:fldChar w:fldCharType="separate"/>
            </w:r>
            <w:r>
              <w:rPr>
                <w:noProof/>
              </w:rPr>
              <w:t>20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C92EB4C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=C8+1 </w:instrText>
            </w:r>
            <w:r w:rsidRPr="00566EB4">
              <w:fldChar w:fldCharType="separate"/>
            </w:r>
            <w:r>
              <w:rPr>
                <w:noProof/>
              </w:rPr>
              <w:t>21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B59764F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=D8+1 </w:instrText>
            </w:r>
            <w:r w:rsidRPr="00566EB4">
              <w:fldChar w:fldCharType="separate"/>
            </w:r>
            <w:r>
              <w:rPr>
                <w:noProof/>
              </w:rPr>
              <w:t>22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21C9B47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=E8+1 </w:instrText>
            </w:r>
            <w:r w:rsidRPr="00566EB4">
              <w:fldChar w:fldCharType="separate"/>
            </w:r>
            <w:r>
              <w:rPr>
                <w:noProof/>
              </w:rPr>
              <w:t>23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E7DBFD1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=F8+1 </w:instrText>
            </w:r>
            <w:r w:rsidRPr="00566EB4">
              <w:fldChar w:fldCharType="separate"/>
            </w:r>
            <w:r>
              <w:rPr>
                <w:noProof/>
              </w:rPr>
              <w:t>24</w:t>
            </w:r>
            <w:r w:rsidRPr="00566EB4">
              <w:fldChar w:fldCharType="end"/>
            </w:r>
          </w:p>
        </w:tc>
      </w:tr>
      <w:tr w:rsidR="00E310B3" w14:paraId="647D74E9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48316C5" w14:textId="77777777" w:rsidR="00E310B3" w:rsidRPr="00D73CF2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040D3818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0A2DB0DC" w14:textId="77777777" w:rsidR="00E310B3" w:rsidRPr="00FC1AC1" w:rsidRDefault="00E310B3" w:rsidP="0059642D">
            <w:pPr>
              <w:rPr>
                <w:b/>
                <w:color w:val="FF0000"/>
                <w:sz w:val="16"/>
                <w:szCs w:val="16"/>
              </w:rPr>
            </w:pPr>
            <w:r w:rsidRPr="00E15BA0">
              <w:rPr>
                <w:b/>
                <w:color w:val="FF0000"/>
                <w:sz w:val="16"/>
                <w:szCs w:val="16"/>
              </w:rPr>
              <w:t>Kirby Cosmetics -</w:t>
            </w:r>
            <w:r>
              <w:rPr>
                <w:b/>
                <w:color w:val="FF0000"/>
                <w:sz w:val="16"/>
                <w:szCs w:val="16"/>
              </w:rPr>
              <w:t xml:space="preserve"> X</w:t>
            </w:r>
          </w:p>
          <w:p w14:paraId="15E6ADFC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</w:p>
          <w:p w14:paraId="4DAD49A7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BEF72D9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- Dermpath</w:t>
            </w:r>
          </w:p>
          <w:p w14:paraId="7C15A6E0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65AFDA7B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65D8B4F" w14:textId="77777777" w:rsidR="00E310B3" w:rsidRDefault="00E310B3" w:rsidP="0059642D">
            <w:pPr>
              <w:rPr>
                <w:color w:val="auto"/>
                <w:sz w:val="18"/>
                <w:szCs w:val="18"/>
              </w:rPr>
            </w:pPr>
            <w:r w:rsidRPr="00ED7B8D">
              <w:rPr>
                <w:b/>
                <w:color w:val="3366FF"/>
                <w:sz w:val="18"/>
                <w:szCs w:val="18"/>
              </w:rPr>
              <w:t>Harbor:</w:t>
            </w:r>
            <w:r>
              <w:rPr>
                <w:b/>
                <w:color w:val="3366FF"/>
                <w:sz w:val="18"/>
                <w:szCs w:val="18"/>
              </w:rPr>
              <w:t xml:space="preserve"> B</w:t>
            </w:r>
          </w:p>
          <w:p w14:paraId="6DB61B61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am – Newport - S</w:t>
            </w:r>
          </w:p>
          <w:p w14:paraId="7E455597" w14:textId="77777777" w:rsidR="00E310B3" w:rsidRPr="00566EB4" w:rsidRDefault="00E310B3" w:rsidP="0059642D">
            <w:r w:rsidRPr="00647170">
              <w:rPr>
                <w:b/>
                <w:color w:val="E26AE1" w:themeColor="accent6" w:themeTint="99"/>
                <w:sz w:val="18"/>
                <w:szCs w:val="18"/>
              </w:rPr>
              <w:t>Peds Derm:</w:t>
            </w:r>
            <w:r>
              <w:rPr>
                <w:b/>
                <w:color w:val="E26AE1" w:themeColor="accent6" w:themeTint="99"/>
                <w:sz w:val="18"/>
                <w:szCs w:val="18"/>
              </w:rPr>
              <w:t xml:space="preserve"> 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4F17DB6" w14:textId="77777777" w:rsidR="00E310B3" w:rsidRPr="006F2018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6F2018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6F2018">
              <w:rPr>
                <w:b/>
                <w:sz w:val="16"/>
                <w:szCs w:val="16"/>
              </w:rPr>
              <w:t>B/S- Glendora</w:t>
            </w:r>
          </w:p>
          <w:p w14:paraId="7F7092B1" w14:textId="77777777" w:rsidR="00E310B3" w:rsidRPr="006F2018" w:rsidRDefault="00E310B3" w:rsidP="0059642D">
            <w:pPr>
              <w:rPr>
                <w:b/>
                <w:sz w:val="16"/>
                <w:szCs w:val="16"/>
              </w:rPr>
            </w:pPr>
          </w:p>
          <w:p w14:paraId="1CB89FDE" w14:textId="77777777" w:rsidR="00E310B3" w:rsidRPr="006F2018" w:rsidRDefault="00E310B3" w:rsidP="0059642D">
            <w:pPr>
              <w:rPr>
                <w:b/>
                <w:color w:val="E26AE1" w:themeColor="accent6" w:themeTint="99"/>
                <w:sz w:val="16"/>
                <w:szCs w:val="16"/>
              </w:rPr>
            </w:pPr>
            <w:r w:rsidRPr="006F2018">
              <w:rPr>
                <w:b/>
                <w:sz w:val="16"/>
                <w:szCs w:val="16"/>
              </w:rPr>
              <w:t xml:space="preserve">pm – </w:t>
            </w:r>
            <w:r w:rsidRPr="006F2018">
              <w:rPr>
                <w:b/>
                <w:color w:val="auto"/>
                <w:sz w:val="16"/>
                <w:szCs w:val="16"/>
              </w:rPr>
              <w:t>B/S</w:t>
            </w:r>
            <w:r w:rsidRPr="006F2018">
              <w:rPr>
                <w:b/>
                <w:sz w:val="16"/>
                <w:szCs w:val="16"/>
              </w:rPr>
              <w:t xml:space="preserve"> – Glendora</w:t>
            </w:r>
          </w:p>
          <w:p w14:paraId="71D9BC05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90F0ABF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– UCI Derm</w:t>
            </w:r>
          </w:p>
          <w:p w14:paraId="611C0FD6" w14:textId="77777777" w:rsidR="00E310B3" w:rsidRPr="00566EB4" w:rsidRDefault="00E310B3" w:rsidP="0059642D"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B/S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C986567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D76E008" w14:textId="77777777" w:rsidR="00E310B3" w:rsidRPr="00566EB4" w:rsidRDefault="00E310B3" w:rsidP="0059642D"/>
        </w:tc>
      </w:tr>
      <w:tr w:rsidR="00E310B3" w14:paraId="43A22895" w14:textId="77777777" w:rsidTr="0059642D">
        <w:tc>
          <w:tcPr>
            <w:tcW w:w="714" w:type="pct"/>
            <w:tcBorders>
              <w:bottom w:val="nil"/>
            </w:tcBorders>
          </w:tcPr>
          <w:p w14:paraId="3BFAFEF6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fldChar w:fldCharType="separate"/>
            </w:r>
            <w:r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G8+</w:instrText>
            </w:r>
            <w:r w:rsidRPr="00566EB4">
              <w:instrText xml:space="preserve">1 </w:instrText>
            </w:r>
            <w:r w:rsidRPr="00566EB4">
              <w:fldChar w:fldCharType="separate"/>
            </w:r>
            <w:r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25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71407EC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26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680B96F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27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356A2DA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28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DB262A2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29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F7EA7BB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30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8F5AAB1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</w:tr>
      <w:tr w:rsidR="00E310B3" w14:paraId="32690880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EFBC5A1" w14:textId="77777777" w:rsidR="00E310B3" w:rsidRDefault="00E310B3" w:rsidP="0059642D">
            <w:pPr>
              <w:pStyle w:val="TableText"/>
              <w:rPr>
                <w:b/>
                <w:color w:val="008000"/>
                <w:sz w:val="16"/>
                <w:szCs w:val="16"/>
              </w:rPr>
            </w:pPr>
            <w:r w:rsidRPr="007D0F2E">
              <w:rPr>
                <w:b/>
                <w:color w:val="008000"/>
                <w:sz w:val="16"/>
                <w:szCs w:val="16"/>
              </w:rPr>
              <w:t>Downey Mohs –</w:t>
            </w:r>
            <w:r>
              <w:rPr>
                <w:b/>
                <w:color w:val="008000"/>
                <w:sz w:val="16"/>
                <w:szCs w:val="16"/>
              </w:rPr>
              <w:t>S</w:t>
            </w:r>
          </w:p>
          <w:p w14:paraId="5BD981BC" w14:textId="77777777" w:rsidR="00E310B3" w:rsidRPr="00FC1AC1" w:rsidRDefault="00E310B3" w:rsidP="0059642D">
            <w:pPr>
              <w:rPr>
                <w:b/>
                <w:color w:val="FF0000"/>
                <w:sz w:val="16"/>
                <w:szCs w:val="16"/>
              </w:rPr>
            </w:pPr>
            <w:r w:rsidRPr="00E15BA0">
              <w:rPr>
                <w:b/>
                <w:color w:val="FF0000"/>
                <w:sz w:val="16"/>
                <w:szCs w:val="16"/>
              </w:rPr>
              <w:t>Kirby Cosmetics -</w:t>
            </w:r>
            <w:r>
              <w:rPr>
                <w:b/>
                <w:color w:val="FF0000"/>
                <w:sz w:val="16"/>
                <w:szCs w:val="16"/>
              </w:rPr>
              <w:t>B</w:t>
            </w:r>
          </w:p>
          <w:p w14:paraId="4252F7BE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3F703D3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- Dermpath</w:t>
            </w:r>
          </w:p>
          <w:p w14:paraId="365A7A4A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48122B0B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C0A2DBE" w14:textId="77777777" w:rsidR="00E310B3" w:rsidRPr="00677B28" w:rsidRDefault="00E310B3" w:rsidP="0059642D">
            <w:pPr>
              <w:pStyle w:val="TableText"/>
              <w:rPr>
                <w:b/>
                <w:color w:val="2FB8F7" w:themeColor="accent2" w:themeShade="BF"/>
              </w:rPr>
            </w:pPr>
            <w:r w:rsidRPr="00677B28">
              <w:rPr>
                <w:b/>
                <w:color w:val="2FB8F7" w:themeColor="accent2" w:themeShade="BF"/>
              </w:rPr>
              <w:t>UCI Grand Rounds</w:t>
            </w:r>
          </w:p>
          <w:p w14:paraId="2D89CFAE" w14:textId="77777777" w:rsidR="00E310B3" w:rsidRDefault="00E310B3" w:rsidP="0059642D">
            <w:pPr>
              <w:pStyle w:val="TableText"/>
            </w:pPr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B/S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AF11137" w14:textId="77777777" w:rsidR="00E310B3" w:rsidRPr="006F2018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6F2018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6F2018">
              <w:rPr>
                <w:b/>
                <w:sz w:val="16"/>
                <w:szCs w:val="16"/>
              </w:rPr>
              <w:t>B/S- Glendora</w:t>
            </w:r>
          </w:p>
          <w:p w14:paraId="2D2E3E01" w14:textId="77777777" w:rsidR="00E310B3" w:rsidRPr="006F2018" w:rsidRDefault="00E310B3" w:rsidP="0059642D">
            <w:pPr>
              <w:rPr>
                <w:b/>
                <w:sz w:val="16"/>
                <w:szCs w:val="16"/>
              </w:rPr>
            </w:pPr>
          </w:p>
          <w:p w14:paraId="620D69BA" w14:textId="77777777" w:rsidR="00E310B3" w:rsidRPr="006F2018" w:rsidRDefault="00E310B3" w:rsidP="0059642D">
            <w:pPr>
              <w:rPr>
                <w:b/>
                <w:color w:val="E26AE1" w:themeColor="accent6" w:themeTint="99"/>
                <w:sz w:val="16"/>
                <w:szCs w:val="16"/>
              </w:rPr>
            </w:pPr>
            <w:r w:rsidRPr="006F2018">
              <w:rPr>
                <w:b/>
                <w:sz w:val="16"/>
                <w:szCs w:val="16"/>
              </w:rPr>
              <w:t xml:space="preserve">pm – </w:t>
            </w:r>
            <w:r w:rsidRPr="006F2018">
              <w:rPr>
                <w:b/>
                <w:color w:val="auto"/>
                <w:sz w:val="16"/>
                <w:szCs w:val="16"/>
              </w:rPr>
              <w:t>B/S</w:t>
            </w:r>
            <w:r w:rsidRPr="006F2018">
              <w:rPr>
                <w:b/>
                <w:sz w:val="16"/>
                <w:szCs w:val="16"/>
              </w:rPr>
              <w:t xml:space="preserve"> – Glendora</w:t>
            </w:r>
          </w:p>
          <w:p w14:paraId="379DFBB5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2CE2140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– UCI Derm</w:t>
            </w:r>
          </w:p>
          <w:p w14:paraId="78DE6D90" w14:textId="77777777" w:rsidR="00E310B3" w:rsidRDefault="00E310B3" w:rsidP="0059642D">
            <w:pPr>
              <w:pStyle w:val="TableText"/>
            </w:pPr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B/S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81E1AF0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5FC12C7" w14:textId="77777777" w:rsidR="00E310B3" w:rsidRDefault="00E310B3" w:rsidP="0059642D">
            <w:pPr>
              <w:pStyle w:val="TableText"/>
            </w:pPr>
          </w:p>
        </w:tc>
      </w:tr>
    </w:tbl>
    <w:p w14:paraId="0277F6C9" w14:textId="77777777" w:rsidR="00E310B3" w:rsidRDefault="00E310B3" w:rsidP="00E310B3"/>
    <w:p w14:paraId="70E1089B" w14:textId="77777777" w:rsidR="00E310B3" w:rsidRDefault="00E310B3">
      <w:pPr>
        <w:rPr>
          <w:rFonts w:asciiTheme="majorHAnsi" w:eastAsiaTheme="majorEastAsia" w:hAnsiTheme="majorHAnsi"/>
          <w:b/>
          <w:color w:val="5590CC" w:themeColor="text2"/>
          <w:sz w:val="96"/>
          <w:szCs w:val="120"/>
        </w:rPr>
      </w:pPr>
    </w:p>
    <w:tbl>
      <w:tblPr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079"/>
        <w:gridCol w:w="2537"/>
      </w:tblGrid>
      <w:tr w:rsidR="00E310B3" w14:paraId="51B9BDD8" w14:textId="77777777" w:rsidTr="0059642D">
        <w:trPr>
          <w:trHeight w:val="945"/>
        </w:trPr>
        <w:tc>
          <w:tcPr>
            <w:tcW w:w="4132" w:type="pct"/>
            <w:vAlign w:val="center"/>
          </w:tcPr>
          <w:p w14:paraId="3B99400D" w14:textId="54ECCF88" w:rsidR="00E310B3" w:rsidRPr="009E19B4" w:rsidRDefault="00E310B3" w:rsidP="0059642D">
            <w:pPr>
              <w:pStyle w:val="Month"/>
              <w:jc w:val="right"/>
            </w:pPr>
            <w:r>
              <w:t>October</w:t>
            </w:r>
          </w:p>
        </w:tc>
        <w:tc>
          <w:tcPr>
            <w:tcW w:w="868" w:type="pct"/>
            <w:vAlign w:val="center"/>
          </w:tcPr>
          <w:p w14:paraId="013B0EF7" w14:textId="77777777" w:rsidR="00E310B3" w:rsidRPr="009E19B4" w:rsidRDefault="00E310B3" w:rsidP="0059642D">
            <w:pPr>
              <w:pStyle w:val="Year"/>
            </w:pPr>
            <w:r w:rsidRPr="009E19B4">
              <w:fldChar w:fldCharType="begin"/>
            </w:r>
            <w:r w:rsidRPr="009E19B4">
              <w:instrText xml:space="preserve"> DOCVARIABLE  MonthStart \@  yyyy   \* MERGEFORMAT </w:instrText>
            </w:r>
            <w:r w:rsidRPr="009E19B4">
              <w:fldChar w:fldCharType="separate"/>
            </w:r>
            <w:r>
              <w:t>2018</w:t>
            </w:r>
            <w:r w:rsidRPr="009E19B4">
              <w:fldChar w:fldCharType="end"/>
            </w:r>
          </w:p>
        </w:tc>
      </w:tr>
    </w:tbl>
    <w:p w14:paraId="5DB4F670" w14:textId="77777777" w:rsidR="00E310B3" w:rsidRDefault="00E310B3" w:rsidP="00E310B3"/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E310B3" w14:paraId="094031D2" w14:textId="77777777" w:rsidTr="00596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025F0C5F" w14:textId="77777777" w:rsidR="00E310B3" w:rsidRDefault="00E310B3" w:rsidP="0059642D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136A3849" w14:textId="77777777" w:rsidR="00E310B3" w:rsidRDefault="00E310B3" w:rsidP="0059642D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6CFDFC98" w14:textId="77777777" w:rsidR="00E310B3" w:rsidRDefault="00E310B3" w:rsidP="0059642D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66D04D46" w14:textId="77777777" w:rsidR="00E310B3" w:rsidRDefault="00E310B3" w:rsidP="0059642D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60317296" w14:textId="77777777" w:rsidR="00E310B3" w:rsidRDefault="00E310B3" w:rsidP="0059642D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6405BD81" w14:textId="77777777" w:rsidR="00E310B3" w:rsidRDefault="00E310B3" w:rsidP="0059642D">
            <w:pPr>
              <w:pStyle w:val="Days"/>
            </w:pPr>
            <w:r>
              <w:t>Saturday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4B43F5F9" w14:textId="77777777" w:rsidR="00E310B3" w:rsidRDefault="00E310B3" w:rsidP="0059642D">
            <w:pPr>
              <w:pStyle w:val="Days"/>
            </w:pPr>
            <w:r>
              <w:t>Sunday</w:t>
            </w:r>
          </w:p>
        </w:tc>
      </w:tr>
      <w:tr w:rsidR="00E310B3" w14:paraId="5B32A186" w14:textId="77777777" w:rsidTr="0059642D">
        <w:tc>
          <w:tcPr>
            <w:tcW w:w="714" w:type="pct"/>
            <w:tcBorders>
              <w:bottom w:val="nil"/>
            </w:tcBorders>
          </w:tcPr>
          <w:p w14:paraId="7EC3E907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CCFA409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Tuesday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4D4B5BB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Wednesday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=B2+1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F4C6CD8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Thursday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=C2+1 </w:instrText>
            </w:r>
            <w:r w:rsidRPr="00566EB4">
              <w:fldChar w:fldCharType="separate"/>
            </w:r>
            <w:r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1F89739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>= "</w:instrText>
            </w:r>
            <w:r>
              <w:instrText>Friday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=D2 </w:instrText>
            </w:r>
            <w:r w:rsidRPr="00566EB4">
              <w:fldChar w:fldCharType="separate"/>
            </w:r>
            <w:r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=D2+1 </w:instrText>
            </w:r>
            <w:r w:rsidRPr="00566EB4">
              <w:fldChar w:fldCharType="separate"/>
            </w:r>
            <w:r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fldChar w:fldCharType="separate"/>
            </w:r>
            <w:r w:rsidRPr="00566EB4"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8CE502F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Saturday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=E2 </w:instrText>
            </w:r>
            <w:r w:rsidRPr="00566EB4">
              <w:fldChar w:fldCharType="separate"/>
            </w:r>
            <w:r>
              <w:rPr>
                <w:noProof/>
              </w:rPr>
              <w:instrText>1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=E2+1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DE6D2D2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=F2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=F2+1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3</w:t>
            </w:r>
            <w:r w:rsidRPr="00566EB4">
              <w:fldChar w:fldCharType="end"/>
            </w:r>
          </w:p>
        </w:tc>
      </w:tr>
      <w:tr w:rsidR="00E310B3" w14:paraId="315F312C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06B6659" w14:textId="77777777" w:rsidR="00E310B3" w:rsidRDefault="00E310B3" w:rsidP="0059642D">
            <w:pPr>
              <w:rPr>
                <w:b/>
                <w:color w:val="008000"/>
                <w:sz w:val="16"/>
                <w:szCs w:val="16"/>
              </w:rPr>
            </w:pPr>
            <w:r w:rsidRPr="007D0F2E">
              <w:rPr>
                <w:b/>
                <w:color w:val="008000"/>
                <w:sz w:val="16"/>
                <w:szCs w:val="16"/>
              </w:rPr>
              <w:t>Downey Mohs –</w:t>
            </w:r>
            <w:r>
              <w:rPr>
                <w:b/>
                <w:color w:val="008000"/>
                <w:sz w:val="16"/>
                <w:szCs w:val="16"/>
              </w:rPr>
              <w:t>B</w:t>
            </w:r>
          </w:p>
          <w:p w14:paraId="734247E9" w14:textId="77777777" w:rsidR="00E310B3" w:rsidRPr="00FC1AC1" w:rsidRDefault="00E310B3" w:rsidP="0059642D">
            <w:pPr>
              <w:rPr>
                <w:b/>
                <w:color w:val="FF0000"/>
                <w:sz w:val="16"/>
                <w:szCs w:val="16"/>
              </w:rPr>
            </w:pPr>
            <w:r w:rsidRPr="00E15BA0">
              <w:rPr>
                <w:b/>
                <w:color w:val="FF0000"/>
                <w:sz w:val="16"/>
                <w:szCs w:val="16"/>
              </w:rPr>
              <w:t>Kirby Cosmetics -</w:t>
            </w:r>
            <w:r>
              <w:rPr>
                <w:b/>
                <w:color w:val="FF0000"/>
                <w:sz w:val="16"/>
                <w:szCs w:val="16"/>
              </w:rPr>
              <w:t xml:space="preserve"> X</w:t>
            </w:r>
          </w:p>
          <w:p w14:paraId="50CD9ED8" w14:textId="77777777" w:rsidR="00E310B3" w:rsidRPr="00566EB4" w:rsidRDefault="00E310B3" w:rsidP="0059642D">
            <w:r>
              <w:rPr>
                <w:b/>
                <w:color w:val="944A01" w:themeColor="accent5" w:themeShade="BF"/>
                <w:sz w:val="16"/>
                <w:szCs w:val="16"/>
              </w:rPr>
              <w:t>Elective - 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B539F34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- Dermpath</w:t>
            </w:r>
          </w:p>
          <w:p w14:paraId="520F8CD2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</w:t>
            </w:r>
          </w:p>
          <w:p w14:paraId="399A22BD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>
              <w:rPr>
                <w:b/>
                <w:color w:val="944A01" w:themeColor="accent5" w:themeShade="BF"/>
                <w:sz w:val="16"/>
                <w:szCs w:val="16"/>
              </w:rPr>
              <w:t>Elective - S</w:t>
            </w:r>
          </w:p>
          <w:p w14:paraId="69338D51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9C14266" w14:textId="77777777" w:rsidR="00E310B3" w:rsidRDefault="00E310B3" w:rsidP="0059642D">
            <w:pPr>
              <w:rPr>
                <w:color w:val="auto"/>
                <w:sz w:val="18"/>
                <w:szCs w:val="18"/>
              </w:rPr>
            </w:pPr>
            <w:r w:rsidRPr="00ED7B8D">
              <w:rPr>
                <w:b/>
                <w:color w:val="3366FF"/>
                <w:sz w:val="18"/>
                <w:szCs w:val="18"/>
              </w:rPr>
              <w:t>Harbor:</w:t>
            </w:r>
            <w:r>
              <w:rPr>
                <w:b/>
                <w:color w:val="3366FF"/>
                <w:sz w:val="18"/>
                <w:szCs w:val="18"/>
              </w:rPr>
              <w:t xml:space="preserve"> X</w:t>
            </w:r>
          </w:p>
          <w:p w14:paraId="061D4B6E" w14:textId="77777777" w:rsidR="00E310B3" w:rsidRPr="00D73CF2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0860DD">
              <w:rPr>
                <w:b/>
                <w:sz w:val="16"/>
                <w:szCs w:val="16"/>
              </w:rPr>
              <w:t>Glendora</w:t>
            </w:r>
            <w:r>
              <w:rPr>
                <w:b/>
                <w:sz w:val="16"/>
                <w:szCs w:val="16"/>
              </w:rPr>
              <w:t xml:space="preserve"> – B</w:t>
            </w:r>
          </w:p>
          <w:p w14:paraId="2CE35E8E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  <w:r w:rsidRPr="000860DD">
              <w:rPr>
                <w:b/>
                <w:sz w:val="16"/>
                <w:szCs w:val="16"/>
              </w:rPr>
              <w:t>pm – Glendora</w:t>
            </w:r>
            <w:r>
              <w:rPr>
                <w:b/>
                <w:sz w:val="16"/>
                <w:szCs w:val="16"/>
              </w:rPr>
              <w:t xml:space="preserve"> – B</w:t>
            </w:r>
          </w:p>
          <w:p w14:paraId="29AF2BC7" w14:textId="77777777" w:rsidR="00E310B3" w:rsidRPr="00C325C9" w:rsidRDefault="00E310B3" w:rsidP="0059642D">
            <w:pPr>
              <w:rPr>
                <w:b/>
                <w:sz w:val="16"/>
                <w:szCs w:val="16"/>
              </w:rPr>
            </w:pPr>
            <w:r>
              <w:rPr>
                <w:b/>
                <w:color w:val="944A01" w:themeColor="accent5" w:themeShade="BF"/>
                <w:sz w:val="16"/>
                <w:szCs w:val="16"/>
              </w:rPr>
              <w:t>Elective - 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02F41FE" w14:textId="77777777" w:rsidR="00E310B3" w:rsidRPr="006F2018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6F2018">
              <w:rPr>
                <w:b/>
                <w:color w:val="auto"/>
                <w:sz w:val="16"/>
                <w:szCs w:val="16"/>
              </w:rPr>
              <w:t xml:space="preserve">am – </w:t>
            </w:r>
            <w:r>
              <w:rPr>
                <w:b/>
                <w:sz w:val="16"/>
                <w:szCs w:val="16"/>
              </w:rPr>
              <w:t>B</w:t>
            </w:r>
            <w:r w:rsidRPr="006F2018">
              <w:rPr>
                <w:b/>
                <w:sz w:val="16"/>
                <w:szCs w:val="16"/>
              </w:rPr>
              <w:t>- Glendora</w:t>
            </w:r>
          </w:p>
          <w:p w14:paraId="700378CC" w14:textId="77777777" w:rsidR="00E310B3" w:rsidRPr="006F2018" w:rsidRDefault="00E310B3" w:rsidP="0059642D">
            <w:pPr>
              <w:rPr>
                <w:b/>
                <w:sz w:val="16"/>
                <w:szCs w:val="16"/>
              </w:rPr>
            </w:pPr>
          </w:p>
          <w:p w14:paraId="503E2DE8" w14:textId="77777777" w:rsidR="00E310B3" w:rsidRPr="00345040" w:rsidRDefault="00E310B3" w:rsidP="0059642D">
            <w:pPr>
              <w:rPr>
                <w:b/>
                <w:sz w:val="16"/>
                <w:szCs w:val="16"/>
              </w:rPr>
            </w:pPr>
            <w:r w:rsidRPr="006F2018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color w:val="auto"/>
                <w:sz w:val="16"/>
                <w:szCs w:val="16"/>
              </w:rPr>
              <w:t>B</w:t>
            </w:r>
            <w:r w:rsidRPr="006F2018">
              <w:rPr>
                <w:b/>
                <w:sz w:val="16"/>
                <w:szCs w:val="16"/>
              </w:rPr>
              <w:t xml:space="preserve"> – Glendora</w:t>
            </w:r>
          </w:p>
          <w:p w14:paraId="7C740A99" w14:textId="77777777" w:rsidR="00E310B3" w:rsidRPr="00566EB4" w:rsidRDefault="00E310B3" w:rsidP="0059642D">
            <w:r>
              <w:rPr>
                <w:b/>
                <w:color w:val="944A01" w:themeColor="accent5" w:themeShade="BF"/>
                <w:sz w:val="16"/>
                <w:szCs w:val="16"/>
              </w:rPr>
              <w:t>Elective - 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AC79050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– UCI Derm</w:t>
            </w:r>
          </w:p>
          <w:p w14:paraId="24F802F0" w14:textId="77777777" w:rsidR="00E310B3" w:rsidRDefault="00E310B3" w:rsidP="0059642D">
            <w:pPr>
              <w:rPr>
                <w:b/>
                <w:color w:val="000000" w:themeColor="text1"/>
                <w:sz w:val="16"/>
                <w:szCs w:val="16"/>
              </w:rPr>
            </w:pPr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B</w:t>
            </w:r>
          </w:p>
          <w:p w14:paraId="59957BAA" w14:textId="77777777" w:rsidR="00E310B3" w:rsidRPr="00566EB4" w:rsidRDefault="00E310B3" w:rsidP="0059642D">
            <w:r>
              <w:rPr>
                <w:b/>
                <w:color w:val="944A01" w:themeColor="accent5" w:themeShade="BF"/>
                <w:sz w:val="16"/>
                <w:szCs w:val="16"/>
              </w:rPr>
              <w:t>Elective - 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6B617BA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2B914C9" w14:textId="77777777" w:rsidR="00E310B3" w:rsidRPr="00566EB4" w:rsidRDefault="00E310B3" w:rsidP="0059642D"/>
        </w:tc>
      </w:tr>
      <w:tr w:rsidR="00E310B3" w14:paraId="4A29A252" w14:textId="77777777" w:rsidTr="0059642D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BEE29C5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=G2+1 </w:instrText>
            </w:r>
            <w:r w:rsidRPr="00566EB4">
              <w:fldChar w:fldCharType="separate"/>
            </w:r>
            <w:r>
              <w:rPr>
                <w:noProof/>
              </w:rPr>
              <w:t>4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AC53AAA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=A4+1 </w:instrText>
            </w:r>
            <w:r w:rsidRPr="00566EB4">
              <w:fldChar w:fldCharType="separate"/>
            </w:r>
            <w:r>
              <w:rPr>
                <w:noProof/>
              </w:rPr>
              <w:t>5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B686C44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=B4+1 </w:instrText>
            </w:r>
            <w:r w:rsidRPr="00566EB4">
              <w:fldChar w:fldCharType="separate"/>
            </w:r>
            <w:r>
              <w:rPr>
                <w:noProof/>
              </w:rPr>
              <w:t>6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00E44BE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=C4+1 </w:instrText>
            </w:r>
            <w:r w:rsidRPr="00566EB4">
              <w:fldChar w:fldCharType="separate"/>
            </w:r>
            <w:r>
              <w:rPr>
                <w:noProof/>
              </w:rPr>
              <w:t>7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E701746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=D4+1 </w:instrText>
            </w:r>
            <w:r w:rsidRPr="00566EB4">
              <w:fldChar w:fldCharType="separate"/>
            </w:r>
            <w:r>
              <w:rPr>
                <w:noProof/>
              </w:rPr>
              <w:t>8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D39A1A2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=E4+1 </w:instrText>
            </w:r>
            <w:r w:rsidRPr="00566EB4">
              <w:fldChar w:fldCharType="separate"/>
            </w:r>
            <w:r>
              <w:rPr>
                <w:noProof/>
              </w:rPr>
              <w:t>9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6FAAF73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=F4+1 </w:instrText>
            </w:r>
            <w:r w:rsidRPr="00566EB4">
              <w:fldChar w:fldCharType="separate"/>
            </w:r>
            <w:r>
              <w:rPr>
                <w:noProof/>
              </w:rPr>
              <w:t>10</w:t>
            </w:r>
            <w:r w:rsidRPr="00566EB4">
              <w:fldChar w:fldCharType="end"/>
            </w:r>
          </w:p>
        </w:tc>
      </w:tr>
      <w:tr w:rsidR="00E310B3" w14:paraId="59A2B01B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A4511EF" w14:textId="77777777" w:rsidR="00E310B3" w:rsidRPr="00D73CF2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06CDD81E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21E8A5A8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527DEB1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- Dermpath</w:t>
            </w:r>
          </w:p>
          <w:p w14:paraId="15972324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622BD2D9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644C691" w14:textId="77777777" w:rsidR="00E310B3" w:rsidRDefault="00E310B3" w:rsidP="0059642D">
            <w:pPr>
              <w:rPr>
                <w:color w:val="auto"/>
                <w:sz w:val="18"/>
                <w:szCs w:val="18"/>
              </w:rPr>
            </w:pPr>
            <w:r w:rsidRPr="00ED7B8D">
              <w:rPr>
                <w:b/>
                <w:color w:val="3366FF"/>
                <w:sz w:val="18"/>
                <w:szCs w:val="18"/>
              </w:rPr>
              <w:t>Harbor:</w:t>
            </w:r>
            <w:r>
              <w:rPr>
                <w:b/>
                <w:color w:val="3366FF"/>
                <w:sz w:val="18"/>
                <w:szCs w:val="18"/>
              </w:rPr>
              <w:t xml:space="preserve"> X</w:t>
            </w:r>
          </w:p>
          <w:p w14:paraId="57828C8E" w14:textId="77777777" w:rsidR="00E310B3" w:rsidRPr="00D73CF2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0860DD">
              <w:rPr>
                <w:b/>
                <w:sz w:val="16"/>
                <w:szCs w:val="16"/>
              </w:rPr>
              <w:t>Glendora</w:t>
            </w:r>
            <w:r>
              <w:rPr>
                <w:b/>
                <w:sz w:val="16"/>
                <w:szCs w:val="16"/>
              </w:rPr>
              <w:t xml:space="preserve"> – S</w:t>
            </w:r>
          </w:p>
          <w:p w14:paraId="4657024C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  <w:r w:rsidRPr="000860DD">
              <w:rPr>
                <w:b/>
                <w:sz w:val="16"/>
                <w:szCs w:val="16"/>
              </w:rPr>
              <w:t>pm – Glendora</w:t>
            </w:r>
            <w:r>
              <w:rPr>
                <w:b/>
                <w:sz w:val="16"/>
                <w:szCs w:val="16"/>
              </w:rPr>
              <w:t xml:space="preserve"> – S</w:t>
            </w:r>
          </w:p>
          <w:p w14:paraId="12FFE7DE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am – Newport - B</w:t>
            </w:r>
          </w:p>
          <w:p w14:paraId="7E6EE358" w14:textId="77777777" w:rsidR="00E310B3" w:rsidRPr="00566EB4" w:rsidRDefault="00E310B3" w:rsidP="0059642D">
            <w:r w:rsidRPr="00647170">
              <w:rPr>
                <w:b/>
                <w:color w:val="E26AE1" w:themeColor="accent6" w:themeTint="99"/>
                <w:sz w:val="18"/>
                <w:szCs w:val="18"/>
              </w:rPr>
              <w:t>Peds Derm:</w:t>
            </w:r>
            <w:r>
              <w:rPr>
                <w:b/>
                <w:color w:val="E26AE1" w:themeColor="accent6" w:themeTint="99"/>
                <w:sz w:val="18"/>
                <w:szCs w:val="18"/>
              </w:rPr>
              <w:t>B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F14B3E8" w14:textId="77777777" w:rsidR="00E310B3" w:rsidRDefault="00E310B3" w:rsidP="0059642D">
            <w:pPr>
              <w:rPr>
                <w:b/>
                <w:color w:val="008000"/>
                <w:sz w:val="20"/>
                <w:szCs w:val="20"/>
              </w:rPr>
            </w:pPr>
            <w:r w:rsidRPr="00E773B9">
              <w:rPr>
                <w:b/>
                <w:color w:val="008000"/>
                <w:sz w:val="20"/>
                <w:szCs w:val="20"/>
              </w:rPr>
              <w:t xml:space="preserve">AOCD </w:t>
            </w:r>
            <w:r>
              <w:rPr>
                <w:b/>
                <w:color w:val="008000"/>
                <w:sz w:val="20"/>
                <w:szCs w:val="20"/>
              </w:rPr>
              <w:t>FALL</w:t>
            </w:r>
          </w:p>
          <w:p w14:paraId="5846BEBF" w14:textId="77777777" w:rsidR="00E310B3" w:rsidRPr="00E773B9" w:rsidRDefault="00E310B3" w:rsidP="0059642D">
            <w:pPr>
              <w:rPr>
                <w:b/>
                <w:color w:val="008000"/>
                <w:sz w:val="20"/>
                <w:szCs w:val="20"/>
              </w:rPr>
            </w:pPr>
            <w:r w:rsidRPr="00E773B9">
              <w:rPr>
                <w:b/>
                <w:color w:val="008000"/>
                <w:sz w:val="20"/>
                <w:szCs w:val="20"/>
              </w:rPr>
              <w:t>SAN DIEGO</w:t>
            </w:r>
          </w:p>
          <w:p w14:paraId="2D107BC8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C696BB0" w14:textId="77777777" w:rsidR="00E310B3" w:rsidRDefault="00E310B3" w:rsidP="0059642D">
            <w:pPr>
              <w:rPr>
                <w:b/>
                <w:color w:val="008000"/>
                <w:sz w:val="20"/>
                <w:szCs w:val="20"/>
              </w:rPr>
            </w:pPr>
            <w:r w:rsidRPr="00E773B9">
              <w:rPr>
                <w:b/>
                <w:color w:val="008000"/>
                <w:sz w:val="20"/>
                <w:szCs w:val="20"/>
              </w:rPr>
              <w:t xml:space="preserve">AOCD </w:t>
            </w:r>
            <w:r>
              <w:rPr>
                <w:b/>
                <w:color w:val="008000"/>
                <w:sz w:val="20"/>
                <w:szCs w:val="20"/>
              </w:rPr>
              <w:t>FALL</w:t>
            </w:r>
          </w:p>
          <w:p w14:paraId="23553C72" w14:textId="77777777" w:rsidR="00E310B3" w:rsidRPr="00E773B9" w:rsidRDefault="00E310B3" w:rsidP="0059642D">
            <w:pPr>
              <w:rPr>
                <w:b/>
                <w:color w:val="008000"/>
                <w:sz w:val="20"/>
                <w:szCs w:val="20"/>
              </w:rPr>
            </w:pPr>
            <w:r w:rsidRPr="00E773B9">
              <w:rPr>
                <w:b/>
                <w:color w:val="008000"/>
                <w:sz w:val="20"/>
                <w:szCs w:val="20"/>
              </w:rPr>
              <w:t>SAN DIEGO</w:t>
            </w:r>
          </w:p>
          <w:p w14:paraId="17FC9E7C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158AFF2" w14:textId="77777777" w:rsidR="00E310B3" w:rsidRDefault="00E310B3" w:rsidP="0059642D">
            <w:pPr>
              <w:rPr>
                <w:b/>
                <w:color w:val="008000"/>
                <w:sz w:val="20"/>
                <w:szCs w:val="20"/>
              </w:rPr>
            </w:pPr>
            <w:r w:rsidRPr="00E773B9">
              <w:rPr>
                <w:b/>
                <w:color w:val="008000"/>
                <w:sz w:val="20"/>
                <w:szCs w:val="20"/>
              </w:rPr>
              <w:t xml:space="preserve">AOCD </w:t>
            </w:r>
            <w:r>
              <w:rPr>
                <w:b/>
                <w:color w:val="008000"/>
                <w:sz w:val="20"/>
                <w:szCs w:val="20"/>
              </w:rPr>
              <w:t>FALL</w:t>
            </w:r>
          </w:p>
          <w:p w14:paraId="5262B9E5" w14:textId="77777777" w:rsidR="00E310B3" w:rsidRPr="00E773B9" w:rsidRDefault="00E310B3" w:rsidP="0059642D">
            <w:pPr>
              <w:rPr>
                <w:b/>
                <w:color w:val="008000"/>
                <w:sz w:val="20"/>
                <w:szCs w:val="20"/>
              </w:rPr>
            </w:pPr>
            <w:r w:rsidRPr="00E773B9">
              <w:rPr>
                <w:b/>
                <w:color w:val="008000"/>
                <w:sz w:val="20"/>
                <w:szCs w:val="20"/>
              </w:rPr>
              <w:t>SAN DIEGO</w:t>
            </w:r>
          </w:p>
          <w:p w14:paraId="30825E02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45D4813" w14:textId="77777777" w:rsidR="00E310B3" w:rsidRPr="00566EB4" w:rsidRDefault="00E310B3" w:rsidP="0059642D"/>
        </w:tc>
      </w:tr>
      <w:tr w:rsidR="00E310B3" w14:paraId="1D99E2F4" w14:textId="77777777" w:rsidTr="0059642D">
        <w:tc>
          <w:tcPr>
            <w:tcW w:w="714" w:type="pct"/>
            <w:tcBorders>
              <w:bottom w:val="nil"/>
            </w:tcBorders>
          </w:tcPr>
          <w:p w14:paraId="514AE648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=G4+1 </w:instrText>
            </w:r>
            <w:r w:rsidRPr="00566EB4">
              <w:fldChar w:fldCharType="separate"/>
            </w:r>
            <w:r>
              <w:rPr>
                <w:noProof/>
              </w:rPr>
              <w:t>11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1713644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=A6+1 </w:instrText>
            </w:r>
            <w:r w:rsidRPr="00566EB4">
              <w:fldChar w:fldCharType="separate"/>
            </w:r>
            <w:r>
              <w:rPr>
                <w:noProof/>
              </w:rPr>
              <w:t>12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F3BADF0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=B6+1 </w:instrText>
            </w:r>
            <w:r w:rsidRPr="00566EB4">
              <w:fldChar w:fldCharType="separate"/>
            </w:r>
            <w:r>
              <w:rPr>
                <w:noProof/>
              </w:rPr>
              <w:t>13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F8CA4DC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=C6+1 </w:instrText>
            </w:r>
            <w:r w:rsidRPr="00566EB4">
              <w:fldChar w:fldCharType="separate"/>
            </w:r>
            <w:r>
              <w:rPr>
                <w:noProof/>
              </w:rPr>
              <w:t>14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19D4923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=D6+1 </w:instrText>
            </w:r>
            <w:r w:rsidRPr="00566EB4">
              <w:fldChar w:fldCharType="separate"/>
            </w:r>
            <w:r>
              <w:rPr>
                <w:noProof/>
              </w:rPr>
              <w:t>15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A0BACEA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=E6+1 </w:instrText>
            </w:r>
            <w:r w:rsidRPr="00566EB4">
              <w:fldChar w:fldCharType="separate"/>
            </w:r>
            <w:r>
              <w:rPr>
                <w:noProof/>
              </w:rPr>
              <w:t>16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CF567BE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=F6+1 </w:instrText>
            </w:r>
            <w:r w:rsidRPr="00566EB4">
              <w:fldChar w:fldCharType="separate"/>
            </w:r>
            <w:r>
              <w:rPr>
                <w:noProof/>
              </w:rPr>
              <w:t>17</w:t>
            </w:r>
            <w:r w:rsidRPr="00566EB4">
              <w:fldChar w:fldCharType="end"/>
            </w:r>
          </w:p>
        </w:tc>
      </w:tr>
      <w:tr w:rsidR="00E310B3" w14:paraId="015D209F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3A47917" w14:textId="77777777" w:rsidR="00E310B3" w:rsidRPr="00D73CF2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>
              <w:rPr>
                <w:b/>
                <w:sz w:val="16"/>
                <w:szCs w:val="16"/>
              </w:rPr>
              <w:t>Santa Ana – B</w:t>
            </w:r>
          </w:p>
          <w:p w14:paraId="47C64803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</w:t>
            </w:r>
          </w:p>
          <w:p w14:paraId="1CC58112" w14:textId="77777777" w:rsidR="00E310B3" w:rsidRPr="00FC1AC1" w:rsidRDefault="00E310B3" w:rsidP="0059642D">
            <w:pPr>
              <w:rPr>
                <w:b/>
                <w:color w:val="FF0000"/>
                <w:sz w:val="16"/>
                <w:szCs w:val="16"/>
              </w:rPr>
            </w:pPr>
            <w:r w:rsidRPr="00E15BA0">
              <w:rPr>
                <w:b/>
                <w:color w:val="FF0000"/>
                <w:sz w:val="16"/>
                <w:szCs w:val="16"/>
              </w:rPr>
              <w:t>Kirby Cosmetics -</w:t>
            </w:r>
            <w:r>
              <w:rPr>
                <w:b/>
                <w:color w:val="FF0000"/>
                <w:sz w:val="16"/>
                <w:szCs w:val="16"/>
              </w:rPr>
              <w:t xml:space="preserve"> S</w:t>
            </w:r>
          </w:p>
          <w:p w14:paraId="5FF54B2E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</w:p>
          <w:p w14:paraId="60521407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7D73519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- Dermpath</w:t>
            </w:r>
          </w:p>
          <w:p w14:paraId="261CD0C8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3A82542F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4E46C83" w14:textId="77777777" w:rsidR="00E310B3" w:rsidRDefault="00E310B3" w:rsidP="0059642D">
            <w:pPr>
              <w:rPr>
                <w:color w:val="auto"/>
                <w:sz w:val="18"/>
                <w:szCs w:val="18"/>
              </w:rPr>
            </w:pPr>
            <w:r w:rsidRPr="00ED7B8D">
              <w:rPr>
                <w:b/>
                <w:color w:val="3366FF"/>
                <w:sz w:val="18"/>
                <w:szCs w:val="18"/>
              </w:rPr>
              <w:t>Harbor:</w:t>
            </w:r>
            <w:r>
              <w:rPr>
                <w:b/>
                <w:color w:val="3366FF"/>
                <w:sz w:val="18"/>
                <w:szCs w:val="18"/>
              </w:rPr>
              <w:t xml:space="preserve"> B</w:t>
            </w:r>
          </w:p>
          <w:p w14:paraId="3A23A479" w14:textId="77777777" w:rsidR="00E310B3" w:rsidRPr="00D73CF2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0860DD">
              <w:rPr>
                <w:b/>
                <w:sz w:val="16"/>
                <w:szCs w:val="16"/>
              </w:rPr>
              <w:t>Glendora</w:t>
            </w:r>
            <w:r>
              <w:rPr>
                <w:b/>
                <w:sz w:val="16"/>
                <w:szCs w:val="16"/>
              </w:rPr>
              <w:t xml:space="preserve"> – S</w:t>
            </w:r>
          </w:p>
          <w:p w14:paraId="0469895B" w14:textId="77777777" w:rsidR="00E310B3" w:rsidRPr="00146F8A" w:rsidRDefault="00E310B3" w:rsidP="0059642D">
            <w:pPr>
              <w:rPr>
                <w:b/>
                <w:sz w:val="16"/>
                <w:szCs w:val="16"/>
              </w:rPr>
            </w:pPr>
            <w:r w:rsidRPr="000860DD">
              <w:rPr>
                <w:b/>
                <w:sz w:val="16"/>
                <w:szCs w:val="16"/>
              </w:rPr>
              <w:t>pm – Glendora</w:t>
            </w:r>
            <w:r>
              <w:rPr>
                <w:b/>
                <w:sz w:val="16"/>
                <w:szCs w:val="16"/>
              </w:rPr>
              <w:t xml:space="preserve"> – 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FC721E7" w14:textId="77777777" w:rsidR="00E310B3" w:rsidRPr="006F2018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6F2018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6F2018">
              <w:rPr>
                <w:b/>
                <w:sz w:val="16"/>
                <w:szCs w:val="16"/>
              </w:rPr>
              <w:t>B/S- Glendora</w:t>
            </w:r>
          </w:p>
          <w:p w14:paraId="756C7D72" w14:textId="77777777" w:rsidR="00E310B3" w:rsidRPr="006F2018" w:rsidRDefault="00E310B3" w:rsidP="0059642D">
            <w:pPr>
              <w:rPr>
                <w:b/>
                <w:sz w:val="16"/>
                <w:szCs w:val="16"/>
              </w:rPr>
            </w:pPr>
          </w:p>
          <w:p w14:paraId="5E157925" w14:textId="77777777" w:rsidR="00E310B3" w:rsidRPr="006F2018" w:rsidRDefault="00E310B3" w:rsidP="0059642D">
            <w:pPr>
              <w:rPr>
                <w:b/>
                <w:color w:val="E26AE1" w:themeColor="accent6" w:themeTint="99"/>
                <w:sz w:val="16"/>
                <w:szCs w:val="16"/>
              </w:rPr>
            </w:pPr>
            <w:r w:rsidRPr="006F2018">
              <w:rPr>
                <w:b/>
                <w:sz w:val="16"/>
                <w:szCs w:val="16"/>
              </w:rPr>
              <w:t xml:space="preserve">pm – </w:t>
            </w:r>
            <w:r w:rsidRPr="006F2018">
              <w:rPr>
                <w:b/>
                <w:color w:val="auto"/>
                <w:sz w:val="16"/>
                <w:szCs w:val="16"/>
              </w:rPr>
              <w:t>B/S</w:t>
            </w:r>
            <w:r w:rsidRPr="006F2018">
              <w:rPr>
                <w:b/>
                <w:sz w:val="16"/>
                <w:szCs w:val="16"/>
              </w:rPr>
              <w:t xml:space="preserve"> – Glendora</w:t>
            </w:r>
          </w:p>
          <w:p w14:paraId="78D56EA8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F032AA7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– UCI Derm</w:t>
            </w:r>
          </w:p>
          <w:p w14:paraId="278819D1" w14:textId="77777777" w:rsidR="00E310B3" w:rsidRPr="00566EB4" w:rsidRDefault="00E310B3" w:rsidP="0059642D"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B/S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B5335E7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247A3A1" w14:textId="77777777" w:rsidR="00E310B3" w:rsidRPr="00566EB4" w:rsidRDefault="00E310B3" w:rsidP="0059642D"/>
        </w:tc>
      </w:tr>
      <w:tr w:rsidR="00E310B3" w14:paraId="1211BCEE" w14:textId="77777777" w:rsidTr="0059642D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CB93206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=G6+1 </w:instrText>
            </w:r>
            <w:r w:rsidRPr="00566EB4">
              <w:fldChar w:fldCharType="separate"/>
            </w:r>
            <w:r>
              <w:rPr>
                <w:noProof/>
              </w:rPr>
              <w:t>18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7C10E37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=A8+1 </w:instrText>
            </w:r>
            <w:r w:rsidRPr="00566EB4">
              <w:fldChar w:fldCharType="separate"/>
            </w:r>
            <w:r>
              <w:rPr>
                <w:noProof/>
              </w:rPr>
              <w:t>19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44B0090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=B8+1 </w:instrText>
            </w:r>
            <w:r w:rsidRPr="00566EB4">
              <w:fldChar w:fldCharType="separate"/>
            </w:r>
            <w:r>
              <w:rPr>
                <w:noProof/>
              </w:rPr>
              <w:t>20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C617113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=C8+1 </w:instrText>
            </w:r>
            <w:r w:rsidRPr="00566EB4">
              <w:fldChar w:fldCharType="separate"/>
            </w:r>
            <w:r>
              <w:rPr>
                <w:noProof/>
              </w:rPr>
              <w:t>21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13BBACC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=D8+1 </w:instrText>
            </w:r>
            <w:r w:rsidRPr="00566EB4">
              <w:fldChar w:fldCharType="separate"/>
            </w:r>
            <w:r>
              <w:rPr>
                <w:noProof/>
              </w:rPr>
              <w:t>22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B79F63B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=E8+1 </w:instrText>
            </w:r>
            <w:r w:rsidRPr="00566EB4">
              <w:fldChar w:fldCharType="separate"/>
            </w:r>
            <w:r>
              <w:rPr>
                <w:noProof/>
              </w:rPr>
              <w:t>23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0E81244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=F8+1 </w:instrText>
            </w:r>
            <w:r w:rsidRPr="00566EB4">
              <w:fldChar w:fldCharType="separate"/>
            </w:r>
            <w:r>
              <w:rPr>
                <w:noProof/>
              </w:rPr>
              <w:t>24</w:t>
            </w:r>
            <w:r w:rsidRPr="00566EB4">
              <w:fldChar w:fldCharType="end"/>
            </w:r>
          </w:p>
        </w:tc>
      </w:tr>
      <w:tr w:rsidR="00E310B3" w14:paraId="61558447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D89C49C" w14:textId="77777777" w:rsidR="00E310B3" w:rsidRDefault="00E310B3" w:rsidP="0059642D">
            <w:pPr>
              <w:rPr>
                <w:b/>
                <w:color w:val="008000"/>
                <w:sz w:val="16"/>
                <w:szCs w:val="16"/>
              </w:rPr>
            </w:pPr>
            <w:r w:rsidRPr="007D0F2E">
              <w:rPr>
                <w:b/>
                <w:color w:val="008000"/>
                <w:sz w:val="16"/>
                <w:szCs w:val="16"/>
              </w:rPr>
              <w:t>Downey Mohs –</w:t>
            </w:r>
            <w:r>
              <w:rPr>
                <w:b/>
                <w:color w:val="008000"/>
                <w:sz w:val="16"/>
                <w:szCs w:val="16"/>
              </w:rPr>
              <w:t>S</w:t>
            </w:r>
          </w:p>
          <w:p w14:paraId="39487FD2" w14:textId="77777777" w:rsidR="00E310B3" w:rsidRPr="00FC1AC1" w:rsidRDefault="00E310B3" w:rsidP="0059642D">
            <w:pPr>
              <w:rPr>
                <w:b/>
                <w:color w:val="FF0000"/>
                <w:sz w:val="16"/>
                <w:szCs w:val="16"/>
              </w:rPr>
            </w:pPr>
            <w:r w:rsidRPr="00E15BA0">
              <w:rPr>
                <w:b/>
                <w:color w:val="FF0000"/>
                <w:sz w:val="16"/>
                <w:szCs w:val="16"/>
              </w:rPr>
              <w:t>Kirby Cosmetics -</w:t>
            </w:r>
            <w:r>
              <w:rPr>
                <w:b/>
                <w:color w:val="FF0000"/>
                <w:sz w:val="16"/>
                <w:szCs w:val="16"/>
              </w:rPr>
              <w:t xml:space="preserve"> B</w:t>
            </w:r>
          </w:p>
          <w:p w14:paraId="2D5C6B64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D909579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- Dermpath</w:t>
            </w:r>
          </w:p>
          <w:p w14:paraId="3EC31B00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5DEF92E2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AE2D7AB" w14:textId="77777777" w:rsidR="00E310B3" w:rsidRPr="00677B28" w:rsidRDefault="00E310B3" w:rsidP="0059642D">
            <w:pPr>
              <w:pStyle w:val="TableText"/>
              <w:rPr>
                <w:b/>
                <w:color w:val="2FB8F7" w:themeColor="accent2" w:themeShade="BF"/>
              </w:rPr>
            </w:pPr>
            <w:r w:rsidRPr="00677B28">
              <w:rPr>
                <w:b/>
                <w:color w:val="2FB8F7" w:themeColor="accent2" w:themeShade="BF"/>
              </w:rPr>
              <w:t>UCI Grand Rounds</w:t>
            </w:r>
          </w:p>
          <w:p w14:paraId="7B78A6B7" w14:textId="77777777" w:rsidR="00E310B3" w:rsidRPr="00566EB4" w:rsidRDefault="00E310B3" w:rsidP="0059642D"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B/S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EA0B463" w14:textId="77777777" w:rsidR="00E310B3" w:rsidRPr="006F2018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6F2018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6F2018">
              <w:rPr>
                <w:b/>
                <w:sz w:val="16"/>
                <w:szCs w:val="16"/>
              </w:rPr>
              <w:t>B/S- Glendora</w:t>
            </w:r>
          </w:p>
          <w:p w14:paraId="5635282F" w14:textId="77777777" w:rsidR="00E310B3" w:rsidRPr="006F2018" w:rsidRDefault="00E310B3" w:rsidP="0059642D">
            <w:pPr>
              <w:rPr>
                <w:b/>
                <w:sz w:val="16"/>
                <w:szCs w:val="16"/>
              </w:rPr>
            </w:pPr>
          </w:p>
          <w:p w14:paraId="50537455" w14:textId="77777777" w:rsidR="00E310B3" w:rsidRPr="006F2018" w:rsidRDefault="00E310B3" w:rsidP="0059642D">
            <w:pPr>
              <w:rPr>
                <w:b/>
                <w:color w:val="E26AE1" w:themeColor="accent6" w:themeTint="99"/>
                <w:sz w:val="16"/>
                <w:szCs w:val="16"/>
              </w:rPr>
            </w:pPr>
            <w:r w:rsidRPr="006F2018">
              <w:rPr>
                <w:b/>
                <w:sz w:val="16"/>
                <w:szCs w:val="16"/>
              </w:rPr>
              <w:t xml:space="preserve">pm – </w:t>
            </w:r>
            <w:r w:rsidRPr="006F2018">
              <w:rPr>
                <w:b/>
                <w:color w:val="auto"/>
                <w:sz w:val="16"/>
                <w:szCs w:val="16"/>
              </w:rPr>
              <w:t>B/S</w:t>
            </w:r>
            <w:r w:rsidRPr="006F2018">
              <w:rPr>
                <w:b/>
                <w:sz w:val="16"/>
                <w:szCs w:val="16"/>
              </w:rPr>
              <w:t xml:space="preserve"> – Glendora</w:t>
            </w:r>
          </w:p>
          <w:p w14:paraId="2CA2B1E1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88EC5C6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– UCI Derm</w:t>
            </w:r>
          </w:p>
          <w:p w14:paraId="1846303F" w14:textId="77777777" w:rsidR="00E310B3" w:rsidRPr="00566EB4" w:rsidRDefault="00E310B3" w:rsidP="0059642D"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B/S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7B5A957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F2E613E" w14:textId="77777777" w:rsidR="00E310B3" w:rsidRPr="00566EB4" w:rsidRDefault="00E310B3" w:rsidP="0059642D"/>
        </w:tc>
      </w:tr>
      <w:tr w:rsidR="00E310B3" w14:paraId="794F9A32" w14:textId="77777777" w:rsidTr="0059642D">
        <w:tc>
          <w:tcPr>
            <w:tcW w:w="714" w:type="pct"/>
            <w:tcBorders>
              <w:bottom w:val="nil"/>
            </w:tcBorders>
          </w:tcPr>
          <w:p w14:paraId="28C08245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fldChar w:fldCharType="separate"/>
            </w:r>
            <w:r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G8+</w:instrText>
            </w:r>
            <w:r w:rsidRPr="00566EB4">
              <w:instrText xml:space="preserve">1 </w:instrText>
            </w:r>
            <w:r w:rsidRPr="00566EB4">
              <w:fldChar w:fldCharType="separate"/>
            </w:r>
            <w:r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25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C5248CF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26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BC032CB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27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76990DB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 w:rsidRPr="00566EB4"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7E6E5D1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00B6EFA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1AD1D73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</w:tr>
      <w:tr w:rsidR="00E310B3" w14:paraId="615E39A9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DDB5A56" w14:textId="77777777" w:rsidR="00E310B3" w:rsidRPr="00D73CF2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63257DEA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305C70C5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55F0B95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- Dermpath</w:t>
            </w:r>
          </w:p>
          <w:p w14:paraId="0A4C410D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2A68551C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F95CE49" w14:textId="77777777" w:rsidR="00E310B3" w:rsidRDefault="00E310B3" w:rsidP="0059642D">
            <w:pPr>
              <w:rPr>
                <w:color w:val="auto"/>
                <w:sz w:val="18"/>
                <w:szCs w:val="18"/>
              </w:rPr>
            </w:pPr>
            <w:r w:rsidRPr="00ED7B8D">
              <w:rPr>
                <w:b/>
                <w:color w:val="3366FF"/>
                <w:sz w:val="18"/>
                <w:szCs w:val="18"/>
              </w:rPr>
              <w:t>Harbor:</w:t>
            </w:r>
            <w:r>
              <w:rPr>
                <w:b/>
                <w:color w:val="3366FF"/>
                <w:sz w:val="18"/>
                <w:szCs w:val="18"/>
              </w:rPr>
              <w:t xml:space="preserve"> S</w:t>
            </w:r>
          </w:p>
          <w:p w14:paraId="3117D2C9" w14:textId="77777777" w:rsidR="00E310B3" w:rsidRPr="00D73CF2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0860DD">
              <w:rPr>
                <w:b/>
                <w:sz w:val="16"/>
                <w:szCs w:val="16"/>
              </w:rPr>
              <w:t>Glendora</w:t>
            </w:r>
            <w:r>
              <w:rPr>
                <w:b/>
                <w:sz w:val="16"/>
                <w:szCs w:val="16"/>
              </w:rPr>
              <w:t xml:space="preserve"> – B</w:t>
            </w:r>
          </w:p>
          <w:p w14:paraId="79FE440E" w14:textId="77777777" w:rsidR="00E310B3" w:rsidRPr="00146F8A" w:rsidRDefault="00E310B3" w:rsidP="0059642D">
            <w:pPr>
              <w:rPr>
                <w:b/>
                <w:sz w:val="16"/>
                <w:szCs w:val="16"/>
              </w:rPr>
            </w:pPr>
            <w:r w:rsidRPr="000860DD">
              <w:rPr>
                <w:b/>
                <w:sz w:val="16"/>
                <w:szCs w:val="16"/>
              </w:rPr>
              <w:t>pm – Glendora</w:t>
            </w:r>
            <w:r>
              <w:rPr>
                <w:b/>
                <w:sz w:val="16"/>
                <w:szCs w:val="16"/>
              </w:rPr>
              <w:t xml:space="preserve"> – B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A85C187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85E1602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C7F2CE1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5E9B1FE" w14:textId="77777777" w:rsidR="00E310B3" w:rsidRDefault="00E310B3" w:rsidP="0059642D">
            <w:pPr>
              <w:pStyle w:val="TableText"/>
            </w:pPr>
          </w:p>
        </w:tc>
      </w:tr>
    </w:tbl>
    <w:p w14:paraId="6D00325E" w14:textId="77777777" w:rsidR="00E310B3" w:rsidRDefault="00E310B3">
      <w:pPr>
        <w:rPr>
          <w:rFonts w:asciiTheme="majorHAnsi" w:eastAsiaTheme="majorEastAsia" w:hAnsiTheme="majorHAnsi"/>
          <w:b/>
          <w:color w:val="5590CC" w:themeColor="text2"/>
          <w:sz w:val="96"/>
          <w:szCs w:val="120"/>
        </w:rPr>
      </w:pPr>
    </w:p>
    <w:tbl>
      <w:tblPr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079"/>
        <w:gridCol w:w="2537"/>
      </w:tblGrid>
      <w:tr w:rsidR="00E310B3" w14:paraId="7F3BA8B7" w14:textId="77777777" w:rsidTr="0059642D">
        <w:trPr>
          <w:trHeight w:val="945"/>
        </w:trPr>
        <w:tc>
          <w:tcPr>
            <w:tcW w:w="4132" w:type="pct"/>
            <w:vAlign w:val="center"/>
          </w:tcPr>
          <w:p w14:paraId="6F827FDE" w14:textId="5280503F" w:rsidR="00E310B3" w:rsidRPr="009E19B4" w:rsidRDefault="00E310B3" w:rsidP="0059642D">
            <w:pPr>
              <w:pStyle w:val="Month"/>
              <w:jc w:val="right"/>
            </w:pPr>
            <w:r>
              <w:t>November</w:t>
            </w:r>
          </w:p>
        </w:tc>
        <w:tc>
          <w:tcPr>
            <w:tcW w:w="868" w:type="pct"/>
            <w:vAlign w:val="center"/>
          </w:tcPr>
          <w:p w14:paraId="7C706766" w14:textId="77777777" w:rsidR="00E310B3" w:rsidRPr="009E19B4" w:rsidRDefault="00E310B3" w:rsidP="0059642D">
            <w:pPr>
              <w:pStyle w:val="Year"/>
            </w:pPr>
            <w:r w:rsidRPr="009E19B4">
              <w:fldChar w:fldCharType="begin"/>
            </w:r>
            <w:r w:rsidRPr="009E19B4">
              <w:instrText xml:space="preserve"> DOCVARIABLE  MonthStart \@  yyyy   \* MERGEFORMAT </w:instrText>
            </w:r>
            <w:r w:rsidRPr="009E19B4">
              <w:fldChar w:fldCharType="separate"/>
            </w:r>
            <w:r>
              <w:t>2018</w:t>
            </w:r>
            <w:r w:rsidRPr="009E19B4">
              <w:fldChar w:fldCharType="end"/>
            </w:r>
          </w:p>
        </w:tc>
      </w:tr>
    </w:tbl>
    <w:p w14:paraId="2EC46DA4" w14:textId="77777777" w:rsidR="00E310B3" w:rsidRDefault="00E310B3" w:rsidP="00E310B3"/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E310B3" w14:paraId="34D61A69" w14:textId="77777777" w:rsidTr="00596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40AEFB7A" w14:textId="77777777" w:rsidR="00E310B3" w:rsidRDefault="00E310B3" w:rsidP="0059642D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13F25B6D" w14:textId="77777777" w:rsidR="00E310B3" w:rsidRDefault="00E310B3" w:rsidP="0059642D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53AA31D9" w14:textId="77777777" w:rsidR="00E310B3" w:rsidRDefault="00E310B3" w:rsidP="0059642D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43473616" w14:textId="77777777" w:rsidR="00E310B3" w:rsidRDefault="00E310B3" w:rsidP="0059642D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1DF2C52F" w14:textId="77777777" w:rsidR="00E310B3" w:rsidRDefault="00E310B3" w:rsidP="0059642D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058351BA" w14:textId="77777777" w:rsidR="00E310B3" w:rsidRDefault="00E310B3" w:rsidP="0059642D">
            <w:pPr>
              <w:pStyle w:val="Days"/>
            </w:pPr>
            <w:r>
              <w:t>Saturday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19E30226" w14:textId="77777777" w:rsidR="00E310B3" w:rsidRDefault="00E310B3" w:rsidP="0059642D">
            <w:pPr>
              <w:pStyle w:val="Days"/>
            </w:pPr>
            <w:r>
              <w:t>Sunday</w:t>
            </w:r>
          </w:p>
        </w:tc>
      </w:tr>
      <w:tr w:rsidR="00E310B3" w14:paraId="42237841" w14:textId="77777777" w:rsidTr="0059642D">
        <w:tc>
          <w:tcPr>
            <w:tcW w:w="714" w:type="pct"/>
            <w:tcBorders>
              <w:bottom w:val="nil"/>
            </w:tcBorders>
          </w:tcPr>
          <w:p w14:paraId="14C0073D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5E26184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Tuesday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8C3BAD3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Wednesday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=B2+1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7E32180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Thursday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=C2+1 </w:instrText>
            </w:r>
            <w:r w:rsidRPr="00566EB4">
              <w:fldChar w:fldCharType="separate"/>
            </w:r>
            <w:r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F88CDE5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>= "</w:instrText>
            </w:r>
            <w:r>
              <w:instrText>Friday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=D2 </w:instrText>
            </w:r>
            <w:r w:rsidRPr="00566EB4">
              <w:fldChar w:fldCharType="separate"/>
            </w:r>
            <w:r>
              <w:rPr>
                <w:noProof/>
              </w:rPr>
              <w:instrText>1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=D2+1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fldChar w:fldCharType="separate"/>
            </w:r>
            <w:r w:rsidRPr="00566EB4"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E4F8BFB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Saturday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=E2 </w:instrText>
            </w:r>
            <w:r w:rsidRPr="00566EB4">
              <w:fldChar w:fldCharType="separate"/>
            </w:r>
            <w:r>
              <w:rPr>
                <w:noProof/>
              </w:rPr>
              <w:instrText>1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=E2+1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CB9E218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=F2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=F2+1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3</w:t>
            </w:r>
            <w:r w:rsidRPr="00566EB4">
              <w:fldChar w:fldCharType="end"/>
            </w:r>
          </w:p>
        </w:tc>
      </w:tr>
      <w:tr w:rsidR="00E310B3" w14:paraId="5798E0A9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5C91EAB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FAA63C7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6C2CB71" w14:textId="77777777" w:rsidR="00E310B3" w:rsidRPr="0023365C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A039B86" w14:textId="77777777" w:rsidR="00E310B3" w:rsidRPr="006F2018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6F2018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6F2018">
              <w:rPr>
                <w:b/>
                <w:sz w:val="16"/>
                <w:szCs w:val="16"/>
              </w:rPr>
              <w:t>B/S- Glendora</w:t>
            </w:r>
          </w:p>
          <w:p w14:paraId="677225B0" w14:textId="77777777" w:rsidR="00E310B3" w:rsidRPr="006F2018" w:rsidRDefault="00E310B3" w:rsidP="0059642D">
            <w:pPr>
              <w:rPr>
                <w:b/>
                <w:sz w:val="16"/>
                <w:szCs w:val="16"/>
              </w:rPr>
            </w:pPr>
          </w:p>
          <w:p w14:paraId="211CD21E" w14:textId="77777777" w:rsidR="00E310B3" w:rsidRPr="006F2018" w:rsidRDefault="00E310B3" w:rsidP="0059642D">
            <w:pPr>
              <w:rPr>
                <w:b/>
                <w:color w:val="E26AE1" w:themeColor="accent6" w:themeTint="99"/>
                <w:sz w:val="16"/>
                <w:szCs w:val="16"/>
              </w:rPr>
            </w:pPr>
            <w:r w:rsidRPr="006F2018">
              <w:rPr>
                <w:b/>
                <w:sz w:val="16"/>
                <w:szCs w:val="16"/>
              </w:rPr>
              <w:t xml:space="preserve">pm – </w:t>
            </w:r>
            <w:r w:rsidRPr="006F2018">
              <w:rPr>
                <w:b/>
                <w:color w:val="auto"/>
                <w:sz w:val="16"/>
                <w:szCs w:val="16"/>
              </w:rPr>
              <w:t>B/S</w:t>
            </w:r>
            <w:r w:rsidRPr="006F2018">
              <w:rPr>
                <w:b/>
                <w:sz w:val="16"/>
                <w:szCs w:val="16"/>
              </w:rPr>
              <w:t xml:space="preserve"> – Glendora</w:t>
            </w:r>
          </w:p>
          <w:p w14:paraId="69B58211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34BB6B7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– UCI Derm</w:t>
            </w:r>
          </w:p>
          <w:p w14:paraId="3AAD83F1" w14:textId="77777777" w:rsidR="00E310B3" w:rsidRPr="00566EB4" w:rsidRDefault="00E310B3" w:rsidP="0059642D"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B/S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DAB78F6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64C48FD" w14:textId="77777777" w:rsidR="00E310B3" w:rsidRPr="00566EB4" w:rsidRDefault="00E310B3" w:rsidP="0059642D"/>
        </w:tc>
      </w:tr>
      <w:tr w:rsidR="00E310B3" w14:paraId="2F787E4D" w14:textId="77777777" w:rsidTr="0059642D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EEF8990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=G2+1 </w:instrText>
            </w:r>
            <w:r w:rsidRPr="00566EB4">
              <w:fldChar w:fldCharType="separate"/>
            </w:r>
            <w:r>
              <w:rPr>
                <w:noProof/>
              </w:rPr>
              <w:t>4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67D2ECE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=A4+1 </w:instrText>
            </w:r>
            <w:r w:rsidRPr="00566EB4">
              <w:fldChar w:fldCharType="separate"/>
            </w:r>
            <w:r>
              <w:rPr>
                <w:noProof/>
              </w:rPr>
              <w:t>5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B797857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=B4+1 </w:instrText>
            </w:r>
            <w:r w:rsidRPr="00566EB4">
              <w:fldChar w:fldCharType="separate"/>
            </w:r>
            <w:r>
              <w:rPr>
                <w:noProof/>
              </w:rPr>
              <w:t>6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E0A83D6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=C4+1 </w:instrText>
            </w:r>
            <w:r w:rsidRPr="00566EB4">
              <w:fldChar w:fldCharType="separate"/>
            </w:r>
            <w:r>
              <w:rPr>
                <w:noProof/>
              </w:rPr>
              <w:t>7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47087AD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=D4+1 </w:instrText>
            </w:r>
            <w:r w:rsidRPr="00566EB4">
              <w:fldChar w:fldCharType="separate"/>
            </w:r>
            <w:r>
              <w:rPr>
                <w:noProof/>
              </w:rPr>
              <w:t>8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C11D702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=E4+1 </w:instrText>
            </w:r>
            <w:r w:rsidRPr="00566EB4">
              <w:fldChar w:fldCharType="separate"/>
            </w:r>
            <w:r>
              <w:rPr>
                <w:noProof/>
              </w:rPr>
              <w:t>9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372356D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=F4+1 </w:instrText>
            </w:r>
            <w:r w:rsidRPr="00566EB4">
              <w:fldChar w:fldCharType="separate"/>
            </w:r>
            <w:r>
              <w:rPr>
                <w:noProof/>
              </w:rPr>
              <w:t>10</w:t>
            </w:r>
            <w:r w:rsidRPr="00566EB4">
              <w:fldChar w:fldCharType="end"/>
            </w:r>
          </w:p>
        </w:tc>
      </w:tr>
      <w:tr w:rsidR="00E310B3" w14:paraId="669E3A5C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C92126F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</w:p>
          <w:p w14:paraId="4ADA0A95" w14:textId="77777777" w:rsidR="00E310B3" w:rsidRPr="00FC1AC1" w:rsidRDefault="00E310B3" w:rsidP="0059642D">
            <w:pPr>
              <w:rPr>
                <w:b/>
                <w:color w:val="FF0000"/>
                <w:sz w:val="16"/>
                <w:szCs w:val="16"/>
              </w:rPr>
            </w:pPr>
            <w:r w:rsidRPr="00E15BA0">
              <w:rPr>
                <w:b/>
                <w:color w:val="FF0000"/>
                <w:sz w:val="16"/>
                <w:szCs w:val="16"/>
              </w:rPr>
              <w:t>Kirby Cosmetics -</w:t>
            </w:r>
            <w:r>
              <w:rPr>
                <w:b/>
                <w:color w:val="FF0000"/>
                <w:sz w:val="16"/>
                <w:szCs w:val="16"/>
              </w:rPr>
              <w:t xml:space="preserve"> B</w:t>
            </w:r>
          </w:p>
          <w:p w14:paraId="29D4E34D" w14:textId="77777777" w:rsidR="00E310B3" w:rsidRPr="00566EB4" w:rsidRDefault="00E310B3" w:rsidP="0059642D">
            <w:r>
              <w:rPr>
                <w:b/>
                <w:color w:val="944A01" w:themeColor="accent5" w:themeShade="BF"/>
                <w:sz w:val="16"/>
                <w:szCs w:val="16"/>
              </w:rPr>
              <w:t>Elective - 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720CD66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- Dermpath</w:t>
            </w:r>
          </w:p>
          <w:p w14:paraId="7074A662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</w:t>
            </w:r>
          </w:p>
          <w:p w14:paraId="461FDFC2" w14:textId="77777777" w:rsidR="00E310B3" w:rsidRPr="00566EB4" w:rsidRDefault="00E310B3" w:rsidP="0059642D">
            <w:r>
              <w:rPr>
                <w:b/>
                <w:color w:val="944A01" w:themeColor="accent5" w:themeShade="BF"/>
                <w:sz w:val="16"/>
                <w:szCs w:val="16"/>
              </w:rPr>
              <w:t>Elective - 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FD7ED84" w14:textId="77777777" w:rsidR="00E310B3" w:rsidRDefault="00E310B3" w:rsidP="0059642D">
            <w:pPr>
              <w:rPr>
                <w:color w:val="auto"/>
                <w:sz w:val="18"/>
                <w:szCs w:val="18"/>
              </w:rPr>
            </w:pPr>
            <w:r w:rsidRPr="00ED7B8D">
              <w:rPr>
                <w:b/>
                <w:color w:val="3366FF"/>
                <w:sz w:val="18"/>
                <w:szCs w:val="18"/>
              </w:rPr>
              <w:t>Harbor:</w:t>
            </w:r>
            <w:r>
              <w:rPr>
                <w:b/>
                <w:color w:val="3366FF"/>
                <w:sz w:val="18"/>
                <w:szCs w:val="18"/>
              </w:rPr>
              <w:t xml:space="preserve"> X</w:t>
            </w:r>
          </w:p>
          <w:p w14:paraId="29BFCB34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am – Newport - B</w:t>
            </w:r>
          </w:p>
          <w:p w14:paraId="3DE35319" w14:textId="77777777" w:rsidR="00E310B3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647170">
              <w:rPr>
                <w:b/>
                <w:color w:val="E26AE1" w:themeColor="accent6" w:themeTint="99"/>
                <w:sz w:val="18"/>
                <w:szCs w:val="18"/>
              </w:rPr>
              <w:t>Peds Derm:</w:t>
            </w:r>
            <w:r>
              <w:rPr>
                <w:b/>
                <w:color w:val="E26AE1" w:themeColor="accent6" w:themeTint="99"/>
                <w:sz w:val="18"/>
                <w:szCs w:val="18"/>
              </w:rPr>
              <w:t>B</w:t>
            </w:r>
          </w:p>
          <w:p w14:paraId="54F7AB51" w14:textId="77777777" w:rsidR="00E310B3" w:rsidRPr="00566EB4" w:rsidRDefault="00E310B3" w:rsidP="0059642D">
            <w:r>
              <w:rPr>
                <w:b/>
                <w:color w:val="944A01" w:themeColor="accent5" w:themeShade="BF"/>
                <w:sz w:val="16"/>
                <w:szCs w:val="16"/>
              </w:rPr>
              <w:t>Elective - 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C7415F9" w14:textId="77777777" w:rsidR="00E310B3" w:rsidRPr="006F2018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6F2018">
              <w:rPr>
                <w:b/>
                <w:color w:val="auto"/>
                <w:sz w:val="16"/>
                <w:szCs w:val="16"/>
              </w:rPr>
              <w:t xml:space="preserve">am – </w:t>
            </w:r>
            <w:r>
              <w:rPr>
                <w:b/>
                <w:sz w:val="16"/>
                <w:szCs w:val="16"/>
              </w:rPr>
              <w:t>B</w:t>
            </w:r>
            <w:r w:rsidRPr="006F2018">
              <w:rPr>
                <w:b/>
                <w:sz w:val="16"/>
                <w:szCs w:val="16"/>
              </w:rPr>
              <w:t>- Glendora</w:t>
            </w:r>
          </w:p>
          <w:p w14:paraId="4C7BB93D" w14:textId="77777777" w:rsidR="00E310B3" w:rsidRPr="006F2018" w:rsidRDefault="00E310B3" w:rsidP="0059642D">
            <w:pPr>
              <w:rPr>
                <w:b/>
                <w:sz w:val="16"/>
                <w:szCs w:val="16"/>
              </w:rPr>
            </w:pPr>
          </w:p>
          <w:p w14:paraId="417E3373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  <w:r w:rsidRPr="006F2018">
              <w:rPr>
                <w:b/>
                <w:sz w:val="16"/>
                <w:szCs w:val="16"/>
              </w:rPr>
              <w:t xml:space="preserve">pm – </w:t>
            </w:r>
            <w:r w:rsidRPr="006F2018">
              <w:rPr>
                <w:b/>
                <w:color w:val="auto"/>
                <w:sz w:val="16"/>
                <w:szCs w:val="16"/>
              </w:rPr>
              <w:t>B</w:t>
            </w:r>
            <w:r w:rsidRPr="006F2018">
              <w:rPr>
                <w:b/>
                <w:sz w:val="16"/>
                <w:szCs w:val="16"/>
              </w:rPr>
              <w:t xml:space="preserve"> – Glendora</w:t>
            </w:r>
          </w:p>
          <w:p w14:paraId="218897E6" w14:textId="77777777" w:rsidR="00E310B3" w:rsidRPr="006F2018" w:rsidRDefault="00E310B3" w:rsidP="0059642D">
            <w:pPr>
              <w:rPr>
                <w:b/>
                <w:color w:val="E26AE1" w:themeColor="accent6" w:themeTint="99"/>
                <w:sz w:val="16"/>
                <w:szCs w:val="16"/>
              </w:rPr>
            </w:pPr>
            <w:r>
              <w:rPr>
                <w:b/>
                <w:color w:val="944A01" w:themeColor="accent5" w:themeShade="BF"/>
                <w:sz w:val="16"/>
                <w:szCs w:val="16"/>
              </w:rPr>
              <w:t>Elective - S</w:t>
            </w:r>
          </w:p>
          <w:p w14:paraId="10381339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2461BD1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– UCI Derm</w:t>
            </w:r>
          </w:p>
          <w:p w14:paraId="66A5FDE9" w14:textId="77777777" w:rsidR="00E310B3" w:rsidRDefault="00E310B3" w:rsidP="0059642D">
            <w:pPr>
              <w:rPr>
                <w:b/>
                <w:color w:val="000000" w:themeColor="text1"/>
                <w:sz w:val="16"/>
                <w:szCs w:val="16"/>
              </w:rPr>
            </w:pPr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B</w:t>
            </w:r>
          </w:p>
          <w:p w14:paraId="090ABD72" w14:textId="77777777" w:rsidR="00E310B3" w:rsidRPr="00566EB4" w:rsidRDefault="00E310B3" w:rsidP="0059642D">
            <w:r>
              <w:rPr>
                <w:b/>
                <w:color w:val="944A01" w:themeColor="accent5" w:themeShade="BF"/>
                <w:sz w:val="16"/>
                <w:szCs w:val="16"/>
              </w:rPr>
              <w:t>Elective - 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C12842B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D6569F1" w14:textId="77777777" w:rsidR="00E310B3" w:rsidRPr="00566EB4" w:rsidRDefault="00E310B3" w:rsidP="0059642D"/>
        </w:tc>
      </w:tr>
      <w:tr w:rsidR="00E310B3" w14:paraId="39DC33AB" w14:textId="77777777" w:rsidTr="0059642D">
        <w:tc>
          <w:tcPr>
            <w:tcW w:w="714" w:type="pct"/>
            <w:tcBorders>
              <w:bottom w:val="nil"/>
            </w:tcBorders>
          </w:tcPr>
          <w:p w14:paraId="5F31C658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=G4+1 </w:instrText>
            </w:r>
            <w:r w:rsidRPr="00566EB4">
              <w:fldChar w:fldCharType="separate"/>
            </w:r>
            <w:r>
              <w:rPr>
                <w:noProof/>
              </w:rPr>
              <w:t>11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392FF87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=A6+1 </w:instrText>
            </w:r>
            <w:r w:rsidRPr="00566EB4">
              <w:fldChar w:fldCharType="separate"/>
            </w:r>
            <w:r>
              <w:rPr>
                <w:noProof/>
              </w:rPr>
              <w:t>12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961A48E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=B6+1 </w:instrText>
            </w:r>
            <w:r w:rsidRPr="00566EB4">
              <w:fldChar w:fldCharType="separate"/>
            </w:r>
            <w:r>
              <w:rPr>
                <w:noProof/>
              </w:rPr>
              <w:t>13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1F28C25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=C6+1 </w:instrText>
            </w:r>
            <w:r w:rsidRPr="00566EB4">
              <w:fldChar w:fldCharType="separate"/>
            </w:r>
            <w:r>
              <w:rPr>
                <w:noProof/>
              </w:rPr>
              <w:t>14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0F70F87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=D6+1 </w:instrText>
            </w:r>
            <w:r w:rsidRPr="00566EB4">
              <w:fldChar w:fldCharType="separate"/>
            </w:r>
            <w:r>
              <w:rPr>
                <w:noProof/>
              </w:rPr>
              <w:t>15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11B8EB4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=E6+1 </w:instrText>
            </w:r>
            <w:r w:rsidRPr="00566EB4">
              <w:fldChar w:fldCharType="separate"/>
            </w:r>
            <w:r>
              <w:rPr>
                <w:noProof/>
              </w:rPr>
              <w:t>16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93E6603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=F6+1 </w:instrText>
            </w:r>
            <w:r w:rsidRPr="00566EB4">
              <w:fldChar w:fldCharType="separate"/>
            </w:r>
            <w:r>
              <w:rPr>
                <w:noProof/>
              </w:rPr>
              <w:t>17</w:t>
            </w:r>
            <w:r w:rsidRPr="00566EB4">
              <w:fldChar w:fldCharType="end"/>
            </w:r>
          </w:p>
        </w:tc>
      </w:tr>
      <w:tr w:rsidR="00E310B3" w14:paraId="2A23F5B1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FB6F1E6" w14:textId="77777777" w:rsidR="00E310B3" w:rsidRDefault="00E310B3" w:rsidP="0059642D">
            <w:pPr>
              <w:rPr>
                <w:b/>
                <w:color w:val="008000"/>
                <w:sz w:val="16"/>
                <w:szCs w:val="16"/>
              </w:rPr>
            </w:pPr>
            <w:r w:rsidRPr="007D0F2E">
              <w:rPr>
                <w:b/>
                <w:color w:val="008000"/>
                <w:sz w:val="16"/>
                <w:szCs w:val="16"/>
              </w:rPr>
              <w:t>Downey Mohs –</w:t>
            </w:r>
            <w:r>
              <w:rPr>
                <w:b/>
                <w:color w:val="008000"/>
                <w:sz w:val="16"/>
                <w:szCs w:val="16"/>
              </w:rPr>
              <w:t>B</w:t>
            </w:r>
          </w:p>
          <w:p w14:paraId="386AE909" w14:textId="77777777" w:rsidR="00E310B3" w:rsidRPr="00FC1AC1" w:rsidRDefault="00E310B3" w:rsidP="0059642D">
            <w:pPr>
              <w:rPr>
                <w:b/>
                <w:color w:val="FF0000"/>
                <w:sz w:val="16"/>
                <w:szCs w:val="16"/>
              </w:rPr>
            </w:pPr>
            <w:r w:rsidRPr="00E15BA0">
              <w:rPr>
                <w:b/>
                <w:color w:val="FF0000"/>
                <w:sz w:val="16"/>
                <w:szCs w:val="16"/>
              </w:rPr>
              <w:t>Kirby Cosmetics -</w:t>
            </w:r>
            <w:r>
              <w:rPr>
                <w:b/>
                <w:color w:val="FF0000"/>
                <w:sz w:val="16"/>
                <w:szCs w:val="16"/>
              </w:rPr>
              <w:t xml:space="preserve"> S</w:t>
            </w:r>
          </w:p>
          <w:p w14:paraId="787AC7FF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95777A7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- Dermpath</w:t>
            </w:r>
          </w:p>
          <w:p w14:paraId="4B95F871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5368D86C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8438B1C" w14:textId="77777777" w:rsidR="00E310B3" w:rsidRPr="00906044" w:rsidRDefault="00E310B3" w:rsidP="0059642D">
            <w:pPr>
              <w:rPr>
                <w:color w:val="auto"/>
                <w:sz w:val="18"/>
                <w:szCs w:val="18"/>
              </w:rPr>
            </w:pPr>
            <w:r w:rsidRPr="00ED7B8D">
              <w:rPr>
                <w:b/>
                <w:color w:val="3366FF"/>
                <w:sz w:val="18"/>
                <w:szCs w:val="18"/>
              </w:rPr>
              <w:t>Harbor:</w:t>
            </w:r>
            <w:r>
              <w:rPr>
                <w:b/>
                <w:color w:val="3366FF"/>
                <w:sz w:val="18"/>
                <w:szCs w:val="18"/>
              </w:rPr>
              <w:t xml:space="preserve"> B</w:t>
            </w:r>
          </w:p>
          <w:p w14:paraId="523CB63E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am – Newport - S</w:t>
            </w:r>
          </w:p>
          <w:p w14:paraId="7E285923" w14:textId="77777777" w:rsidR="00E310B3" w:rsidRPr="00566EB4" w:rsidRDefault="00E310B3" w:rsidP="0059642D">
            <w:r w:rsidRPr="00647170">
              <w:rPr>
                <w:b/>
                <w:color w:val="E26AE1" w:themeColor="accent6" w:themeTint="99"/>
                <w:sz w:val="18"/>
                <w:szCs w:val="18"/>
              </w:rPr>
              <w:t>Peds Derm:</w:t>
            </w:r>
            <w:r>
              <w:rPr>
                <w:b/>
                <w:color w:val="E26AE1" w:themeColor="accent6" w:themeTint="99"/>
                <w:sz w:val="18"/>
                <w:szCs w:val="18"/>
              </w:rPr>
              <w:t>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CF09424" w14:textId="77777777" w:rsidR="00E310B3" w:rsidRPr="006F2018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6F2018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6F2018">
              <w:rPr>
                <w:b/>
                <w:sz w:val="16"/>
                <w:szCs w:val="16"/>
              </w:rPr>
              <w:t>B/S- Glendora</w:t>
            </w:r>
          </w:p>
          <w:p w14:paraId="64700FCE" w14:textId="77777777" w:rsidR="00E310B3" w:rsidRPr="006F2018" w:rsidRDefault="00E310B3" w:rsidP="0059642D">
            <w:pPr>
              <w:rPr>
                <w:b/>
                <w:sz w:val="16"/>
                <w:szCs w:val="16"/>
              </w:rPr>
            </w:pPr>
          </w:p>
          <w:p w14:paraId="3A1B2CE0" w14:textId="77777777" w:rsidR="00E310B3" w:rsidRPr="006F2018" w:rsidRDefault="00E310B3" w:rsidP="0059642D">
            <w:pPr>
              <w:rPr>
                <w:b/>
                <w:color w:val="E26AE1" w:themeColor="accent6" w:themeTint="99"/>
                <w:sz w:val="16"/>
                <w:szCs w:val="16"/>
              </w:rPr>
            </w:pPr>
            <w:r w:rsidRPr="006F2018">
              <w:rPr>
                <w:b/>
                <w:sz w:val="16"/>
                <w:szCs w:val="16"/>
              </w:rPr>
              <w:t xml:space="preserve">pm – </w:t>
            </w:r>
            <w:r w:rsidRPr="006F2018">
              <w:rPr>
                <w:b/>
                <w:color w:val="auto"/>
                <w:sz w:val="16"/>
                <w:szCs w:val="16"/>
              </w:rPr>
              <w:t>B/S</w:t>
            </w:r>
            <w:r w:rsidRPr="006F2018">
              <w:rPr>
                <w:b/>
                <w:sz w:val="16"/>
                <w:szCs w:val="16"/>
              </w:rPr>
              <w:t xml:space="preserve"> – Glendora</w:t>
            </w:r>
          </w:p>
          <w:p w14:paraId="3F955B73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FE22EF4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– UCI Derm</w:t>
            </w:r>
          </w:p>
          <w:p w14:paraId="0330413A" w14:textId="77777777" w:rsidR="00E310B3" w:rsidRPr="00566EB4" w:rsidRDefault="00E310B3" w:rsidP="0059642D"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B/S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D4307D6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F909EAC" w14:textId="77777777" w:rsidR="00E310B3" w:rsidRPr="00566EB4" w:rsidRDefault="00E310B3" w:rsidP="0059642D"/>
        </w:tc>
      </w:tr>
      <w:tr w:rsidR="00E310B3" w14:paraId="76C6F7CD" w14:textId="77777777" w:rsidTr="0059642D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0954C89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=G6+1 </w:instrText>
            </w:r>
            <w:r w:rsidRPr="00566EB4">
              <w:fldChar w:fldCharType="separate"/>
            </w:r>
            <w:r>
              <w:rPr>
                <w:noProof/>
              </w:rPr>
              <w:t>18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AA5F751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=A8+1 </w:instrText>
            </w:r>
            <w:r w:rsidRPr="00566EB4">
              <w:fldChar w:fldCharType="separate"/>
            </w:r>
            <w:r>
              <w:rPr>
                <w:noProof/>
              </w:rPr>
              <w:t>19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C0DA636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=B8+1 </w:instrText>
            </w:r>
            <w:r w:rsidRPr="00566EB4">
              <w:fldChar w:fldCharType="separate"/>
            </w:r>
            <w:r>
              <w:rPr>
                <w:noProof/>
              </w:rPr>
              <w:t>20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2AE198C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=C8+1 </w:instrText>
            </w:r>
            <w:r w:rsidRPr="00566EB4">
              <w:fldChar w:fldCharType="separate"/>
            </w:r>
            <w:r>
              <w:rPr>
                <w:noProof/>
              </w:rPr>
              <w:t>21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C16BE9D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=D8+1 </w:instrText>
            </w:r>
            <w:r w:rsidRPr="00566EB4">
              <w:fldChar w:fldCharType="separate"/>
            </w:r>
            <w:r>
              <w:rPr>
                <w:noProof/>
              </w:rPr>
              <w:t>22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F9B7410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=E8+1 </w:instrText>
            </w:r>
            <w:r w:rsidRPr="00566EB4">
              <w:fldChar w:fldCharType="separate"/>
            </w:r>
            <w:r>
              <w:rPr>
                <w:noProof/>
              </w:rPr>
              <w:t>23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9C0714A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=F8+1 </w:instrText>
            </w:r>
            <w:r w:rsidRPr="00566EB4">
              <w:fldChar w:fldCharType="separate"/>
            </w:r>
            <w:r>
              <w:rPr>
                <w:noProof/>
              </w:rPr>
              <w:t>24</w:t>
            </w:r>
            <w:r w:rsidRPr="00566EB4">
              <w:fldChar w:fldCharType="end"/>
            </w:r>
          </w:p>
        </w:tc>
      </w:tr>
      <w:tr w:rsidR="00E310B3" w14:paraId="42DD1721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A1D5E18" w14:textId="77777777" w:rsidR="00E310B3" w:rsidRPr="00D73CF2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63AFAAD7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6539D810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722D578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- Dermpath</w:t>
            </w:r>
          </w:p>
          <w:p w14:paraId="0E645FDF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3BBEAA7B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C9EFA91" w14:textId="77777777" w:rsidR="00E310B3" w:rsidRDefault="00E310B3" w:rsidP="0059642D">
            <w:pPr>
              <w:rPr>
                <w:color w:val="auto"/>
                <w:sz w:val="18"/>
                <w:szCs w:val="18"/>
              </w:rPr>
            </w:pPr>
            <w:r w:rsidRPr="00ED7B8D">
              <w:rPr>
                <w:b/>
                <w:color w:val="3366FF"/>
                <w:sz w:val="18"/>
                <w:szCs w:val="18"/>
              </w:rPr>
              <w:t>Harbor:</w:t>
            </w:r>
            <w:r>
              <w:rPr>
                <w:b/>
                <w:color w:val="3366FF"/>
                <w:sz w:val="18"/>
                <w:szCs w:val="18"/>
              </w:rPr>
              <w:t xml:space="preserve"> S</w:t>
            </w:r>
          </w:p>
          <w:p w14:paraId="19FF43E7" w14:textId="77777777" w:rsidR="00E310B3" w:rsidRPr="00D73CF2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0860DD">
              <w:rPr>
                <w:b/>
                <w:sz w:val="16"/>
                <w:szCs w:val="16"/>
              </w:rPr>
              <w:t>Glendora</w:t>
            </w:r>
            <w:r>
              <w:rPr>
                <w:b/>
                <w:sz w:val="16"/>
                <w:szCs w:val="16"/>
              </w:rPr>
              <w:t xml:space="preserve"> – B</w:t>
            </w:r>
          </w:p>
          <w:p w14:paraId="70DCA35F" w14:textId="77777777" w:rsidR="00E310B3" w:rsidRPr="00906044" w:rsidRDefault="00E310B3" w:rsidP="0059642D">
            <w:pPr>
              <w:rPr>
                <w:b/>
                <w:sz w:val="16"/>
                <w:szCs w:val="16"/>
              </w:rPr>
            </w:pPr>
            <w:r w:rsidRPr="000860DD">
              <w:rPr>
                <w:b/>
                <w:sz w:val="16"/>
                <w:szCs w:val="16"/>
              </w:rPr>
              <w:t>pm – Glendora</w:t>
            </w:r>
            <w:r>
              <w:rPr>
                <w:b/>
                <w:sz w:val="16"/>
                <w:szCs w:val="16"/>
              </w:rPr>
              <w:t xml:space="preserve"> – B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B746507" w14:textId="77777777" w:rsidR="00E310B3" w:rsidRPr="007C066C" w:rsidRDefault="00E310B3" w:rsidP="0059642D">
            <w:pPr>
              <w:rPr>
                <w:b/>
                <w:color w:val="FF0000"/>
                <w:sz w:val="24"/>
                <w:szCs w:val="24"/>
              </w:rPr>
            </w:pPr>
            <w:r w:rsidRPr="007C066C">
              <w:rPr>
                <w:b/>
                <w:color w:val="FF0000"/>
                <w:sz w:val="24"/>
                <w:szCs w:val="24"/>
              </w:rPr>
              <w:t>THANKSGIVING</w:t>
            </w:r>
          </w:p>
          <w:p w14:paraId="1B549E94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8544FDC" w14:textId="77777777" w:rsidR="00E310B3" w:rsidRPr="007C066C" w:rsidRDefault="00E310B3" w:rsidP="0059642D">
            <w:pPr>
              <w:rPr>
                <w:color w:val="FF0000"/>
                <w:sz w:val="24"/>
                <w:szCs w:val="24"/>
              </w:rPr>
            </w:pPr>
            <w:r w:rsidRPr="007C066C">
              <w:rPr>
                <w:b/>
                <w:color w:val="FF0000"/>
                <w:sz w:val="24"/>
                <w:szCs w:val="24"/>
              </w:rPr>
              <w:t>THANKSGIVING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5887852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F7CD3FC" w14:textId="77777777" w:rsidR="00E310B3" w:rsidRPr="00566EB4" w:rsidRDefault="00E310B3" w:rsidP="0059642D"/>
        </w:tc>
      </w:tr>
      <w:tr w:rsidR="00E310B3" w14:paraId="752320CC" w14:textId="77777777" w:rsidTr="0059642D">
        <w:tc>
          <w:tcPr>
            <w:tcW w:w="714" w:type="pct"/>
            <w:tcBorders>
              <w:bottom w:val="nil"/>
            </w:tcBorders>
          </w:tcPr>
          <w:p w14:paraId="36CD29C0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fldChar w:fldCharType="separate"/>
            </w:r>
            <w:r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G8+</w:instrText>
            </w:r>
            <w:r w:rsidRPr="00566EB4">
              <w:instrText xml:space="preserve">1 </w:instrText>
            </w:r>
            <w:r w:rsidRPr="00566EB4">
              <w:fldChar w:fldCharType="separate"/>
            </w:r>
            <w:r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25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7C77FA4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26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B78AF10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27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FE0D5A7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28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F711D2C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29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178C8A0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1B558FA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</w:tr>
      <w:tr w:rsidR="00E310B3" w14:paraId="45EA5DB3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FAE1D5E" w14:textId="77777777" w:rsidR="00E310B3" w:rsidRDefault="00E310B3" w:rsidP="0059642D">
            <w:pPr>
              <w:pStyle w:val="TableText"/>
              <w:rPr>
                <w:b/>
                <w:color w:val="008000"/>
                <w:sz w:val="16"/>
                <w:szCs w:val="16"/>
              </w:rPr>
            </w:pPr>
            <w:r w:rsidRPr="007D0F2E">
              <w:rPr>
                <w:b/>
                <w:color w:val="008000"/>
                <w:sz w:val="16"/>
                <w:szCs w:val="16"/>
              </w:rPr>
              <w:t>Downey Mohs –</w:t>
            </w:r>
            <w:r>
              <w:rPr>
                <w:b/>
                <w:color w:val="008000"/>
                <w:sz w:val="16"/>
                <w:szCs w:val="16"/>
              </w:rPr>
              <w:t>S</w:t>
            </w:r>
          </w:p>
          <w:p w14:paraId="35A98CEB" w14:textId="77777777" w:rsidR="00E310B3" w:rsidRDefault="00E310B3" w:rsidP="0059642D">
            <w:pPr>
              <w:pStyle w:val="TableText"/>
              <w:rPr>
                <w:b/>
                <w:color w:val="944A01" w:themeColor="accent5" w:themeShade="BF"/>
                <w:sz w:val="16"/>
                <w:szCs w:val="16"/>
              </w:rPr>
            </w:pPr>
            <w:r>
              <w:rPr>
                <w:b/>
                <w:color w:val="944A01" w:themeColor="accent5" w:themeShade="BF"/>
                <w:sz w:val="16"/>
                <w:szCs w:val="16"/>
              </w:rPr>
              <w:t>Elective</w:t>
            </w:r>
            <w:r w:rsidRPr="009107FD">
              <w:rPr>
                <w:b/>
                <w:color w:val="944A01" w:themeColor="accent5" w:themeShade="BF"/>
                <w:sz w:val="16"/>
                <w:szCs w:val="16"/>
              </w:rPr>
              <w:t>- B</w:t>
            </w:r>
          </w:p>
          <w:p w14:paraId="448FF12E" w14:textId="77777777" w:rsidR="00E310B3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1245B6F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- Dermpath</w:t>
            </w:r>
          </w:p>
          <w:p w14:paraId="4AD4967A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S</w:t>
            </w:r>
          </w:p>
          <w:p w14:paraId="589DA866" w14:textId="77777777" w:rsidR="00E310B3" w:rsidRDefault="00E310B3" w:rsidP="0059642D">
            <w:pPr>
              <w:pStyle w:val="TableText"/>
            </w:pPr>
            <w:r>
              <w:rPr>
                <w:b/>
                <w:color w:val="944A01" w:themeColor="accent5" w:themeShade="BF"/>
                <w:sz w:val="16"/>
                <w:szCs w:val="16"/>
              </w:rPr>
              <w:t>Elective</w:t>
            </w:r>
            <w:r w:rsidRPr="009107FD">
              <w:rPr>
                <w:b/>
                <w:color w:val="944A01" w:themeColor="accent5" w:themeShade="BF"/>
                <w:sz w:val="16"/>
                <w:szCs w:val="16"/>
              </w:rPr>
              <w:t>- B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3524857" w14:textId="77777777" w:rsidR="00E310B3" w:rsidRPr="00677B28" w:rsidRDefault="00E310B3" w:rsidP="0059642D">
            <w:pPr>
              <w:pStyle w:val="TableText"/>
              <w:rPr>
                <w:b/>
                <w:color w:val="2FB8F7" w:themeColor="accent2" w:themeShade="BF"/>
              </w:rPr>
            </w:pPr>
            <w:r w:rsidRPr="00677B28">
              <w:rPr>
                <w:b/>
                <w:color w:val="2FB8F7" w:themeColor="accent2" w:themeShade="BF"/>
              </w:rPr>
              <w:t>UCI Grand Rounds</w:t>
            </w:r>
          </w:p>
          <w:p w14:paraId="76AE1209" w14:textId="77777777" w:rsidR="00E310B3" w:rsidRDefault="00E310B3" w:rsidP="0059642D">
            <w:pPr>
              <w:pStyle w:val="TableText"/>
              <w:rPr>
                <w:b/>
                <w:color w:val="000000" w:themeColor="text1"/>
                <w:sz w:val="16"/>
                <w:szCs w:val="16"/>
              </w:rPr>
            </w:pPr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S</w:t>
            </w:r>
          </w:p>
          <w:p w14:paraId="0EF6DAB5" w14:textId="77777777" w:rsidR="00E310B3" w:rsidRDefault="00E310B3" w:rsidP="0059642D">
            <w:pPr>
              <w:pStyle w:val="TableText"/>
            </w:pPr>
            <w:r>
              <w:rPr>
                <w:b/>
                <w:color w:val="944A01" w:themeColor="accent5" w:themeShade="BF"/>
                <w:sz w:val="16"/>
                <w:szCs w:val="16"/>
              </w:rPr>
              <w:t>Elective</w:t>
            </w:r>
            <w:r w:rsidRPr="009107FD">
              <w:rPr>
                <w:b/>
                <w:color w:val="944A01" w:themeColor="accent5" w:themeShade="BF"/>
                <w:sz w:val="16"/>
                <w:szCs w:val="16"/>
              </w:rPr>
              <w:t>- B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F3119E9" w14:textId="77777777" w:rsidR="00E310B3" w:rsidRPr="006F2018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6F2018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6F2018">
              <w:rPr>
                <w:b/>
                <w:sz w:val="16"/>
                <w:szCs w:val="16"/>
              </w:rPr>
              <w:t>S- Glendora</w:t>
            </w:r>
          </w:p>
          <w:p w14:paraId="09BBD66A" w14:textId="77777777" w:rsidR="00E310B3" w:rsidRPr="006F2018" w:rsidRDefault="00E310B3" w:rsidP="0059642D">
            <w:pPr>
              <w:rPr>
                <w:b/>
                <w:sz w:val="16"/>
                <w:szCs w:val="16"/>
              </w:rPr>
            </w:pPr>
          </w:p>
          <w:p w14:paraId="061D6106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  <w:r w:rsidRPr="006F2018">
              <w:rPr>
                <w:b/>
                <w:sz w:val="16"/>
                <w:szCs w:val="16"/>
              </w:rPr>
              <w:t xml:space="preserve">pm – </w:t>
            </w:r>
            <w:r w:rsidRPr="006F2018">
              <w:rPr>
                <w:b/>
                <w:color w:val="auto"/>
                <w:sz w:val="16"/>
                <w:szCs w:val="16"/>
              </w:rPr>
              <w:t>S</w:t>
            </w:r>
            <w:r w:rsidRPr="006F2018">
              <w:rPr>
                <w:b/>
                <w:sz w:val="16"/>
                <w:szCs w:val="16"/>
              </w:rPr>
              <w:t xml:space="preserve"> – Glendora</w:t>
            </w:r>
          </w:p>
          <w:p w14:paraId="301FE5B8" w14:textId="77777777" w:rsidR="00E310B3" w:rsidRDefault="00E310B3" w:rsidP="0059642D">
            <w:pPr>
              <w:pStyle w:val="TableText"/>
            </w:pPr>
            <w:r>
              <w:rPr>
                <w:b/>
                <w:color w:val="944A01" w:themeColor="accent5" w:themeShade="BF"/>
                <w:sz w:val="16"/>
                <w:szCs w:val="16"/>
              </w:rPr>
              <w:t>Elective</w:t>
            </w:r>
            <w:r w:rsidRPr="009107FD">
              <w:rPr>
                <w:b/>
                <w:color w:val="944A01" w:themeColor="accent5" w:themeShade="BF"/>
                <w:sz w:val="16"/>
                <w:szCs w:val="16"/>
              </w:rPr>
              <w:t>- B</w:t>
            </w:r>
            <w:r>
              <w:t xml:space="preserve">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2BC82B5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– UCI Derm</w:t>
            </w:r>
          </w:p>
          <w:p w14:paraId="24EF42CE" w14:textId="77777777" w:rsidR="00E310B3" w:rsidRDefault="00E310B3" w:rsidP="0059642D">
            <w:pPr>
              <w:pStyle w:val="TableText"/>
              <w:rPr>
                <w:b/>
                <w:color w:val="000000" w:themeColor="text1"/>
                <w:sz w:val="16"/>
                <w:szCs w:val="16"/>
              </w:rPr>
            </w:pPr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S</w:t>
            </w:r>
          </w:p>
          <w:p w14:paraId="09E2A5A4" w14:textId="77777777" w:rsidR="00E310B3" w:rsidRDefault="00E310B3" w:rsidP="0059642D">
            <w:pPr>
              <w:pStyle w:val="TableText"/>
            </w:pPr>
            <w:r>
              <w:rPr>
                <w:b/>
                <w:color w:val="944A01" w:themeColor="accent5" w:themeShade="BF"/>
                <w:sz w:val="16"/>
                <w:szCs w:val="16"/>
              </w:rPr>
              <w:t>Elective</w:t>
            </w:r>
            <w:r w:rsidRPr="009107FD">
              <w:rPr>
                <w:b/>
                <w:color w:val="944A01" w:themeColor="accent5" w:themeShade="BF"/>
                <w:sz w:val="16"/>
                <w:szCs w:val="16"/>
              </w:rPr>
              <w:t>- B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6F93F05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2F396BB" w14:textId="77777777" w:rsidR="00E310B3" w:rsidRDefault="00E310B3" w:rsidP="0059642D">
            <w:pPr>
              <w:pStyle w:val="TableText"/>
            </w:pPr>
          </w:p>
        </w:tc>
      </w:tr>
      <w:tr w:rsidR="00E310B3" w14:paraId="2107E83A" w14:textId="77777777" w:rsidTr="0059642D">
        <w:trPr>
          <w:trHeight w:val="274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B1966BB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886F172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2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A12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2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BE97043" w14:textId="77777777" w:rsidR="00E310B3" w:rsidRDefault="00E310B3" w:rsidP="0059642D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584AFFB" w14:textId="77777777" w:rsidR="00E310B3" w:rsidRDefault="00E310B3" w:rsidP="0059642D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E5FEA66" w14:textId="77777777" w:rsidR="00E310B3" w:rsidRDefault="00E310B3" w:rsidP="0059642D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0B0506D" w14:textId="77777777" w:rsidR="00E310B3" w:rsidRDefault="00E310B3" w:rsidP="0059642D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70A4BBA" w14:textId="77777777" w:rsidR="00E310B3" w:rsidRDefault="00E310B3" w:rsidP="0059642D">
            <w:pPr>
              <w:pStyle w:val="Dates"/>
            </w:pPr>
          </w:p>
        </w:tc>
      </w:tr>
      <w:tr w:rsidR="00E310B3" w14:paraId="72C5B220" w14:textId="77777777" w:rsidTr="0059642D">
        <w:trPr>
          <w:trHeight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764C1C0" w14:textId="77777777" w:rsidR="00E310B3" w:rsidRPr="00566EB4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F69C3EE" w14:textId="77777777" w:rsidR="00E310B3" w:rsidRPr="00566EB4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78E71DB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EB2A3B8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63F966C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07A7923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5860DA1" w14:textId="77777777" w:rsidR="00E310B3" w:rsidRDefault="00E310B3" w:rsidP="0059642D">
            <w:pPr>
              <w:pStyle w:val="TableText"/>
            </w:pPr>
          </w:p>
        </w:tc>
      </w:tr>
    </w:tbl>
    <w:p w14:paraId="254F7142" w14:textId="77777777" w:rsidR="00E310B3" w:rsidRDefault="00E310B3" w:rsidP="00E310B3"/>
    <w:tbl>
      <w:tblPr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079"/>
        <w:gridCol w:w="2537"/>
      </w:tblGrid>
      <w:tr w:rsidR="00E310B3" w14:paraId="7B643DE9" w14:textId="77777777" w:rsidTr="0059642D">
        <w:trPr>
          <w:trHeight w:val="945"/>
        </w:trPr>
        <w:tc>
          <w:tcPr>
            <w:tcW w:w="4132" w:type="pct"/>
            <w:vAlign w:val="center"/>
          </w:tcPr>
          <w:p w14:paraId="4F15724A" w14:textId="6EF3606A" w:rsidR="00E310B3" w:rsidRPr="009E19B4" w:rsidRDefault="00E310B3" w:rsidP="0059642D">
            <w:pPr>
              <w:pStyle w:val="Month"/>
              <w:jc w:val="right"/>
            </w:pPr>
            <w:r>
              <w:t>December</w:t>
            </w:r>
            <w:bookmarkStart w:id="0" w:name="_GoBack"/>
            <w:bookmarkEnd w:id="0"/>
          </w:p>
        </w:tc>
        <w:tc>
          <w:tcPr>
            <w:tcW w:w="868" w:type="pct"/>
            <w:vAlign w:val="center"/>
          </w:tcPr>
          <w:p w14:paraId="04CE5A20" w14:textId="77777777" w:rsidR="00E310B3" w:rsidRPr="009E19B4" w:rsidRDefault="00E310B3" w:rsidP="0059642D">
            <w:pPr>
              <w:pStyle w:val="Year"/>
            </w:pPr>
            <w:r w:rsidRPr="009E19B4">
              <w:fldChar w:fldCharType="begin"/>
            </w:r>
            <w:r w:rsidRPr="009E19B4">
              <w:instrText xml:space="preserve"> DOCVARIABLE  MonthStart \@  yyyy   \* MERGEFORMAT </w:instrText>
            </w:r>
            <w:r w:rsidRPr="009E19B4">
              <w:fldChar w:fldCharType="separate"/>
            </w:r>
            <w:r>
              <w:t>2018</w:t>
            </w:r>
            <w:r w:rsidRPr="009E19B4">
              <w:fldChar w:fldCharType="end"/>
            </w:r>
          </w:p>
        </w:tc>
      </w:tr>
    </w:tbl>
    <w:p w14:paraId="4FA80E00" w14:textId="77777777" w:rsidR="00E310B3" w:rsidRDefault="00E310B3" w:rsidP="00E310B3"/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E310B3" w14:paraId="63B10096" w14:textId="77777777" w:rsidTr="00596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7D2E07AA" w14:textId="77777777" w:rsidR="00E310B3" w:rsidRDefault="00E310B3" w:rsidP="0059642D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69E8F3A6" w14:textId="77777777" w:rsidR="00E310B3" w:rsidRDefault="00E310B3" w:rsidP="0059642D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28D820EA" w14:textId="77777777" w:rsidR="00E310B3" w:rsidRDefault="00E310B3" w:rsidP="0059642D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06738348" w14:textId="77777777" w:rsidR="00E310B3" w:rsidRDefault="00E310B3" w:rsidP="0059642D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18802592" w14:textId="77777777" w:rsidR="00E310B3" w:rsidRDefault="00E310B3" w:rsidP="0059642D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072DFF4D" w14:textId="77777777" w:rsidR="00E310B3" w:rsidRDefault="00E310B3" w:rsidP="0059642D">
            <w:pPr>
              <w:pStyle w:val="Days"/>
            </w:pPr>
            <w:r>
              <w:t>Saturday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0AA7D55D" w14:textId="77777777" w:rsidR="00E310B3" w:rsidRDefault="00E310B3" w:rsidP="0059642D">
            <w:pPr>
              <w:pStyle w:val="Days"/>
            </w:pPr>
            <w:r>
              <w:t>Sunday</w:t>
            </w:r>
          </w:p>
        </w:tc>
      </w:tr>
      <w:tr w:rsidR="00E310B3" w14:paraId="6A79FE77" w14:textId="77777777" w:rsidTr="0059642D">
        <w:tc>
          <w:tcPr>
            <w:tcW w:w="714" w:type="pct"/>
            <w:tcBorders>
              <w:bottom w:val="nil"/>
            </w:tcBorders>
          </w:tcPr>
          <w:p w14:paraId="1870765A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D7917D7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Tuesday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9944EFA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Wednesday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=B2+1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9A68550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Thursday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=C2+1 </w:instrText>
            </w:r>
            <w:r w:rsidRPr="00566EB4">
              <w:fldChar w:fldCharType="separate"/>
            </w:r>
            <w:r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4554C9E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>= "</w:instrText>
            </w:r>
            <w:r>
              <w:instrText>Friday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=D2+1 </w:instrText>
            </w:r>
            <w:r w:rsidRPr="00566EB4">
              <w:fldChar w:fldCharType="separate"/>
            </w:r>
            <w:r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>
              <w:fldChar w:fldCharType="separate"/>
            </w:r>
            <w:r w:rsidRPr="00566EB4"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7691B38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Saturday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=E2 </w:instrText>
            </w:r>
            <w:r w:rsidRPr="00566EB4">
              <w:fldChar w:fldCharType="separate"/>
            </w:r>
            <w:r>
              <w:rPr>
                <w:noProof/>
              </w:rPr>
              <w:instrText>1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=E2+1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6461AAC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=F2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=F2+1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3</w:t>
            </w:r>
            <w:r w:rsidRPr="00566EB4">
              <w:fldChar w:fldCharType="end"/>
            </w:r>
          </w:p>
        </w:tc>
      </w:tr>
      <w:tr w:rsidR="00E310B3" w14:paraId="17F77234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5240E18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33D9A04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D4A697D" w14:textId="77777777" w:rsidR="00E310B3" w:rsidRPr="0023365C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ABDB8AE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B629DA4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146596D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2E14A99" w14:textId="77777777" w:rsidR="00E310B3" w:rsidRPr="00566EB4" w:rsidRDefault="00E310B3" w:rsidP="0059642D"/>
        </w:tc>
      </w:tr>
      <w:tr w:rsidR="00E310B3" w14:paraId="3FBA6BC1" w14:textId="77777777" w:rsidTr="0059642D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AE4F0B9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=G2+1 </w:instrText>
            </w:r>
            <w:r w:rsidRPr="00566EB4">
              <w:fldChar w:fldCharType="separate"/>
            </w:r>
            <w:r>
              <w:rPr>
                <w:noProof/>
              </w:rPr>
              <w:t>4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BF39A67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=A4+1 </w:instrText>
            </w:r>
            <w:r w:rsidRPr="00566EB4">
              <w:fldChar w:fldCharType="separate"/>
            </w:r>
            <w:r>
              <w:rPr>
                <w:noProof/>
              </w:rPr>
              <w:t>5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B770B31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=B4+1 </w:instrText>
            </w:r>
            <w:r w:rsidRPr="00566EB4">
              <w:fldChar w:fldCharType="separate"/>
            </w:r>
            <w:r>
              <w:rPr>
                <w:noProof/>
              </w:rPr>
              <w:t>6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0F5279C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=C4+1 </w:instrText>
            </w:r>
            <w:r w:rsidRPr="00566EB4">
              <w:fldChar w:fldCharType="separate"/>
            </w:r>
            <w:r>
              <w:rPr>
                <w:noProof/>
              </w:rPr>
              <w:t>7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7FD74D6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=D4+1 </w:instrText>
            </w:r>
            <w:r w:rsidRPr="00566EB4">
              <w:fldChar w:fldCharType="separate"/>
            </w:r>
            <w:r>
              <w:rPr>
                <w:noProof/>
              </w:rPr>
              <w:t>8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177F9C6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=E4+1 </w:instrText>
            </w:r>
            <w:r w:rsidRPr="00566EB4">
              <w:fldChar w:fldCharType="separate"/>
            </w:r>
            <w:r>
              <w:rPr>
                <w:noProof/>
              </w:rPr>
              <w:t>9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2B61E70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=F4+1 </w:instrText>
            </w:r>
            <w:r w:rsidRPr="00566EB4">
              <w:fldChar w:fldCharType="separate"/>
            </w:r>
            <w:r>
              <w:rPr>
                <w:noProof/>
              </w:rPr>
              <w:t>10</w:t>
            </w:r>
            <w:r w:rsidRPr="00566EB4">
              <w:fldChar w:fldCharType="end"/>
            </w:r>
          </w:p>
        </w:tc>
      </w:tr>
      <w:tr w:rsidR="00E310B3" w14:paraId="67E1D508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DC4A660" w14:textId="77777777" w:rsidR="00E310B3" w:rsidRPr="00D73CF2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>
              <w:rPr>
                <w:b/>
                <w:sz w:val="16"/>
                <w:szCs w:val="16"/>
              </w:rPr>
              <w:t>Santa Ana – S</w:t>
            </w:r>
          </w:p>
          <w:p w14:paraId="2C2F93DB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S</w:t>
            </w:r>
          </w:p>
          <w:p w14:paraId="38481073" w14:textId="77777777" w:rsidR="00E310B3" w:rsidRPr="00FC1AC1" w:rsidRDefault="00E310B3" w:rsidP="0059642D">
            <w:pPr>
              <w:rPr>
                <w:b/>
                <w:color w:val="FF0000"/>
                <w:sz w:val="16"/>
                <w:szCs w:val="16"/>
              </w:rPr>
            </w:pPr>
            <w:r w:rsidRPr="00E15BA0">
              <w:rPr>
                <w:b/>
                <w:color w:val="FF0000"/>
                <w:sz w:val="16"/>
                <w:szCs w:val="16"/>
              </w:rPr>
              <w:t>Kirby Cosmetics -</w:t>
            </w:r>
            <w:r>
              <w:rPr>
                <w:b/>
                <w:color w:val="FF0000"/>
                <w:sz w:val="16"/>
                <w:szCs w:val="16"/>
              </w:rPr>
              <w:t>B</w:t>
            </w:r>
          </w:p>
          <w:p w14:paraId="3FABE817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0F38BCE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- Dermpath</w:t>
            </w:r>
          </w:p>
          <w:p w14:paraId="5A472252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75FC7E60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28919DD" w14:textId="77777777" w:rsidR="00E310B3" w:rsidRDefault="00E310B3" w:rsidP="0059642D">
            <w:pPr>
              <w:rPr>
                <w:color w:val="auto"/>
                <w:sz w:val="18"/>
                <w:szCs w:val="18"/>
              </w:rPr>
            </w:pPr>
            <w:r w:rsidRPr="00ED7B8D">
              <w:rPr>
                <w:b/>
                <w:color w:val="3366FF"/>
                <w:sz w:val="18"/>
                <w:szCs w:val="18"/>
              </w:rPr>
              <w:t>Harbor:</w:t>
            </w:r>
            <w:r>
              <w:rPr>
                <w:b/>
                <w:color w:val="3366FF"/>
                <w:sz w:val="18"/>
                <w:szCs w:val="18"/>
              </w:rPr>
              <w:t xml:space="preserve"> X</w:t>
            </w:r>
          </w:p>
          <w:p w14:paraId="10B23032" w14:textId="77777777" w:rsidR="00E310B3" w:rsidRPr="00D73CF2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0860DD">
              <w:rPr>
                <w:b/>
                <w:sz w:val="16"/>
                <w:szCs w:val="16"/>
              </w:rPr>
              <w:t>Glendora</w:t>
            </w:r>
            <w:r>
              <w:rPr>
                <w:b/>
                <w:sz w:val="16"/>
                <w:szCs w:val="16"/>
              </w:rPr>
              <w:t xml:space="preserve"> – S</w:t>
            </w:r>
          </w:p>
          <w:p w14:paraId="1EEF99D9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  <w:r w:rsidRPr="000860DD">
              <w:rPr>
                <w:b/>
                <w:sz w:val="16"/>
                <w:szCs w:val="16"/>
              </w:rPr>
              <w:t>pm – Glendora</w:t>
            </w:r>
            <w:r>
              <w:rPr>
                <w:b/>
                <w:sz w:val="16"/>
                <w:szCs w:val="16"/>
              </w:rPr>
              <w:t xml:space="preserve"> – S</w:t>
            </w:r>
          </w:p>
          <w:p w14:paraId="68EDEFB3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am – Newport - B</w:t>
            </w:r>
          </w:p>
          <w:p w14:paraId="0B118604" w14:textId="77777777" w:rsidR="00E310B3" w:rsidRPr="00566EB4" w:rsidRDefault="00E310B3" w:rsidP="0059642D">
            <w:r w:rsidRPr="00647170">
              <w:rPr>
                <w:b/>
                <w:color w:val="E26AE1" w:themeColor="accent6" w:themeTint="99"/>
                <w:sz w:val="18"/>
                <w:szCs w:val="18"/>
              </w:rPr>
              <w:t>Peds Derm:</w:t>
            </w:r>
            <w:r>
              <w:rPr>
                <w:b/>
                <w:color w:val="E26AE1" w:themeColor="accent6" w:themeTint="99"/>
                <w:sz w:val="18"/>
                <w:szCs w:val="18"/>
              </w:rPr>
              <w:t>B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A4EEEB7" w14:textId="77777777" w:rsidR="00E310B3" w:rsidRPr="006F2018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6F2018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6F2018">
              <w:rPr>
                <w:b/>
                <w:sz w:val="16"/>
                <w:szCs w:val="16"/>
              </w:rPr>
              <w:t>B/S- Glendora</w:t>
            </w:r>
          </w:p>
          <w:p w14:paraId="0128C338" w14:textId="77777777" w:rsidR="00E310B3" w:rsidRPr="006F2018" w:rsidRDefault="00E310B3" w:rsidP="0059642D">
            <w:pPr>
              <w:rPr>
                <w:b/>
                <w:sz w:val="16"/>
                <w:szCs w:val="16"/>
              </w:rPr>
            </w:pPr>
          </w:p>
          <w:p w14:paraId="13D5DB91" w14:textId="77777777" w:rsidR="00E310B3" w:rsidRPr="006F2018" w:rsidRDefault="00E310B3" w:rsidP="0059642D">
            <w:pPr>
              <w:rPr>
                <w:b/>
                <w:color w:val="E26AE1" w:themeColor="accent6" w:themeTint="99"/>
                <w:sz w:val="16"/>
                <w:szCs w:val="16"/>
              </w:rPr>
            </w:pPr>
            <w:r w:rsidRPr="006F2018">
              <w:rPr>
                <w:b/>
                <w:sz w:val="16"/>
                <w:szCs w:val="16"/>
              </w:rPr>
              <w:t xml:space="preserve">pm – </w:t>
            </w:r>
            <w:r w:rsidRPr="006F2018">
              <w:rPr>
                <w:b/>
                <w:color w:val="auto"/>
                <w:sz w:val="16"/>
                <w:szCs w:val="16"/>
              </w:rPr>
              <w:t>B/S</w:t>
            </w:r>
            <w:r w:rsidRPr="006F2018">
              <w:rPr>
                <w:b/>
                <w:sz w:val="16"/>
                <w:szCs w:val="16"/>
              </w:rPr>
              <w:t xml:space="preserve"> – Glendora</w:t>
            </w:r>
          </w:p>
          <w:p w14:paraId="0E550134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E1BD75B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– UCI Derm</w:t>
            </w:r>
          </w:p>
          <w:p w14:paraId="3D21ADBD" w14:textId="77777777" w:rsidR="00E310B3" w:rsidRPr="00566EB4" w:rsidRDefault="00E310B3" w:rsidP="0059642D"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B/S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0130EA4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6258166" w14:textId="77777777" w:rsidR="00E310B3" w:rsidRPr="00566EB4" w:rsidRDefault="00E310B3" w:rsidP="0059642D"/>
        </w:tc>
      </w:tr>
      <w:tr w:rsidR="00E310B3" w14:paraId="11AE4ADF" w14:textId="77777777" w:rsidTr="0059642D">
        <w:tc>
          <w:tcPr>
            <w:tcW w:w="714" w:type="pct"/>
            <w:tcBorders>
              <w:bottom w:val="nil"/>
            </w:tcBorders>
          </w:tcPr>
          <w:p w14:paraId="5DB68FD6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=G4+1 </w:instrText>
            </w:r>
            <w:r w:rsidRPr="00566EB4">
              <w:fldChar w:fldCharType="separate"/>
            </w:r>
            <w:r>
              <w:rPr>
                <w:noProof/>
              </w:rPr>
              <w:t>11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FB8EF37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=A6+1 </w:instrText>
            </w:r>
            <w:r w:rsidRPr="00566EB4">
              <w:fldChar w:fldCharType="separate"/>
            </w:r>
            <w:r>
              <w:rPr>
                <w:noProof/>
              </w:rPr>
              <w:t>12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4BDEF17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=B6+1 </w:instrText>
            </w:r>
            <w:r w:rsidRPr="00566EB4">
              <w:fldChar w:fldCharType="separate"/>
            </w:r>
            <w:r>
              <w:rPr>
                <w:noProof/>
              </w:rPr>
              <w:t>13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58A2496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=C6+1 </w:instrText>
            </w:r>
            <w:r w:rsidRPr="00566EB4">
              <w:fldChar w:fldCharType="separate"/>
            </w:r>
            <w:r>
              <w:rPr>
                <w:noProof/>
              </w:rPr>
              <w:t>14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FAA8986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=D6+1 </w:instrText>
            </w:r>
            <w:r w:rsidRPr="00566EB4">
              <w:fldChar w:fldCharType="separate"/>
            </w:r>
            <w:r>
              <w:rPr>
                <w:noProof/>
              </w:rPr>
              <w:t>15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C6ABD68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=E6+1 </w:instrText>
            </w:r>
            <w:r w:rsidRPr="00566EB4">
              <w:fldChar w:fldCharType="separate"/>
            </w:r>
            <w:r>
              <w:rPr>
                <w:noProof/>
              </w:rPr>
              <w:t>16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5F135EC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=F6+1 </w:instrText>
            </w:r>
            <w:r w:rsidRPr="00566EB4">
              <w:fldChar w:fldCharType="separate"/>
            </w:r>
            <w:r>
              <w:rPr>
                <w:noProof/>
              </w:rPr>
              <w:t>17</w:t>
            </w:r>
            <w:r w:rsidRPr="00566EB4">
              <w:fldChar w:fldCharType="end"/>
            </w:r>
          </w:p>
        </w:tc>
      </w:tr>
      <w:tr w:rsidR="00E310B3" w14:paraId="03CDE94C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67AFFF6" w14:textId="77777777" w:rsidR="00E310B3" w:rsidRPr="00D73CF2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>
              <w:rPr>
                <w:b/>
                <w:sz w:val="16"/>
                <w:szCs w:val="16"/>
              </w:rPr>
              <w:t>Santa Ana – S</w:t>
            </w:r>
          </w:p>
          <w:p w14:paraId="17BA6DFD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S</w:t>
            </w:r>
          </w:p>
          <w:p w14:paraId="661A52C8" w14:textId="77777777" w:rsidR="00E310B3" w:rsidRPr="00566EB4" w:rsidRDefault="00E310B3" w:rsidP="0059642D">
            <w:r w:rsidRPr="007D0F2E">
              <w:rPr>
                <w:b/>
                <w:color w:val="008000"/>
                <w:sz w:val="16"/>
                <w:szCs w:val="16"/>
              </w:rPr>
              <w:t>Downey Mohs –</w:t>
            </w:r>
            <w:r>
              <w:rPr>
                <w:b/>
                <w:color w:val="008000"/>
                <w:sz w:val="16"/>
                <w:szCs w:val="16"/>
              </w:rPr>
              <w:t>B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AE6B4A0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- Dermpath</w:t>
            </w:r>
          </w:p>
          <w:p w14:paraId="1FAC1C2B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28C16062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D9B6360" w14:textId="77777777" w:rsidR="00E310B3" w:rsidRDefault="00E310B3" w:rsidP="0059642D">
            <w:pPr>
              <w:rPr>
                <w:color w:val="auto"/>
                <w:sz w:val="18"/>
                <w:szCs w:val="18"/>
              </w:rPr>
            </w:pPr>
            <w:r w:rsidRPr="00ED7B8D">
              <w:rPr>
                <w:b/>
                <w:color w:val="3366FF"/>
                <w:sz w:val="18"/>
                <w:szCs w:val="18"/>
              </w:rPr>
              <w:t>Harbor:</w:t>
            </w:r>
            <w:r>
              <w:rPr>
                <w:b/>
                <w:color w:val="3366FF"/>
                <w:sz w:val="18"/>
                <w:szCs w:val="18"/>
              </w:rPr>
              <w:t xml:space="preserve"> B</w:t>
            </w:r>
          </w:p>
          <w:p w14:paraId="6D401032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am – Newport - S</w:t>
            </w:r>
          </w:p>
          <w:p w14:paraId="4DBA4274" w14:textId="77777777" w:rsidR="00E310B3" w:rsidRPr="00566EB4" w:rsidRDefault="00E310B3" w:rsidP="0059642D">
            <w:r w:rsidRPr="00647170">
              <w:rPr>
                <w:b/>
                <w:color w:val="E26AE1" w:themeColor="accent6" w:themeTint="99"/>
                <w:sz w:val="18"/>
                <w:szCs w:val="18"/>
              </w:rPr>
              <w:t>Peds Derm:</w:t>
            </w:r>
            <w:r>
              <w:rPr>
                <w:b/>
                <w:color w:val="E26AE1" w:themeColor="accent6" w:themeTint="99"/>
                <w:sz w:val="18"/>
                <w:szCs w:val="18"/>
              </w:rPr>
              <w:t>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D943261" w14:textId="77777777" w:rsidR="00E310B3" w:rsidRPr="006F2018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6F2018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6F2018">
              <w:rPr>
                <w:b/>
                <w:sz w:val="16"/>
                <w:szCs w:val="16"/>
              </w:rPr>
              <w:t>B/S- Glendora</w:t>
            </w:r>
          </w:p>
          <w:p w14:paraId="395DB610" w14:textId="77777777" w:rsidR="00E310B3" w:rsidRPr="006F2018" w:rsidRDefault="00E310B3" w:rsidP="0059642D">
            <w:pPr>
              <w:rPr>
                <w:b/>
                <w:sz w:val="16"/>
                <w:szCs w:val="16"/>
              </w:rPr>
            </w:pPr>
          </w:p>
          <w:p w14:paraId="5B1E6358" w14:textId="77777777" w:rsidR="00E310B3" w:rsidRPr="006F2018" w:rsidRDefault="00E310B3" w:rsidP="0059642D">
            <w:pPr>
              <w:rPr>
                <w:b/>
                <w:color w:val="E26AE1" w:themeColor="accent6" w:themeTint="99"/>
                <w:sz w:val="16"/>
                <w:szCs w:val="16"/>
              </w:rPr>
            </w:pPr>
            <w:r w:rsidRPr="006F2018">
              <w:rPr>
                <w:b/>
                <w:sz w:val="16"/>
                <w:szCs w:val="16"/>
              </w:rPr>
              <w:t xml:space="preserve">pm – </w:t>
            </w:r>
            <w:r w:rsidRPr="006F2018">
              <w:rPr>
                <w:b/>
                <w:color w:val="auto"/>
                <w:sz w:val="16"/>
                <w:szCs w:val="16"/>
              </w:rPr>
              <w:t>B/S</w:t>
            </w:r>
            <w:r w:rsidRPr="006F2018">
              <w:rPr>
                <w:b/>
                <w:sz w:val="16"/>
                <w:szCs w:val="16"/>
              </w:rPr>
              <w:t xml:space="preserve"> – Glendora</w:t>
            </w:r>
          </w:p>
          <w:p w14:paraId="37D61783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B50CFB0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– UCI Derm</w:t>
            </w:r>
          </w:p>
          <w:p w14:paraId="563C5745" w14:textId="77777777" w:rsidR="00E310B3" w:rsidRPr="00566EB4" w:rsidRDefault="00E310B3" w:rsidP="0059642D"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B/S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3ECE514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21D2981" w14:textId="77777777" w:rsidR="00E310B3" w:rsidRPr="00566EB4" w:rsidRDefault="00E310B3" w:rsidP="0059642D"/>
        </w:tc>
      </w:tr>
      <w:tr w:rsidR="00E310B3" w14:paraId="7B74F70E" w14:textId="77777777" w:rsidTr="0059642D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D7BBB44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=G6+1 </w:instrText>
            </w:r>
            <w:r w:rsidRPr="00566EB4">
              <w:fldChar w:fldCharType="separate"/>
            </w:r>
            <w:r>
              <w:rPr>
                <w:noProof/>
              </w:rPr>
              <w:t>18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ECBCB16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=A8+1 </w:instrText>
            </w:r>
            <w:r w:rsidRPr="00566EB4">
              <w:fldChar w:fldCharType="separate"/>
            </w:r>
            <w:r>
              <w:rPr>
                <w:noProof/>
              </w:rPr>
              <w:t>19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B3AEB5A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=B8+1 </w:instrText>
            </w:r>
            <w:r w:rsidRPr="00566EB4">
              <w:fldChar w:fldCharType="separate"/>
            </w:r>
            <w:r>
              <w:rPr>
                <w:noProof/>
              </w:rPr>
              <w:t>20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E63A5CD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=C8+1 </w:instrText>
            </w:r>
            <w:r w:rsidRPr="00566EB4">
              <w:fldChar w:fldCharType="separate"/>
            </w:r>
            <w:r>
              <w:rPr>
                <w:noProof/>
              </w:rPr>
              <w:t>21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FDC759A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=D8+1 </w:instrText>
            </w:r>
            <w:r w:rsidRPr="00566EB4">
              <w:fldChar w:fldCharType="separate"/>
            </w:r>
            <w:r>
              <w:rPr>
                <w:noProof/>
              </w:rPr>
              <w:t>22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7985D68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=E8+1 </w:instrText>
            </w:r>
            <w:r w:rsidRPr="00566EB4">
              <w:fldChar w:fldCharType="separate"/>
            </w:r>
            <w:r>
              <w:rPr>
                <w:noProof/>
              </w:rPr>
              <w:t>23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B4404B1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=F8+1 </w:instrText>
            </w:r>
            <w:r w:rsidRPr="00566EB4">
              <w:fldChar w:fldCharType="separate"/>
            </w:r>
            <w:r>
              <w:rPr>
                <w:noProof/>
              </w:rPr>
              <w:t>24</w:t>
            </w:r>
            <w:r w:rsidRPr="00566EB4">
              <w:fldChar w:fldCharType="end"/>
            </w:r>
          </w:p>
        </w:tc>
      </w:tr>
      <w:tr w:rsidR="00E310B3" w14:paraId="08C55864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136BE8F" w14:textId="77777777" w:rsidR="00E310B3" w:rsidRPr="00D73CF2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>
              <w:rPr>
                <w:b/>
                <w:sz w:val="16"/>
                <w:szCs w:val="16"/>
              </w:rPr>
              <w:t>Santa Ana – B</w:t>
            </w:r>
          </w:p>
          <w:p w14:paraId="3C395222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</w:t>
            </w:r>
          </w:p>
          <w:p w14:paraId="7E10C88D" w14:textId="77777777" w:rsidR="00E310B3" w:rsidRPr="00566EB4" w:rsidRDefault="00E310B3" w:rsidP="0059642D">
            <w:r w:rsidRPr="007D0F2E">
              <w:rPr>
                <w:b/>
                <w:color w:val="008000"/>
                <w:sz w:val="16"/>
                <w:szCs w:val="16"/>
              </w:rPr>
              <w:t>Downey Mohs –</w:t>
            </w:r>
            <w:r>
              <w:rPr>
                <w:b/>
                <w:color w:val="008000"/>
                <w:sz w:val="16"/>
                <w:szCs w:val="16"/>
              </w:rPr>
              <w:t>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4EAC022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- Dermpath</w:t>
            </w:r>
          </w:p>
          <w:p w14:paraId="1CD9BC62" w14:textId="77777777" w:rsidR="00E310B3" w:rsidRPr="000860DD" w:rsidRDefault="00E310B3" w:rsidP="0059642D">
            <w:pPr>
              <w:rPr>
                <w:b/>
                <w:color w:val="E26AE1" w:themeColor="accent6" w:themeTint="99"/>
                <w:sz w:val="18"/>
                <w:szCs w:val="18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681CC1E2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246E37A" w14:textId="77777777" w:rsidR="00E310B3" w:rsidRDefault="00E310B3" w:rsidP="0059642D">
            <w:pPr>
              <w:rPr>
                <w:color w:val="auto"/>
                <w:sz w:val="18"/>
                <w:szCs w:val="18"/>
              </w:rPr>
            </w:pPr>
            <w:r w:rsidRPr="00ED7B8D">
              <w:rPr>
                <w:b/>
                <w:color w:val="3366FF"/>
                <w:sz w:val="18"/>
                <w:szCs w:val="18"/>
              </w:rPr>
              <w:t>Harbor:</w:t>
            </w:r>
            <w:r>
              <w:rPr>
                <w:b/>
                <w:color w:val="3366FF"/>
                <w:sz w:val="18"/>
                <w:szCs w:val="18"/>
              </w:rPr>
              <w:t xml:space="preserve"> S</w:t>
            </w:r>
          </w:p>
          <w:p w14:paraId="64919A22" w14:textId="77777777" w:rsidR="00E310B3" w:rsidRPr="00D73CF2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0860DD">
              <w:rPr>
                <w:b/>
                <w:sz w:val="16"/>
                <w:szCs w:val="16"/>
              </w:rPr>
              <w:t>Glendora</w:t>
            </w:r>
            <w:r>
              <w:rPr>
                <w:b/>
                <w:sz w:val="16"/>
                <w:szCs w:val="16"/>
              </w:rPr>
              <w:t xml:space="preserve"> – B</w:t>
            </w:r>
          </w:p>
          <w:p w14:paraId="40D2E9E3" w14:textId="77777777" w:rsidR="00E310B3" w:rsidRPr="00654B03" w:rsidRDefault="00E310B3" w:rsidP="0059642D">
            <w:pPr>
              <w:rPr>
                <w:b/>
                <w:sz w:val="16"/>
                <w:szCs w:val="16"/>
              </w:rPr>
            </w:pPr>
            <w:r w:rsidRPr="000860DD">
              <w:rPr>
                <w:b/>
                <w:sz w:val="16"/>
                <w:szCs w:val="16"/>
              </w:rPr>
              <w:t>pm – Glendora</w:t>
            </w:r>
            <w:r>
              <w:rPr>
                <w:b/>
                <w:sz w:val="16"/>
                <w:szCs w:val="16"/>
              </w:rPr>
              <w:t xml:space="preserve"> – B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66373A4" w14:textId="77777777" w:rsidR="00E310B3" w:rsidRPr="006F2018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6F2018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6F2018">
              <w:rPr>
                <w:b/>
                <w:sz w:val="16"/>
                <w:szCs w:val="16"/>
              </w:rPr>
              <w:t>B/S- Glendora</w:t>
            </w:r>
          </w:p>
          <w:p w14:paraId="60585409" w14:textId="77777777" w:rsidR="00E310B3" w:rsidRPr="006F2018" w:rsidRDefault="00E310B3" w:rsidP="0059642D">
            <w:pPr>
              <w:rPr>
                <w:b/>
                <w:sz w:val="16"/>
                <w:szCs w:val="16"/>
              </w:rPr>
            </w:pPr>
          </w:p>
          <w:p w14:paraId="379CC80B" w14:textId="77777777" w:rsidR="00E310B3" w:rsidRPr="006F2018" w:rsidRDefault="00E310B3" w:rsidP="0059642D">
            <w:pPr>
              <w:rPr>
                <w:b/>
                <w:color w:val="E26AE1" w:themeColor="accent6" w:themeTint="99"/>
                <w:sz w:val="16"/>
                <w:szCs w:val="16"/>
              </w:rPr>
            </w:pPr>
            <w:r w:rsidRPr="006F2018">
              <w:rPr>
                <w:b/>
                <w:sz w:val="16"/>
                <w:szCs w:val="16"/>
              </w:rPr>
              <w:t xml:space="preserve">pm – </w:t>
            </w:r>
            <w:r w:rsidRPr="006F2018">
              <w:rPr>
                <w:b/>
                <w:color w:val="auto"/>
                <w:sz w:val="16"/>
                <w:szCs w:val="16"/>
              </w:rPr>
              <w:t>B/S</w:t>
            </w:r>
            <w:r w:rsidRPr="006F2018">
              <w:rPr>
                <w:b/>
                <w:sz w:val="16"/>
                <w:szCs w:val="16"/>
              </w:rPr>
              <w:t xml:space="preserve"> – Glendora</w:t>
            </w:r>
          </w:p>
          <w:p w14:paraId="14B3219E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71D7926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– UCI Derm</w:t>
            </w:r>
          </w:p>
          <w:p w14:paraId="00BD7CFA" w14:textId="77777777" w:rsidR="00E310B3" w:rsidRPr="00566EB4" w:rsidRDefault="00E310B3" w:rsidP="0059642D"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B/S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07031F4" w14:textId="77777777" w:rsidR="00E310B3" w:rsidRPr="00566EB4" w:rsidRDefault="00E310B3" w:rsidP="0059642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B391AC8" w14:textId="77777777" w:rsidR="00E310B3" w:rsidRPr="00566EB4" w:rsidRDefault="00E310B3" w:rsidP="0059642D"/>
        </w:tc>
      </w:tr>
      <w:tr w:rsidR="00E310B3" w14:paraId="3B20CAB0" w14:textId="77777777" w:rsidTr="0059642D">
        <w:tc>
          <w:tcPr>
            <w:tcW w:w="714" w:type="pct"/>
            <w:tcBorders>
              <w:bottom w:val="nil"/>
            </w:tcBorders>
          </w:tcPr>
          <w:p w14:paraId="15DCA483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fldChar w:fldCharType="separate"/>
            </w:r>
            <w:r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G8+</w:instrText>
            </w:r>
            <w:r w:rsidRPr="00566EB4">
              <w:instrText xml:space="preserve">1 </w:instrText>
            </w:r>
            <w:r w:rsidRPr="00566EB4">
              <w:fldChar w:fldCharType="separate"/>
            </w:r>
            <w:r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25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C9FE133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26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C8F306E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27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C41A9B5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28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E182BA4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29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04F16D6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30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52BC491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</w:tr>
      <w:tr w:rsidR="00E310B3" w14:paraId="7020FF87" w14:textId="77777777" w:rsidTr="0059642D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40C9DDF" w14:textId="77777777" w:rsidR="00E310B3" w:rsidRPr="00D73CF2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23116F59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6EE95C35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98343E9" w14:textId="77777777" w:rsidR="00E310B3" w:rsidRPr="007F069D" w:rsidRDefault="00E310B3" w:rsidP="0059642D">
            <w:pPr>
              <w:rPr>
                <w:b/>
                <w:color w:val="FF0000"/>
                <w:sz w:val="24"/>
                <w:szCs w:val="24"/>
              </w:rPr>
            </w:pPr>
            <w:r w:rsidRPr="007F069D">
              <w:rPr>
                <w:b/>
                <w:color w:val="FF0000"/>
                <w:sz w:val="24"/>
                <w:szCs w:val="24"/>
              </w:rPr>
              <w:t>CHRISTMAS</w:t>
            </w:r>
          </w:p>
          <w:p w14:paraId="0BD0EF6E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97E01C3" w14:textId="77777777" w:rsidR="00E310B3" w:rsidRPr="00677B28" w:rsidRDefault="00E310B3" w:rsidP="0059642D">
            <w:pPr>
              <w:pStyle w:val="TableText"/>
              <w:rPr>
                <w:b/>
                <w:color w:val="2FB8F7" w:themeColor="accent2" w:themeShade="BF"/>
              </w:rPr>
            </w:pPr>
            <w:r w:rsidRPr="00677B28">
              <w:rPr>
                <w:b/>
                <w:color w:val="2FB8F7" w:themeColor="accent2" w:themeShade="BF"/>
              </w:rPr>
              <w:t>UCI Grand Rounds</w:t>
            </w:r>
          </w:p>
          <w:p w14:paraId="22167587" w14:textId="77777777" w:rsidR="00E310B3" w:rsidRDefault="00E310B3" w:rsidP="0059642D">
            <w:pPr>
              <w:pStyle w:val="TableText"/>
            </w:pPr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B/S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2A76DCB" w14:textId="77777777" w:rsidR="00E310B3" w:rsidRPr="006F2018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6F2018">
              <w:rPr>
                <w:b/>
                <w:color w:val="auto"/>
                <w:sz w:val="16"/>
                <w:szCs w:val="16"/>
              </w:rPr>
              <w:t xml:space="preserve">am – </w:t>
            </w:r>
            <w:r w:rsidRPr="006F2018">
              <w:rPr>
                <w:b/>
                <w:sz w:val="16"/>
                <w:szCs w:val="16"/>
              </w:rPr>
              <w:t>B/S- Glendora</w:t>
            </w:r>
          </w:p>
          <w:p w14:paraId="7C2BF5F6" w14:textId="77777777" w:rsidR="00E310B3" w:rsidRPr="006F2018" w:rsidRDefault="00E310B3" w:rsidP="0059642D">
            <w:pPr>
              <w:rPr>
                <w:b/>
                <w:sz w:val="16"/>
                <w:szCs w:val="16"/>
              </w:rPr>
            </w:pPr>
          </w:p>
          <w:p w14:paraId="3D87C9D1" w14:textId="77777777" w:rsidR="00E310B3" w:rsidRPr="006F2018" w:rsidRDefault="00E310B3" w:rsidP="0059642D">
            <w:pPr>
              <w:rPr>
                <w:b/>
                <w:color w:val="E26AE1" w:themeColor="accent6" w:themeTint="99"/>
                <w:sz w:val="16"/>
                <w:szCs w:val="16"/>
              </w:rPr>
            </w:pPr>
            <w:r w:rsidRPr="006F2018">
              <w:rPr>
                <w:b/>
                <w:sz w:val="16"/>
                <w:szCs w:val="16"/>
              </w:rPr>
              <w:t xml:space="preserve">pm – </w:t>
            </w:r>
            <w:r w:rsidRPr="006F2018">
              <w:rPr>
                <w:b/>
                <w:color w:val="auto"/>
                <w:sz w:val="16"/>
                <w:szCs w:val="16"/>
              </w:rPr>
              <w:t>B/S</w:t>
            </w:r>
            <w:r w:rsidRPr="006F2018">
              <w:rPr>
                <w:b/>
                <w:sz w:val="16"/>
                <w:szCs w:val="16"/>
              </w:rPr>
              <w:t xml:space="preserve"> – Glendora</w:t>
            </w:r>
          </w:p>
          <w:p w14:paraId="1D561CB0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B97438A" w14:textId="77777777" w:rsidR="00E310B3" w:rsidRPr="00C62D60" w:rsidRDefault="00E310B3" w:rsidP="0059642D">
            <w:pPr>
              <w:rPr>
                <w:b/>
                <w:color w:val="0000FF"/>
                <w:sz w:val="16"/>
                <w:szCs w:val="16"/>
              </w:rPr>
            </w:pPr>
            <w:r w:rsidRPr="00C62D60">
              <w:rPr>
                <w:b/>
                <w:color w:val="0000FF"/>
                <w:sz w:val="16"/>
                <w:szCs w:val="16"/>
              </w:rPr>
              <w:t>am – UCI Derm</w:t>
            </w:r>
          </w:p>
          <w:p w14:paraId="4506B011" w14:textId="77777777" w:rsidR="00E310B3" w:rsidRDefault="00E310B3" w:rsidP="0059642D">
            <w:pPr>
              <w:pStyle w:val="TableText"/>
            </w:pPr>
            <w:r w:rsidRPr="00C62D60">
              <w:rPr>
                <w:b/>
                <w:color w:val="000000" w:themeColor="text1"/>
                <w:sz w:val="16"/>
                <w:szCs w:val="16"/>
              </w:rPr>
              <w:t xml:space="preserve">pm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C62D60">
              <w:rPr>
                <w:b/>
                <w:color w:val="000000" w:themeColor="text1"/>
                <w:sz w:val="16"/>
                <w:szCs w:val="16"/>
              </w:rPr>
              <w:t>Newport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– B/S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C9D5917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B6F83D3" w14:textId="77777777" w:rsidR="00E310B3" w:rsidRDefault="00E310B3" w:rsidP="0059642D">
            <w:pPr>
              <w:pStyle w:val="TableText"/>
            </w:pPr>
          </w:p>
        </w:tc>
      </w:tr>
      <w:tr w:rsidR="00E310B3" w14:paraId="327F5FE2" w14:textId="77777777" w:rsidTr="0059642D">
        <w:trPr>
          <w:trHeight w:val="274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CF7E1FE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CA5A22C" w14:textId="77777777" w:rsidR="00E310B3" w:rsidRPr="00566EB4" w:rsidRDefault="00E310B3" w:rsidP="0059642D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2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A12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2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94B1DBE" w14:textId="77777777" w:rsidR="00E310B3" w:rsidRDefault="00E310B3" w:rsidP="0059642D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1C0DEDC" w14:textId="77777777" w:rsidR="00E310B3" w:rsidRDefault="00E310B3" w:rsidP="0059642D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F3279C9" w14:textId="77777777" w:rsidR="00E310B3" w:rsidRDefault="00E310B3" w:rsidP="0059642D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E76E206" w14:textId="77777777" w:rsidR="00E310B3" w:rsidRDefault="00E310B3" w:rsidP="0059642D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1C9B708" w14:textId="77777777" w:rsidR="00E310B3" w:rsidRDefault="00E310B3" w:rsidP="0059642D">
            <w:pPr>
              <w:pStyle w:val="Dates"/>
            </w:pPr>
          </w:p>
        </w:tc>
      </w:tr>
      <w:tr w:rsidR="00E310B3" w14:paraId="4761E4E7" w14:textId="77777777" w:rsidTr="0059642D">
        <w:trPr>
          <w:trHeight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B8E40DC" w14:textId="77777777" w:rsidR="00E310B3" w:rsidRPr="00D73CF2" w:rsidRDefault="00E310B3" w:rsidP="0059642D">
            <w:pPr>
              <w:rPr>
                <w:b/>
                <w:color w:val="auto"/>
                <w:sz w:val="16"/>
                <w:szCs w:val="16"/>
              </w:rPr>
            </w:pPr>
            <w:r w:rsidRPr="000860DD">
              <w:rPr>
                <w:b/>
                <w:color w:val="auto"/>
                <w:sz w:val="16"/>
                <w:szCs w:val="16"/>
              </w:rPr>
              <w:t xml:space="preserve">am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7B5B2E01" w14:textId="77777777" w:rsidR="00E310B3" w:rsidRDefault="00E310B3" w:rsidP="0059642D">
            <w:pPr>
              <w:rPr>
                <w:b/>
                <w:sz w:val="16"/>
                <w:szCs w:val="16"/>
              </w:rPr>
            </w:pPr>
            <w:r w:rsidRPr="000860DD">
              <w:rPr>
                <w:b/>
                <w:sz w:val="16"/>
                <w:szCs w:val="16"/>
              </w:rPr>
              <w:t xml:space="preserve">pm – </w:t>
            </w:r>
            <w:r>
              <w:rPr>
                <w:b/>
                <w:sz w:val="16"/>
                <w:szCs w:val="16"/>
              </w:rPr>
              <w:t>Santa Ana – B/S</w:t>
            </w:r>
          </w:p>
          <w:p w14:paraId="7400E6C1" w14:textId="77777777" w:rsidR="00E310B3" w:rsidRPr="00566EB4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1A166D5" w14:textId="77777777" w:rsidR="00E310B3" w:rsidRPr="00566EB4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7F2E8CD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CD9B7C6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76BDC5B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FF15618" w14:textId="77777777" w:rsidR="00E310B3" w:rsidRDefault="00E310B3" w:rsidP="0059642D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88091B1" w14:textId="77777777" w:rsidR="00E310B3" w:rsidRDefault="00E310B3" w:rsidP="0059642D">
            <w:pPr>
              <w:pStyle w:val="TableText"/>
            </w:pPr>
          </w:p>
        </w:tc>
      </w:tr>
    </w:tbl>
    <w:p w14:paraId="11975533" w14:textId="77777777" w:rsidR="00E310B3" w:rsidRDefault="00E310B3" w:rsidP="00E310B3"/>
    <w:p w14:paraId="0FD4BDD0" w14:textId="77777777" w:rsidR="00E310B3" w:rsidRDefault="00E310B3">
      <w:pPr>
        <w:rPr>
          <w:rFonts w:asciiTheme="majorHAnsi" w:eastAsiaTheme="majorEastAsia" w:hAnsiTheme="majorHAnsi"/>
          <w:b/>
          <w:color w:val="5590CC" w:themeColor="text2"/>
          <w:sz w:val="96"/>
          <w:szCs w:val="120"/>
        </w:rPr>
      </w:pPr>
    </w:p>
    <w:p w14:paraId="1BE2748B" w14:textId="77777777" w:rsidR="00E310B3" w:rsidRDefault="00E310B3">
      <w:pPr>
        <w:rPr>
          <w:rFonts w:asciiTheme="majorHAnsi" w:eastAsiaTheme="majorEastAsia" w:hAnsiTheme="majorHAnsi"/>
          <w:b/>
          <w:color w:val="5590CC" w:themeColor="text2"/>
          <w:sz w:val="96"/>
          <w:szCs w:val="120"/>
        </w:rPr>
      </w:pPr>
    </w:p>
    <w:p w14:paraId="32AC820E" w14:textId="77777777" w:rsidR="00E310B3" w:rsidRPr="00B209EC" w:rsidRDefault="00E310B3"/>
    <w:sectPr w:rsidR="00E310B3" w:rsidRPr="00B209EC" w:rsidSect="00D12AA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72"/>
  <w:attachedTemplate r:id="rId1"/>
  <w:defaultTabStop w:val="72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6/30/2018"/>
    <w:docVar w:name="MonthStart" w:val="6/1/2018"/>
  </w:docVars>
  <w:rsids>
    <w:rsidRoot w:val="009F7B7D"/>
    <w:rsid w:val="000204FE"/>
    <w:rsid w:val="00043743"/>
    <w:rsid w:val="0006738C"/>
    <w:rsid w:val="000719EE"/>
    <w:rsid w:val="000773D4"/>
    <w:rsid w:val="000F4FC6"/>
    <w:rsid w:val="00121459"/>
    <w:rsid w:val="001215A1"/>
    <w:rsid w:val="0017296A"/>
    <w:rsid w:val="00174989"/>
    <w:rsid w:val="001778AD"/>
    <w:rsid w:val="001A6B16"/>
    <w:rsid w:val="00200FF8"/>
    <w:rsid w:val="002011B4"/>
    <w:rsid w:val="002068BF"/>
    <w:rsid w:val="00213714"/>
    <w:rsid w:val="0023365C"/>
    <w:rsid w:val="002962CD"/>
    <w:rsid w:val="002A2C8F"/>
    <w:rsid w:val="002B586B"/>
    <w:rsid w:val="002C291B"/>
    <w:rsid w:val="002D0D6C"/>
    <w:rsid w:val="002D5455"/>
    <w:rsid w:val="002D769E"/>
    <w:rsid w:val="003019C6"/>
    <w:rsid w:val="0032561D"/>
    <w:rsid w:val="003256A3"/>
    <w:rsid w:val="00346345"/>
    <w:rsid w:val="003A4D15"/>
    <w:rsid w:val="003A757B"/>
    <w:rsid w:val="00416233"/>
    <w:rsid w:val="0043218C"/>
    <w:rsid w:val="00435C4D"/>
    <w:rsid w:val="004372A4"/>
    <w:rsid w:val="00447332"/>
    <w:rsid w:val="004473F4"/>
    <w:rsid w:val="004D44A3"/>
    <w:rsid w:val="00511007"/>
    <w:rsid w:val="00557BCC"/>
    <w:rsid w:val="00566EB4"/>
    <w:rsid w:val="00572A35"/>
    <w:rsid w:val="0058388E"/>
    <w:rsid w:val="00603363"/>
    <w:rsid w:val="006044A4"/>
    <w:rsid w:val="006160CB"/>
    <w:rsid w:val="006163BF"/>
    <w:rsid w:val="0068400C"/>
    <w:rsid w:val="006A0930"/>
    <w:rsid w:val="006A1B75"/>
    <w:rsid w:val="006A7184"/>
    <w:rsid w:val="006B25D0"/>
    <w:rsid w:val="006C6EEA"/>
    <w:rsid w:val="00706288"/>
    <w:rsid w:val="0072119A"/>
    <w:rsid w:val="0075604E"/>
    <w:rsid w:val="007637DA"/>
    <w:rsid w:val="00773432"/>
    <w:rsid w:val="007A7447"/>
    <w:rsid w:val="007B6E97"/>
    <w:rsid w:val="00805C8A"/>
    <w:rsid w:val="00815349"/>
    <w:rsid w:val="008249A2"/>
    <w:rsid w:val="008513A3"/>
    <w:rsid w:val="00862A43"/>
    <w:rsid w:val="008857B1"/>
    <w:rsid w:val="008B2E30"/>
    <w:rsid w:val="008C4EB9"/>
    <w:rsid w:val="00912793"/>
    <w:rsid w:val="00933303"/>
    <w:rsid w:val="0093570E"/>
    <w:rsid w:val="00936C70"/>
    <w:rsid w:val="00965B80"/>
    <w:rsid w:val="0099485B"/>
    <w:rsid w:val="00995652"/>
    <w:rsid w:val="009A55E0"/>
    <w:rsid w:val="009B1BFF"/>
    <w:rsid w:val="009B1C28"/>
    <w:rsid w:val="009E19B4"/>
    <w:rsid w:val="009F0C0C"/>
    <w:rsid w:val="009F3A90"/>
    <w:rsid w:val="009F7B7D"/>
    <w:rsid w:val="00A05205"/>
    <w:rsid w:val="00A40588"/>
    <w:rsid w:val="00A5047E"/>
    <w:rsid w:val="00A642BE"/>
    <w:rsid w:val="00A75A9F"/>
    <w:rsid w:val="00A85B2B"/>
    <w:rsid w:val="00A97043"/>
    <w:rsid w:val="00AA2121"/>
    <w:rsid w:val="00AA53B9"/>
    <w:rsid w:val="00AF0C4A"/>
    <w:rsid w:val="00B209EC"/>
    <w:rsid w:val="00B375D1"/>
    <w:rsid w:val="00B70562"/>
    <w:rsid w:val="00B7165C"/>
    <w:rsid w:val="00B855BB"/>
    <w:rsid w:val="00B95A8D"/>
    <w:rsid w:val="00BB37A6"/>
    <w:rsid w:val="00BC037F"/>
    <w:rsid w:val="00BC2CE7"/>
    <w:rsid w:val="00BD7CCA"/>
    <w:rsid w:val="00C03D0D"/>
    <w:rsid w:val="00C266D2"/>
    <w:rsid w:val="00C37CBA"/>
    <w:rsid w:val="00C52612"/>
    <w:rsid w:val="00C62148"/>
    <w:rsid w:val="00C763AE"/>
    <w:rsid w:val="00C769C3"/>
    <w:rsid w:val="00C93422"/>
    <w:rsid w:val="00CA6150"/>
    <w:rsid w:val="00CB3FB3"/>
    <w:rsid w:val="00CE3B2A"/>
    <w:rsid w:val="00D03B67"/>
    <w:rsid w:val="00D12AAE"/>
    <w:rsid w:val="00D33BC5"/>
    <w:rsid w:val="00D71DC8"/>
    <w:rsid w:val="00DA67B0"/>
    <w:rsid w:val="00DB67F4"/>
    <w:rsid w:val="00DE43E6"/>
    <w:rsid w:val="00E15BE2"/>
    <w:rsid w:val="00E20333"/>
    <w:rsid w:val="00E30A2B"/>
    <w:rsid w:val="00E310B3"/>
    <w:rsid w:val="00E315EB"/>
    <w:rsid w:val="00E377EF"/>
    <w:rsid w:val="00E4512C"/>
    <w:rsid w:val="00E50C97"/>
    <w:rsid w:val="00E5740C"/>
    <w:rsid w:val="00E931E2"/>
    <w:rsid w:val="00ED63FD"/>
    <w:rsid w:val="00EF40D8"/>
    <w:rsid w:val="00F06DF9"/>
    <w:rsid w:val="00F076AA"/>
    <w:rsid w:val="00F11980"/>
    <w:rsid w:val="00F47003"/>
    <w:rsid w:val="00F64855"/>
    <w:rsid w:val="00F744FB"/>
    <w:rsid w:val="00F801B5"/>
    <w:rsid w:val="00FB47A6"/>
    <w:rsid w:val="00FE3206"/>
    <w:rsid w:val="00FF1DFF"/>
    <w:rsid w:val="00FF639D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3271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10B3"/>
  </w:style>
  <w:style w:type="paragraph" w:styleId="Heading1">
    <w:name w:val="heading 1"/>
    <w:basedOn w:val="Normal"/>
    <w:link w:val="Heading1Char"/>
    <w:uiPriority w:val="9"/>
    <w:qFormat/>
    <w:rsid w:val="006160CB"/>
    <w:pPr>
      <w:keepNext/>
      <w:keepLines/>
      <w:outlineLvl w:val="0"/>
    </w:pPr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1"/>
    <w:qFormat/>
    <w:rsid w:val="00FF6F78"/>
    <w:pPr>
      <w:spacing w:before="40" w:after="40"/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rsid w:val="00D12AA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5590CC" w:themeFill="text2"/>
      </w:tcPr>
    </w:tblStylePr>
  </w:style>
  <w:style w:type="paragraph" w:customStyle="1" w:styleId="TableText">
    <w:name w:val="Table Text"/>
    <w:basedOn w:val="Normal"/>
    <w:uiPriority w:val="1"/>
    <w:qFormat/>
    <w:rsid w:val="006160CB"/>
    <w:pPr>
      <w:spacing w:before="40" w:after="40"/>
    </w:pPr>
    <w:rPr>
      <w:color w:val="7F7F7F" w:themeColor="text1" w:themeTint="80"/>
      <w:sz w:val="18"/>
      <w:szCs w:val="18"/>
    </w:rPr>
  </w:style>
  <w:style w:type="paragraph" w:customStyle="1" w:styleId="Dates">
    <w:name w:val="Dates"/>
    <w:basedOn w:val="Normal"/>
    <w:uiPriority w:val="1"/>
    <w:qFormat/>
    <w:rsid w:val="00D12AAE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E15BE2"/>
    <w:rPr>
      <w:rFonts w:asciiTheme="majorHAnsi" w:eastAsiaTheme="majorEastAsia" w:hAnsiTheme="majorHAnsi"/>
      <w:b/>
      <w:color w:val="5590CC" w:themeColor="text2"/>
      <w:sz w:val="96"/>
      <w:szCs w:val="120"/>
    </w:rPr>
  </w:style>
  <w:style w:type="paragraph" w:customStyle="1" w:styleId="Year">
    <w:name w:val="Year"/>
    <w:basedOn w:val="Normal"/>
    <w:uiPriority w:val="1"/>
    <w:qFormat/>
    <w:rsid w:val="00E15BE2"/>
    <w:pPr>
      <w:spacing w:after="120"/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rsid w:val="006A0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D33BC5"/>
    <w:pPr>
      <w:spacing w:before="240" w:after="120"/>
    </w:pPr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A97043"/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6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9E"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60CB"/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sid w:val="00C37CB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160CB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10B3"/>
  </w:style>
  <w:style w:type="paragraph" w:styleId="Heading1">
    <w:name w:val="heading 1"/>
    <w:basedOn w:val="Normal"/>
    <w:link w:val="Heading1Char"/>
    <w:uiPriority w:val="9"/>
    <w:qFormat/>
    <w:rsid w:val="006160CB"/>
    <w:pPr>
      <w:keepNext/>
      <w:keepLines/>
      <w:outlineLvl w:val="0"/>
    </w:pPr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1"/>
    <w:qFormat/>
    <w:rsid w:val="00FF6F78"/>
    <w:pPr>
      <w:spacing w:before="40" w:after="40"/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rsid w:val="00D12AA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5590CC" w:themeFill="text2"/>
      </w:tcPr>
    </w:tblStylePr>
  </w:style>
  <w:style w:type="paragraph" w:customStyle="1" w:styleId="TableText">
    <w:name w:val="Table Text"/>
    <w:basedOn w:val="Normal"/>
    <w:uiPriority w:val="1"/>
    <w:qFormat/>
    <w:rsid w:val="006160CB"/>
    <w:pPr>
      <w:spacing w:before="40" w:after="40"/>
    </w:pPr>
    <w:rPr>
      <w:color w:val="7F7F7F" w:themeColor="text1" w:themeTint="80"/>
      <w:sz w:val="18"/>
      <w:szCs w:val="18"/>
    </w:rPr>
  </w:style>
  <w:style w:type="paragraph" w:customStyle="1" w:styleId="Dates">
    <w:name w:val="Dates"/>
    <w:basedOn w:val="Normal"/>
    <w:uiPriority w:val="1"/>
    <w:qFormat/>
    <w:rsid w:val="00D12AAE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E15BE2"/>
    <w:rPr>
      <w:rFonts w:asciiTheme="majorHAnsi" w:eastAsiaTheme="majorEastAsia" w:hAnsiTheme="majorHAnsi"/>
      <w:b/>
      <w:color w:val="5590CC" w:themeColor="text2"/>
      <w:sz w:val="96"/>
      <w:szCs w:val="120"/>
    </w:rPr>
  </w:style>
  <w:style w:type="paragraph" w:customStyle="1" w:styleId="Year">
    <w:name w:val="Year"/>
    <w:basedOn w:val="Normal"/>
    <w:uiPriority w:val="1"/>
    <w:qFormat/>
    <w:rsid w:val="00E15BE2"/>
    <w:pPr>
      <w:spacing w:after="120"/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rsid w:val="006A0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D33BC5"/>
    <w:pPr>
      <w:spacing w:before="240" w:after="120"/>
    </w:pPr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A97043"/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6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9E"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60CB"/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sid w:val="00C37CB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160CB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Horizontal%20Calendar%20-%20Monday%20Start.dotm" TargetMode="External"/></Relationship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EFF48-AB0D-7E42-8E90-F40DD86D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- Monday Start.dotm</Template>
  <TotalTime>1</TotalTime>
  <Pages>7</Pages>
  <Words>2458</Words>
  <Characters>14335</Characters>
  <Application>Microsoft Macintosh Word</Application>
  <DocSecurity>0</DocSecurity>
  <Lines>1303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Navid Nami</dc:creator>
  <cp:keywords/>
  <dc:description/>
  <cp:lastModifiedBy>Navid Nami</cp:lastModifiedBy>
  <cp:revision>3</cp:revision>
  <cp:lastPrinted>2010-05-04T19:24:00Z</cp:lastPrinted>
  <dcterms:created xsi:type="dcterms:W3CDTF">2018-06-27T13:15:00Z</dcterms:created>
  <dcterms:modified xsi:type="dcterms:W3CDTF">2018-06-27T13:19:00Z</dcterms:modified>
  <cp:category/>
</cp:coreProperties>
</file>