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63" w:rsidRPr="00AD3D63" w:rsidRDefault="00AD3D63">
      <w:pPr>
        <w:rPr>
          <w:rFonts w:ascii="Times New Roman" w:hAnsi="Times New Roman" w:cs="Times New Roman"/>
          <w:b/>
          <w:sz w:val="24"/>
          <w:szCs w:val="24"/>
        </w:rPr>
      </w:pPr>
      <w:r w:rsidRPr="00AD3D63">
        <w:rPr>
          <w:rFonts w:ascii="Times New Roman" w:hAnsi="Times New Roman" w:cs="Times New Roman"/>
          <w:b/>
          <w:sz w:val="24"/>
          <w:szCs w:val="24"/>
        </w:rPr>
        <w:t>Honors US History Quarter One Essay Assignment</w:t>
      </w:r>
    </w:p>
    <w:p w:rsidR="00AD3D63" w:rsidRPr="00050AE7" w:rsidRDefault="00AD3D63">
      <w:pPr>
        <w:rPr>
          <w:rFonts w:ascii="Times New Roman" w:hAnsi="Times New Roman" w:cs="Times New Roman"/>
          <w:sz w:val="24"/>
          <w:szCs w:val="24"/>
        </w:rPr>
      </w:pPr>
      <w:r w:rsidRPr="00050AE7">
        <w:rPr>
          <w:rFonts w:ascii="Times New Roman" w:hAnsi="Times New Roman" w:cs="Times New Roman"/>
          <w:sz w:val="24"/>
          <w:szCs w:val="24"/>
          <w:u w:val="single"/>
        </w:rPr>
        <w:t>Due</w:t>
      </w:r>
      <w:r w:rsidR="00050AE7" w:rsidRPr="00050AE7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50AE7">
        <w:rPr>
          <w:rFonts w:ascii="Times New Roman" w:hAnsi="Times New Roman" w:cs="Times New Roman"/>
          <w:sz w:val="24"/>
          <w:szCs w:val="24"/>
        </w:rPr>
        <w:t xml:space="preserve"> </w:t>
      </w:r>
      <w:r w:rsidR="00C41181" w:rsidRPr="00050AE7">
        <w:rPr>
          <w:rFonts w:ascii="Times New Roman" w:hAnsi="Times New Roman" w:cs="Times New Roman"/>
          <w:sz w:val="24"/>
          <w:szCs w:val="24"/>
        </w:rPr>
        <w:t>October 30</w:t>
      </w:r>
      <w:r w:rsidR="00C41181" w:rsidRPr="00050AE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50AE7">
        <w:rPr>
          <w:rFonts w:ascii="Times New Roman" w:hAnsi="Times New Roman" w:cs="Times New Roman"/>
          <w:sz w:val="24"/>
          <w:szCs w:val="24"/>
        </w:rPr>
        <w:t xml:space="preserve"> in class (if not turned in during class it will be marked late)</w:t>
      </w:r>
    </w:p>
    <w:p w:rsidR="00AD3D63" w:rsidRDefault="00AD3D63" w:rsidP="00AD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181">
        <w:rPr>
          <w:rFonts w:ascii="Times New Roman" w:hAnsi="Times New Roman" w:cs="Times New Roman"/>
          <w:sz w:val="24"/>
          <w:szCs w:val="24"/>
          <w:u w:val="single"/>
        </w:rPr>
        <w:t>Assignmen</w:t>
      </w:r>
      <w:r>
        <w:rPr>
          <w:rFonts w:ascii="Times New Roman" w:hAnsi="Times New Roman" w:cs="Times New Roman"/>
          <w:sz w:val="24"/>
          <w:szCs w:val="24"/>
        </w:rPr>
        <w:t xml:space="preserve">t: Write an essay </w:t>
      </w:r>
      <w:r w:rsidR="00C41181">
        <w:rPr>
          <w:rFonts w:ascii="Times New Roman" w:hAnsi="Times New Roman" w:cs="Times New Roman"/>
          <w:sz w:val="24"/>
          <w:szCs w:val="24"/>
        </w:rPr>
        <w:t xml:space="preserve">that compares and contrasts </w:t>
      </w:r>
      <w:r w:rsidR="00C41181">
        <w:rPr>
          <w:rFonts w:ascii="Times New Roman" w:hAnsi="Times New Roman" w:cs="Times New Roman"/>
          <w:sz w:val="24"/>
          <w:szCs w:val="24"/>
        </w:rPr>
        <w:t>the north and the south</w:t>
      </w:r>
      <w:r w:rsidR="00C41181">
        <w:rPr>
          <w:rFonts w:ascii="Times New Roman" w:hAnsi="Times New Roman" w:cs="Times New Roman"/>
          <w:sz w:val="24"/>
          <w:szCs w:val="24"/>
        </w:rPr>
        <w:t xml:space="preserve"> in 18</w:t>
      </w:r>
      <w:r w:rsidR="00C41181" w:rsidRPr="00C4118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41181">
        <w:rPr>
          <w:rFonts w:ascii="Times New Roman" w:hAnsi="Times New Roman" w:cs="Times New Roman"/>
          <w:sz w:val="24"/>
          <w:szCs w:val="24"/>
        </w:rPr>
        <w:t xml:space="preserve"> Century America in three separate categories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1181" w:rsidRDefault="00C41181" w:rsidP="00AD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AE7" w:rsidRDefault="00C41181" w:rsidP="00AD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181">
        <w:rPr>
          <w:rFonts w:ascii="Times New Roman" w:hAnsi="Times New Roman" w:cs="Times New Roman"/>
          <w:sz w:val="24"/>
          <w:szCs w:val="24"/>
          <w:u w:val="single"/>
        </w:rPr>
        <w:t>Sources</w:t>
      </w:r>
      <w:r>
        <w:rPr>
          <w:rFonts w:ascii="Times New Roman" w:hAnsi="Times New Roman" w:cs="Times New Roman"/>
          <w:sz w:val="24"/>
          <w:szCs w:val="24"/>
        </w:rPr>
        <w:t>: Texts (Brinkley, Hofstadter, Countryman) and one other published source (not the internet, but an actual book that has been printed on paper!)</w:t>
      </w:r>
    </w:p>
    <w:p w:rsidR="00050AE7" w:rsidRDefault="00050AE7" w:rsidP="00AD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AE7" w:rsidRDefault="00050AE7" w:rsidP="00AD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E7">
        <w:rPr>
          <w:rFonts w:ascii="Times New Roman" w:hAnsi="Times New Roman" w:cs="Times New Roman"/>
          <w:sz w:val="24"/>
          <w:szCs w:val="24"/>
          <w:u w:val="single"/>
        </w:rPr>
        <w:t>Checklist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D3D63" w:rsidRDefault="00AD3D63" w:rsidP="00AD3D6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D63" w:rsidRDefault="00AD3D63" w:rsidP="00AD3D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time (deduct 10 points for each class day late)</w:t>
      </w:r>
    </w:p>
    <w:p w:rsidR="00AD3D63" w:rsidRPr="00DC6728" w:rsidRDefault="00AD3D63" w:rsidP="00AD3D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DC6728">
        <w:rPr>
          <w:rFonts w:ascii="Times New Roman" w:hAnsi="Times New Roman" w:cs="Times New Roman"/>
          <w:sz w:val="24"/>
          <w:szCs w:val="24"/>
        </w:rPr>
        <w:t>yped</w:t>
      </w:r>
    </w:p>
    <w:p w:rsidR="00AD3D63" w:rsidRPr="00DC6728" w:rsidRDefault="00AD3D63" w:rsidP="00AD3D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728">
        <w:rPr>
          <w:rFonts w:ascii="Times New Roman" w:hAnsi="Times New Roman" w:cs="Times New Roman"/>
          <w:sz w:val="24"/>
          <w:szCs w:val="24"/>
        </w:rPr>
        <w:t>Double Spaced</w:t>
      </w:r>
    </w:p>
    <w:p w:rsidR="00AD3D63" w:rsidRPr="00DC6728" w:rsidRDefault="00AD3D63" w:rsidP="00AD3D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728">
        <w:rPr>
          <w:rFonts w:ascii="Times New Roman" w:hAnsi="Times New Roman" w:cs="Times New Roman"/>
          <w:sz w:val="24"/>
          <w:szCs w:val="24"/>
        </w:rPr>
        <w:t>One inch Margins</w:t>
      </w:r>
    </w:p>
    <w:p w:rsidR="00AD3D63" w:rsidRPr="00DC6728" w:rsidRDefault="00AD3D63" w:rsidP="00AD3D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728">
        <w:rPr>
          <w:rFonts w:ascii="Times New Roman" w:hAnsi="Times New Roman" w:cs="Times New Roman"/>
          <w:sz w:val="24"/>
          <w:szCs w:val="24"/>
        </w:rPr>
        <w:t>Minimum</w:t>
      </w:r>
      <w:r w:rsidR="00050AE7">
        <w:rPr>
          <w:rFonts w:ascii="Times New Roman" w:hAnsi="Times New Roman" w:cs="Times New Roman"/>
          <w:sz w:val="24"/>
          <w:szCs w:val="24"/>
        </w:rPr>
        <w:t>/Maximum</w:t>
      </w:r>
      <w:r w:rsidRPr="00DC6728">
        <w:rPr>
          <w:rFonts w:ascii="Times New Roman" w:hAnsi="Times New Roman" w:cs="Times New Roman"/>
          <w:sz w:val="24"/>
          <w:szCs w:val="24"/>
        </w:rPr>
        <w:t xml:space="preserve"> length: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C672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C6728">
        <w:rPr>
          <w:rFonts w:ascii="Times New Roman" w:hAnsi="Times New Roman" w:cs="Times New Roman"/>
          <w:sz w:val="24"/>
          <w:szCs w:val="24"/>
        </w:rPr>
        <w:t xml:space="preserve"> pages</w:t>
      </w:r>
    </w:p>
    <w:p w:rsidR="00AD3D63" w:rsidRPr="00DC6728" w:rsidRDefault="00AD3D63" w:rsidP="00AD3D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728">
        <w:rPr>
          <w:rFonts w:ascii="Times New Roman" w:hAnsi="Times New Roman" w:cs="Times New Roman"/>
          <w:sz w:val="24"/>
          <w:szCs w:val="24"/>
        </w:rPr>
        <w:t>No extra space between paragraphs</w:t>
      </w:r>
    </w:p>
    <w:p w:rsidR="00AD3D63" w:rsidRDefault="00AD3D63" w:rsidP="00AD3D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728">
        <w:rPr>
          <w:rFonts w:ascii="Times New Roman" w:hAnsi="Times New Roman" w:cs="Times New Roman"/>
          <w:sz w:val="24"/>
          <w:szCs w:val="24"/>
        </w:rPr>
        <w:t>12 Times New Roman font (or equivalent)</w:t>
      </w:r>
    </w:p>
    <w:p w:rsidR="00AD3D63" w:rsidRPr="00DC6728" w:rsidRDefault="00AD3D63" w:rsidP="00AD3D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Clear thesis statement that specifically addresses essay assignment</w:t>
      </w:r>
    </w:p>
    <w:p w:rsidR="00050AE7" w:rsidRDefault="00050AE7" w:rsidP="00050A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Clear topic sentences for each paragraph that describes the paragraph</w:t>
      </w:r>
    </w:p>
    <w:p w:rsidR="00AD3D63" w:rsidRPr="00DC6728" w:rsidRDefault="00AD3D63" w:rsidP="00AD3D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728">
        <w:rPr>
          <w:rFonts w:ascii="Times New Roman" w:hAnsi="Times New Roman" w:cs="Times New Roman"/>
          <w:sz w:val="24"/>
          <w:szCs w:val="24"/>
        </w:rPr>
        <w:t xml:space="preserve">Introduction that </w:t>
      </w:r>
      <w:r w:rsidRPr="00C24A3F">
        <w:rPr>
          <w:rFonts w:ascii="Times New Roman" w:hAnsi="Times New Roman" w:cs="Times New Roman"/>
          <w:i/>
          <w:sz w:val="24"/>
          <w:szCs w:val="24"/>
        </w:rPr>
        <w:t>reviews the contents of the paper</w:t>
      </w:r>
    </w:p>
    <w:p w:rsidR="00AD3D63" w:rsidRPr="00DC6728" w:rsidRDefault="00AD3D63" w:rsidP="00AD3D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728">
        <w:rPr>
          <w:rFonts w:ascii="Times New Roman" w:hAnsi="Times New Roman" w:cs="Times New Roman"/>
          <w:sz w:val="24"/>
          <w:szCs w:val="24"/>
        </w:rPr>
        <w:t xml:space="preserve">Conclusion that </w:t>
      </w:r>
      <w:r w:rsidRPr="00C24A3F">
        <w:rPr>
          <w:rFonts w:ascii="Times New Roman" w:hAnsi="Times New Roman" w:cs="Times New Roman"/>
          <w:i/>
          <w:sz w:val="24"/>
          <w:szCs w:val="24"/>
        </w:rPr>
        <w:t>draws conclusions for the reader</w:t>
      </w:r>
    </w:p>
    <w:p w:rsidR="00AD3D63" w:rsidRPr="00DC6728" w:rsidRDefault="00AD3D63" w:rsidP="00AD3D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728">
        <w:rPr>
          <w:rFonts w:ascii="Times New Roman" w:hAnsi="Times New Roman" w:cs="Times New Roman"/>
          <w:sz w:val="24"/>
          <w:szCs w:val="24"/>
        </w:rPr>
        <w:t>Indent one</w:t>
      </w:r>
      <w:r>
        <w:rPr>
          <w:rFonts w:ascii="Times New Roman" w:hAnsi="Times New Roman" w:cs="Times New Roman"/>
          <w:sz w:val="24"/>
          <w:szCs w:val="24"/>
        </w:rPr>
        <w:t xml:space="preserve"> half </w:t>
      </w:r>
      <w:r w:rsidRPr="00DC6728">
        <w:rPr>
          <w:rFonts w:ascii="Times New Roman" w:hAnsi="Times New Roman" w:cs="Times New Roman"/>
          <w:sz w:val="24"/>
          <w:szCs w:val="24"/>
        </w:rPr>
        <w:t>inch at beginning of each paragraph</w:t>
      </w:r>
    </w:p>
    <w:p w:rsidR="00AD3D63" w:rsidRDefault="00AD3D63" w:rsidP="00AD3D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728">
        <w:rPr>
          <w:rFonts w:ascii="Times New Roman" w:hAnsi="Times New Roman" w:cs="Times New Roman"/>
          <w:sz w:val="24"/>
          <w:szCs w:val="24"/>
        </w:rPr>
        <w:t>Evidence for argument (One quote per body paragraph to prove your point)</w:t>
      </w:r>
    </w:p>
    <w:p w:rsidR="00AD3D63" w:rsidRDefault="00AD3D63" w:rsidP="00AD3D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30A">
        <w:rPr>
          <w:rFonts w:ascii="Times New Roman" w:hAnsi="Times New Roman" w:cs="Times New Roman"/>
          <w:sz w:val="24"/>
          <w:szCs w:val="24"/>
        </w:rPr>
        <w:t xml:space="preserve">References: Use proper </w:t>
      </w:r>
      <w:r w:rsidR="00C41181">
        <w:rPr>
          <w:rFonts w:ascii="Times New Roman" w:hAnsi="Times New Roman" w:cs="Times New Roman"/>
          <w:sz w:val="24"/>
          <w:szCs w:val="24"/>
        </w:rPr>
        <w:t xml:space="preserve">MLA </w:t>
      </w:r>
      <w:r w:rsidRPr="0067730A">
        <w:rPr>
          <w:rFonts w:ascii="Times New Roman" w:hAnsi="Times New Roman" w:cs="Times New Roman"/>
          <w:sz w:val="24"/>
          <w:szCs w:val="24"/>
        </w:rPr>
        <w:t xml:space="preserve">citation </w:t>
      </w:r>
    </w:p>
    <w:p w:rsidR="00AD3D63" w:rsidRPr="0067730A" w:rsidRDefault="00050AE7" w:rsidP="00AD3D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AD3D63" w:rsidRPr="0067730A">
        <w:rPr>
          <w:rFonts w:ascii="Times New Roman" w:hAnsi="Times New Roman" w:cs="Times New Roman"/>
          <w:sz w:val="24"/>
          <w:szCs w:val="24"/>
        </w:rPr>
        <w:t xml:space="preserve">uotes </w:t>
      </w:r>
      <w:r w:rsidR="00AD3D63" w:rsidRPr="0067730A">
        <w:rPr>
          <w:rFonts w:ascii="Times New Roman" w:hAnsi="Times New Roman" w:cs="Times New Roman"/>
          <w:sz w:val="24"/>
          <w:szCs w:val="24"/>
          <w:u w:val="single"/>
        </w:rPr>
        <w:t>must</w:t>
      </w:r>
      <w:r w:rsidR="00AD3D63" w:rsidRPr="0067730A">
        <w:rPr>
          <w:rFonts w:ascii="Times New Roman" w:hAnsi="Times New Roman" w:cs="Times New Roman"/>
          <w:sz w:val="24"/>
          <w:szCs w:val="24"/>
        </w:rPr>
        <w:t xml:space="preserve"> come from the text</w:t>
      </w:r>
      <w:r w:rsidR="00AD3D6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secondary source</w:t>
      </w:r>
    </w:p>
    <w:p w:rsidR="00AD3D63" w:rsidRPr="00B409F9" w:rsidRDefault="00AD3D63" w:rsidP="00AD3D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Pr="00DC6728">
        <w:rPr>
          <w:rFonts w:ascii="Times New Roman" w:hAnsi="Times New Roman" w:cs="Times New Roman"/>
          <w:sz w:val="24"/>
          <w:szCs w:val="24"/>
        </w:rPr>
        <w:t>uote</w:t>
      </w:r>
      <w:r>
        <w:rPr>
          <w:rFonts w:ascii="Times New Roman" w:hAnsi="Times New Roman" w:cs="Times New Roman"/>
          <w:sz w:val="24"/>
          <w:szCs w:val="24"/>
        </w:rPr>
        <w:t xml:space="preserve">s that are three or more lines: </w:t>
      </w:r>
      <w:r w:rsidRPr="00DC6728">
        <w:rPr>
          <w:rFonts w:ascii="Times New Roman" w:hAnsi="Times New Roman" w:cs="Times New Roman"/>
          <w:sz w:val="24"/>
          <w:szCs w:val="24"/>
        </w:rPr>
        <w:t xml:space="preserve">Indent an additional </w:t>
      </w:r>
      <w:r>
        <w:rPr>
          <w:rFonts w:ascii="Times New Roman" w:hAnsi="Times New Roman" w:cs="Times New Roman"/>
          <w:sz w:val="24"/>
          <w:szCs w:val="24"/>
        </w:rPr>
        <w:t xml:space="preserve">half </w:t>
      </w:r>
      <w:r w:rsidRPr="00DC6728">
        <w:rPr>
          <w:rFonts w:ascii="Times New Roman" w:hAnsi="Times New Roman" w:cs="Times New Roman"/>
          <w:sz w:val="24"/>
          <w:szCs w:val="24"/>
        </w:rPr>
        <w:t xml:space="preserve">inch on </w:t>
      </w:r>
      <w:r>
        <w:rPr>
          <w:rFonts w:ascii="Times New Roman" w:hAnsi="Times New Roman" w:cs="Times New Roman"/>
          <w:sz w:val="24"/>
          <w:szCs w:val="24"/>
        </w:rPr>
        <w:t xml:space="preserve">left </w:t>
      </w:r>
      <w:r w:rsidRPr="00DC6728">
        <w:rPr>
          <w:rFonts w:ascii="Times New Roman" w:hAnsi="Times New Roman" w:cs="Times New Roman"/>
          <w:sz w:val="24"/>
          <w:szCs w:val="24"/>
        </w:rPr>
        <w:t>side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6728">
        <w:rPr>
          <w:rFonts w:ascii="Times New Roman" w:hAnsi="Times New Roman" w:cs="Times New Roman"/>
          <w:sz w:val="24"/>
          <w:szCs w:val="24"/>
        </w:rPr>
        <w:t xml:space="preserve"> single spaced, no quotation marks</w:t>
      </w:r>
      <w:r>
        <w:rPr>
          <w:rFonts w:ascii="Times New Roman" w:hAnsi="Times New Roman" w:cs="Times New Roman"/>
          <w:sz w:val="24"/>
          <w:szCs w:val="24"/>
        </w:rPr>
        <w:t>, no italics</w:t>
      </w:r>
    </w:p>
    <w:p w:rsidR="00AD3D63" w:rsidRDefault="00AD3D63" w:rsidP="00AD3D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 number of </w:t>
      </w:r>
      <w:r w:rsidRPr="00DC6728">
        <w:rPr>
          <w:rFonts w:ascii="Times New Roman" w:hAnsi="Times New Roman" w:cs="Times New Roman"/>
          <w:sz w:val="24"/>
          <w:szCs w:val="24"/>
        </w:rPr>
        <w:t>paragraphs</w:t>
      </w:r>
    </w:p>
    <w:p w:rsidR="00AD3D63" w:rsidRDefault="00AD3D63" w:rsidP="00AD3D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typographical errors</w:t>
      </w:r>
    </w:p>
    <w:p w:rsidR="00AD3D63" w:rsidRDefault="00AD3D63" w:rsidP="00AD3D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Clarity of answer</w:t>
      </w:r>
    </w:p>
    <w:p w:rsidR="00C41181" w:rsidRPr="00DC6728" w:rsidRDefault="00C41181" w:rsidP="00AD3D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Bibliography Page</w:t>
      </w:r>
    </w:p>
    <w:p w:rsidR="001E74D2" w:rsidRDefault="00050AE7">
      <w:pPr>
        <w:rPr>
          <w:rFonts w:ascii="Times New Roman" w:hAnsi="Times New Roman" w:cs="Times New Roman"/>
          <w:sz w:val="24"/>
          <w:szCs w:val="24"/>
        </w:rPr>
      </w:pPr>
    </w:p>
    <w:p w:rsidR="00C41181" w:rsidRDefault="00C41181" w:rsidP="00C4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AE7" w:rsidRDefault="00050AE7" w:rsidP="00C4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AE7" w:rsidRDefault="00050AE7" w:rsidP="00C4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AE7" w:rsidRDefault="00050AE7" w:rsidP="00C4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AE7" w:rsidRDefault="00050AE7" w:rsidP="00C4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AE7" w:rsidRDefault="00050AE7" w:rsidP="00C4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AE7" w:rsidRDefault="00050AE7" w:rsidP="00C4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AE7" w:rsidRDefault="00050AE7" w:rsidP="00C4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AE7" w:rsidRDefault="00050AE7" w:rsidP="00C4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AE7" w:rsidRDefault="00050AE7" w:rsidP="00C4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AE7" w:rsidRDefault="00050AE7" w:rsidP="00C4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AE7" w:rsidRDefault="00050AE7" w:rsidP="00C4118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050AE7">
        <w:rPr>
          <w:rFonts w:ascii="Times New Roman" w:hAnsi="Times New Roman" w:cs="Times New Roman"/>
          <w:sz w:val="24"/>
          <w:szCs w:val="24"/>
          <w:u w:val="single"/>
        </w:rPr>
        <w:lastRenderedPageBreak/>
        <w:t>Required Structure</w:t>
      </w:r>
    </w:p>
    <w:p w:rsidR="00050AE7" w:rsidRDefault="00050AE7" w:rsidP="00C4118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41181" w:rsidRPr="00DE7A5A" w:rsidRDefault="00C41181" w:rsidP="00C411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7A5A">
        <w:rPr>
          <w:rFonts w:ascii="Times New Roman" w:hAnsi="Times New Roman" w:cs="Times New Roman"/>
          <w:b/>
          <w:sz w:val="24"/>
          <w:szCs w:val="24"/>
        </w:rPr>
        <w:t>I</w:t>
      </w:r>
      <w:r w:rsidRPr="00DE7A5A">
        <w:rPr>
          <w:rFonts w:ascii="Times New Roman" w:hAnsi="Times New Roman" w:cs="Times New Roman"/>
          <w:b/>
          <w:sz w:val="24"/>
          <w:szCs w:val="24"/>
        </w:rPr>
        <w:tab/>
        <w:t>Introduction</w:t>
      </w:r>
    </w:p>
    <w:p w:rsidR="00C41181" w:rsidRDefault="00C41181" w:rsidP="00C4118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DE7A5A">
        <w:rPr>
          <w:rFonts w:ascii="Times New Roman" w:hAnsi="Times New Roman" w:cs="Times New Roman"/>
          <w:sz w:val="24"/>
          <w:szCs w:val="24"/>
        </w:rPr>
        <w:t xml:space="preserve">hesis statement </w:t>
      </w:r>
      <w:r>
        <w:rPr>
          <w:rFonts w:ascii="Times New Roman" w:hAnsi="Times New Roman" w:cs="Times New Roman"/>
          <w:sz w:val="24"/>
          <w:szCs w:val="24"/>
        </w:rPr>
        <w:t xml:space="preserve">would list three similarities and three differences; introduction </w:t>
      </w:r>
      <w:r w:rsidRPr="006841F1">
        <w:rPr>
          <w:rFonts w:ascii="Times New Roman" w:hAnsi="Times New Roman" w:cs="Times New Roman"/>
          <w:sz w:val="24"/>
          <w:szCs w:val="24"/>
        </w:rPr>
        <w:t>briefly review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C41181" w:rsidRPr="00DE7A5A" w:rsidRDefault="00C41181" w:rsidP="00C411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DE7A5A">
        <w:rPr>
          <w:rFonts w:ascii="Times New Roman" w:hAnsi="Times New Roman" w:cs="Times New Roman"/>
          <w:b/>
          <w:sz w:val="24"/>
          <w:szCs w:val="24"/>
        </w:rPr>
        <w:t>I</w:t>
      </w:r>
      <w:r w:rsidRPr="00DE7A5A">
        <w:rPr>
          <w:rFonts w:ascii="Times New Roman" w:hAnsi="Times New Roman" w:cs="Times New Roman"/>
          <w:b/>
          <w:sz w:val="24"/>
          <w:szCs w:val="24"/>
        </w:rPr>
        <w:tab/>
        <w:t xml:space="preserve">Body One </w:t>
      </w:r>
    </w:p>
    <w:p w:rsidR="00C41181" w:rsidRPr="00A06F21" w:rsidRDefault="00C41181" w:rsidP="00C411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F21">
        <w:rPr>
          <w:rFonts w:ascii="Times New Roman" w:hAnsi="Times New Roman" w:cs="Times New Roman"/>
          <w:sz w:val="24"/>
          <w:szCs w:val="24"/>
        </w:rPr>
        <w:t xml:space="preserve">Topic sentence identifying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7730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similarity </w:t>
      </w:r>
    </w:p>
    <w:p w:rsidR="00C41181" w:rsidRPr="005E0B81" w:rsidRDefault="00C41181" w:rsidP="00C411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A few s</w:t>
      </w:r>
      <w:r w:rsidRPr="005E0B81">
        <w:rPr>
          <w:rFonts w:ascii="Times New Roman" w:hAnsi="Times New Roman" w:cs="Times New Roman"/>
          <w:sz w:val="24"/>
          <w:szCs w:val="24"/>
        </w:rPr>
        <w:t>entences describing topic sentence</w:t>
      </w:r>
    </w:p>
    <w:p w:rsidR="00C41181" w:rsidRDefault="00C41181" w:rsidP="00C411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5E0B81">
        <w:rPr>
          <w:rFonts w:ascii="Times New Roman" w:hAnsi="Times New Roman" w:cs="Times New Roman"/>
          <w:sz w:val="24"/>
          <w:szCs w:val="24"/>
        </w:rPr>
        <w:t>Include at least one quote proving your point</w:t>
      </w:r>
    </w:p>
    <w:p w:rsidR="00C41181" w:rsidRPr="005E0B81" w:rsidRDefault="00C41181" w:rsidP="00C411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ab/>
        <w:t>Include a sentence explaining the quote</w:t>
      </w:r>
    </w:p>
    <w:p w:rsidR="00C41181" w:rsidRPr="005E0B81" w:rsidRDefault="00C41181" w:rsidP="00C411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ab/>
      </w:r>
      <w:r w:rsidRPr="005E0B81">
        <w:rPr>
          <w:rFonts w:ascii="Times New Roman" w:hAnsi="Times New Roman" w:cs="Times New Roman"/>
          <w:sz w:val="24"/>
          <w:szCs w:val="24"/>
        </w:rPr>
        <w:t>Concluding/transition sentence</w:t>
      </w:r>
    </w:p>
    <w:p w:rsidR="00C41181" w:rsidRPr="00DE7A5A" w:rsidRDefault="00C41181" w:rsidP="00C411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7A5A">
        <w:rPr>
          <w:rFonts w:ascii="Times New Roman" w:hAnsi="Times New Roman" w:cs="Times New Roman"/>
          <w:b/>
          <w:sz w:val="24"/>
          <w:szCs w:val="24"/>
        </w:rPr>
        <w:t>III</w:t>
      </w:r>
      <w:r w:rsidRPr="00DE7A5A">
        <w:rPr>
          <w:rFonts w:ascii="Times New Roman" w:hAnsi="Times New Roman" w:cs="Times New Roman"/>
          <w:b/>
          <w:sz w:val="24"/>
          <w:szCs w:val="24"/>
        </w:rPr>
        <w:tab/>
        <w:t xml:space="preserve">Body Two </w:t>
      </w:r>
    </w:p>
    <w:p w:rsidR="00C41181" w:rsidRPr="00A06F21" w:rsidRDefault="00C41181" w:rsidP="00C4118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F21">
        <w:rPr>
          <w:rFonts w:ascii="Times New Roman" w:hAnsi="Times New Roman" w:cs="Times New Roman"/>
          <w:sz w:val="24"/>
          <w:szCs w:val="24"/>
        </w:rPr>
        <w:t xml:space="preserve">Topic sentence identifying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7730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similarity</w:t>
      </w:r>
      <w:r w:rsidRPr="00A06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181" w:rsidRPr="005E0B81" w:rsidRDefault="00C41181" w:rsidP="00C411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A few s</w:t>
      </w:r>
      <w:r w:rsidRPr="005E0B81">
        <w:rPr>
          <w:rFonts w:ascii="Times New Roman" w:hAnsi="Times New Roman" w:cs="Times New Roman"/>
          <w:sz w:val="24"/>
          <w:szCs w:val="24"/>
        </w:rPr>
        <w:t>entences describing topic sentence</w:t>
      </w:r>
    </w:p>
    <w:p w:rsidR="00C41181" w:rsidRDefault="00C41181" w:rsidP="00C411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5E0B81">
        <w:rPr>
          <w:rFonts w:ascii="Times New Roman" w:hAnsi="Times New Roman" w:cs="Times New Roman"/>
          <w:sz w:val="24"/>
          <w:szCs w:val="24"/>
        </w:rPr>
        <w:t>Include at least one quote proving your point</w:t>
      </w:r>
    </w:p>
    <w:p w:rsidR="00C41181" w:rsidRPr="005E0B81" w:rsidRDefault="00C41181" w:rsidP="00C411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ab/>
        <w:t>Include a sentence explaining the quote</w:t>
      </w:r>
    </w:p>
    <w:p w:rsidR="00C41181" w:rsidRPr="005E0B81" w:rsidRDefault="00C41181" w:rsidP="00C411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ab/>
      </w:r>
      <w:r w:rsidRPr="005E0B81">
        <w:rPr>
          <w:rFonts w:ascii="Times New Roman" w:hAnsi="Times New Roman" w:cs="Times New Roman"/>
          <w:sz w:val="24"/>
          <w:szCs w:val="24"/>
        </w:rPr>
        <w:t>Concluding/transition sentence</w:t>
      </w:r>
    </w:p>
    <w:p w:rsidR="00C41181" w:rsidRPr="00DE7A5A" w:rsidRDefault="00C41181" w:rsidP="00C411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7A5A">
        <w:rPr>
          <w:rFonts w:ascii="Times New Roman" w:hAnsi="Times New Roman" w:cs="Times New Roman"/>
          <w:b/>
          <w:sz w:val="24"/>
          <w:szCs w:val="24"/>
        </w:rPr>
        <w:t>IV</w:t>
      </w:r>
      <w:r w:rsidRPr="00DE7A5A">
        <w:rPr>
          <w:rFonts w:ascii="Times New Roman" w:hAnsi="Times New Roman" w:cs="Times New Roman"/>
          <w:b/>
          <w:sz w:val="24"/>
          <w:szCs w:val="24"/>
        </w:rPr>
        <w:tab/>
        <w:t xml:space="preserve">Body Three </w:t>
      </w:r>
    </w:p>
    <w:p w:rsidR="00C41181" w:rsidRPr="00A06F21" w:rsidRDefault="00C41181" w:rsidP="00C4118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F21">
        <w:rPr>
          <w:rFonts w:ascii="Times New Roman" w:hAnsi="Times New Roman" w:cs="Times New Roman"/>
          <w:sz w:val="24"/>
          <w:szCs w:val="24"/>
        </w:rPr>
        <w:t>Topic sentence identifyin</w:t>
      </w:r>
      <w:r>
        <w:rPr>
          <w:rFonts w:ascii="Times New Roman" w:hAnsi="Times New Roman" w:cs="Times New Roman"/>
          <w:sz w:val="24"/>
          <w:szCs w:val="24"/>
        </w:rPr>
        <w:t>g 3</w:t>
      </w:r>
      <w:r w:rsidRPr="0067730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similarity</w:t>
      </w:r>
    </w:p>
    <w:p w:rsidR="00C41181" w:rsidRPr="005E0B81" w:rsidRDefault="00C41181" w:rsidP="00C411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A few s</w:t>
      </w:r>
      <w:r w:rsidRPr="005E0B81">
        <w:rPr>
          <w:rFonts w:ascii="Times New Roman" w:hAnsi="Times New Roman" w:cs="Times New Roman"/>
          <w:sz w:val="24"/>
          <w:szCs w:val="24"/>
        </w:rPr>
        <w:t>entences describing topic sentence</w:t>
      </w:r>
    </w:p>
    <w:p w:rsidR="00C41181" w:rsidRDefault="00C41181" w:rsidP="00C411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5E0B81">
        <w:rPr>
          <w:rFonts w:ascii="Times New Roman" w:hAnsi="Times New Roman" w:cs="Times New Roman"/>
          <w:sz w:val="24"/>
          <w:szCs w:val="24"/>
        </w:rPr>
        <w:t>Include at least one quote proving your point</w:t>
      </w:r>
    </w:p>
    <w:p w:rsidR="00C41181" w:rsidRPr="005E0B81" w:rsidRDefault="00C41181" w:rsidP="00C411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ab/>
        <w:t>Include a sentence explaining the quote</w:t>
      </w:r>
    </w:p>
    <w:p w:rsidR="00C41181" w:rsidRDefault="00C41181" w:rsidP="00C411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ab/>
      </w:r>
      <w:r w:rsidRPr="005E0B81">
        <w:rPr>
          <w:rFonts w:ascii="Times New Roman" w:hAnsi="Times New Roman" w:cs="Times New Roman"/>
          <w:sz w:val="24"/>
          <w:szCs w:val="24"/>
        </w:rPr>
        <w:t>Concluding/transition sentence</w:t>
      </w:r>
    </w:p>
    <w:p w:rsidR="00C41181" w:rsidRPr="00DE7A5A" w:rsidRDefault="00C41181" w:rsidP="00C411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7A5A">
        <w:rPr>
          <w:rFonts w:ascii="Times New Roman" w:hAnsi="Times New Roman" w:cs="Times New Roman"/>
          <w:b/>
          <w:sz w:val="24"/>
          <w:szCs w:val="24"/>
        </w:rPr>
        <w:t>V</w:t>
      </w:r>
      <w:r w:rsidRPr="00DE7A5A">
        <w:rPr>
          <w:rFonts w:ascii="Times New Roman" w:hAnsi="Times New Roman" w:cs="Times New Roman"/>
          <w:b/>
          <w:sz w:val="24"/>
          <w:szCs w:val="24"/>
        </w:rPr>
        <w:tab/>
        <w:t>Body Four</w:t>
      </w:r>
    </w:p>
    <w:p w:rsidR="00C41181" w:rsidRPr="00A06F21" w:rsidRDefault="00C41181" w:rsidP="00C411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F21">
        <w:rPr>
          <w:rFonts w:ascii="Times New Roman" w:hAnsi="Times New Roman" w:cs="Times New Roman"/>
          <w:sz w:val="24"/>
          <w:szCs w:val="24"/>
        </w:rPr>
        <w:t xml:space="preserve">Topic sentence identifying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7730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difference </w:t>
      </w:r>
    </w:p>
    <w:p w:rsidR="00C41181" w:rsidRPr="005E0B81" w:rsidRDefault="00C41181" w:rsidP="00C411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A few s</w:t>
      </w:r>
      <w:r w:rsidRPr="005E0B81">
        <w:rPr>
          <w:rFonts w:ascii="Times New Roman" w:hAnsi="Times New Roman" w:cs="Times New Roman"/>
          <w:sz w:val="24"/>
          <w:szCs w:val="24"/>
        </w:rPr>
        <w:t>entences describing topic sentence</w:t>
      </w:r>
    </w:p>
    <w:p w:rsidR="00C41181" w:rsidRDefault="00C41181" w:rsidP="00C411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5E0B81">
        <w:rPr>
          <w:rFonts w:ascii="Times New Roman" w:hAnsi="Times New Roman" w:cs="Times New Roman"/>
          <w:sz w:val="24"/>
          <w:szCs w:val="24"/>
        </w:rPr>
        <w:t>Include at least one quote proving your point</w:t>
      </w:r>
    </w:p>
    <w:p w:rsidR="00C41181" w:rsidRPr="005E0B81" w:rsidRDefault="00C41181" w:rsidP="00C411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ab/>
        <w:t>Include a sentence explaining the quote</w:t>
      </w:r>
    </w:p>
    <w:p w:rsidR="00C41181" w:rsidRPr="005E0B81" w:rsidRDefault="00C41181" w:rsidP="00C411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ab/>
      </w:r>
      <w:r w:rsidRPr="005E0B81">
        <w:rPr>
          <w:rFonts w:ascii="Times New Roman" w:hAnsi="Times New Roman" w:cs="Times New Roman"/>
          <w:sz w:val="24"/>
          <w:szCs w:val="24"/>
        </w:rPr>
        <w:t>Concluding/transition sentence</w:t>
      </w:r>
    </w:p>
    <w:p w:rsidR="00C41181" w:rsidRPr="00DE7A5A" w:rsidRDefault="00C41181" w:rsidP="00C411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7A5A">
        <w:rPr>
          <w:rFonts w:ascii="Times New Roman" w:hAnsi="Times New Roman" w:cs="Times New Roman"/>
          <w:b/>
          <w:sz w:val="24"/>
          <w:szCs w:val="24"/>
        </w:rPr>
        <w:t>VI</w:t>
      </w:r>
      <w:r w:rsidRPr="00DE7A5A">
        <w:rPr>
          <w:rFonts w:ascii="Times New Roman" w:hAnsi="Times New Roman" w:cs="Times New Roman"/>
          <w:b/>
          <w:sz w:val="24"/>
          <w:szCs w:val="24"/>
        </w:rPr>
        <w:tab/>
        <w:t>Body Five</w:t>
      </w:r>
    </w:p>
    <w:p w:rsidR="00C41181" w:rsidRPr="00A06F21" w:rsidRDefault="00C41181" w:rsidP="00C411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F21">
        <w:rPr>
          <w:rFonts w:ascii="Times New Roman" w:hAnsi="Times New Roman" w:cs="Times New Roman"/>
          <w:sz w:val="24"/>
          <w:szCs w:val="24"/>
        </w:rPr>
        <w:t xml:space="preserve">Topic sentence identifying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7730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difference</w:t>
      </w:r>
    </w:p>
    <w:p w:rsidR="00C41181" w:rsidRPr="005E0B81" w:rsidRDefault="00C41181" w:rsidP="00C411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A few s</w:t>
      </w:r>
      <w:r w:rsidRPr="005E0B81">
        <w:rPr>
          <w:rFonts w:ascii="Times New Roman" w:hAnsi="Times New Roman" w:cs="Times New Roman"/>
          <w:sz w:val="24"/>
          <w:szCs w:val="24"/>
        </w:rPr>
        <w:t>entences describing topic sentence</w:t>
      </w:r>
    </w:p>
    <w:p w:rsidR="00C41181" w:rsidRDefault="00C41181" w:rsidP="00C411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5E0B81">
        <w:rPr>
          <w:rFonts w:ascii="Times New Roman" w:hAnsi="Times New Roman" w:cs="Times New Roman"/>
          <w:sz w:val="24"/>
          <w:szCs w:val="24"/>
        </w:rPr>
        <w:t>Include at least one quote proving your point</w:t>
      </w:r>
    </w:p>
    <w:p w:rsidR="00C41181" w:rsidRPr="005E0B81" w:rsidRDefault="00C41181" w:rsidP="00C411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ab/>
        <w:t>Include a sentence explaining the quote</w:t>
      </w:r>
    </w:p>
    <w:p w:rsidR="00C41181" w:rsidRPr="005E0B81" w:rsidRDefault="00C41181" w:rsidP="00C411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ab/>
      </w:r>
      <w:r w:rsidRPr="005E0B81">
        <w:rPr>
          <w:rFonts w:ascii="Times New Roman" w:hAnsi="Times New Roman" w:cs="Times New Roman"/>
          <w:sz w:val="24"/>
          <w:szCs w:val="24"/>
        </w:rPr>
        <w:t>Concluding/transition sentence</w:t>
      </w:r>
    </w:p>
    <w:p w:rsidR="00C41181" w:rsidRPr="00DE7A5A" w:rsidRDefault="00C41181" w:rsidP="00C411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7A5A">
        <w:rPr>
          <w:rFonts w:ascii="Times New Roman" w:hAnsi="Times New Roman" w:cs="Times New Roman"/>
          <w:b/>
          <w:sz w:val="24"/>
          <w:szCs w:val="24"/>
        </w:rPr>
        <w:t>VII</w:t>
      </w:r>
      <w:r w:rsidRPr="00DE7A5A">
        <w:rPr>
          <w:rFonts w:ascii="Times New Roman" w:hAnsi="Times New Roman" w:cs="Times New Roman"/>
          <w:b/>
          <w:sz w:val="24"/>
          <w:szCs w:val="24"/>
        </w:rPr>
        <w:tab/>
        <w:t>Body Six</w:t>
      </w:r>
    </w:p>
    <w:p w:rsidR="00C41181" w:rsidRPr="00A06F21" w:rsidRDefault="00C41181" w:rsidP="00C4118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F21">
        <w:rPr>
          <w:rFonts w:ascii="Times New Roman" w:hAnsi="Times New Roman" w:cs="Times New Roman"/>
          <w:sz w:val="24"/>
          <w:szCs w:val="24"/>
        </w:rPr>
        <w:t xml:space="preserve">Topic sentence identifying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7730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difference </w:t>
      </w:r>
    </w:p>
    <w:p w:rsidR="00C41181" w:rsidRPr="005E0B81" w:rsidRDefault="00C41181" w:rsidP="00C411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A few s</w:t>
      </w:r>
      <w:r w:rsidRPr="005E0B81">
        <w:rPr>
          <w:rFonts w:ascii="Times New Roman" w:hAnsi="Times New Roman" w:cs="Times New Roman"/>
          <w:sz w:val="24"/>
          <w:szCs w:val="24"/>
        </w:rPr>
        <w:t>entences describing topic sentence</w:t>
      </w:r>
    </w:p>
    <w:p w:rsidR="00C41181" w:rsidRDefault="00C41181" w:rsidP="00C411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5E0B81">
        <w:rPr>
          <w:rFonts w:ascii="Times New Roman" w:hAnsi="Times New Roman" w:cs="Times New Roman"/>
          <w:sz w:val="24"/>
          <w:szCs w:val="24"/>
        </w:rPr>
        <w:t>Include at least one quote proving your point</w:t>
      </w:r>
    </w:p>
    <w:p w:rsidR="00C41181" w:rsidRPr="005E0B81" w:rsidRDefault="00C41181" w:rsidP="00C411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ab/>
        <w:t>Include a sentence explaining the quote</w:t>
      </w:r>
    </w:p>
    <w:p w:rsidR="00C41181" w:rsidRPr="005E0B81" w:rsidRDefault="00C41181" w:rsidP="00C411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ab/>
      </w:r>
      <w:r w:rsidRPr="005E0B81">
        <w:rPr>
          <w:rFonts w:ascii="Times New Roman" w:hAnsi="Times New Roman" w:cs="Times New Roman"/>
          <w:sz w:val="24"/>
          <w:szCs w:val="24"/>
        </w:rPr>
        <w:t>Concluding/transition sentence</w:t>
      </w:r>
    </w:p>
    <w:p w:rsidR="00C41181" w:rsidRPr="00DE7A5A" w:rsidRDefault="00C41181" w:rsidP="00C411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7A5A">
        <w:rPr>
          <w:rFonts w:ascii="Times New Roman" w:hAnsi="Times New Roman" w:cs="Times New Roman"/>
          <w:b/>
          <w:sz w:val="24"/>
          <w:szCs w:val="24"/>
        </w:rPr>
        <w:t>VIII</w:t>
      </w:r>
      <w:r w:rsidRPr="00DE7A5A">
        <w:rPr>
          <w:rFonts w:ascii="Times New Roman" w:hAnsi="Times New Roman" w:cs="Times New Roman"/>
          <w:b/>
          <w:sz w:val="24"/>
          <w:szCs w:val="24"/>
        </w:rPr>
        <w:tab/>
        <w:t xml:space="preserve">Conclusion </w:t>
      </w:r>
    </w:p>
    <w:p w:rsidR="00C41181" w:rsidRPr="006841F1" w:rsidRDefault="00C41181" w:rsidP="00C4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41F1">
        <w:rPr>
          <w:rFonts w:ascii="Times New Roman" w:hAnsi="Times New Roman" w:cs="Times New Roman"/>
          <w:sz w:val="24"/>
          <w:szCs w:val="24"/>
        </w:rPr>
        <w:t xml:space="preserve">(Review of topics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841F1">
        <w:rPr>
          <w:rFonts w:ascii="Times New Roman" w:hAnsi="Times New Roman" w:cs="Times New Roman"/>
          <w:sz w:val="24"/>
          <w:szCs w:val="24"/>
        </w:rPr>
        <w:t xml:space="preserve"> conclusions drawn from </w:t>
      </w:r>
      <w:r>
        <w:rPr>
          <w:rFonts w:ascii="Times New Roman" w:hAnsi="Times New Roman" w:cs="Times New Roman"/>
          <w:sz w:val="24"/>
          <w:szCs w:val="24"/>
        </w:rPr>
        <w:tab/>
        <w:t>material</w:t>
      </w:r>
      <w:r w:rsidRPr="006841F1">
        <w:rPr>
          <w:rFonts w:ascii="Times New Roman" w:hAnsi="Times New Roman" w:cs="Times New Roman"/>
          <w:sz w:val="24"/>
          <w:szCs w:val="24"/>
        </w:rPr>
        <w:t xml:space="preserve"> described</w:t>
      </w:r>
      <w:r>
        <w:rPr>
          <w:rFonts w:ascii="Times New Roman" w:hAnsi="Times New Roman" w:cs="Times New Roman"/>
          <w:sz w:val="24"/>
          <w:szCs w:val="24"/>
        </w:rPr>
        <w:t xml:space="preserve"> in paper</w:t>
      </w:r>
      <w:r w:rsidRPr="006841F1">
        <w:rPr>
          <w:rFonts w:ascii="Times New Roman" w:hAnsi="Times New Roman" w:cs="Times New Roman"/>
          <w:sz w:val="24"/>
          <w:szCs w:val="24"/>
        </w:rPr>
        <w:t>)</w:t>
      </w:r>
    </w:p>
    <w:p w:rsidR="00C41181" w:rsidRPr="00AD3D63" w:rsidRDefault="00C41181" w:rsidP="00C4118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</w:t>
      </w:r>
      <w:r w:rsidRPr="006841F1">
        <w:rPr>
          <w:rFonts w:ascii="Times New Roman" w:hAnsi="Times New Roman" w:cs="Times New Roman"/>
          <w:sz w:val="24"/>
          <w:szCs w:val="24"/>
        </w:rPr>
        <w:t xml:space="preserve">Here </w:t>
      </w:r>
      <w:r>
        <w:rPr>
          <w:rFonts w:ascii="Times New Roman" w:hAnsi="Times New Roman" w:cs="Times New Roman"/>
          <w:sz w:val="24"/>
          <w:szCs w:val="24"/>
        </w:rPr>
        <w:t xml:space="preserve">is where you can include some personal reflections and </w:t>
      </w:r>
      <w:r>
        <w:rPr>
          <w:rFonts w:ascii="Times New Roman" w:hAnsi="Times New Roman" w:cs="Times New Roman"/>
          <w:sz w:val="24"/>
          <w:szCs w:val="24"/>
        </w:rPr>
        <w:t>conclusion</w:t>
      </w:r>
    </w:p>
    <w:sectPr w:rsidR="00C41181" w:rsidRPr="00AD3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AE7" w:rsidRDefault="00050AE7" w:rsidP="00050AE7">
      <w:pPr>
        <w:spacing w:after="0" w:line="240" w:lineRule="auto"/>
      </w:pPr>
      <w:r>
        <w:separator/>
      </w:r>
    </w:p>
  </w:endnote>
  <w:endnote w:type="continuationSeparator" w:id="0">
    <w:p w:rsidR="00050AE7" w:rsidRDefault="00050AE7" w:rsidP="0005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AE7" w:rsidRDefault="00050AE7" w:rsidP="00050AE7">
      <w:pPr>
        <w:spacing w:after="0" w:line="240" w:lineRule="auto"/>
      </w:pPr>
      <w:r>
        <w:separator/>
      </w:r>
    </w:p>
  </w:footnote>
  <w:footnote w:type="continuationSeparator" w:id="0">
    <w:p w:rsidR="00050AE7" w:rsidRDefault="00050AE7" w:rsidP="00050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E91"/>
    <w:multiLevelType w:val="hybridMultilevel"/>
    <w:tmpl w:val="BB8C86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C61E5"/>
    <w:multiLevelType w:val="hybridMultilevel"/>
    <w:tmpl w:val="BB8C86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325E7"/>
    <w:multiLevelType w:val="hybridMultilevel"/>
    <w:tmpl w:val="AD5E87B4"/>
    <w:lvl w:ilvl="0" w:tplc="62829F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13BAF"/>
    <w:multiLevelType w:val="hybridMultilevel"/>
    <w:tmpl w:val="BB8C86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B7374"/>
    <w:multiLevelType w:val="hybridMultilevel"/>
    <w:tmpl w:val="BB8C86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7540E"/>
    <w:multiLevelType w:val="hybridMultilevel"/>
    <w:tmpl w:val="BB8C86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6547D"/>
    <w:multiLevelType w:val="hybridMultilevel"/>
    <w:tmpl w:val="BB8C86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63"/>
    <w:rsid w:val="00050AE7"/>
    <w:rsid w:val="00A0740B"/>
    <w:rsid w:val="00AD3D63"/>
    <w:rsid w:val="00C41181"/>
    <w:rsid w:val="00EC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D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0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AE7"/>
  </w:style>
  <w:style w:type="paragraph" w:styleId="Footer">
    <w:name w:val="footer"/>
    <w:basedOn w:val="Normal"/>
    <w:link w:val="FooterChar"/>
    <w:uiPriority w:val="99"/>
    <w:unhideWhenUsed/>
    <w:rsid w:val="00050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A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D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0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AE7"/>
  </w:style>
  <w:style w:type="paragraph" w:styleId="Footer">
    <w:name w:val="footer"/>
    <w:basedOn w:val="Normal"/>
    <w:link w:val="FooterChar"/>
    <w:uiPriority w:val="99"/>
    <w:unhideWhenUsed/>
    <w:rsid w:val="00050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22F27427</Template>
  <TotalTime>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2017-10-04T18:07:00Z</dcterms:created>
  <dcterms:modified xsi:type="dcterms:W3CDTF">2017-10-04T18:07:00Z</dcterms:modified>
</cp:coreProperties>
</file>