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1A597880" w14:textId="77777777" w:rsidTr="00E84EA4">
        <w:tc>
          <w:tcPr>
            <w:tcW w:w="4679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77DCAE18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52C55863" w14:textId="77777777" w:rsidR="00F93E3B" w:rsidRDefault="00516BF7">
                  <w:pPr>
                    <w:pStyle w:val="NoSpacing"/>
                  </w:pPr>
                  <w:r>
                    <w:rPr>
                      <w:noProof/>
                    </w:rPr>
                    <w:drawing>
                      <wp:inline distT="0" distB="0" distL="0" distR="0" wp14:anchorId="4533CBC3" wp14:editId="6F1CBFB2">
                        <wp:extent cx="2971165" cy="2000250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116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 w14:paraId="41C42295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680FD0A4" w14:textId="77777777" w:rsidR="00F93E3B" w:rsidRDefault="00F93E3B"/>
              </w:tc>
            </w:tr>
            <w:tr w:rsidR="00F93E3B" w14:paraId="7D10AEA7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1C6F8366" w14:textId="77777777" w:rsidR="00F93E3B" w:rsidRDefault="00516BF7">
                  <w:pPr>
                    <w:pStyle w:val="NoSpacing"/>
                  </w:pPr>
                  <w:r>
                    <w:object w:dxaOrig="6540" w:dyaOrig="6540" w14:anchorId="3CF2F0E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4pt;height:321pt" o:ole="">
                        <v:imagedata r:id="rId7" o:title=""/>
                      </v:shape>
                      <o:OLEObject Type="Embed" ProgID="PBrush" ShapeID="_x0000_i1025" DrawAspect="Content" ObjectID="_1736583251" r:id="rId8"/>
                    </w:object>
                  </w:r>
                </w:p>
              </w:tc>
            </w:tr>
          </w:tbl>
          <w:p w14:paraId="04092B44" w14:textId="77777777" w:rsidR="00F93E3B" w:rsidRDefault="00F93E3B"/>
        </w:tc>
        <w:tc>
          <w:tcPr>
            <w:tcW w:w="576" w:type="dxa"/>
          </w:tcPr>
          <w:p w14:paraId="6ECD8713" w14:textId="77777777" w:rsidR="00F93E3B" w:rsidRDefault="00F93E3B"/>
        </w:tc>
        <w:tc>
          <w:tcPr>
            <w:tcW w:w="8569" w:type="dxa"/>
          </w:tcPr>
          <w:p w14:paraId="5DC3C6A8" w14:textId="110C9990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4521D1">
              <w:t>20</w:t>
            </w:r>
            <w:r>
              <w:fldChar w:fldCharType="end"/>
            </w:r>
            <w:r w:rsidR="009C3602">
              <w:t>2</w:t>
            </w:r>
            <w:r w:rsidR="00E9479E">
              <w:t>3</w:t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2F38C2C7" w14:textId="77777777">
              <w:tc>
                <w:tcPr>
                  <w:tcW w:w="2469" w:type="dxa"/>
                </w:tcPr>
                <w:p w14:paraId="3AA90475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450B5A14" w14:textId="77777777">
                    <w:tc>
                      <w:tcPr>
                        <w:tcW w:w="714" w:type="pct"/>
                      </w:tcPr>
                      <w:p w14:paraId="011CC5C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7DC7C3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096662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4D8F9F8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2FA943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2148B6D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93583B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8AAED8E" w14:textId="77777777" w:rsidTr="00E9479E">
                    <w:tc>
                      <w:tcPr>
                        <w:tcW w:w="714" w:type="pct"/>
                      </w:tcPr>
                      <w:p w14:paraId="5F8B8422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4521D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6590883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4521D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20A83C3E" w14:textId="2AC894C9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711BE844" w14:textId="050B09DF" w:rsidR="00F93E3B" w:rsidRDefault="00BA3E64" w:rsidP="00BA3E64">
                        <w:pPr>
                          <w:pStyle w:val="Dates"/>
                          <w:tabs>
                            <w:tab w:val="center" w:pos="176"/>
                          </w:tabs>
                          <w:jc w:val="left"/>
                        </w:pPr>
                        <w:r>
                          <w:rPr>
                            <w:color w:val="auto"/>
                          </w:rPr>
                          <w:tab/>
                        </w:r>
                      </w:p>
                    </w:tc>
                    <w:tc>
                      <w:tcPr>
                        <w:tcW w:w="714" w:type="pct"/>
                      </w:tcPr>
                      <w:p w14:paraId="56AA7F6C" w14:textId="13865481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65E742D9" w14:textId="30CECC95" w:rsidR="00F93E3B" w:rsidRPr="00E9479E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3FC7F42" w14:textId="088B4A59" w:rsidR="00AB387A" w:rsidRPr="00E9479E" w:rsidRDefault="00AB387A" w:rsidP="00AB387A">
                        <w:pPr>
                          <w:pStyle w:val="Dates"/>
                        </w:pPr>
                      </w:p>
                    </w:tc>
                  </w:tr>
                  <w:tr w:rsidR="00F93E3B" w14:paraId="2F9BC66C" w14:textId="77777777" w:rsidTr="00E9479E">
                    <w:tc>
                      <w:tcPr>
                        <w:tcW w:w="714" w:type="pct"/>
                      </w:tcPr>
                      <w:p w14:paraId="10682DB1" w14:textId="1035CA0D" w:rsidR="00F93E3B" w:rsidRDefault="00E9479E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00"/>
                      </w:tcPr>
                      <w:p w14:paraId="07AD8F42" w14:textId="40F2AF03" w:rsidR="00F93E3B" w:rsidRDefault="00E9479E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85D940B" w14:textId="22C6823D" w:rsidR="00F93E3B" w:rsidRDefault="00E9479E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9054543" w14:textId="0D160663" w:rsidR="00F93E3B" w:rsidRDefault="00E9479E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A3ED7F5" w14:textId="2B94C7C7" w:rsidR="00F93E3B" w:rsidRDefault="00E9479E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7EFA9D1" w14:textId="530FD07A" w:rsidR="00F93E3B" w:rsidRDefault="00E9479E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052B2A1" w14:textId="28E15B23" w:rsidR="00F93E3B" w:rsidRDefault="00E9479E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F93E3B" w14:paraId="63BE7131" w14:textId="77777777">
                    <w:tc>
                      <w:tcPr>
                        <w:tcW w:w="714" w:type="pct"/>
                      </w:tcPr>
                      <w:p w14:paraId="0617E17F" w14:textId="7B61E6EA" w:rsidR="00F93E3B" w:rsidRDefault="00E9479E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D328AD2" w14:textId="5D74FB1B" w:rsidR="00F93E3B" w:rsidRDefault="00E9479E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7047147" w14:textId="6BBBD5CF" w:rsidR="00F93E3B" w:rsidRDefault="00E9479E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07AAC94" w14:textId="189C326D" w:rsidR="00F93E3B" w:rsidRDefault="00E9479E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3B5FEF" w14:textId="72FB03D5" w:rsidR="00F93E3B" w:rsidRDefault="00E9479E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9DC608A" w14:textId="0F2B8DB4" w:rsidR="00F93E3B" w:rsidRDefault="00E9479E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6707828" w14:textId="54C1627F" w:rsidR="00F93E3B" w:rsidRDefault="00E9479E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F93E3B" w14:paraId="75A477F2" w14:textId="77777777">
                    <w:tc>
                      <w:tcPr>
                        <w:tcW w:w="714" w:type="pct"/>
                      </w:tcPr>
                      <w:p w14:paraId="1C095CC3" w14:textId="07A5D6B1" w:rsidR="00F93E3B" w:rsidRDefault="00E9479E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E387743" w14:textId="2B5538A7" w:rsidR="00F93E3B" w:rsidRDefault="00E9479E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74417B0" w14:textId="05A63EA2" w:rsidR="00F93E3B" w:rsidRDefault="00E9479E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A4D8651" w14:textId="29986DA6" w:rsidR="00F93E3B" w:rsidRDefault="00E9479E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B26A0ED" w14:textId="42741F02" w:rsidR="00F93E3B" w:rsidRDefault="00E9479E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3F8733A" w14:textId="6D539538" w:rsidR="00F93E3B" w:rsidRDefault="00E9479E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D69245A" w14:textId="67E51A6F" w:rsidR="00F93E3B" w:rsidRDefault="00E9479E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F93E3B" w14:paraId="626B74AC" w14:textId="77777777">
                    <w:tc>
                      <w:tcPr>
                        <w:tcW w:w="714" w:type="pct"/>
                      </w:tcPr>
                      <w:p w14:paraId="419A6471" w14:textId="1FFC22BD" w:rsidR="00F93E3B" w:rsidRDefault="00E9479E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B0C21AF" w14:textId="0B398494" w:rsidR="00F93E3B" w:rsidRDefault="00E9479E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752038" w14:textId="5FA5DD9B" w:rsidR="00F93E3B" w:rsidRDefault="00E9479E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76208E4" w14:textId="2DFC6A0D" w:rsidR="00F93E3B" w:rsidRDefault="00E9479E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6FBF91A" w14:textId="51E1F37C" w:rsidR="00F93E3B" w:rsidRDefault="00E9479E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B905853" w14:textId="3780DB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27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B9947FD" w14:textId="7B9BA3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28</w:t>
                        </w:r>
                      </w:p>
                    </w:tc>
                  </w:tr>
                  <w:tr w:rsidR="00F93E3B" w14:paraId="482BE3A0" w14:textId="77777777">
                    <w:tc>
                      <w:tcPr>
                        <w:tcW w:w="714" w:type="pct"/>
                      </w:tcPr>
                      <w:p w14:paraId="4F67DA6D" w14:textId="33B63B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29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E336FAC" w14:textId="53735B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30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64FFEC9" w14:textId="729783A9" w:rsidR="00F93E3B" w:rsidRDefault="00E9479E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5EE550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341296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5DDA33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2CA5BA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6C83A8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A7B33B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37C2DC1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EAD5ACD" w14:textId="77777777">
                    <w:tc>
                      <w:tcPr>
                        <w:tcW w:w="708" w:type="pct"/>
                      </w:tcPr>
                      <w:p w14:paraId="0DF40E0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CAA58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3D832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DDA88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979E8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A8BC0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E42AB2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353BB53" w14:textId="77777777" w:rsidTr="00601AC9">
                    <w:tc>
                      <w:tcPr>
                        <w:tcW w:w="708" w:type="pct"/>
                      </w:tcPr>
                      <w:p w14:paraId="7B813D91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4521D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23CE60" w14:textId="7856EB4B" w:rsidR="00F93E3B" w:rsidRDefault="00D465A5">
                        <w:pPr>
                          <w:pStyle w:val="Dates"/>
                        </w:pPr>
                        <w:r>
                          <w:t>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MonthStart5 \@ dddd </w:instrText>
                        </w:r>
                        <w:r w:rsidR="00A14581">
                          <w:fldChar w:fldCharType="separate"/>
                        </w:r>
                        <w:r w:rsidR="004521D1">
                          <w:instrText>Wednesday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“Monday"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=A2 </w:instrText>
                        </w:r>
                        <w:r w:rsidR="00A14581"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=A2+1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B10588" w14:textId="398DA6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4521D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2DDEEA" w14:textId="0A3EA7F0" w:rsidR="00F93E3B" w:rsidRDefault="00D465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4CD8CCD" w14:textId="20BD6B2B" w:rsidR="00F93E3B" w:rsidRDefault="00D465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C9F78FD" w14:textId="1DC52751" w:rsidR="00F93E3B" w:rsidRDefault="00D465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CF16245" w14:textId="2A78A21E" w:rsidR="00F93E3B" w:rsidRDefault="00D465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3E3B" w14:paraId="201E6A62" w14:textId="77777777">
                    <w:tc>
                      <w:tcPr>
                        <w:tcW w:w="708" w:type="pct"/>
                      </w:tcPr>
                      <w:p w14:paraId="0E4612DB" w14:textId="45BE1D89" w:rsidR="00F93E3B" w:rsidRDefault="00D465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4E1BC6" w14:textId="2C7D6727" w:rsidR="00F93E3B" w:rsidRDefault="00D465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8C47F5" w14:textId="13F2A555" w:rsidR="00F93E3B" w:rsidRDefault="00D465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B1515A" w14:textId="6540413C" w:rsidR="00F93E3B" w:rsidRDefault="00D465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8AD13F" w14:textId="7427FB69" w:rsidR="00F93E3B" w:rsidRDefault="00D465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D8A38C6" w14:textId="504CF6F5" w:rsidR="00F93E3B" w:rsidRDefault="00D465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AB0EA6E" w14:textId="66C90C70" w:rsidR="00F93E3B" w:rsidRDefault="00D465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F93E3B" w14:paraId="2E789237" w14:textId="77777777">
                    <w:tc>
                      <w:tcPr>
                        <w:tcW w:w="708" w:type="pct"/>
                      </w:tcPr>
                      <w:p w14:paraId="49E40512" w14:textId="04C272B0" w:rsidR="00F93E3B" w:rsidRDefault="00D465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BA36AB7" w14:textId="4F13F807" w:rsidR="00F93E3B" w:rsidRDefault="00D465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41CCE4" w14:textId="01605179" w:rsidR="00F93E3B" w:rsidRDefault="00D465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5E1B93" w14:textId="09BE75A7" w:rsidR="00F93E3B" w:rsidRDefault="00D465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549A96" w14:textId="2A4DB45C" w:rsidR="00F93E3B" w:rsidRDefault="00D465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BB5192" w14:textId="4511629C" w:rsidR="00F93E3B" w:rsidRDefault="00D465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C352927" w14:textId="54B2ADD0" w:rsidR="00F93E3B" w:rsidRDefault="00D465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3E3B" w14:paraId="6A53AD59" w14:textId="77777777">
                    <w:tc>
                      <w:tcPr>
                        <w:tcW w:w="708" w:type="pct"/>
                      </w:tcPr>
                      <w:p w14:paraId="628E01AC" w14:textId="56561D18" w:rsidR="00F93E3B" w:rsidRDefault="00D465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CE31E70" w14:textId="01A3B623" w:rsidR="00F93E3B" w:rsidRDefault="00D465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13B1AA" w14:textId="6ECA98F3" w:rsidR="00F93E3B" w:rsidRDefault="00D465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938DB6" w14:textId="2A94C2D4" w:rsidR="00F93E3B" w:rsidRDefault="00D465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B07FD7" w14:textId="65443049" w:rsidR="00F93E3B" w:rsidRDefault="00D465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255DB4" w14:textId="323141BE" w:rsidR="00F93E3B" w:rsidRDefault="00D465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F88B34E" w14:textId="28DB2E79" w:rsidR="00F93E3B" w:rsidRDefault="00D465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F93E3B" w14:paraId="4E3D3AA2" w14:textId="77777777" w:rsidTr="00586151">
                    <w:tc>
                      <w:tcPr>
                        <w:tcW w:w="708" w:type="pct"/>
                      </w:tcPr>
                      <w:p w14:paraId="272E0C78" w14:textId="1BB65962" w:rsidR="00F93E3B" w:rsidRDefault="00D465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CA128F8" w14:textId="6F870840" w:rsidR="00F93E3B" w:rsidRPr="00612410" w:rsidRDefault="00D465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AD6F9C" w14:textId="24872C23" w:rsidR="00F93E3B" w:rsidRPr="00612410" w:rsidRDefault="00D465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9F9262" w14:textId="4646687E" w:rsidR="00F93E3B" w:rsidRDefault="00586151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BF83DC" w14:textId="16237C0C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B32429F" w14:textId="6A5A9CC4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232B456" w14:textId="313D05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577236F" w14:textId="77777777" w:rsidTr="00586151">
                    <w:tc>
                      <w:tcPr>
                        <w:tcW w:w="708" w:type="pct"/>
                      </w:tcPr>
                      <w:p w14:paraId="1DFF2834" w14:textId="0CFCD1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0B61414" w14:textId="59F1F4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2D1E2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1EAA4A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BC208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3947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58AB60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69725D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F92FAF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4B21A50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B7441F8" w14:textId="77777777">
                    <w:tc>
                      <w:tcPr>
                        <w:tcW w:w="708" w:type="pct"/>
                      </w:tcPr>
                      <w:p w14:paraId="5FA8475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5C53A4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5AA58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28D8BD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3B198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4F99D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9CD139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6DFEE2B" w14:textId="77777777" w:rsidTr="000101C4">
                    <w:tc>
                      <w:tcPr>
                        <w:tcW w:w="708" w:type="pct"/>
                      </w:tcPr>
                      <w:p w14:paraId="6613ABF2" w14:textId="4ACA2340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BB84FA3" w14:textId="6235F378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8D3E933" w14:textId="2CB52535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A5F9DB" w14:textId="49E7E370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E6F2678" w14:textId="46947F6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923903F" w14:textId="1E01CFFB" w:rsidR="00F93E3B" w:rsidRDefault="00586151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461CC1A" w14:textId="723CFA57" w:rsidR="00F93E3B" w:rsidRDefault="00586151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3E3B" w14:paraId="40AC7A63" w14:textId="77777777" w:rsidTr="009C3602">
                    <w:tc>
                      <w:tcPr>
                        <w:tcW w:w="708" w:type="pct"/>
                      </w:tcPr>
                      <w:p w14:paraId="27C0B09A" w14:textId="0CA30EF3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643DAA4" w14:textId="044F7470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277F20" w14:textId="6C231DD5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44B548" w14:textId="1AD5DAF3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EB7002" w14:textId="622BF9A2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B34E94D" w14:textId="511DA6AA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7E6EA05" w14:textId="175F4EF0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F93E3B" w14:paraId="7237DAD8" w14:textId="77777777">
                    <w:tc>
                      <w:tcPr>
                        <w:tcW w:w="708" w:type="pct"/>
                      </w:tcPr>
                      <w:p w14:paraId="33E00720" w14:textId="1938DC82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7E2454" w14:textId="6ECB7BF1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446BDA" w14:textId="3ED162E4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EA7305" w14:textId="1FE22F3D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4B6513" w14:textId="703140B4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717714" w14:textId="48E6BE21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8F1E053" w14:textId="2C75012D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F93E3B" w14:paraId="0FF79476" w14:textId="77777777">
                    <w:tc>
                      <w:tcPr>
                        <w:tcW w:w="708" w:type="pct"/>
                      </w:tcPr>
                      <w:p w14:paraId="63D37E3D" w14:textId="728AF89D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9EC80C" w14:textId="41CF6D0A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6D3EB0" w14:textId="6585DD4D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0AC6F9" w14:textId="56733723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7FFA8C" w14:textId="06D35F06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BBC0A0" w14:textId="71FFC7F1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CD98608" w14:textId="4E58DBF2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F93E3B" w14:paraId="6A666B98" w14:textId="77777777">
                    <w:tc>
                      <w:tcPr>
                        <w:tcW w:w="708" w:type="pct"/>
                      </w:tcPr>
                      <w:p w14:paraId="28072525" w14:textId="11B3C5E4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28D1B6" w14:textId="29F7747E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0201B7" w14:textId="072196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08B813" w14:textId="114B53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8A8EA2" w14:textId="7F0FDE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8EE5F9" w14:textId="0B1A5B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E194485" w14:textId="035C28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30</w:t>
                        </w:r>
                      </w:p>
                    </w:tc>
                  </w:tr>
                  <w:tr w:rsidR="00F93E3B" w14:paraId="4AF63856" w14:textId="77777777">
                    <w:tc>
                      <w:tcPr>
                        <w:tcW w:w="708" w:type="pct"/>
                      </w:tcPr>
                      <w:p w14:paraId="763A98C8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042672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3AB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A19D6C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5283B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493C60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4206CA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2DC0F03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080C8C3B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2F951A3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61BAC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EB8D2F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381BA0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2CA5ADC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B67CFFA" w14:textId="77777777">
              <w:tc>
                <w:tcPr>
                  <w:tcW w:w="2469" w:type="dxa"/>
                </w:tcPr>
                <w:p w14:paraId="646C72E5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51CB49D" w14:textId="77777777">
                    <w:tc>
                      <w:tcPr>
                        <w:tcW w:w="708" w:type="pct"/>
                      </w:tcPr>
                      <w:p w14:paraId="2F80B5A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C48D5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6E669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62ACF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9227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0B7DB7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9E2993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650AC44" w14:textId="77777777">
                    <w:tc>
                      <w:tcPr>
                        <w:tcW w:w="708" w:type="pct"/>
                      </w:tcPr>
                      <w:p w14:paraId="7949B882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384C63" w14:textId="6BA55A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D740DD" w14:textId="37B311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E04263" w14:textId="4F02C1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5FC395" w14:textId="4A5AFC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DEE918" w14:textId="7CA81A34" w:rsidR="00F93E3B" w:rsidRDefault="00E9479E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EA11FDF" w14:textId="6AC8DE0D" w:rsidR="00F93E3B" w:rsidRDefault="00E9479E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3E3B" w14:paraId="35861332" w14:textId="77777777">
                    <w:tc>
                      <w:tcPr>
                        <w:tcW w:w="708" w:type="pct"/>
                      </w:tcPr>
                      <w:p w14:paraId="4FED8917" w14:textId="68EADEAC" w:rsidR="00F93E3B" w:rsidRDefault="00E9479E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B10FC5" w14:textId="21121792" w:rsidR="00F93E3B" w:rsidRDefault="00E9479E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B6DF4B" w14:textId="1555BB6D" w:rsidR="00F93E3B" w:rsidRDefault="00E9479E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FA11B35" w14:textId="5858B425" w:rsidR="00F93E3B" w:rsidRDefault="00E9479E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9DADB9" w14:textId="54BD64C3" w:rsidR="00F93E3B" w:rsidRDefault="00E9479E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1E7A82" w14:textId="12BE298E" w:rsidR="00F93E3B" w:rsidRDefault="00E9479E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A4EA111" w14:textId="26DEFAD8" w:rsidR="00F93E3B" w:rsidRDefault="00E9479E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F93E3B" w14:paraId="56079A02" w14:textId="77777777" w:rsidTr="00601AC9">
                    <w:tc>
                      <w:tcPr>
                        <w:tcW w:w="708" w:type="pct"/>
                      </w:tcPr>
                      <w:p w14:paraId="739B2F1E" w14:textId="59FAF6C9" w:rsidR="00F93E3B" w:rsidRDefault="00E9479E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6B7674" w14:textId="64DF9902" w:rsidR="00F93E3B" w:rsidRDefault="00E9479E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AC10FC" w14:textId="417574CC" w:rsidR="00F93E3B" w:rsidRDefault="00E9479E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149360" w14:textId="46382260" w:rsidR="00F93E3B" w:rsidRDefault="00E9479E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669F38" w14:textId="1AABE405" w:rsidR="00F93E3B" w:rsidRDefault="00E9479E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BF6FCEA" w14:textId="50420AF4" w:rsidR="00F93E3B" w:rsidRDefault="00E9479E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D51611F" w14:textId="0E32FD59" w:rsidR="00F93E3B" w:rsidRDefault="00E9479E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3E3B" w14:paraId="68454039" w14:textId="77777777">
                    <w:tc>
                      <w:tcPr>
                        <w:tcW w:w="708" w:type="pct"/>
                      </w:tcPr>
                      <w:p w14:paraId="7CAC1DF5" w14:textId="349347D2" w:rsidR="00F93E3B" w:rsidRDefault="00E9479E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063B09" w14:textId="55F1A4C2" w:rsidR="00F93E3B" w:rsidRDefault="00E9479E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13ABFF" w14:textId="1BE9A05D" w:rsidR="00F93E3B" w:rsidRDefault="00E9479E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BA4CD9" w14:textId="2F16EAB5" w:rsidR="00F93E3B" w:rsidRDefault="00E9479E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22FA5F" w14:textId="672A9641" w:rsidR="00F93E3B" w:rsidRDefault="00E9479E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EBEAAC" w14:textId="1FDCA727" w:rsidR="00F93E3B" w:rsidRDefault="00E9479E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896B25C" w14:textId="46A5AF64" w:rsidR="00F93E3B" w:rsidRDefault="00E9479E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3E3B" w14:paraId="64F7B2BD" w14:textId="77777777">
                    <w:tc>
                      <w:tcPr>
                        <w:tcW w:w="708" w:type="pct"/>
                      </w:tcPr>
                      <w:p w14:paraId="43BDAB84" w14:textId="4E294ADE" w:rsidR="00F93E3B" w:rsidRDefault="00E9479E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69B481" w14:textId="643083C5" w:rsidR="00F93E3B" w:rsidRDefault="00E9479E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3E92A1" w14:textId="7CDE74A3" w:rsidR="00F93E3B" w:rsidRDefault="00E9479E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8BF531" w14:textId="68AEFCB9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4A3650" w14:textId="1C22469C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91268EB" w14:textId="69FB9C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4521D1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4FA849" w14:textId="74B92F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43CE19A" w14:textId="77777777">
                    <w:tc>
                      <w:tcPr>
                        <w:tcW w:w="708" w:type="pct"/>
                      </w:tcPr>
                      <w:p w14:paraId="0D90DBAC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81541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6401D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A70A1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33AF9A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888920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A57C56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EA79AF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EF12DF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57DC2C2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42B9D5B" w14:textId="77777777">
                    <w:tc>
                      <w:tcPr>
                        <w:tcW w:w="708" w:type="pct"/>
                      </w:tcPr>
                      <w:p w14:paraId="54A57EB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FC18E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5587D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48A55D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FC8FF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2CC76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6E9D8B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08C690B" w14:textId="77777777">
                    <w:tc>
                      <w:tcPr>
                        <w:tcW w:w="708" w:type="pct"/>
                      </w:tcPr>
                      <w:p w14:paraId="68405A5D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D7855E" w14:textId="22B72E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2429FB" w14:textId="5D79DF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B8348" w14:textId="67770E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986028" w14:textId="1D9BA2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ADDA3D" w14:textId="795B58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4521D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79A2BBB" w14:textId="101DEF6E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F93E3B" w14:paraId="74F73D93" w14:textId="77777777">
                    <w:tc>
                      <w:tcPr>
                        <w:tcW w:w="708" w:type="pct"/>
                      </w:tcPr>
                      <w:p w14:paraId="15A6A91C" w14:textId="314ED8D7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2500B" w14:textId="3D901071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B58AAB" w14:textId="036F0B10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957F57" w14:textId="107036DC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42EF70" w14:textId="4BA90441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E89CCA" w14:textId="76F2637E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D3C9F3" w14:textId="6891CDCC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F93E3B" w14:paraId="0C193AA3" w14:textId="77777777" w:rsidTr="009669F4">
                    <w:tc>
                      <w:tcPr>
                        <w:tcW w:w="708" w:type="pct"/>
                      </w:tcPr>
                      <w:p w14:paraId="4C02297C" w14:textId="1B4CC6D8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FE6845" w14:textId="35243FB3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F2D9F5" w14:textId="6B20959F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A0835E" w14:textId="636773E1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DC6E44" w14:textId="07AE1729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D7ED442" w14:textId="0A496ABB" w:rsidR="00F93E3B" w:rsidRPr="009669F4" w:rsidRDefault="00586151">
                        <w:pPr>
                          <w:pStyle w:val="Dates"/>
                        </w:pPr>
                        <w:r w:rsidRPr="009669F4">
                          <w:t>16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5A1D29A" w14:textId="555E305F" w:rsidR="00F93E3B" w:rsidRPr="009669F4" w:rsidRDefault="00586151">
                        <w:pPr>
                          <w:pStyle w:val="Dates"/>
                        </w:pPr>
                        <w:r w:rsidRPr="009669F4">
                          <w:t>17</w:t>
                        </w:r>
                      </w:p>
                    </w:tc>
                  </w:tr>
                  <w:tr w:rsidR="00F93E3B" w14:paraId="2AA38E27" w14:textId="77777777">
                    <w:tc>
                      <w:tcPr>
                        <w:tcW w:w="708" w:type="pct"/>
                      </w:tcPr>
                      <w:p w14:paraId="3EEB26C7" w14:textId="33914BCF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3B7689" w14:textId="5DC5B0FF" w:rsidR="00F93E3B" w:rsidRDefault="00586151" w:rsidP="00B85FC7">
                        <w:pPr>
                          <w:pStyle w:val="Dates"/>
                          <w:jc w:val="right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A3F423C" w14:textId="24031709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DCB0D1" w14:textId="1436D199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782488" w14:textId="23D7445D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1E50BE" w14:textId="441127F7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A0C72F9" w14:textId="49B5F6CC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F93E3B" w14:paraId="38B58CF3" w14:textId="77777777">
                    <w:tc>
                      <w:tcPr>
                        <w:tcW w:w="708" w:type="pct"/>
                      </w:tcPr>
                      <w:p w14:paraId="5F9143E2" w14:textId="6FC07118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E62D82" w14:textId="6459254E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6CD075" w14:textId="0EB2DDE1" w:rsidR="00F93E3B" w:rsidRDefault="00586151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85F87C" w14:textId="20E02ED8" w:rsidR="00F93E3B" w:rsidRDefault="00586151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9AA109" w14:textId="52BC564C" w:rsidR="00F93E3B" w:rsidRDefault="00586151" w:rsidP="00586151">
                        <w:pPr>
                          <w:pStyle w:val="Dates"/>
                          <w:jc w:val="left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D20B700" w14:textId="368BA5A2" w:rsidR="00F93E3B" w:rsidRDefault="00586151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B1967F3" w14:textId="2CB00E77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5E939635" w14:textId="77777777">
                    <w:tc>
                      <w:tcPr>
                        <w:tcW w:w="708" w:type="pct"/>
                      </w:tcPr>
                      <w:p w14:paraId="27ED1E8B" w14:textId="7927AC1D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EB99349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543AB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A5DB7E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865EE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9793BE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AFB87C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EF657B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B8F762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9B55166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2325FB2" w14:textId="77777777">
                    <w:tc>
                      <w:tcPr>
                        <w:tcW w:w="708" w:type="pct"/>
                      </w:tcPr>
                      <w:p w14:paraId="7C00809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52B03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40372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78FC973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30202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4EA78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37CB4D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4CBA141" w14:textId="77777777" w:rsidTr="000C5602">
                    <w:tc>
                      <w:tcPr>
                        <w:tcW w:w="708" w:type="pct"/>
                      </w:tcPr>
                      <w:p w14:paraId="318DDD26" w14:textId="018B9B03" w:rsidR="00F93E3B" w:rsidRDefault="00586151">
                        <w:pPr>
                          <w:pStyle w:val="Dates"/>
                        </w:pPr>
                        <w:r>
                          <w:t>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MonthStart10 \@ dddd </w:instrText>
                        </w:r>
                        <w:r w:rsidR="00A14581">
                          <w:fldChar w:fldCharType="separate"/>
                        </w:r>
                        <w:r w:rsidR="004521D1">
                          <w:instrText>Tuesday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“Sunday" 1 ""</w:instrText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69B819" w14:textId="63C67F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4521D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C860E3" w14:textId="51033D0E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39BB16" w14:textId="044A126A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CAED91" w14:textId="28B11532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5708C4D1" w14:textId="4EEC257A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6736A8F" w14:textId="7FD4AA4B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F93E3B" w14:paraId="155F7BEA" w14:textId="77777777" w:rsidTr="000C5602">
                    <w:tc>
                      <w:tcPr>
                        <w:tcW w:w="708" w:type="pct"/>
                      </w:tcPr>
                      <w:p w14:paraId="62F60205" w14:textId="415BD1C3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B857A1" w14:textId="435412CE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067ED9" w14:textId="5C1D98CA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3D2FFD" w14:textId="149F3621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66B8A1" w14:textId="41499F19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AC5C968" w14:textId="5B028205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0CCA195" w14:textId="2952BF0B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F93E3B" w14:paraId="4F1CE14D" w14:textId="77777777" w:rsidTr="00A66956">
                    <w:tc>
                      <w:tcPr>
                        <w:tcW w:w="708" w:type="pct"/>
                      </w:tcPr>
                      <w:p w14:paraId="0B218EFC" w14:textId="7B111819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771E42" w14:textId="3B65B502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D0931B" w14:textId="251063B3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A8576F" w14:textId="46E94BF7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2F3B6D" w14:textId="639E38C8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107B957" w14:textId="2C191067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05DF215" w14:textId="5DA4CC9F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F93E3B" w14:paraId="66D190B4" w14:textId="77777777">
                    <w:tc>
                      <w:tcPr>
                        <w:tcW w:w="708" w:type="pct"/>
                      </w:tcPr>
                      <w:p w14:paraId="21FC2BDE" w14:textId="49933870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2B9A32" w14:textId="3596AD07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C752FF" w14:textId="392BD3A1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C7CA85" w14:textId="119CE247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5B10789" w14:textId="0C8A2045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7B0DF3" w14:textId="5B893E0F" w:rsidR="00F93E3B" w:rsidRDefault="00586151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2D314CB" w14:textId="092EFA2A" w:rsidR="00F93E3B" w:rsidRDefault="00586151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F93E3B" w14:paraId="6D88228D" w14:textId="77777777">
                    <w:tc>
                      <w:tcPr>
                        <w:tcW w:w="708" w:type="pct"/>
                      </w:tcPr>
                      <w:p w14:paraId="10A924E2" w14:textId="7BFE8A61" w:rsidR="00F93E3B" w:rsidRDefault="00586151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F89D43" w14:textId="622E4DF3" w:rsidR="00F93E3B" w:rsidRDefault="00586151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B5DECB" w14:textId="6CD78445" w:rsidR="00F93E3B" w:rsidRDefault="00586151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330E836" w14:textId="22FA40EE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64950FB" w14:textId="7599B9A8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5B4A692" w14:textId="257462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66EC68" w14:textId="7CE0C9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EF7E0A" w14:textId="77777777">
                    <w:tc>
                      <w:tcPr>
                        <w:tcW w:w="708" w:type="pct"/>
                      </w:tcPr>
                      <w:p w14:paraId="1AA27416" w14:textId="56ACBC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4C2304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E845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AD82C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7DCBB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8FD7F7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00F59A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9C310C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1327B47B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8A285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DE0F93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AC5CB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10FBA5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36D4CC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F2F5577" w14:textId="77777777">
              <w:tc>
                <w:tcPr>
                  <w:tcW w:w="2469" w:type="dxa"/>
                </w:tcPr>
                <w:p w14:paraId="75439704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6B074E1" w14:textId="77777777">
                    <w:tc>
                      <w:tcPr>
                        <w:tcW w:w="708" w:type="pct"/>
                      </w:tcPr>
                      <w:p w14:paraId="3D05677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5F398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2F3FE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B3091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70631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972C6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58E146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EEF4B76" w14:textId="77777777">
                    <w:tc>
                      <w:tcPr>
                        <w:tcW w:w="708" w:type="pct"/>
                      </w:tcPr>
                      <w:p w14:paraId="5A809296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845CD6" w14:textId="08AF96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EA3724" w14:textId="1D23FD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5218CD" w14:textId="2C3234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8E3735" w14:textId="3FAC96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E9479E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E8B1B7" w14:textId="325905DE" w:rsidR="00F93E3B" w:rsidRDefault="00E9479E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F67B91" w14:textId="4BD6C384" w:rsidR="00F93E3B" w:rsidRDefault="00E9479E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3E3B" w14:paraId="3ED6C103" w14:textId="77777777" w:rsidTr="00601AC9">
                    <w:tc>
                      <w:tcPr>
                        <w:tcW w:w="708" w:type="pct"/>
                      </w:tcPr>
                      <w:p w14:paraId="0D2EA2EB" w14:textId="66EEB97B" w:rsidR="00F93E3B" w:rsidRDefault="00E9479E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2CDBED" w14:textId="35B5DB5D" w:rsidR="00F93E3B" w:rsidRDefault="00E9479E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FDE2AC" w14:textId="400E50BB" w:rsidR="00F93E3B" w:rsidRDefault="00E9479E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EDB693" w14:textId="14DDA274" w:rsidR="00F93E3B" w:rsidRDefault="00E9479E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821A4A" w14:textId="4BBA6CDA" w:rsidR="00F93E3B" w:rsidRDefault="00E9479E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42377082" w14:textId="3D96881D" w:rsidR="00F93E3B" w:rsidRDefault="00E9479E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3E40D15" w14:textId="37B8E236" w:rsidR="00F93E3B" w:rsidRDefault="00E9479E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F93E3B" w14:paraId="251CAD0D" w14:textId="77777777">
                    <w:tc>
                      <w:tcPr>
                        <w:tcW w:w="708" w:type="pct"/>
                      </w:tcPr>
                      <w:p w14:paraId="4FB75686" w14:textId="2B2F533A" w:rsidR="00F93E3B" w:rsidRDefault="00E9479E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7F22A1" w14:textId="29A97D41" w:rsidR="00F93E3B" w:rsidRDefault="00E9479E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604D0E" w14:textId="7058B82B" w:rsidR="00F93E3B" w:rsidRDefault="00E9479E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7918BB" w14:textId="14ADCA54" w:rsidR="00F93E3B" w:rsidRDefault="00E9479E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B6A782" w14:textId="2FDFD085" w:rsidR="00F93E3B" w:rsidRDefault="00E9479E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44FD72" w14:textId="3DC1E138" w:rsidR="00F93E3B" w:rsidRDefault="00E9479E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3BBC261" w14:textId="726417EB" w:rsidR="00F93E3B" w:rsidRDefault="00E9479E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3E3B" w14:paraId="04AA3603" w14:textId="77777777">
                    <w:tc>
                      <w:tcPr>
                        <w:tcW w:w="708" w:type="pct"/>
                      </w:tcPr>
                      <w:p w14:paraId="58278CD6" w14:textId="750CADC1" w:rsidR="00F93E3B" w:rsidRDefault="00E9479E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052C1AB" w14:textId="6DC18CC6" w:rsidR="00F93E3B" w:rsidRDefault="00E9479E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DC5B06" w14:textId="7B254FB2" w:rsidR="00F93E3B" w:rsidRDefault="00E9479E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9C947F" w14:textId="066515BD" w:rsidR="00F93E3B" w:rsidRDefault="00E9479E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F9D7DD" w14:textId="252D5127" w:rsidR="00F93E3B" w:rsidRDefault="00E9479E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DB307F" w14:textId="620044BB" w:rsidR="00F93E3B" w:rsidRDefault="00E9479E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CE051AD" w14:textId="72E776C8" w:rsidR="00F93E3B" w:rsidRDefault="00E9479E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3E3B" w14:paraId="28A5C83F" w14:textId="77777777">
                    <w:tc>
                      <w:tcPr>
                        <w:tcW w:w="708" w:type="pct"/>
                      </w:tcPr>
                      <w:p w14:paraId="10E6D49A" w14:textId="4EE70B81" w:rsidR="00F93E3B" w:rsidRDefault="00E9479E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76E4AD" w14:textId="15988657" w:rsidR="00F93E3B" w:rsidRDefault="00E9479E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2F7453" w14:textId="4B06DDD6" w:rsidR="00F93E3B" w:rsidRDefault="00E9479E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8E65D5" w14:textId="03CFA02A" w:rsidR="00F93E3B" w:rsidRDefault="00E9479E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E5400C" w14:textId="6A947333" w:rsidR="00F93E3B" w:rsidRDefault="00E9479E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D6D184" w14:textId="15EE9CB0" w:rsidR="00F93E3B" w:rsidRDefault="00E9479E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F30A7E5" w14:textId="5407D83B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11563791" w14:textId="77777777">
                    <w:tc>
                      <w:tcPr>
                        <w:tcW w:w="708" w:type="pct"/>
                      </w:tcPr>
                      <w:p w14:paraId="7AFFDA5F" w14:textId="4BFF2D2B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696546" w14:textId="1774AD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5F0486" w14:textId="722C2526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A3D573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E474D8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075A2D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BF3C19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39E6AB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F712C1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3B69734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46E7533" w14:textId="77777777">
                    <w:tc>
                      <w:tcPr>
                        <w:tcW w:w="708" w:type="pct"/>
                      </w:tcPr>
                      <w:p w14:paraId="5ED3559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88834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216F2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B1C06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2DE5D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D8119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627EAF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B4AE9D0" w14:textId="77777777" w:rsidTr="00586151">
                    <w:tc>
                      <w:tcPr>
                        <w:tcW w:w="708" w:type="pct"/>
                      </w:tcPr>
                      <w:p w14:paraId="4C931372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4521D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5DE83C" w14:textId="339B2D5B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AA32E3F" w14:textId="6327C36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3208AA" w14:textId="28A8A140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7836389" w14:textId="6AFF241C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68E4952" w14:textId="349FA16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B9FC4BA" w14:textId="7FA33E72" w:rsidR="00F93E3B" w:rsidRDefault="00586151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F93E3B" w14:paraId="2F90952A" w14:textId="77777777" w:rsidTr="00586151">
                    <w:tc>
                      <w:tcPr>
                        <w:tcW w:w="708" w:type="pct"/>
                      </w:tcPr>
                      <w:p w14:paraId="13F8AD07" w14:textId="380CD573" w:rsidR="00F93E3B" w:rsidRDefault="00586151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129E90" w14:textId="521A01DB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359DCEB" w14:textId="2A06652F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7CFEB6" w14:textId="780321BD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B444FB5" w14:textId="4099AC36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B28016" w14:textId="0F9C823D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8E8A1B6" w14:textId="7B5ED172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F93E3B" w14:paraId="32DBD789" w14:textId="77777777" w:rsidTr="00FB2AE1">
                    <w:tc>
                      <w:tcPr>
                        <w:tcW w:w="708" w:type="pct"/>
                      </w:tcPr>
                      <w:p w14:paraId="58B74220" w14:textId="36AD8A25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70A59D" w14:textId="4967D2DD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8E1F4C" w14:textId="271BD34E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538759" w14:textId="0AF45DC9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7C018E" w14:textId="41767A62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17545C1C" w14:textId="392953B0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A5E6881" w14:textId="4DE82E4F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F93E3B" w14:paraId="58B433A9" w14:textId="77777777">
                    <w:tc>
                      <w:tcPr>
                        <w:tcW w:w="708" w:type="pct"/>
                      </w:tcPr>
                      <w:p w14:paraId="36E85EDD" w14:textId="5A0F8563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B8C11B1" w14:textId="340A7CB2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8F58C5" w14:textId="08D755D2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4D2A25" w14:textId="760F2AE1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56D091" w14:textId="6A339FAC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8C1FB7" w14:textId="4CBB00E4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BA9B5E8" w14:textId="2D3E854E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F93E3B" w14:paraId="649ACFD4" w14:textId="77777777">
                    <w:tc>
                      <w:tcPr>
                        <w:tcW w:w="708" w:type="pct"/>
                      </w:tcPr>
                      <w:p w14:paraId="142EC4F2" w14:textId="2E16D301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14636A1" w14:textId="039C779A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AA9999" w14:textId="6449A529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D37DFC" w14:textId="3D9FFA03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9532F7" w14:textId="731300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D128D7" w14:textId="64FD34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18845E" w14:textId="0D1F3A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29</w:t>
                        </w:r>
                      </w:p>
                    </w:tc>
                  </w:tr>
                  <w:tr w:rsidR="00F93E3B" w14:paraId="302926EC" w14:textId="77777777">
                    <w:tc>
                      <w:tcPr>
                        <w:tcW w:w="708" w:type="pct"/>
                      </w:tcPr>
                      <w:p w14:paraId="2223F55F" w14:textId="269969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8912EE" w14:textId="6B1540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17EA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A8110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3A0ECF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B0846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1D3F26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B073FD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5C7035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ED76DF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9A20B93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A38F1D9" w14:textId="77777777">
                    <w:tc>
                      <w:tcPr>
                        <w:tcW w:w="708" w:type="pct"/>
                      </w:tcPr>
                      <w:p w14:paraId="78A2C96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14C3A4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A23AF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BD5ED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EC25A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6DB02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50B369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FFFF53A" w14:textId="77777777">
                    <w:tc>
                      <w:tcPr>
                        <w:tcW w:w="708" w:type="pct"/>
                      </w:tcPr>
                      <w:p w14:paraId="25A3133C" w14:textId="7992CB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25B2DE" w14:textId="5287C0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4BF931" w14:textId="066101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A3A118" w14:textId="7981DF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67FCD1" w14:textId="1164AF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4521D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5ADBBA" w14:textId="172917C2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6AC6DE0" w14:textId="5B611C3C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3E3B" w14:paraId="1FF7E701" w14:textId="77777777">
                    <w:tc>
                      <w:tcPr>
                        <w:tcW w:w="708" w:type="pct"/>
                      </w:tcPr>
                      <w:p w14:paraId="496F9D84" w14:textId="049039E6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FABD13" w14:textId="13B8EF80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345FDE" w14:textId="0993ECD0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B4E7296" w14:textId="4992D629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8E9B0A" w14:textId="19DD2088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DEC876" w14:textId="595301F4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5BD0865" w14:textId="640DBB61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F93E3B" w14:paraId="4105DD49" w14:textId="77777777">
                    <w:tc>
                      <w:tcPr>
                        <w:tcW w:w="708" w:type="pct"/>
                      </w:tcPr>
                      <w:p w14:paraId="0465E2D0" w14:textId="63ACD54C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BB0A0C" w14:textId="073C7BAB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7D48F3" w14:textId="5F2303E3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645CE7" w14:textId="25568788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4D06D3" w14:textId="53597E52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0B9EA0" w14:textId="30FEE72C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1D12F07" w14:textId="0EF905DE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3E3B" w14:paraId="2C7B16C3" w14:textId="77777777" w:rsidTr="009669F4">
                    <w:tc>
                      <w:tcPr>
                        <w:tcW w:w="708" w:type="pct"/>
                      </w:tcPr>
                      <w:p w14:paraId="190706C6" w14:textId="019D9B9B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9B97D2" w14:textId="36309D8B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1C2E7B" w14:textId="7E893DC0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2FDA54" w14:textId="6B471A05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7D7CAD1" w14:textId="0B0CAB34" w:rsidR="00F93E3B" w:rsidRPr="007F5D07" w:rsidRDefault="00586151">
                        <w:pPr>
                          <w:pStyle w:val="Dates"/>
                          <w:rPr>
                            <w:highlight w:val="yellow"/>
                          </w:rPr>
                        </w:pPr>
                        <w:r w:rsidRPr="007F5D07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C8C88F8" w14:textId="58A20B05" w:rsidR="00F93E3B" w:rsidRPr="007F5D07" w:rsidRDefault="00586151">
                        <w:pPr>
                          <w:pStyle w:val="Dates"/>
                          <w:rPr>
                            <w:highlight w:val="yellow"/>
                          </w:rPr>
                        </w:pPr>
                        <w:r w:rsidRPr="007F5D07">
                          <w:rPr>
                            <w:highlight w:val="yellow"/>
                          </w:rPr>
                          <w:t>24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66F7226" w14:textId="7516F50C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3E3B" w14:paraId="6A14C020" w14:textId="77777777" w:rsidTr="009C3602">
                    <w:tc>
                      <w:tcPr>
                        <w:tcW w:w="708" w:type="pct"/>
                      </w:tcPr>
                      <w:p w14:paraId="09251388" w14:textId="01D27511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6AEFF7" w14:textId="76DD2FA6" w:rsidR="00F93E3B" w:rsidRDefault="00586151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84D357" w14:textId="1C283170" w:rsidR="00F93E3B" w:rsidRDefault="00586151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AC66C7" w14:textId="4F8547E5" w:rsidR="00F93E3B" w:rsidRDefault="00586151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9EFC6A5" w14:textId="4C31C517" w:rsidR="00F93E3B" w:rsidRDefault="00586151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EA4866D" w14:textId="6EE411AE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8C5DF4F" w14:textId="42DAA650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3A7CEC40" w14:textId="77777777">
                    <w:tc>
                      <w:tcPr>
                        <w:tcW w:w="708" w:type="pct"/>
                      </w:tcPr>
                      <w:p w14:paraId="391B7114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CDE3DB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AB2F5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F44BE5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476C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E08CAA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53F8D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5801EED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0B4B65E8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55EEC19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385DEB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BE5EB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F4531F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C9B424E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12EFBCB" w14:textId="77777777">
              <w:tc>
                <w:tcPr>
                  <w:tcW w:w="2469" w:type="dxa"/>
                </w:tcPr>
                <w:p w14:paraId="66913844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648E6A8" w14:textId="77777777">
                    <w:tc>
                      <w:tcPr>
                        <w:tcW w:w="708" w:type="pct"/>
                      </w:tcPr>
                      <w:p w14:paraId="6C28716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92668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75715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8AC87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39423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AF032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419366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E74F976" w14:textId="77777777">
                    <w:tc>
                      <w:tcPr>
                        <w:tcW w:w="708" w:type="pct"/>
                      </w:tcPr>
                      <w:p w14:paraId="75C5A1AE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4521D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D88A92" w14:textId="359C4DEF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48CE58" w14:textId="329C6A0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20CE7F" w14:textId="33BE262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9ED7C0" w14:textId="04B79C66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C78CA9" w14:textId="29B0F519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E6BF3CD" w14:textId="0ADBB4BA" w:rsidR="00F93E3B" w:rsidRDefault="00E9479E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F93E3B" w14:paraId="3400DE60" w14:textId="77777777" w:rsidTr="009669F4">
                    <w:tc>
                      <w:tcPr>
                        <w:tcW w:w="708" w:type="pct"/>
                      </w:tcPr>
                      <w:p w14:paraId="3892CC41" w14:textId="40C74990" w:rsidR="00F93E3B" w:rsidRDefault="00E9479E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B2AFC7" w14:textId="0762AF8D" w:rsidR="00F93E3B" w:rsidRDefault="00E9479E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0E6126" w14:textId="34199564" w:rsidR="00F93E3B" w:rsidRDefault="00E9479E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B1D262" w14:textId="0A6D10EB" w:rsidR="00F93E3B" w:rsidRDefault="00E9479E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E0E2CD" w14:textId="3F638A3E" w:rsidR="00F93E3B" w:rsidRDefault="00E9479E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C69AD36" w14:textId="72ACB948" w:rsidR="00F93E3B" w:rsidRDefault="00E9479E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D26C92E" w14:textId="10CD7416" w:rsidR="00F93E3B" w:rsidRDefault="00E9479E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F93E3B" w14:paraId="687313DF" w14:textId="77777777" w:rsidTr="007F1F67">
                    <w:tc>
                      <w:tcPr>
                        <w:tcW w:w="708" w:type="pct"/>
                      </w:tcPr>
                      <w:p w14:paraId="205FDB99" w14:textId="3A88F21B" w:rsidR="00F93E3B" w:rsidRDefault="00E9479E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784471" w14:textId="15578730" w:rsidR="00F93E3B" w:rsidRDefault="00E9479E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E65DF1" w14:textId="559ED77A" w:rsidR="00F93E3B" w:rsidRDefault="00E9479E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AEDDEA" w14:textId="26CFF54A" w:rsidR="00F93E3B" w:rsidRDefault="00E9479E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841B0D" w14:textId="6A2DCC72" w:rsidR="00F93E3B" w:rsidRDefault="00E9479E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20E684F" w14:textId="5FA7DCC8" w:rsidR="00F93E3B" w:rsidRDefault="00E9479E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DC48D72" w14:textId="489B7C46" w:rsidR="00F93E3B" w:rsidRDefault="00E9479E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F93E3B" w14:paraId="1FDF9814" w14:textId="77777777" w:rsidTr="009C3602">
                    <w:tc>
                      <w:tcPr>
                        <w:tcW w:w="708" w:type="pct"/>
                      </w:tcPr>
                      <w:p w14:paraId="21CE3A77" w14:textId="2712FF5C" w:rsidR="00F93E3B" w:rsidRDefault="00E9479E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A5A2A5" w14:textId="4587AAFE" w:rsidR="00F93E3B" w:rsidRDefault="00E9479E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5D95B8" w14:textId="394F3230" w:rsidR="00F93E3B" w:rsidRDefault="00E9479E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457E65" w14:textId="5263E57E" w:rsidR="00F93E3B" w:rsidRDefault="00E9479E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0EDEA2" w14:textId="21AD6832" w:rsidR="00F93E3B" w:rsidRDefault="00E9479E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F7F9CBB" w14:textId="7AD45CD3" w:rsidR="00F93E3B" w:rsidRDefault="00E9479E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DAC8E65" w14:textId="21B59178" w:rsidR="00F93E3B" w:rsidRDefault="00E9479E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F93E3B" w14:paraId="116B18FF" w14:textId="77777777">
                    <w:tc>
                      <w:tcPr>
                        <w:tcW w:w="708" w:type="pct"/>
                      </w:tcPr>
                      <w:p w14:paraId="5FD9F382" w14:textId="4498AEA7" w:rsidR="00F93E3B" w:rsidRDefault="00D465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5F9D90" w14:textId="1582B417" w:rsidR="00F93E3B" w:rsidRDefault="00D465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2C8743" w14:textId="55D9428F" w:rsidR="00F93E3B" w:rsidRDefault="00D465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4DE909" w14:textId="278AD7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4521D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F1D3FD" w14:textId="584F60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17EA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5E62F6" w14:textId="4C104A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17EA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28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40726DF" w14:textId="3B7998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17EA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17EA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29</w:t>
                        </w:r>
                      </w:p>
                    </w:tc>
                  </w:tr>
                  <w:tr w:rsidR="00F93E3B" w14:paraId="7BD80AD1" w14:textId="77777777">
                    <w:tc>
                      <w:tcPr>
                        <w:tcW w:w="708" w:type="pct"/>
                      </w:tcPr>
                      <w:p w14:paraId="54AABC43" w14:textId="26ED4A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17EA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D465A5"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053713" w14:textId="77777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1E9A7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51964E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A41EF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E808C3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48F630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A23E1F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A1C70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25D5E1E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8A9A4A4" w14:textId="77777777">
                    <w:tc>
                      <w:tcPr>
                        <w:tcW w:w="708" w:type="pct"/>
                      </w:tcPr>
                      <w:p w14:paraId="52F0611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C89D8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50E29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10C54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6DA8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DEC54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F4301D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B31147B" w14:textId="77777777" w:rsidTr="00FB2AE1">
                    <w:tc>
                      <w:tcPr>
                        <w:tcW w:w="708" w:type="pct"/>
                      </w:tcPr>
                      <w:p w14:paraId="5F1DE8C4" w14:textId="5D9426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4521D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778218" w14:textId="553E99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4521D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C692DC" w14:textId="4FC861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4521D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FCC7FC" w14:textId="615307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4521D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90BBA7" w14:textId="3666CAE2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B7BDCD9" w14:textId="365E6FF0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9D428E1" w14:textId="6FDD20C5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F93E3B" w14:paraId="7D47B03F" w14:textId="77777777">
                    <w:tc>
                      <w:tcPr>
                        <w:tcW w:w="708" w:type="pct"/>
                      </w:tcPr>
                      <w:p w14:paraId="34EB9D3C" w14:textId="0FB1C70F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FBC583" w14:textId="3693F608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D50DB4" w14:textId="26B3491A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7B876F" w14:textId="218FA8F2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078D62" w14:textId="361370CB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C7BD31" w14:textId="0C4F5C8C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9B203C7" w14:textId="779F71A0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F93E3B" w14:paraId="345A7810" w14:textId="77777777" w:rsidTr="007F1F67">
                    <w:tc>
                      <w:tcPr>
                        <w:tcW w:w="708" w:type="pct"/>
                      </w:tcPr>
                      <w:p w14:paraId="4241619D" w14:textId="5F4ABFB8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14AA045" w14:textId="46761168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F367EA" w14:textId="28A1B32F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E61E40" w14:textId="2FA960E5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235778" w14:textId="5A34FD97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3DF3E62" w14:textId="5D7145C5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668FA62" w14:textId="1B5F3DFD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F93E3B" w14:paraId="3D95D297" w14:textId="77777777" w:rsidTr="00FB2AE1">
                    <w:tc>
                      <w:tcPr>
                        <w:tcW w:w="708" w:type="pct"/>
                      </w:tcPr>
                      <w:p w14:paraId="0DBCDE66" w14:textId="74D26FBE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ACA7B4" w14:textId="60C0A3EF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AA6427" w14:textId="5F9B2A9E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D11C1C" w14:textId="4FE3FBFA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304666" w14:textId="0AF7A289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20983EF" w14:textId="797CD221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217293D" w14:textId="1919EA29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F93E3B" w14:paraId="345DF1B3" w14:textId="77777777">
                    <w:tc>
                      <w:tcPr>
                        <w:tcW w:w="708" w:type="pct"/>
                      </w:tcPr>
                      <w:p w14:paraId="37BCC4FF" w14:textId="16548D22" w:rsidR="00F93E3B" w:rsidRDefault="00586151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DE31D1" w14:textId="3BCB3991" w:rsidR="00F93E3B" w:rsidRDefault="00586151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2A0E31" w14:textId="12CBABC8" w:rsidR="00F93E3B" w:rsidRDefault="00586151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6F63E3" w14:textId="0356C81F" w:rsidR="00F93E3B" w:rsidRDefault="00586151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57DF7E" w14:textId="6DACF4AE" w:rsidR="00F93E3B" w:rsidRDefault="00586151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25D16C" w14:textId="43B07CFE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1DFDE3E" w14:textId="64B7EA6C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139DC4C7" w14:textId="77777777">
                    <w:tc>
                      <w:tcPr>
                        <w:tcW w:w="708" w:type="pct"/>
                      </w:tcPr>
                      <w:p w14:paraId="130E3F90" w14:textId="7EA91C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A9417E" w14:textId="38B2AB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4251D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74B9C5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AB9CEF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5466C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9BA1AAB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692B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4B71A3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F752D5B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8B79DB8" w14:textId="77777777">
                    <w:tc>
                      <w:tcPr>
                        <w:tcW w:w="708" w:type="pct"/>
                      </w:tcPr>
                      <w:p w14:paraId="2D59EE8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215FA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60627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AF2BF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36019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E8B2F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4255EE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E1ED219" w14:textId="77777777" w:rsidTr="00586151">
                    <w:tc>
                      <w:tcPr>
                        <w:tcW w:w="708" w:type="pct"/>
                      </w:tcPr>
                      <w:p w14:paraId="572A4A60" w14:textId="356ACEF4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741700" w14:textId="4625DBB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CA31179" w14:textId="694E7AD9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E22AD1" w14:textId="36C3E95D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D91884A" w14:textId="6EC5D68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3265C2B" w14:textId="3E87339A" w:rsidR="00F93E3B" w:rsidRDefault="00586151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1AABCEE" w14:textId="40A1A6CC" w:rsidR="00F93E3B" w:rsidRDefault="00586151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3E3B" w14:paraId="2BD0C84F" w14:textId="77777777" w:rsidTr="00A700D5">
                    <w:tc>
                      <w:tcPr>
                        <w:tcW w:w="708" w:type="pct"/>
                      </w:tcPr>
                      <w:p w14:paraId="2F6EE88B" w14:textId="5C7AAF23" w:rsidR="00F93E3B" w:rsidRDefault="00586151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DBDFDB" w14:textId="6394182F" w:rsidR="00F93E3B" w:rsidRDefault="00586151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A27B9B7" w14:textId="544037A9" w:rsidR="00F93E3B" w:rsidRDefault="00586151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0C5D33" w14:textId="39E4E043" w:rsidR="00F93E3B" w:rsidRDefault="00586151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603E73" w14:textId="427F7EEA" w:rsidR="00F93E3B" w:rsidRDefault="00586151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2148A236" w14:textId="6FA80F8E" w:rsidR="00F93E3B" w:rsidRDefault="00586151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A83C2B0" w14:textId="795B49B7" w:rsidR="00F93E3B" w:rsidRDefault="00586151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F93E3B" w14:paraId="79F1A7DD" w14:textId="77777777" w:rsidTr="00A700D5">
                    <w:tc>
                      <w:tcPr>
                        <w:tcW w:w="708" w:type="pct"/>
                      </w:tcPr>
                      <w:p w14:paraId="03A1479C" w14:textId="590B2291" w:rsidR="00F93E3B" w:rsidRDefault="00586151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44D508" w14:textId="48290C3F" w:rsidR="00F93E3B" w:rsidRDefault="00586151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AD77F0" w14:textId="6C33B998" w:rsidR="00F93E3B" w:rsidRDefault="00586151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DEF877" w14:textId="460B9DC0" w:rsidR="00F93E3B" w:rsidRDefault="00586151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DEEFBF7" w14:textId="6CA9D18C" w:rsidR="00F93E3B" w:rsidRDefault="00586151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44533FC" w14:textId="185B1C01" w:rsidR="00F93E3B" w:rsidRDefault="00586151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DE80AC2" w14:textId="64439587" w:rsidR="00F93E3B" w:rsidRDefault="00586151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F93E3B" w14:paraId="2A51C6C9" w14:textId="77777777" w:rsidTr="007F1F67">
                    <w:tc>
                      <w:tcPr>
                        <w:tcW w:w="708" w:type="pct"/>
                      </w:tcPr>
                      <w:p w14:paraId="46C1BEFF" w14:textId="32312F7E" w:rsidR="00F93E3B" w:rsidRDefault="00586151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1C92444" w14:textId="5C92F4F5" w:rsidR="00F93E3B" w:rsidRDefault="00586151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C810032" w14:textId="077B2C60" w:rsidR="00F93E3B" w:rsidRDefault="00586151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BF1608C" w14:textId="2A756407" w:rsidR="00F93E3B" w:rsidRDefault="00586151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611A15D" w14:textId="2A8DC756" w:rsidR="00F93E3B" w:rsidRDefault="00586151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4D686A11" w14:textId="7BA8F7D7" w:rsidR="00F93E3B" w:rsidRDefault="00586151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9B9DCA0" w14:textId="3EEB4B24" w:rsidR="00F93E3B" w:rsidRDefault="00586151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F93E3B" w14:paraId="738A2015" w14:textId="77777777" w:rsidTr="007F1F67">
                    <w:tc>
                      <w:tcPr>
                        <w:tcW w:w="708" w:type="pct"/>
                      </w:tcPr>
                      <w:p w14:paraId="1E43CCA3" w14:textId="42FA283A" w:rsidR="00F93E3B" w:rsidRDefault="00586151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A0E44DC" w14:textId="30B64FFF" w:rsidR="00F93E3B" w:rsidRDefault="00586151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07475E1" w14:textId="1B49E67A" w:rsidR="00F93E3B" w:rsidRDefault="00586151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EDAF6EF" w14:textId="341205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13FD92A" w14:textId="1FBA75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7AD0ED" w14:textId="795848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29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7ADD9D2" w14:textId="5559B2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30</w:t>
                        </w:r>
                      </w:p>
                    </w:tc>
                  </w:tr>
                  <w:tr w:rsidR="00F93E3B" w14:paraId="504DD72E" w14:textId="77777777">
                    <w:tc>
                      <w:tcPr>
                        <w:tcW w:w="708" w:type="pct"/>
                      </w:tcPr>
                      <w:p w14:paraId="14FDBAD2" w14:textId="00F77B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 w:rsidR="00586151"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F4C10F" w14:textId="31371D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4521D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4521D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F543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76D72F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DFD95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A21BF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017135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544F319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127E824D" w14:textId="77777777" w:rsidR="00F93E3B" w:rsidRDefault="00F93E3B"/>
        </w:tc>
      </w:tr>
    </w:tbl>
    <w:p w14:paraId="78EA07A2" w14:textId="30BE0518" w:rsidR="00F93E3B" w:rsidRPr="009C3602" w:rsidRDefault="00E84EA4" w:rsidP="009C3602">
      <w:pPr>
        <w:tabs>
          <w:tab w:val="left" w:pos="1350"/>
          <w:tab w:val="center" w:pos="6912"/>
        </w:tabs>
        <w:spacing w:after="0"/>
        <w:rPr>
          <w:rFonts w:ascii="Euphemia" w:eastAsia="MS Mincho" w:hAnsi="Euphemia" w:cs="Times New Roman"/>
          <w:b/>
          <w:caps/>
          <w:noProof/>
          <w:color w:val="auto"/>
        </w:rPr>
      </w:pPr>
      <w:r w:rsidRPr="009C3602">
        <w:rPr>
          <w:rFonts w:ascii="Euphemia" w:eastAsia="MS Mincho" w:hAnsi="Euphemia" w:cs="Times New Roman"/>
          <w:b/>
          <w:caps/>
          <w:color w:val="auto"/>
        </w:rPr>
        <w:t xml:space="preserve">                           </w:t>
      </w:r>
      <w:r w:rsidRPr="009C3602">
        <w:rPr>
          <w:rFonts w:ascii="Euphemia" w:eastAsia="MS Mincho" w:hAnsi="Euphemia" w:cs="Times New Roman"/>
          <w:b/>
          <w:caps/>
          <w:color w:val="auto"/>
          <w:shd w:val="clear" w:color="auto" w:fill="00B0F0"/>
        </w:rPr>
        <w:t>IN-SERVICE DAYS</w:t>
      </w:r>
      <w:r w:rsidRPr="00E84EA4">
        <w:rPr>
          <w:rFonts w:ascii="Euphemia" w:eastAsia="MS Mincho" w:hAnsi="Euphemia" w:cs="Times New Roman"/>
          <w:b/>
          <w:caps/>
          <w:color w:val="auto"/>
        </w:rPr>
        <w:t>: CLW EMPLOYEE TRAINING DAY, NO CLIENT</w:t>
      </w:r>
      <w:r w:rsidR="00B85FC7">
        <w:rPr>
          <w:rFonts w:ascii="Euphemia" w:eastAsia="MS Mincho" w:hAnsi="Euphemia" w:cs="Times New Roman"/>
          <w:b/>
          <w:caps/>
          <w:color w:val="auto"/>
        </w:rPr>
        <w:t>S</w:t>
      </w:r>
      <w:r w:rsidRPr="00E84EA4">
        <w:rPr>
          <w:rFonts w:ascii="Euphemia" w:eastAsia="MS Mincho" w:hAnsi="Euphemia" w:cs="Times New Roman"/>
          <w:caps/>
          <w:color w:val="1D979D" w:themeColor="accent1"/>
        </w:rPr>
        <w:t xml:space="preserve">                </w:t>
      </w:r>
      <w:r w:rsidRPr="00E84EA4">
        <w:rPr>
          <w:rFonts w:ascii="Euphemia" w:eastAsia="MS Mincho" w:hAnsi="Euphemia" w:cs="Times New Roman"/>
          <w:b/>
          <w:caps/>
          <w:color w:val="auto"/>
          <w:highlight w:val="yellow"/>
        </w:rPr>
        <w:t>HOLIDAYS:</w:t>
      </w:r>
      <w:r w:rsidRPr="00E84EA4">
        <w:rPr>
          <w:rFonts w:ascii="Euphemia" w:eastAsia="MS Mincho" w:hAnsi="Euphemia" w:cs="Times New Roman"/>
          <w:b/>
          <w:caps/>
          <w:color w:val="auto"/>
        </w:rPr>
        <w:t xml:space="preserve"> cLW IS CLOSE</w:t>
      </w:r>
      <w:r w:rsidR="009C3602">
        <w:rPr>
          <w:rFonts w:ascii="Euphemia" w:eastAsia="MS Mincho" w:hAnsi="Euphemia" w:cs="Times New Roman"/>
          <w:b/>
          <w:caps/>
          <w:color w:val="auto"/>
        </w:rPr>
        <w:t>d</w:t>
      </w:r>
    </w:p>
    <w:sectPr w:rsidR="00F93E3B" w:rsidRPr="009C3602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5F3B" w14:textId="77777777" w:rsidR="00707D52" w:rsidRDefault="00707D52">
      <w:pPr>
        <w:spacing w:after="0"/>
      </w:pPr>
      <w:r>
        <w:separator/>
      </w:r>
    </w:p>
  </w:endnote>
  <w:endnote w:type="continuationSeparator" w:id="0">
    <w:p w14:paraId="5916D6FB" w14:textId="77777777" w:rsidR="00707D52" w:rsidRDefault="00707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3384" w14:textId="77777777" w:rsidR="00707D52" w:rsidRDefault="00707D52">
      <w:pPr>
        <w:spacing w:after="0"/>
      </w:pPr>
      <w:r>
        <w:separator/>
      </w:r>
    </w:p>
  </w:footnote>
  <w:footnote w:type="continuationSeparator" w:id="0">
    <w:p w14:paraId="63656E48" w14:textId="77777777" w:rsidR="00707D52" w:rsidRDefault="00707D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19"/>
    <w:docVar w:name="MonthEnd10" w:val="10/31/2019"/>
    <w:docVar w:name="MonthEnd11" w:val="11/30/2019"/>
    <w:docVar w:name="MonthEnd12" w:val="12/31/2019"/>
    <w:docVar w:name="MonthEnd2" w:val="2/28/2019"/>
    <w:docVar w:name="MonthEnd3" w:val="3/31/2019"/>
    <w:docVar w:name="MonthEnd4" w:val="4/30/2019"/>
    <w:docVar w:name="MonthEnd5" w:val="5/31/2019"/>
    <w:docVar w:name="MonthEnd6" w:val="6/30/2019"/>
    <w:docVar w:name="MonthEnd7" w:val="7/31/2019"/>
    <w:docVar w:name="MonthEnd8" w:val="8/31/2019"/>
    <w:docVar w:name="MonthEnd9" w:val="9/30/2019"/>
    <w:docVar w:name="Months" w:val="12"/>
    <w:docVar w:name="MonthStart1" w:val="1/1/2019"/>
    <w:docVar w:name="MonthStart10" w:val="10/1/2019"/>
    <w:docVar w:name="MonthStart11" w:val="11/1/2019"/>
    <w:docVar w:name="MonthStart12" w:val="12/1/2019"/>
    <w:docVar w:name="MonthStart2" w:val="2/1/2019"/>
    <w:docVar w:name="MonthStart3" w:val="3/1/2019"/>
    <w:docVar w:name="MonthStart4" w:val="4/1/2019"/>
    <w:docVar w:name="MonthStart5" w:val="5/1/2019"/>
    <w:docVar w:name="MonthStart6" w:val="6/1/2019"/>
    <w:docVar w:name="MonthStart7" w:val="7/1/2019"/>
    <w:docVar w:name="MonthStart8" w:val="8/1/2019"/>
    <w:docVar w:name="MonthStart9" w:val="9/1/2019"/>
    <w:docVar w:name="MonthStartLast" w:val="12/1/2012"/>
    <w:docVar w:name="WeekStart" w:val="Sunday"/>
  </w:docVars>
  <w:rsids>
    <w:rsidRoot w:val="00B17EA3"/>
    <w:rsid w:val="000101C4"/>
    <w:rsid w:val="000222CC"/>
    <w:rsid w:val="000C5602"/>
    <w:rsid w:val="0010395F"/>
    <w:rsid w:val="001274F3"/>
    <w:rsid w:val="002622A3"/>
    <w:rsid w:val="002F494A"/>
    <w:rsid w:val="004521D1"/>
    <w:rsid w:val="00471D9A"/>
    <w:rsid w:val="00516BF7"/>
    <w:rsid w:val="00586151"/>
    <w:rsid w:val="00601AC9"/>
    <w:rsid w:val="00612410"/>
    <w:rsid w:val="006C0896"/>
    <w:rsid w:val="006E379C"/>
    <w:rsid w:val="00707D52"/>
    <w:rsid w:val="007F1F67"/>
    <w:rsid w:val="007F5D07"/>
    <w:rsid w:val="00916D3C"/>
    <w:rsid w:val="009669F4"/>
    <w:rsid w:val="009C3602"/>
    <w:rsid w:val="009E6C83"/>
    <w:rsid w:val="00A14581"/>
    <w:rsid w:val="00A66956"/>
    <w:rsid w:val="00A700D5"/>
    <w:rsid w:val="00AB387A"/>
    <w:rsid w:val="00AE36BB"/>
    <w:rsid w:val="00B17EA3"/>
    <w:rsid w:val="00B85FC7"/>
    <w:rsid w:val="00BA3E64"/>
    <w:rsid w:val="00D465A5"/>
    <w:rsid w:val="00E07E4D"/>
    <w:rsid w:val="00E77E1D"/>
    <w:rsid w:val="00E84EA4"/>
    <w:rsid w:val="00E9479E"/>
    <w:rsid w:val="00F93E3B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AFA6B"/>
  <w15:chartTrackingRefBased/>
  <w15:docId w15:val="{167C1593-150D-47A6-98BB-C667D46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ussell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0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Russell</dc:creator>
  <cp:keywords/>
  <cp:lastModifiedBy>Caren Painter</cp:lastModifiedBy>
  <cp:revision>2</cp:revision>
  <cp:lastPrinted>2018-08-16T14:48:00Z</cp:lastPrinted>
  <dcterms:created xsi:type="dcterms:W3CDTF">2023-01-30T16:28:00Z</dcterms:created>
  <dcterms:modified xsi:type="dcterms:W3CDTF">2023-01-30T16:28:00Z</dcterms:modified>
  <cp:version/>
</cp:coreProperties>
</file>