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77777777" w:rsidR="000C2633" w:rsidRPr="001C09BA" w:rsidRDefault="0008199A">
            <w:pPr>
              <w:pStyle w:val="Heading2"/>
            </w:pPr>
            <w:sdt>
              <w:sdtPr>
                <w:id w:val="900328234"/>
                <w:placeholder>
                  <w:docPart w:val="9AF336F0B6254825972D5B3A78671D04"/>
                </w:placeholder>
                <w:temporary/>
                <w:showingPlcHdr/>
                <w15:appearance w15:val="hidden"/>
              </w:sdtPr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065D9E3" w14:textId="21B665C3" w:rsidR="000C2633" w:rsidRPr="001C09BA" w:rsidRDefault="00EA6842" w:rsidP="00491A59">
            <w:r>
              <w:t>Technical  Specialist - Cisco Network Engineer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r>
              <w:t>Req No./Job Code:</w:t>
            </w:r>
          </w:p>
        </w:tc>
        <w:tc>
          <w:tcPr>
            <w:tcW w:w="2605" w:type="dxa"/>
          </w:tcPr>
          <w:p w14:paraId="17C9AE50" w14:textId="0332A667" w:rsidR="000C2633" w:rsidRPr="001C09BA" w:rsidRDefault="00EA6842" w:rsidP="00192AD5">
            <w:r>
              <w:t>489296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08199A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063DE312" w:rsidR="000C2633" w:rsidRPr="001C09BA" w:rsidRDefault="00EA6842" w:rsidP="00491A59">
            <w:r>
              <w:t>PA Department of Transportation</w:t>
            </w:r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Rate/Hr:</w:t>
            </w:r>
          </w:p>
        </w:tc>
        <w:tc>
          <w:tcPr>
            <w:tcW w:w="2605" w:type="dxa"/>
          </w:tcPr>
          <w:p w14:paraId="0E8B2489" w14:textId="2CBF08E1" w:rsidR="000C2633" w:rsidRPr="001C09BA" w:rsidRDefault="00EA6842" w:rsidP="00192AD5">
            <w:r>
              <w:t>54.95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50A60C0C" w:rsidR="00491A59" w:rsidRPr="001C09BA" w:rsidRDefault="00EA6842" w:rsidP="00491A59">
            <w:r>
              <w:t>02/13/2017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41664221" w:rsidR="00491A59" w:rsidRPr="001C09BA" w:rsidRDefault="00EA6842" w:rsidP="00491A59">
            <w:r>
              <w:t>09/30/2017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05B4F140" w:rsidR="00491A59" w:rsidRPr="001C09BA" w:rsidRDefault="00EA6842" w:rsidP="00491A59">
            <w:r>
              <w:t>01/30/2017</w:t>
            </w:r>
          </w:p>
        </w:tc>
        <w:tc>
          <w:tcPr>
            <w:tcW w:w="1807" w:type="dxa"/>
            <w:shd w:val="clear" w:color="auto" w:fill="9ADCDE"/>
          </w:tcPr>
          <w:p w14:paraId="46323FDA" w14:textId="77777777" w:rsidR="00491A59" w:rsidRPr="001C09BA" w:rsidRDefault="00491A59" w:rsidP="00491A59">
            <w:pPr>
              <w:pStyle w:val="Heading2"/>
            </w:pPr>
          </w:p>
        </w:tc>
        <w:tc>
          <w:tcPr>
            <w:tcW w:w="2605" w:type="dxa"/>
          </w:tcPr>
          <w:p w14:paraId="10C87AC5" w14:textId="77777777" w:rsidR="00491A59" w:rsidRPr="001C09BA" w:rsidRDefault="00491A59" w:rsidP="00491A59"/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9E8B" w14:textId="4D7E54B3" w:rsidR="000C2633" w:rsidRPr="00414C13" w:rsidRDefault="00EA6842" w:rsidP="008A6F05">
            <w:pPr>
              <w:pStyle w:val="Heading2"/>
              <w:spacing w:after="30"/>
              <w:outlineLvl w:val="1"/>
              <w:rPr>
                <w:b w:val="0"/>
              </w:rPr>
            </w:pPr>
            <w:r>
              <w:rPr>
                <w:b w:val="0"/>
              </w:rPr>
              <w:t>*** Requires In-person Interview****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77777777" w:rsidR="008A6F05" w:rsidRPr="001C09BA" w:rsidRDefault="0008199A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2676F2BC" w14:textId="327B1F05" w:rsidR="00391869" w:rsidRDefault="00391869" w:rsidP="00391869">
            <w:pPr>
              <w:rPr>
                <w:b/>
              </w:rPr>
            </w:pPr>
            <w:r>
              <w:t>PA Department of Transportation is looking</w:t>
            </w:r>
            <w:r w:rsidRPr="00391869">
              <w:t xml:space="preserve"> for an experienced enterprise Cisco Network Engineer.  </w:t>
            </w:r>
          </w:p>
          <w:p w14:paraId="3861C02F" w14:textId="77777777" w:rsidR="00391869" w:rsidRDefault="00EA6842" w:rsidP="00391869">
            <w:pPr>
              <w:rPr>
                <w:b/>
              </w:rPr>
            </w:pPr>
            <w:r w:rsidRPr="00EA6842">
              <w:t xml:space="preserve">Must be comfortable in a team environment but also self-motivated.  Must be able to manage your time well and prioritize multiple tasks and projects.  We are looking for highly technical, well spoken, eager individuals with numerous years of experience in a large enterprise environment.  Certificates (i.e. CCNA/CCNP) are a plus but not required if the candidate possess the hands on experience that would be equivalent.  </w:t>
            </w:r>
            <w:r w:rsidR="00391869" w:rsidRPr="00391869">
              <w:t xml:space="preserve">CCNA highly preferred but enterprise experience is most important. </w:t>
            </w:r>
          </w:p>
          <w:p w14:paraId="1EAFF5B2" w14:textId="6C622FAA" w:rsidR="00EA6842" w:rsidRPr="00EA6842" w:rsidRDefault="00EA6842" w:rsidP="00EA6842">
            <w:pPr>
              <w:pStyle w:val="Heading1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615E37">
              <w:rPr>
                <w:rFonts w:asciiTheme="minorHAnsi" w:eastAsiaTheme="minorEastAsia" w:hAnsiTheme="minorHAnsi" w:cstheme="minorBidi"/>
                <w:smallCaps w:val="0"/>
                <w:sz w:val="20"/>
                <w:szCs w:val="20"/>
              </w:rPr>
              <w:t>General Responsibilities and required fundamental knowledge:</w:t>
            </w:r>
          </w:p>
          <w:p w14:paraId="5F71718C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Perform day to day troubleshooting of network issues Layer 1- 7</w:t>
            </w:r>
          </w:p>
          <w:p w14:paraId="1E1E02EE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WAN, LAN, WLAN, VOIP setup and troubleshooting</w:t>
            </w:r>
          </w:p>
          <w:p w14:paraId="00633863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Routing and Switching</w:t>
            </w:r>
          </w:p>
          <w:p w14:paraId="7976CBDC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Switch port configurations</w:t>
            </w:r>
          </w:p>
          <w:p w14:paraId="5D77A2F8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Router configurations</w:t>
            </w:r>
          </w:p>
          <w:p w14:paraId="51B3E979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Security and ASA configurations</w:t>
            </w:r>
          </w:p>
          <w:p w14:paraId="7E109794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Site to site VPN tunnels on ASA</w:t>
            </w:r>
          </w:p>
          <w:p w14:paraId="5D93F3B0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Understanding of various protocols including BGP, EIGRP, HSRP, VRRP</w:t>
            </w:r>
          </w:p>
          <w:p w14:paraId="0FF88893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Daily interaction with our users and business partners.  Excellent written and verbal communications skills a must</w:t>
            </w:r>
            <w:bookmarkStart w:id="0" w:name="_GoBack"/>
            <w:bookmarkEnd w:id="0"/>
          </w:p>
          <w:p w14:paraId="4C9C1684" w14:textId="77777777" w:rsidR="00EA6842" w:rsidRPr="00EA6842" w:rsidRDefault="00EA6842" w:rsidP="00504B9B">
            <w:pPr>
              <w:pStyle w:val="Heading1"/>
              <w:spacing w:before="0" w:after="0"/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</w:pP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>•</w:t>
            </w:r>
            <w:r w:rsidRPr="00EA6842">
              <w:rPr>
                <w:rFonts w:asciiTheme="minorHAnsi" w:eastAsiaTheme="minorEastAsia" w:hAnsiTheme="minorHAnsi" w:cstheme="minorBidi"/>
                <w:b w:val="0"/>
                <w:smallCaps w:val="0"/>
                <w:sz w:val="20"/>
                <w:szCs w:val="20"/>
              </w:rPr>
              <w:tab/>
              <w:t>Travel possible when we have hardware deployments</w:t>
            </w:r>
          </w:p>
          <w:p w14:paraId="5F37837D" w14:textId="1B1898C0" w:rsidR="000C2633" w:rsidRPr="001C09BA" w:rsidRDefault="00EA6842" w:rsidP="00504B9B">
            <w:pPr>
              <w:spacing w:before="0" w:after="0"/>
            </w:pPr>
            <w:r w:rsidRPr="00EA6842">
              <w:t>•</w:t>
            </w:r>
            <w:r w:rsidRPr="00EA6842">
              <w:tab/>
              <w:t>Overnight or after hours work possible as with any network job but not the norm</w:t>
            </w: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5B085B19" w:rsidR="00192AD5" w:rsidRPr="00192AD5" w:rsidRDefault="008A0913" w:rsidP="008A0913">
            <w:pPr>
              <w:spacing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="00192AD5" w:rsidRPr="00192AD5">
              <w:rPr>
                <w:b/>
                <w:sz w:val="24"/>
                <w:szCs w:val="24"/>
              </w:rPr>
              <w:t>Required Skills</w:t>
            </w:r>
            <w:r>
              <w:rPr>
                <w:b/>
                <w:sz w:val="24"/>
                <w:szCs w:val="24"/>
              </w:rPr>
              <w:t xml:space="preserve"> (Must be reflected on Resume)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1E4DA81B" w:rsidR="00192AD5" w:rsidRPr="001C09BA" w:rsidRDefault="00615E37" w:rsidP="00192AD5">
            <w:pPr>
              <w:spacing w:after="30"/>
            </w:pPr>
            <w:r w:rsidRPr="00615E37">
              <w:t>4 year college degree or equivalent technical study</w:t>
            </w:r>
          </w:p>
        </w:tc>
        <w:tc>
          <w:tcPr>
            <w:tcW w:w="2155" w:type="dxa"/>
            <w:shd w:val="clear" w:color="auto" w:fill="auto"/>
          </w:tcPr>
          <w:p w14:paraId="371D6D2C" w14:textId="4B295CDC" w:rsidR="00192AD5" w:rsidRPr="001C09BA" w:rsidRDefault="00615E37" w:rsidP="00192AD5">
            <w:pPr>
              <w:spacing w:after="30"/>
            </w:pPr>
            <w:r>
              <w:t>Nice to have</w:t>
            </w:r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594FBC59" w:rsidR="00192AD5" w:rsidRPr="001C09BA" w:rsidRDefault="00615E37" w:rsidP="00192AD5">
            <w:pPr>
              <w:spacing w:after="30"/>
            </w:pPr>
            <w:r w:rsidRPr="00615E37">
              <w:t>Centralized video management software (Genetec, VSOM, ETC)</w:t>
            </w:r>
          </w:p>
        </w:tc>
        <w:tc>
          <w:tcPr>
            <w:tcW w:w="2155" w:type="dxa"/>
            <w:shd w:val="clear" w:color="auto" w:fill="auto"/>
          </w:tcPr>
          <w:p w14:paraId="294346D2" w14:textId="22FF0828" w:rsidR="00192AD5" w:rsidRPr="001C09BA" w:rsidRDefault="00615E37" w:rsidP="00192AD5">
            <w:pPr>
              <w:spacing w:after="30"/>
            </w:pPr>
            <w:r>
              <w:t>2 years</w:t>
            </w:r>
          </w:p>
        </w:tc>
      </w:tr>
      <w:tr w:rsidR="00615E37" w:rsidRPr="001C09BA" w14:paraId="74C9062E" w14:textId="77777777" w:rsidTr="00491A59">
        <w:tc>
          <w:tcPr>
            <w:tcW w:w="7195" w:type="dxa"/>
            <w:shd w:val="clear" w:color="auto" w:fill="auto"/>
          </w:tcPr>
          <w:p w14:paraId="56CAF830" w14:textId="0B5D48F8" w:rsidR="00615E37" w:rsidRPr="00615E37" w:rsidRDefault="00615E37" w:rsidP="00192AD5">
            <w:r w:rsidRPr="00615E37">
              <w:t>Knowledge of Voice and Video communication technologies including video codecs such as MPEG4 and H.264</w:t>
            </w:r>
          </w:p>
        </w:tc>
        <w:tc>
          <w:tcPr>
            <w:tcW w:w="2155" w:type="dxa"/>
            <w:shd w:val="clear" w:color="auto" w:fill="auto"/>
          </w:tcPr>
          <w:p w14:paraId="43A03975" w14:textId="2776FB7C" w:rsidR="00615E37" w:rsidRDefault="00615E37" w:rsidP="00192AD5">
            <w:r>
              <w:t>2 years</w:t>
            </w:r>
          </w:p>
        </w:tc>
      </w:tr>
      <w:tr w:rsidR="00330160" w:rsidRPr="001C09BA" w14:paraId="098487B0" w14:textId="77777777" w:rsidTr="00491A59">
        <w:tc>
          <w:tcPr>
            <w:tcW w:w="7195" w:type="dxa"/>
            <w:shd w:val="clear" w:color="auto" w:fill="auto"/>
          </w:tcPr>
          <w:p w14:paraId="3F8590BF" w14:textId="5FA0A546" w:rsidR="00330160" w:rsidRPr="00615E37" w:rsidRDefault="00330160" w:rsidP="00192AD5">
            <w:r w:rsidRPr="00330160">
              <w:t>ONVIF, PTZ serial protocols such as RS232 and 485, and camera installation</w:t>
            </w:r>
          </w:p>
        </w:tc>
        <w:tc>
          <w:tcPr>
            <w:tcW w:w="2155" w:type="dxa"/>
            <w:shd w:val="clear" w:color="auto" w:fill="auto"/>
          </w:tcPr>
          <w:p w14:paraId="020EB6B9" w14:textId="30F14A85" w:rsidR="00330160" w:rsidRDefault="00330160" w:rsidP="00192AD5">
            <w:r>
              <w:t>2 years</w:t>
            </w:r>
          </w:p>
        </w:tc>
      </w:tr>
      <w:tr w:rsidR="00330160" w:rsidRPr="001C09BA" w14:paraId="7DB06026" w14:textId="77777777" w:rsidTr="00491A59">
        <w:tc>
          <w:tcPr>
            <w:tcW w:w="7195" w:type="dxa"/>
            <w:shd w:val="clear" w:color="auto" w:fill="auto"/>
          </w:tcPr>
          <w:p w14:paraId="7B29F307" w14:textId="01DC891F" w:rsidR="00330160" w:rsidRPr="00330160" w:rsidRDefault="00330160" w:rsidP="00192AD5">
            <w:r w:rsidRPr="00330160">
              <w:t>CCNA/CCDA/CCNP/CCVP</w:t>
            </w:r>
          </w:p>
        </w:tc>
        <w:tc>
          <w:tcPr>
            <w:tcW w:w="2155" w:type="dxa"/>
            <w:shd w:val="clear" w:color="auto" w:fill="auto"/>
          </w:tcPr>
          <w:p w14:paraId="135D4F1A" w14:textId="2FFBC8CC" w:rsidR="00330160" w:rsidRDefault="00330160" w:rsidP="00192AD5">
            <w:r>
              <w:t>Highly Desired</w:t>
            </w:r>
          </w:p>
        </w:tc>
      </w:tr>
      <w:tr w:rsidR="000F7CD9" w:rsidRPr="001C09BA" w14:paraId="514D6E02" w14:textId="77777777" w:rsidTr="00491A59">
        <w:tc>
          <w:tcPr>
            <w:tcW w:w="7195" w:type="dxa"/>
            <w:shd w:val="clear" w:color="auto" w:fill="auto"/>
          </w:tcPr>
          <w:p w14:paraId="0BDA4D30" w14:textId="0F8D3131" w:rsidR="000F7CD9" w:rsidRPr="00330160" w:rsidRDefault="000F7CD9" w:rsidP="00192AD5">
            <w:r w:rsidRPr="000F7CD9">
              <w:t>Multicast with IGMP and PIM</w:t>
            </w:r>
          </w:p>
        </w:tc>
        <w:tc>
          <w:tcPr>
            <w:tcW w:w="2155" w:type="dxa"/>
            <w:shd w:val="clear" w:color="auto" w:fill="auto"/>
          </w:tcPr>
          <w:p w14:paraId="50CFDC90" w14:textId="0924E955" w:rsidR="000F7CD9" w:rsidRDefault="000F7CD9" w:rsidP="00192AD5">
            <w:r>
              <w:t>2 years</w:t>
            </w:r>
          </w:p>
        </w:tc>
      </w:tr>
      <w:tr w:rsidR="000F7CD9" w:rsidRPr="001C09BA" w14:paraId="58768CFB" w14:textId="77777777" w:rsidTr="00491A59">
        <w:tc>
          <w:tcPr>
            <w:tcW w:w="7195" w:type="dxa"/>
            <w:shd w:val="clear" w:color="auto" w:fill="auto"/>
          </w:tcPr>
          <w:p w14:paraId="43F614E1" w14:textId="756D5CE2" w:rsidR="000F7CD9" w:rsidRPr="000F7CD9" w:rsidRDefault="000F7CD9" w:rsidP="00192AD5">
            <w:r w:rsidRPr="000F7CD9">
              <w:t>Point to point wireless communication and radio communications</w:t>
            </w:r>
          </w:p>
        </w:tc>
        <w:tc>
          <w:tcPr>
            <w:tcW w:w="2155" w:type="dxa"/>
            <w:shd w:val="clear" w:color="auto" w:fill="auto"/>
          </w:tcPr>
          <w:p w14:paraId="528BCE4F" w14:textId="44CE33D2" w:rsidR="000F7CD9" w:rsidRDefault="000F7CD9" w:rsidP="00192AD5">
            <w:r>
              <w:t>2 years</w:t>
            </w:r>
          </w:p>
        </w:tc>
      </w:tr>
      <w:tr w:rsidR="000F7CD9" w:rsidRPr="001C09BA" w14:paraId="61D22CCE" w14:textId="77777777" w:rsidTr="00491A59">
        <w:tc>
          <w:tcPr>
            <w:tcW w:w="7195" w:type="dxa"/>
            <w:shd w:val="clear" w:color="auto" w:fill="auto"/>
          </w:tcPr>
          <w:p w14:paraId="74517801" w14:textId="7DFB6F2B" w:rsidR="000F7CD9" w:rsidRPr="000F7CD9" w:rsidRDefault="000F7CD9" w:rsidP="00192AD5">
            <w:r w:rsidRPr="000F7CD9">
              <w:t>Routing with emphasis on EIGRP and BGP protocols with multi VRF designs</w:t>
            </w:r>
          </w:p>
        </w:tc>
        <w:tc>
          <w:tcPr>
            <w:tcW w:w="2155" w:type="dxa"/>
            <w:shd w:val="clear" w:color="auto" w:fill="auto"/>
          </w:tcPr>
          <w:p w14:paraId="7475AF47" w14:textId="1667D705" w:rsidR="000F7CD9" w:rsidRDefault="000F7CD9" w:rsidP="00192AD5">
            <w:r>
              <w:t>2 years</w:t>
            </w:r>
          </w:p>
        </w:tc>
      </w:tr>
      <w:tr w:rsidR="000F7CD9" w:rsidRPr="001C09BA" w14:paraId="27F6BAC4" w14:textId="77777777" w:rsidTr="00491A59">
        <w:tc>
          <w:tcPr>
            <w:tcW w:w="7195" w:type="dxa"/>
            <w:shd w:val="clear" w:color="auto" w:fill="auto"/>
          </w:tcPr>
          <w:p w14:paraId="3D57A7AB" w14:textId="54648E27" w:rsidR="000F7CD9" w:rsidRPr="000F7CD9" w:rsidRDefault="000F7CD9" w:rsidP="00192AD5">
            <w:r w:rsidRPr="000F7CD9">
              <w:t>Firewall experience, rule add/remove/change, NAT, and site to site VPN</w:t>
            </w:r>
          </w:p>
        </w:tc>
        <w:tc>
          <w:tcPr>
            <w:tcW w:w="2155" w:type="dxa"/>
            <w:shd w:val="clear" w:color="auto" w:fill="auto"/>
          </w:tcPr>
          <w:p w14:paraId="66C829C1" w14:textId="5FAE2A72" w:rsidR="000F7CD9" w:rsidRDefault="000F7CD9" w:rsidP="00192AD5">
            <w:r>
              <w:t>1 year</w:t>
            </w:r>
          </w:p>
        </w:tc>
      </w:tr>
      <w:tr w:rsidR="000F7CD9" w:rsidRPr="001C09BA" w14:paraId="70332FE6" w14:textId="77777777" w:rsidTr="00491A59">
        <w:tc>
          <w:tcPr>
            <w:tcW w:w="7195" w:type="dxa"/>
            <w:shd w:val="clear" w:color="auto" w:fill="auto"/>
          </w:tcPr>
          <w:p w14:paraId="44E6F7FE" w14:textId="6E1EE810" w:rsidR="000F7CD9" w:rsidRPr="000F7CD9" w:rsidRDefault="000F7CD9" w:rsidP="00192AD5">
            <w:r w:rsidRPr="000F7CD9">
              <w:t>FireTide</w:t>
            </w:r>
          </w:p>
        </w:tc>
        <w:tc>
          <w:tcPr>
            <w:tcW w:w="2155" w:type="dxa"/>
            <w:shd w:val="clear" w:color="auto" w:fill="auto"/>
          </w:tcPr>
          <w:p w14:paraId="6BC4991F" w14:textId="32B9AF5D" w:rsidR="000F7CD9" w:rsidRDefault="000F7CD9" w:rsidP="00192AD5">
            <w:r>
              <w:t>Nice to have</w:t>
            </w:r>
          </w:p>
        </w:tc>
      </w:tr>
      <w:tr w:rsidR="000F7CD9" w:rsidRPr="001C09BA" w14:paraId="17968A65" w14:textId="77777777" w:rsidTr="00491A59">
        <w:tc>
          <w:tcPr>
            <w:tcW w:w="7195" w:type="dxa"/>
            <w:shd w:val="clear" w:color="auto" w:fill="auto"/>
          </w:tcPr>
          <w:p w14:paraId="2AB0CF38" w14:textId="7ED18522" w:rsidR="000F7CD9" w:rsidRPr="000F7CD9" w:rsidRDefault="000F7CD9" w:rsidP="00192AD5">
            <w:r w:rsidRPr="000F7CD9">
              <w:t>CCTV/Security</w:t>
            </w:r>
          </w:p>
        </w:tc>
        <w:tc>
          <w:tcPr>
            <w:tcW w:w="2155" w:type="dxa"/>
            <w:shd w:val="clear" w:color="auto" w:fill="auto"/>
          </w:tcPr>
          <w:p w14:paraId="5C0A70CF" w14:textId="09E2C397" w:rsidR="000F7CD9" w:rsidRDefault="000F7CD9" w:rsidP="00192AD5">
            <w:r>
              <w:t>1 year</w:t>
            </w:r>
          </w:p>
        </w:tc>
      </w:tr>
    </w:tbl>
    <w:p w14:paraId="578732CA" w14:textId="77777777" w:rsidR="008A6F05" w:rsidRDefault="008A6F05"/>
    <w:sectPr w:rsidR="008A6F05" w:rsidSect="008C52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31328" w14:textId="77777777" w:rsidR="0008199A" w:rsidRDefault="0008199A">
      <w:pPr>
        <w:spacing w:before="0" w:after="0"/>
      </w:pPr>
      <w:r>
        <w:separator/>
      </w:r>
    </w:p>
  </w:endnote>
  <w:endnote w:type="continuationSeparator" w:id="0">
    <w:p w14:paraId="2C8F236C" w14:textId="77777777" w:rsidR="0008199A" w:rsidRDefault="0008199A">
      <w:pPr>
        <w:spacing w:before="0" w:after="0"/>
      </w:pPr>
      <w:r>
        <w:continuationSeparator/>
      </w:r>
    </w:p>
  </w:endnote>
  <w:endnote w:type="continuationNotice" w:id="1">
    <w:p w14:paraId="44F52A50" w14:textId="77777777" w:rsidR="008967D1" w:rsidRDefault="008967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8AE4" w14:textId="77777777" w:rsidR="0008199A" w:rsidRDefault="0008199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8C523E">
      <w:rPr>
        <w:color w:val="31849B" w:themeColor="accent5" w:themeShade="BF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8967D1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8967D1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2C08E08C" w14:textId="083B7913" w:rsidR="0008199A" w:rsidRDefault="0008199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08199A" w:rsidRDefault="000819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08199A" w:rsidRDefault="00081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E85F" w14:textId="77777777" w:rsidR="0008199A" w:rsidRDefault="0008199A">
      <w:pPr>
        <w:spacing w:before="0" w:after="0"/>
      </w:pPr>
      <w:r>
        <w:separator/>
      </w:r>
    </w:p>
  </w:footnote>
  <w:footnote w:type="continuationSeparator" w:id="0">
    <w:p w14:paraId="5239947F" w14:textId="77777777" w:rsidR="0008199A" w:rsidRDefault="0008199A">
      <w:pPr>
        <w:spacing w:before="0" w:after="0"/>
      </w:pPr>
      <w:r>
        <w:continuationSeparator/>
      </w:r>
    </w:p>
  </w:footnote>
  <w:footnote w:type="continuationNotice" w:id="1">
    <w:p w14:paraId="08D05593" w14:textId="77777777" w:rsidR="008967D1" w:rsidRDefault="008967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4B8F73B0" w:rsidR="0008199A" w:rsidRDefault="0008199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1339A851" wp14:editId="2CE5891A">
          <wp:simplePos x="0" y="0"/>
          <wp:positionH relativeFrom="column">
            <wp:posOffset>4524375</wp:posOffset>
          </wp:positionH>
          <wp:positionV relativeFrom="paragraph">
            <wp:posOffset>-314325</wp:posOffset>
          </wp:positionV>
          <wp:extent cx="609600" cy="73400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vadore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" t="9055" r="86218" b="46427"/>
                  <a:stretch/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Content>
        <w:r>
          <w:t>uivadore LLC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8199A" w:rsidRDefault="0008199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Content>
        <w:r>
          <w:t>uivadore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8199A"/>
    <w:rsid w:val="000C2633"/>
    <w:rsid w:val="000F7CD9"/>
    <w:rsid w:val="00192AD5"/>
    <w:rsid w:val="001C09BA"/>
    <w:rsid w:val="002444C5"/>
    <w:rsid w:val="00330160"/>
    <w:rsid w:val="00344935"/>
    <w:rsid w:val="00391869"/>
    <w:rsid w:val="00414C13"/>
    <w:rsid w:val="00491A59"/>
    <w:rsid w:val="00504B9B"/>
    <w:rsid w:val="00615E37"/>
    <w:rsid w:val="00761239"/>
    <w:rsid w:val="008967D1"/>
    <w:rsid w:val="008A0913"/>
    <w:rsid w:val="008A6F05"/>
    <w:rsid w:val="008C523E"/>
    <w:rsid w:val="009B1D19"/>
    <w:rsid w:val="00A86455"/>
    <w:rsid w:val="00D13D8B"/>
    <w:rsid w:val="00E7497D"/>
    <w:rsid w:val="00E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36F0B6254825972D5B3A786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1B33-F97B-42A7-B497-CF512D8B377A}"/>
      </w:docPartPr>
      <w:docPartBody>
        <w:p w:rsidR="005D7357" w:rsidRDefault="00770044">
          <w:pPr>
            <w:pStyle w:val="9AF336F0B6254825972D5B3A78671D04"/>
          </w:pPr>
          <w:r>
            <w:t>Job Title</w:t>
          </w:r>
        </w:p>
      </w:docPartBody>
    </w:docPart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5D7357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5D7357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5D7357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5D7357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5D7357"/>
    <w:rsid w:val="00770044"/>
    <w:rsid w:val="007E0CFF"/>
    <w:rsid w:val="00820D8A"/>
    <w:rsid w:val="00B01D4C"/>
    <w:rsid w:val="00D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2E35D7-405C-46BB-9665-706EA492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66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7</cp:revision>
  <dcterms:created xsi:type="dcterms:W3CDTF">2017-01-25T22:43:00Z</dcterms:created>
  <dcterms:modified xsi:type="dcterms:W3CDTF">2017-01-25T23:48:00Z</dcterms:modified>
</cp:coreProperties>
</file>