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36" w:rsidRDefault="00D63046" w:rsidP="009171E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AP </w:t>
      </w:r>
      <w:r w:rsidR="00992836" w:rsidRPr="001A75BC">
        <w:rPr>
          <w:rFonts w:ascii="Times New Roman" w:hAnsi="Times New Roman" w:cs="Times New Roman"/>
          <w:b/>
          <w:sz w:val="24"/>
          <w:szCs w:val="24"/>
        </w:rPr>
        <w:t>Chapter Five Questions</w:t>
      </w:r>
    </w:p>
    <w:p w:rsidR="002026B0" w:rsidRPr="001A75BC" w:rsidRDefault="002026B0" w:rsidP="009171E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171E3" w:rsidRDefault="009171E3" w:rsidP="002026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Adam Smith saying in the end of his book Wealth of Nations </w:t>
      </w:r>
      <w:r w:rsidRPr="009171E3">
        <w:rPr>
          <w:rFonts w:ascii="Times New Roman" w:hAnsi="Times New Roman" w:cs="Times New Roman"/>
          <w:b/>
          <w:sz w:val="24"/>
          <w:szCs w:val="24"/>
        </w:rPr>
        <w:t xml:space="preserve">(doc </w:t>
      </w:r>
      <w:r w:rsidR="000021DF">
        <w:rPr>
          <w:rFonts w:ascii="Times New Roman" w:hAnsi="Times New Roman" w:cs="Times New Roman"/>
          <w:b/>
          <w:sz w:val="24"/>
          <w:szCs w:val="24"/>
        </w:rPr>
        <w:t>1</w:t>
      </w:r>
      <w:r w:rsidRPr="009171E3">
        <w:rPr>
          <w:rFonts w:ascii="Times New Roman" w:hAnsi="Times New Roman" w:cs="Times New Roman"/>
          <w:b/>
          <w:sz w:val="24"/>
          <w:szCs w:val="24"/>
        </w:rPr>
        <w:t>.10)</w:t>
      </w:r>
    </w:p>
    <w:p w:rsidR="009171E3" w:rsidRDefault="009171E3" w:rsidP="002026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importance of Thomas Paine’s </w:t>
      </w:r>
      <w:r w:rsidRPr="00340846">
        <w:rPr>
          <w:rFonts w:ascii="Times New Roman" w:hAnsi="Times New Roman" w:cs="Times New Roman"/>
          <w:sz w:val="24"/>
          <w:szCs w:val="24"/>
          <w:u w:val="single"/>
        </w:rPr>
        <w:t>Common Sense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9171E3">
        <w:rPr>
          <w:rFonts w:ascii="Times New Roman" w:hAnsi="Times New Roman" w:cs="Times New Roman"/>
          <w:b/>
          <w:sz w:val="24"/>
          <w:szCs w:val="24"/>
        </w:rPr>
        <w:t xml:space="preserve">(doc </w:t>
      </w:r>
      <w:r w:rsidR="000021DF">
        <w:rPr>
          <w:rFonts w:ascii="Times New Roman" w:hAnsi="Times New Roman" w:cs="Times New Roman"/>
          <w:b/>
          <w:sz w:val="24"/>
          <w:szCs w:val="24"/>
        </w:rPr>
        <w:t>1</w:t>
      </w:r>
      <w:r w:rsidRPr="009171E3">
        <w:rPr>
          <w:rFonts w:ascii="Times New Roman" w:hAnsi="Times New Roman" w:cs="Times New Roman"/>
          <w:b/>
          <w:sz w:val="24"/>
          <w:szCs w:val="24"/>
        </w:rPr>
        <w:t>.12)</w:t>
      </w:r>
    </w:p>
    <w:p w:rsidR="009171E3" w:rsidRDefault="009171E3" w:rsidP="002026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did the Declaration of Independence actually say? What does it mean? </w:t>
      </w:r>
      <w:r w:rsidRPr="009171E3">
        <w:rPr>
          <w:rFonts w:ascii="Times New Roman" w:hAnsi="Times New Roman" w:cs="Times New Roman"/>
          <w:b/>
          <w:sz w:val="24"/>
          <w:szCs w:val="24"/>
        </w:rPr>
        <w:t xml:space="preserve">(doc </w:t>
      </w:r>
      <w:r w:rsidR="000021DF">
        <w:rPr>
          <w:rFonts w:ascii="Times New Roman" w:hAnsi="Times New Roman" w:cs="Times New Roman"/>
          <w:b/>
          <w:sz w:val="24"/>
          <w:szCs w:val="24"/>
        </w:rPr>
        <w:t>1</w:t>
      </w:r>
      <w:r w:rsidRPr="009171E3">
        <w:rPr>
          <w:rFonts w:ascii="Times New Roman" w:hAnsi="Times New Roman" w:cs="Times New Roman"/>
          <w:b/>
          <w:sz w:val="24"/>
          <w:szCs w:val="24"/>
        </w:rPr>
        <w:t>.14)</w:t>
      </w:r>
    </w:p>
    <w:p w:rsidR="00992836" w:rsidRDefault="00992836" w:rsidP="002026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happened at the Battle of Bunker Hill? Why was it fought? Who won?</w:t>
      </w:r>
    </w:p>
    <w:p w:rsidR="009171E3" w:rsidRDefault="009171E3" w:rsidP="002026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three phases of the Revolutionary War and how did each affect the war?</w:t>
      </w:r>
    </w:p>
    <w:p w:rsidR="00160158" w:rsidRDefault="00160158" w:rsidP="002026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so important about what George Washington did the evening of December 25, 1776?</w:t>
      </w:r>
    </w:p>
    <w:p w:rsidR="00160158" w:rsidRDefault="00160158" w:rsidP="002026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role of France in the American Revolution?</w:t>
      </w:r>
    </w:p>
    <w:p w:rsidR="00160158" w:rsidRDefault="00160158" w:rsidP="002026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the United States get from England following the America’s War for Independence?</w:t>
      </w:r>
    </w:p>
    <w:p w:rsidR="00160158" w:rsidRDefault="00160158" w:rsidP="002026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type of people supported the revolution? Who were opposed? Why did they take these positions?</w:t>
      </w:r>
    </w:p>
    <w:p w:rsidR="009171E3" w:rsidRDefault="00160158" w:rsidP="002026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0158">
        <w:rPr>
          <w:rFonts w:ascii="Times New Roman" w:hAnsi="Times New Roman" w:cs="Times New Roman"/>
          <w:sz w:val="24"/>
          <w:szCs w:val="24"/>
        </w:rPr>
        <w:t>How did the war affect the lives and thinking of Tories</w:t>
      </w:r>
      <w:r>
        <w:rPr>
          <w:rFonts w:ascii="Times New Roman" w:hAnsi="Times New Roman" w:cs="Times New Roman"/>
          <w:sz w:val="24"/>
          <w:szCs w:val="24"/>
        </w:rPr>
        <w:t xml:space="preserve"> (Loyalists) and Native Americans</w:t>
      </w:r>
      <w:r w:rsidRPr="00160158">
        <w:rPr>
          <w:rFonts w:ascii="Times New Roman" w:hAnsi="Times New Roman" w:cs="Times New Roman"/>
          <w:sz w:val="24"/>
          <w:szCs w:val="24"/>
        </w:rPr>
        <w:t>?</w:t>
      </w:r>
    </w:p>
    <w:p w:rsidR="00160158" w:rsidRDefault="00160158" w:rsidP="002026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role of the slaves change during the revolution?</w:t>
      </w:r>
    </w:p>
    <w:p w:rsidR="00160158" w:rsidRDefault="00160158" w:rsidP="002026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did the role of women change during the revolution? </w:t>
      </w:r>
    </w:p>
    <w:p w:rsidR="00160158" w:rsidRDefault="00160158" w:rsidP="002026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the letter exchange between John Adams and Abigail Adams reflect a women perspective? </w:t>
      </w:r>
      <w:r w:rsidR="002026B0" w:rsidRPr="002026B0">
        <w:rPr>
          <w:rFonts w:ascii="Times New Roman" w:hAnsi="Times New Roman" w:cs="Times New Roman"/>
          <w:b/>
          <w:sz w:val="24"/>
          <w:szCs w:val="24"/>
        </w:rPr>
        <w:t>Online</w:t>
      </w:r>
    </w:p>
    <w:p w:rsidR="002026B0" w:rsidRDefault="002026B0" w:rsidP="002026B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158" w:rsidRDefault="00160158" w:rsidP="002026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Republicanism?</w:t>
      </w:r>
    </w:p>
    <w:p w:rsidR="00160158" w:rsidRDefault="00160158" w:rsidP="002026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state governments that formed during and following the American Revolution.</w:t>
      </w:r>
    </w:p>
    <w:p w:rsidR="00992836" w:rsidRDefault="00992836" w:rsidP="002026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strengths</w:t>
      </w:r>
      <w:r w:rsidR="0016015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weaknesses </w:t>
      </w:r>
      <w:r w:rsidR="00160158">
        <w:rPr>
          <w:rFonts w:ascii="Times New Roman" w:hAnsi="Times New Roman" w:cs="Times New Roman"/>
          <w:sz w:val="24"/>
          <w:szCs w:val="24"/>
        </w:rPr>
        <w:t xml:space="preserve">and the successes/failures </w:t>
      </w:r>
      <w:r>
        <w:rPr>
          <w:rFonts w:ascii="Times New Roman" w:hAnsi="Times New Roman" w:cs="Times New Roman"/>
          <w:sz w:val="24"/>
          <w:szCs w:val="24"/>
        </w:rPr>
        <w:t>of the Articles of Confederation?</w:t>
      </w:r>
    </w:p>
    <w:p w:rsidR="00EE179B" w:rsidRDefault="00EE179B" w:rsidP="002026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Ordinance of 1785.</w:t>
      </w:r>
    </w:p>
    <w:p w:rsidR="00EE179B" w:rsidRDefault="00EE179B" w:rsidP="002026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1B02">
        <w:rPr>
          <w:rFonts w:ascii="Times New Roman" w:hAnsi="Times New Roman" w:cs="Times New Roman"/>
          <w:sz w:val="24"/>
          <w:szCs w:val="24"/>
        </w:rPr>
        <w:t>Who was Daniel Shays?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3D1B02">
        <w:rPr>
          <w:rFonts w:ascii="Times New Roman" w:hAnsi="Times New Roman" w:cs="Times New Roman"/>
          <w:sz w:val="24"/>
          <w:szCs w:val="24"/>
        </w:rPr>
        <w:t xml:space="preserve">hat </w:t>
      </w:r>
      <w:r>
        <w:rPr>
          <w:rFonts w:ascii="Times New Roman" w:hAnsi="Times New Roman" w:cs="Times New Roman"/>
          <w:sz w:val="24"/>
          <w:szCs w:val="24"/>
        </w:rPr>
        <w:t>did he and others rebel? What happened?</w:t>
      </w:r>
    </w:p>
    <w:p w:rsidR="00EE179B" w:rsidRDefault="00EE179B" w:rsidP="002026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state and national reaction to Shays Rebellion?</w:t>
      </w:r>
    </w:p>
    <w:p w:rsidR="00992836" w:rsidRDefault="00992836" w:rsidP="002026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main results and lessons of the American Revolution?</w:t>
      </w:r>
    </w:p>
    <w:p w:rsidR="00992836" w:rsidRDefault="00992836" w:rsidP="002026B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92836" w:rsidSect="009E41B0">
      <w:pgSz w:w="12240" w:h="15840"/>
      <w:pgMar w:top="1152" w:right="720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F2AC8"/>
    <w:multiLevelType w:val="hybridMultilevel"/>
    <w:tmpl w:val="EE026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36"/>
    <w:rsid w:val="000021DF"/>
    <w:rsid w:val="00160158"/>
    <w:rsid w:val="001A75BC"/>
    <w:rsid w:val="002026B0"/>
    <w:rsid w:val="005C5BB8"/>
    <w:rsid w:val="007E39C7"/>
    <w:rsid w:val="00887692"/>
    <w:rsid w:val="009171E3"/>
    <w:rsid w:val="0099183B"/>
    <w:rsid w:val="00992836"/>
    <w:rsid w:val="009E6E35"/>
    <w:rsid w:val="00D63046"/>
    <w:rsid w:val="00E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836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83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F88BD4AE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Comtois</dc:creator>
  <cp:lastModifiedBy>admin</cp:lastModifiedBy>
  <cp:revision>2</cp:revision>
  <dcterms:created xsi:type="dcterms:W3CDTF">2020-10-05T11:24:00Z</dcterms:created>
  <dcterms:modified xsi:type="dcterms:W3CDTF">2020-10-05T11:24:00Z</dcterms:modified>
</cp:coreProperties>
</file>