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08" w:rsidRPr="00F12FB5" w:rsidRDefault="00846F1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12FB5">
        <w:rPr>
          <w:rFonts w:ascii="Times New Roman" w:hAnsi="Times New Roman" w:cs="Times New Roman"/>
          <w:b/>
          <w:sz w:val="24"/>
          <w:szCs w:val="24"/>
        </w:rPr>
        <w:t>Questions f</w:t>
      </w:r>
      <w:r w:rsidR="00862C35" w:rsidRPr="00F12FB5">
        <w:rPr>
          <w:rFonts w:ascii="Times New Roman" w:hAnsi="Times New Roman" w:cs="Times New Roman"/>
          <w:b/>
          <w:sz w:val="24"/>
          <w:szCs w:val="24"/>
        </w:rPr>
        <w:t>or Chapter 8</w:t>
      </w:r>
    </w:p>
    <w:p w:rsidR="00846F12" w:rsidRPr="00D27F1B" w:rsidRDefault="00D27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46F12" w:rsidRPr="00D27F1B">
        <w:rPr>
          <w:rFonts w:ascii="Times New Roman" w:hAnsi="Times New Roman" w:cs="Times New Roman"/>
          <w:sz w:val="24"/>
          <w:szCs w:val="24"/>
        </w:rPr>
        <w:t>What is a political party?</w:t>
      </w:r>
    </w:p>
    <w:p w:rsidR="00846F12" w:rsidRPr="00D27F1B" w:rsidRDefault="00D27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46F12" w:rsidRPr="00D27F1B">
        <w:rPr>
          <w:rFonts w:ascii="Times New Roman" w:hAnsi="Times New Roman" w:cs="Times New Roman"/>
          <w:sz w:val="24"/>
          <w:szCs w:val="24"/>
        </w:rPr>
        <w:t>What is the difference between party centered campaigns and candidate centered campaigns?</w:t>
      </w:r>
    </w:p>
    <w:p w:rsidR="00846F12" w:rsidRPr="00D27F1B" w:rsidRDefault="00D27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46F12" w:rsidRPr="00D27F1B">
        <w:rPr>
          <w:rFonts w:ascii="Times New Roman" w:hAnsi="Times New Roman" w:cs="Times New Roman"/>
          <w:sz w:val="24"/>
          <w:szCs w:val="24"/>
        </w:rPr>
        <w:t>What is a linkage institution?</w:t>
      </w:r>
    </w:p>
    <w:p w:rsidR="00846F12" w:rsidRPr="00D27F1B" w:rsidRDefault="00D27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46F12" w:rsidRPr="00D27F1B">
        <w:rPr>
          <w:rFonts w:ascii="Times New Roman" w:hAnsi="Times New Roman" w:cs="Times New Roman"/>
          <w:sz w:val="24"/>
          <w:szCs w:val="24"/>
        </w:rPr>
        <w:t xml:space="preserve">When did parties begin in the United States? What were the </w:t>
      </w:r>
      <w:r w:rsidR="00EE1C01">
        <w:rPr>
          <w:rFonts w:ascii="Times New Roman" w:hAnsi="Times New Roman" w:cs="Times New Roman"/>
          <w:sz w:val="24"/>
          <w:szCs w:val="24"/>
        </w:rPr>
        <w:t>three</w:t>
      </w:r>
      <w:r w:rsidR="00846F12" w:rsidRPr="00D27F1B">
        <w:rPr>
          <w:rFonts w:ascii="Times New Roman" w:hAnsi="Times New Roman" w:cs="Times New Roman"/>
          <w:sz w:val="24"/>
          <w:szCs w:val="24"/>
        </w:rPr>
        <w:t xml:space="preserve"> main issues?</w:t>
      </w:r>
    </w:p>
    <w:p w:rsidR="00846F12" w:rsidRPr="00D27F1B" w:rsidRDefault="00D27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46F12" w:rsidRPr="00D27F1B">
        <w:rPr>
          <w:rFonts w:ascii="Times New Roman" w:hAnsi="Times New Roman" w:cs="Times New Roman"/>
          <w:sz w:val="24"/>
          <w:szCs w:val="24"/>
        </w:rPr>
        <w:t>When and how did they continue in the U.S.?</w:t>
      </w:r>
    </w:p>
    <w:p w:rsidR="00846F12" w:rsidRPr="00D27F1B" w:rsidRDefault="00D27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46F12" w:rsidRPr="00D27F1B">
        <w:rPr>
          <w:rFonts w:ascii="Times New Roman" w:hAnsi="Times New Roman" w:cs="Times New Roman"/>
          <w:sz w:val="24"/>
          <w:szCs w:val="24"/>
        </w:rPr>
        <w:t>What was the main issue that divided the parties?</w:t>
      </w:r>
    </w:p>
    <w:p w:rsidR="00846F12" w:rsidRPr="00D27F1B" w:rsidRDefault="00D27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846F12" w:rsidRPr="00D27F1B">
        <w:rPr>
          <w:rFonts w:ascii="Times New Roman" w:hAnsi="Times New Roman" w:cs="Times New Roman"/>
          <w:sz w:val="24"/>
          <w:szCs w:val="24"/>
        </w:rPr>
        <w:t>Describe a grassroots campaign/party and provide the first example in American politics?</w:t>
      </w:r>
    </w:p>
    <w:p w:rsidR="00846F12" w:rsidRPr="00D27F1B" w:rsidRDefault="00D27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846F12" w:rsidRPr="00D27F1B">
        <w:rPr>
          <w:rFonts w:ascii="Times New Roman" w:hAnsi="Times New Roman" w:cs="Times New Roman"/>
          <w:sz w:val="24"/>
          <w:szCs w:val="24"/>
        </w:rPr>
        <w:t>Describe who you think would be a contemporary example of a grassroots candidate?</w:t>
      </w:r>
    </w:p>
    <w:p w:rsidR="00846F12" w:rsidRPr="00D27F1B" w:rsidRDefault="00D27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846F12" w:rsidRPr="00D27F1B">
        <w:rPr>
          <w:rFonts w:ascii="Times New Roman" w:hAnsi="Times New Roman" w:cs="Times New Roman"/>
          <w:sz w:val="24"/>
          <w:szCs w:val="24"/>
        </w:rPr>
        <w:t>Was there ever in America a time when there was only one political party?</w:t>
      </w:r>
    </w:p>
    <w:p w:rsidR="00846F12" w:rsidRPr="00D27F1B" w:rsidRDefault="00D27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846F12" w:rsidRPr="00D27F1B">
        <w:rPr>
          <w:rFonts w:ascii="Times New Roman" w:hAnsi="Times New Roman" w:cs="Times New Roman"/>
          <w:sz w:val="24"/>
          <w:szCs w:val="24"/>
        </w:rPr>
        <w:t>What is party realignment? What are the four main reasons why this takes place? Describe the following realignments: 1850s, reconstruction, 1896</w:t>
      </w:r>
      <w:r w:rsidR="009321F4" w:rsidRPr="00D27F1B">
        <w:rPr>
          <w:rFonts w:ascii="Times New Roman" w:hAnsi="Times New Roman" w:cs="Times New Roman"/>
          <w:sz w:val="24"/>
          <w:szCs w:val="24"/>
        </w:rPr>
        <w:t xml:space="preserve"> presidential election</w:t>
      </w:r>
      <w:r w:rsidR="00846F12" w:rsidRPr="00D27F1B">
        <w:rPr>
          <w:rFonts w:ascii="Times New Roman" w:hAnsi="Times New Roman" w:cs="Times New Roman"/>
          <w:sz w:val="24"/>
          <w:szCs w:val="24"/>
        </w:rPr>
        <w:t>, Great Depression, 1964</w:t>
      </w:r>
      <w:r w:rsidR="009321F4" w:rsidRPr="00D27F1B">
        <w:rPr>
          <w:rFonts w:ascii="Times New Roman" w:hAnsi="Times New Roman" w:cs="Times New Roman"/>
          <w:sz w:val="24"/>
          <w:szCs w:val="24"/>
        </w:rPr>
        <w:t xml:space="preserve"> presidential election</w:t>
      </w:r>
      <w:r w:rsidR="00846F12" w:rsidRPr="00D27F1B">
        <w:rPr>
          <w:rFonts w:ascii="Times New Roman" w:hAnsi="Times New Roman" w:cs="Times New Roman"/>
          <w:sz w:val="24"/>
          <w:szCs w:val="24"/>
        </w:rPr>
        <w:t>, 1980</w:t>
      </w:r>
      <w:r w:rsidR="009321F4" w:rsidRPr="00D27F1B">
        <w:rPr>
          <w:rFonts w:ascii="Times New Roman" w:hAnsi="Times New Roman" w:cs="Times New Roman"/>
          <w:sz w:val="24"/>
          <w:szCs w:val="24"/>
        </w:rPr>
        <w:t xml:space="preserve"> presidential election</w:t>
      </w:r>
      <w:r w:rsidR="00846F12" w:rsidRPr="00D27F1B">
        <w:rPr>
          <w:rFonts w:ascii="Times New Roman" w:hAnsi="Times New Roman" w:cs="Times New Roman"/>
          <w:sz w:val="24"/>
          <w:szCs w:val="24"/>
        </w:rPr>
        <w:t>, 2010</w:t>
      </w:r>
      <w:r w:rsidR="009321F4" w:rsidRPr="00D27F1B">
        <w:rPr>
          <w:rFonts w:ascii="Times New Roman" w:hAnsi="Times New Roman" w:cs="Times New Roman"/>
          <w:sz w:val="24"/>
          <w:szCs w:val="24"/>
        </w:rPr>
        <w:t xml:space="preserve"> congressional elections</w:t>
      </w:r>
      <w:r w:rsidR="00846F12" w:rsidRPr="00D27F1B">
        <w:rPr>
          <w:rFonts w:ascii="Times New Roman" w:hAnsi="Times New Roman" w:cs="Times New Roman"/>
          <w:sz w:val="24"/>
          <w:szCs w:val="24"/>
        </w:rPr>
        <w:t>.</w:t>
      </w:r>
    </w:p>
    <w:p w:rsidR="009321F4" w:rsidRPr="00D27F1B" w:rsidRDefault="00D27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9321F4" w:rsidRPr="00D27F1B">
        <w:rPr>
          <w:rFonts w:ascii="Times New Roman" w:hAnsi="Times New Roman" w:cs="Times New Roman"/>
          <w:sz w:val="24"/>
          <w:szCs w:val="24"/>
        </w:rPr>
        <w:t>Describe the difference between straight ticket voting and split ticket voting?</w:t>
      </w:r>
    </w:p>
    <w:p w:rsidR="009321F4" w:rsidRPr="00D27F1B" w:rsidRDefault="00D27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9321F4" w:rsidRPr="00D27F1B">
        <w:rPr>
          <w:rFonts w:ascii="Times New Roman" w:hAnsi="Times New Roman" w:cs="Times New Roman"/>
          <w:sz w:val="24"/>
          <w:szCs w:val="24"/>
        </w:rPr>
        <w:t>Explain the difference between two party systems and multiparty systems?</w:t>
      </w:r>
    </w:p>
    <w:p w:rsidR="009321F4" w:rsidRPr="00D27F1B" w:rsidRDefault="00D27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9321F4" w:rsidRPr="00D27F1B">
        <w:rPr>
          <w:rFonts w:ascii="Times New Roman" w:hAnsi="Times New Roman" w:cs="Times New Roman"/>
          <w:sz w:val="24"/>
          <w:szCs w:val="24"/>
        </w:rPr>
        <w:t>Explain the difference between single member districts and proportional representation? How is this related to the previous question?</w:t>
      </w:r>
    </w:p>
    <w:p w:rsidR="009321F4" w:rsidRPr="00D27F1B" w:rsidRDefault="00D27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9321F4" w:rsidRPr="00D27F1B">
        <w:rPr>
          <w:rFonts w:ascii="Times New Roman" w:hAnsi="Times New Roman" w:cs="Times New Roman"/>
          <w:sz w:val="24"/>
          <w:szCs w:val="24"/>
        </w:rPr>
        <w:t>What is the median voter theory?</w:t>
      </w:r>
    </w:p>
    <w:p w:rsidR="009321F4" w:rsidRPr="00D27F1B" w:rsidRDefault="00D27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9321F4" w:rsidRPr="00D27F1B">
        <w:rPr>
          <w:rFonts w:ascii="Times New Roman" w:hAnsi="Times New Roman" w:cs="Times New Roman"/>
          <w:sz w:val="24"/>
          <w:szCs w:val="24"/>
        </w:rPr>
        <w:t>Using the chart on page 2</w:t>
      </w:r>
      <w:r w:rsidR="00EE1C01">
        <w:rPr>
          <w:rFonts w:ascii="Times New Roman" w:hAnsi="Times New Roman" w:cs="Times New Roman"/>
          <w:sz w:val="24"/>
          <w:szCs w:val="24"/>
        </w:rPr>
        <w:t>29</w:t>
      </w:r>
      <w:r w:rsidR="009321F4" w:rsidRPr="00D27F1B">
        <w:rPr>
          <w:rFonts w:ascii="Times New Roman" w:hAnsi="Times New Roman" w:cs="Times New Roman"/>
          <w:sz w:val="24"/>
          <w:szCs w:val="24"/>
        </w:rPr>
        <w:t>, describe the Democratic Party</w:t>
      </w:r>
      <w:r w:rsidR="00EE1C01">
        <w:rPr>
          <w:rFonts w:ascii="Times New Roman" w:hAnsi="Times New Roman" w:cs="Times New Roman"/>
          <w:sz w:val="24"/>
          <w:szCs w:val="24"/>
        </w:rPr>
        <w:t>/Republican Party</w:t>
      </w:r>
      <w:r w:rsidR="009321F4" w:rsidRPr="00D27F1B">
        <w:rPr>
          <w:rFonts w:ascii="Times New Roman" w:hAnsi="Times New Roman" w:cs="Times New Roman"/>
          <w:sz w:val="24"/>
          <w:szCs w:val="24"/>
        </w:rPr>
        <w:t xml:space="preserve"> coalition</w:t>
      </w:r>
      <w:r w:rsidR="00EE1C01">
        <w:rPr>
          <w:rFonts w:ascii="Times New Roman" w:hAnsi="Times New Roman" w:cs="Times New Roman"/>
          <w:sz w:val="24"/>
          <w:szCs w:val="24"/>
        </w:rPr>
        <w:t>s</w:t>
      </w:r>
      <w:r w:rsidR="009321F4" w:rsidRPr="00D27F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21F4" w:rsidRDefault="00D27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9321F4" w:rsidRPr="00D27F1B">
        <w:rPr>
          <w:rFonts w:ascii="Times New Roman" w:hAnsi="Times New Roman" w:cs="Times New Roman"/>
          <w:sz w:val="24"/>
          <w:szCs w:val="24"/>
        </w:rPr>
        <w:t>List, describe and provide an example of the four types of minor parties.</w:t>
      </w:r>
    </w:p>
    <w:p w:rsidR="00EE1C01" w:rsidRDefault="00EE1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Describe the three types of primaries in the US.</w:t>
      </w:r>
    </w:p>
    <w:p w:rsidR="00EE1C01" w:rsidRPr="00D27F1B" w:rsidRDefault="00EE1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Describe the three types of party organizations.</w:t>
      </w:r>
    </w:p>
    <w:p w:rsidR="009321F4" w:rsidRPr="00D27F1B" w:rsidRDefault="00D27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9321F4" w:rsidRPr="00D27F1B">
        <w:rPr>
          <w:rFonts w:ascii="Times New Roman" w:hAnsi="Times New Roman" w:cs="Times New Roman"/>
          <w:sz w:val="24"/>
          <w:szCs w:val="24"/>
        </w:rPr>
        <w:t>Are there limits in the amount of money people and corporations can donate to candidates?</w:t>
      </w:r>
      <w:r w:rsidR="002C265E">
        <w:rPr>
          <w:rFonts w:ascii="Times New Roman" w:hAnsi="Times New Roman" w:cs="Times New Roman"/>
          <w:sz w:val="24"/>
          <w:szCs w:val="24"/>
        </w:rPr>
        <w:t xml:space="preserve"> Describe the difference between hard money and soft money in American politics.</w:t>
      </w:r>
    </w:p>
    <w:p w:rsidR="009321F4" w:rsidRPr="00D27F1B" w:rsidRDefault="00D27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9321F4" w:rsidRPr="00D27F1B">
        <w:rPr>
          <w:rFonts w:ascii="Times New Roman" w:hAnsi="Times New Roman" w:cs="Times New Roman"/>
          <w:sz w:val="24"/>
          <w:szCs w:val="24"/>
        </w:rPr>
        <w:t>Are there limits in the amount of money people and corporations can spend on campaigns? What Supreme Court case answered this question?</w:t>
      </w:r>
    </w:p>
    <w:p w:rsidR="009321F4" w:rsidRPr="00D27F1B" w:rsidRDefault="00D27F1B" w:rsidP="0093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9321F4" w:rsidRPr="00D27F1B">
        <w:rPr>
          <w:rFonts w:ascii="Times New Roman" w:hAnsi="Times New Roman" w:cs="Times New Roman"/>
          <w:sz w:val="24"/>
          <w:szCs w:val="24"/>
        </w:rPr>
        <w:t xml:space="preserve">What are the </w:t>
      </w:r>
      <w:r w:rsidR="00EE1C01">
        <w:rPr>
          <w:rFonts w:ascii="Times New Roman" w:hAnsi="Times New Roman" w:cs="Times New Roman"/>
          <w:sz w:val="24"/>
          <w:szCs w:val="24"/>
        </w:rPr>
        <w:t>s</w:t>
      </w:r>
      <w:r w:rsidR="009321F4" w:rsidRPr="00D27F1B">
        <w:rPr>
          <w:rFonts w:ascii="Times New Roman" w:hAnsi="Times New Roman" w:cs="Times New Roman"/>
          <w:sz w:val="24"/>
          <w:szCs w:val="24"/>
        </w:rPr>
        <w:t>tages in running for a seat in a state legislature, Congress, or governor?</w:t>
      </w:r>
    </w:p>
    <w:p w:rsidR="009321F4" w:rsidRDefault="009321F4" w:rsidP="0093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F1B">
        <w:rPr>
          <w:rFonts w:ascii="Times New Roman" w:hAnsi="Times New Roman" w:cs="Times New Roman"/>
          <w:sz w:val="24"/>
          <w:szCs w:val="24"/>
        </w:rPr>
        <w:t xml:space="preserve">Research, </w:t>
      </w:r>
      <w:r w:rsidR="00EE1C01">
        <w:rPr>
          <w:rFonts w:ascii="Times New Roman" w:hAnsi="Times New Roman" w:cs="Times New Roman"/>
          <w:sz w:val="24"/>
          <w:szCs w:val="24"/>
        </w:rPr>
        <w:t xml:space="preserve">Decision, </w:t>
      </w:r>
      <w:r w:rsidRPr="00D27F1B">
        <w:rPr>
          <w:rFonts w:ascii="Times New Roman" w:hAnsi="Times New Roman" w:cs="Times New Roman"/>
          <w:sz w:val="24"/>
          <w:szCs w:val="24"/>
        </w:rPr>
        <w:t xml:space="preserve">Raise money, </w:t>
      </w:r>
      <w:r w:rsidR="00EE1C01">
        <w:rPr>
          <w:rFonts w:ascii="Times New Roman" w:hAnsi="Times New Roman" w:cs="Times New Roman"/>
          <w:sz w:val="24"/>
          <w:szCs w:val="24"/>
        </w:rPr>
        <w:t xml:space="preserve">Announce, </w:t>
      </w:r>
      <w:r w:rsidRPr="00D27F1B">
        <w:rPr>
          <w:rFonts w:ascii="Times New Roman" w:hAnsi="Times New Roman" w:cs="Times New Roman"/>
          <w:sz w:val="24"/>
          <w:szCs w:val="24"/>
        </w:rPr>
        <w:t xml:space="preserve">Hire consultants/volunteers, Signatures, Packaging, Three wars, </w:t>
      </w:r>
      <w:r w:rsidR="00EE1C01">
        <w:rPr>
          <w:rFonts w:ascii="Times New Roman" w:hAnsi="Times New Roman" w:cs="Times New Roman"/>
          <w:sz w:val="24"/>
          <w:szCs w:val="24"/>
        </w:rPr>
        <w:t xml:space="preserve">Debates, </w:t>
      </w:r>
      <w:r w:rsidR="00EE1C01" w:rsidRPr="00D27F1B">
        <w:rPr>
          <w:rFonts w:ascii="Times New Roman" w:hAnsi="Times New Roman" w:cs="Times New Roman"/>
          <w:sz w:val="24"/>
          <w:szCs w:val="24"/>
        </w:rPr>
        <w:t>Primary election</w:t>
      </w:r>
      <w:r w:rsidR="00EE1C01">
        <w:rPr>
          <w:rFonts w:ascii="Times New Roman" w:hAnsi="Times New Roman" w:cs="Times New Roman"/>
          <w:sz w:val="24"/>
          <w:szCs w:val="24"/>
        </w:rPr>
        <w:t>,</w:t>
      </w:r>
      <w:r w:rsidR="00EE1C01" w:rsidRPr="00D27F1B">
        <w:rPr>
          <w:rFonts w:ascii="Times New Roman" w:hAnsi="Times New Roman" w:cs="Times New Roman"/>
          <w:sz w:val="24"/>
          <w:szCs w:val="24"/>
        </w:rPr>
        <w:t xml:space="preserve"> </w:t>
      </w:r>
      <w:r w:rsidRPr="00D27F1B">
        <w:rPr>
          <w:rFonts w:ascii="Times New Roman" w:hAnsi="Times New Roman" w:cs="Times New Roman"/>
          <w:sz w:val="24"/>
          <w:szCs w:val="24"/>
        </w:rPr>
        <w:t xml:space="preserve">MMM, </w:t>
      </w:r>
      <w:r w:rsidR="00EE1C01">
        <w:rPr>
          <w:rFonts w:ascii="Times New Roman" w:hAnsi="Times New Roman" w:cs="Times New Roman"/>
          <w:sz w:val="24"/>
          <w:szCs w:val="24"/>
        </w:rPr>
        <w:t>Three wars</w:t>
      </w:r>
      <w:r w:rsidRPr="00D27F1B">
        <w:rPr>
          <w:rFonts w:ascii="Times New Roman" w:hAnsi="Times New Roman" w:cs="Times New Roman"/>
          <w:sz w:val="24"/>
          <w:szCs w:val="24"/>
        </w:rPr>
        <w:t xml:space="preserve">, </w:t>
      </w:r>
      <w:r w:rsidR="00EE1C01">
        <w:rPr>
          <w:rFonts w:ascii="Times New Roman" w:hAnsi="Times New Roman" w:cs="Times New Roman"/>
          <w:sz w:val="24"/>
          <w:szCs w:val="24"/>
        </w:rPr>
        <w:t xml:space="preserve">Debates, </w:t>
      </w:r>
      <w:r w:rsidRPr="00D27F1B">
        <w:rPr>
          <w:rFonts w:ascii="Times New Roman" w:hAnsi="Times New Roman" w:cs="Times New Roman"/>
          <w:sz w:val="24"/>
          <w:szCs w:val="24"/>
        </w:rPr>
        <w:t>General election</w:t>
      </w:r>
    </w:p>
    <w:p w:rsidR="002C265E" w:rsidRPr="00D27F1B" w:rsidRDefault="002C265E" w:rsidP="0093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F1B" w:rsidRDefault="00D27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D27F1B">
        <w:rPr>
          <w:rFonts w:ascii="Times New Roman" w:hAnsi="Times New Roman" w:cs="Times New Roman"/>
          <w:sz w:val="24"/>
          <w:szCs w:val="24"/>
        </w:rPr>
        <w:t xml:space="preserve">Describe the difference between retrospective voting and </w:t>
      </w:r>
      <w:r w:rsidR="002C265E">
        <w:rPr>
          <w:rFonts w:ascii="Times New Roman" w:hAnsi="Times New Roman" w:cs="Times New Roman"/>
          <w:sz w:val="24"/>
          <w:szCs w:val="24"/>
        </w:rPr>
        <w:t>pro</w:t>
      </w:r>
      <w:r w:rsidRPr="00D27F1B">
        <w:rPr>
          <w:rFonts w:ascii="Times New Roman" w:hAnsi="Times New Roman" w:cs="Times New Roman"/>
          <w:sz w:val="24"/>
          <w:szCs w:val="24"/>
        </w:rPr>
        <w:t>spective voting.</w:t>
      </w:r>
    </w:p>
    <w:p w:rsidR="002C265E" w:rsidRPr="00EE1C01" w:rsidRDefault="00EE1C01">
      <w:pPr>
        <w:rPr>
          <w:rFonts w:ascii="Times New Roman" w:hAnsi="Times New Roman" w:cs="Times New Roman"/>
          <w:b/>
          <w:sz w:val="24"/>
          <w:szCs w:val="24"/>
        </w:rPr>
      </w:pPr>
      <w:r w:rsidRPr="00EE1C01">
        <w:rPr>
          <w:rFonts w:ascii="Times New Roman" w:hAnsi="Times New Roman" w:cs="Times New Roman"/>
          <w:b/>
          <w:sz w:val="24"/>
          <w:szCs w:val="24"/>
        </w:rPr>
        <w:t>Know Key Terms</w:t>
      </w:r>
    </w:p>
    <w:sectPr w:rsidR="002C265E" w:rsidRPr="00EE1C01" w:rsidSect="00D27F1B">
      <w:pgSz w:w="12240" w:h="15840"/>
      <w:pgMar w:top="720" w:right="72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12"/>
    <w:rsid w:val="002C265E"/>
    <w:rsid w:val="00740902"/>
    <w:rsid w:val="0076345A"/>
    <w:rsid w:val="00846F12"/>
    <w:rsid w:val="00862C35"/>
    <w:rsid w:val="009321F4"/>
    <w:rsid w:val="00BE5FDF"/>
    <w:rsid w:val="00D27F1B"/>
    <w:rsid w:val="00D641BC"/>
    <w:rsid w:val="00EA0F08"/>
    <w:rsid w:val="00EE1C01"/>
    <w:rsid w:val="00F12FB5"/>
    <w:rsid w:val="00FC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22743393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dcterms:created xsi:type="dcterms:W3CDTF">2021-01-04T02:03:00Z</dcterms:created>
  <dcterms:modified xsi:type="dcterms:W3CDTF">2021-01-04T02:03:00Z</dcterms:modified>
</cp:coreProperties>
</file>