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081"/>
        <w:tblW w:w="14414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6" w:space="0" w:color="00CCFF"/>
          <w:insideV w:val="single" w:sz="6" w:space="0" w:color="00CCFF"/>
        </w:tblBorders>
        <w:shd w:val="clear" w:color="auto" w:fill="333399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7"/>
        <w:gridCol w:w="3098"/>
        <w:gridCol w:w="3102"/>
        <w:gridCol w:w="3120"/>
        <w:gridCol w:w="2817"/>
      </w:tblGrid>
      <w:tr w:rsidR="005C1E5B" w:rsidRPr="006B4D65" w:rsidTr="00EB25D6">
        <w:trPr>
          <w:cantSplit/>
          <w:trHeight w:val="804"/>
          <w:tblHeader/>
        </w:trPr>
        <w:tc>
          <w:tcPr>
            <w:tcW w:w="14414" w:type="dxa"/>
            <w:gridSpan w:val="5"/>
            <w:tcBorders>
              <w:top w:val="single" w:sz="48" w:space="0" w:color="333399"/>
              <w:left w:val="nil"/>
              <w:bottom w:val="nil"/>
              <w:right w:val="nil"/>
            </w:tcBorders>
            <w:shd w:val="clear" w:color="auto" w:fill="8ABF72"/>
            <w:vAlign w:val="center"/>
          </w:tcPr>
          <w:p w:rsidR="005C1E5B" w:rsidRPr="00763298" w:rsidRDefault="004A61A5" w:rsidP="00C94316">
            <w:pPr>
              <w:pStyle w:val="ScheduleTitle"/>
              <w:framePr w:hSpace="0" w:wrap="auto" w:vAnchor="margin" w:hAnchor="text" w:xAlign="left" w:yAlign="inline"/>
            </w:pPr>
            <w:r>
              <w:t>Rosamond Little League 201</w:t>
            </w:r>
            <w:r w:rsidR="00C94316">
              <w:t>6</w:t>
            </w:r>
            <w:r w:rsidR="00237281">
              <w:t>/2017</w:t>
            </w:r>
          </w:p>
        </w:tc>
      </w:tr>
      <w:tr w:rsidR="005C1E5B" w:rsidRPr="006B4D65" w:rsidTr="00EB25D6">
        <w:trPr>
          <w:cantSplit/>
          <w:trHeight w:val="740"/>
        </w:trPr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573B3"/>
            <w:vAlign w:val="center"/>
          </w:tcPr>
          <w:p w:rsidR="005C1E5B" w:rsidRPr="004A61A5" w:rsidRDefault="004A61A5" w:rsidP="00F56EB3">
            <w:pPr>
              <w:pStyle w:val="Notes"/>
              <w:rPr>
                <w:sz w:val="36"/>
                <w:szCs w:val="36"/>
              </w:rPr>
            </w:pPr>
            <w:r w:rsidRPr="004A61A5">
              <w:rPr>
                <w:sz w:val="36"/>
                <w:szCs w:val="36"/>
              </w:rPr>
              <w:t>Tentative Schedule of Events</w:t>
            </w:r>
          </w:p>
        </w:tc>
      </w:tr>
      <w:tr w:rsidR="005D399D" w:rsidRPr="006B4D65" w:rsidTr="00EA313E">
        <w:trPr>
          <w:cantSplit/>
          <w:trHeight w:val="257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vAlign w:val="center"/>
          </w:tcPr>
          <w:p w:rsidR="005C1E5B" w:rsidRPr="00C2352D" w:rsidRDefault="005C1E5B" w:rsidP="00F56EB3">
            <w:pPr>
              <w:pStyle w:val="TableHeader"/>
              <w:framePr w:hSpace="0" w:wrap="auto" w:vAnchor="margin" w:hAnchor="text" w:xAlign="left" w:yAlign="inline"/>
            </w:pPr>
            <w:r w:rsidRPr="00C2352D">
              <w:t>Date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vAlign w:val="center"/>
          </w:tcPr>
          <w:p w:rsidR="005C1E5B" w:rsidRPr="00C2352D" w:rsidRDefault="005D399D" w:rsidP="00F56EB3">
            <w:pPr>
              <w:pStyle w:val="TableHeader"/>
              <w:framePr w:hSpace="0" w:wrap="auto" w:vAnchor="margin" w:hAnchor="text" w:xAlign="left" w:yAlign="inline"/>
            </w:pPr>
            <w:r w:rsidRPr="00C2352D">
              <w:t>Event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vAlign w:val="center"/>
          </w:tcPr>
          <w:p w:rsidR="005C1E5B" w:rsidRPr="00C2352D" w:rsidRDefault="00C2352D" w:rsidP="00F56EB3">
            <w:pPr>
              <w:pStyle w:val="TableHeader"/>
              <w:framePr w:hSpace="0" w:wrap="auto" w:vAnchor="margin" w:hAnchor="text" w:xAlign="left" w:yAlign="inline"/>
            </w:pPr>
            <w:r w:rsidRPr="00C2352D">
              <w:t>Location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vAlign w:val="center"/>
          </w:tcPr>
          <w:p w:rsidR="005C1E5B" w:rsidRPr="00C2352D" w:rsidRDefault="005D399D" w:rsidP="00F56EB3">
            <w:pPr>
              <w:pStyle w:val="TableHeader"/>
              <w:framePr w:hSpace="0" w:wrap="auto" w:vAnchor="margin" w:hAnchor="text" w:xAlign="left" w:yAlign="inline"/>
            </w:pPr>
            <w:r w:rsidRPr="00C2352D">
              <w:t>Time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vAlign w:val="center"/>
          </w:tcPr>
          <w:p w:rsidR="005C1E5B" w:rsidRPr="00C2352D" w:rsidRDefault="005D399D" w:rsidP="00C2352D">
            <w:pPr>
              <w:pStyle w:val="TableHeader"/>
              <w:framePr w:hSpace="0" w:wrap="auto" w:vAnchor="margin" w:hAnchor="text" w:xAlign="left" w:yAlign="inline"/>
            </w:pPr>
            <w:r w:rsidRPr="00C2352D">
              <w:t>Co</w:t>
            </w:r>
            <w:r w:rsidR="00C2352D" w:rsidRPr="00C2352D">
              <w:t>mments</w:t>
            </w:r>
          </w:p>
        </w:tc>
      </w:tr>
      <w:tr w:rsidR="00F20ED3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E37A1D" w:rsidP="00D212D9">
            <w:pPr>
              <w:pStyle w:val="BoldText"/>
              <w:framePr w:hSpace="0" w:wrap="auto" w:vAnchor="margin" w:hAnchor="text" w:xAlign="left" w:yAlign="inline"/>
            </w:pPr>
            <w:r>
              <w:t>11/1</w:t>
            </w:r>
            <w:r w:rsidR="00237281">
              <w:t>/2016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237281" w:rsidP="006F10D1">
            <w:pPr>
              <w:pStyle w:val="BoldText"/>
              <w:framePr w:hSpace="0" w:wrap="auto" w:vAnchor="margin" w:hAnchor="text" w:xAlign="left" w:yAlign="inline"/>
            </w:pPr>
            <w: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237281" w:rsidP="006F10D1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E37A1D" w:rsidP="00133B47">
            <w:pPr>
              <w:pStyle w:val="BoldText"/>
              <w:framePr w:hSpace="0" w:wrap="auto" w:vAnchor="margin" w:hAnchor="text" w:xAlign="left" w:yAlign="inline"/>
            </w:pPr>
            <w:r>
              <w:t>6pm-8pm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F20ED3" w:rsidP="006F10D1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237281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D212D9">
            <w:pPr>
              <w:pStyle w:val="BoldText"/>
              <w:framePr w:hSpace="0" w:wrap="auto" w:vAnchor="margin" w:hAnchor="text" w:xAlign="left" w:yAlign="inline"/>
            </w:pPr>
            <w:r>
              <w:t>11/12/2016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6F10D1">
            <w:pPr>
              <w:pStyle w:val="BoldText"/>
              <w:framePr w:hSpace="0" w:wrap="auto" w:vAnchor="margin" w:hAnchor="text" w:xAlign="left" w:yAlign="inline"/>
            </w:pPr>
            <w:r>
              <w:t>District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6F10D1">
            <w:pPr>
              <w:pStyle w:val="BoldText"/>
              <w:framePr w:hSpace="0" w:wrap="auto" w:vAnchor="margin" w:hAnchor="text" w:xAlign="left" w:yAlign="inline"/>
            </w:pPr>
            <w:r>
              <w:t>Rosamond 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F20ED3">
            <w:pPr>
              <w:pStyle w:val="BoldText"/>
              <w:framePr w:hSpace="0" w:wrap="auto" w:vAnchor="margin" w:hAnchor="text" w:xAlign="left" w:yAlign="inline"/>
            </w:pPr>
            <w:r>
              <w:t>1pm-4pm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6F10D1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237281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D212D9">
            <w:pPr>
              <w:pStyle w:val="BoldText"/>
              <w:framePr w:hSpace="0" w:wrap="auto" w:vAnchor="margin" w:hAnchor="text" w:xAlign="left" w:yAlign="inline"/>
            </w:pPr>
            <w:r>
              <w:t>11/17/2016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6F10D1">
            <w:pPr>
              <w:pStyle w:val="BoldText"/>
              <w:framePr w:hSpace="0" w:wrap="auto" w:vAnchor="margin" w:hAnchor="text" w:xAlign="left" w:yAlign="inline"/>
            </w:pPr>
            <w: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6F10D1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F20ED3">
            <w:pPr>
              <w:pStyle w:val="BoldText"/>
              <w:framePr w:hSpace="0" w:wrap="auto" w:vAnchor="margin" w:hAnchor="text" w:xAlign="left" w:yAlign="inline"/>
            </w:pPr>
            <w:r>
              <w:t>6pm-8pm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6F10D1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3D2592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3D2592" w:rsidRPr="003D2592" w:rsidRDefault="003D2592" w:rsidP="00D212D9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3D2592">
              <w:rPr>
                <w:highlight w:val="yellow"/>
              </w:rPr>
              <w:t>12/1/2016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3D2592" w:rsidRPr="003D2592" w:rsidRDefault="003D2592" w:rsidP="006F10D1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3D2592">
              <w:rPr>
                <w:highlight w:val="yellow"/>
              </w:rP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3D2592" w:rsidRPr="003D2592" w:rsidRDefault="003D2592" w:rsidP="006F10D1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3D2592">
              <w:rPr>
                <w:highlight w:val="yellow"/>
              </w:rP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3D2592" w:rsidRPr="003D2592" w:rsidRDefault="003D2592" w:rsidP="00F20ED3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3D2592">
              <w:rPr>
                <w:highlight w:val="yellow"/>
              </w:rPr>
              <w:t>10am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3D2592" w:rsidRDefault="003D2592" w:rsidP="006F10D1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F20ED3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237281" w:rsidP="00D212D9">
            <w:pPr>
              <w:pStyle w:val="BoldText"/>
              <w:framePr w:hSpace="0" w:wrap="auto" w:vAnchor="margin" w:hAnchor="text" w:xAlign="left" w:yAlign="inline"/>
            </w:pPr>
            <w:r>
              <w:t>12/3</w:t>
            </w:r>
            <w:r w:rsidR="00F20ED3">
              <w:t>/201</w:t>
            </w:r>
            <w:r>
              <w:t>6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F20ED3" w:rsidP="006F10D1">
            <w:pPr>
              <w:pStyle w:val="BoldText"/>
              <w:framePr w:hSpace="0" w:wrap="auto" w:vAnchor="margin" w:hAnchor="text" w:xAlign="left" w:yAlign="inline"/>
            </w:pPr>
            <w:r>
              <w:t>Parade</w:t>
            </w:r>
          </w:p>
          <w:p w:rsidR="003D2592" w:rsidRDefault="003D2592" w:rsidP="006F10D1">
            <w:pPr>
              <w:pStyle w:val="BoldText"/>
              <w:framePr w:hSpace="0" w:wrap="auto" w:vAnchor="margin" w:hAnchor="text" w:xAlign="left" w:yAlign="inline"/>
            </w:pPr>
            <w:r w:rsidRPr="00EC3745">
              <w:rPr>
                <w:highlight w:val="yellow"/>
              </w:rPr>
              <w:t>Booth at Basketball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C32694" w:rsidP="006F10D1">
            <w:pPr>
              <w:pStyle w:val="BoldText"/>
              <w:framePr w:hSpace="0" w:wrap="auto" w:vAnchor="margin" w:hAnchor="text" w:xAlign="left" w:yAlign="inline"/>
            </w:pPr>
            <w:r>
              <w:t>Hummel</w:t>
            </w:r>
            <w:r w:rsidR="00F20ED3">
              <w:t xml:space="preserve"> Hall</w:t>
            </w:r>
          </w:p>
          <w:p w:rsidR="003D2592" w:rsidRDefault="003D2592" w:rsidP="006F10D1">
            <w:pPr>
              <w:pStyle w:val="BoldText"/>
              <w:framePr w:hSpace="0" w:wrap="auto" w:vAnchor="margin" w:hAnchor="text" w:xAlign="left" w:yAlign="inline"/>
            </w:pPr>
            <w:r w:rsidRPr="00EC3745">
              <w:rPr>
                <w:highlight w:val="yellow"/>
              </w:rPr>
              <w:t>TMS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F20ED3" w:rsidP="00F20ED3">
            <w:pPr>
              <w:pStyle w:val="BoldText"/>
              <w:framePr w:hSpace="0" w:wrap="auto" w:vAnchor="margin" w:hAnchor="text" w:xAlign="left" w:yAlign="inline"/>
            </w:pPr>
            <w:r>
              <w:t>9am Decoate/5:30</w:t>
            </w:r>
            <w:r w:rsidR="00237281">
              <w:t>pm</w:t>
            </w:r>
            <w:r>
              <w:t xml:space="preserve"> Line up</w:t>
            </w:r>
          </w:p>
          <w:p w:rsidR="003D2592" w:rsidRDefault="003D2592" w:rsidP="00F20ED3">
            <w:pPr>
              <w:pStyle w:val="BoldText"/>
              <w:framePr w:hSpace="0" w:wrap="auto" w:vAnchor="margin" w:hAnchor="text" w:xAlign="left" w:yAlign="inline"/>
            </w:pPr>
            <w:r w:rsidRPr="00EC3745">
              <w:rPr>
                <w:highlight w:val="yellow"/>
              </w:rPr>
              <w:t>9am-3pm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F20ED3" w:rsidP="006F10D1">
            <w:pPr>
              <w:pStyle w:val="BoldText"/>
              <w:framePr w:hSpace="0" w:wrap="auto" w:vAnchor="margin" w:hAnchor="text" w:xAlign="left" w:yAlign="inline"/>
            </w:pPr>
          </w:p>
          <w:p w:rsidR="003D2592" w:rsidRDefault="003D2592" w:rsidP="006F10D1">
            <w:pPr>
              <w:pStyle w:val="BoldText"/>
              <w:framePr w:hSpace="0" w:wrap="auto" w:vAnchor="margin" w:hAnchor="text" w:xAlign="left" w:yAlign="inline"/>
            </w:pPr>
            <w:r w:rsidRPr="00EC3745">
              <w:rPr>
                <w:highlight w:val="yellow"/>
              </w:rPr>
              <w:t>Kathy</w:t>
            </w:r>
            <w:r>
              <w:t xml:space="preserve"> </w:t>
            </w:r>
          </w:p>
        </w:tc>
      </w:tr>
      <w:tr w:rsidR="00F20ED3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3D2592" w:rsidRDefault="003D2592" w:rsidP="00237281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3D2592">
              <w:rPr>
                <w:highlight w:val="yellow"/>
              </w:rPr>
              <w:t>12/9</w:t>
            </w:r>
            <w:r w:rsidR="00F20ED3" w:rsidRPr="003D2592">
              <w:rPr>
                <w:highlight w:val="yellow"/>
              </w:rPr>
              <w:t>/201</w:t>
            </w:r>
            <w:r w:rsidR="00237281" w:rsidRPr="003D2592">
              <w:rPr>
                <w:highlight w:val="yellow"/>
              </w:rPr>
              <w:t>6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3D2592" w:rsidRDefault="003D2592" w:rsidP="006F10D1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3D2592">
              <w:rPr>
                <w:highlight w:val="yellow"/>
              </w:rPr>
              <w:t>COUNTY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3D2592" w:rsidRDefault="003D2592" w:rsidP="006F10D1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3D2592">
              <w:rPr>
                <w:highlight w:val="yellow"/>
              </w:rPr>
              <w:t>Fields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3D2592" w:rsidRDefault="003D2592" w:rsidP="00C94316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3D2592">
              <w:rPr>
                <w:highlight w:val="yellow"/>
              </w:rPr>
              <w:t>9 am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F20ED3" w:rsidP="00D17AEC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F20ED3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237281" w:rsidP="00D212D9">
            <w:pPr>
              <w:pStyle w:val="BoldText"/>
              <w:framePr w:hSpace="0" w:wrap="auto" w:vAnchor="margin" w:hAnchor="text" w:xAlign="left" w:yAlign="inline"/>
            </w:pPr>
            <w:r>
              <w:t>12/10</w:t>
            </w:r>
            <w:r w:rsidR="00F20ED3">
              <w:t>/201</w:t>
            </w:r>
            <w:r>
              <w:t>6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F3722D" w:rsidRDefault="00F20ED3" w:rsidP="006F10D1">
            <w:pPr>
              <w:pStyle w:val="BoldText"/>
              <w:framePr w:hSpace="0" w:wrap="auto" w:vAnchor="margin" w:hAnchor="text" w:xAlign="left" w:yAlign="inline"/>
              <w:rPr>
                <w:color w:val="FF0000"/>
              </w:rPr>
            </w:pPr>
            <w:r w:rsidRPr="00F3722D">
              <w:rPr>
                <w:color w:val="FF0000"/>
              </w:rPr>
              <w:t>Sign Ups</w:t>
            </w:r>
            <w:r w:rsidR="00F3722D" w:rsidRPr="00F3722D">
              <w:rPr>
                <w:color w:val="FF0000"/>
              </w:rPr>
              <w:t xml:space="preserve"> 10% off Deal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237281" w:rsidP="006F10D1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Default="00F20ED3" w:rsidP="00C94316">
            <w:pPr>
              <w:pStyle w:val="BoldText"/>
              <w:framePr w:hSpace="0" w:wrap="auto" w:vAnchor="margin" w:hAnchor="text" w:xAlign="left" w:yAlign="inline"/>
            </w:pPr>
            <w:r>
              <w:t>1</w:t>
            </w:r>
            <w:r w:rsidR="00237281">
              <w:t>2pm-5</w:t>
            </w:r>
            <w:r>
              <w:t>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6B4D65" w:rsidRDefault="00237281" w:rsidP="00D17AEC">
            <w:pPr>
              <w:pStyle w:val="BoldText"/>
              <w:framePr w:hSpace="0" w:wrap="auto" w:vAnchor="margin" w:hAnchor="text" w:xAlign="left" w:yAlign="inline"/>
            </w:pPr>
            <w:r>
              <w:t>Arrive at 11</w:t>
            </w:r>
            <w:r w:rsidR="00F20ED3">
              <w:t>:30pm to set-up</w:t>
            </w:r>
          </w:p>
        </w:tc>
      </w:tr>
      <w:tr w:rsidR="00F20ED3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BE6589" w:rsidRDefault="00BE6589" w:rsidP="00D212D9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BE6589">
              <w:rPr>
                <w:highlight w:val="yellow"/>
              </w:rPr>
              <w:t>12/11</w:t>
            </w:r>
            <w:r w:rsidR="00F20ED3" w:rsidRPr="00BE6589">
              <w:rPr>
                <w:highlight w:val="yellow"/>
              </w:rPr>
              <w:t>/201</w:t>
            </w:r>
            <w:r w:rsidR="00237281" w:rsidRPr="00BE6589">
              <w:rPr>
                <w:highlight w:val="yellow"/>
              </w:rPr>
              <w:t>6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BE6589" w:rsidRDefault="00F20ED3" w:rsidP="00237281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BE6589">
              <w:rPr>
                <w:highlight w:val="yellow"/>
              </w:rPr>
              <w:t>RLL BOD Meeting</w:t>
            </w:r>
            <w:r w:rsidR="00BE6589" w:rsidRPr="00BE6589">
              <w:rPr>
                <w:highlight w:val="yellow"/>
              </w:rPr>
              <w:t>/BY LAWS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BE6589" w:rsidRDefault="00237281" w:rsidP="006F10D1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BE6589">
              <w:rPr>
                <w:highlight w:val="yellow"/>
              </w:rP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BE6589" w:rsidRDefault="00BE6589" w:rsidP="00C94316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BE6589">
              <w:rPr>
                <w:highlight w:val="yellow"/>
              </w:rPr>
              <w:t>10am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20ED3" w:rsidRPr="00BE6589" w:rsidRDefault="00BE6589" w:rsidP="00D212D9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BE6589">
              <w:rPr>
                <w:highlight w:val="yellow"/>
              </w:rPr>
              <w:t>BRUNCH Will be PROVIDED</w:t>
            </w:r>
          </w:p>
        </w:tc>
      </w:tr>
      <w:tr w:rsidR="00237281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664B9D">
            <w:pPr>
              <w:pStyle w:val="BoldText"/>
              <w:framePr w:hSpace="0" w:wrap="auto" w:vAnchor="margin" w:hAnchor="text" w:xAlign="left" w:yAlign="inline"/>
            </w:pPr>
            <w:r>
              <w:t>1/</w:t>
            </w:r>
            <w:r w:rsidR="00664B9D">
              <w:t>5</w:t>
            </w:r>
            <w:r>
              <w:t>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237281">
            <w:pPr>
              <w:pStyle w:val="BoldText"/>
              <w:framePr w:hSpace="0" w:wrap="auto" w:vAnchor="margin" w:hAnchor="text" w:xAlign="left" w:yAlign="inline"/>
            </w:pPr>
            <w: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237281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237281">
            <w:pPr>
              <w:pStyle w:val="BoldText"/>
              <w:framePr w:hSpace="0" w:wrap="auto" w:vAnchor="margin" w:hAnchor="text" w:xAlign="left" w:yAlign="inline"/>
            </w:pPr>
            <w:r>
              <w:t>6pm-8pm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237281" w:rsidRDefault="00237281" w:rsidP="00237281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237281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237281" w:rsidRDefault="00237281" w:rsidP="00237281">
            <w:pPr>
              <w:pStyle w:val="BoldText"/>
              <w:framePr w:hSpace="0" w:wrap="auto" w:vAnchor="margin" w:hAnchor="text" w:xAlign="left" w:yAlign="inline"/>
            </w:pPr>
            <w:r>
              <w:t>1/10/2017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237281" w:rsidRPr="00F3722D" w:rsidRDefault="00237281" w:rsidP="00C94316">
            <w:pPr>
              <w:pStyle w:val="BoldText"/>
              <w:framePr w:hSpace="0" w:wrap="auto" w:vAnchor="margin" w:hAnchor="text" w:xAlign="left" w:yAlign="inline"/>
              <w:rPr>
                <w:color w:val="FF0000"/>
              </w:rPr>
            </w:pPr>
            <w:r w:rsidRPr="00F3722D">
              <w:rPr>
                <w:color w:val="FF0000"/>
              </w:rPr>
              <w:t>Sign Ups</w:t>
            </w:r>
            <w:r w:rsidR="00F3722D" w:rsidRPr="00F3722D">
              <w:rPr>
                <w:color w:val="FF0000"/>
              </w:rPr>
              <w:t xml:space="preserve"> 10% off Deal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237281" w:rsidRDefault="00237281" w:rsidP="00C94316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237281" w:rsidRDefault="00237281" w:rsidP="00C94316">
            <w:pPr>
              <w:pStyle w:val="BoldText"/>
              <w:framePr w:hSpace="0" w:wrap="auto" w:vAnchor="margin" w:hAnchor="text" w:xAlign="left" w:yAlign="inline"/>
            </w:pPr>
            <w:r>
              <w:t>5pm-8pm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237281" w:rsidRDefault="00237281" w:rsidP="00C94316">
            <w:pPr>
              <w:pStyle w:val="BoldText"/>
              <w:framePr w:hSpace="0" w:wrap="auto" w:vAnchor="margin" w:hAnchor="text" w:xAlign="left" w:yAlign="inline"/>
            </w:pPr>
            <w:r>
              <w:t>Arrive at 4:30pm to set-up</w:t>
            </w:r>
          </w:p>
        </w:tc>
      </w:tr>
      <w:tr w:rsidR="00237281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237281" w:rsidRDefault="00237281" w:rsidP="00237281">
            <w:pPr>
              <w:pStyle w:val="BoldText"/>
              <w:framePr w:hSpace="0" w:wrap="auto" w:vAnchor="margin" w:hAnchor="text" w:xAlign="left" w:yAlign="inline"/>
            </w:pPr>
            <w:r>
              <w:t>1/12/2017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237281" w:rsidRDefault="00237281" w:rsidP="00237281">
            <w:pPr>
              <w:pStyle w:val="BoldText"/>
              <w:framePr w:hSpace="0" w:wrap="auto" w:vAnchor="margin" w:hAnchor="text" w:xAlign="left" w:yAlign="inline"/>
            </w:pPr>
            <w:r>
              <w:t>Sign Ups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237281" w:rsidRDefault="00237281" w:rsidP="00237281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237281" w:rsidRDefault="00237281" w:rsidP="00237281">
            <w:pPr>
              <w:pStyle w:val="BoldText"/>
              <w:framePr w:hSpace="0" w:wrap="auto" w:vAnchor="margin" w:hAnchor="text" w:xAlign="left" w:yAlign="inline"/>
            </w:pPr>
            <w:r>
              <w:t>5pm-8pm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237281" w:rsidRDefault="00237281" w:rsidP="00237281">
            <w:pPr>
              <w:pStyle w:val="BoldText"/>
              <w:framePr w:hSpace="0" w:wrap="auto" w:vAnchor="margin" w:hAnchor="text" w:xAlign="left" w:yAlign="inline"/>
            </w:pPr>
            <w:r>
              <w:t>Arrive at 4:30pm to set-up</w:t>
            </w: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Pr="00D90EBF" w:rsidRDefault="00F3722D" w:rsidP="004F0600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D90EBF">
              <w:rPr>
                <w:highlight w:val="yellow"/>
              </w:rPr>
              <w:t>1/</w:t>
            </w:r>
            <w:r w:rsidR="00D90EBF" w:rsidRPr="00D90EBF">
              <w:rPr>
                <w:highlight w:val="yellow"/>
              </w:rPr>
              <w:t>15/</w:t>
            </w:r>
            <w:r w:rsidR="004F0600" w:rsidRPr="00D90EBF">
              <w:rPr>
                <w:highlight w:val="yellow"/>
              </w:rPr>
              <w:t>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Pr="00D90EBF" w:rsidRDefault="00F3722D" w:rsidP="00C94316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D90EBF">
              <w:rPr>
                <w:highlight w:val="yellow"/>
              </w:rPr>
              <w:t>District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Pr="00D90EBF" w:rsidRDefault="00EA313E" w:rsidP="00C94316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>
              <w:rPr>
                <w:highlight w:val="yellow"/>
              </w:rPr>
              <w:t>Green House Café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Pr="00D90EBF" w:rsidRDefault="00D90EBF" w:rsidP="00C94316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D90EBF">
              <w:rPr>
                <w:highlight w:val="yellow"/>
              </w:rPr>
              <w:t>1pm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Default="00F3722D" w:rsidP="00C94316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C94316">
            <w:pPr>
              <w:pStyle w:val="BoldText"/>
              <w:framePr w:hSpace="0" w:wrap="auto" w:vAnchor="margin" w:hAnchor="text" w:xAlign="left" w:yAlign="inline"/>
            </w:pPr>
            <w:r>
              <w:t>1/19/2017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C94316">
            <w:pPr>
              <w:pStyle w:val="BoldText"/>
              <w:framePr w:hSpace="0" w:wrap="auto" w:vAnchor="margin" w:hAnchor="text" w:xAlign="left" w:yAlign="inline"/>
            </w:pPr>
            <w: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C94316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C94316">
            <w:pPr>
              <w:pStyle w:val="BoldText"/>
              <w:framePr w:hSpace="0" w:wrap="auto" w:vAnchor="margin" w:hAnchor="text" w:xAlign="left" w:yAlign="inline"/>
            </w:pPr>
            <w:r>
              <w:t>6pm-8pm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C94316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1/24/2017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Sign Ups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5pm-8pm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Arrive at 4:30pm to set-up</w:t>
            </w: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1/26/2017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Sign Ups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5pm-8pm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Arrive at 4:30pm to set-up</w:t>
            </w: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122EF2">
            <w:pPr>
              <w:pStyle w:val="BoldText"/>
              <w:framePr w:hSpace="0" w:wrap="auto" w:vAnchor="margin" w:hAnchor="text" w:xAlign="left" w:yAlign="inline"/>
            </w:pPr>
            <w:r>
              <w:t>1/28/2017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  <w:r>
              <w:t>EMAIL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  <w:r>
              <w:t>Online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10706F">
            <w:pPr>
              <w:pStyle w:val="BoldText"/>
              <w:framePr w:hSpace="0" w:wrap="auto" w:vAnchor="margin" w:hAnchor="text" w:xAlign="left" w:yAlign="inline"/>
            </w:pPr>
            <w:r>
              <w:t>All-Day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  <w:r>
              <w:t>VOTE ON MANAGERS</w:t>
            </w: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1/31/2017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  <w:r>
              <w:t>Try Outs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  <w:r>
              <w:t>Little League Field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5pm 7/8 yr. old</w:t>
            </w:r>
          </w:p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lastRenderedPageBreak/>
              <w:t>6pm 9/10  yr. old</w:t>
            </w:r>
          </w:p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7pm 11/12 yr. old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  <w:r>
              <w:lastRenderedPageBreak/>
              <w:t>Arrive at 3:45pm to set-up</w:t>
            </w: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122EF2">
            <w:pPr>
              <w:pStyle w:val="BoldText"/>
              <w:framePr w:hSpace="0" w:wrap="auto" w:vAnchor="margin" w:hAnchor="text" w:xAlign="left" w:yAlign="inline"/>
            </w:pPr>
            <w:r>
              <w:t>2/1/2017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  <w:r>
              <w:t>Try Outs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  <w:r>
              <w:t>Little League Field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10706F">
            <w:pPr>
              <w:pStyle w:val="BoldText"/>
              <w:framePr w:hSpace="0" w:wrap="auto" w:vAnchor="margin" w:hAnchor="text" w:xAlign="left" w:yAlign="inline"/>
            </w:pPr>
            <w:r>
              <w:t>6:30pm ALL SOFTBALL ONLY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  <w:r>
              <w:t>Arrive at 5pm to set-up</w:t>
            </w: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2/2/2017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Try Outs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Little League Field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5pm 7/8 yr. old</w:t>
            </w:r>
          </w:p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6pm 9/10  yr. old</w:t>
            </w:r>
          </w:p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7pm 11/12 yr. old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Arrive at 3:45pm to set-up</w:t>
            </w: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2/3/2017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Try Outs</w:t>
            </w:r>
          </w:p>
          <w:p w:rsidR="00F3722D" w:rsidRPr="00F3722D" w:rsidRDefault="00F3722D" w:rsidP="00F3722D">
            <w:pPr>
              <w:pStyle w:val="BoldText"/>
              <w:framePr w:hSpace="0" w:wrap="auto" w:vAnchor="margin" w:hAnchor="text" w:xAlign="left" w:yAlign="inline"/>
              <w:rPr>
                <w:color w:val="FF0000"/>
              </w:rPr>
            </w:pP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Little League Field</w:t>
            </w:r>
          </w:p>
          <w:p w:rsidR="00172DCB" w:rsidRPr="00172DCB" w:rsidRDefault="00172DCB" w:rsidP="00F3722D">
            <w:pPr>
              <w:pStyle w:val="BoldText"/>
              <w:framePr w:hSpace="0" w:wrap="auto" w:vAnchor="margin" w:hAnchor="text" w:xAlign="left" w:yAlign="inline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5pm JR. Baseball</w:t>
            </w:r>
          </w:p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5pm ALL SOFTBALL ONLY</w:t>
            </w:r>
          </w:p>
          <w:p w:rsidR="00F3722D" w:rsidRPr="00F3722D" w:rsidRDefault="00F3722D" w:rsidP="00F3722D">
            <w:pPr>
              <w:pStyle w:val="BoldText"/>
              <w:framePr w:hSpace="0" w:wrap="auto" w:vAnchor="margin" w:hAnchor="text" w:xAlign="left" w:yAlign="inline"/>
              <w:rPr>
                <w:color w:val="FF0000"/>
              </w:rPr>
            </w:pP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F3722D">
            <w:pPr>
              <w:pStyle w:val="BoldText"/>
              <w:framePr w:hSpace="0" w:wrap="auto" w:vAnchor="margin" w:hAnchor="text" w:xAlign="left" w:yAlign="inline"/>
            </w:pPr>
            <w:r>
              <w:t>Arrive at 3:45pm to set-up</w:t>
            </w: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C94316">
            <w:pPr>
              <w:pStyle w:val="BoldText"/>
              <w:framePr w:hSpace="0" w:wrap="auto" w:vAnchor="margin" w:hAnchor="text" w:xAlign="left" w:yAlign="inline"/>
            </w:pPr>
            <w:r>
              <w:t>2/4/2017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C94316">
            <w:pPr>
              <w:pStyle w:val="BoldText"/>
              <w:framePr w:hSpace="0" w:wrap="auto" w:vAnchor="margin" w:hAnchor="text" w:xAlign="left" w:yAlign="inline"/>
            </w:pPr>
            <w:r>
              <w:t>Try Outs</w:t>
            </w:r>
          </w:p>
          <w:p w:rsidR="00F3722D" w:rsidRPr="00F3722D" w:rsidRDefault="00F3722D" w:rsidP="00C94316">
            <w:pPr>
              <w:pStyle w:val="BoldText"/>
              <w:framePr w:hSpace="0" w:wrap="auto" w:vAnchor="margin" w:hAnchor="text" w:xAlign="left" w:yAlign="inline"/>
              <w:rPr>
                <w:color w:val="FF0000"/>
              </w:rPr>
            </w:pP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C94316">
            <w:pPr>
              <w:pStyle w:val="BoldText"/>
              <w:framePr w:hSpace="0" w:wrap="auto" w:vAnchor="margin" w:hAnchor="text" w:xAlign="left" w:yAlign="inline"/>
            </w:pPr>
            <w:r>
              <w:t>Little League Field</w:t>
            </w:r>
          </w:p>
          <w:p w:rsidR="00172DCB" w:rsidRDefault="00172DCB" w:rsidP="00C94316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457DC2">
            <w:pPr>
              <w:pStyle w:val="BoldText"/>
              <w:framePr w:hSpace="0" w:wrap="auto" w:vAnchor="margin" w:hAnchor="text" w:xAlign="left" w:yAlign="inline"/>
            </w:pPr>
            <w:r>
              <w:t xml:space="preserve">10am Jr. Baseball </w:t>
            </w:r>
          </w:p>
          <w:p w:rsidR="00F3722D" w:rsidRPr="00F3722D" w:rsidRDefault="00F3722D" w:rsidP="00457DC2">
            <w:pPr>
              <w:pStyle w:val="BoldText"/>
              <w:framePr w:hSpace="0" w:wrap="auto" w:vAnchor="margin" w:hAnchor="text" w:xAlign="left" w:yAlign="inline"/>
              <w:rPr>
                <w:color w:val="FF0000"/>
              </w:rPr>
            </w:pP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F3722D" w:rsidP="00172DCB">
            <w:pPr>
              <w:pStyle w:val="BoldText"/>
              <w:framePr w:hSpace="0" w:wrap="auto" w:vAnchor="margin" w:hAnchor="text" w:xAlign="left" w:yAlign="inline"/>
            </w:pPr>
            <w:r>
              <w:t xml:space="preserve">Arrive at </w:t>
            </w:r>
            <w:r w:rsidR="00172DCB">
              <w:t>8:45am</w:t>
            </w:r>
            <w:r>
              <w:t xml:space="preserve"> to set up field</w:t>
            </w:r>
          </w:p>
        </w:tc>
      </w:tr>
      <w:tr w:rsidR="00AA25E1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AA25E1" w:rsidRPr="00EA313E" w:rsidRDefault="00AA25E1" w:rsidP="00172DCB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>
              <w:rPr>
                <w:highlight w:val="yellow"/>
              </w:rPr>
              <w:t>2/5/17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AA25E1" w:rsidRDefault="00AA25E1" w:rsidP="0010706F">
            <w:pPr>
              <w:pStyle w:val="BoldText"/>
              <w:framePr w:hSpace="0" w:wrap="auto" w:vAnchor="margin" w:hAnchor="text" w:xAlign="left" w:yAlign="inline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Softball Drafts </w:t>
            </w:r>
          </w:p>
          <w:p w:rsidR="00AA25E1" w:rsidRPr="00AA25E1" w:rsidRDefault="00AA25E1" w:rsidP="0010706F">
            <w:pPr>
              <w:pStyle w:val="BoldText"/>
              <w:framePr w:hSpace="0" w:wrap="auto" w:vAnchor="margin" w:hAnchor="text" w:xAlign="left" w:yAlign="inline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Baseball Drafts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AA25E1" w:rsidRPr="00EA313E" w:rsidRDefault="00AA25E1" w:rsidP="0010706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>
              <w:rPr>
                <w:highlight w:val="yellow"/>
              </w:rP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AA25E1" w:rsidRDefault="00AA25E1" w:rsidP="0010706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>
              <w:rPr>
                <w:highlight w:val="yellow"/>
              </w:rPr>
              <w:t>9am SB</w:t>
            </w:r>
          </w:p>
          <w:p w:rsidR="00AA25E1" w:rsidRPr="00EA313E" w:rsidRDefault="00AA25E1" w:rsidP="0010706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>
              <w:rPr>
                <w:highlight w:val="yellow"/>
              </w:rPr>
              <w:t>10am BB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AA25E1" w:rsidRPr="00EA313E" w:rsidRDefault="00AA25E1" w:rsidP="0010706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Pr="00EA313E" w:rsidRDefault="00EA313E" w:rsidP="00172DCB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EA313E">
              <w:rPr>
                <w:highlight w:val="yellow"/>
              </w:rPr>
              <w:t>2/9/2017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Pr="00EA313E" w:rsidRDefault="00EA313E" w:rsidP="0010706F">
            <w:pPr>
              <w:pStyle w:val="BoldText"/>
              <w:framePr w:hSpace="0" w:wrap="auto" w:vAnchor="margin" w:hAnchor="text" w:xAlign="left" w:yAlign="inline"/>
              <w:rPr>
                <w:color w:val="0F243E" w:themeColor="text2" w:themeShade="80"/>
                <w:highlight w:val="yellow"/>
              </w:rPr>
            </w:pPr>
            <w:r w:rsidRPr="00EA313E">
              <w:rPr>
                <w:color w:val="0F243E" w:themeColor="text2" w:themeShade="80"/>
                <w:highlight w:val="yellow"/>
              </w:rP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Pr="00EA313E" w:rsidRDefault="00EA313E" w:rsidP="0010706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EA313E">
              <w:rPr>
                <w:highlight w:val="yellow"/>
              </w:rP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Pr="00EA313E" w:rsidRDefault="00EA313E" w:rsidP="0010706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EA313E">
              <w:rPr>
                <w:highlight w:val="yellow"/>
              </w:rPr>
              <w:t>6pm-8pm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Pr="00EA313E" w:rsidRDefault="00F3722D" w:rsidP="0010706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172DCB" w:rsidP="00C94316">
            <w:pPr>
              <w:pStyle w:val="BoldText"/>
              <w:framePr w:hSpace="0" w:wrap="auto" w:vAnchor="margin" w:hAnchor="text" w:xAlign="left" w:yAlign="inline"/>
            </w:pPr>
            <w:r>
              <w:t>2/11</w:t>
            </w:r>
            <w:r w:rsidR="00F3722D">
              <w:t>/201</w:t>
            </w:r>
            <w:r>
              <w:t>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172DCB" w:rsidP="00C94316">
            <w:pPr>
              <w:pStyle w:val="BoldText"/>
              <w:framePr w:hSpace="0" w:wrap="auto" w:vAnchor="margin" w:hAnchor="text" w:xAlign="left" w:yAlign="inline"/>
            </w:pPr>
            <w:r>
              <w:t>District Rules &amp; UIC Clinic</w:t>
            </w:r>
          </w:p>
          <w:p w:rsidR="00172DCB" w:rsidRDefault="00172DCB" w:rsidP="00AA25E1">
            <w:pPr>
              <w:pStyle w:val="BoldText"/>
              <w:framePr w:hSpace="0" w:wrap="auto" w:vAnchor="margin" w:hAnchor="text" w:xAlign="left" w:yAlign="inline"/>
            </w:pPr>
            <w:r>
              <w:t xml:space="preserve">Manager Book Distrubution &amp; Equiptment Handout </w:t>
            </w:r>
            <w:r w:rsidR="00AA25E1">
              <w:t>Farm</w:t>
            </w:r>
            <w:r>
              <w:t xml:space="preserve"> &amp; ABOVE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172DCB" w:rsidP="00C94316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F3722D" w:rsidRDefault="00172DCB" w:rsidP="0010706F">
            <w:pPr>
              <w:pStyle w:val="BoldText"/>
              <w:framePr w:hSpace="0" w:wrap="auto" w:vAnchor="margin" w:hAnchor="text" w:xAlign="left" w:yAlign="inline"/>
            </w:pPr>
            <w:r>
              <w:t>8:30am-4:30pm</w:t>
            </w:r>
          </w:p>
          <w:p w:rsidR="00172DCB" w:rsidRDefault="00AA25E1" w:rsidP="0010706F">
            <w:pPr>
              <w:pStyle w:val="BoldText"/>
              <w:framePr w:hSpace="0" w:wrap="auto" w:vAnchor="margin" w:hAnchor="text" w:xAlign="left" w:yAlign="inline"/>
            </w:pPr>
            <w:r>
              <w:t>5</w:t>
            </w:r>
            <w:r w:rsidR="00172DCB">
              <w:t>pm</w:t>
            </w:r>
            <w:r>
              <w:t>-5:30pm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172DCB" w:rsidRDefault="00172DCB" w:rsidP="00D212D9">
            <w:pPr>
              <w:pStyle w:val="BoldText"/>
              <w:framePr w:hSpace="0" w:wrap="auto" w:vAnchor="margin" w:hAnchor="text" w:xAlign="left" w:yAlign="inline"/>
            </w:pPr>
            <w:r w:rsidRPr="00172DCB">
              <w:rPr>
                <w:highlight w:val="yellow"/>
              </w:rPr>
              <w:t xml:space="preserve">CLINIC </w:t>
            </w:r>
            <w:r w:rsidR="00F3722D" w:rsidRPr="00172DCB">
              <w:rPr>
                <w:highlight w:val="yellow"/>
              </w:rPr>
              <w:t>MANDATORY for MANAGERS/COACHES/UMPIRES</w:t>
            </w:r>
            <w:r w:rsidR="00AA25E1">
              <w:rPr>
                <w:highlight w:val="yellow"/>
              </w:rPr>
              <w:t xml:space="preserve"> Farm</w:t>
            </w:r>
            <w:r w:rsidRPr="00172DCB">
              <w:rPr>
                <w:highlight w:val="yellow"/>
              </w:rPr>
              <w:t xml:space="preserve"> and ABOVE</w:t>
            </w:r>
          </w:p>
          <w:p w:rsidR="00F3722D" w:rsidRDefault="00F3722D" w:rsidP="00C94316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5A57F6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5A57F6" w:rsidRDefault="005A57F6" w:rsidP="004F0600">
            <w:pPr>
              <w:pStyle w:val="BoldText"/>
              <w:framePr w:hSpace="0" w:wrap="auto" w:vAnchor="margin" w:hAnchor="text" w:xAlign="left" w:yAlign="inline"/>
            </w:pPr>
            <w:r>
              <w:t>2/</w:t>
            </w:r>
            <w:r w:rsidR="00EA313E">
              <w:t>12/</w:t>
            </w:r>
            <w:r w:rsidR="004F0600">
              <w:t>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5A57F6" w:rsidRDefault="005A57F6" w:rsidP="00D212D9">
            <w:pPr>
              <w:pStyle w:val="BoldText"/>
              <w:framePr w:hSpace="0" w:wrap="auto" w:vAnchor="margin" w:hAnchor="text" w:xAlign="left" w:yAlign="inline"/>
            </w:pPr>
            <w:r>
              <w:t>District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5A57F6" w:rsidRDefault="00EA313E" w:rsidP="00D212D9">
            <w:pPr>
              <w:pStyle w:val="BoldText"/>
              <w:framePr w:hSpace="0" w:wrap="auto" w:vAnchor="margin" w:hAnchor="text" w:xAlign="left" w:yAlign="inline"/>
            </w:pPr>
            <w:r>
              <w:t>PALMDALE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5A57F6" w:rsidRDefault="00EA313E" w:rsidP="00EA313E">
            <w:pPr>
              <w:pStyle w:val="BoldText"/>
              <w:framePr w:hSpace="0" w:wrap="auto" w:vAnchor="margin" w:hAnchor="text" w:xAlign="left" w:yAlign="inline"/>
            </w:pPr>
            <w:r>
              <w:t>1pm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5A57F6" w:rsidRDefault="005A57F6" w:rsidP="00D212D9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Default="00F3722D" w:rsidP="00172DCB">
            <w:pPr>
              <w:pStyle w:val="BoldText"/>
              <w:framePr w:hSpace="0" w:wrap="auto" w:vAnchor="margin" w:hAnchor="text" w:xAlign="left" w:yAlign="inline"/>
            </w:pPr>
            <w:r>
              <w:t>2/1</w:t>
            </w:r>
            <w:r w:rsidR="00172DCB">
              <w:t>3</w:t>
            </w:r>
            <w:r>
              <w:t>/201</w:t>
            </w:r>
            <w:r w:rsidR="00172DCB">
              <w:t>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Pr="006E101C" w:rsidRDefault="00172DCB" w:rsidP="00D212D9">
            <w:pPr>
              <w:pStyle w:val="BoldText"/>
              <w:framePr w:hSpace="0" w:wrap="auto" w:vAnchor="margin" w:hAnchor="text" w:xAlign="left" w:yAlign="inline"/>
              <w:rPr>
                <w:color w:val="FF0000"/>
              </w:rPr>
            </w:pPr>
            <w:r>
              <w:t>PRACTICE CAN START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Default="00F3722D" w:rsidP="00D212D9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A313E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Default="00EA313E" w:rsidP="00EA313E">
            <w:pPr>
              <w:pStyle w:val="BoldText"/>
              <w:framePr w:hSpace="0" w:wrap="auto" w:vAnchor="margin" w:hAnchor="text" w:xAlign="left" w:yAlign="inline"/>
            </w:pPr>
            <w:r>
              <w:t>2/23/2017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Default="00EA313E" w:rsidP="00EA313E">
            <w:pPr>
              <w:pStyle w:val="BoldText"/>
              <w:framePr w:hSpace="0" w:wrap="auto" w:vAnchor="margin" w:hAnchor="text" w:xAlign="left" w:yAlign="inline"/>
            </w:pPr>
            <w: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Default="00EA313E" w:rsidP="00EA313E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Default="00EA313E" w:rsidP="00EA313E">
            <w:pPr>
              <w:pStyle w:val="BoldText"/>
              <w:framePr w:hSpace="0" w:wrap="auto" w:vAnchor="margin" w:hAnchor="text" w:xAlign="left" w:yAlign="inline"/>
            </w:pPr>
            <w:r>
              <w:t>6pm-8pm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Default="00EA313E" w:rsidP="00EA313E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F3722D" w:rsidRPr="006B4D65" w:rsidTr="00EA313E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Pr="006C65AB" w:rsidRDefault="00EA313E" w:rsidP="00122EF2">
            <w:pPr>
              <w:pStyle w:val="BoldText"/>
              <w:framePr w:hSpace="0" w:wrap="auto" w:vAnchor="margin" w:hAnchor="text" w:xAlign="left" w:yAlign="inline"/>
            </w:pPr>
            <w:r w:rsidRPr="006C65AB">
              <w:t>2/25/2017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Pr="006C65AB" w:rsidRDefault="00172DCB" w:rsidP="00172DCB">
            <w:pPr>
              <w:pStyle w:val="BoldText"/>
              <w:framePr w:hSpace="0" w:wrap="auto" w:vAnchor="margin" w:hAnchor="text" w:xAlign="left" w:yAlign="inline"/>
            </w:pPr>
            <w:r w:rsidRPr="006C65AB">
              <w:t>Brett Wallis Clinic for the Kids/COACHES CLINIC</w:t>
            </w:r>
          </w:p>
          <w:p w:rsidR="00172DCB" w:rsidRPr="006C65AB" w:rsidRDefault="00172DCB" w:rsidP="00C32694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AA25E1" w:rsidRPr="006C65AB" w:rsidRDefault="00AA25E1" w:rsidP="00D212D9">
            <w:pPr>
              <w:pStyle w:val="BoldText"/>
              <w:framePr w:hSpace="0" w:wrap="auto" w:vAnchor="margin" w:hAnchor="text" w:xAlign="left" w:yAlign="inline"/>
            </w:pPr>
            <w:r w:rsidRPr="006C65AB">
              <w:t>RHS</w:t>
            </w:r>
          </w:p>
          <w:p w:rsidR="00F3722D" w:rsidRPr="006C65AB" w:rsidRDefault="00F3722D" w:rsidP="00D212D9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Pr="006C65AB" w:rsidRDefault="00AA25E1" w:rsidP="00D212D9">
            <w:pPr>
              <w:pStyle w:val="BoldText"/>
              <w:framePr w:hSpace="0" w:wrap="auto" w:vAnchor="margin" w:hAnchor="text" w:xAlign="left" w:yAlign="inline"/>
            </w:pPr>
            <w:r w:rsidRPr="006C65AB">
              <w:t>8am-12pm</w:t>
            </w:r>
          </w:p>
          <w:p w:rsidR="00AA25E1" w:rsidRPr="006C65AB" w:rsidRDefault="00AA25E1" w:rsidP="00D212D9">
            <w:pPr>
              <w:pStyle w:val="BoldText"/>
              <w:framePr w:hSpace="0" w:wrap="auto" w:vAnchor="margin" w:hAnchor="text" w:xAlign="left" w:yAlign="inline"/>
            </w:pPr>
          </w:p>
          <w:p w:rsidR="00AA25E1" w:rsidRPr="006C65AB" w:rsidRDefault="00AA25E1" w:rsidP="00D212D9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F3722D" w:rsidRPr="006C65AB" w:rsidRDefault="00172DCB" w:rsidP="00D212D9">
            <w:pPr>
              <w:pStyle w:val="BoldText"/>
              <w:framePr w:hSpace="0" w:wrap="auto" w:vAnchor="margin" w:hAnchor="text" w:xAlign="left" w:yAlign="inline"/>
            </w:pPr>
            <w:r w:rsidRPr="006C65AB">
              <w:t>Clinic MANDATORY FOR MANAGERS MINOR B AND BELOW</w:t>
            </w:r>
            <w:r w:rsidR="00AA25E1" w:rsidRPr="006C65AB">
              <w:t xml:space="preserve"> </w:t>
            </w:r>
          </w:p>
        </w:tc>
      </w:tr>
      <w:tr w:rsidR="00EA313E" w:rsidRPr="006B4D65" w:rsidTr="00041D61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Pr="00EB60C1" w:rsidRDefault="006C65AB" w:rsidP="001E27D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EB60C1">
              <w:rPr>
                <w:highlight w:val="yellow"/>
              </w:rPr>
              <w:t>3/4/2017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Pr="00EB60C1" w:rsidRDefault="00EA313E" w:rsidP="00172DCB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</w:p>
          <w:p w:rsidR="00EA313E" w:rsidRPr="00EB60C1" w:rsidRDefault="00EA313E" w:rsidP="00172DCB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EB60C1">
              <w:rPr>
                <w:highlight w:val="yellow"/>
              </w:rPr>
              <w:t>Team Parent Meeting</w:t>
            </w:r>
          </w:p>
          <w:p w:rsidR="00EA313E" w:rsidRPr="00EB60C1" w:rsidRDefault="00EA313E" w:rsidP="001E27D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EB60C1">
              <w:rPr>
                <w:highlight w:val="yellow"/>
              </w:rPr>
              <w:t>Saftey Clinic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Pr="00EB60C1" w:rsidRDefault="00EA313E" w:rsidP="001E27D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EB60C1">
              <w:rPr>
                <w:highlight w:val="yellow"/>
              </w:rP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Pr="00EB60C1" w:rsidRDefault="006C65AB" w:rsidP="001E27D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EB60C1">
              <w:rPr>
                <w:highlight w:val="yellow"/>
              </w:rPr>
              <w:t>12pm</w:t>
            </w:r>
          </w:p>
          <w:p w:rsidR="006C65AB" w:rsidRPr="00EB60C1" w:rsidRDefault="006C65AB" w:rsidP="001E27D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EB60C1">
              <w:rPr>
                <w:highlight w:val="yellow"/>
              </w:rPr>
              <w:t>12:30pm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Pr="00EB60C1" w:rsidRDefault="00EA313E" w:rsidP="00172DCB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 w:rsidRPr="00EB60C1">
              <w:rPr>
                <w:highlight w:val="yellow"/>
              </w:rPr>
              <w:t>MANDATORY for MANAGERS/COACHES &amp; TEAM PARENTS</w:t>
            </w:r>
          </w:p>
          <w:p w:rsidR="00EA313E" w:rsidRPr="00EB60C1" w:rsidRDefault="00EA313E" w:rsidP="001E27DF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</w:p>
        </w:tc>
      </w:tr>
      <w:tr w:rsidR="00EB60C1" w:rsidRPr="006B4D65" w:rsidTr="00041D61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EB60C1" w:rsidRDefault="00EB60C1" w:rsidP="00172DCB">
            <w:pPr>
              <w:pStyle w:val="BoldText"/>
              <w:framePr w:hSpace="0" w:wrap="auto" w:vAnchor="margin" w:hAnchor="text" w:xAlign="left" w:yAlign="inline"/>
            </w:pPr>
            <w:r>
              <w:lastRenderedPageBreak/>
              <w:t>3/4/2017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EB60C1" w:rsidRDefault="00EB60C1" w:rsidP="00172DCB">
            <w:pPr>
              <w:pStyle w:val="BoldText"/>
              <w:framePr w:hSpace="0" w:wrap="auto" w:vAnchor="margin" w:hAnchor="text" w:xAlign="left" w:yAlign="inline"/>
            </w:pPr>
            <w:r>
              <w:t>Local UIC Clinic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EB60C1" w:rsidRDefault="00EB60C1" w:rsidP="00172DCB">
            <w:pPr>
              <w:pStyle w:val="BoldText"/>
              <w:framePr w:hSpace="0" w:wrap="auto" w:vAnchor="margin" w:hAnchor="text" w:xAlign="left" w:yAlign="inline"/>
            </w:pPr>
            <w:r>
              <w:t>Little League Field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EB60C1" w:rsidRDefault="00EB60C1" w:rsidP="00172DCB">
            <w:pPr>
              <w:pStyle w:val="BoldText"/>
              <w:framePr w:hSpace="0" w:wrap="auto" w:vAnchor="margin" w:hAnchor="text" w:xAlign="left" w:yAlign="inline"/>
            </w:pPr>
            <w:r>
              <w:t>3:30 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172DCB">
            <w:pPr>
              <w:pStyle w:val="BoldText"/>
              <w:framePr w:hSpace="0" w:wrap="auto" w:vAnchor="margin" w:hAnchor="text" w:xAlign="left" w:yAlign="inline"/>
            </w:pPr>
            <w:bookmarkStart w:id="0" w:name="_GoBack"/>
            <w:bookmarkEnd w:id="0"/>
          </w:p>
        </w:tc>
      </w:tr>
      <w:tr w:rsidR="00EA313E" w:rsidRPr="006B4D65" w:rsidTr="00041D61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Pr="00EB60C1" w:rsidRDefault="00EA313E" w:rsidP="00172DCB">
            <w:pPr>
              <w:pStyle w:val="BoldText"/>
              <w:framePr w:hSpace="0" w:wrap="auto" w:vAnchor="margin" w:hAnchor="text" w:xAlign="left" w:yAlign="inline"/>
            </w:pPr>
            <w:r w:rsidRPr="00EB60C1">
              <w:t>3/5/2017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Pr="00EB60C1" w:rsidRDefault="00EA313E" w:rsidP="00172DCB">
            <w:pPr>
              <w:pStyle w:val="BoldText"/>
              <w:framePr w:hSpace="0" w:wrap="auto" w:vAnchor="margin" w:hAnchor="text" w:xAlign="left" w:yAlign="inline"/>
            </w:pPr>
            <w:r w:rsidRPr="00EB60C1">
              <w:t>Scorekeeper Clinic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Pr="00EB60C1" w:rsidRDefault="00EA313E" w:rsidP="00172DCB">
            <w:pPr>
              <w:pStyle w:val="BoldText"/>
              <w:framePr w:hSpace="0" w:wrap="auto" w:vAnchor="margin" w:hAnchor="text" w:xAlign="left" w:yAlign="inline"/>
            </w:pPr>
            <w:r w:rsidRPr="00EB60C1">
              <w:t>RHS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Pr="00EB60C1" w:rsidRDefault="00EA313E" w:rsidP="00172DCB">
            <w:pPr>
              <w:pStyle w:val="BoldText"/>
              <w:framePr w:hSpace="0" w:wrap="auto" w:vAnchor="margin" w:hAnchor="text" w:xAlign="left" w:yAlign="inline"/>
            </w:pPr>
            <w:r w:rsidRPr="00EB60C1">
              <w:t>1pm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A313E" w:rsidRDefault="00EA313E" w:rsidP="00172DCB">
            <w:pPr>
              <w:pStyle w:val="BoldText"/>
              <w:framePr w:hSpace="0" w:wrap="auto" w:vAnchor="margin" w:hAnchor="text" w:xAlign="left" w:yAlign="inline"/>
            </w:pPr>
            <w:r>
              <w:t>Alicia D.</w:t>
            </w:r>
          </w:p>
        </w:tc>
      </w:tr>
      <w:tr w:rsidR="00EA313E" w:rsidRPr="006B4D65" w:rsidTr="00041D61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A313E" w:rsidRPr="005B6617" w:rsidRDefault="00EA313E" w:rsidP="005B6617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>
              <w:t>3/5/2017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A313E" w:rsidRPr="005B6617" w:rsidRDefault="00EA313E" w:rsidP="00F65C52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A313E" w:rsidRPr="005B6617" w:rsidRDefault="00EA313E" w:rsidP="00F65C52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A313E" w:rsidRPr="005B6617" w:rsidRDefault="00EA313E" w:rsidP="00F65C52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  <w:r>
              <w:t>10am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A313E" w:rsidRPr="00457DC2" w:rsidRDefault="00EA313E" w:rsidP="00F65C52">
            <w:pPr>
              <w:pStyle w:val="BoldText"/>
              <w:framePr w:hSpace="0" w:wrap="auto" w:vAnchor="margin" w:hAnchor="text" w:xAlign="left" w:yAlign="inline"/>
              <w:rPr>
                <w:highlight w:val="yellow"/>
              </w:rPr>
            </w:pPr>
          </w:p>
        </w:tc>
      </w:tr>
      <w:tr w:rsidR="00EA313E" w:rsidRPr="006B4D65" w:rsidTr="00041D61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A313E" w:rsidRDefault="00EA313E" w:rsidP="005A57F6">
            <w:pPr>
              <w:pStyle w:val="BoldText"/>
              <w:framePr w:hSpace="0" w:wrap="auto" w:vAnchor="margin" w:hAnchor="text" w:xAlign="left" w:yAlign="inline"/>
            </w:pPr>
          </w:p>
          <w:p w:rsidR="00EA313E" w:rsidRDefault="00EA313E" w:rsidP="005A57F6">
            <w:pPr>
              <w:pStyle w:val="BoldText"/>
              <w:framePr w:hSpace="0" w:wrap="auto" w:vAnchor="margin" w:hAnchor="text" w:xAlign="left" w:yAlign="inline"/>
            </w:pPr>
          </w:p>
          <w:p w:rsidR="00EA313E" w:rsidRDefault="00EA313E" w:rsidP="00C32694">
            <w:pPr>
              <w:pStyle w:val="BoldText"/>
              <w:framePr w:hSpace="0" w:wrap="auto" w:vAnchor="margin" w:hAnchor="text" w:xAlign="left" w:yAlign="inline"/>
            </w:pPr>
            <w:r>
              <w:t>3/2 &amp; 3/3 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A313E" w:rsidRDefault="00EA313E" w:rsidP="00F65C52">
            <w:pPr>
              <w:pStyle w:val="BoldText"/>
              <w:framePr w:hSpace="0" w:wrap="auto" w:vAnchor="margin" w:hAnchor="text" w:xAlign="left" w:yAlign="inline"/>
            </w:pPr>
          </w:p>
          <w:p w:rsidR="00EA313E" w:rsidRDefault="00EA313E" w:rsidP="00F65C52">
            <w:pPr>
              <w:pStyle w:val="BoldText"/>
              <w:framePr w:hSpace="0" w:wrap="auto" w:vAnchor="margin" w:hAnchor="text" w:xAlign="left" w:yAlign="inline"/>
            </w:pPr>
          </w:p>
          <w:p w:rsidR="00EA313E" w:rsidRDefault="00EA313E" w:rsidP="00C32694">
            <w:pPr>
              <w:pStyle w:val="BoldText"/>
              <w:framePr w:hSpace="0" w:wrap="auto" w:vAnchor="margin" w:hAnchor="text" w:xAlign="left" w:yAlign="inline"/>
            </w:pPr>
            <w:r>
              <w:t>Uniform Handout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A313E" w:rsidRDefault="00EA313E" w:rsidP="00F65C52">
            <w:pPr>
              <w:pStyle w:val="BoldText"/>
              <w:framePr w:hSpace="0" w:wrap="auto" w:vAnchor="margin" w:hAnchor="text" w:xAlign="left" w:yAlign="inline"/>
            </w:pPr>
          </w:p>
          <w:p w:rsidR="00EA313E" w:rsidRDefault="00EA313E" w:rsidP="00F65C52">
            <w:pPr>
              <w:pStyle w:val="BoldText"/>
              <w:framePr w:hSpace="0" w:wrap="auto" w:vAnchor="margin" w:hAnchor="text" w:xAlign="left" w:yAlign="inline"/>
            </w:pPr>
          </w:p>
          <w:p w:rsidR="00EA313E" w:rsidRDefault="00EA313E" w:rsidP="00C32694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A313E" w:rsidRDefault="00EA313E" w:rsidP="00F65C52">
            <w:pPr>
              <w:pStyle w:val="BoldText"/>
              <w:framePr w:hSpace="0" w:wrap="auto" w:vAnchor="margin" w:hAnchor="text" w:xAlign="left" w:yAlign="inline"/>
            </w:pPr>
          </w:p>
          <w:p w:rsidR="00EA313E" w:rsidRDefault="00EA313E" w:rsidP="00F65C52">
            <w:pPr>
              <w:pStyle w:val="BoldText"/>
              <w:framePr w:hSpace="0" w:wrap="auto" w:vAnchor="margin" w:hAnchor="text" w:xAlign="left" w:yAlign="inline"/>
            </w:pPr>
          </w:p>
          <w:p w:rsidR="00EA313E" w:rsidRDefault="00EA313E" w:rsidP="00C32694">
            <w:pPr>
              <w:pStyle w:val="BoldText"/>
              <w:framePr w:hSpace="0" w:wrap="auto" w:vAnchor="margin" w:hAnchor="text" w:xAlign="left" w:yAlign="inline"/>
            </w:pPr>
            <w:r>
              <w:t>6pm-8pm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A313E" w:rsidRDefault="00EA313E" w:rsidP="00F65C52">
            <w:pPr>
              <w:pStyle w:val="BoldText"/>
              <w:framePr w:hSpace="0" w:wrap="auto" w:vAnchor="margin" w:hAnchor="text" w:xAlign="left" w:yAlign="inline"/>
            </w:pPr>
          </w:p>
          <w:p w:rsidR="00EA313E" w:rsidRDefault="00EA313E" w:rsidP="00F65C52">
            <w:pPr>
              <w:pStyle w:val="BoldText"/>
              <w:framePr w:hSpace="0" w:wrap="auto" w:vAnchor="margin" w:hAnchor="text" w:xAlign="left" w:yAlign="inline"/>
            </w:pPr>
            <w:r>
              <w:t>3/3 Minor B, Challengers &amp; Tball</w:t>
            </w:r>
          </w:p>
          <w:p w:rsidR="00EA313E" w:rsidRDefault="00AA25E1" w:rsidP="00C32694">
            <w:pPr>
              <w:pStyle w:val="BoldText"/>
              <w:framePr w:hSpace="0" w:wrap="auto" w:vAnchor="margin" w:hAnchor="text" w:xAlign="left" w:yAlign="inline"/>
            </w:pPr>
            <w:r>
              <w:t>3/2 Farm</w:t>
            </w:r>
            <w:r w:rsidR="00EA313E">
              <w:t xml:space="preserve"> &amp; Above</w:t>
            </w: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5A57F6">
            <w:pPr>
              <w:pStyle w:val="BoldText"/>
              <w:framePr w:hSpace="0" w:wrap="auto" w:vAnchor="margin" w:hAnchor="text" w:xAlign="left" w:yAlign="inline"/>
            </w:pPr>
            <w:r>
              <w:t>3/2017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F65C52">
            <w:pPr>
              <w:pStyle w:val="BoldText"/>
              <w:framePr w:hSpace="0" w:wrap="auto" w:vAnchor="margin" w:hAnchor="text" w:xAlign="left" w:yAlign="inline"/>
            </w:pPr>
            <w:r>
              <w:t>District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F65C52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F65C52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F65C52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F65C52">
            <w:pPr>
              <w:pStyle w:val="BoldText"/>
              <w:framePr w:hSpace="0" w:wrap="auto" w:vAnchor="margin" w:hAnchor="text" w:xAlign="left" w:yAlign="inline"/>
            </w:pPr>
            <w:r>
              <w:t>03/10/2017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F65C52">
            <w:pPr>
              <w:pStyle w:val="BoldText"/>
              <w:framePr w:hSpace="0" w:wrap="auto" w:vAnchor="margin" w:hAnchor="text" w:xAlign="left" w:yAlign="inline"/>
            </w:pPr>
            <w:r>
              <w:t>Opening Ceremonies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F65C52">
            <w:pPr>
              <w:pStyle w:val="BoldText"/>
              <w:framePr w:hSpace="0" w:wrap="auto" w:vAnchor="margin" w:hAnchor="text" w:xAlign="left" w:yAlign="inline"/>
            </w:pPr>
            <w:r>
              <w:t>Little League Fields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F65C52">
            <w:pPr>
              <w:pStyle w:val="BoldText"/>
              <w:framePr w:hSpace="0" w:wrap="auto" w:vAnchor="margin" w:hAnchor="text" w:xAlign="left" w:yAlign="inline"/>
            </w:pPr>
            <w:r>
              <w:t>6:00PM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F65C52">
            <w:pPr>
              <w:pStyle w:val="BoldText"/>
              <w:framePr w:hSpace="0" w:wrap="auto" w:vAnchor="margin" w:hAnchor="text" w:xAlign="left" w:yAlign="inline"/>
            </w:pPr>
            <w:r>
              <w:t>Weather Permitted</w:t>
            </w: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3/13/2017</w:t>
            </w:r>
          </w:p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3/18/2017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Minor A &amp; Above Games Start</w:t>
            </w:r>
          </w:p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Minor B &amp; Below Games Start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3/20-3/24 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 xml:space="preserve">Spring Break 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BLACK OUT Date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4/2/2017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10am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4/8/2017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 xml:space="preserve">Longball/Picture Day 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Little League Fields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4/2017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District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5/7/2017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10am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5/2017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District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5/29-6/2 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SKUSD GRADUATION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BLACKOUT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6/4/2017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RLL BOD MEETING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Community Building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10am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June 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District TOC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C32694">
            <w:pPr>
              <w:pStyle w:val="BoldText"/>
              <w:framePr w:hSpace="0" w:wrap="auto" w:vAnchor="margin" w:hAnchor="text" w:xAlign="left" w:yAlign="inline"/>
            </w:pPr>
            <w:r>
              <w:t>06/10/2017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C32694">
            <w:pPr>
              <w:pStyle w:val="BoldText"/>
              <w:framePr w:hSpace="0" w:wrap="auto" w:vAnchor="margin" w:hAnchor="text" w:xAlign="left" w:yAlign="inline"/>
            </w:pPr>
            <w:r>
              <w:t>Closing Ceremonies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C32694">
            <w:pPr>
              <w:pStyle w:val="BoldText"/>
              <w:framePr w:hSpace="0" w:wrap="auto" w:vAnchor="margin" w:hAnchor="text" w:xAlign="left" w:yAlign="inline"/>
            </w:pPr>
            <w:r>
              <w:t>Little League Fields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Default="00EB60C1" w:rsidP="00C32694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auto"/>
            <w:vAlign w:val="center"/>
          </w:tcPr>
          <w:p w:rsidR="00EB60C1" w:rsidRPr="006B4D65" w:rsidRDefault="00EB60C1" w:rsidP="00C32694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July 2017</w:t>
            </w: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ALL-Stars</w:t>
            </w: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  <w:r>
              <w:t>TBD</w:t>
            </w: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  <w:tr w:rsidR="00EB60C1" w:rsidRPr="006B4D65" w:rsidTr="00C21BF8">
        <w:trPr>
          <w:cantSplit/>
          <w:trHeight w:val="415"/>
        </w:trPr>
        <w:tc>
          <w:tcPr>
            <w:tcW w:w="227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3098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3102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3120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  <w:tc>
          <w:tcPr>
            <w:tcW w:w="2817" w:type="dxa"/>
            <w:tcBorders>
              <w:top w:val="single" w:sz="6" w:space="0" w:color="809CC9"/>
              <w:left w:val="single" w:sz="6" w:space="0" w:color="809CC9"/>
              <w:bottom w:val="single" w:sz="6" w:space="0" w:color="809CC9"/>
              <w:right w:val="single" w:sz="6" w:space="0" w:color="809CC9"/>
            </w:tcBorders>
            <w:shd w:val="clear" w:color="auto" w:fill="F2F2F2" w:themeFill="background1" w:themeFillShade="F2"/>
            <w:vAlign w:val="center"/>
          </w:tcPr>
          <w:p w:rsidR="00EB60C1" w:rsidRPr="006B4D65" w:rsidRDefault="00EB60C1" w:rsidP="004F0600">
            <w:pPr>
              <w:pStyle w:val="BoldText"/>
              <w:framePr w:hSpace="0" w:wrap="auto" w:vAnchor="margin" w:hAnchor="text" w:xAlign="left" w:yAlign="inline"/>
            </w:pPr>
          </w:p>
        </w:tc>
      </w:tr>
    </w:tbl>
    <w:p w:rsidR="00FB0AF7" w:rsidRDefault="00FB0AF7" w:rsidP="001E27DF">
      <w:pPr>
        <w:rPr>
          <w:vertAlign w:val="subscript"/>
        </w:rPr>
      </w:pPr>
    </w:p>
    <w:sectPr w:rsidR="00FB0AF7" w:rsidSect="000F17C8">
      <w:pgSz w:w="15840" w:h="12240" w:orient="landscape" w:code="1"/>
      <w:pgMar w:top="720" w:right="245" w:bottom="72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9" w:rsidRDefault="00657939">
      <w:r>
        <w:separator/>
      </w:r>
    </w:p>
  </w:endnote>
  <w:endnote w:type="continuationSeparator" w:id="0">
    <w:p w:rsidR="00657939" w:rsidRDefault="0065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9" w:rsidRDefault="00657939">
      <w:r>
        <w:separator/>
      </w:r>
    </w:p>
  </w:footnote>
  <w:footnote w:type="continuationSeparator" w:id="0">
    <w:p w:rsidR="00657939" w:rsidRDefault="0065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046C"/>
    <w:multiLevelType w:val="hybridMultilevel"/>
    <w:tmpl w:val="B1BC1A52"/>
    <w:lvl w:ilvl="0" w:tplc="C3EE0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1732906"/>
    <w:multiLevelType w:val="hybridMultilevel"/>
    <w:tmpl w:val="3272B306"/>
    <w:lvl w:ilvl="0" w:tplc="62A02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B4"/>
    <w:rsid w:val="0002275A"/>
    <w:rsid w:val="00035211"/>
    <w:rsid w:val="00067ABC"/>
    <w:rsid w:val="000C1675"/>
    <w:rsid w:val="000D0CA1"/>
    <w:rsid w:val="000D527A"/>
    <w:rsid w:val="000D63B4"/>
    <w:rsid w:val="000F17C8"/>
    <w:rsid w:val="0010706F"/>
    <w:rsid w:val="001073A2"/>
    <w:rsid w:val="00122EF2"/>
    <w:rsid w:val="00133B47"/>
    <w:rsid w:val="001656F8"/>
    <w:rsid w:val="00172DCB"/>
    <w:rsid w:val="00180DE2"/>
    <w:rsid w:val="001D4A1E"/>
    <w:rsid w:val="001D5772"/>
    <w:rsid w:val="001E27DF"/>
    <w:rsid w:val="001F4383"/>
    <w:rsid w:val="00237281"/>
    <w:rsid w:val="002657D5"/>
    <w:rsid w:val="00293A6A"/>
    <w:rsid w:val="002B0B69"/>
    <w:rsid w:val="002B2A7F"/>
    <w:rsid w:val="002E226F"/>
    <w:rsid w:val="002E39A8"/>
    <w:rsid w:val="002F2843"/>
    <w:rsid w:val="00323F97"/>
    <w:rsid w:val="00341D0A"/>
    <w:rsid w:val="00371F55"/>
    <w:rsid w:val="00374BCA"/>
    <w:rsid w:val="003A245C"/>
    <w:rsid w:val="003C2115"/>
    <w:rsid w:val="003D2592"/>
    <w:rsid w:val="00420BC0"/>
    <w:rsid w:val="0042135E"/>
    <w:rsid w:val="00450083"/>
    <w:rsid w:val="00457DC2"/>
    <w:rsid w:val="00475246"/>
    <w:rsid w:val="0048661B"/>
    <w:rsid w:val="004A61A5"/>
    <w:rsid w:val="004F0600"/>
    <w:rsid w:val="00566097"/>
    <w:rsid w:val="00573C55"/>
    <w:rsid w:val="005800AA"/>
    <w:rsid w:val="005A57F6"/>
    <w:rsid w:val="005B6617"/>
    <w:rsid w:val="005C1E5B"/>
    <w:rsid w:val="005D0817"/>
    <w:rsid w:val="005D399D"/>
    <w:rsid w:val="006160F0"/>
    <w:rsid w:val="00616AA8"/>
    <w:rsid w:val="00627F5B"/>
    <w:rsid w:val="00644835"/>
    <w:rsid w:val="00657939"/>
    <w:rsid w:val="00664B9D"/>
    <w:rsid w:val="006744A1"/>
    <w:rsid w:val="006C65AB"/>
    <w:rsid w:val="006E101C"/>
    <w:rsid w:val="006F10D1"/>
    <w:rsid w:val="006F19F2"/>
    <w:rsid w:val="006F5884"/>
    <w:rsid w:val="00707AC4"/>
    <w:rsid w:val="0071581E"/>
    <w:rsid w:val="008267A1"/>
    <w:rsid w:val="00877CEE"/>
    <w:rsid w:val="00897A9C"/>
    <w:rsid w:val="008A5984"/>
    <w:rsid w:val="008C344B"/>
    <w:rsid w:val="008E7A3D"/>
    <w:rsid w:val="008F0714"/>
    <w:rsid w:val="008F361B"/>
    <w:rsid w:val="00925E18"/>
    <w:rsid w:val="009905B4"/>
    <w:rsid w:val="009A72B5"/>
    <w:rsid w:val="009C0DF6"/>
    <w:rsid w:val="009F432A"/>
    <w:rsid w:val="00A60066"/>
    <w:rsid w:val="00A908ED"/>
    <w:rsid w:val="00AA25E1"/>
    <w:rsid w:val="00AA79E8"/>
    <w:rsid w:val="00AC1E7C"/>
    <w:rsid w:val="00B12954"/>
    <w:rsid w:val="00B37853"/>
    <w:rsid w:val="00B37972"/>
    <w:rsid w:val="00B37E98"/>
    <w:rsid w:val="00B47E98"/>
    <w:rsid w:val="00B65751"/>
    <w:rsid w:val="00BC7AFA"/>
    <w:rsid w:val="00BE6589"/>
    <w:rsid w:val="00C05519"/>
    <w:rsid w:val="00C21998"/>
    <w:rsid w:val="00C2352D"/>
    <w:rsid w:val="00C32694"/>
    <w:rsid w:val="00C45207"/>
    <w:rsid w:val="00C54152"/>
    <w:rsid w:val="00C86A19"/>
    <w:rsid w:val="00C86EF0"/>
    <w:rsid w:val="00C94316"/>
    <w:rsid w:val="00CA73E6"/>
    <w:rsid w:val="00CB2564"/>
    <w:rsid w:val="00CB5629"/>
    <w:rsid w:val="00D014DF"/>
    <w:rsid w:val="00D17AEC"/>
    <w:rsid w:val="00D212D9"/>
    <w:rsid w:val="00D25E6D"/>
    <w:rsid w:val="00D4248E"/>
    <w:rsid w:val="00D75492"/>
    <w:rsid w:val="00D90EBF"/>
    <w:rsid w:val="00D94CD8"/>
    <w:rsid w:val="00DB7CDC"/>
    <w:rsid w:val="00E041E3"/>
    <w:rsid w:val="00E356C9"/>
    <w:rsid w:val="00E37A1D"/>
    <w:rsid w:val="00E574AD"/>
    <w:rsid w:val="00E90C17"/>
    <w:rsid w:val="00EA313E"/>
    <w:rsid w:val="00EB25D6"/>
    <w:rsid w:val="00EB60C1"/>
    <w:rsid w:val="00EC3745"/>
    <w:rsid w:val="00EC6D7B"/>
    <w:rsid w:val="00F20ED3"/>
    <w:rsid w:val="00F33992"/>
    <w:rsid w:val="00F3722D"/>
    <w:rsid w:val="00F56EB3"/>
    <w:rsid w:val="00F65C52"/>
    <w:rsid w:val="00F7613D"/>
    <w:rsid w:val="00FA5D30"/>
    <w:rsid w:val="00FB07F1"/>
    <w:rsid w:val="00FB0AF7"/>
    <w:rsid w:val="00FB5C4E"/>
    <w:rsid w:val="00FD2122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01266"/>
    </o:shapedefaults>
    <o:shapelayout v:ext="edit">
      <o:idmap v:ext="edit" data="1"/>
    </o:shapelayout>
  </w:shapeDefaults>
  <w:decimalSymbol w:val="."/>
  <w:listSeparator w:val=","/>
  <w14:docId w14:val="1998F2B0"/>
  <w15:docId w15:val="{0A96C4CC-F162-4202-8535-C4D45C59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908ED"/>
    <w:rPr>
      <w:rFonts w:ascii="Trebuchet MS" w:eastAsia="MS Mincho" w:hAnsi="Trebuchet MS"/>
      <w:color w:val="101266"/>
      <w:sz w:val="18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B47E98"/>
    <w:pPr>
      <w:keepNext/>
      <w:spacing w:before="200"/>
      <w:jc w:val="center"/>
      <w:outlineLvl w:val="0"/>
    </w:pPr>
    <w:rPr>
      <w:rFonts w:cs="Arial"/>
      <w:b/>
      <w:bCs/>
      <w:color w:val="FFFFFF"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573C55"/>
    <w:pPr>
      <w:keepNext/>
      <w:spacing w:before="80"/>
      <w:outlineLvl w:val="1"/>
    </w:pPr>
    <w:rPr>
      <w:rFonts w:cs="Arial"/>
      <w:b/>
      <w:bCs/>
      <w:iCs/>
      <w:color w:val="FFFFFF"/>
      <w:sz w:val="22"/>
      <w:szCs w:val="20"/>
    </w:rPr>
  </w:style>
  <w:style w:type="paragraph" w:styleId="Heading3">
    <w:name w:val="heading 3"/>
    <w:basedOn w:val="Normal"/>
    <w:next w:val="Normal"/>
    <w:qFormat/>
    <w:rsid w:val="00707AC4"/>
    <w:pPr>
      <w:keepNext/>
      <w:framePr w:hSpace="187" w:wrap="around" w:vAnchor="text" w:hAnchor="margin" w:xAlign="center" w:y="4334"/>
      <w:spacing w:before="120" w:after="120"/>
      <w:outlineLvl w:val="2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E98"/>
    <w:rPr>
      <w:rFonts w:ascii="Trebuchet MS" w:eastAsia="MS Mincho" w:hAnsi="Trebuchet MS" w:cs="Arial"/>
      <w:b/>
      <w:bCs/>
      <w:color w:val="FFFFFF"/>
      <w:kern w:val="32"/>
      <w:sz w:val="44"/>
      <w:szCs w:val="32"/>
      <w:lang w:val="en-US" w:eastAsia="ja-JP" w:bidi="ar-SA"/>
    </w:rPr>
  </w:style>
  <w:style w:type="paragraph" w:customStyle="1" w:styleId="ScheduleTitle">
    <w:name w:val="Schedule Title"/>
    <w:basedOn w:val="TableHeader"/>
    <w:rsid w:val="00F56EB3"/>
    <w:pPr>
      <w:framePr w:wrap="around"/>
      <w:spacing w:before="160" w:after="80"/>
      <w:jc w:val="center"/>
    </w:pPr>
    <w:rPr>
      <w:sz w:val="44"/>
      <w:szCs w:val="36"/>
    </w:rPr>
  </w:style>
  <w:style w:type="paragraph" w:customStyle="1" w:styleId="Notes">
    <w:name w:val="Notes"/>
    <w:basedOn w:val="Normal"/>
    <w:link w:val="NotesCharChar"/>
    <w:rsid w:val="002B2A7F"/>
    <w:pPr>
      <w:spacing w:after="80"/>
      <w:jc w:val="center"/>
    </w:pPr>
    <w:rPr>
      <w:color w:val="FFFFFF"/>
    </w:rPr>
  </w:style>
  <w:style w:type="character" w:customStyle="1" w:styleId="NotesCharChar">
    <w:name w:val="Notes Char Char"/>
    <w:basedOn w:val="DefaultParagraphFont"/>
    <w:link w:val="Notes"/>
    <w:rsid w:val="002B2A7F"/>
    <w:rPr>
      <w:rFonts w:ascii="Trebuchet MS" w:eastAsia="MS Mincho" w:hAnsi="Trebuchet MS"/>
      <w:color w:val="FFFFFF"/>
      <w:sz w:val="18"/>
      <w:szCs w:val="24"/>
      <w:lang w:val="en-US" w:eastAsia="ja-JP" w:bidi="ar-SA"/>
    </w:rPr>
  </w:style>
  <w:style w:type="paragraph" w:customStyle="1" w:styleId="TableHeader">
    <w:name w:val="Table Header"/>
    <w:basedOn w:val="Normal"/>
    <w:rsid w:val="00F56EB3"/>
    <w:pPr>
      <w:keepNext/>
      <w:framePr w:hSpace="187" w:wrap="around" w:vAnchor="text" w:hAnchor="margin" w:xAlign="center" w:y="4334"/>
      <w:spacing w:before="80"/>
      <w:outlineLvl w:val="1"/>
    </w:pPr>
    <w:rPr>
      <w:rFonts w:cs="Arial"/>
      <w:b/>
      <w:bCs/>
      <w:iCs/>
      <w:color w:val="FFFFFF"/>
      <w:sz w:val="20"/>
      <w:szCs w:val="20"/>
    </w:rPr>
  </w:style>
  <w:style w:type="paragraph" w:customStyle="1" w:styleId="BoldText">
    <w:name w:val="Bold Text"/>
    <w:basedOn w:val="Normal"/>
    <w:rsid w:val="00067ABC"/>
    <w:pPr>
      <w:keepNext/>
      <w:framePr w:hSpace="187" w:wrap="around" w:vAnchor="text" w:hAnchor="margin" w:xAlign="center" w:y="4334"/>
      <w:spacing w:before="120" w:after="120"/>
      <w:outlineLvl w:val="2"/>
    </w:pPr>
    <w:rPr>
      <w:rFonts w:cs="Arial"/>
      <w:b/>
      <w:bCs/>
      <w:iCs/>
      <w:color w:val="333399"/>
      <w:szCs w:val="28"/>
    </w:rPr>
  </w:style>
  <w:style w:type="paragraph" w:styleId="BalloonText">
    <w:name w:val="Balloon Text"/>
    <w:basedOn w:val="Normal"/>
    <w:link w:val="BalloonTextChar"/>
    <w:rsid w:val="0064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835"/>
    <w:rPr>
      <w:rFonts w:ascii="Tahoma" w:eastAsia="MS Mincho" w:hAnsi="Tahoma" w:cs="Tahoma"/>
      <w:color w:val="10126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a%20Greer\Application%20Data\Microsoft\Templates\Snack%20schedule%20for%20sports%20te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Snack schedule for sports team</Template>
  <TotalTime>11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Rosamond Little League</cp:lastModifiedBy>
  <cp:revision>6</cp:revision>
  <cp:lastPrinted>2017-01-17T19:25:00Z</cp:lastPrinted>
  <dcterms:created xsi:type="dcterms:W3CDTF">2017-01-17T18:10:00Z</dcterms:created>
  <dcterms:modified xsi:type="dcterms:W3CDTF">2017-02-21T20:33:00Z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TC012289761033</vt:lpwstr>
  </property>
</Properties>
</file>