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A6" w:rsidRDefault="00674BEC" w:rsidP="00D55BA6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1381125</wp:posOffset>
            </wp:positionH>
            <wp:positionV relativeFrom="margin">
              <wp:posOffset>-838200</wp:posOffset>
            </wp:positionV>
            <wp:extent cx="3200400" cy="1828800"/>
            <wp:effectExtent l="19050" t="0" r="0" b="0"/>
            <wp:wrapSquare wrapText="bothSides"/>
            <wp:docPr id="2" name="Picture 1" descr="B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BEC" w:rsidRDefault="00674BEC" w:rsidP="00D55BA6">
      <w:pPr>
        <w:rPr>
          <w:rFonts w:ascii="Cambria" w:hAnsi="Cambria"/>
        </w:rPr>
      </w:pPr>
    </w:p>
    <w:p w:rsidR="00674BEC" w:rsidRDefault="00674BEC" w:rsidP="00D55BA6">
      <w:pPr>
        <w:rPr>
          <w:rFonts w:ascii="Cambria" w:hAnsi="Cambria"/>
        </w:rPr>
      </w:pPr>
    </w:p>
    <w:p w:rsidR="00674BEC" w:rsidRDefault="00674BEC" w:rsidP="00D55BA6">
      <w:pPr>
        <w:rPr>
          <w:rFonts w:ascii="Cambria" w:hAnsi="Cambria"/>
        </w:rPr>
      </w:pPr>
    </w:p>
    <w:p w:rsidR="00674BEC" w:rsidRDefault="00674BEC" w:rsidP="002461D5">
      <w:pPr>
        <w:rPr>
          <w:rFonts w:ascii="Cambria" w:hAnsi="Cambria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BB68FF" w:rsidRPr="00BB68FF" w:rsidTr="00BC7FD3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B68FF" w:rsidRPr="00BB68FF" w:rsidRDefault="00BB68FF" w:rsidP="00BB68FF">
            <w:pPr>
              <w:tabs>
                <w:tab w:val="left" w:pos="7185"/>
              </w:tabs>
              <w:outlineLvl w:val="1"/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</w:pPr>
            <w:r w:rsidRPr="00BB68FF"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>Applicant Information</w:t>
            </w: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Last Name</w:t>
            </w:r>
            <w:r w:rsidR="00FC2A8E">
              <w:rPr>
                <w:rFonts w:ascii="Tahoma" w:hAnsi="Tahoma"/>
                <w:sz w:val="16"/>
              </w:rPr>
              <w:t xml:space="preserve"> 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CB175C" w:rsidP="00BB68FF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Age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E826EF" w:rsidP="00BB68FF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Date of Birth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YES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NO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YES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NO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YES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NO </w:t>
            </w:r>
            <w:r w:rsidRPr="00BB68FF">
              <w:rPr>
                <w:rFonts w:ascii="Tahoma" w:hAnsi="Tahoma"/>
                <w:color w:val="999999"/>
                <w:sz w:val="16"/>
              </w:rPr>
              <w:t xml:space="preserve">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YES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NO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B68FF" w:rsidRPr="00BB68FF" w:rsidRDefault="00BB68FF" w:rsidP="00BB68FF">
            <w:pPr>
              <w:tabs>
                <w:tab w:val="left" w:pos="7185"/>
              </w:tabs>
              <w:outlineLvl w:val="1"/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</w:pPr>
            <w:r w:rsidRPr="00BB68FF"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>Education</w:t>
            </w: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YES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NO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YES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NO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YES</w:t>
            </w:r>
            <w:bookmarkStart w:id="0" w:name="Check3"/>
            <w:r w:rsidRPr="00BB68FF">
              <w:rPr>
                <w:rFonts w:ascii="Tahoma" w:hAnsi="Tahoma"/>
                <w:sz w:val="16"/>
              </w:rPr>
              <w:t xml:space="preserve">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 xml:space="preserve">NO  </w:t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FF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BB68FF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B68FF" w:rsidRPr="00BB68FF" w:rsidRDefault="00BB68FF" w:rsidP="00BB68FF">
            <w:pPr>
              <w:tabs>
                <w:tab w:val="left" w:pos="7185"/>
              </w:tabs>
              <w:outlineLvl w:val="1"/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</w:pPr>
            <w:r w:rsidRPr="00BB68FF"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>References</w:t>
            </w:r>
          </w:p>
        </w:tc>
      </w:tr>
      <w:tr w:rsidR="00BB68FF" w:rsidRPr="00BB68FF" w:rsidTr="00BC7FD3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15402B" w:rsidP="0015402B">
            <w:pPr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Please list your labor experience:</w:t>
            </w: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FA1485" w:rsidP="00BB68FF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(           )</w:t>
            </w: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(           )</w:t>
            </w: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(           )</w:t>
            </w:r>
          </w:p>
        </w:tc>
      </w:tr>
      <w:tr w:rsidR="00BB68FF" w:rsidRPr="00BB68FF" w:rsidTr="00BC7FD3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  <w:r w:rsidRPr="00BB68FF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68FF" w:rsidRPr="00BB68FF" w:rsidRDefault="00BB68FF" w:rsidP="00BB68FF">
            <w:pPr>
              <w:rPr>
                <w:rFonts w:ascii="Tahoma" w:hAnsi="Tahoma"/>
                <w:sz w:val="16"/>
              </w:rPr>
            </w:pPr>
          </w:p>
        </w:tc>
      </w:tr>
    </w:tbl>
    <w:p w:rsidR="00674BEC" w:rsidRPr="00A73933" w:rsidRDefault="00674BEC" w:rsidP="002461D5">
      <w:pPr>
        <w:rPr>
          <w:rFonts w:ascii="Cambria" w:hAnsi="Cambria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8513AC" w:rsidRPr="008513AC" w:rsidTr="00BC7FD3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8513AC" w:rsidRPr="008513AC" w:rsidRDefault="008513AC" w:rsidP="008513AC">
            <w:pPr>
              <w:tabs>
                <w:tab w:val="left" w:pos="7185"/>
              </w:tabs>
              <w:outlineLvl w:val="1"/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</w:pPr>
            <w:r w:rsidRPr="008513AC"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>Previous Employment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(           )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$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719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 xml:space="preserve">YES  </w:t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3AC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 xml:space="preserve">NO  </w:t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3AC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(         )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$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719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 xml:space="preserve">YES  </w:t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3AC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 xml:space="preserve">NO  </w:t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3AC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(         )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$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719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 xml:space="preserve">YES  </w:t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3AC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 xml:space="preserve">NO  </w:t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3AC">
              <w:rPr>
                <w:rFonts w:ascii="Tahoma" w:hAnsi="Tahoma"/>
                <w:color w:val="999999"/>
                <w:sz w:val="16"/>
              </w:rPr>
              <w:instrText xml:space="preserve"> FORMCHECKBOX </w:instrText>
            </w:r>
            <w:r w:rsidR="004C5EF6">
              <w:rPr>
                <w:rFonts w:ascii="Tahoma" w:hAnsi="Tahoma"/>
                <w:color w:val="999999"/>
                <w:sz w:val="16"/>
              </w:rPr>
            </w:r>
            <w:r w:rsidR="004C5EF6">
              <w:rPr>
                <w:rFonts w:ascii="Tahoma" w:hAnsi="Tahoma"/>
                <w:color w:val="999999"/>
                <w:sz w:val="16"/>
              </w:rPr>
              <w:fldChar w:fldCharType="separate"/>
            </w:r>
            <w:r w:rsidR="004C5EF6" w:rsidRPr="008513AC">
              <w:rPr>
                <w:rFonts w:ascii="Tahoma" w:hAnsi="Tahoma"/>
                <w:color w:val="999999"/>
                <w:sz w:val="16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8513AC" w:rsidRPr="008513AC" w:rsidRDefault="00E13E1B" w:rsidP="00FA1485">
            <w:pPr>
              <w:tabs>
                <w:tab w:val="left" w:pos="7185"/>
              </w:tabs>
              <w:outlineLvl w:val="1"/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</w:pPr>
            <w:r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 xml:space="preserve">Trade </w:t>
            </w:r>
            <w:r w:rsidR="00FA1485"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>Experience</w:t>
            </w:r>
            <w:r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 xml:space="preserve"> </w:t>
            </w:r>
            <w:r w:rsidR="00FA1485"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>– Have you Ever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8513AC" w:rsidRPr="008513AC" w:rsidRDefault="00FA1485" w:rsidP="008513A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Worked Machinery?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8513AC" w:rsidRPr="008513AC" w:rsidRDefault="00FA1485" w:rsidP="008513A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         </w:t>
            </w:r>
          </w:p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E13E1B" w:rsidRPr="008513AC" w:rsidRDefault="00FA1485" w:rsidP="008513A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What Type?</w:t>
            </w:r>
          </w:p>
        </w:tc>
        <w:tc>
          <w:tcPr>
            <w:tcW w:w="677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429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8513AC" w:rsidRDefault="00FA1485" w:rsidP="008513A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Do you have a</w:t>
            </w:r>
          </w:p>
          <w:p w:rsidR="00FA1485" w:rsidRPr="008513AC" w:rsidRDefault="00FA1485" w:rsidP="008513A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Certificate?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8513AC" w:rsidRPr="008513AC" w:rsidRDefault="00250B6C" w:rsidP="00250B6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Worked in </w:t>
            </w:r>
            <w:r w:rsidR="00FA1485">
              <w:rPr>
                <w:rFonts w:ascii="Tahoma" w:hAnsi="Tahoma"/>
                <w:sz w:val="16"/>
              </w:rPr>
              <w:t>Recycling?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8513AC" w:rsidRPr="008513AC" w:rsidRDefault="00250B6C" w:rsidP="008513A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What Type?</w:t>
            </w:r>
          </w:p>
        </w:tc>
        <w:tc>
          <w:tcPr>
            <w:tcW w:w="1980" w:type="dxa"/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8513AC" w:rsidRPr="008513AC" w:rsidRDefault="00FA1485" w:rsidP="008513A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  <w:tr w:rsidR="008513AC" w:rsidRPr="008513AC" w:rsidTr="00BC7FD3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8513AC" w:rsidRPr="008513AC" w:rsidRDefault="008513AC" w:rsidP="008513AC">
            <w:pPr>
              <w:tabs>
                <w:tab w:val="left" w:pos="7185"/>
              </w:tabs>
              <w:outlineLvl w:val="1"/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</w:pPr>
            <w:r w:rsidRPr="008513AC">
              <w:rPr>
                <w:rFonts w:ascii="Tahoma" w:hAnsi="Tahoma"/>
                <w:b/>
                <w:caps/>
                <w:color w:val="000000"/>
                <w:sz w:val="18"/>
                <w:szCs w:val="20"/>
              </w:rPr>
              <w:t>Disclaimer and Signature</w:t>
            </w:r>
          </w:p>
        </w:tc>
      </w:tr>
      <w:tr w:rsidR="008513AC" w:rsidRPr="008513AC" w:rsidTr="00BC7FD3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8513AC" w:rsidRPr="008513AC" w:rsidRDefault="008513AC" w:rsidP="008513AC">
            <w:pPr>
              <w:spacing w:after="80" w:line="288" w:lineRule="auto"/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 xml:space="preserve">I certify that my answers are true and complete to the best of my knowledge. </w:t>
            </w:r>
          </w:p>
          <w:p w:rsidR="008513AC" w:rsidRPr="008513AC" w:rsidRDefault="008513AC" w:rsidP="00CB175C">
            <w:pPr>
              <w:spacing w:after="80" w:line="288" w:lineRule="auto"/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 xml:space="preserve">If this application leads to employment, I understand that false or misleading information </w:t>
            </w:r>
            <w:r w:rsidR="00CB175C">
              <w:rPr>
                <w:rFonts w:ascii="Tahoma" w:hAnsi="Tahoma"/>
                <w:sz w:val="16"/>
              </w:rPr>
              <w:t>o</w:t>
            </w:r>
            <w:r w:rsidRPr="008513AC">
              <w:rPr>
                <w:rFonts w:ascii="Tahoma" w:hAnsi="Tahoma"/>
                <w:sz w:val="16"/>
              </w:rPr>
              <w:t xml:space="preserve">n my application or interview </w:t>
            </w:r>
            <w:r w:rsidRPr="008513AC">
              <w:rPr>
                <w:rFonts w:ascii="Tahoma" w:hAnsi="Tahoma"/>
                <w:sz w:val="16"/>
              </w:rPr>
              <w:br/>
              <w:t>may result in my release.</w:t>
            </w:r>
          </w:p>
        </w:tc>
      </w:tr>
      <w:tr w:rsidR="008513AC" w:rsidRPr="008513AC" w:rsidTr="00BC7FD3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  <w:r w:rsidRPr="008513AC">
              <w:rPr>
                <w:rFonts w:ascii="Tahoma" w:hAnsi="Tahoma"/>
                <w:sz w:val="16"/>
              </w:rP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8513AC" w:rsidRPr="008513AC" w:rsidRDefault="008513AC" w:rsidP="008513AC">
            <w:pPr>
              <w:rPr>
                <w:rFonts w:ascii="Tahoma" w:hAnsi="Tahoma"/>
                <w:sz w:val="16"/>
              </w:rPr>
            </w:pPr>
          </w:p>
        </w:tc>
      </w:tr>
    </w:tbl>
    <w:p w:rsidR="00674BEC" w:rsidRDefault="00674BEC" w:rsidP="008513AC">
      <w:pPr>
        <w:rPr>
          <w:rFonts w:ascii="Cambria" w:hAnsi="Cambria"/>
        </w:rPr>
      </w:pPr>
    </w:p>
    <w:sectPr w:rsidR="00674BEC" w:rsidSect="00D55B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1F" w:rsidRDefault="004F0B1F" w:rsidP="00D55BA6">
      <w:r>
        <w:separator/>
      </w:r>
    </w:p>
  </w:endnote>
  <w:endnote w:type="continuationSeparator" w:id="0">
    <w:p w:rsidR="004F0B1F" w:rsidRDefault="004F0B1F" w:rsidP="00D5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EC" w:rsidRDefault="00674BEC" w:rsidP="00127BBA">
    <w:pPr>
      <w:jc w:val="center"/>
      <w:rPr>
        <w:rFonts w:ascii="Cambria" w:hAnsi="Cambria"/>
      </w:rPr>
    </w:pPr>
  </w:p>
  <w:p w:rsidR="006452C7" w:rsidRPr="009369E9" w:rsidRDefault="006452C7" w:rsidP="006452C7">
    <w:pPr>
      <w:jc w:val="center"/>
      <w:rPr>
        <w:rFonts w:ascii="Arial Narrow" w:hAnsi="Arial Narrow"/>
        <w:color w:val="595959"/>
      </w:rPr>
    </w:pPr>
    <w:r w:rsidRPr="009369E9">
      <w:rPr>
        <w:rFonts w:ascii="Arial Narrow" w:hAnsi="Arial Narrow"/>
        <w:color w:val="595959"/>
      </w:rPr>
      <w:t>Live Oak</w:t>
    </w:r>
    <w:r w:rsidR="00FC3EE0">
      <w:rPr>
        <w:rFonts w:ascii="Arial Narrow" w:hAnsi="Arial Narrow"/>
        <w:color w:val="595959"/>
      </w:rPr>
      <w:t xml:space="preserve"> :: </w:t>
    </w:r>
    <w:r w:rsidRPr="009369E9">
      <w:rPr>
        <w:rFonts w:ascii="Arial Narrow" w:hAnsi="Arial Narrow"/>
        <w:color w:val="595959"/>
      </w:rPr>
      <w:t>Perry</w:t>
    </w:r>
    <w:r w:rsidR="00FC3EE0">
      <w:rPr>
        <w:rFonts w:ascii="Arial Narrow" w:hAnsi="Arial Narrow"/>
        <w:color w:val="595959"/>
      </w:rPr>
      <w:t xml:space="preserve"> :: </w:t>
    </w:r>
    <w:r w:rsidRPr="009369E9">
      <w:rPr>
        <w:rFonts w:ascii="Arial Narrow" w:hAnsi="Arial Narrow"/>
        <w:color w:val="595959"/>
      </w:rPr>
      <w:t>Lake City</w:t>
    </w:r>
    <w:r w:rsidR="00FC3EE0">
      <w:rPr>
        <w:rFonts w:ascii="Arial Narrow" w:hAnsi="Arial Narrow"/>
        <w:color w:val="595959"/>
      </w:rPr>
      <w:t xml:space="preserve"> :: </w:t>
    </w:r>
    <w:r w:rsidRPr="009369E9">
      <w:rPr>
        <w:rFonts w:ascii="Arial Narrow" w:hAnsi="Arial Narrow"/>
        <w:color w:val="595959"/>
      </w:rPr>
      <w:t>Thomasville</w:t>
    </w:r>
  </w:p>
  <w:p w:rsidR="00674BEC" w:rsidRPr="006452C7" w:rsidRDefault="004C5EF6" w:rsidP="006452C7">
    <w:pPr>
      <w:jc w:val="center"/>
      <w:rPr>
        <w:rFonts w:ascii="Arial Narrow" w:hAnsi="Arial Narrow"/>
        <w:color w:val="595959"/>
      </w:rPr>
    </w:pPr>
    <w:hyperlink r:id="rId1" w:history="1">
      <w:r w:rsidR="006452C7" w:rsidRPr="00AF4593">
        <w:rPr>
          <w:rStyle w:val="Hyperlink"/>
          <w:rFonts w:ascii="Arial Narrow" w:hAnsi="Arial Narrow"/>
        </w:rPr>
        <w:t>www.Biggreenball.org</w:t>
      </w:r>
    </w:hyperlink>
    <w:r w:rsidR="00FC3EE0">
      <w:rPr>
        <w:rFonts w:ascii="Arial Narrow" w:hAnsi="Arial Narrow"/>
        <w:color w:val="595959"/>
      </w:rPr>
      <w:t xml:space="preserve"> </w:t>
    </w:r>
    <w:r w:rsidR="006452C7">
      <w:rPr>
        <w:rFonts w:ascii="Arial Narrow" w:hAnsi="Arial Narrow"/>
        <w:color w:val="595959"/>
      </w:rPr>
      <w:t>:: 386.227.7101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1F" w:rsidRDefault="004F0B1F" w:rsidP="00D55BA6">
      <w:r>
        <w:separator/>
      </w:r>
    </w:p>
  </w:footnote>
  <w:footnote w:type="continuationSeparator" w:id="0">
    <w:p w:rsidR="004F0B1F" w:rsidRDefault="004F0B1F" w:rsidP="00D55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EC" w:rsidRDefault="00674BEC" w:rsidP="00674BEC">
    <w:pPr>
      <w:pStyle w:val="Header"/>
      <w:tabs>
        <w:tab w:val="clear" w:pos="4680"/>
        <w:tab w:val="clear" w:pos="9360"/>
        <w:tab w:val="left" w:pos="139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7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8513AC"/>
    <w:rsid w:val="000A0252"/>
    <w:rsid w:val="000A73E2"/>
    <w:rsid w:val="000D5C97"/>
    <w:rsid w:val="000E4546"/>
    <w:rsid w:val="00110169"/>
    <w:rsid w:val="00127BBA"/>
    <w:rsid w:val="0015402B"/>
    <w:rsid w:val="002461D5"/>
    <w:rsid w:val="00250B6C"/>
    <w:rsid w:val="002B104F"/>
    <w:rsid w:val="003363B4"/>
    <w:rsid w:val="004C5EF6"/>
    <w:rsid w:val="004F0B1F"/>
    <w:rsid w:val="0058479D"/>
    <w:rsid w:val="005F7CB8"/>
    <w:rsid w:val="006452C7"/>
    <w:rsid w:val="006458A6"/>
    <w:rsid w:val="00674BEC"/>
    <w:rsid w:val="0069007E"/>
    <w:rsid w:val="006B39A5"/>
    <w:rsid w:val="007314D0"/>
    <w:rsid w:val="007C115C"/>
    <w:rsid w:val="008513AC"/>
    <w:rsid w:val="00A153AF"/>
    <w:rsid w:val="00A72804"/>
    <w:rsid w:val="00A73933"/>
    <w:rsid w:val="00B0531F"/>
    <w:rsid w:val="00BB2DA5"/>
    <w:rsid w:val="00BB68FF"/>
    <w:rsid w:val="00C96805"/>
    <w:rsid w:val="00CA1152"/>
    <w:rsid w:val="00CB175C"/>
    <w:rsid w:val="00D01EFA"/>
    <w:rsid w:val="00D337DF"/>
    <w:rsid w:val="00D55BA6"/>
    <w:rsid w:val="00E13E1B"/>
    <w:rsid w:val="00E621CB"/>
    <w:rsid w:val="00E826EF"/>
    <w:rsid w:val="00EB1143"/>
    <w:rsid w:val="00FA1485"/>
    <w:rsid w:val="00FC2A8E"/>
    <w:rsid w:val="00FC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4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6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659"/>
    <w:rPr>
      <w:sz w:val="24"/>
      <w:szCs w:val="24"/>
    </w:rPr>
  </w:style>
  <w:style w:type="paragraph" w:styleId="BalloonText">
    <w:name w:val="Balloon Text"/>
    <w:basedOn w:val="Normal"/>
    <w:link w:val="BalloonTextChar"/>
    <w:rsid w:val="00FB5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659"/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uiPriority w:val="99"/>
    <w:semiHidden/>
    <w:rsid w:val="00A246AD"/>
    <w:rPr>
      <w:color w:val="808080"/>
    </w:rPr>
  </w:style>
  <w:style w:type="paragraph" w:customStyle="1" w:styleId="ColorfulShading-Accent11">
    <w:name w:val="Colorful Shading - Accent 11"/>
    <w:hidden/>
    <w:uiPriority w:val="99"/>
    <w:semiHidden/>
    <w:rsid w:val="00F274CB"/>
    <w:rPr>
      <w:sz w:val="24"/>
      <w:szCs w:val="24"/>
    </w:rPr>
  </w:style>
  <w:style w:type="character" w:styleId="Hyperlink">
    <w:name w:val="Hyperlink"/>
    <w:basedOn w:val="DefaultParagraphFont"/>
    <w:rsid w:val="006452C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2A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2A8E"/>
  </w:style>
  <w:style w:type="paragraph" w:styleId="CommentSubject">
    <w:name w:val="annotation subject"/>
    <w:basedOn w:val="CommentText"/>
    <w:next w:val="CommentText"/>
    <w:link w:val="CommentSubjectChar"/>
    <w:rsid w:val="00FC2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ggreenbal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Letterhead%20&amp;%20Faxes\RC_LOGO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973A-E23A-4906-A3CC-CFBA4D4A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RC_LOGO_Letterhead</Template>
  <TotalTime>40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Recycling Center, Inc, of Live Oak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2013-12-16T21:16:00Z</cp:lastPrinted>
  <dcterms:created xsi:type="dcterms:W3CDTF">2014-10-23T16:17:00Z</dcterms:created>
  <dcterms:modified xsi:type="dcterms:W3CDTF">2014-10-23T16:17:00Z</dcterms:modified>
</cp:coreProperties>
</file>