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E3" w:rsidRPr="00030FE3" w:rsidRDefault="00154C33" w:rsidP="00030F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News </w:t>
      </w:r>
      <w:r w:rsidR="00030FE3" w:rsidRPr="00030FE3">
        <w:rPr>
          <w:rFonts w:ascii="Times New Roman" w:hAnsi="Times New Roman" w:cs="Times New Roman"/>
          <w:b/>
          <w:sz w:val="24"/>
          <w:szCs w:val="24"/>
        </w:rPr>
        <w:t>Media Project</w:t>
      </w:r>
    </w:p>
    <w:p w:rsidR="00030FE3" w:rsidRPr="00030FE3" w:rsidRDefault="00030FE3" w:rsidP="00030F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FE3">
        <w:rPr>
          <w:rFonts w:ascii="Times New Roman" w:hAnsi="Times New Roman" w:cs="Times New Roman"/>
          <w:sz w:val="24"/>
          <w:szCs w:val="24"/>
        </w:rPr>
        <w:t>Select a political issue. Political Issue must be approved by the instructor</w:t>
      </w:r>
    </w:p>
    <w:p w:rsidR="00030FE3" w:rsidRPr="00030FE3" w:rsidRDefault="00030FE3" w:rsidP="00030F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FE3">
        <w:rPr>
          <w:rFonts w:ascii="Times New Roman" w:hAnsi="Times New Roman" w:cs="Times New Roman"/>
          <w:sz w:val="24"/>
          <w:szCs w:val="24"/>
        </w:rPr>
        <w:t>Research how that issue is being framed and reported by the following news outlets:</w:t>
      </w:r>
    </w:p>
    <w:p w:rsidR="00030FE3" w:rsidRPr="00030FE3" w:rsidRDefault="00030FE3" w:rsidP="00030F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FE3">
        <w:rPr>
          <w:rFonts w:ascii="Times New Roman" w:hAnsi="Times New Roman" w:cs="Times New Roman"/>
          <w:sz w:val="24"/>
          <w:szCs w:val="24"/>
        </w:rPr>
        <w:t>CNN</w:t>
      </w:r>
    </w:p>
    <w:p w:rsidR="00030FE3" w:rsidRPr="00030FE3" w:rsidRDefault="00030FE3" w:rsidP="00030F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FE3">
        <w:rPr>
          <w:rFonts w:ascii="Times New Roman" w:hAnsi="Times New Roman" w:cs="Times New Roman"/>
          <w:sz w:val="24"/>
          <w:szCs w:val="24"/>
        </w:rPr>
        <w:t>FOXNEWS</w:t>
      </w:r>
    </w:p>
    <w:p w:rsidR="00030FE3" w:rsidRPr="00030FE3" w:rsidRDefault="00030FE3" w:rsidP="00030F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FE3">
        <w:rPr>
          <w:rFonts w:ascii="Times New Roman" w:hAnsi="Times New Roman" w:cs="Times New Roman"/>
          <w:sz w:val="24"/>
          <w:szCs w:val="24"/>
        </w:rPr>
        <w:t>MSNBC</w:t>
      </w:r>
    </w:p>
    <w:p w:rsidR="00030FE3" w:rsidRPr="00030FE3" w:rsidRDefault="00030FE3" w:rsidP="00030F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FE3">
        <w:rPr>
          <w:rFonts w:ascii="Times New Roman" w:hAnsi="Times New Roman" w:cs="Times New Roman"/>
          <w:sz w:val="24"/>
          <w:szCs w:val="24"/>
        </w:rPr>
        <w:t>Washington Post</w:t>
      </w:r>
    </w:p>
    <w:p w:rsidR="00030FE3" w:rsidRPr="00030FE3" w:rsidRDefault="00030FE3" w:rsidP="00030F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FE3">
        <w:rPr>
          <w:rFonts w:ascii="Times New Roman" w:hAnsi="Times New Roman" w:cs="Times New Roman"/>
          <w:sz w:val="24"/>
          <w:szCs w:val="24"/>
        </w:rPr>
        <w:t>Washington Times</w:t>
      </w:r>
    </w:p>
    <w:p w:rsidR="00030FE3" w:rsidRPr="00030FE3" w:rsidRDefault="00030FE3" w:rsidP="00030F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FE3">
        <w:rPr>
          <w:rFonts w:ascii="Times New Roman" w:hAnsi="Times New Roman" w:cs="Times New Roman"/>
          <w:sz w:val="24"/>
          <w:szCs w:val="24"/>
        </w:rPr>
        <w:t>Select one LOCAL news outlet of your choice</w:t>
      </w:r>
    </w:p>
    <w:p w:rsidR="00030FE3" w:rsidRPr="00030FE3" w:rsidRDefault="00030FE3" w:rsidP="00030FE3">
      <w:pPr>
        <w:rPr>
          <w:rFonts w:ascii="Times New Roman" w:hAnsi="Times New Roman" w:cs="Times New Roman"/>
          <w:sz w:val="24"/>
          <w:szCs w:val="24"/>
        </w:rPr>
      </w:pPr>
      <w:r w:rsidRPr="00030FE3">
        <w:rPr>
          <w:rFonts w:ascii="Times New Roman" w:hAnsi="Times New Roman" w:cs="Times New Roman"/>
          <w:sz w:val="24"/>
          <w:szCs w:val="24"/>
        </w:rPr>
        <w:t>Answer the following questions:</w:t>
      </w:r>
    </w:p>
    <w:p w:rsidR="00030FE3" w:rsidRPr="00030FE3" w:rsidRDefault="00030FE3" w:rsidP="00030F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0FE3">
        <w:rPr>
          <w:rFonts w:ascii="Times New Roman" w:hAnsi="Times New Roman" w:cs="Times New Roman"/>
          <w:sz w:val="24"/>
          <w:szCs w:val="24"/>
        </w:rPr>
        <w:t>How does each outlet frame the story</w:t>
      </w:r>
      <w:r w:rsidR="00016880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p w:rsidR="00030FE3" w:rsidRPr="00030FE3" w:rsidRDefault="00030FE3" w:rsidP="00030F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0FE3">
        <w:rPr>
          <w:rFonts w:ascii="Times New Roman" w:hAnsi="Times New Roman" w:cs="Times New Roman"/>
          <w:sz w:val="24"/>
          <w:szCs w:val="24"/>
        </w:rPr>
        <w:t>Are there any outlets that seem to be presenting false or misleading interpretation of the story?</w:t>
      </w:r>
    </w:p>
    <w:p w:rsidR="00030FE3" w:rsidRPr="00030FE3" w:rsidRDefault="00016880" w:rsidP="00030F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Bias of</w:t>
      </w:r>
      <w:r w:rsidR="00030FE3" w:rsidRPr="00030FE3">
        <w:rPr>
          <w:rFonts w:ascii="Times New Roman" w:hAnsi="Times New Roman" w:cs="Times New Roman"/>
          <w:sz w:val="24"/>
          <w:szCs w:val="24"/>
        </w:rPr>
        <w:t xml:space="preserve"> each outlet on that story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30FE3" w:rsidRPr="00030FE3" w:rsidRDefault="00030FE3" w:rsidP="00030F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0FE3">
        <w:rPr>
          <w:rFonts w:ascii="Times New Roman" w:hAnsi="Times New Roman" w:cs="Times New Roman"/>
          <w:sz w:val="24"/>
          <w:szCs w:val="24"/>
        </w:rPr>
        <w:t>What criteria did you use to determine the bias of the story</w:t>
      </w:r>
      <w:r w:rsidR="00016880">
        <w:rPr>
          <w:rFonts w:ascii="Times New Roman" w:hAnsi="Times New Roman" w:cs="Times New Roman"/>
          <w:sz w:val="24"/>
          <w:szCs w:val="24"/>
        </w:rPr>
        <w:t>?</w:t>
      </w:r>
    </w:p>
    <w:p w:rsidR="00030FE3" w:rsidRPr="00030FE3" w:rsidRDefault="00030FE3" w:rsidP="00030F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0FE3">
        <w:rPr>
          <w:rFonts w:ascii="Times New Roman" w:hAnsi="Times New Roman" w:cs="Times New Roman"/>
          <w:sz w:val="24"/>
          <w:szCs w:val="24"/>
        </w:rPr>
        <w:t>Which outlet or outlets did you find more credible and why?</w:t>
      </w:r>
    </w:p>
    <w:sectPr w:rsidR="00030FE3" w:rsidRPr="00030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93F"/>
    <w:multiLevelType w:val="hybridMultilevel"/>
    <w:tmpl w:val="64661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37B0"/>
    <w:multiLevelType w:val="hybridMultilevel"/>
    <w:tmpl w:val="7C5C71E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495BE4"/>
    <w:multiLevelType w:val="hybridMultilevel"/>
    <w:tmpl w:val="22B62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E3"/>
    <w:rsid w:val="00016880"/>
    <w:rsid w:val="00030FE3"/>
    <w:rsid w:val="00154C33"/>
    <w:rsid w:val="00A0740B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34586075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2020-02-06T15:25:00Z</dcterms:created>
  <dcterms:modified xsi:type="dcterms:W3CDTF">2020-02-06T15:25:00Z</dcterms:modified>
</cp:coreProperties>
</file>