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E1454" w14:textId="54D2C24E" w:rsidR="00275260" w:rsidRPr="002C35DB" w:rsidRDefault="0023404C" w:rsidP="00275260">
      <w:pPr>
        <w:pStyle w:val="Heading1"/>
      </w:pPr>
      <w:r>
        <w:t>SHCA Board Meeting</w:t>
      </w:r>
    </w:p>
    <w:p w14:paraId="272EADFD" w14:textId="77777777" w:rsidR="00275260" w:rsidRPr="007C4C8D" w:rsidRDefault="008B0368" w:rsidP="009D4984">
      <w:pPr>
        <w:pStyle w:val="Heading1"/>
      </w:pPr>
      <w:sdt>
        <w:sdtPr>
          <w:alias w:val="Meeting minutes:"/>
          <w:tag w:val="Meeting minutes:"/>
          <w:id w:val="1780671977"/>
          <w:placeholder>
            <w:docPart w:val="AE422A0EA4FE4B4A8FA4FFD441B4C3A6"/>
          </w:placeholder>
          <w:temporary/>
          <w:showingPlcHdr/>
          <w15:appearance w15:val="hidden"/>
        </w:sdtPr>
        <w:sdtEndPr/>
        <w:sdtContent>
          <w:r w:rsidR="00275260" w:rsidRPr="004B5C09">
            <w:t>Meeting Minutes</w:t>
          </w:r>
        </w:sdtContent>
      </w:sdt>
    </w:p>
    <w:p w14:paraId="44D583B9" w14:textId="64A69DE1" w:rsidR="00554276" w:rsidRPr="004E227E" w:rsidRDefault="00E013F6" w:rsidP="009F4E19">
      <w:pPr>
        <w:pStyle w:val="Date"/>
      </w:pPr>
      <w:r>
        <w:t>December 16</w:t>
      </w:r>
      <w:r w:rsidRPr="00E013F6">
        <w:rPr>
          <w:vertAlign w:val="superscript"/>
        </w:rPr>
        <w:t>th</w:t>
      </w:r>
      <w:r w:rsidR="000F4207">
        <w:t>, 2021</w:t>
      </w:r>
    </w:p>
    <w:p w14:paraId="4E2B2E9E" w14:textId="77777777" w:rsidR="00554276" w:rsidRPr="00394EF4" w:rsidRDefault="008B0368" w:rsidP="000D445D">
      <w:pPr>
        <w:pStyle w:val="ListNumber"/>
      </w:pP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1D1492C0930E404488D616CA2B59F95D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275260" w:rsidRPr="00B853F9">
            <w:rPr>
              <w:rFonts w:eastAsiaTheme="majorEastAsia"/>
            </w:rPr>
            <w:t>Call to order</w:t>
          </w:r>
        </w:sdtContent>
      </w:sdt>
    </w:p>
    <w:p w14:paraId="69A83824" w14:textId="7B180E45" w:rsidR="00D50D23" w:rsidRPr="00AE361F" w:rsidRDefault="0023404C" w:rsidP="00D512BB">
      <w:r>
        <w:t xml:space="preserve">Doug Brady called to order at </w:t>
      </w:r>
      <w:r w:rsidR="00E013F6">
        <w:t>8:00</w:t>
      </w:r>
      <w:r w:rsidR="000F4207">
        <w:t>PM</w:t>
      </w:r>
    </w:p>
    <w:p w14:paraId="757EA7A0" w14:textId="311CDDDB" w:rsidR="0015180F" w:rsidRPr="00D512BB" w:rsidRDefault="0023404C" w:rsidP="00781863">
      <w:pPr>
        <w:pStyle w:val="ListNumber"/>
      </w:pPr>
      <w:r>
        <w:rPr>
          <w:rFonts w:eastAsiaTheme="majorEastAsia"/>
        </w:rPr>
        <w:t>Attendees</w:t>
      </w:r>
    </w:p>
    <w:p w14:paraId="16F18A35" w14:textId="16C112FC" w:rsidR="0015180F" w:rsidRDefault="0023404C" w:rsidP="00D512BB">
      <w:r>
        <w:t>Doug Brady, Daryl Poirier, Melissa Pinion</w:t>
      </w:r>
    </w:p>
    <w:p w14:paraId="0AA816BC" w14:textId="77777777" w:rsidR="00D50D23" w:rsidRDefault="008B0368" w:rsidP="00FD6CAB">
      <w:pPr>
        <w:pStyle w:val="ListNumber"/>
      </w:pPr>
      <w:sdt>
        <w:sdtPr>
          <w:alias w:val="Open issues:"/>
          <w:tag w:val="Open issues:"/>
          <w:id w:val="-297222184"/>
          <w:placeholder>
            <w:docPart w:val="E42413EEEA344C25A311163FC2383F94"/>
          </w:placeholder>
          <w:temporary/>
          <w:showingPlcHdr/>
          <w15:appearance w15:val="hidden"/>
        </w:sdtPr>
        <w:sdtEndPr/>
        <w:sdtContent>
          <w:r w:rsidR="00285B87" w:rsidRPr="00781863">
            <w:rPr>
              <w:rFonts w:eastAsiaTheme="majorEastAsia"/>
            </w:rPr>
            <w:t>Open issues</w:t>
          </w:r>
        </w:sdtContent>
      </w:sdt>
    </w:p>
    <w:p w14:paraId="228C8C1D" w14:textId="6345521A" w:rsidR="008C5FAE" w:rsidRDefault="00BB7120" w:rsidP="00BB7120">
      <w:pPr>
        <w:pStyle w:val="ListNumber2"/>
      </w:pPr>
      <w:r>
        <w:t>Bylaw amendments</w:t>
      </w:r>
    </w:p>
    <w:p w14:paraId="55776AF9" w14:textId="7AD25A4F" w:rsidR="008C5FAE" w:rsidRDefault="00E013F6" w:rsidP="00BB7120">
      <w:pPr>
        <w:pStyle w:val="ListNumber2"/>
        <w:numPr>
          <w:ilvl w:val="2"/>
          <w:numId w:val="40"/>
        </w:numPr>
      </w:pPr>
      <w:r>
        <w:t>Bylaw amendments failed by not reaching 41 yes votes</w:t>
      </w:r>
      <w:r w:rsidR="005736CE">
        <w:t xml:space="preserve"> (25-9 in favor of)</w:t>
      </w:r>
    </w:p>
    <w:p w14:paraId="225DB6F6" w14:textId="0146EFB2" w:rsidR="008C5FAE" w:rsidRDefault="00BB7120" w:rsidP="00BB7120">
      <w:pPr>
        <w:pStyle w:val="ListNumber2"/>
        <w:numPr>
          <w:ilvl w:val="3"/>
          <w:numId w:val="40"/>
        </w:numPr>
      </w:pPr>
      <w:r>
        <w:t>Doug to</w:t>
      </w:r>
      <w:r w:rsidR="00E013F6">
        <w:t xml:space="preserve"> draft annual letter announcing results</w:t>
      </w:r>
    </w:p>
    <w:p w14:paraId="51CAF027" w14:textId="4949E963" w:rsidR="00BB7120" w:rsidRDefault="00E013F6" w:rsidP="00BB7120">
      <w:pPr>
        <w:pStyle w:val="ListNumber2"/>
        <w:numPr>
          <w:ilvl w:val="3"/>
          <w:numId w:val="40"/>
        </w:numPr>
      </w:pPr>
      <w:r>
        <w:t>Enforcement of existing bylaws to be</w:t>
      </w:r>
      <w:r w:rsidR="005736CE">
        <w:t xml:space="preserve">gin </w:t>
      </w:r>
      <w:r>
        <w:t>in January</w:t>
      </w:r>
    </w:p>
    <w:p w14:paraId="359FCE4D" w14:textId="38BC9FAC" w:rsidR="00BB7120" w:rsidRDefault="00E013F6" w:rsidP="00BB7120">
      <w:pPr>
        <w:pStyle w:val="ListNumber2"/>
      </w:pPr>
      <w:r>
        <w:t>1292 Theresa</w:t>
      </w:r>
    </w:p>
    <w:p w14:paraId="2976BAF2" w14:textId="2787BB5D" w:rsidR="00BB7120" w:rsidRDefault="00E013F6" w:rsidP="00BB7120">
      <w:pPr>
        <w:pStyle w:val="ListNumber2"/>
        <w:numPr>
          <w:ilvl w:val="2"/>
          <w:numId w:val="40"/>
        </w:numPr>
      </w:pPr>
      <w:r>
        <w:t xml:space="preserve">Sold to house flipper.  </w:t>
      </w:r>
      <w:r w:rsidR="005736CE">
        <w:t xml:space="preserve">Association </w:t>
      </w:r>
      <w:r>
        <w:t>Dues arrearages to be collected at close</w:t>
      </w:r>
    </w:p>
    <w:p w14:paraId="683B3554" w14:textId="15A54122" w:rsidR="000A5AB4" w:rsidRDefault="000A5AB4" w:rsidP="000A5AB4">
      <w:pPr>
        <w:pStyle w:val="ListNumber2"/>
      </w:pPr>
      <w:r>
        <w:t>Violation Fines</w:t>
      </w:r>
    </w:p>
    <w:p w14:paraId="7FC0690C" w14:textId="3F5E9E7C" w:rsidR="000A5AB4" w:rsidRDefault="00E013F6" w:rsidP="000A5AB4">
      <w:pPr>
        <w:pStyle w:val="ListNumber2"/>
        <w:numPr>
          <w:ilvl w:val="2"/>
          <w:numId w:val="40"/>
        </w:numPr>
      </w:pPr>
      <w:r>
        <w:t>Violation process to be implemented</w:t>
      </w:r>
    </w:p>
    <w:p w14:paraId="0C9FF276" w14:textId="55307DFE" w:rsidR="0036434B" w:rsidRDefault="00A92E3E" w:rsidP="00A92E3E">
      <w:pPr>
        <w:pStyle w:val="ListNumber"/>
      </w:pPr>
      <w:r>
        <w:t>New Business</w:t>
      </w:r>
    </w:p>
    <w:p w14:paraId="7D5E5D44" w14:textId="36583AD9" w:rsidR="00BB7120" w:rsidRDefault="00E013F6" w:rsidP="00E013F6">
      <w:pPr>
        <w:pStyle w:val="ListNumber2"/>
      </w:pPr>
      <w:r>
        <w:t>Schedule 2022 Annual meeting</w:t>
      </w:r>
    </w:p>
    <w:p w14:paraId="76FDDE11" w14:textId="415E446F" w:rsidR="005736CE" w:rsidRDefault="00E013F6" w:rsidP="005736CE">
      <w:pPr>
        <w:pStyle w:val="ListNumber2"/>
        <w:numPr>
          <w:ilvl w:val="2"/>
          <w:numId w:val="40"/>
        </w:numPr>
      </w:pPr>
      <w:r>
        <w:t>Sunday May 1</w:t>
      </w:r>
      <w:r w:rsidRPr="00E013F6">
        <w:rPr>
          <w:vertAlign w:val="superscript"/>
        </w:rPr>
        <w:t>st</w:t>
      </w:r>
      <w:r w:rsidR="005736CE">
        <w:t>, 2022 @ 4:00PM – virtual</w:t>
      </w:r>
    </w:p>
    <w:p w14:paraId="58742B5E" w14:textId="0781C82E" w:rsidR="005736CE" w:rsidRDefault="005736CE" w:rsidP="005736CE">
      <w:pPr>
        <w:pStyle w:val="ListNumber2"/>
      </w:pPr>
      <w:r>
        <w:t>Snow removal</w:t>
      </w:r>
    </w:p>
    <w:p w14:paraId="18E92E82" w14:textId="4751D075" w:rsidR="005736CE" w:rsidRDefault="005736CE" w:rsidP="005736CE">
      <w:pPr>
        <w:pStyle w:val="ListNumber2"/>
        <w:numPr>
          <w:ilvl w:val="2"/>
          <w:numId w:val="40"/>
        </w:numPr>
      </w:pPr>
      <w:r>
        <w:t>Atlas has been hired to clear snow within subdivision, salt front entrance</w:t>
      </w:r>
    </w:p>
    <w:p w14:paraId="3009D38E" w14:textId="77777777" w:rsidR="0015180F" w:rsidRPr="00B853F9" w:rsidRDefault="008B0368" w:rsidP="00B853F9">
      <w:pPr>
        <w:pStyle w:val="ListNumber"/>
      </w:pPr>
      <w:sdt>
        <w:sdtPr>
          <w:alias w:val="Adjournment:"/>
          <w:tag w:val="Adjournment:"/>
          <w:id w:val="-768846696"/>
          <w:placeholder>
            <w:docPart w:val="912E811B78BB4DF0BBFCCB989BFA3CD9"/>
          </w:placeholder>
          <w:temporary/>
          <w:showingPlcHdr/>
          <w15:appearance w15:val="hidden"/>
        </w:sdtPr>
        <w:sdtEndPr/>
        <w:sdtContent>
          <w:r w:rsidR="00285B87" w:rsidRPr="00B853F9">
            <w:t>Adjournment</w:t>
          </w:r>
        </w:sdtContent>
      </w:sdt>
    </w:p>
    <w:p w14:paraId="0405B53F" w14:textId="0F6D3545" w:rsidR="00680296" w:rsidRDefault="008B0368" w:rsidP="00D512BB">
      <w:sdt>
        <w:sdtPr>
          <w:alias w:val="Facilitator name:"/>
          <w:tag w:val="Facilitator name:"/>
          <w:id w:val="-1874911055"/>
          <w:placeholder>
            <w:docPart w:val="579475ED3E1844D7B4038805838BB9D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0525A5">
            <w:t>Doug</w:t>
          </w:r>
        </w:sdtContent>
      </w:sdt>
      <w:r w:rsidR="002C3D7E" w:rsidRPr="00361DEE">
        <w:t xml:space="preserve"> </w:t>
      </w:r>
      <w:r w:rsidR="007A7E7A">
        <w:t>motion to adjourn</w:t>
      </w:r>
      <w:r w:rsidR="0036434B">
        <w:t xml:space="preserve"> at </w:t>
      </w:r>
      <w:r w:rsidR="00626148">
        <w:t>8</w:t>
      </w:r>
      <w:r w:rsidR="008C5FAE">
        <w:t>:</w:t>
      </w:r>
      <w:r w:rsidR="005736CE">
        <w:t>45</w:t>
      </w:r>
      <w:r w:rsidR="0036434B">
        <w:t>PM</w:t>
      </w:r>
      <w:r w:rsidR="007A7E7A">
        <w:t>; 2</w:t>
      </w:r>
      <w:r w:rsidR="007A7E7A" w:rsidRPr="007A7E7A">
        <w:rPr>
          <w:vertAlign w:val="superscript"/>
        </w:rPr>
        <w:t>nd</w:t>
      </w:r>
      <w:r w:rsidR="007A7E7A">
        <w:t xml:space="preserve"> </w:t>
      </w:r>
      <w:r w:rsidR="00F518D2">
        <w:t>Melissa Pinion</w:t>
      </w:r>
    </w:p>
    <w:p w14:paraId="6A06F060" w14:textId="121036C1" w:rsidR="008E476B" w:rsidRDefault="008B0368" w:rsidP="00D512BB">
      <w:sdt>
        <w:sdtPr>
          <w:alias w:val="Minutes submitted by:"/>
          <w:tag w:val="Minutes submitted by:"/>
          <w:id w:val="915436728"/>
          <w:placeholder>
            <w:docPart w:val="8FC46AD273BD424EA2DF1F267CC30622"/>
          </w:placeholder>
          <w:temporary/>
          <w:showingPlcHdr/>
          <w15:appearance w15:val="hidden"/>
        </w:sdtPr>
        <w:sdtEndPr/>
        <w:sdtContent>
          <w:r w:rsidR="00285B87" w:rsidRPr="00285B87">
            <w:t>Minutes submitted by</w:t>
          </w:r>
        </w:sdtContent>
      </w:sdt>
      <w:r w:rsidR="004E227E">
        <w:t xml:space="preserve">:  </w:t>
      </w:r>
      <w:r w:rsidR="005736CE">
        <w:t>Doug Brady</w:t>
      </w:r>
    </w:p>
    <w:p w14:paraId="258BE533" w14:textId="342DAD57" w:rsidR="0065698F" w:rsidRDefault="008B0368" w:rsidP="005736CE">
      <w:sdt>
        <w:sdtPr>
          <w:alias w:val="Minutes approved by:"/>
          <w:tag w:val="Minutes approved by:"/>
          <w:id w:val="793186629"/>
          <w:placeholder>
            <w:docPart w:val="40B212F0682943E58E36E6846A4392F1"/>
          </w:placeholder>
          <w:temporary/>
          <w:showingPlcHdr/>
          <w15:appearance w15:val="hidden"/>
        </w:sdtPr>
        <w:sdtEndPr/>
        <w:sdtContent>
          <w:r w:rsidR="00C601ED">
            <w:t>Minutes approved by</w:t>
          </w:r>
        </w:sdtContent>
      </w:sdt>
      <w:r w:rsidR="008E476B">
        <w:t xml:space="preserve">: </w:t>
      </w:r>
      <w:r w:rsidR="004E227E">
        <w:t xml:space="preserve"> </w:t>
      </w:r>
      <w:r w:rsidR="00D50A3C">
        <w:t>Melissa Pinion</w:t>
      </w:r>
    </w:p>
    <w:sectPr w:rsidR="0065698F" w:rsidSect="001936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1C50" w14:textId="77777777" w:rsidR="008B0368" w:rsidRDefault="008B0368" w:rsidP="001E7D29">
      <w:pPr>
        <w:spacing w:after="0" w:line="240" w:lineRule="auto"/>
      </w:pPr>
      <w:r>
        <w:separator/>
      </w:r>
    </w:p>
  </w:endnote>
  <w:endnote w:type="continuationSeparator" w:id="0">
    <w:p w14:paraId="641F1F2F" w14:textId="77777777" w:rsidR="008B0368" w:rsidRDefault="008B0368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5AED" w14:textId="77777777" w:rsidR="000F4987" w:rsidRDefault="000F4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A084" w14:textId="77777777" w:rsidR="000F4987" w:rsidRDefault="000F4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0982" w14:textId="77777777" w:rsidR="000F4987" w:rsidRDefault="000F4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525E7" w14:textId="77777777" w:rsidR="008B0368" w:rsidRDefault="008B0368" w:rsidP="001E7D29">
      <w:pPr>
        <w:spacing w:after="0" w:line="240" w:lineRule="auto"/>
      </w:pPr>
      <w:r>
        <w:separator/>
      </w:r>
    </w:p>
  </w:footnote>
  <w:footnote w:type="continuationSeparator" w:id="0">
    <w:p w14:paraId="4E8B6A65" w14:textId="77777777" w:rsidR="008B0368" w:rsidRDefault="008B0368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6587E" w14:textId="77777777" w:rsidR="000F4987" w:rsidRDefault="000F4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9F2F" w14:textId="77777777" w:rsidR="000F4987" w:rsidRDefault="000F49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E050" w14:textId="77777777" w:rsidR="000F4987" w:rsidRDefault="000F4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44B7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C6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D2EC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06B1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42F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7EA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3" w15:restartNumberingAfterBreak="0">
    <w:nsid w:val="3700273B"/>
    <w:multiLevelType w:val="hybridMultilevel"/>
    <w:tmpl w:val="5DCCF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31E0E524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decimal"/>
      <w:pStyle w:val="ListNumber2"/>
      <w:lvlText w:val="%2.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588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5A122B04"/>
    <w:multiLevelType w:val="hybridMultilevel"/>
    <w:tmpl w:val="E5101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7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4"/>
  </w:num>
  <w:num w:numId="2">
    <w:abstractNumId w:val="19"/>
  </w:num>
  <w:num w:numId="3">
    <w:abstractNumId w:val="20"/>
  </w:num>
  <w:num w:numId="4">
    <w:abstractNumId w:val="12"/>
  </w:num>
  <w:num w:numId="5">
    <w:abstractNumId w:val="3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1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1"/>
  </w:num>
  <w:num w:numId="26">
    <w:abstractNumId w:val="11"/>
  </w:num>
  <w:num w:numId="27">
    <w:abstractNumId w:val="22"/>
  </w:num>
  <w:num w:numId="28">
    <w:abstractNumId w:val="11"/>
  </w:num>
  <w:num w:numId="29">
    <w:abstractNumId w:val="30"/>
  </w:num>
  <w:num w:numId="30">
    <w:abstractNumId w:val="24"/>
  </w:num>
  <w:num w:numId="31">
    <w:abstractNumId w:val="37"/>
  </w:num>
  <w:num w:numId="32">
    <w:abstractNumId w:val="33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29"/>
  </w:num>
  <w:num w:numId="38">
    <w:abstractNumId w:val="25"/>
  </w:num>
  <w:num w:numId="39">
    <w:abstractNumId w:val="36"/>
  </w:num>
  <w:num w:numId="40">
    <w:abstractNumId w:val="28"/>
  </w:num>
  <w:num w:numId="41">
    <w:abstractNumId w:val="32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4C"/>
    <w:rsid w:val="000525A5"/>
    <w:rsid w:val="00057671"/>
    <w:rsid w:val="000A5AB4"/>
    <w:rsid w:val="000C7E5A"/>
    <w:rsid w:val="000D445D"/>
    <w:rsid w:val="000F4207"/>
    <w:rsid w:val="000F4987"/>
    <w:rsid w:val="000F65EC"/>
    <w:rsid w:val="0011573E"/>
    <w:rsid w:val="001269DE"/>
    <w:rsid w:val="00140DAE"/>
    <w:rsid w:val="001454D8"/>
    <w:rsid w:val="0015180F"/>
    <w:rsid w:val="00163769"/>
    <w:rsid w:val="001746FC"/>
    <w:rsid w:val="00193653"/>
    <w:rsid w:val="001A1043"/>
    <w:rsid w:val="001B4741"/>
    <w:rsid w:val="001E7D29"/>
    <w:rsid w:val="001F5ABF"/>
    <w:rsid w:val="00230F12"/>
    <w:rsid w:val="0023404C"/>
    <w:rsid w:val="002404F5"/>
    <w:rsid w:val="00275260"/>
    <w:rsid w:val="00276FA1"/>
    <w:rsid w:val="00285B87"/>
    <w:rsid w:val="00291B4A"/>
    <w:rsid w:val="002C3D7E"/>
    <w:rsid w:val="002F139C"/>
    <w:rsid w:val="0032131A"/>
    <w:rsid w:val="003310BF"/>
    <w:rsid w:val="00333DF8"/>
    <w:rsid w:val="00357641"/>
    <w:rsid w:val="00360B6E"/>
    <w:rsid w:val="00361DEE"/>
    <w:rsid w:val="0036434B"/>
    <w:rsid w:val="003866B1"/>
    <w:rsid w:val="00394EF4"/>
    <w:rsid w:val="00410612"/>
    <w:rsid w:val="00411F8B"/>
    <w:rsid w:val="00450670"/>
    <w:rsid w:val="00450A43"/>
    <w:rsid w:val="004724BD"/>
    <w:rsid w:val="00477352"/>
    <w:rsid w:val="00491C23"/>
    <w:rsid w:val="004B5C09"/>
    <w:rsid w:val="004E227E"/>
    <w:rsid w:val="00500DD1"/>
    <w:rsid w:val="00521AE3"/>
    <w:rsid w:val="00532427"/>
    <w:rsid w:val="00535B54"/>
    <w:rsid w:val="00554276"/>
    <w:rsid w:val="005736CE"/>
    <w:rsid w:val="005D50D8"/>
    <w:rsid w:val="005E0ED9"/>
    <w:rsid w:val="00616B41"/>
    <w:rsid w:val="00620AE8"/>
    <w:rsid w:val="00626148"/>
    <w:rsid w:val="0064628C"/>
    <w:rsid w:val="0065214E"/>
    <w:rsid w:val="00655EE2"/>
    <w:rsid w:val="0065698F"/>
    <w:rsid w:val="00663FE5"/>
    <w:rsid w:val="00680296"/>
    <w:rsid w:val="006853BC"/>
    <w:rsid w:val="00687389"/>
    <w:rsid w:val="006928C1"/>
    <w:rsid w:val="006D59A9"/>
    <w:rsid w:val="006F03D4"/>
    <w:rsid w:val="00700B1F"/>
    <w:rsid w:val="00704550"/>
    <w:rsid w:val="007257E9"/>
    <w:rsid w:val="00744B1E"/>
    <w:rsid w:val="00756D9C"/>
    <w:rsid w:val="007619BD"/>
    <w:rsid w:val="00771C24"/>
    <w:rsid w:val="00781863"/>
    <w:rsid w:val="007A7E7A"/>
    <w:rsid w:val="007D5836"/>
    <w:rsid w:val="007F34A4"/>
    <w:rsid w:val="00815563"/>
    <w:rsid w:val="008240DA"/>
    <w:rsid w:val="008429E5"/>
    <w:rsid w:val="00853B7F"/>
    <w:rsid w:val="00867EA4"/>
    <w:rsid w:val="00897D88"/>
    <w:rsid w:val="008A0319"/>
    <w:rsid w:val="008B0368"/>
    <w:rsid w:val="008C5FAE"/>
    <w:rsid w:val="008D43E9"/>
    <w:rsid w:val="008E3C0E"/>
    <w:rsid w:val="008E476B"/>
    <w:rsid w:val="00927C63"/>
    <w:rsid w:val="00932F50"/>
    <w:rsid w:val="0094637B"/>
    <w:rsid w:val="00955A78"/>
    <w:rsid w:val="009611CF"/>
    <w:rsid w:val="00965A93"/>
    <w:rsid w:val="009921B8"/>
    <w:rsid w:val="00995AE1"/>
    <w:rsid w:val="009B3162"/>
    <w:rsid w:val="009D4984"/>
    <w:rsid w:val="009D6901"/>
    <w:rsid w:val="009F4E19"/>
    <w:rsid w:val="00A07662"/>
    <w:rsid w:val="00A21B71"/>
    <w:rsid w:val="00A37F9E"/>
    <w:rsid w:val="00A40085"/>
    <w:rsid w:val="00A47DF6"/>
    <w:rsid w:val="00A9231C"/>
    <w:rsid w:val="00A92E3E"/>
    <w:rsid w:val="00AA2532"/>
    <w:rsid w:val="00AB2161"/>
    <w:rsid w:val="00AD4C89"/>
    <w:rsid w:val="00AE1F88"/>
    <w:rsid w:val="00AE361F"/>
    <w:rsid w:val="00AE5370"/>
    <w:rsid w:val="00B247A9"/>
    <w:rsid w:val="00B428BA"/>
    <w:rsid w:val="00B435B5"/>
    <w:rsid w:val="00B565D8"/>
    <w:rsid w:val="00B5779A"/>
    <w:rsid w:val="00B64D24"/>
    <w:rsid w:val="00B7147D"/>
    <w:rsid w:val="00B75CFC"/>
    <w:rsid w:val="00B853F9"/>
    <w:rsid w:val="00B86F98"/>
    <w:rsid w:val="00BB018B"/>
    <w:rsid w:val="00BB7120"/>
    <w:rsid w:val="00BD1747"/>
    <w:rsid w:val="00C14973"/>
    <w:rsid w:val="00C1643D"/>
    <w:rsid w:val="00C261A9"/>
    <w:rsid w:val="00C42793"/>
    <w:rsid w:val="00C601ED"/>
    <w:rsid w:val="00CE5A5C"/>
    <w:rsid w:val="00CE5DBB"/>
    <w:rsid w:val="00D31AB7"/>
    <w:rsid w:val="00D50A3C"/>
    <w:rsid w:val="00D50D23"/>
    <w:rsid w:val="00D512BB"/>
    <w:rsid w:val="00D87169"/>
    <w:rsid w:val="00DA3B1A"/>
    <w:rsid w:val="00DA5F0D"/>
    <w:rsid w:val="00DC6078"/>
    <w:rsid w:val="00DC79AD"/>
    <w:rsid w:val="00DD2075"/>
    <w:rsid w:val="00DE0AE9"/>
    <w:rsid w:val="00DF2868"/>
    <w:rsid w:val="00E013F6"/>
    <w:rsid w:val="00E32318"/>
    <w:rsid w:val="00E557A0"/>
    <w:rsid w:val="00EF6435"/>
    <w:rsid w:val="00F10F6B"/>
    <w:rsid w:val="00F17A7B"/>
    <w:rsid w:val="00F23697"/>
    <w:rsid w:val="00F36BB7"/>
    <w:rsid w:val="00F518D2"/>
    <w:rsid w:val="00F861CD"/>
    <w:rsid w:val="00FA7566"/>
    <w:rsid w:val="00FB3809"/>
    <w:rsid w:val="00FB5740"/>
    <w:rsid w:val="00FC29C7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2B9357C2"/>
  <w15:docId w15:val="{A0A004CD-E201-4617-B8DB-B7E6A641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79C8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422A0EA4FE4B4A8FA4FFD441B4C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F5D5C-EDB5-4A29-A9DA-BC713435D81B}"/>
      </w:docPartPr>
      <w:docPartBody>
        <w:p w:rsidR="006E799B" w:rsidRDefault="00FE0008">
          <w:pPr>
            <w:pStyle w:val="AE422A0EA4FE4B4A8FA4FFD441B4C3A6"/>
          </w:pPr>
          <w:r w:rsidRPr="004B5C09">
            <w:t>Meeting Minutes</w:t>
          </w:r>
        </w:p>
      </w:docPartBody>
    </w:docPart>
    <w:docPart>
      <w:docPartPr>
        <w:name w:val="1D1492C0930E404488D616CA2B59F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27F95-C19D-4BE6-AA8A-DCA18C99ADFB}"/>
      </w:docPartPr>
      <w:docPartBody>
        <w:p w:rsidR="006E799B" w:rsidRDefault="00FE0008">
          <w:pPr>
            <w:pStyle w:val="1D1492C0930E404488D616CA2B59F95D"/>
          </w:pPr>
          <w:r w:rsidRPr="00B853F9">
            <w:rPr>
              <w:rFonts w:eastAsiaTheme="majorEastAsia"/>
            </w:rPr>
            <w:t>Call to order</w:t>
          </w:r>
        </w:p>
      </w:docPartBody>
    </w:docPart>
    <w:docPart>
      <w:docPartPr>
        <w:name w:val="E42413EEEA344C25A311163FC2383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C42F7-3C6F-4BBE-A734-A95F1FE19843}"/>
      </w:docPartPr>
      <w:docPartBody>
        <w:p w:rsidR="006E799B" w:rsidRDefault="00FE0008">
          <w:pPr>
            <w:pStyle w:val="E42413EEEA344C25A311163FC2383F94"/>
          </w:pPr>
          <w:r w:rsidRPr="00781863">
            <w:rPr>
              <w:rFonts w:eastAsiaTheme="majorEastAsia"/>
            </w:rPr>
            <w:t>Open issues</w:t>
          </w:r>
        </w:p>
      </w:docPartBody>
    </w:docPart>
    <w:docPart>
      <w:docPartPr>
        <w:name w:val="912E811B78BB4DF0BBFCCB989BFA3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51747-B36A-4553-BFA1-1B827E3B5486}"/>
      </w:docPartPr>
      <w:docPartBody>
        <w:p w:rsidR="006E799B" w:rsidRDefault="00FE0008">
          <w:pPr>
            <w:pStyle w:val="912E811B78BB4DF0BBFCCB989BFA3CD9"/>
          </w:pPr>
          <w:r w:rsidRPr="00B853F9">
            <w:t>Adjournment</w:t>
          </w:r>
        </w:p>
      </w:docPartBody>
    </w:docPart>
    <w:docPart>
      <w:docPartPr>
        <w:name w:val="579475ED3E1844D7B4038805838BB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14D92-03CB-4B8A-8774-23D8709B3A08}"/>
      </w:docPartPr>
      <w:docPartBody>
        <w:p w:rsidR="006E799B" w:rsidRDefault="00FE0008">
          <w:pPr>
            <w:pStyle w:val="579475ED3E1844D7B4038805838BB9D1"/>
          </w:pPr>
          <w:r w:rsidRPr="000F4987">
            <w:t>Facilitator Name</w:t>
          </w:r>
        </w:p>
      </w:docPartBody>
    </w:docPart>
    <w:docPart>
      <w:docPartPr>
        <w:name w:val="8FC46AD273BD424EA2DF1F267CC30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2449C-6D7A-4A5D-A126-51355D974898}"/>
      </w:docPartPr>
      <w:docPartBody>
        <w:p w:rsidR="006E799B" w:rsidRDefault="00FE0008">
          <w:pPr>
            <w:pStyle w:val="8FC46AD273BD424EA2DF1F267CC30622"/>
          </w:pPr>
          <w:r w:rsidRPr="00285B87">
            <w:t>Minutes submitted by</w:t>
          </w:r>
        </w:p>
      </w:docPartBody>
    </w:docPart>
    <w:docPart>
      <w:docPartPr>
        <w:name w:val="40B212F0682943E58E36E6846A439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A3A10-DAB3-4833-946D-83198ABC6B70}"/>
      </w:docPartPr>
      <w:docPartBody>
        <w:p w:rsidR="006E799B" w:rsidRDefault="00FE0008">
          <w:pPr>
            <w:pStyle w:val="40B212F0682943E58E36E6846A4392F1"/>
          </w:pPr>
          <w:r>
            <w:t>Minutes approved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9B"/>
    <w:rsid w:val="00266CCC"/>
    <w:rsid w:val="002E0B45"/>
    <w:rsid w:val="00414A87"/>
    <w:rsid w:val="0058554B"/>
    <w:rsid w:val="006E799B"/>
    <w:rsid w:val="0092588C"/>
    <w:rsid w:val="00AF4D7C"/>
    <w:rsid w:val="00B753BE"/>
    <w:rsid w:val="00C051DA"/>
    <w:rsid w:val="00FC21E9"/>
    <w:rsid w:val="00FE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422A0EA4FE4B4A8FA4FFD441B4C3A6">
    <w:name w:val="AE422A0EA4FE4B4A8FA4FFD441B4C3A6"/>
  </w:style>
  <w:style w:type="paragraph" w:customStyle="1" w:styleId="1D1492C0930E404488D616CA2B59F95D">
    <w:name w:val="1D1492C0930E404488D616CA2B59F95D"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character" w:styleId="Emphasis">
    <w:name w:val="Emphasis"/>
    <w:basedOn w:val="DefaultParagraphFont"/>
    <w:uiPriority w:val="15"/>
    <w:qFormat/>
    <w:rPr>
      <w:b w:val="0"/>
      <w:i w:val="0"/>
      <w:iCs/>
      <w:color w:val="595959" w:themeColor="text1" w:themeTint="A6"/>
    </w:rPr>
  </w:style>
  <w:style w:type="paragraph" w:customStyle="1" w:styleId="E42413EEEA344C25A311163FC2383F94">
    <w:name w:val="E42413EEEA344C25A311163FC2383F94"/>
  </w:style>
  <w:style w:type="paragraph" w:customStyle="1" w:styleId="912E811B78BB4DF0BBFCCB989BFA3CD9">
    <w:name w:val="912E811B78BB4DF0BBFCCB989BFA3CD9"/>
  </w:style>
  <w:style w:type="paragraph" w:customStyle="1" w:styleId="579475ED3E1844D7B4038805838BB9D1">
    <w:name w:val="579475ED3E1844D7B4038805838BB9D1"/>
  </w:style>
  <w:style w:type="paragraph" w:customStyle="1" w:styleId="8FC46AD273BD424EA2DF1F267CC30622">
    <w:name w:val="8FC46AD273BD424EA2DF1F267CC30622"/>
  </w:style>
  <w:style w:type="paragraph" w:customStyle="1" w:styleId="40B212F0682943E58E36E6846A4392F1">
    <w:name w:val="40B212F0682943E58E36E6846A4392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F42A65-1FD5-44FE-ABF6-AD83082E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minutes.dotx</Template>
  <TotalTime>11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Pinion</dc:creator>
  <cp:keywords>Doug</cp:keywords>
  <dc:description/>
  <cp:lastModifiedBy>Doug Brady</cp:lastModifiedBy>
  <cp:revision>3</cp:revision>
  <dcterms:created xsi:type="dcterms:W3CDTF">2022-03-09T16:02:00Z</dcterms:created>
  <dcterms:modified xsi:type="dcterms:W3CDTF">2022-03-09T16:09:00Z</dcterms:modified>
</cp:coreProperties>
</file>