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48C2" w14:textId="48639639" w:rsidR="009D77AD" w:rsidRDefault="00A76D80">
      <w:pPr>
        <w:pStyle w:val="MonthYear"/>
      </w:pPr>
      <w:r>
        <w:rPr>
          <w:noProof/>
          <w14:ligatures w14:val="none"/>
          <w14:cntxtAlts w14:val="0"/>
        </w:rPr>
        <w:drawing>
          <wp:inline distT="0" distB="0" distL="0" distR="0" wp14:anchorId="7BEFAB3B" wp14:editId="3488F30A">
            <wp:extent cx="828791" cy="752580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January </w:t>
      </w:r>
      <w:r w:rsidR="00CA2F42">
        <w:t>202</w:t>
      </w:r>
      <w:r w:rsidR="005C0486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9D77AD" w14:paraId="7A1FD068" w14:textId="77777777">
        <w:trPr>
          <w:trHeight w:val="288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51D1224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4DDCD8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1E4EB9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2BEB340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8EF5FE3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23E714D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08D5C6E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5AC4C2ED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8B2E14" w14:textId="65170F57" w:rsidR="009D77AD" w:rsidRDefault="00CA2F42">
            <w:pPr>
              <w:pStyle w:val="Date"/>
              <w:spacing w:after="40"/>
            </w:pPr>
            <w:r>
              <w:t>1</w: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DocVariable MonthStart1 \@ dddd </w:instrText>
            </w:r>
            <w:r w:rsidR="00FE6B62">
              <w:fldChar w:fldCharType="separate"/>
            </w:r>
            <w:r w:rsidR="00A76D80">
              <w:instrText>Wednesday</w:instrText>
            </w:r>
            <w:r w:rsidR="00FE6B62">
              <w:fldChar w:fldCharType="end"/>
            </w:r>
            <w:r w:rsidR="00FE6B62">
              <w:instrText xml:space="preserve"> = “Sunday" 1 ""</w:instrText>
            </w:r>
            <w:r w:rsidR="00FE6B62"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737854" w14:textId="66E70CEC" w:rsidR="009D77AD" w:rsidRDefault="005C0486">
            <w:pPr>
              <w:pStyle w:val="Date"/>
              <w:spacing w:after="40"/>
            </w:pPr>
            <w:r>
              <w:t>1</w: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DocVariable MonthStart1 \@ dddd </w:instrText>
            </w:r>
            <w:r w:rsidR="00FE6B62">
              <w:fldChar w:fldCharType="separate"/>
            </w:r>
            <w:r w:rsidR="00A76D80">
              <w:instrText>Wednesday</w:instrText>
            </w:r>
            <w:r w:rsidR="00FE6B62">
              <w:fldChar w:fldCharType="end"/>
            </w:r>
            <w:r w:rsidR="00FE6B62">
              <w:instrText xml:space="preserve"> = “Monday" 1 </w:instrTex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=A2 </w:instrText>
            </w:r>
            <w:r w:rsidR="00FE6B62">
              <w:fldChar w:fldCharType="separate"/>
            </w:r>
            <w:r w:rsidR="00A76D80">
              <w:rPr>
                <w:noProof/>
              </w:rPr>
              <w:instrText>0</w:instrText>
            </w:r>
            <w:r w:rsidR="00FE6B62">
              <w:fldChar w:fldCharType="end"/>
            </w:r>
            <w:r w:rsidR="00FE6B62">
              <w:instrText xml:space="preserve"> &lt;&gt; 0 </w:instrText>
            </w:r>
            <w:r w:rsidR="00FE6B62">
              <w:fldChar w:fldCharType="begin"/>
            </w:r>
            <w:r w:rsidR="00FE6B62">
              <w:instrText xml:space="preserve"> =A2+1 </w:instrText>
            </w:r>
            <w:r w:rsidR="00FE6B62">
              <w:fldChar w:fldCharType="separate"/>
            </w:r>
            <w:r w:rsidR="00FE6B62">
              <w:rPr>
                <w:noProof/>
              </w:rPr>
              <w:instrText>2</w:instrText>
            </w:r>
            <w:r w:rsidR="00FE6B62">
              <w:fldChar w:fldCharType="end"/>
            </w:r>
            <w:r w:rsidR="00FE6B62">
              <w:instrText xml:space="preserve"> "" </w:instrText>
            </w:r>
            <w:r w:rsidR="00FE6B62">
              <w:fldChar w:fldCharType="end"/>
            </w:r>
            <w:r w:rsidR="00FE6B62"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DBF7CC" w14:textId="7B37107B" w:rsidR="009D77AD" w:rsidRDefault="005C0486">
            <w:pPr>
              <w:pStyle w:val="Date"/>
              <w:spacing w:after="40"/>
            </w:pPr>
            <w:r>
              <w:t>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BE194F" w14:textId="71DA4029" w:rsidR="009D77AD" w:rsidRDefault="005C0486">
            <w:pPr>
              <w:pStyle w:val="Date"/>
              <w:spacing w:after="40"/>
            </w:pPr>
            <w:r>
              <w:t>3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DDE17D" w14:textId="0E501F8F" w:rsidR="009D77AD" w:rsidRDefault="005C0486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204091" w14:textId="0D23108A" w:rsidR="009D77AD" w:rsidRDefault="005C0486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59D171" w14:textId="0E6C5A90" w:rsidR="009D77AD" w:rsidRDefault="005C0486">
            <w:pPr>
              <w:pStyle w:val="Date"/>
              <w:spacing w:after="40"/>
            </w:pPr>
            <w:r>
              <w:t>6</w:t>
            </w:r>
          </w:p>
        </w:tc>
      </w:tr>
      <w:tr w:rsidR="009D77AD" w14:paraId="4E703C28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76E6FF" w14:textId="206C7B04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B0452D" w14:textId="7CB804EB" w:rsidR="005C0486" w:rsidRDefault="005C0486">
            <w:pPr>
              <w:pStyle w:val="CalendarText"/>
              <w:rPr>
                <w:color w:val="FF0000"/>
              </w:rPr>
            </w:pPr>
            <w:r w:rsidRPr="00B373A6">
              <w:rPr>
                <w:color w:val="0070C0"/>
              </w:rPr>
              <w:t>New Year’s Day</w:t>
            </w:r>
          </w:p>
          <w:p w14:paraId="7188A9DD" w14:textId="7F503FE6" w:rsidR="009D77AD" w:rsidRPr="00B373A6" w:rsidRDefault="00B373A6">
            <w:pPr>
              <w:pStyle w:val="CalendarText"/>
              <w:rPr>
                <w:color w:val="FF0000"/>
              </w:rPr>
            </w:pPr>
            <w:r>
              <w:rPr>
                <w:color w:val="FF0000"/>
              </w:rPr>
              <w:t>Office Closed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E96C5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EDEC31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8B028C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D7A5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7A5DE1" w14:textId="77777777" w:rsidR="009D77AD" w:rsidRDefault="009D77AD">
            <w:pPr>
              <w:pStyle w:val="CalendarText"/>
            </w:pPr>
          </w:p>
        </w:tc>
      </w:tr>
      <w:tr w:rsidR="009D77AD" w14:paraId="6B47D895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C0A5F2" w14:textId="04C1AB27" w:rsidR="009D77AD" w:rsidRDefault="005C0486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AB0AEE" w14:textId="7F30FDD5" w:rsidR="009D77AD" w:rsidRDefault="005C0486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3CF3A62" w14:textId="6FE9B1A2" w:rsidR="009D77AD" w:rsidRDefault="005C0486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FF870F" w14:textId="3DAF6539" w:rsidR="009D77AD" w:rsidRDefault="005C0486">
            <w:pPr>
              <w:pStyle w:val="Date"/>
              <w:spacing w:after="40"/>
            </w:pPr>
            <w:r>
              <w:t>10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ED32E6" w14:textId="43563A3A" w:rsidR="009D77AD" w:rsidRDefault="005C0486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C68356" w14:textId="102FBBC9" w:rsidR="009D77AD" w:rsidRDefault="005C0486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A955A8" w14:textId="174ACF30" w:rsidR="009D77AD" w:rsidRDefault="005C0486">
            <w:pPr>
              <w:pStyle w:val="Date"/>
              <w:spacing w:after="40"/>
            </w:pPr>
            <w:r>
              <w:t>13</w:t>
            </w:r>
          </w:p>
        </w:tc>
      </w:tr>
      <w:tr w:rsidR="009D77AD" w14:paraId="3B912139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4CC21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BDDC6C" w14:textId="304B960C" w:rsidR="009D77AD" w:rsidRDefault="00F33F76">
            <w:pPr>
              <w:pStyle w:val="CalendarText"/>
            </w:pPr>
            <w:r w:rsidRPr="00F93D19">
              <w:rPr>
                <w:color w:val="00B050"/>
              </w:rPr>
              <w:t>Bunco – 12p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BDD15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14894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E2B1F3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D16C4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32BD33" w14:textId="2B846E25" w:rsidR="009D77AD" w:rsidRPr="00D14629" w:rsidRDefault="00D14629">
            <w:pPr>
              <w:pStyle w:val="CalendarText"/>
              <w:rPr>
                <w:b/>
                <w:bCs/>
              </w:rPr>
            </w:pPr>
            <w:r w:rsidRPr="00D14629">
              <w:rPr>
                <w:b/>
                <w:bCs/>
              </w:rPr>
              <w:t>Board Meeting 930a</w:t>
            </w:r>
          </w:p>
        </w:tc>
      </w:tr>
      <w:tr w:rsidR="009D77AD" w14:paraId="21783B1F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B45D6D" w14:textId="5DE7BA1D" w:rsidR="009D77AD" w:rsidRDefault="00CA2F42">
            <w:pPr>
              <w:pStyle w:val="Date"/>
              <w:spacing w:after="40"/>
            </w:pPr>
            <w:r>
              <w:t>1</w:t>
            </w:r>
            <w:r w:rsidR="005C0486">
              <w:t>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70F0A5" w14:textId="0FF95537" w:rsidR="009D77AD" w:rsidRDefault="005C0486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CCBFCF" w14:textId="02C11B75" w:rsidR="009D77AD" w:rsidRDefault="005C0486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E7482E" w14:textId="536BEB81" w:rsidR="009D77AD" w:rsidRDefault="005C0486">
            <w:pPr>
              <w:pStyle w:val="Date"/>
              <w:spacing w:after="40"/>
            </w:pPr>
            <w:r>
              <w:t>17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C900B4" w14:textId="35028135" w:rsidR="009D77AD" w:rsidRDefault="005C0486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2CB3C2" w14:textId="104A1019" w:rsidR="009D77AD" w:rsidRDefault="005C0486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F9066C" w14:textId="4DEA7710" w:rsidR="009D77AD" w:rsidRDefault="005C0486">
            <w:pPr>
              <w:pStyle w:val="Date"/>
              <w:spacing w:after="40"/>
            </w:pPr>
            <w:r>
              <w:t>20</w:t>
            </w:r>
          </w:p>
        </w:tc>
      </w:tr>
      <w:tr w:rsidR="009D77AD" w14:paraId="7F50E874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80DE98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E827E4" w14:textId="4E4CDC20" w:rsidR="009D77AD" w:rsidRDefault="001F5F73">
            <w:pPr>
              <w:pStyle w:val="CalendarText"/>
            </w:pPr>
            <w:r w:rsidRPr="00B373A6">
              <w:rPr>
                <w:color w:val="0070C0"/>
              </w:rPr>
              <w:t>MLK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34F11EB" w14:textId="1769BB8D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6F5822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95028B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8F617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9A08D1" w14:textId="3AA19B9D" w:rsidR="00E4797A" w:rsidRDefault="00E4797A">
            <w:pPr>
              <w:pStyle w:val="CalendarText"/>
            </w:pPr>
          </w:p>
        </w:tc>
      </w:tr>
      <w:tr w:rsidR="009D77AD" w14:paraId="021AD28B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F2A2A0" w14:textId="433E475E" w:rsidR="009D77AD" w:rsidRDefault="00CA2F42">
            <w:pPr>
              <w:pStyle w:val="Date"/>
              <w:spacing w:after="40"/>
            </w:pPr>
            <w:r>
              <w:t>2</w:t>
            </w:r>
            <w:r w:rsidR="005C0486"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55B0F6" w14:textId="16AAFB87" w:rsidR="009D77AD" w:rsidRDefault="005C048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72A93B" w14:textId="4B9A4F56" w:rsidR="009D77AD" w:rsidRDefault="005C0486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3D30A6E" w14:textId="615D1D8C" w:rsidR="009D77AD" w:rsidRDefault="005C0486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44218A" w14:textId="445055A5" w:rsidR="009D77AD" w:rsidRDefault="005C0486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C75D1D" w14:textId="68A989F4" w:rsidR="009D77AD" w:rsidRDefault="005C0486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4BDAEF" w14:textId="27DEBAA6" w:rsidR="009D77AD" w:rsidRDefault="005C0486">
            <w:pPr>
              <w:pStyle w:val="Date"/>
              <w:spacing w:after="40"/>
            </w:pPr>
            <w:r>
              <w:t>27</w:t>
            </w:r>
          </w:p>
        </w:tc>
      </w:tr>
      <w:tr w:rsidR="009D77AD" w14:paraId="408E1447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0BCCEA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C107DD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55769B9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57FC023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FAE810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7ED317" w14:textId="77777777" w:rsidR="009D77AD" w:rsidRPr="00E4797A" w:rsidRDefault="00E4797A">
            <w:pPr>
              <w:pStyle w:val="CalendarText"/>
              <w:rPr>
                <w:color w:val="7030A0"/>
              </w:rPr>
            </w:pPr>
            <w:r w:rsidRPr="00E4797A">
              <w:rPr>
                <w:color w:val="7030A0"/>
              </w:rPr>
              <w:t xml:space="preserve">BYOB &amp; BINGO </w:t>
            </w:r>
          </w:p>
          <w:p w14:paraId="74A596A2" w14:textId="5FE7985F" w:rsidR="00E4797A" w:rsidRDefault="00E4797A">
            <w:pPr>
              <w:pStyle w:val="CalendarText"/>
            </w:pPr>
            <w:r w:rsidRPr="00E4797A">
              <w:rPr>
                <w:color w:val="7030A0"/>
              </w:rPr>
              <w:t>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90C97A" w14:textId="77777777" w:rsidR="009D77AD" w:rsidRDefault="009D77AD">
            <w:pPr>
              <w:pStyle w:val="CalendarText"/>
            </w:pPr>
          </w:p>
        </w:tc>
      </w:tr>
      <w:tr w:rsidR="009D77AD" w14:paraId="114AC829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ACC229" w14:textId="126FF1D1" w:rsidR="009D77AD" w:rsidRDefault="00CA2F42">
            <w:pPr>
              <w:pStyle w:val="Date"/>
              <w:spacing w:after="40"/>
            </w:pPr>
            <w:r>
              <w:t>2</w:t>
            </w:r>
            <w:r w:rsidR="005C0486"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FA1549E" w14:textId="3AEFAC81" w:rsidR="009D77AD" w:rsidRDefault="005C0486">
            <w:pPr>
              <w:pStyle w:val="Date"/>
              <w:spacing w:after="40"/>
            </w:pPr>
            <w:r>
              <w:t>29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38144E" w14:textId="52DD8D39" w:rsidR="009D77AD" w:rsidRDefault="005C0486">
            <w:pPr>
              <w:pStyle w:val="Date"/>
              <w:spacing w:after="40"/>
            </w:pPr>
            <w:r>
              <w:t>30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6FC52F" w14:textId="71590636" w:rsidR="009D77AD" w:rsidRDefault="005C0486">
            <w:pPr>
              <w:pStyle w:val="Date"/>
              <w:spacing w:after="40"/>
            </w:pPr>
            <w:r>
              <w:t>31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EC758A" w14:textId="56B2423A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660453" w14:textId="0FA387FC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5C0D226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76D8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76D8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 w:rsidR="00A76D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9D77AD" w14:paraId="5AD5C83B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ED83E3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EE9A81B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E2EB67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D8EDC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0E497D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2629C3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1CE04D" w14:textId="77777777" w:rsidR="009D77AD" w:rsidRDefault="009D77AD">
            <w:pPr>
              <w:pStyle w:val="CalendarText"/>
            </w:pPr>
          </w:p>
        </w:tc>
      </w:tr>
      <w:tr w:rsidR="009D77AD" w14:paraId="4C6B604F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6F6C9A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A642BD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5B0AA1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B37E48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00680D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A470AD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8347EE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07955FF6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9149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848E8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5C0E23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970052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F43F0E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23B9D5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9CC744" w14:textId="77777777" w:rsidR="009D77AD" w:rsidRDefault="009D77AD">
            <w:pPr>
              <w:pStyle w:val="CalendarText"/>
            </w:pPr>
          </w:p>
        </w:tc>
      </w:tr>
    </w:tbl>
    <w:p w14:paraId="088F1532" w14:textId="065DB1B3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04E0A32C" wp14:editId="38E08EF9">
            <wp:extent cx="828791" cy="752580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February </w:t>
      </w:r>
      <w:r w:rsidR="00FE6B62">
        <w:fldChar w:fldCharType="begin"/>
      </w:r>
      <w:r w:rsidR="00FE6B62">
        <w:instrText xml:space="preserve"> DOCVARIABLE  MonthStart1 \@  yyyy   \* MERGEFORMAT </w:instrText>
      </w:r>
      <w:r w:rsidR="00FE6B62">
        <w:fldChar w:fldCharType="separate"/>
      </w:r>
      <w:r>
        <w:t>20</w:t>
      </w:r>
      <w:r w:rsidR="00FE6B62">
        <w:fldChar w:fldCharType="end"/>
      </w:r>
      <w:r w:rsidR="00CA2F42">
        <w:t>2</w:t>
      </w:r>
      <w:r w:rsidR="005C0486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February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9D77AD" w14:paraId="1FB8121C" w14:textId="77777777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42CD4CF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6ED0B7F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EDF028A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C716EA1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6ADF220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A2E9515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81A3033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4869B0EB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9B8021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8F6887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A9C44F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DCC632" w14:textId="5376E5C9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AC282E" w14:textId="05A2C77C" w:rsidR="009D77AD" w:rsidRDefault="005C0486">
            <w:pPr>
              <w:pStyle w:val="Date"/>
              <w:spacing w:after="40"/>
            </w:pPr>
            <w:r>
              <w:t>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8E5982" w14:textId="2D5D280D" w:rsidR="009D77AD" w:rsidRDefault="005C0486">
            <w:pPr>
              <w:pStyle w:val="Date"/>
              <w:spacing w:after="40"/>
            </w:pPr>
            <w:r>
              <w:t>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0CA02C" w14:textId="5C12A588" w:rsidR="009D77AD" w:rsidRDefault="005C0486">
            <w:pPr>
              <w:pStyle w:val="Date"/>
              <w:spacing w:after="40"/>
            </w:pPr>
            <w:r>
              <w:t>3</w:t>
            </w:r>
          </w:p>
        </w:tc>
      </w:tr>
      <w:tr w:rsidR="009D77AD" w14:paraId="496D084C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507A8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F37B2B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C8F0DF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CD6317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5F5F84" w14:textId="636CAD4F" w:rsidR="009D77AD" w:rsidRPr="001F5F73" w:rsidRDefault="009D77AD">
            <w:pPr>
              <w:pStyle w:val="CalendarText"/>
              <w:rPr>
                <w:color w:val="FF0000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E035F3" w14:textId="5B419C1E" w:rsidR="009D77AD" w:rsidRDefault="005C0486">
            <w:pPr>
              <w:pStyle w:val="CalendarText"/>
            </w:pPr>
            <w:r w:rsidRPr="00B373A6">
              <w:rPr>
                <w:color w:val="0070C0"/>
              </w:rPr>
              <w:t>Groundhog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8293CD" w14:textId="77777777" w:rsidR="009D77AD" w:rsidRDefault="009D77AD">
            <w:pPr>
              <w:pStyle w:val="CalendarText"/>
            </w:pPr>
          </w:p>
        </w:tc>
      </w:tr>
      <w:tr w:rsidR="009D77AD" w14:paraId="3BB8DA36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E429DE" w14:textId="0D9EA73A" w:rsidR="009D77AD" w:rsidRDefault="005C0486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2716D2" w14:textId="0BAC5340" w:rsidR="009D77AD" w:rsidRDefault="005C0486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A342CB" w14:textId="1092AC9A" w:rsidR="009D77AD" w:rsidRDefault="005C0486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462AAE" w14:textId="664CDD98" w:rsidR="009D77AD" w:rsidRDefault="005C0486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E03340" w14:textId="398523CA" w:rsidR="009D77AD" w:rsidRDefault="005C0486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1AD027" w14:textId="6FD6301A" w:rsidR="009D77AD" w:rsidRDefault="005C0486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B040F6" w14:textId="7A23AC1C" w:rsidR="009D77AD" w:rsidRDefault="005C0486">
            <w:pPr>
              <w:pStyle w:val="Date"/>
              <w:spacing w:after="40"/>
            </w:pPr>
            <w:r>
              <w:t>10</w:t>
            </w:r>
          </w:p>
        </w:tc>
      </w:tr>
      <w:tr w:rsidR="009D77AD" w14:paraId="15F09100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980FFA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A9B2CE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3D392A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C6E02B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929848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E8C0A5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336682" w14:textId="45AA71DC" w:rsidR="009D77AD" w:rsidRDefault="00D14629">
            <w:pPr>
              <w:pStyle w:val="CalendarText"/>
            </w:pPr>
            <w:r w:rsidRPr="00D14629">
              <w:rPr>
                <w:b/>
                <w:bCs/>
              </w:rPr>
              <w:t>Board Meeting 930a</w:t>
            </w:r>
          </w:p>
        </w:tc>
      </w:tr>
      <w:tr w:rsidR="009D77AD" w14:paraId="642AAC2F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F76592" w14:textId="0C6B7A25" w:rsidR="009D77AD" w:rsidRDefault="00CA2F42">
            <w:pPr>
              <w:pStyle w:val="Date"/>
              <w:spacing w:after="40"/>
            </w:pPr>
            <w:r>
              <w:t>1</w:t>
            </w:r>
            <w:r w:rsidR="005C0486">
              <w:t>1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007132" w14:textId="35E0A6FF" w:rsidR="009D77AD" w:rsidRDefault="005C0486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A037F3A" w14:textId="722FCCA9" w:rsidR="009D77AD" w:rsidRDefault="005C0486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34BBC6" w14:textId="407803F3" w:rsidR="009D77AD" w:rsidRDefault="005C0486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145D64" w14:textId="72BA1F26" w:rsidR="009D77AD" w:rsidRDefault="005C0486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4FA396" w14:textId="151CA8BA" w:rsidR="009D77AD" w:rsidRDefault="005C0486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439EA9" w14:textId="06AD7207" w:rsidR="009D77AD" w:rsidRDefault="005C0486">
            <w:pPr>
              <w:pStyle w:val="Date"/>
              <w:spacing w:after="40"/>
            </w:pPr>
            <w:r>
              <w:t>17</w:t>
            </w:r>
          </w:p>
        </w:tc>
      </w:tr>
      <w:tr w:rsidR="009D77AD" w14:paraId="3C2FE445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1C6B67" w14:textId="7F0F24BA" w:rsidR="009D77AD" w:rsidRPr="001F5F73" w:rsidRDefault="009D77AD">
            <w:pPr>
              <w:pStyle w:val="CalendarText"/>
              <w:rPr>
                <w:color w:val="00B0F0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513093" w14:textId="713F10AF" w:rsidR="009D77AD" w:rsidRDefault="00F33F76">
            <w:pPr>
              <w:pStyle w:val="CalendarText"/>
            </w:pPr>
            <w:r w:rsidRPr="00F93D19">
              <w:rPr>
                <w:color w:val="00B050"/>
              </w:rPr>
              <w:t>Bunco – 12p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2C14F4C" w14:textId="513FA1BF" w:rsidR="009D77AD" w:rsidRPr="000709AA" w:rsidRDefault="009D77AD">
            <w:pPr>
              <w:pStyle w:val="CalendarText"/>
              <w:rPr>
                <w:color w:val="FF00FF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0BCC8F" w14:textId="112CF375" w:rsidR="009D77AD" w:rsidRDefault="005C0486">
            <w:pPr>
              <w:pStyle w:val="CalendarText"/>
            </w:pPr>
            <w:r w:rsidRPr="000709AA">
              <w:rPr>
                <w:color w:val="FF00FF"/>
              </w:rPr>
              <w:t>Valentine’s Day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B35B66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C6338A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B42D05" w14:textId="04848588" w:rsidR="00065B32" w:rsidRDefault="00065B32">
            <w:pPr>
              <w:pStyle w:val="CalendarText"/>
            </w:pPr>
          </w:p>
        </w:tc>
      </w:tr>
      <w:tr w:rsidR="009D77AD" w14:paraId="08389AAF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550189" w14:textId="55B6530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76D80">
              <w:rPr>
                <w:noProof/>
              </w:rPr>
              <w:t>1</w:t>
            </w:r>
            <w:r>
              <w:fldChar w:fldCharType="end"/>
            </w:r>
            <w:r w:rsidR="005C0486">
              <w:t>8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28AFC6" w14:textId="43EDC966" w:rsidR="009D77AD" w:rsidRDefault="005C0486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EC11F3" w14:textId="6575B683" w:rsidR="009D77AD" w:rsidRDefault="005C0486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E797B01" w14:textId="3989F478" w:rsidR="009D77AD" w:rsidRDefault="005C0486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70CC81" w14:textId="10942D08" w:rsidR="009D77AD" w:rsidRDefault="005C048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621D26" w14:textId="5343E634" w:rsidR="009D77AD" w:rsidRDefault="005C0486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04FBB2" w14:textId="6017E089" w:rsidR="009D77AD" w:rsidRDefault="005C0486">
            <w:pPr>
              <w:pStyle w:val="Date"/>
              <w:spacing w:after="40"/>
            </w:pPr>
            <w:r>
              <w:t>24</w:t>
            </w:r>
          </w:p>
        </w:tc>
      </w:tr>
      <w:tr w:rsidR="009D77AD" w14:paraId="5078F399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92D5D5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22374D" w14:textId="56ADF5BB" w:rsidR="009D77AD" w:rsidRDefault="001F5F73">
            <w:pPr>
              <w:pStyle w:val="CalendarText"/>
            </w:pPr>
            <w:r w:rsidRPr="00B373A6">
              <w:rPr>
                <w:color w:val="0070C0"/>
              </w:rPr>
              <w:t>President’s Day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B0669A" w14:textId="51AC365A" w:rsidR="009D77AD" w:rsidRPr="001F5F73" w:rsidRDefault="009D77AD">
            <w:pPr>
              <w:pStyle w:val="CalendarText"/>
              <w:rPr>
                <w:color w:val="FF0000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B5D15C8" w14:textId="293A850E" w:rsidR="009D77AD" w:rsidRPr="001F5F73" w:rsidRDefault="009D77AD">
            <w:pPr>
              <w:pStyle w:val="CalendarText"/>
              <w:rPr>
                <w:color w:val="FF0000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1992D0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20A48B" w14:textId="77777777" w:rsidR="009D77AD" w:rsidRPr="00E4797A" w:rsidRDefault="00E4797A">
            <w:pPr>
              <w:pStyle w:val="CalendarText"/>
              <w:rPr>
                <w:color w:val="7030A0"/>
              </w:rPr>
            </w:pPr>
            <w:r w:rsidRPr="00E4797A">
              <w:rPr>
                <w:color w:val="7030A0"/>
              </w:rPr>
              <w:t>BYOB &amp; BINGO</w:t>
            </w:r>
          </w:p>
          <w:p w14:paraId="09222AD4" w14:textId="77ED2CA2" w:rsidR="00E4797A" w:rsidRDefault="00E4797A">
            <w:pPr>
              <w:pStyle w:val="CalendarText"/>
            </w:pPr>
            <w:r w:rsidRPr="00E4797A">
              <w:rPr>
                <w:color w:val="7030A0"/>
              </w:rPr>
              <w:t>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D1C4D4" w14:textId="77777777" w:rsidR="009D77AD" w:rsidRDefault="009D77AD">
            <w:pPr>
              <w:pStyle w:val="CalendarText"/>
            </w:pPr>
          </w:p>
        </w:tc>
      </w:tr>
      <w:tr w:rsidR="009D77AD" w14:paraId="65A76DCE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2614B7" w14:textId="2266BA31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6D8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6D8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 w:rsidR="00A76D80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6D8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A76D80">
              <w:rPr>
                <w:noProof/>
              </w:rPr>
              <w:t>2</w:t>
            </w:r>
            <w:r>
              <w:fldChar w:fldCharType="end"/>
            </w:r>
            <w:r w:rsidR="005C0486">
              <w:t>5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F58C0C" w14:textId="392EE7B7" w:rsidR="009D77AD" w:rsidRDefault="005C0486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0A5A7C" w14:textId="20FAD29A" w:rsidR="009D77AD" w:rsidRDefault="005C0486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3E34BF" w14:textId="075FC53F" w:rsidR="009D77AD" w:rsidRDefault="005C0486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7A33DE" w14:textId="33ECF04C" w:rsidR="009D77AD" w:rsidRDefault="005C0486">
            <w:pPr>
              <w:pStyle w:val="Date"/>
              <w:spacing w:after="40"/>
            </w:pPr>
            <w:r>
              <w:t>29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249321" w14:textId="76185E1C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2D3DC4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76D8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76D8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 w:rsidR="00A76D80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9D77AD" w14:paraId="72D4A399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2C5D5D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069758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E8EDA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F1DB9C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82D580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45639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09AA3D" w14:textId="77777777" w:rsidR="009D77AD" w:rsidRDefault="009D77AD">
            <w:pPr>
              <w:pStyle w:val="CalendarText"/>
            </w:pPr>
          </w:p>
        </w:tc>
      </w:tr>
      <w:tr w:rsidR="009D77AD" w14:paraId="51640F33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9522AF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608864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5D1EA0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6C9FBE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38F7AB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822513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D52E76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221C7F2C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A8096C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7E2B4E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503C95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0F3AD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00FBA2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C229C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C98C69" w14:textId="77777777" w:rsidR="009D77AD" w:rsidRDefault="009D77AD">
            <w:pPr>
              <w:pStyle w:val="CalendarText"/>
            </w:pPr>
          </w:p>
        </w:tc>
      </w:tr>
    </w:tbl>
    <w:p w14:paraId="3A478B88" w14:textId="7C31C33A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19D9C4F2" wp14:editId="52652D43">
            <wp:extent cx="828791" cy="752580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March </w:t>
      </w:r>
      <w:r w:rsidR="00CA2F42">
        <w:t>202</w:t>
      </w:r>
      <w:r w:rsidR="005C0486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9D77AD" w14:paraId="77FD1631" w14:textId="77777777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5C0C45C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2F39E31A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CA2294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79D6235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BCD47F3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D4DEDB2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1A4BD41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5DC71673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493CC1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AC81C4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FB2B3F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B6F137" w14:textId="1C1B8979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50C94F" w14:textId="6775B51B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47BEFA" w14:textId="21EB021B" w:rsidR="009D77AD" w:rsidRDefault="005C0486">
            <w:pPr>
              <w:pStyle w:val="Date"/>
              <w:spacing w:after="40"/>
            </w:pPr>
            <w:r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767082" w14:textId="0D858BAF" w:rsidR="009D77AD" w:rsidRDefault="005C0486">
            <w:pPr>
              <w:pStyle w:val="Date"/>
              <w:spacing w:after="40"/>
            </w:pPr>
            <w:r>
              <w:t>2</w:t>
            </w:r>
          </w:p>
        </w:tc>
      </w:tr>
      <w:tr w:rsidR="009D77AD" w14:paraId="3A948D36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B510D8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540ADA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314BFA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C7630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8EC40A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037AB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888CF6" w14:textId="77777777" w:rsidR="009D77AD" w:rsidRDefault="009D77AD">
            <w:pPr>
              <w:pStyle w:val="CalendarText"/>
            </w:pPr>
          </w:p>
        </w:tc>
      </w:tr>
      <w:tr w:rsidR="009D77AD" w14:paraId="6C1C5B34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FA3445" w14:textId="2C4F8413" w:rsidR="009D77AD" w:rsidRDefault="005C0486">
            <w:pPr>
              <w:pStyle w:val="Date"/>
              <w:spacing w:after="40"/>
            </w:pPr>
            <w:r>
              <w:t>3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B42B3B" w14:textId="3C151C43" w:rsidR="009D77AD" w:rsidRDefault="005C0486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EB737D" w14:textId="7BC6D103" w:rsidR="009D77AD" w:rsidRDefault="005C0486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BA6265" w14:textId="528B44FA" w:rsidR="009D77AD" w:rsidRDefault="005C0486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5D8A52" w14:textId="5354DC7C" w:rsidR="009D77AD" w:rsidRDefault="005C0486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902628" w14:textId="596797B6" w:rsidR="009D77AD" w:rsidRDefault="005C0486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14B97A" w14:textId="452F03A8" w:rsidR="009D77AD" w:rsidRDefault="005C0486">
            <w:pPr>
              <w:pStyle w:val="Date"/>
              <w:spacing w:after="40"/>
            </w:pPr>
            <w:r>
              <w:t>9</w:t>
            </w:r>
          </w:p>
        </w:tc>
      </w:tr>
      <w:tr w:rsidR="009D77AD" w14:paraId="40B41E97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E3CA96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F9729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B6E25B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16641A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0ADEE9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166398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F78B9E" w14:textId="36DED505" w:rsidR="009D77AD" w:rsidRDefault="00D14629">
            <w:pPr>
              <w:pStyle w:val="CalendarText"/>
            </w:pPr>
            <w:r w:rsidRPr="00D14629">
              <w:rPr>
                <w:b/>
                <w:bCs/>
              </w:rPr>
              <w:t>Board Meeting 930a</w:t>
            </w:r>
          </w:p>
        </w:tc>
      </w:tr>
      <w:tr w:rsidR="009D77AD" w14:paraId="00AAE516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0659CD" w14:textId="603F4E7A" w:rsidR="009D77AD" w:rsidRDefault="00CA2F42">
            <w:pPr>
              <w:pStyle w:val="Date"/>
              <w:spacing w:after="40"/>
            </w:pPr>
            <w:r>
              <w:t>1</w:t>
            </w:r>
            <w:r w:rsidR="005C0486">
              <w:t>0</w:t>
            </w:r>
            <w:r w:rsidR="00D00D4F">
              <w:t xml:space="preserve"> </w:t>
            </w:r>
            <w:r w:rsidR="00D00D4F" w:rsidRPr="00D00D4F">
              <w:rPr>
                <w:sz w:val="16"/>
                <w:szCs w:val="16"/>
              </w:rPr>
              <w:t>Daylight Saving</w:t>
            </w:r>
            <w:r w:rsidR="00D00D4F">
              <w:rPr>
                <w:sz w:val="16"/>
                <w:szCs w:val="16"/>
              </w:rPr>
              <w:t>s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AFEA3B" w14:textId="248435AB" w:rsidR="009D77AD" w:rsidRDefault="005C0486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B9D4B0" w14:textId="3E9C8301" w:rsidR="009D77AD" w:rsidRDefault="005C0486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215C6C" w14:textId="3FED4DFA" w:rsidR="009D77AD" w:rsidRDefault="005C0486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E37813" w14:textId="737ED4ED" w:rsidR="009D77AD" w:rsidRDefault="005C0486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822666" w14:textId="60CD0C65" w:rsidR="009D77AD" w:rsidRDefault="005C0486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080B6B" w14:textId="1D4F23CC" w:rsidR="009D77AD" w:rsidRDefault="005C0486">
            <w:pPr>
              <w:pStyle w:val="Date"/>
              <w:spacing w:after="40"/>
            </w:pPr>
            <w:r>
              <w:t>16</w:t>
            </w:r>
          </w:p>
        </w:tc>
      </w:tr>
      <w:tr w:rsidR="009D77AD" w14:paraId="1AF8F9C1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232EF8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CDBFDA" w14:textId="56EE672C" w:rsidR="009D77AD" w:rsidRDefault="00F33F76">
            <w:pPr>
              <w:pStyle w:val="CalendarText"/>
            </w:pPr>
            <w:r w:rsidRPr="00F93D19">
              <w:rPr>
                <w:color w:val="00B050"/>
              </w:rPr>
              <w:t>Bunco – 12p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45F8B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64761A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139EA2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B988DC" w14:textId="65D3A2E5" w:rsidR="009D77AD" w:rsidRPr="001F5F73" w:rsidRDefault="009D77AD">
            <w:pPr>
              <w:pStyle w:val="CalendarText"/>
              <w:rPr>
                <w:color w:val="FF0000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C46239" w14:textId="0EE04CD8" w:rsidR="005070C8" w:rsidRPr="00C737E4" w:rsidRDefault="005070C8">
            <w:pPr>
              <w:pStyle w:val="CalendarText"/>
              <w:rPr>
                <w:color w:val="7030A0"/>
              </w:rPr>
            </w:pPr>
          </w:p>
        </w:tc>
      </w:tr>
      <w:tr w:rsidR="009D77AD" w14:paraId="5A27D79D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921ACF" w14:textId="72831EA1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76D80">
              <w:rPr>
                <w:noProof/>
              </w:rPr>
              <w:t>1</w:t>
            </w:r>
            <w:r>
              <w:fldChar w:fldCharType="end"/>
            </w:r>
            <w:r w:rsidR="005C0486">
              <w:t>7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1B4BCA" w14:textId="061F95C1" w:rsidR="009D77AD" w:rsidRDefault="005C0486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37875B" w14:textId="7575C7C5" w:rsidR="009D77AD" w:rsidRDefault="005C0486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509B61" w14:textId="7C6C8BF8" w:rsidR="009D77AD" w:rsidRDefault="005C0486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65B2AE" w14:textId="5A93960E" w:rsidR="009D77AD" w:rsidRDefault="005C0486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8479E8" w14:textId="2F6BD79E" w:rsidR="009D77AD" w:rsidRDefault="005C048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4571B4" w14:textId="3F0BB7DD" w:rsidR="009D77AD" w:rsidRDefault="005C0486">
            <w:pPr>
              <w:pStyle w:val="Date"/>
              <w:spacing w:after="40"/>
            </w:pPr>
            <w:r>
              <w:t>23</w:t>
            </w:r>
          </w:p>
        </w:tc>
      </w:tr>
      <w:tr w:rsidR="009D77AD" w14:paraId="74BC0E04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8777FA" w14:textId="031D1CA3" w:rsidR="009D77AD" w:rsidRDefault="005C0486">
            <w:pPr>
              <w:pStyle w:val="CalendarText"/>
            </w:pPr>
            <w:r w:rsidRPr="0074654B">
              <w:rPr>
                <w:color w:val="00B050"/>
              </w:rPr>
              <w:t>St. Patrick’s Day</w:t>
            </w: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1298C5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7BAD6F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B95C81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1EB141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82F624" w14:textId="621BB367" w:rsidR="009D77AD" w:rsidRDefault="00C737E4">
            <w:pPr>
              <w:pStyle w:val="CalendarText"/>
            </w:pPr>
            <w:r w:rsidRPr="00C737E4">
              <w:rPr>
                <w:color w:val="7030A0"/>
              </w:rPr>
              <w:t>BYOB &amp; BINGO</w:t>
            </w:r>
            <w:r w:rsidR="00FF73DD">
              <w:rPr>
                <w:color w:val="7030A0"/>
              </w:rPr>
              <w:t xml:space="preserve"> 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29695D" w14:textId="3927A6B8" w:rsidR="009D77AD" w:rsidRPr="00B606B9" w:rsidRDefault="00B606B9">
            <w:pPr>
              <w:pStyle w:val="CalendarText"/>
              <w:rPr>
                <w:color w:val="00B0F0"/>
              </w:rPr>
            </w:pPr>
            <w:r>
              <w:rPr>
                <w:color w:val="00B0F0"/>
              </w:rPr>
              <w:t>Private Event - Pending</w:t>
            </w:r>
          </w:p>
        </w:tc>
      </w:tr>
      <w:tr w:rsidR="009D77AD" w14:paraId="5100614A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72AB9B" w14:textId="7C86686F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6D8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6D8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 w:rsidR="00A76D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6D8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A76D80">
              <w:rPr>
                <w:noProof/>
              </w:rPr>
              <w:t>2</w:t>
            </w:r>
            <w:r>
              <w:fldChar w:fldCharType="end"/>
            </w:r>
            <w:r w:rsidR="005C0486">
              <w:t>4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2E58C3" w14:textId="69D51FE2" w:rsidR="009D77AD" w:rsidRDefault="005C0486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1009A2" w14:textId="40B8B8DC" w:rsidR="009D77AD" w:rsidRDefault="005C0486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4E48B1" w14:textId="28C5D995" w:rsidR="009D77AD" w:rsidRDefault="005C0486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479B06" w14:textId="2DD18680" w:rsidR="009D77AD" w:rsidRDefault="005C0486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A12FE3C" w14:textId="2E83B5BD" w:rsidR="009D77AD" w:rsidRDefault="005C0486">
            <w:pPr>
              <w:pStyle w:val="Date"/>
              <w:spacing w:after="40"/>
            </w:pPr>
            <w:r>
              <w:t>29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5B02176" w14:textId="5E432BBD" w:rsidR="009D77AD" w:rsidRDefault="005C0486">
            <w:pPr>
              <w:pStyle w:val="Date"/>
              <w:spacing w:after="40"/>
            </w:pPr>
            <w:r>
              <w:t>30</w:t>
            </w:r>
          </w:p>
        </w:tc>
      </w:tr>
      <w:tr w:rsidR="009D77AD" w14:paraId="76C05182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A14148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522220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F3FD97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546D22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EBA50B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275BDC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FBB79F" w14:textId="3EE0DF35" w:rsidR="009D77AD" w:rsidRDefault="005C0486">
            <w:pPr>
              <w:pStyle w:val="CalendarText"/>
            </w:pPr>
            <w:r w:rsidRPr="005C0486">
              <w:rPr>
                <w:color w:val="7030A0"/>
              </w:rPr>
              <w:t>Easter Brunch &amp; Egg Hunt – 11a</w:t>
            </w:r>
          </w:p>
        </w:tc>
      </w:tr>
      <w:tr w:rsidR="009D77AD" w14:paraId="4243182C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03E714" w14:textId="440A5FD2" w:rsidR="009D77AD" w:rsidRDefault="005C0486">
            <w:pPr>
              <w:pStyle w:val="Date"/>
              <w:spacing w:after="40"/>
            </w:pPr>
            <w:r>
              <w:t>31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C4D808" w14:textId="63618122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A0AF14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697BFD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C67E24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E1EDC5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6B4502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518FF153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031D8A" w14:textId="2B0B1C1F" w:rsidR="009D77AD" w:rsidRDefault="005C0486">
            <w:pPr>
              <w:pStyle w:val="CalendarText"/>
            </w:pPr>
            <w:r w:rsidRPr="005C0486">
              <w:rPr>
                <w:color w:val="7030A0"/>
              </w:rPr>
              <w:t>Easter</w:t>
            </w: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90EA89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825479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EF8378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936072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E7C4B0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717485" w14:textId="77777777" w:rsidR="009D77AD" w:rsidRDefault="009D77AD">
            <w:pPr>
              <w:pStyle w:val="CalendarText"/>
            </w:pPr>
          </w:p>
        </w:tc>
      </w:tr>
    </w:tbl>
    <w:p w14:paraId="1A29E348" w14:textId="466126DC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0E8649C5" wp14:editId="50C8C9A8">
            <wp:extent cx="828791" cy="752580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April </w:t>
      </w:r>
      <w:r w:rsidR="00FE6B62">
        <w:fldChar w:fldCharType="begin"/>
      </w:r>
      <w:r w:rsidR="00FE6B62">
        <w:instrText xml:space="preserve"> DOCVARIABLE  MonthStart1 \@  yyyy   \* MERGEFORMAT </w:instrText>
      </w:r>
      <w:r w:rsidR="00FE6B62">
        <w:fldChar w:fldCharType="separate"/>
      </w:r>
      <w:r>
        <w:t>20</w:t>
      </w:r>
      <w:r w:rsidR="00FE6B62">
        <w:fldChar w:fldCharType="end"/>
      </w:r>
      <w:r w:rsidR="00CA2F42">
        <w:t>2</w:t>
      </w:r>
      <w:r w:rsidR="005C0486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pril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9D77AD" w14:paraId="4B928103" w14:textId="77777777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4010ABC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705B65F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1323FD1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FC6FE95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02162CF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2BD88062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2BC1F9A2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5C35D0BE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6C1CAA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A76D80"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949807" w14:textId="20152BE4" w:rsidR="009D77AD" w:rsidRDefault="005C0486">
            <w:pPr>
              <w:pStyle w:val="Date"/>
              <w:spacing w:after="40"/>
            </w:pPr>
            <w:r>
              <w:t>1</w: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DocVariable MonthStart4 \@ dddd </w:instrText>
            </w:r>
            <w:r w:rsidR="00FE6B62">
              <w:fldChar w:fldCharType="separate"/>
            </w:r>
            <w:r w:rsidR="00A76D80">
              <w:instrText>Tuesday</w:instrText>
            </w:r>
            <w:r w:rsidR="00FE6B62">
              <w:fldChar w:fldCharType="end"/>
            </w:r>
            <w:r w:rsidR="00FE6B62">
              <w:instrText xml:space="preserve"> = “Monday" 1 </w:instrTex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=A2 </w:instrText>
            </w:r>
            <w:r w:rsidR="00FE6B62">
              <w:fldChar w:fldCharType="separate"/>
            </w:r>
            <w:r w:rsidR="00A76D80">
              <w:rPr>
                <w:noProof/>
              </w:rPr>
              <w:instrText>0</w:instrText>
            </w:r>
            <w:r w:rsidR="00FE6B62">
              <w:fldChar w:fldCharType="end"/>
            </w:r>
            <w:r w:rsidR="00FE6B62">
              <w:instrText xml:space="preserve"> &lt;&gt; 0 </w:instrText>
            </w:r>
            <w:r w:rsidR="00FE6B62">
              <w:fldChar w:fldCharType="begin"/>
            </w:r>
            <w:r w:rsidR="00FE6B62">
              <w:instrText xml:space="preserve"> =A2+1 </w:instrText>
            </w:r>
            <w:r w:rsidR="00FE6B62">
              <w:fldChar w:fldCharType="separate"/>
            </w:r>
            <w:r w:rsidR="00FE6B62">
              <w:rPr>
                <w:noProof/>
              </w:rPr>
              <w:instrText>2</w:instrText>
            </w:r>
            <w:r w:rsidR="00FE6B62">
              <w:fldChar w:fldCharType="end"/>
            </w:r>
            <w:r w:rsidR="00FE6B62">
              <w:instrText xml:space="preserve"> "" </w:instrText>
            </w:r>
            <w:r w:rsidR="00FE6B62">
              <w:fldChar w:fldCharType="end"/>
            </w:r>
            <w:r w:rsidR="00FE6B62"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98F817" w14:textId="67417F8D" w:rsidR="009D77AD" w:rsidRDefault="005C0486">
            <w:pPr>
              <w:pStyle w:val="Date"/>
              <w:spacing w:after="40"/>
            </w:pPr>
            <w:r>
              <w:t>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72895C" w14:textId="56C72720" w:rsidR="009D77AD" w:rsidRDefault="005C0486">
            <w:pPr>
              <w:pStyle w:val="Date"/>
              <w:spacing w:after="40"/>
            </w:pPr>
            <w:r>
              <w:t>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0C63C5" w14:textId="3134EDD6" w:rsidR="009D77AD" w:rsidRDefault="005C0486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55C2BC5" w14:textId="56950435" w:rsidR="009D77AD" w:rsidRDefault="005C0486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080F09" w14:textId="2DCF3A73" w:rsidR="009D77AD" w:rsidRDefault="005C0486">
            <w:pPr>
              <w:pStyle w:val="Date"/>
              <w:spacing w:after="40"/>
            </w:pPr>
            <w:r>
              <w:t>6</w:t>
            </w:r>
          </w:p>
        </w:tc>
      </w:tr>
      <w:tr w:rsidR="009D77AD" w14:paraId="00C7765F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95E843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FC00A5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B19D8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F4E098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58E291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F882C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D1B26" w14:textId="77777777" w:rsidR="009D77AD" w:rsidRDefault="009D77AD">
            <w:pPr>
              <w:pStyle w:val="CalendarText"/>
            </w:pPr>
          </w:p>
        </w:tc>
      </w:tr>
      <w:tr w:rsidR="009D77AD" w14:paraId="2A71A1E4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14CDC2" w14:textId="24FC2980" w:rsidR="009D77AD" w:rsidRDefault="005C0486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2694F8" w14:textId="7CF5676A" w:rsidR="009D77AD" w:rsidRDefault="005C0486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2DDF76" w14:textId="5F362485" w:rsidR="009D77AD" w:rsidRDefault="005C0486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E284E4" w14:textId="0EC7D44B" w:rsidR="009D77AD" w:rsidRDefault="005C0486">
            <w:pPr>
              <w:pStyle w:val="Date"/>
              <w:spacing w:after="40"/>
            </w:pPr>
            <w:r>
              <w:t>10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10DC31" w14:textId="12F577FA" w:rsidR="009D77AD" w:rsidRDefault="005C0486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DC3AF0" w14:textId="688E08CE" w:rsidR="009D77AD" w:rsidRDefault="005C0486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CDDBAF" w14:textId="7448A45A" w:rsidR="009D77AD" w:rsidRDefault="005C0486">
            <w:pPr>
              <w:pStyle w:val="Date"/>
              <w:spacing w:after="40"/>
            </w:pPr>
            <w:r>
              <w:t>13</w:t>
            </w:r>
          </w:p>
        </w:tc>
      </w:tr>
      <w:tr w:rsidR="009D77AD" w14:paraId="22E0D03F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5C6F15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1E6EDE" w14:textId="5911129D" w:rsidR="009D77AD" w:rsidRDefault="00F33F76">
            <w:pPr>
              <w:pStyle w:val="CalendarText"/>
            </w:pPr>
            <w:r w:rsidRPr="00F93D19">
              <w:rPr>
                <w:color w:val="00B050"/>
              </w:rPr>
              <w:t>Bunco – 12p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90064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4CA9A7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1554CA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62C385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AD2A82" w14:textId="77777777" w:rsidR="009D77AD" w:rsidRDefault="00D14629">
            <w:pPr>
              <w:pStyle w:val="CalendarText"/>
              <w:rPr>
                <w:b/>
                <w:bCs/>
              </w:rPr>
            </w:pPr>
            <w:r w:rsidRPr="00D14629">
              <w:rPr>
                <w:b/>
                <w:bCs/>
              </w:rPr>
              <w:t>Board Meeting 930a</w:t>
            </w:r>
          </w:p>
          <w:p w14:paraId="07F37BCB" w14:textId="2D98400E" w:rsidR="00FF73DD" w:rsidRPr="00FF73DD" w:rsidRDefault="00FF73DD">
            <w:pPr>
              <w:pStyle w:val="CalendarText"/>
              <w:rPr>
                <w:color w:val="7030A0"/>
              </w:rPr>
            </w:pPr>
          </w:p>
        </w:tc>
      </w:tr>
      <w:tr w:rsidR="009D77AD" w14:paraId="245034B5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A1CEE4" w14:textId="6620E379" w:rsidR="009D77AD" w:rsidRDefault="005C0486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8AB7AD" w14:textId="287682D0" w:rsidR="009D77AD" w:rsidRDefault="005C0486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B54031" w14:textId="5E43396F" w:rsidR="009D77AD" w:rsidRDefault="005C0486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6C5131" w14:textId="4A486C52" w:rsidR="009D77AD" w:rsidRDefault="005C0486">
            <w:pPr>
              <w:pStyle w:val="Date"/>
              <w:spacing w:after="40"/>
            </w:pPr>
            <w:r>
              <w:t>17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573CA41" w14:textId="2E237FCE" w:rsidR="009D77AD" w:rsidRDefault="005C0486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22C00F" w14:textId="230CDB87" w:rsidR="009D77AD" w:rsidRDefault="005C0486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E2ECBE0" w14:textId="34050C67" w:rsidR="009D77AD" w:rsidRDefault="005C0486">
            <w:pPr>
              <w:pStyle w:val="Date"/>
              <w:spacing w:after="40"/>
            </w:pPr>
            <w:r>
              <w:t>20</w:t>
            </w:r>
          </w:p>
        </w:tc>
      </w:tr>
      <w:tr w:rsidR="009D77AD" w14:paraId="110064B7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02BF8C" w14:textId="40B9A914" w:rsidR="009D77AD" w:rsidRPr="00D00D4F" w:rsidRDefault="009D77AD">
            <w:pPr>
              <w:pStyle w:val="CalendarText"/>
              <w:rPr>
                <w:color w:val="FF0000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7B35C0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C9E30F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18AE43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E204D4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DFED3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9D2E28" w14:textId="77777777" w:rsidR="009D77AD" w:rsidRDefault="009D77AD">
            <w:pPr>
              <w:pStyle w:val="CalendarText"/>
            </w:pPr>
          </w:p>
        </w:tc>
      </w:tr>
      <w:tr w:rsidR="009D77AD" w14:paraId="2DC85E94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246C16" w14:textId="1FD1BF56" w:rsidR="009D77AD" w:rsidRDefault="005C0486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537D42" w14:textId="00F59484" w:rsidR="009D77AD" w:rsidRDefault="005C048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F90AB8" w14:textId="03ADBD72" w:rsidR="009D77AD" w:rsidRDefault="005C0486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1D0218" w14:textId="2C429637" w:rsidR="009D77AD" w:rsidRDefault="005C0486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E636F9" w14:textId="0A32525B" w:rsidR="009D77AD" w:rsidRDefault="005C0486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D7C9A6" w14:textId="0347A05D" w:rsidR="009D77AD" w:rsidRDefault="005C0486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5F9AF4" w14:textId="27F90420" w:rsidR="009D77AD" w:rsidRDefault="005C0486">
            <w:pPr>
              <w:pStyle w:val="Date"/>
              <w:spacing w:after="40"/>
            </w:pPr>
            <w:r>
              <w:t>27</w:t>
            </w:r>
          </w:p>
        </w:tc>
      </w:tr>
      <w:tr w:rsidR="009D77AD" w14:paraId="45671B1A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E128BB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6F60FF" w14:textId="77777777" w:rsidR="005C0486" w:rsidRDefault="005C0486" w:rsidP="005C0486">
            <w:pPr>
              <w:pStyle w:val="CalendarText"/>
              <w:rPr>
                <w:color w:val="0070C0"/>
              </w:rPr>
            </w:pPr>
            <w:r w:rsidRPr="00B373A6">
              <w:rPr>
                <w:color w:val="0070C0"/>
              </w:rPr>
              <w:t>Earth Day</w:t>
            </w:r>
          </w:p>
          <w:p w14:paraId="2AE48D63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10E7C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97BA52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D3A225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0054C8" w14:textId="7249E35A" w:rsidR="009D77AD" w:rsidRDefault="00FF73DD">
            <w:pPr>
              <w:pStyle w:val="CalendarText"/>
            </w:pPr>
            <w:r w:rsidRPr="00FF73DD">
              <w:rPr>
                <w:color w:val="7030A0"/>
              </w:rPr>
              <w:t>BYOB &amp; BINGO</w:t>
            </w:r>
            <w:r>
              <w:rPr>
                <w:color w:val="7030A0"/>
              </w:rPr>
              <w:t xml:space="preserve"> 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C179B7" w14:textId="172016D8" w:rsidR="00FF73DD" w:rsidRPr="00FF73DD" w:rsidRDefault="00FF73DD" w:rsidP="005C0486">
            <w:pPr>
              <w:pStyle w:val="CalendarText"/>
              <w:rPr>
                <w:color w:val="7030A0"/>
              </w:rPr>
            </w:pPr>
          </w:p>
        </w:tc>
      </w:tr>
      <w:tr w:rsidR="009D77AD" w14:paraId="4F7F25CC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878213" w14:textId="6FFDEC22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6D8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6D8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 w:rsidR="00A76D8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6D8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76D80">
              <w:rPr>
                <w:noProof/>
              </w:rPr>
              <w:t>2</w:t>
            </w:r>
            <w:r>
              <w:fldChar w:fldCharType="end"/>
            </w:r>
            <w:r w:rsidR="005C0486">
              <w:t>8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95CD46" w14:textId="78B0A664" w:rsidR="009D77AD" w:rsidRDefault="005C0486">
            <w:pPr>
              <w:pStyle w:val="Date"/>
              <w:spacing w:after="40"/>
            </w:pPr>
            <w:r>
              <w:t>29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F0BD04" w14:textId="074FECEA" w:rsidR="009D77AD" w:rsidRDefault="005C0486">
            <w:pPr>
              <w:pStyle w:val="Date"/>
              <w:spacing w:after="40"/>
            </w:pPr>
            <w:r>
              <w:t>30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8FF9F9" w14:textId="2040916B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75B625" w14:textId="6817897D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D9B0D6" w14:textId="6A027585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61E446" w14:textId="7B636BD8" w:rsidR="009D77AD" w:rsidRDefault="009D77AD">
            <w:pPr>
              <w:pStyle w:val="Date"/>
              <w:spacing w:after="40"/>
            </w:pPr>
          </w:p>
        </w:tc>
      </w:tr>
      <w:tr w:rsidR="009D77AD" w14:paraId="2D06AB94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D9F12D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064508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931D2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D1FB18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9A9BB7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5486B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C0B5AD" w14:textId="77777777" w:rsidR="009D77AD" w:rsidRDefault="009D77AD">
            <w:pPr>
              <w:pStyle w:val="CalendarText"/>
            </w:pPr>
          </w:p>
        </w:tc>
      </w:tr>
      <w:tr w:rsidR="009D77AD" w14:paraId="53A49345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F11EA9" w14:textId="51FD08BB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3227B1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29732A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33DF23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040321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F8D26A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AD2D03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43FA76E9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B2AD55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B08BF7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F666C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D10D20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F146A4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2FB607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670A15" w14:textId="77777777" w:rsidR="009D77AD" w:rsidRDefault="009D77AD">
            <w:pPr>
              <w:pStyle w:val="CalendarText"/>
            </w:pPr>
          </w:p>
        </w:tc>
      </w:tr>
    </w:tbl>
    <w:p w14:paraId="7AB093B8" w14:textId="10AEF1E2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41ED099F" wp14:editId="3D96FF90">
            <wp:extent cx="828791" cy="752580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May </w:t>
      </w:r>
      <w:r w:rsidR="00FE6B62">
        <w:fldChar w:fldCharType="begin"/>
      </w:r>
      <w:r w:rsidR="00FE6B62">
        <w:instrText xml:space="preserve"> DOCVARIABLE  MonthStart1 \@  yyyy   \* MERGEFORMAT </w:instrText>
      </w:r>
      <w:r w:rsidR="00FE6B62">
        <w:fldChar w:fldCharType="separate"/>
      </w:r>
      <w:r>
        <w:t>20</w:t>
      </w:r>
      <w:r w:rsidR="00FE6B62">
        <w:fldChar w:fldCharType="end"/>
      </w:r>
      <w:r w:rsidR="00434C59">
        <w:t>2</w:t>
      </w:r>
      <w:r w:rsidR="005C0486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y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9D77AD" w14:paraId="6039CE98" w14:textId="77777777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31FFA32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CCE2FD9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D0E6FF2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DE98821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3184582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52F7F2B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A2E6085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383FC3DE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B775DC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 w:rsidR="00A76D80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314E31" w14:textId="22823356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 w:rsidR="00A76D80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917C66" w14:textId="77F8219C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35E43A7" w14:textId="602A3CCE" w:rsidR="009D77AD" w:rsidRDefault="005C0486">
            <w:pPr>
              <w:pStyle w:val="Date"/>
              <w:spacing w:after="40"/>
            </w:pPr>
            <w:r>
              <w:t>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56150A" w14:textId="6E122CE2" w:rsidR="009D77AD" w:rsidRDefault="005C0486">
            <w:pPr>
              <w:pStyle w:val="Date"/>
              <w:spacing w:after="40"/>
            </w:pPr>
            <w:r>
              <w:t>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720363" w14:textId="194425FD" w:rsidR="009D77AD" w:rsidRDefault="005C0486">
            <w:pPr>
              <w:pStyle w:val="Date"/>
              <w:spacing w:after="40"/>
            </w:pPr>
            <w:r>
              <w:t>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F8D63D" w14:textId="4028E2F0" w:rsidR="009D77AD" w:rsidRDefault="005C0486">
            <w:pPr>
              <w:pStyle w:val="Date"/>
              <w:spacing w:after="40"/>
            </w:pPr>
            <w:r>
              <w:t>4</w:t>
            </w:r>
          </w:p>
        </w:tc>
      </w:tr>
      <w:tr w:rsidR="009D77AD" w14:paraId="1F6E9949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49F019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8C9766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98CCE5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F92BF1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17AE55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87B2B8" w14:textId="39541855" w:rsidR="00FF73DD" w:rsidRPr="00FF73DD" w:rsidRDefault="00FF73DD" w:rsidP="005C0486">
            <w:pPr>
              <w:pStyle w:val="CalendarText"/>
              <w:rPr>
                <w:color w:val="7030A0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00D65" w14:textId="6FE23708" w:rsidR="009D77AD" w:rsidRDefault="00B606B9">
            <w:pPr>
              <w:pStyle w:val="CalendarText"/>
            </w:pPr>
            <w:r w:rsidRPr="00B606B9">
              <w:rPr>
                <w:color w:val="00B0F0"/>
              </w:rPr>
              <w:t>Private Event</w:t>
            </w:r>
          </w:p>
        </w:tc>
      </w:tr>
      <w:tr w:rsidR="009D77AD" w14:paraId="55F01C8B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FB44D5" w14:textId="6A050338" w:rsidR="009D77AD" w:rsidRDefault="005C0486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8C8BDF" w14:textId="4970235D" w:rsidR="009D77AD" w:rsidRDefault="005C0486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DEEAD1" w14:textId="7E0586E1" w:rsidR="009D77AD" w:rsidRDefault="005C0486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E310B1" w14:textId="6A0DA681" w:rsidR="009D77AD" w:rsidRDefault="005C0486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043C0F" w14:textId="70D1E176" w:rsidR="009D77AD" w:rsidRDefault="005C0486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80B231" w14:textId="245C0846" w:rsidR="009D77AD" w:rsidRDefault="005C0486">
            <w:pPr>
              <w:pStyle w:val="Date"/>
              <w:spacing w:after="40"/>
            </w:pPr>
            <w:r>
              <w:t>10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40B1C2" w14:textId="13DCC255" w:rsidR="009D77AD" w:rsidRDefault="005C0486">
            <w:pPr>
              <w:pStyle w:val="Date"/>
              <w:spacing w:after="40"/>
            </w:pPr>
            <w:r>
              <w:t>11</w:t>
            </w:r>
          </w:p>
        </w:tc>
      </w:tr>
      <w:tr w:rsidR="009D77AD" w14:paraId="23B1B8FC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7F85A3" w14:textId="77777777" w:rsidR="005C0486" w:rsidRDefault="005C0486" w:rsidP="005C0486">
            <w:pPr>
              <w:pStyle w:val="CalendarText"/>
              <w:rPr>
                <w:color w:val="0070C0"/>
              </w:rPr>
            </w:pPr>
            <w:r w:rsidRPr="00B373A6">
              <w:rPr>
                <w:color w:val="0070C0"/>
              </w:rPr>
              <w:t>Cinco de Mayo</w:t>
            </w:r>
          </w:p>
          <w:p w14:paraId="7783DBC1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28476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F05465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E28300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C88ED0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1B860B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F254F3" w14:textId="7802A531" w:rsidR="009D77AD" w:rsidRDefault="00D14629">
            <w:pPr>
              <w:pStyle w:val="CalendarText"/>
            </w:pPr>
            <w:r w:rsidRPr="00D14629">
              <w:rPr>
                <w:b/>
                <w:bCs/>
              </w:rPr>
              <w:t>Board Meeting 930a</w:t>
            </w:r>
          </w:p>
        </w:tc>
      </w:tr>
      <w:tr w:rsidR="009D77AD" w14:paraId="08678A31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1252B1" w14:textId="0DD97BF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76D80">
              <w:rPr>
                <w:noProof/>
              </w:rPr>
              <w:t>1</w:t>
            </w:r>
            <w:r>
              <w:fldChar w:fldCharType="end"/>
            </w:r>
            <w:r w:rsidR="005C0486">
              <w:t>2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FB4483" w14:textId="77136572" w:rsidR="009D77AD" w:rsidRDefault="005C0486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804B4E" w14:textId="15B75EE6" w:rsidR="009D77AD" w:rsidRDefault="005C0486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D5B098" w14:textId="76CA3252" w:rsidR="009D77AD" w:rsidRDefault="005C0486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7E4BF70" w14:textId="3E9506C8" w:rsidR="009D77AD" w:rsidRDefault="005C0486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910E38" w14:textId="3FF4BF3E" w:rsidR="009D77AD" w:rsidRDefault="005C0486">
            <w:pPr>
              <w:pStyle w:val="Date"/>
              <w:spacing w:after="40"/>
            </w:pPr>
            <w:r>
              <w:t>17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DB4EB6" w14:textId="39A5CD05" w:rsidR="009D77AD" w:rsidRDefault="005C0486">
            <w:pPr>
              <w:pStyle w:val="Date"/>
              <w:spacing w:after="40"/>
            </w:pPr>
            <w:r>
              <w:t>18</w:t>
            </w:r>
          </w:p>
        </w:tc>
      </w:tr>
      <w:tr w:rsidR="009D77AD" w14:paraId="61CA08EB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2D26C3" w14:textId="0A0A8E55" w:rsidR="009D77AD" w:rsidRDefault="00D00D4F">
            <w:pPr>
              <w:pStyle w:val="CalendarText"/>
            </w:pPr>
            <w:r w:rsidRPr="00B373A6">
              <w:rPr>
                <w:color w:val="0070C0"/>
              </w:rPr>
              <w:t>Mother’s Day</w:t>
            </w: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34B9B7" w14:textId="1932BE9D" w:rsidR="009D77AD" w:rsidRDefault="00F33F76">
            <w:pPr>
              <w:pStyle w:val="CalendarText"/>
            </w:pPr>
            <w:r w:rsidRPr="00F93D19">
              <w:rPr>
                <w:color w:val="00B050"/>
              </w:rPr>
              <w:t>Bunco – 12p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C58823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045459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D24A58F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F046DF" w14:textId="76E5FDFF" w:rsidR="009D77AD" w:rsidRPr="00FF73DD" w:rsidRDefault="00FF73DD">
            <w:pPr>
              <w:pStyle w:val="CalendarText"/>
              <w:rPr>
                <w:color w:val="7030A0"/>
              </w:rPr>
            </w:pPr>
            <w:r>
              <w:rPr>
                <w:color w:val="7030A0"/>
              </w:rPr>
              <w:t>BYOB &amp; BINGO 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DBD6BD" w14:textId="77777777" w:rsidR="009D77AD" w:rsidRDefault="009D77AD">
            <w:pPr>
              <w:pStyle w:val="CalendarText"/>
            </w:pPr>
          </w:p>
        </w:tc>
      </w:tr>
      <w:tr w:rsidR="009D77AD" w14:paraId="5DCCFA1D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C50DAB" w14:textId="6D83D190" w:rsidR="009D77AD" w:rsidRDefault="005C0486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AA1AFD" w14:textId="2BD208F7" w:rsidR="009D77AD" w:rsidRDefault="005C0486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DA026D" w14:textId="5D5DA63C" w:rsidR="009D77AD" w:rsidRDefault="005C0486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9BD103" w14:textId="3EEED2A5" w:rsidR="009D77AD" w:rsidRDefault="005C048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AE2985" w14:textId="536EBE01" w:rsidR="009D77AD" w:rsidRDefault="005C0486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7BB8EB" w14:textId="27B3D447" w:rsidR="009D77AD" w:rsidRDefault="005C0486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71F4E5" w14:textId="438090D5" w:rsidR="009D77AD" w:rsidRDefault="005C0486">
            <w:pPr>
              <w:pStyle w:val="Date"/>
              <w:spacing w:after="40"/>
            </w:pPr>
            <w:r>
              <w:t>25</w:t>
            </w:r>
          </w:p>
        </w:tc>
      </w:tr>
      <w:tr w:rsidR="009D77AD" w14:paraId="05045FA1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A40D5E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A19906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787F20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B1E9E2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66554D" w14:textId="4148B89D" w:rsidR="009D77AD" w:rsidRDefault="00093207">
            <w:pPr>
              <w:pStyle w:val="CalendarText"/>
            </w:pPr>
            <w:r w:rsidRPr="00093207">
              <w:rPr>
                <w:color w:val="00B0F0"/>
              </w:rPr>
              <w:t>Private Event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E3286B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924241" w14:textId="77777777" w:rsidR="009D77AD" w:rsidRDefault="009D77AD">
            <w:pPr>
              <w:pStyle w:val="CalendarText"/>
            </w:pPr>
          </w:p>
        </w:tc>
      </w:tr>
      <w:tr w:rsidR="009D77AD" w14:paraId="4B480631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D556D1" w14:textId="79DD96C1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6D8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6D8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 w:rsidR="00A76D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6D8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76D80">
              <w:rPr>
                <w:noProof/>
              </w:rPr>
              <w:t>2</w:t>
            </w:r>
            <w:r>
              <w:fldChar w:fldCharType="end"/>
            </w:r>
            <w:r w:rsidR="005C0486">
              <w:t>6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7053A8" w14:textId="2B44B807" w:rsidR="009D77AD" w:rsidRDefault="005C0486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465C07" w14:textId="13936438" w:rsidR="009D77AD" w:rsidRDefault="005C0486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454619" w14:textId="0D75EFA2" w:rsidR="009D77AD" w:rsidRDefault="005C0486">
            <w:pPr>
              <w:pStyle w:val="Date"/>
              <w:spacing w:after="40"/>
            </w:pPr>
            <w:r>
              <w:t>29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9EE07C" w14:textId="6C3F1830" w:rsidR="009D77AD" w:rsidRDefault="005C0486">
            <w:pPr>
              <w:pStyle w:val="Date"/>
              <w:spacing w:after="40"/>
            </w:pPr>
            <w:r>
              <w:t>30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16BFC1" w14:textId="6AA43A0E" w:rsidR="009D77AD" w:rsidRDefault="005C0486">
            <w:pPr>
              <w:pStyle w:val="Date"/>
              <w:spacing w:after="40"/>
            </w:pPr>
            <w:r>
              <w:t>31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C70644" w14:textId="5AC5171D" w:rsidR="009D77AD" w:rsidRDefault="009D77AD">
            <w:pPr>
              <w:pStyle w:val="Date"/>
              <w:spacing w:after="40"/>
            </w:pPr>
          </w:p>
        </w:tc>
      </w:tr>
      <w:tr w:rsidR="009D77AD" w14:paraId="5985D31E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225514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A42F3A" w14:textId="77777777" w:rsidR="009D77AD" w:rsidRPr="00B373A6" w:rsidRDefault="00D00D4F">
            <w:pPr>
              <w:pStyle w:val="CalendarText"/>
              <w:rPr>
                <w:color w:val="0070C0"/>
              </w:rPr>
            </w:pPr>
            <w:r w:rsidRPr="00B373A6">
              <w:rPr>
                <w:color w:val="0070C0"/>
              </w:rPr>
              <w:t>Memorial Day</w:t>
            </w:r>
          </w:p>
          <w:p w14:paraId="3126B17D" w14:textId="04CDEB28" w:rsidR="00561D20" w:rsidRPr="00D00D4F" w:rsidRDefault="00561D20">
            <w:pPr>
              <w:pStyle w:val="CalendarText"/>
              <w:rPr>
                <w:color w:val="FF0000"/>
              </w:rPr>
            </w:pPr>
            <w:r>
              <w:rPr>
                <w:color w:val="FF0000"/>
              </w:rPr>
              <w:t>Office Closed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3DE5B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2609A5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4CEECF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25C4F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4C05C3" w14:textId="77777777" w:rsidR="009D77AD" w:rsidRDefault="009D77AD">
            <w:pPr>
              <w:pStyle w:val="CalendarText"/>
            </w:pPr>
          </w:p>
        </w:tc>
      </w:tr>
      <w:tr w:rsidR="009D77AD" w14:paraId="52EEAD4B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011876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76D8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76D8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 w:rsidR="00A76D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145CA8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336130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244534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7FC2C3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5FC22D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A9249E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3A600A6F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7B05AB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95286A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3C6CA8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215680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0054CE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C2105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F8D714" w14:textId="77777777" w:rsidR="009D77AD" w:rsidRDefault="009D77AD">
            <w:pPr>
              <w:pStyle w:val="CalendarText"/>
            </w:pPr>
          </w:p>
        </w:tc>
      </w:tr>
    </w:tbl>
    <w:p w14:paraId="117D1AF2" w14:textId="77777777" w:rsidR="009D77AD" w:rsidRDefault="009D77AD"/>
    <w:p w14:paraId="077F687F" w14:textId="3CC193C2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64D7193E" wp14:editId="2AF048E0">
            <wp:extent cx="828791" cy="752580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June </w:t>
      </w:r>
      <w:r w:rsidR="00FE6B62">
        <w:fldChar w:fldCharType="begin"/>
      </w:r>
      <w:r w:rsidR="00FE6B62">
        <w:instrText xml:space="preserve"> DOCVARIABLE  MonthStart1 \@  yyyy   \* MERGEFORMAT </w:instrText>
      </w:r>
      <w:r w:rsidR="00FE6B62">
        <w:fldChar w:fldCharType="separate"/>
      </w:r>
      <w:r>
        <w:t>20</w:t>
      </w:r>
      <w:r w:rsidR="00FE6B62">
        <w:fldChar w:fldCharType="end"/>
      </w:r>
      <w:r w:rsidR="00434C59">
        <w:t>2</w:t>
      </w:r>
      <w:r w:rsidR="005C0486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9D77AD" w14:paraId="33146C56" w14:textId="77777777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DD8748D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3FC29B4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BD8A81E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1B67CE8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0E2D3C9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8E3711B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876DD4B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45705CAB" w14:textId="77777777" w:rsidTr="00065B32">
        <w:trPr>
          <w:trHeight w:hRule="exact" w:val="353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8CF88F" w14:textId="206ECFFC" w:rsidR="009D77AD" w:rsidRDefault="009D77AD">
            <w:pPr>
              <w:pStyle w:val="Date"/>
              <w:spacing w:after="40"/>
            </w:pP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284D36" w14:textId="562DCB11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26BA22" w14:textId="35D420D2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BF4F98" w14:textId="25FBE35E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5D3842" w14:textId="694E412E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442519" w14:textId="7A277B64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EE6EAA" w14:textId="57B5AAEE" w:rsidR="00065B32" w:rsidRDefault="005C0486" w:rsidP="000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53502A37" w14:textId="55DF272B" w:rsidR="00065B32" w:rsidRPr="00065B32" w:rsidRDefault="00065B32" w:rsidP="00065B32">
            <w:pPr>
              <w:rPr>
                <w:sz w:val="18"/>
                <w:szCs w:val="18"/>
              </w:rPr>
            </w:pPr>
          </w:p>
        </w:tc>
      </w:tr>
      <w:tr w:rsidR="009D77AD" w14:paraId="1E2AD419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9FDA0D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7CD49A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F4F469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1302B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B1BB29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5F00E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732F5" w14:textId="6F6B532F" w:rsidR="009D77AD" w:rsidRDefault="009D77AD">
            <w:pPr>
              <w:pStyle w:val="CalendarText"/>
            </w:pPr>
          </w:p>
        </w:tc>
      </w:tr>
      <w:tr w:rsidR="009D77AD" w14:paraId="34BF8DF3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17768E" w14:textId="0FB7BDAE" w:rsidR="009D77AD" w:rsidRDefault="005C0486">
            <w:pPr>
              <w:pStyle w:val="Date"/>
              <w:spacing w:after="40"/>
            </w:pPr>
            <w:r>
              <w:t>2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2C1D9F" w14:textId="38EF35CF" w:rsidR="009D77AD" w:rsidRDefault="005C0486">
            <w:pPr>
              <w:pStyle w:val="Date"/>
              <w:spacing w:after="40"/>
            </w:pPr>
            <w:r>
              <w:t>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79364D" w14:textId="579F3F12" w:rsidR="009D77AD" w:rsidRDefault="005C0486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250423" w14:textId="1C2BD863" w:rsidR="009D77AD" w:rsidRDefault="005C0486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1C763A" w14:textId="334FD012" w:rsidR="009D77AD" w:rsidRDefault="005C0486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F05BCD" w14:textId="25282263" w:rsidR="009D77AD" w:rsidRDefault="005C0486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FE7AF2" w14:textId="37618898" w:rsidR="009D77AD" w:rsidRDefault="005C0486">
            <w:pPr>
              <w:pStyle w:val="Date"/>
              <w:spacing w:after="40"/>
            </w:pPr>
            <w:r>
              <w:t>8</w:t>
            </w:r>
          </w:p>
        </w:tc>
      </w:tr>
      <w:tr w:rsidR="009D77AD" w14:paraId="3411A567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B57CAB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7C7A58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6E741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683BF9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D179FA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41405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4E1F40" w14:textId="1888330D" w:rsidR="009D77AD" w:rsidRDefault="00D14629">
            <w:pPr>
              <w:pStyle w:val="CalendarText"/>
            </w:pPr>
            <w:r w:rsidRPr="00D14629">
              <w:rPr>
                <w:b/>
                <w:bCs/>
              </w:rPr>
              <w:t>Board Meeting 930a</w:t>
            </w:r>
          </w:p>
        </w:tc>
      </w:tr>
      <w:tr w:rsidR="009D77AD" w14:paraId="5AFF7E83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034161" w14:textId="575DE320" w:rsidR="009D77AD" w:rsidRDefault="005C0486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EFDB5D" w14:textId="3F33BCAE" w:rsidR="009D77AD" w:rsidRDefault="005C0486">
            <w:pPr>
              <w:pStyle w:val="Date"/>
              <w:spacing w:after="40"/>
            </w:pPr>
            <w:r>
              <w:t>10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BF504F" w14:textId="662784E7" w:rsidR="009D77AD" w:rsidRDefault="005C0486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78B226" w14:textId="4A01B84A" w:rsidR="009D77AD" w:rsidRDefault="005C0486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5758A2" w14:textId="7ACA4C8D" w:rsidR="009D77AD" w:rsidRDefault="005C0486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F03038" w14:textId="5BA99262" w:rsidR="009D77AD" w:rsidRDefault="005C0486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76A75D" w14:textId="2785FEAD" w:rsidR="009D77AD" w:rsidRDefault="005C0486">
            <w:pPr>
              <w:pStyle w:val="Date"/>
              <w:spacing w:after="40"/>
            </w:pPr>
            <w:r>
              <w:t>15</w:t>
            </w:r>
          </w:p>
        </w:tc>
      </w:tr>
      <w:tr w:rsidR="009D77AD" w14:paraId="321312A9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A55EBB" w14:textId="6743B643" w:rsidR="009D77AD" w:rsidRDefault="00093207">
            <w:pPr>
              <w:pStyle w:val="CalendarText"/>
            </w:pPr>
            <w:r w:rsidRPr="00093207">
              <w:rPr>
                <w:color w:val="00B0F0"/>
              </w:rPr>
              <w:t>Private Event</w:t>
            </w: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2FD811" w14:textId="09944BF5" w:rsidR="009D77AD" w:rsidRDefault="00F33F76">
            <w:pPr>
              <w:pStyle w:val="CalendarText"/>
            </w:pPr>
            <w:r w:rsidRPr="00F93D19">
              <w:rPr>
                <w:color w:val="00B050"/>
              </w:rPr>
              <w:t>Bunco – 12p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80DD7F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BDF209" w14:textId="1842E6A9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FAECC7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5A8043" w14:textId="5997B337" w:rsidR="009D77AD" w:rsidRDefault="00F33F76">
            <w:pPr>
              <w:pStyle w:val="CalendarText"/>
            </w:pPr>
            <w:r w:rsidRPr="00B373A6">
              <w:rPr>
                <w:color w:val="0070C0"/>
              </w:rPr>
              <w:t>Flag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F75F62" w14:textId="63F8B7FC" w:rsidR="003C635C" w:rsidRPr="005C0486" w:rsidRDefault="003C635C">
            <w:pPr>
              <w:pStyle w:val="CalendarText"/>
              <w:rPr>
                <w:color w:val="7030A0"/>
              </w:rPr>
            </w:pPr>
          </w:p>
        </w:tc>
      </w:tr>
      <w:tr w:rsidR="009D77AD" w14:paraId="6D8D4814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BFB1FE" w14:textId="2B9BA451" w:rsidR="009D77AD" w:rsidRDefault="00434C59">
            <w:pPr>
              <w:pStyle w:val="Date"/>
              <w:spacing w:after="40"/>
            </w:pPr>
            <w:r>
              <w:t>1</w:t>
            </w:r>
            <w:r w:rsidR="005C0486">
              <w:t>6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1C1385" w14:textId="40BD9D4D" w:rsidR="009D77AD" w:rsidRDefault="005C0486">
            <w:pPr>
              <w:pStyle w:val="Date"/>
              <w:spacing w:after="40"/>
            </w:pPr>
            <w:r>
              <w:t>17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25C2A3" w14:textId="441CCD5F" w:rsidR="009D77AD" w:rsidRDefault="005C0486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A8C1A8" w14:textId="35237D6D" w:rsidR="009D77AD" w:rsidRDefault="005C0486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1A06B9" w14:textId="223B4C39" w:rsidR="009D77AD" w:rsidRDefault="005C0486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80C5FD" w14:textId="5A6BB8A7" w:rsidR="009D77AD" w:rsidRDefault="005C0486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387280" w14:textId="02D2832C" w:rsidR="009D77AD" w:rsidRDefault="005C0486">
            <w:pPr>
              <w:pStyle w:val="Date"/>
              <w:spacing w:after="40"/>
            </w:pPr>
            <w:r>
              <w:t>22</w:t>
            </w:r>
          </w:p>
        </w:tc>
      </w:tr>
      <w:tr w:rsidR="009D77AD" w14:paraId="538C46D2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01AB47" w14:textId="77777777" w:rsidR="009D77AD" w:rsidRPr="00B373A6" w:rsidRDefault="00D14629">
            <w:pPr>
              <w:pStyle w:val="CalendarText"/>
              <w:rPr>
                <w:color w:val="0070C0"/>
              </w:rPr>
            </w:pPr>
            <w:r w:rsidRPr="00B373A6">
              <w:rPr>
                <w:color w:val="0070C0"/>
              </w:rPr>
              <w:t>Father’s Day</w:t>
            </w:r>
          </w:p>
          <w:p w14:paraId="60130E37" w14:textId="6009E0CB" w:rsidR="00D14629" w:rsidRPr="00D14629" w:rsidRDefault="00D14629">
            <w:pPr>
              <w:pStyle w:val="CalendarText"/>
              <w:rPr>
                <w:color w:val="FF0000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154F63" w14:textId="79758B95" w:rsidR="009D77AD" w:rsidRPr="0085603E" w:rsidRDefault="009D77AD">
            <w:pPr>
              <w:pStyle w:val="CalendarText"/>
              <w:rPr>
                <w:color w:val="FF0000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936907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30DFC6" w14:textId="2D78DEA6" w:rsidR="009D77AD" w:rsidRDefault="00F33F76">
            <w:pPr>
              <w:pStyle w:val="CalendarText"/>
            </w:pPr>
            <w:r w:rsidRPr="00B373A6">
              <w:rPr>
                <w:color w:val="0070C0"/>
              </w:rPr>
              <w:t>Juneteenth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058B8A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16C74" w14:textId="77777777" w:rsidR="00AB2232" w:rsidRPr="00AB2232" w:rsidRDefault="00AB2232">
            <w:pPr>
              <w:pStyle w:val="CalendarText"/>
              <w:rPr>
                <w:color w:val="7030A0"/>
              </w:rPr>
            </w:pPr>
            <w:r w:rsidRPr="00AB2232">
              <w:rPr>
                <w:color w:val="7030A0"/>
              </w:rPr>
              <w:t>BYOB &amp; BINGO</w:t>
            </w:r>
          </w:p>
          <w:p w14:paraId="59C71A74" w14:textId="7A3A5582" w:rsidR="009D77AD" w:rsidRDefault="00AB2232">
            <w:pPr>
              <w:pStyle w:val="CalendarText"/>
            </w:pPr>
            <w:r w:rsidRPr="00AB2232">
              <w:rPr>
                <w:color w:val="7030A0"/>
              </w:rPr>
              <w:t>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0F0183" w14:textId="77777777" w:rsidR="009D77AD" w:rsidRDefault="00AB2232">
            <w:pPr>
              <w:pStyle w:val="CalendarText"/>
              <w:rPr>
                <w:color w:val="C00000"/>
              </w:rPr>
            </w:pPr>
            <w:r w:rsidRPr="00AB2232">
              <w:rPr>
                <w:color w:val="C00000"/>
              </w:rPr>
              <w:t>RSVPS for Annual Meeting Due</w:t>
            </w:r>
          </w:p>
          <w:p w14:paraId="464EAE94" w14:textId="72EC56C5" w:rsidR="00093207" w:rsidRPr="00093207" w:rsidRDefault="00093207">
            <w:pPr>
              <w:pStyle w:val="CalendarText"/>
              <w:rPr>
                <w:color w:val="7030A0"/>
              </w:rPr>
            </w:pPr>
            <w:r w:rsidRPr="00093207">
              <w:rPr>
                <w:color w:val="7030A0"/>
              </w:rPr>
              <w:t>Paint &amp; Sip 4p</w:t>
            </w:r>
          </w:p>
        </w:tc>
      </w:tr>
      <w:tr w:rsidR="009D77AD" w14:paraId="14EB5F31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85C513" w14:textId="2CD83F54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6D8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6D8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 w:rsidR="00A76D8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6D8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76D80">
              <w:rPr>
                <w:noProof/>
              </w:rPr>
              <w:t>2</w:t>
            </w:r>
            <w:r>
              <w:fldChar w:fldCharType="end"/>
            </w:r>
            <w:r w:rsidR="005C0486">
              <w:t>3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E63B1F" w14:textId="407A86F7" w:rsidR="009D77AD" w:rsidRDefault="005C0486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771092" w14:textId="17B2099E" w:rsidR="009D77AD" w:rsidRDefault="005C0486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C371B3" w14:textId="6959663F" w:rsidR="009D77AD" w:rsidRDefault="005C0486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EDD6DD" w14:textId="1EE96263" w:rsidR="009D77AD" w:rsidRDefault="005C0486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58B96B" w14:textId="56C5140F" w:rsidR="009D77AD" w:rsidRDefault="005C0486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CE359C" w14:textId="38CADD11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 w:rsidR="00A76D8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  <w:r w:rsidR="005C0486">
              <w:t>29</w:t>
            </w:r>
          </w:p>
        </w:tc>
      </w:tr>
      <w:tr w:rsidR="009D77AD" w14:paraId="27FE38D8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AF9326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ACE30E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8F9083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A7D852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227663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24A170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5207B3" w14:textId="09FAF6A0" w:rsidR="009D77AD" w:rsidRDefault="009D77AD">
            <w:pPr>
              <w:pStyle w:val="CalendarText"/>
            </w:pPr>
          </w:p>
        </w:tc>
      </w:tr>
      <w:tr w:rsidR="009D77AD" w14:paraId="1EF4E26A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D76FA3" w14:textId="75A1FBFF" w:rsidR="009D77AD" w:rsidRDefault="005C0486">
            <w:pPr>
              <w:pStyle w:val="Date"/>
              <w:spacing w:after="40"/>
            </w:pPr>
            <w:r>
              <w:t>30</w:t>
            </w:r>
            <w:r w:rsidR="00FE6B62">
              <w:fldChar w:fldCharType="begin"/>
            </w:r>
            <w:r w:rsidR="00FE6B62">
              <w:instrText xml:space="preserve">IF </w:instrText>
            </w:r>
            <w:r w:rsidR="00FE6B62">
              <w:fldChar w:fldCharType="begin"/>
            </w:r>
            <w:r w:rsidR="00FE6B62">
              <w:instrText xml:space="preserve"> =G10</w:instrText>
            </w:r>
            <w:r w:rsidR="00FE6B62">
              <w:fldChar w:fldCharType="separate"/>
            </w:r>
            <w:r w:rsidR="00A76D80">
              <w:rPr>
                <w:noProof/>
              </w:rPr>
              <w:instrText>0</w:instrText>
            </w:r>
            <w:r w:rsidR="00FE6B62">
              <w:fldChar w:fldCharType="end"/>
            </w:r>
            <w:r w:rsidR="00FE6B62">
              <w:instrText xml:space="preserve"> = 0,"" </w:instrTex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=G10 </w:instrText>
            </w:r>
            <w:r w:rsidR="00FE6B62">
              <w:fldChar w:fldCharType="separate"/>
            </w:r>
            <w:r w:rsidR="00FE6B62">
              <w:rPr>
                <w:noProof/>
              </w:rPr>
              <w:instrText>30</w:instrText>
            </w:r>
            <w:r w:rsidR="00FE6B62">
              <w:fldChar w:fldCharType="end"/>
            </w:r>
            <w:r w:rsidR="00FE6B62">
              <w:instrText xml:space="preserve">  &lt; </w:instrText>
            </w:r>
            <w:r w:rsidR="00FE6B62">
              <w:fldChar w:fldCharType="begin"/>
            </w:r>
            <w:r w:rsidR="00FE6B62">
              <w:instrText xml:space="preserve"> DocVariable MonthEnd6 \@ d </w:instrText>
            </w:r>
            <w:r w:rsidR="00FE6B62">
              <w:fldChar w:fldCharType="separate"/>
            </w:r>
            <w:r w:rsidR="00A76D80">
              <w:instrText>30</w:instrText>
            </w:r>
            <w:r w:rsidR="00FE6B62">
              <w:fldChar w:fldCharType="end"/>
            </w:r>
            <w:r w:rsidR="00FE6B62">
              <w:instrText xml:space="preserve">  </w:instrText>
            </w:r>
            <w:r w:rsidR="00FE6B62">
              <w:fldChar w:fldCharType="begin"/>
            </w:r>
            <w:r w:rsidR="00FE6B62">
              <w:instrText xml:space="preserve"> =G10+1 </w:instrText>
            </w:r>
            <w:r w:rsidR="00FE6B62">
              <w:fldChar w:fldCharType="separate"/>
            </w:r>
            <w:r w:rsidR="00FE6B62">
              <w:rPr>
                <w:noProof/>
              </w:rPr>
              <w:instrText>31</w:instrText>
            </w:r>
            <w:r w:rsidR="00FE6B62">
              <w:fldChar w:fldCharType="end"/>
            </w:r>
            <w:r w:rsidR="00FE6B62">
              <w:instrText xml:space="preserve"> "" </w:instrText>
            </w:r>
            <w:r w:rsidR="00FE6B62">
              <w:fldChar w:fldCharType="end"/>
            </w:r>
            <w:r w:rsidR="00FE6B62"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E2B0C3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A3D592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452CBD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D21B51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6E9EEF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D40C9E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63A11D87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9ECE41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5B73F8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7CE190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E61D83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072061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1F164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468676" w14:textId="77777777" w:rsidR="009D77AD" w:rsidRDefault="009D77AD">
            <w:pPr>
              <w:pStyle w:val="CalendarText"/>
            </w:pPr>
          </w:p>
        </w:tc>
      </w:tr>
    </w:tbl>
    <w:p w14:paraId="36F6BAE1" w14:textId="798798AE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5F287BAF" wp14:editId="2F1DDF43">
            <wp:extent cx="828791" cy="752580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July </w:t>
      </w:r>
      <w:r w:rsidR="00FE6B62">
        <w:fldChar w:fldCharType="begin"/>
      </w:r>
      <w:r w:rsidR="00FE6B62">
        <w:instrText xml:space="preserve"> DOCVARIABLE  MonthStart1 \@  yyyy   \* MERGEFORMAT </w:instrText>
      </w:r>
      <w:r w:rsidR="00FE6B62">
        <w:fldChar w:fldCharType="separate"/>
      </w:r>
      <w:r>
        <w:t>20</w:t>
      </w:r>
      <w:r w:rsidR="00FE6B62">
        <w:fldChar w:fldCharType="end"/>
      </w:r>
      <w:r w:rsidR="00434C59">
        <w:t>2</w:t>
      </w:r>
      <w:r w:rsidR="00F33F76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ly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9D77AD" w14:paraId="30FFDA8F" w14:textId="77777777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26C26BA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A167101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9FA1F7C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B96B616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FD41BE4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73EF8FC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5E29877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489A5E95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7064CE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 w:rsidR="00A76D80"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D83045" w14:textId="61F93E13" w:rsidR="009D77AD" w:rsidRDefault="00F33F76">
            <w:pPr>
              <w:pStyle w:val="Date"/>
              <w:spacing w:after="40"/>
            </w:pPr>
            <w:r>
              <w:t>1</w: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DocVariable MonthStart7 \@ dddd </w:instrText>
            </w:r>
            <w:r w:rsidR="00FE6B62">
              <w:fldChar w:fldCharType="separate"/>
            </w:r>
            <w:r w:rsidR="00A76D80">
              <w:instrText>Tuesday</w:instrText>
            </w:r>
            <w:r w:rsidR="00FE6B62">
              <w:fldChar w:fldCharType="end"/>
            </w:r>
            <w:r w:rsidR="00FE6B62">
              <w:instrText xml:space="preserve"> = “Monday" 1 </w:instrTex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=A2 </w:instrText>
            </w:r>
            <w:r w:rsidR="00FE6B62">
              <w:fldChar w:fldCharType="separate"/>
            </w:r>
            <w:r w:rsidR="00A76D80">
              <w:rPr>
                <w:noProof/>
              </w:rPr>
              <w:instrText>0</w:instrText>
            </w:r>
            <w:r w:rsidR="00FE6B62">
              <w:fldChar w:fldCharType="end"/>
            </w:r>
            <w:r w:rsidR="00FE6B62">
              <w:instrText xml:space="preserve"> &lt;&gt; 0 </w:instrText>
            </w:r>
            <w:r w:rsidR="00FE6B62">
              <w:fldChar w:fldCharType="begin"/>
            </w:r>
            <w:r w:rsidR="00FE6B62">
              <w:instrText xml:space="preserve"> =A2+1 </w:instrText>
            </w:r>
            <w:r w:rsidR="00FE6B62">
              <w:fldChar w:fldCharType="separate"/>
            </w:r>
            <w:r w:rsidR="00FE6B62">
              <w:rPr>
                <w:noProof/>
              </w:rPr>
              <w:instrText>2</w:instrText>
            </w:r>
            <w:r w:rsidR="00FE6B62">
              <w:fldChar w:fldCharType="end"/>
            </w:r>
            <w:r w:rsidR="00FE6B62">
              <w:instrText xml:space="preserve"> "" </w:instrText>
            </w:r>
            <w:r w:rsidR="00FE6B62">
              <w:fldChar w:fldCharType="end"/>
            </w:r>
            <w:r w:rsidR="00FE6B62"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C07D17" w14:textId="31CF4A47" w:rsidR="009D77AD" w:rsidRDefault="00F33F76">
            <w:pPr>
              <w:pStyle w:val="Date"/>
              <w:spacing w:after="40"/>
            </w:pPr>
            <w:r>
              <w:t>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8BB3C5" w14:textId="7861446E" w:rsidR="009D77AD" w:rsidRDefault="00F33F76">
            <w:pPr>
              <w:pStyle w:val="Date"/>
              <w:spacing w:after="40"/>
            </w:pPr>
            <w:r>
              <w:t>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7C734C" w14:textId="468B2A78" w:rsidR="009D77AD" w:rsidRDefault="00F33F76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5FDF35" w14:textId="63E916D5" w:rsidR="009D77AD" w:rsidRDefault="00F33F76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02E1B9" w14:textId="12C296E7" w:rsidR="009D77AD" w:rsidRDefault="00F33F76">
            <w:pPr>
              <w:pStyle w:val="Date"/>
              <w:spacing w:after="40"/>
            </w:pPr>
            <w:r>
              <w:t>6</w:t>
            </w:r>
          </w:p>
        </w:tc>
      </w:tr>
      <w:tr w:rsidR="009D77AD" w14:paraId="093360C1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2B54F1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668116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72F32C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E7B215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E45FE9" w14:textId="77777777" w:rsidR="00F33F76" w:rsidRPr="00B373A6" w:rsidRDefault="00F33F76" w:rsidP="00F33F76">
            <w:pPr>
              <w:pStyle w:val="CalendarText"/>
              <w:rPr>
                <w:color w:val="002060"/>
              </w:rPr>
            </w:pPr>
            <w:r w:rsidRPr="00B373A6">
              <w:rPr>
                <w:color w:val="002060"/>
              </w:rPr>
              <w:t>Independence Day</w:t>
            </w:r>
          </w:p>
          <w:p w14:paraId="38A793F7" w14:textId="46401D39" w:rsidR="009D77AD" w:rsidRDefault="00F33F76" w:rsidP="00F33F76">
            <w:pPr>
              <w:pStyle w:val="CalendarText"/>
            </w:pPr>
            <w:r>
              <w:rPr>
                <w:color w:val="FF0000"/>
              </w:rPr>
              <w:t>Office Closed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E43763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2D7D79" w14:textId="4E23E726" w:rsidR="009D77AD" w:rsidRDefault="009D77AD">
            <w:pPr>
              <w:pStyle w:val="CalendarText"/>
            </w:pPr>
          </w:p>
        </w:tc>
      </w:tr>
      <w:tr w:rsidR="009D77AD" w14:paraId="3CFE7E60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137EC5" w14:textId="4175EEE6" w:rsidR="009D77AD" w:rsidRDefault="00F33F76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F2F6F3" w14:textId="0AB712D2" w:rsidR="009D77AD" w:rsidRDefault="00F33F76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F8A8A3" w14:textId="0BE36C3F" w:rsidR="009D77AD" w:rsidRDefault="00F33F76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6A3F79" w14:textId="71086017" w:rsidR="009D77AD" w:rsidRDefault="00F33F76">
            <w:pPr>
              <w:pStyle w:val="Date"/>
              <w:spacing w:after="40"/>
            </w:pPr>
            <w:r>
              <w:t>10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11B8A9" w14:textId="453802FA" w:rsidR="009D77AD" w:rsidRDefault="00F33F76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E5EB9C" w14:textId="5356E862" w:rsidR="009D77AD" w:rsidRDefault="00F33F76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A8C8CB3" w14:textId="63419D9D" w:rsidR="009D77AD" w:rsidRDefault="00F33F76">
            <w:pPr>
              <w:pStyle w:val="Date"/>
              <w:spacing w:after="40"/>
            </w:pPr>
            <w:r>
              <w:t>13</w:t>
            </w:r>
          </w:p>
        </w:tc>
      </w:tr>
      <w:tr w:rsidR="009D77AD" w14:paraId="31FA7C59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43106E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DA007C" w14:textId="46293ED8" w:rsidR="009D77AD" w:rsidRDefault="00F33F76">
            <w:pPr>
              <w:pStyle w:val="CalendarText"/>
            </w:pPr>
            <w:r w:rsidRPr="00F93D19">
              <w:rPr>
                <w:color w:val="00B050"/>
              </w:rPr>
              <w:t>Bunco – 12p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517B8C" w14:textId="1447A07C" w:rsidR="00561D20" w:rsidRPr="00D14629" w:rsidRDefault="00561D20">
            <w:pPr>
              <w:pStyle w:val="CalendarText"/>
              <w:rPr>
                <w:color w:val="FF0000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D9649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7B1BA1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DFB04E" w14:textId="6748799B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7B5862" w14:textId="07B21C1F" w:rsidR="009D77AD" w:rsidRPr="00D14629" w:rsidRDefault="00434C59">
            <w:pPr>
              <w:pStyle w:val="CalendarText"/>
              <w:rPr>
                <w:b/>
                <w:bCs/>
              </w:rPr>
            </w:pPr>
            <w:r w:rsidRPr="00D14629">
              <w:rPr>
                <w:b/>
                <w:bCs/>
              </w:rPr>
              <w:t>ANNUAL MEETING 9:30 A.M.</w:t>
            </w:r>
          </w:p>
        </w:tc>
      </w:tr>
      <w:tr w:rsidR="009D77AD" w14:paraId="09E39F0D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812684" w14:textId="6588178E" w:rsidR="009D77AD" w:rsidRDefault="00F33F76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AF7B09" w14:textId="1050FF8F" w:rsidR="009D77AD" w:rsidRDefault="00F33F76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0FBD19" w14:textId="5A44C2E3" w:rsidR="009D77AD" w:rsidRDefault="00F33F76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D61DBB" w14:textId="0CC15C2F" w:rsidR="009D77AD" w:rsidRDefault="00F33F76">
            <w:pPr>
              <w:pStyle w:val="Date"/>
              <w:spacing w:after="40"/>
            </w:pPr>
            <w:r>
              <w:t>17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3F81DF" w14:textId="00BD65ED" w:rsidR="009D77AD" w:rsidRDefault="00F33F76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663A6E" w14:textId="0EA7712A" w:rsidR="009D77AD" w:rsidRDefault="00F33F76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DC4F85" w14:textId="6F84B969" w:rsidR="009D77AD" w:rsidRDefault="00F33F76">
            <w:pPr>
              <w:pStyle w:val="Date"/>
              <w:spacing w:after="40"/>
            </w:pPr>
            <w:r>
              <w:t>20</w:t>
            </w:r>
          </w:p>
        </w:tc>
      </w:tr>
      <w:tr w:rsidR="009D77AD" w14:paraId="54BEF1BD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596141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4E8E9" w14:textId="7BE61E6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97F48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8BEC1A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ED8938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B61924" w14:textId="34DFBF0F" w:rsidR="009D77AD" w:rsidRDefault="00093207">
            <w:pPr>
              <w:pStyle w:val="CalendarText"/>
            </w:pPr>
            <w:r w:rsidRPr="00093207">
              <w:rPr>
                <w:color w:val="7030A0"/>
              </w:rPr>
              <w:t>Trivia Night 630p- 830p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EF2DDA" w14:textId="43A4DDF5" w:rsidR="009D77AD" w:rsidRDefault="00093207">
            <w:pPr>
              <w:pStyle w:val="CalendarText"/>
            </w:pPr>
            <w:r w:rsidRPr="00093207">
              <w:rPr>
                <w:color w:val="00B0F0"/>
              </w:rPr>
              <w:t>Private Event</w:t>
            </w:r>
          </w:p>
        </w:tc>
      </w:tr>
      <w:tr w:rsidR="009D77AD" w14:paraId="1B95B565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4CCEEE" w14:textId="6DA2D446" w:rsidR="009D77AD" w:rsidRDefault="00F33F76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AB502F" w14:textId="1AD9B182" w:rsidR="009D77AD" w:rsidRDefault="00F33F7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2FFF1A" w14:textId="14AB286E" w:rsidR="009D77AD" w:rsidRDefault="00F33F76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5A7518" w14:textId="3EC352DF" w:rsidR="009D77AD" w:rsidRDefault="00F33F76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4ADBE2" w14:textId="7A99FE36" w:rsidR="009D77AD" w:rsidRDefault="00F33F76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E22F7C" w14:textId="75A9F468" w:rsidR="009D77AD" w:rsidRDefault="00F33F76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44A5B4" w14:textId="343133A0" w:rsidR="009D77AD" w:rsidRDefault="00F33F76">
            <w:pPr>
              <w:pStyle w:val="Date"/>
              <w:spacing w:after="40"/>
            </w:pPr>
            <w:r>
              <w:t>27</w:t>
            </w:r>
          </w:p>
        </w:tc>
      </w:tr>
      <w:tr w:rsidR="009D77AD" w14:paraId="2A763990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5CB6B6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DA47D9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3209B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06ACCD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203427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12056D" w14:textId="77777777" w:rsidR="00AB2232" w:rsidRPr="00AB2232" w:rsidRDefault="00AB2232" w:rsidP="00AB2232">
            <w:pPr>
              <w:pStyle w:val="CalendarText"/>
              <w:rPr>
                <w:color w:val="7030A0"/>
              </w:rPr>
            </w:pPr>
            <w:r w:rsidRPr="00AB2232">
              <w:rPr>
                <w:color w:val="7030A0"/>
              </w:rPr>
              <w:t>BYOB &amp; BINGO</w:t>
            </w:r>
          </w:p>
          <w:p w14:paraId="517D836D" w14:textId="0F670203" w:rsidR="009D77AD" w:rsidRDefault="00AB2232" w:rsidP="00AB2232">
            <w:pPr>
              <w:pStyle w:val="CalendarText"/>
            </w:pPr>
            <w:r w:rsidRPr="00AB2232">
              <w:rPr>
                <w:color w:val="7030A0"/>
              </w:rPr>
              <w:t>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27BC78" w14:textId="32A1E3EF" w:rsidR="009D77AD" w:rsidRDefault="009D77AD">
            <w:pPr>
              <w:pStyle w:val="CalendarText"/>
            </w:pPr>
          </w:p>
        </w:tc>
      </w:tr>
      <w:tr w:rsidR="009D77AD" w14:paraId="03FB7E4A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8B075B" w14:textId="5EC1A1C5" w:rsidR="009D77AD" w:rsidRDefault="00F33F76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A5F0D2" w14:textId="75DD993B" w:rsidR="009D77AD" w:rsidRDefault="00F33F76">
            <w:pPr>
              <w:pStyle w:val="Date"/>
              <w:spacing w:after="40"/>
            </w:pPr>
            <w:r>
              <w:t>29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147C0F" w14:textId="71E5042D" w:rsidR="009D77AD" w:rsidRDefault="00F33F76">
            <w:pPr>
              <w:pStyle w:val="Date"/>
              <w:spacing w:after="40"/>
            </w:pPr>
            <w:r>
              <w:t>30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E82822" w14:textId="5D853FD6" w:rsidR="009D77AD" w:rsidRDefault="00F33F76">
            <w:pPr>
              <w:pStyle w:val="Date"/>
              <w:spacing w:after="40"/>
            </w:pPr>
            <w:r>
              <w:t>31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5894A3" w14:textId="5BEEE7AE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4B2DD1" w14:textId="773AF079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29ADC0" w14:textId="2B28523C" w:rsidR="009D77AD" w:rsidRDefault="009D77AD">
            <w:pPr>
              <w:pStyle w:val="Date"/>
              <w:spacing w:after="40"/>
            </w:pPr>
          </w:p>
        </w:tc>
      </w:tr>
      <w:tr w:rsidR="009D77AD" w14:paraId="0E043C07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2880B2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DE261F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695DF5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467306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B759B1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88ABA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EF00F4" w14:textId="553E2E9A" w:rsidR="009D77AD" w:rsidRPr="003C635C" w:rsidRDefault="009D77AD">
            <w:pPr>
              <w:pStyle w:val="CalendarText"/>
              <w:rPr>
                <w:color w:val="7030A0"/>
              </w:rPr>
            </w:pPr>
          </w:p>
        </w:tc>
      </w:tr>
      <w:tr w:rsidR="009D77AD" w14:paraId="616FF920" w14:textId="77777777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7F9289" w14:textId="44E7A070" w:rsidR="009D77AD" w:rsidRDefault="009D77AD">
            <w:pPr>
              <w:pStyle w:val="Date"/>
              <w:spacing w:after="40"/>
            </w:pP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25823C" w14:textId="0502BDF6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022A4A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1D2156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94D2E2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6AFE7E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3B2122D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4107738B" w14:textId="77777777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B523FB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32287B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47B76C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5481AD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FFB9B7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8482A9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957DC9" w14:textId="77777777" w:rsidR="009D77AD" w:rsidRDefault="009D77AD">
            <w:pPr>
              <w:pStyle w:val="CalendarText"/>
            </w:pPr>
          </w:p>
        </w:tc>
      </w:tr>
    </w:tbl>
    <w:p w14:paraId="55E86812" w14:textId="63B71DDB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280ADC64" wp14:editId="43B5B401">
            <wp:extent cx="828791" cy="752580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August </w:t>
      </w:r>
      <w:r w:rsidR="00FE6B62">
        <w:fldChar w:fldCharType="begin"/>
      </w:r>
      <w:r w:rsidR="00FE6B62">
        <w:instrText xml:space="preserve"> DOCVARIABLE  MonthStart1 \@  yyyy   \* MERGEFORMAT </w:instrText>
      </w:r>
      <w:r w:rsidR="00FE6B62">
        <w:fldChar w:fldCharType="separate"/>
      </w:r>
      <w:r>
        <w:t>20</w:t>
      </w:r>
      <w:r w:rsidR="00FE6B62">
        <w:fldChar w:fldCharType="end"/>
      </w:r>
      <w:r w:rsidR="00434C59">
        <w:t>2</w:t>
      </w:r>
      <w:r w:rsidR="00F33F76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ugust 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9D77AD" w14:paraId="74E83D4B" w14:textId="77777777">
        <w:trPr>
          <w:trHeight w:val="288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FED6CCE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273F4C0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5814265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ADCCB99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237B7B2F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331824E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2D60C813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23421F87" w14:textId="77777777" w:rsidTr="00093207">
        <w:trPr>
          <w:trHeight w:hRule="exact" w:val="623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844F86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 w:rsidR="00A76D80"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EB8319" w14:textId="2A596498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 w:rsidR="00A76D80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11317F" w14:textId="3C8F47D1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 w:rsidR="00A76D80"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A49FB0" w14:textId="5FC2E6F4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8F18E1" w14:textId="356C8D93" w:rsidR="009D77AD" w:rsidRDefault="00F33F76">
            <w:pPr>
              <w:pStyle w:val="Date"/>
              <w:spacing w:after="40"/>
            </w:pPr>
            <w:r>
              <w:t>1</w:t>
            </w:r>
            <w:r w:rsidR="00093207">
              <w:t xml:space="preserve"> </w:t>
            </w:r>
            <w:r w:rsidR="00093207" w:rsidRPr="00093207">
              <w:rPr>
                <w:color w:val="FF0000"/>
              </w:rPr>
              <w:t>Event Space Not Available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BA1F79" w14:textId="572AF25B" w:rsidR="009D77AD" w:rsidRDefault="00F33F76">
            <w:pPr>
              <w:pStyle w:val="Date"/>
              <w:spacing w:after="40"/>
            </w:pPr>
            <w:r>
              <w:t>2</w:t>
            </w:r>
            <w:r w:rsidR="00093207" w:rsidRPr="00093207">
              <w:rPr>
                <w:color w:val="FF0000"/>
              </w:rPr>
              <w:t xml:space="preserve"> </w:t>
            </w:r>
            <w:r w:rsidR="00093207" w:rsidRPr="00093207">
              <w:rPr>
                <w:color w:val="FF0000"/>
              </w:rPr>
              <w:t>Event Space Not Available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560D1D" w14:textId="0DF4339B" w:rsidR="00146279" w:rsidRPr="00146279" w:rsidRDefault="00F33F76" w:rsidP="00146279">
            <w:r>
              <w:t>3</w:t>
            </w:r>
          </w:p>
        </w:tc>
      </w:tr>
      <w:tr w:rsidR="009D77AD" w14:paraId="63281989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C04527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9AB1A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95FEA7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573067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E889D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FC5C83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75E6E8" w14:textId="5AA9CBEE" w:rsidR="009D77AD" w:rsidRPr="00B606B9" w:rsidRDefault="00B606B9">
            <w:pPr>
              <w:pStyle w:val="CalendarText"/>
              <w:rPr>
                <w:color w:val="00B0F0"/>
              </w:rPr>
            </w:pPr>
            <w:r>
              <w:rPr>
                <w:color w:val="00B0F0"/>
              </w:rPr>
              <w:t>Private Event - Pending</w:t>
            </w:r>
          </w:p>
        </w:tc>
      </w:tr>
      <w:tr w:rsidR="009D77AD" w14:paraId="2D510E0F" w14:textId="77777777" w:rsidTr="00093207">
        <w:trPr>
          <w:trHeight w:hRule="exact" w:val="560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689302" w14:textId="1713C629" w:rsidR="009D77AD" w:rsidRDefault="00F33F76">
            <w:pPr>
              <w:pStyle w:val="Date"/>
              <w:spacing w:after="40"/>
            </w:pPr>
            <w:r>
              <w:t>4</w:t>
            </w:r>
            <w:r w:rsidR="00093207" w:rsidRPr="00093207">
              <w:rPr>
                <w:color w:val="FF0000"/>
              </w:rPr>
              <w:t xml:space="preserve"> </w:t>
            </w:r>
            <w:r w:rsidR="00093207" w:rsidRPr="00093207">
              <w:rPr>
                <w:color w:val="FF0000"/>
              </w:rPr>
              <w:t>Event Space Not Available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DC7F55" w14:textId="2D9E48DC" w:rsidR="009D77AD" w:rsidRDefault="00F33F76">
            <w:pPr>
              <w:pStyle w:val="Date"/>
              <w:spacing w:after="40"/>
            </w:pPr>
            <w:r>
              <w:t>5</w:t>
            </w:r>
            <w:r w:rsidR="00093207" w:rsidRPr="00093207">
              <w:rPr>
                <w:color w:val="FF0000"/>
              </w:rPr>
              <w:t xml:space="preserve"> </w:t>
            </w:r>
            <w:r w:rsidR="00093207" w:rsidRPr="00093207">
              <w:rPr>
                <w:color w:val="FF0000"/>
              </w:rPr>
              <w:t>Event Space Not Available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0D9DEB" w14:textId="54EBC3C6" w:rsidR="009D77AD" w:rsidRDefault="00F33F76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70297F" w14:textId="039B95AA" w:rsidR="009D77AD" w:rsidRDefault="00F33F76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F4C0E8" w14:textId="7E21B89B" w:rsidR="009D77AD" w:rsidRDefault="00F33F76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9960F7" w14:textId="0C905BC5" w:rsidR="009D77AD" w:rsidRDefault="00F33F76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29D805" w14:textId="3103ED63" w:rsidR="009D77AD" w:rsidRDefault="00F33F76">
            <w:pPr>
              <w:pStyle w:val="Date"/>
              <w:spacing w:after="40"/>
            </w:pPr>
            <w:r>
              <w:t>10</w:t>
            </w:r>
          </w:p>
        </w:tc>
      </w:tr>
      <w:tr w:rsidR="009D77AD" w14:paraId="3EEC68BB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9531EA" w14:textId="4C745B6D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A89708" w14:textId="26E44375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B6CA2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75EF2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642206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7A3A3C" w14:textId="569926DA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190BF4" w14:textId="24DA305F" w:rsidR="009D77AD" w:rsidRPr="000E609B" w:rsidRDefault="00042905">
            <w:pPr>
              <w:pStyle w:val="CalendarText"/>
              <w:rPr>
                <w:b/>
                <w:bCs/>
              </w:rPr>
            </w:pPr>
            <w:r w:rsidRPr="000E609B">
              <w:rPr>
                <w:b/>
                <w:bCs/>
              </w:rPr>
              <w:t>BOD</w:t>
            </w:r>
            <w:r w:rsidR="00546450" w:rsidRPr="000E609B">
              <w:rPr>
                <w:b/>
                <w:bCs/>
              </w:rPr>
              <w:t xml:space="preserve"> MEETING 09:30</w:t>
            </w:r>
            <w:r w:rsidRPr="000E609B">
              <w:rPr>
                <w:b/>
                <w:bCs/>
              </w:rPr>
              <w:t>a</w:t>
            </w:r>
          </w:p>
        </w:tc>
      </w:tr>
      <w:tr w:rsidR="009D77AD" w14:paraId="16DAE8CE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7AA6A7" w14:textId="4311D1BA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76D80">
              <w:rPr>
                <w:noProof/>
              </w:rPr>
              <w:t>1</w:t>
            </w:r>
            <w:r>
              <w:fldChar w:fldCharType="end"/>
            </w:r>
            <w:r w:rsidR="00F33F76"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580A8B" w14:textId="50DB7DD0" w:rsidR="009D77AD" w:rsidRDefault="00F33F76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9940F9" w14:textId="275BC335" w:rsidR="009D77AD" w:rsidRDefault="00F33F76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5E7F6D" w14:textId="204916B5" w:rsidR="009D77AD" w:rsidRDefault="00F33F76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4B52CF" w14:textId="77ADD64A" w:rsidR="009D77AD" w:rsidRDefault="00F33F76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B4C3B6" w14:textId="17D7FB5D" w:rsidR="009D77AD" w:rsidRDefault="00F33F76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C50843" w14:textId="25E1112B" w:rsidR="009D77AD" w:rsidRDefault="00F33F76">
            <w:pPr>
              <w:pStyle w:val="Date"/>
              <w:spacing w:after="40"/>
            </w:pPr>
            <w:r>
              <w:t>17</w:t>
            </w:r>
          </w:p>
        </w:tc>
      </w:tr>
      <w:tr w:rsidR="009D77AD" w14:paraId="1D98910D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21E10E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C3B519" w14:textId="1D6222B3" w:rsidR="009D77AD" w:rsidRPr="00F93D19" w:rsidRDefault="00F93D19">
            <w:pPr>
              <w:pStyle w:val="CalendarText"/>
              <w:rPr>
                <w:color w:val="00B050"/>
              </w:rPr>
            </w:pPr>
            <w:r>
              <w:rPr>
                <w:color w:val="00B050"/>
              </w:rPr>
              <w:t>Bunco – 12p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73FDA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29316A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597139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5956A5" w14:textId="7C6F583D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5DE7F6" w14:textId="6BB43C04" w:rsidR="00146279" w:rsidRDefault="00146279" w:rsidP="000E609B">
            <w:pPr>
              <w:pStyle w:val="CalendarText"/>
            </w:pPr>
          </w:p>
        </w:tc>
      </w:tr>
      <w:tr w:rsidR="009D77AD" w14:paraId="1003EB19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015A8C" w14:textId="61AF4E22" w:rsidR="009D77AD" w:rsidRDefault="00F33F76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FB5087" w14:textId="5462CFD7" w:rsidR="009D77AD" w:rsidRDefault="00F33F76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4D1033" w14:textId="1014B16B" w:rsidR="009D77AD" w:rsidRDefault="00F33F76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7372F9" w14:textId="7176953D" w:rsidR="009D77AD" w:rsidRDefault="00F33F76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0E6E9B" w14:textId="205E9535" w:rsidR="009D77AD" w:rsidRDefault="00F33F7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B61A56" w14:textId="4BAAFD61" w:rsidR="009D77AD" w:rsidRDefault="00F33F76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1D098B" w14:textId="354E080B" w:rsidR="009D77AD" w:rsidRDefault="00F33F76">
            <w:pPr>
              <w:pStyle w:val="Date"/>
              <w:spacing w:after="40"/>
            </w:pPr>
            <w:r>
              <w:t>24</w:t>
            </w:r>
          </w:p>
        </w:tc>
      </w:tr>
      <w:tr w:rsidR="009D77AD" w14:paraId="1BE9EAFE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5ECA25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7D996D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73B5F9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1912D3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3E01A" w14:textId="77777777" w:rsidR="009D77AD" w:rsidRPr="003C635C" w:rsidRDefault="009D77AD">
            <w:pPr>
              <w:pStyle w:val="CalendarText"/>
              <w:rPr>
                <w:sz w:val="14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2E617D" w14:textId="77777777" w:rsidR="00146279" w:rsidRPr="00F33F76" w:rsidRDefault="003C635C">
            <w:pPr>
              <w:pStyle w:val="CalendarText"/>
              <w:rPr>
                <w:color w:val="7030A0"/>
              </w:rPr>
            </w:pPr>
            <w:r w:rsidRPr="00F33F76">
              <w:rPr>
                <w:color w:val="7030A0"/>
              </w:rPr>
              <w:t>BYOB &amp; BINGO</w:t>
            </w:r>
          </w:p>
          <w:p w14:paraId="66F6EFBC" w14:textId="77777777" w:rsidR="003C635C" w:rsidRPr="00F33F76" w:rsidRDefault="003C635C">
            <w:pPr>
              <w:pStyle w:val="CalendarText"/>
              <w:rPr>
                <w:color w:val="7030A0"/>
              </w:rPr>
            </w:pPr>
            <w:r w:rsidRPr="00F33F76">
              <w:rPr>
                <w:color w:val="7030A0"/>
              </w:rPr>
              <w:t>630p – 830p</w:t>
            </w:r>
          </w:p>
          <w:p w14:paraId="21E908CF" w14:textId="4F9CA167" w:rsidR="003C635C" w:rsidRPr="003C635C" w:rsidRDefault="003C635C">
            <w:pPr>
              <w:pStyle w:val="CalendarText"/>
              <w:rPr>
                <w:sz w:val="14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3ABFE" w14:textId="15F769A5" w:rsidR="009D77AD" w:rsidRPr="00DC44E8" w:rsidRDefault="009D77AD">
            <w:pPr>
              <w:pStyle w:val="CalendarText"/>
              <w:rPr>
                <w:color w:val="00B0F0"/>
              </w:rPr>
            </w:pPr>
          </w:p>
        </w:tc>
      </w:tr>
      <w:tr w:rsidR="009D77AD" w14:paraId="28855FD8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E8E331" w14:textId="0596C17C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6D8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6D8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 w:rsidR="00A76D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6D8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A76D80">
              <w:rPr>
                <w:noProof/>
              </w:rPr>
              <w:t>2</w:t>
            </w:r>
            <w:r>
              <w:fldChar w:fldCharType="end"/>
            </w:r>
            <w:r w:rsidR="00F33F76"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60D599" w14:textId="304B4F4F" w:rsidR="009D77AD" w:rsidRDefault="00F33F76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EF1FBA" w14:textId="33864846" w:rsidR="009D77AD" w:rsidRDefault="00F33F76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A117E9" w14:textId="186BC83A" w:rsidR="009D77AD" w:rsidRDefault="00F33F76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1F0A5A" w14:textId="4EC097C5" w:rsidR="009D77AD" w:rsidRDefault="00F33F76">
            <w:pPr>
              <w:pStyle w:val="Date"/>
              <w:spacing w:after="40"/>
            </w:pPr>
            <w:r>
              <w:t>29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DD0E31" w14:textId="6FF0A919" w:rsidR="009D77AD" w:rsidRDefault="00F33F76">
            <w:pPr>
              <w:pStyle w:val="Date"/>
              <w:spacing w:after="40"/>
            </w:pPr>
            <w:r>
              <w:t>30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762C11" w14:textId="142CB71A" w:rsidR="009D77AD" w:rsidRDefault="00F33F76">
            <w:pPr>
              <w:pStyle w:val="Date"/>
              <w:spacing w:after="40"/>
            </w:pPr>
            <w:r>
              <w:t>31</w:t>
            </w:r>
          </w:p>
        </w:tc>
      </w:tr>
      <w:tr w:rsidR="009D77AD" w14:paraId="48176135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BAA8E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ED772F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022FCC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F08A43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F50E92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3CD5E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E6B0BF" w14:textId="701D5045" w:rsidR="009D77AD" w:rsidRDefault="00B606B9">
            <w:pPr>
              <w:pStyle w:val="CalendarText"/>
            </w:pPr>
            <w:r w:rsidRPr="00B606B9">
              <w:rPr>
                <w:color w:val="00B0F0"/>
              </w:rPr>
              <w:t>Private Event</w:t>
            </w:r>
          </w:p>
        </w:tc>
      </w:tr>
      <w:tr w:rsidR="009D77AD" w14:paraId="71E2D588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F91595" w14:textId="747D85A1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5BDBB1D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6D8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76D8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 w:rsidR="00A76D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C0140A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CD8891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FD00B6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111E62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C76E65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7A556859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26AF2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194E0B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D3D9A9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51DDD2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B78852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F59320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19E43B" w14:textId="77777777" w:rsidR="009D77AD" w:rsidRDefault="009D77AD">
            <w:pPr>
              <w:pStyle w:val="CalendarText"/>
            </w:pPr>
          </w:p>
        </w:tc>
      </w:tr>
    </w:tbl>
    <w:p w14:paraId="39911206" w14:textId="4882A77A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2CC775BD" wp14:editId="7AFC924C">
            <wp:extent cx="828791" cy="752580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September </w:t>
      </w:r>
      <w:r w:rsidR="00FE6B62">
        <w:fldChar w:fldCharType="begin"/>
      </w:r>
      <w:r w:rsidR="00FE6B62">
        <w:instrText xml:space="preserve"> DOCVARIABLE  MonthStart1 \@  yyyy   \* MERGEFORMAT </w:instrText>
      </w:r>
      <w:r w:rsidR="00FE6B62">
        <w:fldChar w:fldCharType="separate"/>
      </w:r>
      <w:r>
        <w:t>20</w:t>
      </w:r>
      <w:r w:rsidR="00FE6B62">
        <w:fldChar w:fldCharType="end"/>
      </w:r>
      <w:r w:rsidR="00546450">
        <w:t>2</w:t>
      </w:r>
      <w:r w:rsidR="00F33F76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9D77AD" w14:paraId="6419A86C" w14:textId="77777777">
        <w:trPr>
          <w:trHeight w:val="288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D6D350B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19897B3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6008A6A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DCADCED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A8A3077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271F9D4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98A277D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6F5018D5" w14:textId="77777777" w:rsidTr="00F33F76">
        <w:trPr>
          <w:trHeight w:hRule="exact" w:val="1127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5F120C" w14:textId="575FD39A" w:rsidR="009D77AD" w:rsidRDefault="00F33F76">
            <w:pPr>
              <w:pStyle w:val="Date"/>
              <w:spacing w:after="40"/>
            </w:pPr>
            <w:r>
              <w:t>1</w: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DocVariable MonthStart9 \@ dddd </w:instrText>
            </w:r>
            <w:r w:rsidR="00FE6B62">
              <w:fldChar w:fldCharType="separate"/>
            </w:r>
            <w:r w:rsidR="00A76D80">
              <w:instrText>Monday</w:instrText>
            </w:r>
            <w:r w:rsidR="00FE6B62">
              <w:fldChar w:fldCharType="end"/>
            </w:r>
            <w:r w:rsidR="00FE6B62">
              <w:instrText xml:space="preserve"> = “Sunday" 1 ""</w:instrText>
            </w:r>
            <w:r w:rsidR="00FE6B62"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2E9D61" w14:textId="77777777" w:rsidR="009D77AD" w:rsidRDefault="00F33F76">
            <w:pPr>
              <w:pStyle w:val="Date"/>
              <w:spacing w:after="40"/>
            </w:pPr>
            <w:r>
              <w:t>2</w:t>
            </w:r>
          </w:p>
          <w:p w14:paraId="7F584111" w14:textId="77777777" w:rsidR="00F33F76" w:rsidRPr="003C635C" w:rsidRDefault="00F33F76" w:rsidP="00F33F76">
            <w:pPr>
              <w:pStyle w:val="CalendarText"/>
              <w:rPr>
                <w:color w:val="0070C0"/>
                <w:sz w:val="16"/>
                <w:szCs w:val="20"/>
              </w:rPr>
            </w:pPr>
            <w:r w:rsidRPr="003C635C">
              <w:rPr>
                <w:color w:val="0070C0"/>
                <w:sz w:val="16"/>
                <w:szCs w:val="20"/>
              </w:rPr>
              <w:t>Labor Day</w:t>
            </w:r>
          </w:p>
          <w:p w14:paraId="77C5172B" w14:textId="77777777" w:rsidR="00F33F76" w:rsidRPr="003C635C" w:rsidRDefault="00F33F76" w:rsidP="00F33F76">
            <w:pPr>
              <w:pStyle w:val="CalendarText"/>
              <w:rPr>
                <w:color w:val="FF0000"/>
                <w:sz w:val="16"/>
                <w:szCs w:val="20"/>
              </w:rPr>
            </w:pPr>
            <w:r w:rsidRPr="003C635C">
              <w:rPr>
                <w:color w:val="FF0000"/>
                <w:sz w:val="16"/>
                <w:szCs w:val="20"/>
              </w:rPr>
              <w:t>Office Closed</w:t>
            </w:r>
          </w:p>
          <w:p w14:paraId="254435E5" w14:textId="1245A473" w:rsidR="00F33F76" w:rsidRPr="00F33F76" w:rsidRDefault="00F33F76" w:rsidP="00F33F76"/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D45C5F" w14:textId="14C279AA" w:rsidR="009D77AD" w:rsidRDefault="00F33F76">
            <w:pPr>
              <w:pStyle w:val="Date"/>
              <w:spacing w:after="40"/>
            </w:pPr>
            <w:r>
              <w:t>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E87B9C" w14:textId="03C236D8" w:rsidR="009D77AD" w:rsidRDefault="00F33F76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DAD401" w14:textId="4CBEA5E7" w:rsidR="009D77AD" w:rsidRDefault="00F33F76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041D60" w14:textId="2624EE89" w:rsidR="009D77AD" w:rsidRDefault="00F33F76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EB0FE69" w14:textId="2FDB95D3" w:rsidR="00B46CCE" w:rsidRPr="00311E30" w:rsidRDefault="00F33F76" w:rsidP="00B46CCE">
            <w:pPr>
              <w:pStyle w:val="CalendarText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4E7E530" w14:textId="7C2331FD" w:rsidR="00C846AA" w:rsidRPr="00C846AA" w:rsidRDefault="00C846AA" w:rsidP="00B46CCE">
            <w:pPr>
              <w:pStyle w:val="CalendarText"/>
            </w:pPr>
          </w:p>
        </w:tc>
      </w:tr>
      <w:tr w:rsidR="00F33F76" w14:paraId="6D5C4A59" w14:textId="77777777" w:rsidTr="00F33F76">
        <w:trPr>
          <w:trHeight w:hRule="exact" w:val="100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7CE6BD" w14:textId="77777777" w:rsidR="00F33F76" w:rsidRDefault="00F33F76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ACDF23" w14:textId="77777777" w:rsidR="00F33F76" w:rsidRDefault="00F33F76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F932EF" w14:textId="77777777" w:rsidR="00F33F76" w:rsidRDefault="00F33F76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23BFE8" w14:textId="77777777" w:rsidR="00F33F76" w:rsidRDefault="00F33F76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861340" w14:textId="77777777" w:rsidR="00F33F76" w:rsidRDefault="00F33F76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9D74A2" w14:textId="77777777" w:rsidR="00F33F76" w:rsidRDefault="00F33F76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906AC2" w14:textId="77777777" w:rsidR="00F33F76" w:rsidRDefault="00F33F76" w:rsidP="00B46CCE">
            <w:pPr>
              <w:pStyle w:val="CalendarText"/>
              <w:rPr>
                <w:sz w:val="24"/>
                <w:szCs w:val="24"/>
              </w:rPr>
            </w:pPr>
          </w:p>
        </w:tc>
      </w:tr>
      <w:tr w:rsidR="009D77AD" w14:paraId="6FE218C4" w14:textId="77777777" w:rsidTr="00F33F76">
        <w:trPr>
          <w:trHeight w:hRule="exact" w:val="8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D59EA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33A56A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D9107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9171E3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CB0216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1BB9B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AFA1E1" w14:textId="5DB4CCD7" w:rsidR="009D77AD" w:rsidRPr="00C846AA" w:rsidRDefault="009D77AD">
            <w:pPr>
              <w:pStyle w:val="CalendarText"/>
              <w:rPr>
                <w:color w:val="F62EC2"/>
              </w:rPr>
            </w:pPr>
          </w:p>
        </w:tc>
      </w:tr>
      <w:tr w:rsidR="009D77AD" w14:paraId="79BEF2EC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DD03D9" w14:textId="77E02739" w:rsidR="009D77AD" w:rsidRDefault="00F33F76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E9845B" w14:textId="569C5C2B" w:rsidR="009D77AD" w:rsidRDefault="00F33F76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877FCF" w14:textId="72A11131" w:rsidR="009D77AD" w:rsidRDefault="00F33F76">
            <w:pPr>
              <w:pStyle w:val="Date"/>
              <w:spacing w:after="40"/>
            </w:pPr>
            <w:r>
              <w:t>10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3EFFA4" w14:textId="0CE0FFA0" w:rsidR="009D77AD" w:rsidRDefault="00F33F76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E20F71" w14:textId="5E44B3F3" w:rsidR="009D77AD" w:rsidRDefault="00F33F76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774C3A" w14:textId="39B7A52E" w:rsidR="009D77AD" w:rsidRDefault="00F33F76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B40F62" w14:textId="48801534" w:rsidR="009D77AD" w:rsidRDefault="00F33F76">
            <w:pPr>
              <w:pStyle w:val="Date"/>
              <w:spacing w:after="40"/>
            </w:pPr>
            <w:r>
              <w:t>14</w:t>
            </w:r>
          </w:p>
        </w:tc>
      </w:tr>
      <w:tr w:rsidR="009D77AD" w14:paraId="5DE2EC65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7A3D2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88A68F" w14:textId="04A40F35" w:rsidR="003C635C" w:rsidRPr="003C635C" w:rsidRDefault="00F33F76">
            <w:pPr>
              <w:pStyle w:val="CalendarText"/>
              <w:rPr>
                <w:sz w:val="16"/>
                <w:szCs w:val="20"/>
              </w:rPr>
            </w:pPr>
            <w:r>
              <w:rPr>
                <w:color w:val="00B050"/>
              </w:rPr>
              <w:t>Bunco – 12p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A87EE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ED6FFA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EDC4B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A00308" w14:textId="6AF32AAC" w:rsidR="009D77AD" w:rsidRPr="00F93D19" w:rsidRDefault="009D77AD">
            <w:pPr>
              <w:pStyle w:val="CalendarText"/>
              <w:rPr>
                <w:color w:val="00B0F0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A13B5A" w14:textId="622131C5" w:rsidR="009D77AD" w:rsidRDefault="00042905">
            <w:pPr>
              <w:pStyle w:val="CalendarText"/>
              <w:rPr>
                <w:b/>
                <w:bCs/>
                <w:sz w:val="16"/>
                <w:szCs w:val="16"/>
              </w:rPr>
            </w:pPr>
            <w:r w:rsidRPr="00311E30">
              <w:rPr>
                <w:b/>
                <w:bCs/>
                <w:sz w:val="16"/>
                <w:szCs w:val="16"/>
              </w:rPr>
              <w:t>BOD</w:t>
            </w:r>
            <w:r w:rsidR="001253AD" w:rsidRPr="00311E30">
              <w:rPr>
                <w:b/>
                <w:bCs/>
                <w:sz w:val="16"/>
                <w:szCs w:val="16"/>
              </w:rPr>
              <w:t xml:space="preserve"> MEETING 09:30</w:t>
            </w:r>
          </w:p>
          <w:p w14:paraId="1E9A0863" w14:textId="412959D4" w:rsidR="00093207" w:rsidRPr="00093207" w:rsidRDefault="00093207">
            <w:pPr>
              <w:pStyle w:val="CalendarText"/>
              <w:rPr>
                <w:color w:val="00B0F0"/>
                <w:szCs w:val="18"/>
              </w:rPr>
            </w:pPr>
            <w:r w:rsidRPr="00093207">
              <w:rPr>
                <w:color w:val="00B0F0"/>
                <w:szCs w:val="18"/>
              </w:rPr>
              <w:t>Private Event</w:t>
            </w:r>
          </w:p>
          <w:p w14:paraId="7B6E9F51" w14:textId="0DB8EB2B" w:rsidR="001253AD" w:rsidRDefault="001253AD" w:rsidP="00311E30">
            <w:pPr>
              <w:pStyle w:val="CalendarText"/>
            </w:pPr>
          </w:p>
        </w:tc>
      </w:tr>
      <w:tr w:rsidR="009D77AD" w14:paraId="73E09D7A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93D633" w14:textId="2823535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76D80">
              <w:rPr>
                <w:noProof/>
              </w:rPr>
              <w:t>1</w:t>
            </w:r>
            <w:r>
              <w:fldChar w:fldCharType="end"/>
            </w:r>
            <w:r w:rsidR="00F33F76"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8D57DD" w14:textId="43760FC8" w:rsidR="009D77AD" w:rsidRDefault="00F33F76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70A45C" w14:textId="32266D71" w:rsidR="009D77AD" w:rsidRDefault="00F33F76">
            <w:pPr>
              <w:pStyle w:val="Date"/>
              <w:spacing w:after="40"/>
            </w:pPr>
            <w:r>
              <w:t>17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5E26A0" w14:textId="7A22F021" w:rsidR="009D77AD" w:rsidRDefault="00F33F76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FCB3B9" w14:textId="2DBA4F50" w:rsidR="009D77AD" w:rsidRDefault="00F33F76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8793C1" w14:textId="5C2ED2AC" w:rsidR="009D77AD" w:rsidRDefault="00F33F76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6AA0B7" w14:textId="43B45030" w:rsidR="00B46CCE" w:rsidRPr="00311E30" w:rsidRDefault="00F33F76" w:rsidP="00B46CCE">
            <w:pPr>
              <w:pStyle w:val="CalendarText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433C1AE5" w14:textId="6FA44413" w:rsidR="009D77AD" w:rsidRDefault="009D77AD">
            <w:pPr>
              <w:pStyle w:val="Date"/>
              <w:spacing w:after="40"/>
            </w:pPr>
          </w:p>
        </w:tc>
      </w:tr>
      <w:tr w:rsidR="009D77AD" w14:paraId="780DF971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064CCE" w14:textId="77777777" w:rsidR="009D77AD" w:rsidRDefault="009D77AD" w:rsidP="00A4541C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BD3B81" w14:textId="6D76E109" w:rsidR="009D77AD" w:rsidRPr="00F93D19" w:rsidRDefault="009D77AD">
            <w:pPr>
              <w:pStyle w:val="CalendarText"/>
              <w:rPr>
                <w:color w:val="00B05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A06DF8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A7C672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74C6EE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003ED3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76FE7E" w14:textId="1A58EE08" w:rsidR="009D77AD" w:rsidRDefault="009D77AD">
            <w:pPr>
              <w:pStyle w:val="CalendarText"/>
            </w:pPr>
          </w:p>
        </w:tc>
      </w:tr>
      <w:tr w:rsidR="009D77AD" w14:paraId="6E550839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2763CE" w14:textId="183126DD" w:rsidR="009D77AD" w:rsidRDefault="00F33F7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2CA423" w14:textId="219F8D7F" w:rsidR="009D77AD" w:rsidRDefault="00F33F76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A1A56F" w14:textId="46EB797E" w:rsidR="009D77AD" w:rsidRDefault="00F33F76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54818C" w14:textId="408C1016" w:rsidR="009D77AD" w:rsidRDefault="00F33F76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FA92C0" w14:textId="732F055A" w:rsidR="009D77AD" w:rsidRDefault="00F33F76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DCC71C" w14:textId="373CF7BD" w:rsidR="009D77AD" w:rsidRDefault="00F33F76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CF64A6" w14:textId="267D6B2B" w:rsidR="009D77AD" w:rsidRDefault="00F33F76">
            <w:pPr>
              <w:pStyle w:val="Date"/>
              <w:spacing w:after="40"/>
            </w:pPr>
            <w:r>
              <w:t>28</w:t>
            </w:r>
          </w:p>
        </w:tc>
      </w:tr>
      <w:tr w:rsidR="009D77AD" w14:paraId="6A5AA6EA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295D54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EE4BA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D88A2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39B1A6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0EF52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30D5AC" w14:textId="77777777" w:rsidR="003C635C" w:rsidRPr="003C635C" w:rsidRDefault="003C635C" w:rsidP="003C635C">
            <w:pPr>
              <w:pStyle w:val="CalendarText"/>
              <w:rPr>
                <w:color w:val="7030A0"/>
              </w:rPr>
            </w:pPr>
            <w:r w:rsidRPr="003C635C">
              <w:rPr>
                <w:color w:val="7030A0"/>
              </w:rPr>
              <w:t>BYOB &amp; BINGO</w:t>
            </w:r>
          </w:p>
          <w:p w14:paraId="6FC9D13C" w14:textId="04822DC3" w:rsidR="009D77AD" w:rsidRDefault="003C635C" w:rsidP="003C635C">
            <w:pPr>
              <w:pStyle w:val="CalendarText"/>
            </w:pPr>
            <w:r w:rsidRPr="003C635C">
              <w:rPr>
                <w:color w:val="7030A0"/>
              </w:rPr>
              <w:t>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6CF0B2" w14:textId="77777777" w:rsidR="009D77AD" w:rsidRDefault="009D77AD">
            <w:pPr>
              <w:pStyle w:val="CalendarText"/>
            </w:pPr>
          </w:p>
        </w:tc>
      </w:tr>
      <w:tr w:rsidR="009D77AD" w14:paraId="21758D7A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C25F70" w14:textId="712B6006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6D8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6D8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A76D8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6D8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76D80">
              <w:rPr>
                <w:noProof/>
              </w:rPr>
              <w:t>2</w:t>
            </w:r>
            <w:r>
              <w:fldChar w:fldCharType="end"/>
            </w:r>
            <w:r w:rsidR="00F33F76">
              <w:t>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D40BE6" w14:textId="47A482C6" w:rsidR="009D77AD" w:rsidRDefault="00F33F76">
            <w:pPr>
              <w:pStyle w:val="Date"/>
              <w:spacing w:after="40"/>
            </w:pPr>
            <w:r>
              <w:t>30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D969F3" w14:textId="0D39BF79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C23844" w14:textId="7B733AC1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F549E3" w14:textId="0EA1E7FE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208AB7" w14:textId="744DA1B5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76750E" w14:textId="6141A3EC" w:rsidR="009D77AD" w:rsidRDefault="009D77AD">
            <w:pPr>
              <w:pStyle w:val="Date"/>
              <w:spacing w:after="40"/>
            </w:pPr>
          </w:p>
        </w:tc>
      </w:tr>
      <w:tr w:rsidR="009D77AD" w14:paraId="06DBC901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C150AC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4097AC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077C5F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3B2F0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87728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40DF0F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BA29A1" w14:textId="0A228CA4" w:rsidR="009D77AD" w:rsidRPr="00DC44E8" w:rsidRDefault="009D77AD">
            <w:pPr>
              <w:pStyle w:val="CalendarText"/>
              <w:rPr>
                <w:color w:val="7030A0"/>
              </w:rPr>
            </w:pPr>
          </w:p>
        </w:tc>
      </w:tr>
      <w:tr w:rsidR="009D77AD" w14:paraId="20A01B05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BAD1BA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A76D8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0CA668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A76D8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58DBD0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F5BA76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FF4365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C93D5B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43805D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77E1BBCC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39613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543381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48CD9A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0482CF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1B0E5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0158CC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B8715D" w14:textId="77777777" w:rsidR="009D77AD" w:rsidRDefault="009D77AD">
            <w:pPr>
              <w:pStyle w:val="CalendarText"/>
            </w:pPr>
          </w:p>
        </w:tc>
      </w:tr>
    </w:tbl>
    <w:p w14:paraId="29EE7819" w14:textId="16992212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4685681E" wp14:editId="06F82024">
            <wp:extent cx="828791" cy="752580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October </w:t>
      </w:r>
      <w:r w:rsidR="00FE6B62">
        <w:fldChar w:fldCharType="begin"/>
      </w:r>
      <w:r w:rsidR="00FE6B62">
        <w:instrText xml:space="preserve"> DOCVARIABLE  MonthStart1 \@  yyyy   \* MERGEFORMAT </w:instrText>
      </w:r>
      <w:r w:rsidR="00FE6B62">
        <w:fldChar w:fldCharType="separate"/>
      </w:r>
      <w:r>
        <w:t>20</w:t>
      </w:r>
      <w:r w:rsidR="00FE6B62">
        <w:fldChar w:fldCharType="end"/>
      </w:r>
      <w:r w:rsidR="00546450">
        <w:t>2</w:t>
      </w:r>
      <w:r w:rsidR="00F33F76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October 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9D77AD" w14:paraId="6899987E" w14:textId="77777777">
        <w:trPr>
          <w:trHeight w:val="288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821BA4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66B4422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21B939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4CB969F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15E4693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8C65622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BE3434C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7875A1D4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7C0A77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 w:rsidR="00A76D80">
              <w:instrText>Wednesday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AA5844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 w:rsidR="00A76D80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08E4CC" w14:textId="20FC1061" w:rsidR="009D77AD" w:rsidRDefault="00F33F76">
            <w:pPr>
              <w:pStyle w:val="Date"/>
              <w:spacing w:after="40"/>
            </w:pPr>
            <w:r>
              <w:t>1</w: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DocVariable MonthStart10 \@ dddd </w:instrText>
            </w:r>
            <w:r w:rsidR="00FE6B62">
              <w:fldChar w:fldCharType="separate"/>
            </w:r>
            <w:r w:rsidR="00A76D80">
              <w:instrText>Wednesday</w:instrText>
            </w:r>
            <w:r w:rsidR="00FE6B62">
              <w:fldChar w:fldCharType="end"/>
            </w:r>
            <w:r w:rsidR="00FE6B62">
              <w:instrText xml:space="preserve"> = “Tuesday" 1 </w:instrTex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=B2 </w:instrText>
            </w:r>
            <w:r w:rsidR="00FE6B62">
              <w:fldChar w:fldCharType="separate"/>
            </w:r>
            <w:r w:rsidR="00A76D80">
              <w:rPr>
                <w:noProof/>
              </w:rPr>
              <w:instrText>0</w:instrText>
            </w:r>
            <w:r w:rsidR="00FE6B62">
              <w:fldChar w:fldCharType="end"/>
            </w:r>
            <w:r w:rsidR="00FE6B62">
              <w:instrText xml:space="preserve"> &lt;&gt; 0 </w:instrText>
            </w:r>
            <w:r w:rsidR="00FE6B62">
              <w:fldChar w:fldCharType="begin"/>
            </w:r>
            <w:r w:rsidR="00FE6B62">
              <w:instrText xml:space="preserve"> =B2+1 </w:instrText>
            </w:r>
            <w:r w:rsidR="00FE6B62">
              <w:fldChar w:fldCharType="separate"/>
            </w:r>
            <w:r w:rsidR="00FE6B62">
              <w:rPr>
                <w:noProof/>
              </w:rPr>
              <w:instrText>2</w:instrText>
            </w:r>
            <w:r w:rsidR="00FE6B62">
              <w:fldChar w:fldCharType="end"/>
            </w:r>
            <w:r w:rsidR="00FE6B62">
              <w:instrText xml:space="preserve"> "" </w:instrText>
            </w:r>
            <w:r w:rsidR="00FE6B62">
              <w:fldChar w:fldCharType="end"/>
            </w:r>
            <w:r w:rsidR="00FE6B62"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3E3383" w14:textId="010D2A9D" w:rsidR="009D77AD" w:rsidRDefault="00F33F76">
            <w:pPr>
              <w:pStyle w:val="Date"/>
              <w:spacing w:after="40"/>
            </w:pPr>
            <w:r>
              <w:t>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4AF46A" w14:textId="7128868C" w:rsidR="009D77AD" w:rsidRDefault="00F33F76">
            <w:pPr>
              <w:pStyle w:val="Date"/>
              <w:spacing w:after="40"/>
            </w:pPr>
            <w:r>
              <w:t>3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8F7FD1" w14:textId="3ABEADEF" w:rsidR="009D77AD" w:rsidRDefault="00F33F76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2751B0" w14:textId="40237F9E" w:rsidR="009D77AD" w:rsidRDefault="00F33F76">
            <w:pPr>
              <w:pStyle w:val="Date"/>
              <w:spacing w:after="40"/>
            </w:pPr>
            <w:r>
              <w:t>5</w:t>
            </w:r>
          </w:p>
        </w:tc>
      </w:tr>
      <w:tr w:rsidR="009D77AD" w14:paraId="40FC5C6B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CE3A80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A71D56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1D481C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6401CE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A63F6A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B777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83AFCE" w14:textId="05E5EC9F" w:rsidR="009D77AD" w:rsidRDefault="00B606B9">
            <w:pPr>
              <w:pStyle w:val="CalendarText"/>
            </w:pPr>
            <w:r w:rsidRPr="00B606B9">
              <w:rPr>
                <w:color w:val="00B0F0"/>
              </w:rPr>
              <w:t>Private Event</w:t>
            </w:r>
          </w:p>
        </w:tc>
      </w:tr>
      <w:tr w:rsidR="009D77AD" w14:paraId="5CCEB8B6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7242B9" w14:textId="34E71941" w:rsidR="009D77AD" w:rsidRDefault="00F33F76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76827B" w14:textId="1B9EC490" w:rsidR="009D77AD" w:rsidRDefault="00F33F76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788943" w14:textId="33367B82" w:rsidR="009D77AD" w:rsidRDefault="00F33F76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36D4B6" w14:textId="73F98941" w:rsidR="009D77AD" w:rsidRDefault="00F33F76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8B3040" w14:textId="609F31C9" w:rsidR="009D77AD" w:rsidRDefault="00F33F76">
            <w:pPr>
              <w:pStyle w:val="Date"/>
              <w:spacing w:after="40"/>
            </w:pPr>
            <w:r>
              <w:t>10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C6AA77" w14:textId="2D4D7EB8" w:rsidR="009D77AD" w:rsidRDefault="00F33F76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867F4E" w14:textId="2FC02AB3" w:rsidR="009D77AD" w:rsidRDefault="00F33F76">
            <w:pPr>
              <w:pStyle w:val="Date"/>
              <w:spacing w:after="40"/>
            </w:pPr>
            <w:r>
              <w:t>12</w:t>
            </w:r>
          </w:p>
        </w:tc>
      </w:tr>
      <w:tr w:rsidR="009D77AD" w14:paraId="68AAA47E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91151C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E3715E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8104B4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9E65B9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B15F9F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AE2283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5890E6" w14:textId="77777777" w:rsidR="00F33F76" w:rsidRDefault="00F33F76" w:rsidP="00F33F76">
            <w:pPr>
              <w:pStyle w:val="CalendarText"/>
            </w:pPr>
            <w:r>
              <w:t>BOD Meeting 930a</w:t>
            </w:r>
          </w:p>
          <w:p w14:paraId="066EEDEF" w14:textId="24A9E262" w:rsidR="00C846AA" w:rsidRDefault="00C846AA">
            <w:pPr>
              <w:pStyle w:val="CalendarText"/>
            </w:pPr>
          </w:p>
        </w:tc>
      </w:tr>
      <w:tr w:rsidR="009D77AD" w14:paraId="2412195A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75583A" w14:textId="2B4AFF62" w:rsidR="009D77AD" w:rsidRDefault="00F33F76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C69CD6" w14:textId="6D894197" w:rsidR="009D77AD" w:rsidRDefault="00F33F76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7B89A5" w14:textId="386CA308" w:rsidR="009D77AD" w:rsidRDefault="00F33F76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5C58DB" w14:textId="40636ABE" w:rsidR="009D77AD" w:rsidRDefault="00F33F76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C9A234" w14:textId="1405D3E2" w:rsidR="009D77AD" w:rsidRDefault="00F33F76">
            <w:pPr>
              <w:pStyle w:val="Date"/>
              <w:spacing w:after="40"/>
            </w:pPr>
            <w:r>
              <w:t>17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6053CC" w14:textId="07440E77" w:rsidR="009D77AD" w:rsidRDefault="00F33F76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E7B87B6" w14:textId="3FD433D3" w:rsidR="009D77AD" w:rsidRDefault="00F33F76">
            <w:pPr>
              <w:pStyle w:val="Date"/>
              <w:spacing w:after="40"/>
            </w:pPr>
            <w:r>
              <w:t>19</w:t>
            </w:r>
          </w:p>
        </w:tc>
      </w:tr>
      <w:tr w:rsidR="009D77AD" w14:paraId="2E9C8E05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3491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F6F3EF" w14:textId="35AACB67" w:rsidR="00F93D19" w:rsidRPr="00F93D19" w:rsidRDefault="00F93D19">
            <w:pPr>
              <w:pStyle w:val="CalendarText"/>
              <w:rPr>
                <w:color w:val="00B050"/>
              </w:rPr>
            </w:pPr>
            <w:r>
              <w:rPr>
                <w:color w:val="00B050"/>
              </w:rPr>
              <w:t>Bunco – 12p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F8DAB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EC4001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603AD0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BCE5E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CB9193" w14:textId="50A69056" w:rsidR="00DC44E8" w:rsidRPr="00DC44E8" w:rsidRDefault="00DC44E8" w:rsidP="00F33F76">
            <w:pPr>
              <w:pStyle w:val="CalendarText"/>
              <w:rPr>
                <w:color w:val="7030A0"/>
              </w:rPr>
            </w:pPr>
          </w:p>
        </w:tc>
      </w:tr>
      <w:tr w:rsidR="009D77AD" w14:paraId="02FBD807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011295" w14:textId="1AACD01F" w:rsidR="009D77AD" w:rsidRDefault="00F33F76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32C3E3" w14:textId="7932CA17" w:rsidR="009D77AD" w:rsidRDefault="00F33F76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918234" w14:textId="2F31159B" w:rsidR="009D77AD" w:rsidRDefault="00F33F7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3CDB35" w14:textId="21FE0FED" w:rsidR="009D77AD" w:rsidRDefault="00F33F76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B263B0" w14:textId="764F9758" w:rsidR="009D77AD" w:rsidRDefault="00F33F76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A70BD6" w14:textId="0336EF7B" w:rsidR="009D77AD" w:rsidRDefault="00F33F76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7DF3B9" w14:textId="0A6B970C" w:rsidR="009D77AD" w:rsidRDefault="00F33F76">
            <w:pPr>
              <w:pStyle w:val="Date"/>
              <w:spacing w:after="40"/>
            </w:pPr>
            <w:r>
              <w:t>26</w:t>
            </w:r>
          </w:p>
        </w:tc>
      </w:tr>
      <w:tr w:rsidR="009D77AD" w14:paraId="516DE594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9B3387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147140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497F5E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A7E7D5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759012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742401" w14:textId="77777777" w:rsidR="00F33F76" w:rsidRPr="003C635C" w:rsidRDefault="00F33F76" w:rsidP="00F33F76">
            <w:pPr>
              <w:pStyle w:val="CalendarText"/>
              <w:rPr>
                <w:color w:val="7030A0"/>
              </w:rPr>
            </w:pPr>
            <w:r w:rsidRPr="003C635C">
              <w:rPr>
                <w:color w:val="7030A0"/>
              </w:rPr>
              <w:t>BYOB &amp; BINGO</w:t>
            </w:r>
          </w:p>
          <w:p w14:paraId="6924FD7F" w14:textId="29961FD1" w:rsidR="009D77AD" w:rsidRDefault="00F33F76" w:rsidP="00F33F76">
            <w:pPr>
              <w:pStyle w:val="CalendarText"/>
            </w:pPr>
            <w:r w:rsidRPr="003C635C">
              <w:rPr>
                <w:color w:val="7030A0"/>
              </w:rPr>
              <w:t>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1DCDD3" w14:textId="79DE1F58" w:rsidR="009D77AD" w:rsidRDefault="00F33F76">
            <w:pPr>
              <w:pStyle w:val="CalendarText"/>
            </w:pPr>
            <w:r>
              <w:rPr>
                <w:color w:val="7030A0"/>
              </w:rPr>
              <w:t>Halloween Bash 12p – 4p</w:t>
            </w:r>
          </w:p>
        </w:tc>
      </w:tr>
      <w:tr w:rsidR="009D77AD" w14:paraId="543B79C2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0D3503" w14:textId="5F13F4D3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6D8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6D8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 w:rsidR="00A76D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6D8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76D80">
              <w:rPr>
                <w:noProof/>
              </w:rPr>
              <w:t>2</w:t>
            </w:r>
            <w:r>
              <w:fldChar w:fldCharType="end"/>
            </w:r>
            <w:r w:rsidR="00F33F76">
              <w:t>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B76A31" w14:textId="532C9265" w:rsidR="009D77AD" w:rsidRDefault="00F33F76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7192D3" w14:textId="75CBAFF1" w:rsidR="009D77AD" w:rsidRDefault="00F33F76">
            <w:pPr>
              <w:pStyle w:val="Date"/>
              <w:spacing w:after="40"/>
            </w:pPr>
            <w:r>
              <w:t>29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1A728C" w14:textId="6F9A63C2" w:rsidR="009D77AD" w:rsidRDefault="00F33F76">
            <w:pPr>
              <w:pStyle w:val="Date"/>
              <w:spacing w:after="40"/>
            </w:pPr>
            <w:r>
              <w:t>30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A960F1" w14:textId="1196FC64" w:rsidR="009D77AD" w:rsidRDefault="00F33F76">
            <w:pPr>
              <w:pStyle w:val="Date"/>
              <w:spacing w:after="40"/>
            </w:pPr>
            <w:r>
              <w:t>31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F8CF98" w14:textId="685D4F95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40F674" w14:textId="5EC2FD5D" w:rsidR="009D77AD" w:rsidRDefault="009D77AD">
            <w:pPr>
              <w:pStyle w:val="Date"/>
              <w:spacing w:after="40"/>
            </w:pPr>
          </w:p>
        </w:tc>
      </w:tr>
      <w:tr w:rsidR="009D77AD" w14:paraId="361DDE83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BAFB78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4DE4F7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559E50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A740F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73749B" w14:textId="178E2B9C" w:rsidR="009D77AD" w:rsidRDefault="00F33F76">
            <w:pPr>
              <w:pStyle w:val="CalendarText"/>
            </w:pPr>
            <w:r w:rsidRPr="000709AA">
              <w:rPr>
                <w:color w:val="FF6600"/>
              </w:rPr>
              <w:t>Halloween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4D3F59" w14:textId="360AB2A5" w:rsidR="009D77AD" w:rsidRDefault="009D77AD" w:rsidP="003C635C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83E610" w14:textId="7BF4D00B" w:rsidR="009D77AD" w:rsidRPr="00DC44E8" w:rsidRDefault="009D77AD">
            <w:pPr>
              <w:pStyle w:val="CalendarText"/>
              <w:rPr>
                <w:color w:val="7030A0"/>
              </w:rPr>
            </w:pPr>
          </w:p>
        </w:tc>
      </w:tr>
      <w:tr w:rsidR="009D77AD" w14:paraId="44A3D255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EE143E" w14:textId="10350C28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8B6164" w14:textId="5E201D4A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24357B" w14:textId="11109A05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24AF23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5FAA6E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1A1A33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6BE102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2A11C51E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C8E117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7023DE" w14:textId="63699142" w:rsidR="009D77AD" w:rsidRPr="00FE4CC3" w:rsidRDefault="009D77AD">
            <w:pPr>
              <w:pStyle w:val="CalendarText"/>
              <w:rPr>
                <w:color w:val="FFC00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1CE6CC" w14:textId="7C34FB00" w:rsidR="009D77AD" w:rsidRPr="000709AA" w:rsidRDefault="009D77AD">
            <w:pPr>
              <w:pStyle w:val="CalendarText"/>
              <w:rPr>
                <w:color w:val="FF6600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CEF034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E201C3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6A6DE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063AFD" w14:textId="77777777" w:rsidR="009D77AD" w:rsidRDefault="009D77AD">
            <w:pPr>
              <w:pStyle w:val="CalendarText"/>
            </w:pPr>
          </w:p>
        </w:tc>
      </w:tr>
    </w:tbl>
    <w:p w14:paraId="06C3D523" w14:textId="207F5915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77F5C55D" wp14:editId="2AA17B25">
            <wp:extent cx="828791" cy="752580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November </w:t>
      </w:r>
      <w:r w:rsidR="00FE6B62">
        <w:fldChar w:fldCharType="begin"/>
      </w:r>
      <w:r w:rsidR="00FE6B62">
        <w:instrText xml:space="preserve"> DOCVARIABLE  MonthStart1 \@  yyyy   \* MERGEFORMAT </w:instrText>
      </w:r>
      <w:r w:rsidR="00FE6B62">
        <w:fldChar w:fldCharType="separate"/>
      </w:r>
      <w:r>
        <w:t>20</w:t>
      </w:r>
      <w:r w:rsidR="00FE6B62">
        <w:fldChar w:fldCharType="end"/>
      </w:r>
      <w:r w:rsidR="00DD081B">
        <w:t>2</w:t>
      </w:r>
      <w:r w:rsidR="00F33F76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9D77AD" w14:paraId="766261E2" w14:textId="77777777">
        <w:trPr>
          <w:trHeight w:val="288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21D44CE6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896DB55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E694C87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28A9D287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5FE45B5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6C5013A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ECCEB0E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45C535B8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520739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EBF3BE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F2984A" w14:textId="022695AF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C927AD" w14:textId="5089486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A76D80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03D4B0" w14:textId="3DAB8616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0350A8" w14:textId="5EC3314C" w:rsidR="009D77AD" w:rsidRDefault="00F33F76">
            <w:pPr>
              <w:pStyle w:val="Date"/>
              <w:spacing w:after="40"/>
            </w:pPr>
            <w:r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3A2C61" w14:textId="1FCA1409" w:rsidR="009D77AD" w:rsidRDefault="00F33F76">
            <w:pPr>
              <w:pStyle w:val="Date"/>
              <w:spacing w:after="40"/>
            </w:pPr>
            <w:r>
              <w:t>2</w:t>
            </w:r>
          </w:p>
        </w:tc>
      </w:tr>
      <w:tr w:rsidR="009D77AD" w14:paraId="4AC67B8E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AA9B53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15A3EE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EC71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679658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F6629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FF3BF0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AB541B" w14:textId="49761F50" w:rsidR="009D77AD" w:rsidRPr="00DC44E8" w:rsidRDefault="00DC44E8">
            <w:pPr>
              <w:pStyle w:val="CalendarText"/>
              <w:rPr>
                <w:color w:val="7030A0"/>
              </w:rPr>
            </w:pPr>
            <w:r>
              <w:rPr>
                <w:color w:val="7030A0"/>
              </w:rPr>
              <w:t>CCME Craft Fair 11a – 3p</w:t>
            </w:r>
          </w:p>
        </w:tc>
      </w:tr>
      <w:tr w:rsidR="009D77AD" w14:paraId="7167CF80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7ED811" w14:textId="18B5BE56" w:rsidR="009D77AD" w:rsidRDefault="00F33F76">
            <w:pPr>
              <w:pStyle w:val="Date"/>
              <w:spacing w:after="40"/>
            </w:pPr>
            <w:r>
              <w:t>3</w:t>
            </w:r>
            <w:r w:rsidR="00C846AA">
              <w:t xml:space="preserve"> </w:t>
            </w:r>
            <w:r w:rsidR="00C846AA" w:rsidRPr="00C846AA">
              <w:rPr>
                <w:sz w:val="16"/>
                <w:szCs w:val="16"/>
              </w:rPr>
              <w:t>Daylight Savings</w:t>
            </w:r>
            <w:r w:rsidR="007465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33EA15" w14:textId="18DEFBDB" w:rsidR="009D77AD" w:rsidRDefault="00F33F76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EA7DC4E" w14:textId="27E9DCAE" w:rsidR="009D77AD" w:rsidRDefault="00F33F76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BB6A69" w14:textId="5F28D363" w:rsidR="009D77AD" w:rsidRDefault="00F33F76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EE2253" w14:textId="5B5EA819" w:rsidR="009D77AD" w:rsidRDefault="00F33F76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A79E5F" w14:textId="5E9CE9D8" w:rsidR="009D77AD" w:rsidRDefault="00F33F76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7382A5" w14:textId="0EC62E55" w:rsidR="000709AA" w:rsidRPr="000709AA" w:rsidRDefault="00F33F76" w:rsidP="000709AA">
            <w:r>
              <w:t>9</w:t>
            </w:r>
          </w:p>
        </w:tc>
      </w:tr>
      <w:tr w:rsidR="009D77AD" w14:paraId="4735A4FD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90605B" w14:textId="16E4D17B" w:rsidR="009D77AD" w:rsidRPr="00C846AA" w:rsidRDefault="009D77AD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CD4A77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AE950A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988A5B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00AA49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919B91" w14:textId="44FAC750" w:rsidR="009D77AD" w:rsidRPr="00FE4CC3" w:rsidRDefault="009D77AD">
            <w:pPr>
              <w:pStyle w:val="CalendarText"/>
              <w:rPr>
                <w:color w:val="FF0000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09FCD8" w14:textId="23BDD4EF" w:rsidR="009D77AD" w:rsidRDefault="00042905">
            <w:pPr>
              <w:pStyle w:val="CalendarText"/>
            </w:pPr>
            <w:r>
              <w:t>BOD</w:t>
            </w:r>
            <w:r w:rsidR="001253AD">
              <w:t xml:space="preserve"> MEETING 09:30</w:t>
            </w:r>
          </w:p>
        </w:tc>
      </w:tr>
      <w:tr w:rsidR="009D77AD" w14:paraId="65ABED85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07526D" w14:textId="00EDD03E" w:rsidR="009D77AD" w:rsidRDefault="00DD081B">
            <w:pPr>
              <w:pStyle w:val="Date"/>
              <w:spacing w:after="40"/>
            </w:pPr>
            <w:r>
              <w:t>1</w:t>
            </w:r>
            <w:r w:rsidR="00F33F76">
              <w:t>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6566A3" w14:textId="77777777" w:rsidR="009D77AD" w:rsidRDefault="00F33F76">
            <w:pPr>
              <w:pStyle w:val="Date"/>
              <w:spacing w:after="40"/>
            </w:pPr>
            <w:r>
              <w:t>11</w:t>
            </w:r>
          </w:p>
          <w:p w14:paraId="7648492B" w14:textId="77777777" w:rsidR="00F33F76" w:rsidRDefault="00F33F76" w:rsidP="00F33F76"/>
          <w:p w14:paraId="06BD1902" w14:textId="77777777" w:rsidR="00F33F76" w:rsidRDefault="00F33F76" w:rsidP="00F33F76"/>
          <w:p w14:paraId="699B9EFC" w14:textId="77777777" w:rsidR="00F33F76" w:rsidRDefault="00F33F76" w:rsidP="00F33F76"/>
          <w:p w14:paraId="319BD363" w14:textId="77777777" w:rsidR="00F33F76" w:rsidRDefault="00F33F76" w:rsidP="00F33F76"/>
          <w:p w14:paraId="63F21B9A" w14:textId="4B674BEC" w:rsidR="00F33F76" w:rsidRPr="00F33F76" w:rsidRDefault="00F33F76" w:rsidP="00F33F76"/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19D476" w14:textId="669C31EB" w:rsidR="009D77AD" w:rsidRDefault="00F33F76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F893D3" w14:textId="354ADD5E" w:rsidR="009D77AD" w:rsidRDefault="00F33F76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4BE123" w14:textId="5A11B9D9" w:rsidR="009D77AD" w:rsidRDefault="00F33F76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08F39A" w14:textId="78A722A1" w:rsidR="009D77AD" w:rsidRDefault="00F33F76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762667" w14:textId="540D6703" w:rsidR="009D77AD" w:rsidRDefault="00F33F76">
            <w:pPr>
              <w:pStyle w:val="Date"/>
              <w:spacing w:after="40"/>
            </w:pPr>
            <w:r>
              <w:t>16</w:t>
            </w:r>
          </w:p>
        </w:tc>
      </w:tr>
      <w:tr w:rsidR="009D77AD" w14:paraId="2B57EEEA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C3F8B0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C766F9" w14:textId="77777777" w:rsidR="0037010D" w:rsidRPr="00B373A6" w:rsidRDefault="0037010D" w:rsidP="0037010D">
            <w:pPr>
              <w:pStyle w:val="CalendarText"/>
              <w:rPr>
                <w:color w:val="0070C0"/>
              </w:rPr>
            </w:pPr>
            <w:r w:rsidRPr="00B373A6">
              <w:rPr>
                <w:color w:val="0070C0"/>
              </w:rPr>
              <w:t>Veteran’s Day</w:t>
            </w:r>
          </w:p>
          <w:p w14:paraId="6C282498" w14:textId="708AF01D" w:rsidR="009D77AD" w:rsidRPr="00F93D19" w:rsidRDefault="00F93D19">
            <w:pPr>
              <w:pStyle w:val="CalendarText"/>
              <w:rPr>
                <w:color w:val="00B050"/>
              </w:rPr>
            </w:pPr>
            <w:r>
              <w:rPr>
                <w:color w:val="00B050"/>
              </w:rPr>
              <w:t>Bunco – 12p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10BEF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7A4120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214216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F1418D" w14:textId="169058F3" w:rsidR="009D77AD" w:rsidRDefault="009D77AD" w:rsidP="003C635C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6C85DB" w14:textId="7F89F33A" w:rsidR="009D77AD" w:rsidRPr="00DC44E8" w:rsidRDefault="00DC44E8">
            <w:pPr>
              <w:pStyle w:val="CalendarText"/>
              <w:rPr>
                <w:color w:val="7030A0"/>
              </w:rPr>
            </w:pPr>
            <w:r>
              <w:rPr>
                <w:color w:val="7030A0"/>
              </w:rPr>
              <w:t>Office Decorating 11a</w:t>
            </w:r>
          </w:p>
        </w:tc>
      </w:tr>
      <w:tr w:rsidR="009D77AD" w14:paraId="657AFCF6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753E01" w14:textId="24C6F82B" w:rsidR="009D77AD" w:rsidRDefault="000709AA">
            <w:pPr>
              <w:pStyle w:val="Date"/>
              <w:spacing w:after="40"/>
            </w:pPr>
            <w:r>
              <w:t>1</w:t>
            </w:r>
            <w:r w:rsidR="00F33F76">
              <w:t>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D892A5" w14:textId="69E97F0D" w:rsidR="009D77AD" w:rsidRDefault="00F33F76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7E7518" w14:textId="186CB98E" w:rsidR="009D77AD" w:rsidRDefault="00F33F76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5EF98E" w14:textId="63AA0B70" w:rsidR="009D77AD" w:rsidRDefault="00F33F76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987C47" w14:textId="20235C3F" w:rsidR="009D77AD" w:rsidRDefault="00F33F76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E47268" w14:textId="15015F1C" w:rsidR="009D77AD" w:rsidRDefault="00F33F7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05C59D" w14:textId="1568A932" w:rsidR="009D77AD" w:rsidRDefault="00F33F76">
            <w:pPr>
              <w:pStyle w:val="Date"/>
              <w:spacing w:after="40"/>
            </w:pPr>
            <w:r>
              <w:t>23</w:t>
            </w:r>
          </w:p>
        </w:tc>
      </w:tr>
      <w:tr w:rsidR="009D77AD" w14:paraId="25939029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475CE8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C40D91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4952F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01692E" w14:textId="18E18F4B" w:rsidR="009D77AD" w:rsidRPr="0074654B" w:rsidRDefault="009D77AD">
            <w:pPr>
              <w:pStyle w:val="CalendarText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2D0F89" w14:textId="17854781" w:rsidR="0074654B" w:rsidRPr="0074654B" w:rsidRDefault="0074654B">
            <w:pPr>
              <w:pStyle w:val="CalendarText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B11228" w14:textId="77777777" w:rsidR="00F33F76" w:rsidRPr="003C635C" w:rsidRDefault="00F33F76" w:rsidP="00F33F76">
            <w:pPr>
              <w:pStyle w:val="CalendarText"/>
              <w:rPr>
                <w:color w:val="7030A0"/>
              </w:rPr>
            </w:pPr>
            <w:r w:rsidRPr="003C635C">
              <w:rPr>
                <w:color w:val="7030A0"/>
              </w:rPr>
              <w:t>BYOB &amp; BINGO</w:t>
            </w:r>
          </w:p>
          <w:p w14:paraId="4AB9BE21" w14:textId="361264FE" w:rsidR="009D77AD" w:rsidRDefault="00F33F76" w:rsidP="00F33F76">
            <w:pPr>
              <w:pStyle w:val="CalendarText"/>
            </w:pPr>
            <w:r w:rsidRPr="003C635C">
              <w:rPr>
                <w:color w:val="7030A0"/>
              </w:rPr>
              <w:t>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BFDD24" w14:textId="77777777" w:rsidR="009D77AD" w:rsidRDefault="009D77AD">
            <w:pPr>
              <w:pStyle w:val="CalendarText"/>
            </w:pPr>
          </w:p>
        </w:tc>
      </w:tr>
      <w:tr w:rsidR="009D77AD" w14:paraId="381F4521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0E45D2" w14:textId="1D42714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6D8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6D8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A76D8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6D8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A76D80">
              <w:rPr>
                <w:noProof/>
              </w:rPr>
              <w:t>2</w:t>
            </w:r>
            <w:r>
              <w:fldChar w:fldCharType="end"/>
            </w:r>
            <w:r w:rsidR="00F33F76">
              <w:t>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99435C" w14:textId="55E5A0C5" w:rsidR="009D77AD" w:rsidRDefault="00F33F76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B9F17E" w14:textId="743D4C13" w:rsidR="009D77AD" w:rsidRDefault="00F33F76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725D24" w14:textId="0DC6D9B4" w:rsidR="009D77AD" w:rsidRDefault="00F33F76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6C1D46" w14:textId="414D8B90" w:rsidR="009D77AD" w:rsidRDefault="00F33F76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ABCF2F" w14:textId="4C1F31B6" w:rsidR="009D77AD" w:rsidRPr="0077640C" w:rsidRDefault="00F33F76">
            <w:pPr>
              <w:pStyle w:val="Date"/>
              <w:spacing w:after="40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382639" w14:textId="4A004E0B" w:rsidR="009D77AD" w:rsidRDefault="00F33F76">
            <w:pPr>
              <w:pStyle w:val="Date"/>
              <w:spacing w:after="40"/>
            </w:pPr>
            <w:r>
              <w:t>30</w:t>
            </w:r>
          </w:p>
        </w:tc>
      </w:tr>
      <w:tr w:rsidR="009D77AD" w14:paraId="2CFA4C56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ABD67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4F2DAE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984A9F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38A82" w14:textId="2042FC73" w:rsidR="009D77AD" w:rsidRDefault="00F33F76" w:rsidP="001253AD">
            <w:pPr>
              <w:pStyle w:val="CalendarText"/>
            </w:pPr>
            <w:r w:rsidRPr="0074654B">
              <w:rPr>
                <w:b/>
                <w:bCs/>
              </w:rPr>
              <w:t xml:space="preserve">Office </w:t>
            </w:r>
            <w:r w:rsidRPr="00561D20">
              <w:rPr>
                <w:b/>
                <w:bCs/>
                <w:color w:val="FF0000"/>
              </w:rPr>
              <w:t>CLOSED</w:t>
            </w:r>
            <w:r w:rsidRPr="0074654B">
              <w:rPr>
                <w:b/>
                <w:bCs/>
              </w:rPr>
              <w:t xml:space="preserve"> at noon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14E266" w14:textId="77777777" w:rsidR="00F33F76" w:rsidRPr="00B373A6" w:rsidRDefault="00F33F76" w:rsidP="00F33F76">
            <w:pPr>
              <w:pStyle w:val="CalendarText"/>
              <w:rPr>
                <w:color w:val="0070C0"/>
              </w:rPr>
            </w:pPr>
            <w:r w:rsidRPr="00B373A6">
              <w:rPr>
                <w:color w:val="0070C0"/>
              </w:rPr>
              <w:t>Thanksgiving</w:t>
            </w:r>
          </w:p>
          <w:p w14:paraId="45956169" w14:textId="0F3E4849" w:rsidR="009D77AD" w:rsidRDefault="00F33F76" w:rsidP="00F33F76">
            <w:pPr>
              <w:pStyle w:val="CalendarText"/>
            </w:pPr>
            <w:r w:rsidRPr="00561D20">
              <w:rPr>
                <w:b/>
                <w:bCs/>
                <w:color w:val="FF0000"/>
              </w:rPr>
              <w:t>Office CLOSED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C6DE3A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480BD1" w14:textId="77777777" w:rsidR="009D77AD" w:rsidRDefault="009D77AD">
            <w:pPr>
              <w:pStyle w:val="CalendarText"/>
            </w:pPr>
          </w:p>
        </w:tc>
      </w:tr>
      <w:tr w:rsidR="009D77AD" w14:paraId="533ADC0A" w14:textId="77777777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4F3904" w14:textId="16EBB44E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4B03A8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6D8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76D8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A76D8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D7F628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0B4A3A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2B69E9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8AFD7D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2B8930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586B9756" w14:textId="77777777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18512A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EE7075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5CF4D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28FE99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BF30D" w14:textId="77777777" w:rsidR="009D77AD" w:rsidRDefault="009D77A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67E76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263928" w14:textId="77777777" w:rsidR="009D77AD" w:rsidRDefault="009D77AD">
            <w:pPr>
              <w:pStyle w:val="CalendarText"/>
            </w:pPr>
          </w:p>
        </w:tc>
      </w:tr>
    </w:tbl>
    <w:p w14:paraId="329995FC" w14:textId="7925D916" w:rsidR="009D77AD" w:rsidRDefault="00A76D80">
      <w:pPr>
        <w:pStyle w:val="MonthYea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0FFE05BF" wp14:editId="1F2F38EB">
            <wp:extent cx="828791" cy="752580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62">
        <w:t xml:space="preserve">December </w:t>
      </w:r>
      <w:r w:rsidR="00FE6B62">
        <w:fldChar w:fldCharType="begin"/>
      </w:r>
      <w:r w:rsidR="00FE6B62">
        <w:instrText xml:space="preserve"> DOCVARIABLE  MonthStart1 \@  yyyy   \* MERGEFORMAT </w:instrText>
      </w:r>
      <w:r w:rsidR="00FE6B62">
        <w:fldChar w:fldCharType="separate"/>
      </w:r>
      <w:r>
        <w:t>20</w:t>
      </w:r>
      <w:r w:rsidR="00FE6B62">
        <w:fldChar w:fldCharType="end"/>
      </w:r>
      <w:r w:rsidR="00DD081B">
        <w:t>2</w:t>
      </w:r>
      <w:r w:rsidR="0037010D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December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9D77AD" w14:paraId="1918FF4B" w14:textId="77777777">
        <w:trPr>
          <w:trHeight w:val="288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91BB2EC" w14:textId="77777777" w:rsidR="009D77AD" w:rsidRDefault="00FE6B62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6ABE16C" w14:textId="77777777" w:rsidR="009D77AD" w:rsidRDefault="00FE6B62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AF3D655" w14:textId="77777777" w:rsidR="009D77AD" w:rsidRDefault="00FE6B62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7725C84" w14:textId="77777777" w:rsidR="009D77AD" w:rsidRDefault="00FE6B62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953DB11" w14:textId="77777777" w:rsidR="009D77AD" w:rsidRDefault="00FE6B62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107EDF9" w14:textId="77777777" w:rsidR="009D77AD" w:rsidRDefault="00FE6B62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8413849" w14:textId="77777777" w:rsidR="009D77AD" w:rsidRDefault="00FE6B62">
            <w:pPr>
              <w:pStyle w:val="Day"/>
            </w:pPr>
            <w:r>
              <w:t>Saturday</w:t>
            </w:r>
          </w:p>
        </w:tc>
      </w:tr>
      <w:tr w:rsidR="009D77AD" w14:paraId="4706012D" w14:textId="77777777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06B19E" w14:textId="4EBEF4BE" w:rsidR="009D77AD" w:rsidRDefault="0037010D">
            <w:pPr>
              <w:pStyle w:val="Date"/>
              <w:spacing w:after="40"/>
            </w:pPr>
            <w:r>
              <w:t>1</w:t>
            </w:r>
            <w:r w:rsidR="00FE6B62">
              <w:fldChar w:fldCharType="begin"/>
            </w:r>
            <w:r w:rsidR="00FE6B62">
              <w:instrText xml:space="preserve"> IF </w:instrText>
            </w:r>
            <w:r w:rsidR="00FE6B62">
              <w:fldChar w:fldCharType="begin"/>
            </w:r>
            <w:r w:rsidR="00FE6B62">
              <w:instrText xml:space="preserve"> DocVariable MonthStart12 \@ dddd </w:instrText>
            </w:r>
            <w:r w:rsidR="00FE6B62">
              <w:fldChar w:fldCharType="separate"/>
            </w:r>
            <w:r w:rsidR="00A76D80">
              <w:instrText>Monday</w:instrText>
            </w:r>
            <w:r w:rsidR="00FE6B62">
              <w:fldChar w:fldCharType="end"/>
            </w:r>
            <w:r w:rsidR="00FE6B62">
              <w:instrText xml:space="preserve"> = “Sunday" 1 ""</w:instrText>
            </w:r>
            <w:r w:rsidR="00FE6B62"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D8DE46" w14:textId="0EC000AE" w:rsidR="009D77AD" w:rsidRDefault="0037010D">
            <w:pPr>
              <w:pStyle w:val="Date"/>
              <w:spacing w:after="40"/>
            </w:pPr>
            <w:r>
              <w:t>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D42895" w14:textId="76E6DD03" w:rsidR="009D77AD" w:rsidRDefault="0037010D">
            <w:pPr>
              <w:pStyle w:val="Date"/>
              <w:spacing w:after="40"/>
            </w:pPr>
            <w:r>
              <w:t>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258710" w14:textId="11B9B913" w:rsidR="009D77AD" w:rsidRDefault="0037010D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BB4DB9" w14:textId="1CFDC07B" w:rsidR="009D77AD" w:rsidRDefault="0037010D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A1950A" w14:textId="4DCDF976" w:rsidR="009D77AD" w:rsidRDefault="0037010D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DF6A83" w14:textId="6D95080F" w:rsidR="009D77AD" w:rsidRDefault="0037010D">
            <w:pPr>
              <w:pStyle w:val="Date"/>
              <w:spacing w:after="40"/>
            </w:pPr>
            <w:r>
              <w:t>7</w:t>
            </w:r>
          </w:p>
        </w:tc>
      </w:tr>
      <w:tr w:rsidR="009D77AD" w14:paraId="5606D87F" w14:textId="77777777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67F02B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756CC6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DAC8E4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5987F5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C16D29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85AFB6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2AF97" w14:textId="46690F60" w:rsidR="009D77AD" w:rsidRPr="000E13F1" w:rsidRDefault="009D77AD">
            <w:pPr>
              <w:pStyle w:val="CalendarText"/>
              <w:rPr>
                <w:color w:val="00B0F0"/>
              </w:rPr>
            </w:pPr>
          </w:p>
        </w:tc>
      </w:tr>
      <w:tr w:rsidR="009D77AD" w14:paraId="06F7E816" w14:textId="77777777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AC5328" w14:textId="3A6E1501" w:rsidR="009D77AD" w:rsidRDefault="0037010D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FF0942" w14:textId="2C78482E" w:rsidR="009D77AD" w:rsidRDefault="0037010D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313201E" w14:textId="39DCC575" w:rsidR="009D77AD" w:rsidRDefault="0037010D">
            <w:pPr>
              <w:pStyle w:val="Date"/>
              <w:spacing w:after="40"/>
            </w:pPr>
            <w:r>
              <w:t>10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C3CB2F" w14:textId="4F191E5C" w:rsidR="009D77AD" w:rsidRDefault="0037010D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568AF6" w14:textId="1F877B79" w:rsidR="009D77AD" w:rsidRDefault="0037010D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1DFBC0" w14:textId="78620FE8" w:rsidR="009D77AD" w:rsidRDefault="0037010D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4FBC4E" w14:textId="1052E491" w:rsidR="009D77AD" w:rsidRDefault="0037010D">
            <w:pPr>
              <w:pStyle w:val="Date"/>
              <w:spacing w:after="40"/>
            </w:pPr>
            <w:r>
              <w:t>14</w:t>
            </w:r>
          </w:p>
        </w:tc>
      </w:tr>
      <w:tr w:rsidR="009D77AD" w14:paraId="13FDF869" w14:textId="77777777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8F4F1C" w14:textId="0DAF86A0" w:rsidR="009D77AD" w:rsidRDefault="00093207">
            <w:pPr>
              <w:pStyle w:val="CalendarText"/>
            </w:pPr>
            <w:r w:rsidRPr="00093207">
              <w:rPr>
                <w:color w:val="7030A0"/>
              </w:rPr>
              <w:t>Cookie Swap 2p</w:t>
            </w: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DACB12" w14:textId="3235164A" w:rsidR="009D77AD" w:rsidRDefault="00B606B9">
            <w:pPr>
              <w:pStyle w:val="CalendarText"/>
            </w:pPr>
            <w:r>
              <w:rPr>
                <w:color w:val="00B050"/>
              </w:rPr>
              <w:t>Bunco – 12p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AD72F1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1F55A0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24BF4D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CBE78E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5A0702" w14:textId="77777777" w:rsidR="00FE4CC3" w:rsidRDefault="000E13F1" w:rsidP="000E13F1">
            <w:pPr>
              <w:pStyle w:val="CalendarText"/>
            </w:pPr>
            <w:r>
              <w:t>BOD</w:t>
            </w:r>
            <w:r w:rsidR="001253AD">
              <w:t xml:space="preserve"> MEETING </w:t>
            </w:r>
            <w:r w:rsidR="00FE4CC3">
              <w:t>9:30a</w:t>
            </w:r>
          </w:p>
          <w:p w14:paraId="467F12B8" w14:textId="6702540E" w:rsidR="00F93D19" w:rsidRPr="00F93D19" w:rsidRDefault="00F93D19" w:rsidP="000E13F1">
            <w:pPr>
              <w:pStyle w:val="CalendarText"/>
              <w:rPr>
                <w:color w:val="7030A0"/>
              </w:rPr>
            </w:pPr>
            <w:r>
              <w:rPr>
                <w:color w:val="7030A0"/>
              </w:rPr>
              <w:t xml:space="preserve">CCME Christmas Party @ </w:t>
            </w:r>
            <w:r w:rsidR="00DC44E8">
              <w:rPr>
                <w:color w:val="7030A0"/>
              </w:rPr>
              <w:t>5</w:t>
            </w:r>
            <w:r>
              <w:rPr>
                <w:color w:val="7030A0"/>
              </w:rPr>
              <w:t>p</w:t>
            </w:r>
          </w:p>
        </w:tc>
      </w:tr>
      <w:tr w:rsidR="009D77AD" w14:paraId="73B495FA" w14:textId="77777777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2F8646" w14:textId="3400D071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76D80">
              <w:rPr>
                <w:noProof/>
              </w:rPr>
              <w:t>1</w:t>
            </w:r>
            <w:r>
              <w:fldChar w:fldCharType="end"/>
            </w:r>
            <w:r w:rsidR="0037010D">
              <w:t>5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3EF2C2" w14:textId="788D32E2" w:rsidR="009D77AD" w:rsidRDefault="0037010D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F3F9AE" w14:textId="683B3FD4" w:rsidR="009D77AD" w:rsidRDefault="0037010D">
            <w:pPr>
              <w:pStyle w:val="Date"/>
              <w:spacing w:after="40"/>
            </w:pPr>
            <w:r>
              <w:t>17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BE760E" w14:textId="183DB308" w:rsidR="009D77AD" w:rsidRDefault="0037010D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C3DC03" w14:textId="0EAF96B9" w:rsidR="009D77AD" w:rsidRDefault="0037010D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DC52A2" w14:textId="4425DBB0" w:rsidR="009D77AD" w:rsidRDefault="0037010D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5AC7EC" w14:textId="201F7F62" w:rsidR="009D77AD" w:rsidRDefault="0037010D">
            <w:pPr>
              <w:pStyle w:val="Date"/>
              <w:spacing w:after="40"/>
            </w:pPr>
            <w:r>
              <w:t>21</w:t>
            </w:r>
          </w:p>
        </w:tc>
      </w:tr>
      <w:tr w:rsidR="009D77AD" w14:paraId="1C4F6B93" w14:textId="77777777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EA9193" w14:textId="77777777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DFBB0C" w14:textId="055F405E" w:rsidR="009D77AD" w:rsidRPr="00F93D19" w:rsidRDefault="009D77AD">
            <w:pPr>
              <w:pStyle w:val="CalendarText"/>
              <w:rPr>
                <w:color w:val="00B050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17A4EE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1F3C0B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4F35F5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FB1E5D" w14:textId="77777777" w:rsidR="003C635C" w:rsidRPr="003C635C" w:rsidRDefault="003C635C" w:rsidP="003C635C">
            <w:pPr>
              <w:pStyle w:val="CalendarText"/>
              <w:rPr>
                <w:color w:val="7030A0"/>
              </w:rPr>
            </w:pPr>
            <w:r w:rsidRPr="003C635C">
              <w:rPr>
                <w:color w:val="7030A0"/>
              </w:rPr>
              <w:t>BYOB &amp; BINGO</w:t>
            </w:r>
          </w:p>
          <w:p w14:paraId="2CD5C82E" w14:textId="2CC8B4F2" w:rsidR="009D77AD" w:rsidRDefault="003C635C" w:rsidP="003C635C">
            <w:pPr>
              <w:pStyle w:val="CalendarText"/>
            </w:pPr>
            <w:r w:rsidRPr="003C635C">
              <w:rPr>
                <w:color w:val="7030A0"/>
              </w:rPr>
              <w:t>630p – 830p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6D4DD3" w14:textId="6272C48D" w:rsidR="009D77AD" w:rsidRPr="00F93D19" w:rsidRDefault="00093207">
            <w:pPr>
              <w:pStyle w:val="CalendarText"/>
              <w:rPr>
                <w:color w:val="00B0F0"/>
              </w:rPr>
            </w:pPr>
            <w:r>
              <w:rPr>
                <w:color w:val="00B0F0"/>
              </w:rPr>
              <w:t>Private Event</w:t>
            </w:r>
          </w:p>
        </w:tc>
      </w:tr>
      <w:tr w:rsidR="009D77AD" w14:paraId="75E68AA3" w14:textId="77777777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DEAAAA" w14:textId="2851BDC7" w:rsidR="009D77AD" w:rsidRDefault="0037010D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460171" w14:textId="590B22BA" w:rsidR="009D77AD" w:rsidRDefault="0037010D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B2230A" w14:textId="52848722" w:rsidR="009D77AD" w:rsidRDefault="0037010D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F7326A" w14:textId="5B6BB75D" w:rsidR="009D77AD" w:rsidRDefault="0037010D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55E90C" w14:textId="0A7A3F53" w:rsidR="009D77AD" w:rsidRDefault="0037010D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DA3159" w14:textId="45DE654C" w:rsidR="009D77AD" w:rsidRDefault="0037010D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A401D0" w14:textId="6ED13A30" w:rsidR="009D77AD" w:rsidRDefault="0037010D">
            <w:pPr>
              <w:pStyle w:val="Date"/>
              <w:spacing w:after="40"/>
            </w:pPr>
            <w:r>
              <w:t>28</w:t>
            </w:r>
          </w:p>
        </w:tc>
      </w:tr>
      <w:tr w:rsidR="009D77AD" w14:paraId="3F03A8FE" w14:textId="77777777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6175A5" w14:textId="47E9E99A" w:rsidR="009D77AD" w:rsidRPr="00DC44E8" w:rsidRDefault="009D77AD">
            <w:pPr>
              <w:pStyle w:val="CalendarText"/>
              <w:rPr>
                <w:color w:val="7030A0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EAFA1B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5191A3" w14:textId="77777777" w:rsidR="00B606B9" w:rsidRDefault="00B606B9" w:rsidP="00B606B9">
            <w:pPr>
              <w:pStyle w:val="CalendarText"/>
              <w:rPr>
                <w:color w:val="00B050"/>
              </w:rPr>
            </w:pPr>
            <w:r w:rsidRPr="00B373A6">
              <w:rPr>
                <w:color w:val="00B050"/>
              </w:rPr>
              <w:t>Christmas Eve</w:t>
            </w:r>
          </w:p>
          <w:p w14:paraId="4E0CB86B" w14:textId="492E3211" w:rsidR="00093207" w:rsidRPr="00093207" w:rsidRDefault="00093207" w:rsidP="00B606B9">
            <w:pPr>
              <w:pStyle w:val="CalendarText"/>
              <w:rPr>
                <w:color w:val="FF0000"/>
              </w:rPr>
            </w:pPr>
            <w:r w:rsidRPr="00093207">
              <w:rPr>
                <w:color w:val="FF0000"/>
              </w:rPr>
              <w:t>Office Closed @12p</w:t>
            </w:r>
          </w:p>
          <w:p w14:paraId="7A89BC5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1F16CD" w14:textId="77777777" w:rsidR="00B606B9" w:rsidRPr="00B373A6" w:rsidRDefault="00B606B9" w:rsidP="00B606B9">
            <w:pPr>
              <w:pStyle w:val="CalendarText"/>
              <w:rPr>
                <w:color w:val="00B050"/>
              </w:rPr>
            </w:pPr>
            <w:r w:rsidRPr="00B373A6">
              <w:rPr>
                <w:color w:val="00B050"/>
              </w:rPr>
              <w:t>Christmas Day</w:t>
            </w:r>
          </w:p>
          <w:p w14:paraId="110C44D5" w14:textId="2EBAB6FA" w:rsidR="009D77AD" w:rsidRDefault="00B606B9" w:rsidP="00B606B9">
            <w:pPr>
              <w:pStyle w:val="CalendarText"/>
            </w:pPr>
            <w:r w:rsidRPr="000709AA">
              <w:rPr>
                <w:color w:val="FF0000"/>
              </w:rPr>
              <w:t>Office CLOSED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B95B66" w14:textId="768D5796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F41E7D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42715B" w14:textId="735BB0CC" w:rsidR="009D77AD" w:rsidRDefault="009D77AD">
            <w:pPr>
              <w:pStyle w:val="CalendarText"/>
            </w:pPr>
          </w:p>
        </w:tc>
      </w:tr>
      <w:tr w:rsidR="009D77AD" w14:paraId="6B4C6E04" w14:textId="77777777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76F8B6" w14:textId="2D41E5B6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6D8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6D8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A76D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6D8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76D80">
              <w:rPr>
                <w:noProof/>
              </w:rPr>
              <w:t>2</w:t>
            </w:r>
            <w:r>
              <w:fldChar w:fldCharType="end"/>
            </w:r>
            <w:r w:rsidR="0037010D">
              <w:t>9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3008D4" w14:textId="151A079B" w:rsidR="009D77AD" w:rsidRDefault="0037010D">
            <w:pPr>
              <w:pStyle w:val="Date"/>
              <w:spacing w:after="40"/>
            </w:pPr>
            <w:r>
              <w:t>30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CF7505" w14:textId="26989B6B" w:rsidR="009D77AD" w:rsidRDefault="0037010D">
            <w:pPr>
              <w:pStyle w:val="Date"/>
              <w:spacing w:after="40"/>
            </w:pPr>
            <w:r>
              <w:t>31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3C93004" w14:textId="478F2C8A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43ABD8" w14:textId="5AAC8DB6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24659F" w14:textId="28C56851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5B4AAC" w14:textId="383FC62A" w:rsidR="009D77AD" w:rsidRDefault="009D77AD">
            <w:pPr>
              <w:pStyle w:val="Date"/>
              <w:spacing w:after="40"/>
            </w:pPr>
          </w:p>
        </w:tc>
      </w:tr>
      <w:tr w:rsidR="009D77AD" w14:paraId="4C1D8279" w14:textId="77777777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257EDE" w14:textId="580B4B38" w:rsidR="009D77AD" w:rsidRDefault="009D77AD" w:rsidP="00FE4CC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810EC0" w14:textId="3BAFECE0" w:rsidR="000709AA" w:rsidRDefault="000709AA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1F9839" w14:textId="64E66A69" w:rsidR="009D77AD" w:rsidRDefault="00B606B9">
            <w:pPr>
              <w:pStyle w:val="CalendarText"/>
            </w:pPr>
            <w:r w:rsidRPr="0077640C">
              <w:rPr>
                <w:color w:val="0070C0"/>
              </w:rPr>
              <w:t>New Year’s Eve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1F663A" w14:textId="0F5245A6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A1764B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43F010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5D8755" w14:textId="02F01596" w:rsidR="009D77AD" w:rsidRDefault="009D77AD">
            <w:pPr>
              <w:pStyle w:val="CalendarText"/>
            </w:pPr>
          </w:p>
        </w:tc>
      </w:tr>
      <w:tr w:rsidR="009D77AD" w14:paraId="1EC66773" w14:textId="77777777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233772" w14:textId="419299F4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A76D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12E1F0" w14:textId="77777777" w:rsidR="009D77AD" w:rsidRDefault="00FE6B62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6D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A76D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6D80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727FA5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978D0C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0AD05D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E852CE" w14:textId="77777777" w:rsidR="009D77AD" w:rsidRDefault="009D77A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BD8C91" w14:textId="77777777" w:rsidR="009D77AD" w:rsidRDefault="009D77AD">
            <w:pPr>
              <w:pStyle w:val="Date"/>
              <w:spacing w:after="40"/>
            </w:pPr>
          </w:p>
        </w:tc>
      </w:tr>
      <w:tr w:rsidR="009D77AD" w14:paraId="4DC249E7" w14:textId="77777777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7B7946" w14:textId="585235CA" w:rsidR="009D77AD" w:rsidRDefault="009D77A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E84BBE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AEA5A4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157AD1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156F87" w14:textId="77777777" w:rsidR="009D77AD" w:rsidRDefault="009D77A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647272" w14:textId="77777777" w:rsidR="009D77AD" w:rsidRDefault="009D77A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87688B" w14:textId="77777777" w:rsidR="009D77AD" w:rsidRDefault="009D77AD">
            <w:pPr>
              <w:pStyle w:val="CalendarText"/>
            </w:pPr>
          </w:p>
        </w:tc>
      </w:tr>
    </w:tbl>
    <w:p w14:paraId="3199FF9B" w14:textId="77777777" w:rsidR="009D77AD" w:rsidRDefault="009D77AD"/>
    <w:sectPr w:rsidR="009D77AD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F935" w14:textId="77777777" w:rsidR="00146279" w:rsidRDefault="00146279" w:rsidP="00146279">
      <w:r>
        <w:separator/>
      </w:r>
    </w:p>
  </w:endnote>
  <w:endnote w:type="continuationSeparator" w:id="0">
    <w:p w14:paraId="125F6071" w14:textId="77777777" w:rsidR="00146279" w:rsidRDefault="00146279" w:rsidP="0014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1385" w14:textId="77777777" w:rsidR="00146279" w:rsidRDefault="00146279" w:rsidP="00146279">
      <w:r>
        <w:separator/>
      </w:r>
    </w:p>
  </w:footnote>
  <w:footnote w:type="continuationSeparator" w:id="0">
    <w:p w14:paraId="6FEE5A5D" w14:textId="77777777" w:rsidR="00146279" w:rsidRDefault="00146279" w:rsidP="0014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12/31/2011"/>
    <w:docVar w:name="MonthEnd1" w:val="1/31/2014"/>
    <w:docVar w:name="MonthEnd10" w:val="10/31/2014"/>
    <w:docVar w:name="MonthEnd11" w:val="11/30/2014"/>
    <w:docVar w:name="MonthEnd12" w:val="12/31/2014"/>
    <w:docVar w:name="MonthEnd2" w:val="2/28/2014"/>
    <w:docVar w:name="MonthEnd3" w:val="3/31/2014"/>
    <w:docVar w:name="MonthEnd4" w:val="4/30/2014"/>
    <w:docVar w:name="MonthEnd5" w:val="5/31/2014"/>
    <w:docVar w:name="MonthEnd6" w:val="6/30/2014"/>
    <w:docVar w:name="MonthEnd7" w:val="7/31/2014"/>
    <w:docVar w:name="MonthEnd8" w:val="8/31/2014"/>
    <w:docVar w:name="MonthEnd9" w:val="9/30/2014"/>
    <w:docVar w:name="MonthEndA" w:val="1/31/2012"/>
    <w:docVar w:name="MonthEndB" w:val="11/30/2011"/>
    <w:docVar w:name="MonthStart" w:val="12/1/2011"/>
    <w:docVar w:name="MonthStart1" w:val="1/1/2014"/>
    <w:docVar w:name="MonthStart10" w:val="10/1/2014"/>
    <w:docVar w:name="MonthStart11" w:val="11/1/2014"/>
    <w:docVar w:name="MonthStart12" w:val="12/1/2014"/>
    <w:docVar w:name="MonthStart2" w:val="2/1/2014"/>
    <w:docVar w:name="MonthStart3" w:val="3/1/2014"/>
    <w:docVar w:name="MonthStart4" w:val="4/1/2014"/>
    <w:docVar w:name="MonthStart5" w:val="5/1/2014"/>
    <w:docVar w:name="MonthStart6" w:val="6/1/2014"/>
    <w:docVar w:name="MonthStart7" w:val="7/1/2014"/>
    <w:docVar w:name="MonthStart8" w:val="8/1/2014"/>
    <w:docVar w:name="MonthStart9" w:val="9/1/2014"/>
    <w:docVar w:name="MonthStartA" w:val="1/1/2012"/>
    <w:docVar w:name="MonthStartB" w:val="11/1/2011"/>
    <w:docVar w:name="WeekStart" w:val="1"/>
  </w:docVars>
  <w:rsids>
    <w:rsidRoot w:val="00A76D80"/>
    <w:rsid w:val="0002139E"/>
    <w:rsid w:val="00042905"/>
    <w:rsid w:val="00065B32"/>
    <w:rsid w:val="000709AA"/>
    <w:rsid w:val="00093207"/>
    <w:rsid w:val="000E13F1"/>
    <w:rsid w:val="000E609B"/>
    <w:rsid w:val="001253AD"/>
    <w:rsid w:val="00146279"/>
    <w:rsid w:val="00160165"/>
    <w:rsid w:val="001F5F73"/>
    <w:rsid w:val="00311E30"/>
    <w:rsid w:val="0037010D"/>
    <w:rsid w:val="003C635C"/>
    <w:rsid w:val="00434C59"/>
    <w:rsid w:val="005070C8"/>
    <w:rsid w:val="00546450"/>
    <w:rsid w:val="00561D20"/>
    <w:rsid w:val="00583CDB"/>
    <w:rsid w:val="005C0486"/>
    <w:rsid w:val="00696F01"/>
    <w:rsid w:val="0074654B"/>
    <w:rsid w:val="0077640C"/>
    <w:rsid w:val="0085603E"/>
    <w:rsid w:val="009D77AD"/>
    <w:rsid w:val="00A4541C"/>
    <w:rsid w:val="00A76D80"/>
    <w:rsid w:val="00AB2232"/>
    <w:rsid w:val="00B373A6"/>
    <w:rsid w:val="00B46CCE"/>
    <w:rsid w:val="00B606B9"/>
    <w:rsid w:val="00BE20A0"/>
    <w:rsid w:val="00C737E4"/>
    <w:rsid w:val="00C846AA"/>
    <w:rsid w:val="00CA2F42"/>
    <w:rsid w:val="00D00D4F"/>
    <w:rsid w:val="00D14629"/>
    <w:rsid w:val="00D6297F"/>
    <w:rsid w:val="00D96A0A"/>
    <w:rsid w:val="00DC44E8"/>
    <w:rsid w:val="00DD081B"/>
    <w:rsid w:val="00E4797A"/>
    <w:rsid w:val="00EB6C20"/>
    <w:rsid w:val="00F33F76"/>
    <w:rsid w:val="00F635B4"/>
    <w:rsid w:val="00F93D19"/>
    <w:rsid w:val="00FE4CC3"/>
    <w:rsid w:val="00FE6B62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19AC"/>
  <w15:docId w15:val="{B650F098-FD8C-4950-8C49-0587E85D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customStyle="1" w:styleId="MonthYear">
    <w:name w:val="MonthYear"/>
    <w:basedOn w:val="Normal"/>
    <w:qFormat/>
    <w:pPr>
      <w:pageBreakBefore/>
      <w:spacing w:after="240"/>
      <w:jc w:val="center"/>
    </w:pPr>
    <w:rPr>
      <w:sz w:val="6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24"/>
      <w:szCs w:val="30"/>
      <w14:ligatures w14:val="standardContextu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46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279"/>
    <w:rPr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146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279"/>
    <w:rPr>
      <w:kern w:val="16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_2\AppData\Roaming\Microsoft\Templates\2012%20Calendar%20Basic%20full%20year%20evergreen_2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B6E0-EFE6-46C5-BB3E-E41B2ABF0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7897A-E27E-40CD-9C59-F47AE98C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 full year evergreen_2</Template>
  <TotalTime>718</TotalTime>
  <Pages>12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creator>Cripple Creek Mountain Estates</dc:creator>
  <cp:lastModifiedBy>Susan Commeford</cp:lastModifiedBy>
  <cp:revision>27</cp:revision>
  <cp:lastPrinted>2023-03-14T15:02:00Z</cp:lastPrinted>
  <dcterms:created xsi:type="dcterms:W3CDTF">2014-07-10T20:10:00Z</dcterms:created>
  <dcterms:modified xsi:type="dcterms:W3CDTF">2024-05-01T17:03:00Z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TC028092519991</vt:lpwstr>
  </property>
</Properties>
</file>