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26" w:rsidRPr="00FD6218" w:rsidRDefault="000A413B" w:rsidP="00995A1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AP </w:t>
      </w:r>
      <w:r w:rsidR="00605D26" w:rsidRPr="00FD6218">
        <w:rPr>
          <w:rFonts w:ascii="Times New Roman" w:hAnsi="Times New Roman" w:cs="Times New Roman"/>
          <w:b/>
          <w:sz w:val="24"/>
          <w:szCs w:val="24"/>
        </w:rPr>
        <w:t>Questions for Chapters 12</w:t>
      </w:r>
    </w:p>
    <w:p w:rsidR="00605D26" w:rsidRPr="007C0532" w:rsidRDefault="00995A15" w:rsidP="00E33F1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Romantic impulse?</w:t>
      </w:r>
    </w:p>
    <w:p w:rsidR="00605D26" w:rsidRPr="007C0532" w:rsidRDefault="00605D26" w:rsidP="00E33F1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>What were the two opposing forces of reform?</w:t>
      </w:r>
    </w:p>
    <w:p w:rsidR="00605D26" w:rsidRPr="007C0532" w:rsidRDefault="00605D26" w:rsidP="00E33F1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>What new kind of painting became popular in the 1940s?</w:t>
      </w:r>
    </w:p>
    <w:p w:rsidR="00605D26" w:rsidRPr="007C0532" w:rsidRDefault="00605D26" w:rsidP="00E33F1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>What kind of new Literature was created during this period (</w:t>
      </w:r>
      <w:r w:rsidR="00995A15">
        <w:rPr>
          <w:rFonts w:ascii="Times New Roman" w:hAnsi="Times New Roman" w:cs="Times New Roman"/>
          <w:sz w:val="24"/>
          <w:szCs w:val="24"/>
        </w:rPr>
        <w:t xml:space="preserve">James Cooper, </w:t>
      </w:r>
      <w:r w:rsidRPr="007C0532">
        <w:rPr>
          <w:rFonts w:ascii="Times New Roman" w:hAnsi="Times New Roman" w:cs="Times New Roman"/>
          <w:sz w:val="24"/>
          <w:szCs w:val="24"/>
        </w:rPr>
        <w:t>Walt Whitman, Herman Melville, Edgar Allen Poe)</w:t>
      </w:r>
    </w:p>
    <w:p w:rsidR="00605D26" w:rsidRPr="007C0532" w:rsidRDefault="00605D26" w:rsidP="00E33F1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 xml:space="preserve">What </w:t>
      </w:r>
      <w:r w:rsidR="009B40D7" w:rsidRPr="007C0532">
        <w:rPr>
          <w:rFonts w:ascii="Times New Roman" w:hAnsi="Times New Roman" w:cs="Times New Roman"/>
          <w:sz w:val="24"/>
          <w:szCs w:val="24"/>
        </w:rPr>
        <w:t>kinds of books were</w:t>
      </w:r>
      <w:r w:rsidRPr="007C0532">
        <w:rPr>
          <w:rFonts w:ascii="Times New Roman" w:hAnsi="Times New Roman" w:cs="Times New Roman"/>
          <w:sz w:val="24"/>
          <w:szCs w:val="24"/>
        </w:rPr>
        <w:t xml:space="preserve"> </w:t>
      </w:r>
      <w:r w:rsidR="00995A15">
        <w:rPr>
          <w:rFonts w:ascii="Times New Roman" w:hAnsi="Times New Roman" w:cs="Times New Roman"/>
          <w:sz w:val="24"/>
          <w:szCs w:val="24"/>
        </w:rPr>
        <w:t xml:space="preserve">very </w:t>
      </w:r>
      <w:r w:rsidRPr="007C0532">
        <w:rPr>
          <w:rFonts w:ascii="Times New Roman" w:hAnsi="Times New Roman" w:cs="Times New Roman"/>
          <w:sz w:val="24"/>
          <w:szCs w:val="24"/>
        </w:rPr>
        <w:t>popular in southern literature?</w:t>
      </w:r>
    </w:p>
    <w:p w:rsidR="00605D26" w:rsidRPr="007C0532" w:rsidRDefault="00605D26" w:rsidP="00E33F1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 xml:space="preserve">What is transcendentalism and who were its two main </w:t>
      </w:r>
      <w:r w:rsidR="00993511" w:rsidRPr="007C0532">
        <w:rPr>
          <w:rFonts w:ascii="Times New Roman" w:hAnsi="Times New Roman" w:cs="Times New Roman"/>
          <w:sz w:val="24"/>
          <w:szCs w:val="24"/>
        </w:rPr>
        <w:t xml:space="preserve">literary </w:t>
      </w:r>
      <w:r w:rsidRPr="007C0532">
        <w:rPr>
          <w:rFonts w:ascii="Times New Roman" w:hAnsi="Times New Roman" w:cs="Times New Roman"/>
          <w:sz w:val="24"/>
          <w:szCs w:val="24"/>
        </w:rPr>
        <w:t>proponents</w:t>
      </w:r>
      <w:r w:rsidR="00993511" w:rsidRPr="007C0532">
        <w:rPr>
          <w:rFonts w:ascii="Times New Roman" w:hAnsi="Times New Roman" w:cs="Times New Roman"/>
          <w:sz w:val="24"/>
          <w:szCs w:val="24"/>
        </w:rPr>
        <w:t>?</w:t>
      </w:r>
    </w:p>
    <w:p w:rsidR="00993511" w:rsidRPr="007C0532" w:rsidRDefault="00993511" w:rsidP="00E33F1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 xml:space="preserve">What was Henry Thoreau saying </w:t>
      </w:r>
      <w:r w:rsidR="00995A15">
        <w:rPr>
          <w:rFonts w:ascii="Times New Roman" w:hAnsi="Times New Roman" w:cs="Times New Roman"/>
          <w:sz w:val="24"/>
          <w:szCs w:val="24"/>
        </w:rPr>
        <w:t xml:space="preserve">in </w:t>
      </w:r>
      <w:r w:rsidR="00995A15" w:rsidRPr="00995A15">
        <w:rPr>
          <w:rFonts w:ascii="Times New Roman" w:hAnsi="Times New Roman" w:cs="Times New Roman"/>
          <w:sz w:val="24"/>
          <w:szCs w:val="24"/>
          <w:u w:val="single"/>
        </w:rPr>
        <w:t>Walden</w:t>
      </w:r>
      <w:r w:rsidR="00995A15">
        <w:rPr>
          <w:rFonts w:ascii="Times New Roman" w:hAnsi="Times New Roman" w:cs="Times New Roman"/>
          <w:sz w:val="24"/>
          <w:szCs w:val="24"/>
        </w:rPr>
        <w:t xml:space="preserve"> and h</w:t>
      </w:r>
      <w:r w:rsidRPr="007C0532">
        <w:rPr>
          <w:rFonts w:ascii="Times New Roman" w:hAnsi="Times New Roman" w:cs="Times New Roman"/>
          <w:sz w:val="24"/>
          <w:szCs w:val="24"/>
        </w:rPr>
        <w:t>is essay “Resistance to Civil Government”?</w:t>
      </w:r>
      <w:r w:rsidR="00995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D26" w:rsidRPr="007C0532" w:rsidRDefault="00995A15" w:rsidP="00E33F1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</w:t>
      </w:r>
      <w:r w:rsidR="00605D26" w:rsidRPr="007C0532">
        <w:rPr>
          <w:rFonts w:ascii="Times New Roman" w:hAnsi="Times New Roman" w:cs="Times New Roman"/>
          <w:sz w:val="24"/>
          <w:szCs w:val="24"/>
        </w:rPr>
        <w:t xml:space="preserve"> </w:t>
      </w:r>
      <w:r w:rsidR="00993511" w:rsidRPr="007C0532">
        <w:rPr>
          <w:rFonts w:ascii="Times New Roman" w:hAnsi="Times New Roman" w:cs="Times New Roman"/>
          <w:sz w:val="24"/>
          <w:szCs w:val="24"/>
        </w:rPr>
        <w:t>B</w:t>
      </w:r>
      <w:r w:rsidR="00605D26" w:rsidRPr="007C0532">
        <w:rPr>
          <w:rFonts w:ascii="Times New Roman" w:hAnsi="Times New Roman" w:cs="Times New Roman"/>
          <w:sz w:val="24"/>
          <w:szCs w:val="24"/>
        </w:rPr>
        <w:t>rook Farm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5D26" w:rsidRPr="007C0532">
        <w:rPr>
          <w:rFonts w:ascii="Times New Roman" w:hAnsi="Times New Roman" w:cs="Times New Roman"/>
          <w:sz w:val="24"/>
          <w:szCs w:val="24"/>
        </w:rPr>
        <w:t xml:space="preserve"> New Harmony</w:t>
      </w:r>
      <w:r>
        <w:rPr>
          <w:rFonts w:ascii="Times New Roman" w:hAnsi="Times New Roman" w:cs="Times New Roman"/>
          <w:sz w:val="24"/>
          <w:szCs w:val="24"/>
        </w:rPr>
        <w:t>, the Oneida Community, and the Shakers</w:t>
      </w:r>
      <w:r w:rsidR="00605D26" w:rsidRPr="007C053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Who started them? What were they all about?</w:t>
      </w:r>
      <w:r w:rsidR="003363BF">
        <w:rPr>
          <w:rFonts w:ascii="Times New Roman" w:hAnsi="Times New Roman" w:cs="Times New Roman"/>
          <w:sz w:val="24"/>
          <w:szCs w:val="24"/>
        </w:rPr>
        <w:t xml:space="preserve"> Where are they today?</w:t>
      </w:r>
    </w:p>
    <w:p w:rsidR="00605D26" w:rsidRPr="007C0532" w:rsidRDefault="00605D26" w:rsidP="00E33F1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 xml:space="preserve">What is the story of the </w:t>
      </w:r>
      <w:r w:rsidR="009B40D7" w:rsidRPr="007C0532">
        <w:rPr>
          <w:rFonts w:ascii="Times New Roman" w:hAnsi="Times New Roman" w:cs="Times New Roman"/>
          <w:sz w:val="24"/>
          <w:szCs w:val="24"/>
        </w:rPr>
        <w:t>Mormons</w:t>
      </w:r>
      <w:r w:rsidRPr="007C0532">
        <w:rPr>
          <w:rFonts w:ascii="Times New Roman" w:hAnsi="Times New Roman" w:cs="Times New Roman"/>
          <w:sz w:val="24"/>
          <w:szCs w:val="24"/>
        </w:rPr>
        <w:t xml:space="preserve"> and who was Joseph Smith and the Mormons?</w:t>
      </w:r>
    </w:p>
    <w:p w:rsidR="00605D26" w:rsidRPr="007C0532" w:rsidRDefault="00605D26" w:rsidP="00E33F1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>What was temperance and how was it part of a “Nativist Plot”</w:t>
      </w:r>
    </w:p>
    <w:p w:rsidR="00605D26" w:rsidRDefault="009B40D7" w:rsidP="00E33F1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>Wh</w:t>
      </w:r>
      <w:r w:rsidR="00993511" w:rsidRPr="007C0532">
        <w:rPr>
          <w:rFonts w:ascii="Times New Roman" w:hAnsi="Times New Roman" w:cs="Times New Roman"/>
          <w:sz w:val="24"/>
          <w:szCs w:val="24"/>
        </w:rPr>
        <w:t xml:space="preserve">at were </w:t>
      </w:r>
      <w:r w:rsidRPr="007C0532">
        <w:rPr>
          <w:rFonts w:ascii="Times New Roman" w:hAnsi="Times New Roman" w:cs="Times New Roman"/>
          <w:sz w:val="24"/>
          <w:szCs w:val="24"/>
        </w:rPr>
        <w:t>some of the most popular forms of “Healthy Living”</w:t>
      </w:r>
      <w:r w:rsidR="00993511" w:rsidRPr="007C0532">
        <w:rPr>
          <w:rFonts w:ascii="Times New Roman" w:hAnsi="Times New Roman" w:cs="Times New Roman"/>
          <w:sz w:val="24"/>
          <w:szCs w:val="24"/>
        </w:rPr>
        <w:t xml:space="preserve"> in the 1830</w:t>
      </w:r>
      <w:r w:rsidR="00797639" w:rsidRPr="007C0532">
        <w:rPr>
          <w:rFonts w:ascii="Times New Roman" w:hAnsi="Times New Roman" w:cs="Times New Roman"/>
          <w:sz w:val="24"/>
          <w:szCs w:val="24"/>
        </w:rPr>
        <w:t>s and 40s</w:t>
      </w:r>
      <w:r w:rsidRPr="007C0532">
        <w:rPr>
          <w:rFonts w:ascii="Times New Roman" w:hAnsi="Times New Roman" w:cs="Times New Roman"/>
          <w:sz w:val="24"/>
          <w:szCs w:val="24"/>
        </w:rPr>
        <w:t>?</w:t>
      </w:r>
    </w:p>
    <w:p w:rsidR="0062603A" w:rsidRDefault="0062603A" w:rsidP="00E33F1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some of the advances in Medical science in the 1840s.</w:t>
      </w:r>
    </w:p>
    <w:p w:rsidR="0062603A" w:rsidRPr="007C0532" w:rsidRDefault="0062603A" w:rsidP="00E33F1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some of the advances in education between 1830 and 1860.</w:t>
      </w:r>
    </w:p>
    <w:p w:rsidR="0062603A" w:rsidRPr="007C0532" w:rsidRDefault="0062603A" w:rsidP="00E33F1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>Who was important in bringing attention to the idea of universal public schools?</w:t>
      </w:r>
    </w:p>
    <w:p w:rsidR="0062603A" w:rsidRPr="007C0532" w:rsidRDefault="0062603A" w:rsidP="00E33F1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>Who advocated prison reform? What kind of reform?</w:t>
      </w:r>
    </w:p>
    <w:p w:rsidR="009B40D7" w:rsidRPr="007C0532" w:rsidRDefault="009B40D7" w:rsidP="00E33F1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>How did the woman’s rights movement begin?</w:t>
      </w:r>
    </w:p>
    <w:p w:rsidR="009B40D7" w:rsidRDefault="009B40D7" w:rsidP="00E33F1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>What were the influencing factors that led to the growth of the woman’s rights movement</w:t>
      </w:r>
      <w:r w:rsidR="00C4647E" w:rsidRPr="007C0532">
        <w:rPr>
          <w:rFonts w:ascii="Times New Roman" w:hAnsi="Times New Roman" w:cs="Times New Roman"/>
          <w:sz w:val="24"/>
          <w:szCs w:val="24"/>
        </w:rPr>
        <w:t>?</w:t>
      </w:r>
    </w:p>
    <w:p w:rsidR="009B40D7" w:rsidRPr="007C0532" w:rsidRDefault="009B40D7" w:rsidP="00E33F1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 xml:space="preserve">What were </w:t>
      </w:r>
      <w:r w:rsidR="0062603A">
        <w:rPr>
          <w:rFonts w:ascii="Times New Roman" w:hAnsi="Times New Roman" w:cs="Times New Roman"/>
          <w:sz w:val="24"/>
          <w:szCs w:val="24"/>
        </w:rPr>
        <w:t>the</w:t>
      </w:r>
      <w:r w:rsidRPr="007C0532">
        <w:rPr>
          <w:rFonts w:ascii="Times New Roman" w:hAnsi="Times New Roman" w:cs="Times New Roman"/>
          <w:sz w:val="24"/>
          <w:szCs w:val="24"/>
        </w:rPr>
        <w:t xml:space="preserve"> main demands of the </w:t>
      </w:r>
      <w:r w:rsidR="00C4647E" w:rsidRPr="007C0532">
        <w:rPr>
          <w:rFonts w:ascii="Times New Roman" w:hAnsi="Times New Roman" w:cs="Times New Roman"/>
          <w:sz w:val="24"/>
          <w:szCs w:val="24"/>
        </w:rPr>
        <w:t>women’s</w:t>
      </w:r>
      <w:r w:rsidRPr="007C0532">
        <w:rPr>
          <w:rFonts w:ascii="Times New Roman" w:hAnsi="Times New Roman" w:cs="Times New Roman"/>
          <w:sz w:val="24"/>
          <w:szCs w:val="24"/>
        </w:rPr>
        <w:t xml:space="preserve"> rights movement</w:t>
      </w:r>
      <w:r w:rsidR="00993511" w:rsidRPr="007C0532">
        <w:rPr>
          <w:rFonts w:ascii="Times New Roman" w:hAnsi="Times New Roman" w:cs="Times New Roman"/>
          <w:sz w:val="24"/>
          <w:szCs w:val="24"/>
        </w:rPr>
        <w:t>?</w:t>
      </w:r>
    </w:p>
    <w:p w:rsidR="0062603A" w:rsidRDefault="0062603A" w:rsidP="00E33F1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>What was the Seneca Falls Declaration?</w:t>
      </w:r>
    </w:p>
    <w:p w:rsidR="009B40D7" w:rsidRDefault="009B40D7" w:rsidP="00E33F1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>What was the American Colonization society</w:t>
      </w:r>
      <w:r w:rsidR="00993511" w:rsidRPr="007C0532">
        <w:rPr>
          <w:rFonts w:ascii="Times New Roman" w:hAnsi="Times New Roman" w:cs="Times New Roman"/>
          <w:sz w:val="24"/>
          <w:szCs w:val="24"/>
        </w:rPr>
        <w:t>?</w:t>
      </w:r>
    </w:p>
    <w:p w:rsidR="0062603A" w:rsidRDefault="0062603A" w:rsidP="00E33F1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actions of William Lloyd Garrison</w:t>
      </w:r>
      <w:r w:rsidRPr="00626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03A" w:rsidRPr="007C0532" w:rsidRDefault="0062603A" w:rsidP="00E33F1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 xml:space="preserve">What was Garrison’s position on slavery outlined in the </w:t>
      </w:r>
      <w:r w:rsidRPr="007C0532">
        <w:rPr>
          <w:rFonts w:ascii="Times New Roman" w:hAnsi="Times New Roman" w:cs="Times New Roman"/>
          <w:sz w:val="24"/>
          <w:szCs w:val="24"/>
          <w:u w:val="single"/>
        </w:rPr>
        <w:t>Liberator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FA5B9A">
        <w:rPr>
          <w:rFonts w:ascii="Times New Roman" w:hAnsi="Times New Roman" w:cs="Times New Roman"/>
          <w:b/>
          <w:sz w:val="24"/>
          <w:szCs w:val="24"/>
        </w:rPr>
        <w:t>(doc 6.2)</w:t>
      </w:r>
    </w:p>
    <w:p w:rsidR="0062603A" w:rsidRDefault="0062603A" w:rsidP="00E33F1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and describe the actions of the black abolitionists</w:t>
      </w:r>
    </w:p>
    <w:p w:rsidR="009B40D7" w:rsidRPr="007C0532" w:rsidRDefault="009B40D7" w:rsidP="00E33F1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>What was the famous and popular book in the north that described the conditions of slavery?</w:t>
      </w:r>
    </w:p>
    <w:p w:rsidR="00797639" w:rsidRPr="007C0532" w:rsidRDefault="00797639" w:rsidP="00E33F1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 xml:space="preserve">What is happening in the section provided from </w:t>
      </w:r>
      <w:r w:rsidRPr="007C0532">
        <w:rPr>
          <w:rFonts w:ascii="Times New Roman" w:hAnsi="Times New Roman" w:cs="Times New Roman"/>
          <w:sz w:val="24"/>
          <w:szCs w:val="24"/>
          <w:u w:val="single"/>
        </w:rPr>
        <w:t>Uncle Tom’s Cabin</w:t>
      </w:r>
      <w:r w:rsidR="008169FA">
        <w:rPr>
          <w:rFonts w:ascii="Times New Roman" w:hAnsi="Times New Roman" w:cs="Times New Roman"/>
          <w:sz w:val="24"/>
          <w:szCs w:val="24"/>
        </w:rPr>
        <w:t xml:space="preserve">? </w:t>
      </w:r>
      <w:r w:rsidR="008169FA" w:rsidRPr="00FA5B9A">
        <w:rPr>
          <w:rFonts w:ascii="Times New Roman" w:hAnsi="Times New Roman" w:cs="Times New Roman"/>
          <w:b/>
          <w:sz w:val="24"/>
          <w:szCs w:val="24"/>
        </w:rPr>
        <w:t>(doc 6.4)</w:t>
      </w:r>
    </w:p>
    <w:p w:rsidR="00C4647E" w:rsidRPr="007C0532" w:rsidRDefault="00C4647E" w:rsidP="00E33F1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 xml:space="preserve">What was Theodore D Weld’s position outlined in </w:t>
      </w:r>
      <w:r w:rsidRPr="007C0532">
        <w:rPr>
          <w:rFonts w:ascii="Times New Roman" w:hAnsi="Times New Roman" w:cs="Times New Roman"/>
          <w:sz w:val="24"/>
          <w:szCs w:val="24"/>
          <w:u w:val="single"/>
        </w:rPr>
        <w:t xml:space="preserve">Slavery </w:t>
      </w:r>
      <w:proofErr w:type="gramStart"/>
      <w:r w:rsidRPr="007C0532">
        <w:rPr>
          <w:rFonts w:ascii="Times New Roman" w:hAnsi="Times New Roman" w:cs="Times New Roman"/>
          <w:sz w:val="24"/>
          <w:szCs w:val="24"/>
          <w:u w:val="single"/>
        </w:rPr>
        <w:t>As</w:t>
      </w:r>
      <w:proofErr w:type="gramEnd"/>
      <w:r w:rsidRPr="007C0532">
        <w:rPr>
          <w:rFonts w:ascii="Times New Roman" w:hAnsi="Times New Roman" w:cs="Times New Roman"/>
          <w:sz w:val="24"/>
          <w:szCs w:val="24"/>
          <w:u w:val="single"/>
        </w:rPr>
        <w:t xml:space="preserve"> It Is</w:t>
      </w:r>
      <w:r w:rsidR="008169FA">
        <w:rPr>
          <w:rFonts w:ascii="Times New Roman" w:hAnsi="Times New Roman" w:cs="Times New Roman"/>
          <w:sz w:val="24"/>
          <w:szCs w:val="24"/>
        </w:rPr>
        <w:t xml:space="preserve">? </w:t>
      </w:r>
      <w:r w:rsidRPr="00FA5B9A">
        <w:rPr>
          <w:rFonts w:ascii="Times New Roman" w:hAnsi="Times New Roman" w:cs="Times New Roman"/>
          <w:b/>
          <w:sz w:val="24"/>
          <w:szCs w:val="24"/>
        </w:rPr>
        <w:t>(doc 6.3)</w:t>
      </w:r>
    </w:p>
    <w:p w:rsidR="00605D26" w:rsidRPr="007C0532" w:rsidRDefault="00605D26" w:rsidP="00E33F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05D26" w:rsidRPr="007C0532" w:rsidSect="00C464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F3E0F"/>
    <w:multiLevelType w:val="hybridMultilevel"/>
    <w:tmpl w:val="F2AC6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D111B"/>
    <w:multiLevelType w:val="hybridMultilevel"/>
    <w:tmpl w:val="82F8D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26"/>
    <w:rsid w:val="000A413B"/>
    <w:rsid w:val="002862D6"/>
    <w:rsid w:val="002B5CDD"/>
    <w:rsid w:val="003363BF"/>
    <w:rsid w:val="004B5BA1"/>
    <w:rsid w:val="004D0BBE"/>
    <w:rsid w:val="00605D26"/>
    <w:rsid w:val="0062603A"/>
    <w:rsid w:val="00797639"/>
    <w:rsid w:val="007C0532"/>
    <w:rsid w:val="008169FA"/>
    <w:rsid w:val="00993511"/>
    <w:rsid w:val="00993ECE"/>
    <w:rsid w:val="00995A15"/>
    <w:rsid w:val="009B40D7"/>
    <w:rsid w:val="00AA0BB8"/>
    <w:rsid w:val="00C4647E"/>
    <w:rsid w:val="00E33F13"/>
    <w:rsid w:val="00E83551"/>
    <w:rsid w:val="00FA5B9A"/>
    <w:rsid w:val="00FD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EB06F7E5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2018-12-12T14:50:00Z</cp:lastPrinted>
  <dcterms:created xsi:type="dcterms:W3CDTF">2019-12-18T18:45:00Z</dcterms:created>
  <dcterms:modified xsi:type="dcterms:W3CDTF">2019-12-18T18:45:00Z</dcterms:modified>
</cp:coreProperties>
</file>