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E1454" w14:textId="54D2C24E" w:rsidR="00275260" w:rsidRPr="002C35DB" w:rsidRDefault="0023404C" w:rsidP="00275260">
      <w:pPr>
        <w:pStyle w:val="Heading1"/>
      </w:pPr>
      <w:r>
        <w:t>SHCA Board Meeting</w:t>
      </w:r>
    </w:p>
    <w:p w14:paraId="272EADFD" w14:textId="77777777" w:rsidR="00275260" w:rsidRPr="007C4C8D" w:rsidRDefault="00C042A7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AE422A0EA4FE4B4A8FA4FFD441B4C3A6"/>
          </w:placeholder>
          <w:temporary/>
          <w:showingPlcHdr/>
          <w15:appearance w15:val="hidden"/>
        </w:sdtPr>
        <w:sdtEndPr/>
        <w:sdtContent>
          <w:r w:rsidR="00275260" w:rsidRPr="004B5C09">
            <w:t>Meeting Minutes</w:t>
          </w:r>
        </w:sdtContent>
      </w:sdt>
    </w:p>
    <w:p w14:paraId="44D583B9" w14:textId="1D0833E5" w:rsidR="00554276" w:rsidRPr="004E227E" w:rsidRDefault="000F4207" w:rsidP="009F4E19">
      <w:pPr>
        <w:pStyle w:val="Date"/>
      </w:pPr>
      <w:r>
        <w:t>March 3, 2021</w:t>
      </w:r>
    </w:p>
    <w:p w14:paraId="4E2B2E9E" w14:textId="77777777" w:rsidR="00554276" w:rsidRPr="00394EF4" w:rsidRDefault="00C042A7" w:rsidP="000D445D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1D1492C0930E404488D616CA2B59F95D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14:paraId="69A83824" w14:textId="459C9B1E" w:rsidR="00D50D23" w:rsidRPr="00AE361F" w:rsidRDefault="0023404C" w:rsidP="00D512BB">
      <w:r>
        <w:t xml:space="preserve">Doug Brady called to order at </w:t>
      </w:r>
      <w:r w:rsidR="000F4207">
        <w:t>7:35PM</w:t>
      </w:r>
    </w:p>
    <w:p w14:paraId="757EA7A0" w14:textId="311CDDDB" w:rsidR="0015180F" w:rsidRPr="00D512BB" w:rsidRDefault="0023404C" w:rsidP="00781863">
      <w:pPr>
        <w:pStyle w:val="ListNumber"/>
      </w:pPr>
      <w:r>
        <w:rPr>
          <w:rFonts w:eastAsiaTheme="majorEastAsia"/>
        </w:rPr>
        <w:t>Attendees</w:t>
      </w:r>
    </w:p>
    <w:p w14:paraId="16F18A35" w14:textId="7E3B7184" w:rsidR="0015180F" w:rsidRDefault="0023404C" w:rsidP="00D512BB">
      <w:r>
        <w:t>Doug Brady, Daryl Poirier, Melissa Pinion</w:t>
      </w:r>
    </w:p>
    <w:p w14:paraId="0AA816BC" w14:textId="77777777" w:rsidR="00D50D23" w:rsidRDefault="00C042A7" w:rsidP="00FD6CAB">
      <w:pPr>
        <w:pStyle w:val="ListNumber"/>
      </w:pPr>
      <w:sdt>
        <w:sdtPr>
          <w:alias w:val="Open issues:"/>
          <w:tag w:val="Open issues:"/>
          <w:id w:val="-297222184"/>
          <w:placeholder>
            <w:docPart w:val="E42413EEEA344C25A311163FC2383F94"/>
          </w:placeholder>
          <w:temporary/>
          <w:showingPlcHdr/>
          <w15:appearance w15:val="hidden"/>
        </w:sdtPr>
        <w:sdtEndPr/>
        <w:sdtContent>
          <w:r w:rsidR="00285B87" w:rsidRPr="00781863">
            <w:rPr>
              <w:rFonts w:eastAsiaTheme="majorEastAsia"/>
            </w:rPr>
            <w:t>Open issues</w:t>
          </w:r>
        </w:sdtContent>
      </w:sdt>
    </w:p>
    <w:p w14:paraId="44BA18E3" w14:textId="32598E36" w:rsidR="00532427" w:rsidRPr="00B86F98" w:rsidRDefault="00532427" w:rsidP="00532427">
      <w:pPr>
        <w:pStyle w:val="ListNumber2"/>
      </w:pPr>
      <w:r w:rsidRPr="00B86F98">
        <w:t>Entrance Update</w:t>
      </w:r>
    </w:p>
    <w:p w14:paraId="30B18DFA" w14:textId="4C3EF33C" w:rsidR="00532427" w:rsidRPr="00B86F98" w:rsidRDefault="00B86F98" w:rsidP="00532427">
      <w:pPr>
        <w:pStyle w:val="ListNumber2"/>
        <w:numPr>
          <w:ilvl w:val="2"/>
          <w:numId w:val="40"/>
        </w:numPr>
      </w:pPr>
      <w:r w:rsidRPr="00B86F98">
        <w:t xml:space="preserve">Cancelling </w:t>
      </w:r>
      <w:proofErr w:type="spellStart"/>
      <w:r w:rsidRPr="00B86F98">
        <w:t>TruGreen</w:t>
      </w:r>
      <w:proofErr w:type="spellEnd"/>
      <w:r w:rsidRPr="00B86F98">
        <w:t xml:space="preserve"> </w:t>
      </w:r>
      <w:proofErr w:type="spellStart"/>
      <w:r w:rsidRPr="00B86F98">
        <w:t>Chem</w:t>
      </w:r>
      <w:r w:rsidR="00995AE1">
        <w:t>L</w:t>
      </w:r>
      <w:r w:rsidRPr="00B86F98">
        <w:t>awn</w:t>
      </w:r>
      <w:proofErr w:type="spellEnd"/>
      <w:r w:rsidRPr="00B86F98">
        <w:t xml:space="preserve"> since fertilizer is included with Atlas service</w:t>
      </w:r>
    </w:p>
    <w:p w14:paraId="42F6FBDA" w14:textId="6D1B7E82" w:rsidR="00B86F98" w:rsidRPr="00B86F98" w:rsidRDefault="00B86F98" w:rsidP="00532427">
      <w:pPr>
        <w:pStyle w:val="ListNumber2"/>
        <w:numPr>
          <w:ilvl w:val="2"/>
          <w:numId w:val="40"/>
        </w:numPr>
      </w:pPr>
      <w:r w:rsidRPr="00B86F98">
        <w:t>Doug has a call in for update on completion of front</w:t>
      </w:r>
    </w:p>
    <w:p w14:paraId="0B0EAB3F" w14:textId="5C1D0CF8" w:rsidR="00532427" w:rsidRPr="00B86F98" w:rsidRDefault="00A92E3E" w:rsidP="00995AE1">
      <w:pPr>
        <w:pStyle w:val="ListNumber2"/>
        <w:numPr>
          <w:ilvl w:val="3"/>
          <w:numId w:val="40"/>
        </w:numPr>
      </w:pPr>
      <w:r w:rsidRPr="00B86F98">
        <w:t>Engraving company need</w:t>
      </w:r>
      <w:r w:rsidR="00B86F98" w:rsidRPr="00B86F98">
        <w:t>s</w:t>
      </w:r>
      <w:r w:rsidRPr="00B86F98">
        <w:t xml:space="preserve"> 24 hours of temps above freezing</w:t>
      </w:r>
    </w:p>
    <w:p w14:paraId="19DEC51C" w14:textId="77777777" w:rsidR="00A92E3E" w:rsidRPr="00B86F98" w:rsidRDefault="00A92E3E" w:rsidP="00FD6CAB">
      <w:pPr>
        <w:pStyle w:val="ListNumber2"/>
      </w:pPr>
      <w:r w:rsidRPr="00B86F98">
        <w:t>Commercial and Recreational Vehicle Bylaws</w:t>
      </w:r>
    </w:p>
    <w:p w14:paraId="684DC6DC" w14:textId="25CA69AF" w:rsidR="00A92E3E" w:rsidRPr="00B86F98" w:rsidRDefault="000F4207" w:rsidP="00A92E3E">
      <w:pPr>
        <w:pStyle w:val="ListNumber2"/>
        <w:numPr>
          <w:ilvl w:val="2"/>
          <w:numId w:val="40"/>
        </w:numPr>
      </w:pPr>
      <w:r w:rsidRPr="00B86F98">
        <w:t xml:space="preserve">Documentation of enough </w:t>
      </w:r>
      <w:proofErr w:type="gramStart"/>
      <w:r w:rsidRPr="00B86F98">
        <w:t xml:space="preserve">interest </w:t>
      </w:r>
      <w:r w:rsidR="00995AE1">
        <w:t>for</w:t>
      </w:r>
      <w:proofErr w:type="gramEnd"/>
      <w:r w:rsidR="00995AE1">
        <w:t xml:space="preserve"> amendment </w:t>
      </w:r>
      <w:r w:rsidRPr="00B86F98">
        <w:t>has been submitted</w:t>
      </w:r>
    </w:p>
    <w:p w14:paraId="07D77B49" w14:textId="3292E41D" w:rsidR="000F4207" w:rsidRPr="00B86F98" w:rsidRDefault="000F4207" w:rsidP="00A92E3E">
      <w:pPr>
        <w:pStyle w:val="ListNumber2"/>
        <w:numPr>
          <w:ilvl w:val="2"/>
          <w:numId w:val="40"/>
        </w:numPr>
      </w:pPr>
      <w:r w:rsidRPr="00B86F98">
        <w:t>Doug will contact attorney to draft verbiage</w:t>
      </w:r>
    </w:p>
    <w:p w14:paraId="48460B78" w14:textId="638E2F84" w:rsidR="000F4207" w:rsidRPr="00B86F98" w:rsidRDefault="000F4207" w:rsidP="000F4207">
      <w:pPr>
        <w:pStyle w:val="ListNumber2"/>
        <w:numPr>
          <w:ilvl w:val="3"/>
          <w:numId w:val="40"/>
        </w:numPr>
      </w:pPr>
      <w:r w:rsidRPr="00B86F98">
        <w:t>Commercial vehicles</w:t>
      </w:r>
    </w:p>
    <w:p w14:paraId="60C1BD68" w14:textId="5E0A8D9D" w:rsidR="000F4207" w:rsidRPr="00B86F98" w:rsidRDefault="000F4207" w:rsidP="000F4207">
      <w:pPr>
        <w:pStyle w:val="ListNumber2"/>
        <w:numPr>
          <w:ilvl w:val="4"/>
          <w:numId w:val="40"/>
        </w:numPr>
      </w:pPr>
      <w:r w:rsidRPr="00B86F98">
        <w:t>No semis, but cable and box trucks, etc. OK</w:t>
      </w:r>
    </w:p>
    <w:p w14:paraId="55E7BA78" w14:textId="2BBDAFE7" w:rsidR="000F4207" w:rsidRPr="00B86F98" w:rsidRDefault="000F4207" w:rsidP="000F4207">
      <w:pPr>
        <w:pStyle w:val="ListNumber2"/>
        <w:numPr>
          <w:ilvl w:val="3"/>
          <w:numId w:val="40"/>
        </w:numPr>
      </w:pPr>
      <w:r w:rsidRPr="00B86F98">
        <w:t>Recreational vehicles</w:t>
      </w:r>
    </w:p>
    <w:p w14:paraId="2711F3C1" w14:textId="326AA78B" w:rsidR="000F4207" w:rsidRPr="00B86F98" w:rsidRDefault="000F4207" w:rsidP="000F4207">
      <w:pPr>
        <w:pStyle w:val="ListNumber2"/>
        <w:numPr>
          <w:ilvl w:val="4"/>
          <w:numId w:val="40"/>
        </w:numPr>
      </w:pPr>
      <w:r w:rsidRPr="00B86F98">
        <w:t xml:space="preserve">One week before Memorial Day to one week after Labor </w:t>
      </w:r>
      <w:r w:rsidR="00995AE1">
        <w:t>D</w:t>
      </w:r>
      <w:r w:rsidRPr="00B86F98">
        <w:t>ay?</w:t>
      </w:r>
    </w:p>
    <w:p w14:paraId="799E0AEE" w14:textId="2D6D337E" w:rsidR="000F4207" w:rsidRPr="00B86F98" w:rsidRDefault="000F4207" w:rsidP="000F4207">
      <w:pPr>
        <w:pStyle w:val="ListNumber2"/>
        <w:numPr>
          <w:ilvl w:val="4"/>
          <w:numId w:val="40"/>
        </w:numPr>
      </w:pPr>
      <w:r w:rsidRPr="00B86F98">
        <w:t>Can only sit one week at a time</w:t>
      </w:r>
    </w:p>
    <w:p w14:paraId="515D3DBE" w14:textId="73054B5F" w:rsidR="000F4207" w:rsidRPr="00B86F98" w:rsidRDefault="000F4207" w:rsidP="000F4207">
      <w:pPr>
        <w:pStyle w:val="ListNumber2"/>
        <w:numPr>
          <w:ilvl w:val="4"/>
          <w:numId w:val="40"/>
        </w:numPr>
      </w:pPr>
      <w:r w:rsidRPr="00B86F98">
        <w:t>How do we control aesthetics?</w:t>
      </w:r>
    </w:p>
    <w:p w14:paraId="0095E09E" w14:textId="7768B37B" w:rsidR="00B86F98" w:rsidRPr="00B86F98" w:rsidRDefault="00B86F98" w:rsidP="00A92E3E">
      <w:pPr>
        <w:pStyle w:val="ListNumber2"/>
      </w:pPr>
      <w:r w:rsidRPr="00B86F98">
        <w:t>Association Accounting</w:t>
      </w:r>
    </w:p>
    <w:p w14:paraId="06BA74FE" w14:textId="4A043DAC" w:rsidR="00B86F98" w:rsidRPr="00B86F98" w:rsidRDefault="00B86F98" w:rsidP="00B86F98">
      <w:pPr>
        <w:pStyle w:val="ListNumber2"/>
        <w:numPr>
          <w:ilvl w:val="2"/>
          <w:numId w:val="40"/>
        </w:numPr>
      </w:pPr>
      <w:r w:rsidRPr="00B86F98">
        <w:t>Doug took over with Quick Books</w:t>
      </w:r>
    </w:p>
    <w:p w14:paraId="1FBECB6C" w14:textId="7D188D53" w:rsidR="00B86F98" w:rsidRPr="00B86F98" w:rsidRDefault="00B86F98" w:rsidP="00B86F98">
      <w:pPr>
        <w:pStyle w:val="ListNumber2"/>
        <w:numPr>
          <w:ilvl w:val="3"/>
          <w:numId w:val="40"/>
        </w:numPr>
      </w:pPr>
      <w:r w:rsidRPr="00B86F98">
        <w:t>Found issues (Lot #55 payment credited to Lot #23); corrected</w:t>
      </w:r>
    </w:p>
    <w:p w14:paraId="31F2A2E9" w14:textId="2F54331B" w:rsidR="00B86F98" w:rsidRPr="00B86F98" w:rsidRDefault="00B86F98" w:rsidP="00B86F98">
      <w:pPr>
        <w:pStyle w:val="ListNumber2"/>
        <w:numPr>
          <w:ilvl w:val="3"/>
          <w:numId w:val="40"/>
        </w:numPr>
      </w:pPr>
      <w:r w:rsidRPr="00B86F98">
        <w:t>Cancelling eFax account, saves $17/month</w:t>
      </w:r>
    </w:p>
    <w:p w14:paraId="4C395EEF" w14:textId="2581FFEB" w:rsidR="00B86F98" w:rsidRPr="00B86F98" w:rsidRDefault="00B86F98" w:rsidP="00B86F98">
      <w:pPr>
        <w:pStyle w:val="ListNumber2"/>
        <w:numPr>
          <w:ilvl w:val="3"/>
          <w:numId w:val="40"/>
        </w:numPr>
      </w:pPr>
      <w:r w:rsidRPr="00B86F98">
        <w:lastRenderedPageBreak/>
        <w:t>Statements to be mailed out more frequently</w:t>
      </w:r>
    </w:p>
    <w:p w14:paraId="07439A70" w14:textId="202BEB41" w:rsidR="00B86F98" w:rsidRPr="00B86F98" w:rsidRDefault="00B86F98" w:rsidP="00B86F98">
      <w:pPr>
        <w:pStyle w:val="ListNumber2"/>
        <w:numPr>
          <w:ilvl w:val="3"/>
          <w:numId w:val="40"/>
        </w:numPr>
      </w:pPr>
      <w:r w:rsidRPr="00B86F98">
        <w:t>Encourage annual payments by</w:t>
      </w:r>
      <w:r w:rsidR="00995AE1">
        <w:t xml:space="preserve"> </w:t>
      </w:r>
      <w:r w:rsidRPr="00B86F98">
        <w:t>offering no transaction fees</w:t>
      </w:r>
      <w:r w:rsidR="00995AE1">
        <w:t xml:space="preserve"> on electronic payments?</w:t>
      </w:r>
    </w:p>
    <w:p w14:paraId="68940101" w14:textId="0ACE9659" w:rsidR="00B86F98" w:rsidRPr="00B86F98" w:rsidRDefault="00B86F98" w:rsidP="00A92E3E">
      <w:pPr>
        <w:pStyle w:val="ListNumber2"/>
      </w:pPr>
      <w:r>
        <w:t>Fines</w:t>
      </w:r>
    </w:p>
    <w:p w14:paraId="56DEFBCE" w14:textId="326A8137" w:rsidR="00B86F98" w:rsidRDefault="00B86F98" w:rsidP="00B86F98">
      <w:pPr>
        <w:pStyle w:val="ListNumber2"/>
        <w:numPr>
          <w:ilvl w:val="2"/>
          <w:numId w:val="40"/>
        </w:numPr>
      </w:pPr>
      <w:r w:rsidRPr="00B86F98">
        <w:t>Postpone again until bylaw amendments figured out</w:t>
      </w:r>
    </w:p>
    <w:p w14:paraId="3AEBED41" w14:textId="1E7F65E2" w:rsidR="00B86F98" w:rsidRDefault="00B86F98" w:rsidP="00B86F98">
      <w:pPr>
        <w:pStyle w:val="ListNumber2"/>
      </w:pPr>
      <w:r>
        <w:t>Late fees</w:t>
      </w:r>
    </w:p>
    <w:p w14:paraId="1874444E" w14:textId="3FE56585" w:rsidR="00B86F98" w:rsidRDefault="00B86F98" w:rsidP="00B86F98">
      <w:pPr>
        <w:pStyle w:val="ListNumber2"/>
        <w:numPr>
          <w:ilvl w:val="2"/>
          <w:numId w:val="40"/>
        </w:numPr>
      </w:pPr>
      <w:r>
        <w:t>Start collecting again May 1</w:t>
      </w:r>
      <w:r w:rsidRPr="00B86F98">
        <w:rPr>
          <w:vertAlign w:val="superscript"/>
        </w:rPr>
        <w:t>st</w:t>
      </w:r>
    </w:p>
    <w:p w14:paraId="5E74685F" w14:textId="520C802D" w:rsidR="00B86F98" w:rsidRPr="00B86F98" w:rsidRDefault="00B86F98" w:rsidP="00B86F98">
      <w:pPr>
        <w:pStyle w:val="ListNumber2"/>
      </w:pPr>
      <w:r>
        <w:t>Ask attorney about no parking signs or curb paint</w:t>
      </w:r>
    </w:p>
    <w:p w14:paraId="0C9FF276" w14:textId="55307DFE" w:rsidR="0036434B" w:rsidRDefault="00A92E3E" w:rsidP="00A92E3E">
      <w:pPr>
        <w:pStyle w:val="ListNumber"/>
      </w:pPr>
      <w:r>
        <w:t>New Business</w:t>
      </w:r>
    </w:p>
    <w:p w14:paraId="23BB3AB9" w14:textId="6CBA31C5" w:rsidR="000F4207" w:rsidRDefault="000F4207" w:rsidP="00A92E3E">
      <w:pPr>
        <w:pStyle w:val="ListNumber2"/>
      </w:pPr>
      <w:r>
        <w:t>Schedule Annual Meeting</w:t>
      </w:r>
    </w:p>
    <w:p w14:paraId="3E143E63" w14:textId="4FECDF00" w:rsidR="000F4207" w:rsidRDefault="000F4207" w:rsidP="000F4207">
      <w:pPr>
        <w:pStyle w:val="ListNumber2"/>
        <w:numPr>
          <w:ilvl w:val="2"/>
          <w:numId w:val="40"/>
        </w:numPr>
      </w:pPr>
      <w:r>
        <w:t>May 23</w:t>
      </w:r>
      <w:r w:rsidRPr="000F4207">
        <w:rPr>
          <w:vertAlign w:val="superscript"/>
        </w:rPr>
        <w:t>rd</w:t>
      </w:r>
      <w:r>
        <w:t xml:space="preserve"> (Sunday) 5:00-6:30PM via Zoom</w:t>
      </w:r>
    </w:p>
    <w:p w14:paraId="1A820B68" w14:textId="449E0F0C" w:rsidR="000F4207" w:rsidRDefault="000F4207" w:rsidP="000F4207">
      <w:pPr>
        <w:pStyle w:val="ListNumber2"/>
        <w:numPr>
          <w:ilvl w:val="2"/>
          <w:numId w:val="40"/>
        </w:numPr>
      </w:pPr>
      <w:r>
        <w:t>Doug to mail notice to homeowners by March 18</w:t>
      </w:r>
      <w:r w:rsidRPr="000F4207">
        <w:rPr>
          <w:vertAlign w:val="superscript"/>
        </w:rPr>
        <w:t>th</w:t>
      </w:r>
      <w:r>
        <w:t xml:space="preserve"> for 60-day notice</w:t>
      </w:r>
    </w:p>
    <w:p w14:paraId="7EB40AE2" w14:textId="729DAC04" w:rsidR="00B86F98" w:rsidRDefault="00B86F98" w:rsidP="00B86F98">
      <w:pPr>
        <w:pStyle w:val="ListNumber2"/>
        <w:numPr>
          <w:ilvl w:val="3"/>
          <w:numId w:val="40"/>
        </w:numPr>
      </w:pPr>
      <w:r>
        <w:t>Include other topics</w:t>
      </w:r>
    </w:p>
    <w:p w14:paraId="25DD1369" w14:textId="4D3724CF" w:rsidR="00B86F98" w:rsidRDefault="00B86F98" w:rsidP="00B86F98">
      <w:pPr>
        <w:pStyle w:val="ListNumber2"/>
        <w:numPr>
          <w:ilvl w:val="4"/>
          <w:numId w:val="40"/>
        </w:numPr>
      </w:pPr>
      <w:r>
        <w:t>Speeding</w:t>
      </w:r>
    </w:p>
    <w:p w14:paraId="578BE58D" w14:textId="3F02DF44" w:rsidR="00B86F98" w:rsidRDefault="00B86F98" w:rsidP="00B86F98">
      <w:pPr>
        <w:pStyle w:val="ListNumber2"/>
        <w:numPr>
          <w:ilvl w:val="4"/>
          <w:numId w:val="40"/>
        </w:numPr>
      </w:pPr>
      <w:r>
        <w:t>Fines</w:t>
      </w:r>
    </w:p>
    <w:p w14:paraId="6C3C12EF" w14:textId="33CE37A4" w:rsidR="00B86F98" w:rsidRDefault="00B86F98" w:rsidP="00B86F98">
      <w:pPr>
        <w:pStyle w:val="ListNumber2"/>
        <w:numPr>
          <w:ilvl w:val="4"/>
          <w:numId w:val="40"/>
        </w:numPr>
      </w:pPr>
      <w:r>
        <w:t>No parking areas</w:t>
      </w:r>
    </w:p>
    <w:p w14:paraId="6BB8FCFC" w14:textId="657D7968" w:rsidR="00B86F98" w:rsidRDefault="00B86F98" w:rsidP="000F4207">
      <w:pPr>
        <w:pStyle w:val="ListNumber2"/>
        <w:numPr>
          <w:ilvl w:val="2"/>
          <w:numId w:val="40"/>
        </w:numPr>
      </w:pPr>
      <w:r>
        <w:t>Topics</w:t>
      </w:r>
    </w:p>
    <w:p w14:paraId="3657BEF6" w14:textId="37E6AED1" w:rsidR="00B86F98" w:rsidRDefault="00B86F98" w:rsidP="00B86F98">
      <w:pPr>
        <w:pStyle w:val="ListNumber2"/>
        <w:numPr>
          <w:ilvl w:val="3"/>
          <w:numId w:val="40"/>
        </w:numPr>
      </w:pPr>
      <w:r>
        <w:t>Amendment proposals</w:t>
      </w:r>
    </w:p>
    <w:p w14:paraId="1019BBB5" w14:textId="20B53954" w:rsidR="00B86F98" w:rsidRDefault="00B86F98" w:rsidP="00B86F98">
      <w:pPr>
        <w:pStyle w:val="ListNumber2"/>
        <w:numPr>
          <w:ilvl w:val="3"/>
          <w:numId w:val="40"/>
        </w:numPr>
      </w:pPr>
      <w:r>
        <w:t>Snow removal</w:t>
      </w:r>
    </w:p>
    <w:p w14:paraId="19A77C00" w14:textId="5F45B410" w:rsidR="00B86F98" w:rsidRDefault="00B86F98" w:rsidP="00B86F98">
      <w:pPr>
        <w:pStyle w:val="ListNumber2"/>
        <w:numPr>
          <w:ilvl w:val="3"/>
          <w:numId w:val="40"/>
        </w:numPr>
      </w:pPr>
      <w:r>
        <w:t>No hunting on common land</w:t>
      </w:r>
    </w:p>
    <w:p w14:paraId="0A9128B0" w14:textId="559A0AB6" w:rsidR="00B86F98" w:rsidRDefault="00B86F98" w:rsidP="00B86F98">
      <w:pPr>
        <w:pStyle w:val="ListNumber2"/>
        <w:numPr>
          <w:ilvl w:val="3"/>
          <w:numId w:val="40"/>
        </w:numPr>
      </w:pPr>
      <w:r>
        <w:t>Accounting transition</w:t>
      </w:r>
    </w:p>
    <w:p w14:paraId="1E782C49" w14:textId="4D33DA4A" w:rsidR="00B86F98" w:rsidRDefault="00B86F98" w:rsidP="00B86F98">
      <w:pPr>
        <w:pStyle w:val="ListNumber2"/>
        <w:numPr>
          <w:ilvl w:val="3"/>
          <w:numId w:val="40"/>
        </w:numPr>
      </w:pPr>
      <w:r>
        <w:t>Budget, invoices</w:t>
      </w:r>
      <w:r w:rsidR="00995AE1">
        <w:t>,</w:t>
      </w:r>
      <w:r>
        <w:t xml:space="preserve"> &amp; electronic payments</w:t>
      </w:r>
    </w:p>
    <w:p w14:paraId="06D88033" w14:textId="442A3E21" w:rsidR="00B86F98" w:rsidRDefault="00B86F98" w:rsidP="00B86F98">
      <w:pPr>
        <w:pStyle w:val="ListNumber2"/>
        <w:numPr>
          <w:ilvl w:val="3"/>
          <w:numId w:val="40"/>
        </w:numPr>
      </w:pPr>
      <w:r>
        <w:t>Front entrance</w:t>
      </w:r>
    </w:p>
    <w:p w14:paraId="239E4491" w14:textId="6FEB72DE" w:rsidR="00B86F98" w:rsidRDefault="00B86F98" w:rsidP="00B86F98">
      <w:pPr>
        <w:pStyle w:val="ListNumber2"/>
        <w:numPr>
          <w:ilvl w:val="3"/>
          <w:numId w:val="40"/>
        </w:numPr>
      </w:pPr>
      <w:r>
        <w:t>Annual garage sale</w:t>
      </w:r>
    </w:p>
    <w:p w14:paraId="36A2B046" w14:textId="096492CA" w:rsidR="00B86F98" w:rsidRDefault="00B86F98" w:rsidP="00B86F98">
      <w:pPr>
        <w:pStyle w:val="ListNumber2"/>
        <w:numPr>
          <w:ilvl w:val="3"/>
          <w:numId w:val="40"/>
        </w:numPr>
      </w:pPr>
      <w:r>
        <w:t>Fines</w:t>
      </w:r>
    </w:p>
    <w:p w14:paraId="0ABAB40A" w14:textId="7A04A55E" w:rsidR="00B86F98" w:rsidRPr="00B86F98" w:rsidRDefault="00B86F98" w:rsidP="00A92E3E">
      <w:pPr>
        <w:pStyle w:val="ListNumber2"/>
      </w:pPr>
      <w:r w:rsidRPr="00B86F98">
        <w:lastRenderedPageBreak/>
        <w:t>Lot #23 is rental property</w:t>
      </w:r>
    </w:p>
    <w:p w14:paraId="1F48FDC3" w14:textId="34A930B4" w:rsidR="00B86F98" w:rsidRPr="00B86F98" w:rsidRDefault="00B86F98" w:rsidP="00B86F98">
      <w:pPr>
        <w:pStyle w:val="ListNumber2"/>
        <w:numPr>
          <w:ilvl w:val="2"/>
          <w:numId w:val="40"/>
        </w:numPr>
      </w:pPr>
      <w:r w:rsidRPr="00B86F98">
        <w:t>1-year lease</w:t>
      </w:r>
    </w:p>
    <w:p w14:paraId="59BE2662" w14:textId="2A112269" w:rsidR="00B86F98" w:rsidRPr="00B86F98" w:rsidRDefault="00B86F98" w:rsidP="00B86F98">
      <w:pPr>
        <w:pStyle w:val="ListNumber2"/>
        <w:numPr>
          <w:ilvl w:val="2"/>
          <w:numId w:val="40"/>
        </w:numPr>
      </w:pPr>
      <w:r w:rsidRPr="00B86F98">
        <w:t>Doug to send owner request for lease and to inform of commercial vehicle bylaw</w:t>
      </w:r>
    </w:p>
    <w:p w14:paraId="23D3CA57" w14:textId="2D540416" w:rsidR="00B86F98" w:rsidRPr="00B86F98" w:rsidRDefault="00B86F98" w:rsidP="00A92E3E">
      <w:pPr>
        <w:pStyle w:val="ListNumber2"/>
      </w:pPr>
      <w:r w:rsidRPr="00B86F98">
        <w:t>Received emails on lack of snow removal; will discuss at Annual Meeting</w:t>
      </w:r>
    </w:p>
    <w:p w14:paraId="3009D38E" w14:textId="77777777" w:rsidR="0015180F" w:rsidRPr="00B853F9" w:rsidRDefault="00C042A7" w:rsidP="00B853F9">
      <w:pPr>
        <w:pStyle w:val="ListNumber"/>
      </w:pPr>
      <w:sdt>
        <w:sdtPr>
          <w:alias w:val="Adjournment:"/>
          <w:tag w:val="Adjournment:"/>
          <w:id w:val="-768846696"/>
          <w:placeholder>
            <w:docPart w:val="912E811B78BB4DF0BBFCCB989BFA3CD9"/>
          </w:placeholder>
          <w:temporary/>
          <w:showingPlcHdr/>
          <w15:appearance w15:val="hidden"/>
        </w:sdtPr>
        <w:sdtEndPr/>
        <w:sdtContent>
          <w:r w:rsidR="00285B87" w:rsidRPr="00B853F9">
            <w:t>Adjournment</w:t>
          </w:r>
        </w:sdtContent>
      </w:sdt>
    </w:p>
    <w:p w14:paraId="0405B53F" w14:textId="6C3FA16C" w:rsidR="00680296" w:rsidRDefault="00C042A7" w:rsidP="00D512BB">
      <w:sdt>
        <w:sdtPr>
          <w:alias w:val="Facilitator name:"/>
          <w:tag w:val="Facilitator name:"/>
          <w:id w:val="-1874911055"/>
          <w:placeholder>
            <w:docPart w:val="579475ED3E1844D7B4038805838BB9D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0525A5">
            <w:t>Doug</w:t>
          </w:r>
        </w:sdtContent>
      </w:sdt>
      <w:r w:rsidR="002C3D7E" w:rsidRPr="00361DEE">
        <w:t xml:space="preserve"> </w:t>
      </w:r>
      <w:r w:rsidR="007A7E7A">
        <w:t>motion to adjourn</w:t>
      </w:r>
      <w:r w:rsidR="0036434B">
        <w:t xml:space="preserve"> at </w:t>
      </w:r>
      <w:proofErr w:type="gramStart"/>
      <w:r w:rsidR="000525A5">
        <w:t>8</w:t>
      </w:r>
      <w:r w:rsidR="00DE0AE9">
        <w:t>:</w:t>
      </w:r>
      <w:r w:rsidR="000525A5">
        <w:t>09</w:t>
      </w:r>
      <w:r w:rsidR="0036434B">
        <w:t>PM</w:t>
      </w:r>
      <w:r w:rsidR="007A7E7A">
        <w:t>;</w:t>
      </w:r>
      <w:proofErr w:type="gramEnd"/>
      <w:r w:rsidR="007A7E7A">
        <w:t xml:space="preserve"> 2</w:t>
      </w:r>
      <w:r w:rsidR="007A7E7A" w:rsidRPr="007A7E7A">
        <w:rPr>
          <w:vertAlign w:val="superscript"/>
        </w:rPr>
        <w:t>nd</w:t>
      </w:r>
      <w:r w:rsidR="007A7E7A">
        <w:t xml:space="preserve"> Daryl Poirier</w:t>
      </w:r>
      <w:r w:rsidR="00680296" w:rsidRPr="00361DEE">
        <w:t>.</w:t>
      </w:r>
    </w:p>
    <w:p w14:paraId="6A06F060" w14:textId="11CA9BEE" w:rsidR="008E476B" w:rsidRDefault="00C042A7" w:rsidP="00D512BB">
      <w:sdt>
        <w:sdtPr>
          <w:alias w:val="Minutes submitted by:"/>
          <w:tag w:val="Minutes submitted by:"/>
          <w:id w:val="915436728"/>
          <w:placeholder>
            <w:docPart w:val="8FC46AD273BD424EA2DF1F267CC30622"/>
          </w:placeholder>
          <w:temporary/>
          <w:showingPlcHdr/>
          <w15:appearance w15:val="hidden"/>
        </w:sdtPr>
        <w:sdtEndPr/>
        <w:sdtContent>
          <w:r w:rsidR="00285B87" w:rsidRPr="00285B87">
            <w:t>Minutes submitted by</w:t>
          </w:r>
        </w:sdtContent>
      </w:sdt>
      <w:r w:rsidR="004E227E">
        <w:t xml:space="preserve">:  </w:t>
      </w:r>
      <w:r w:rsidR="00CE5DBB">
        <w:t>Melissa Pinion</w:t>
      </w:r>
    </w:p>
    <w:p w14:paraId="27407F73" w14:textId="222DC604" w:rsidR="00D512BB" w:rsidRDefault="00C042A7" w:rsidP="00DC6078">
      <w:sdt>
        <w:sdtPr>
          <w:alias w:val="Minutes approved by:"/>
          <w:tag w:val="Minutes approved by:"/>
          <w:id w:val="793186629"/>
          <w:placeholder>
            <w:docPart w:val="40B212F0682943E58E36E6846A4392F1"/>
          </w:placeholder>
          <w:temporary/>
          <w:showingPlcHdr/>
          <w15:appearance w15:val="hidden"/>
        </w:sdtPr>
        <w:sdtEndPr/>
        <w:sdtContent>
          <w:r w:rsidR="00C601ED">
            <w:t>Minutes approved by</w:t>
          </w:r>
        </w:sdtContent>
      </w:sdt>
      <w:r w:rsidR="008E476B">
        <w:t xml:space="preserve">: </w:t>
      </w:r>
      <w:r w:rsidR="004E227E">
        <w:t xml:space="preserve"> </w:t>
      </w:r>
    </w:p>
    <w:p w14:paraId="5112548E" w14:textId="4742A1E7" w:rsidR="0065698F" w:rsidRDefault="0065698F" w:rsidP="00DC6078"/>
    <w:p w14:paraId="6249FE59" w14:textId="4BAF7798" w:rsidR="0065698F" w:rsidRDefault="0065698F" w:rsidP="00DC6078"/>
    <w:p w14:paraId="258BE533" w14:textId="1ABB9AE5" w:rsidR="0065698F" w:rsidRDefault="0065698F" w:rsidP="00DC6078"/>
    <w:sectPr w:rsidR="0065698F" w:rsidSect="00193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A68A7" w14:textId="77777777" w:rsidR="00C042A7" w:rsidRDefault="00C042A7" w:rsidP="001E7D29">
      <w:pPr>
        <w:spacing w:after="0" w:line="240" w:lineRule="auto"/>
      </w:pPr>
      <w:r>
        <w:separator/>
      </w:r>
    </w:p>
  </w:endnote>
  <w:endnote w:type="continuationSeparator" w:id="0">
    <w:p w14:paraId="3C13D673" w14:textId="77777777" w:rsidR="00C042A7" w:rsidRDefault="00C042A7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25AED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CA084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70982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13D2D" w14:textId="77777777" w:rsidR="00C042A7" w:rsidRDefault="00C042A7" w:rsidP="001E7D29">
      <w:pPr>
        <w:spacing w:after="0" w:line="240" w:lineRule="auto"/>
      </w:pPr>
      <w:r>
        <w:separator/>
      </w:r>
    </w:p>
  </w:footnote>
  <w:footnote w:type="continuationSeparator" w:id="0">
    <w:p w14:paraId="59025A1A" w14:textId="77777777" w:rsidR="00C042A7" w:rsidRDefault="00C042A7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6587E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09F2F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CE050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00273B"/>
    <w:multiLevelType w:val="hybridMultilevel"/>
    <w:tmpl w:val="5DCC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31E0E524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decimal"/>
      <w:pStyle w:val="ListNumber2"/>
      <w:lvlText w:val="%2.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588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A122B04"/>
    <w:multiLevelType w:val="hybridMultilevel"/>
    <w:tmpl w:val="E510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4"/>
  </w:num>
  <w:num w:numId="2">
    <w:abstractNumId w:val="19"/>
  </w:num>
  <w:num w:numId="3">
    <w:abstractNumId w:val="20"/>
  </w:num>
  <w:num w:numId="4">
    <w:abstractNumId w:val="12"/>
  </w:num>
  <w:num w:numId="5">
    <w:abstractNumId w:val="3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1"/>
  </w:num>
  <w:num w:numId="26">
    <w:abstractNumId w:val="11"/>
  </w:num>
  <w:num w:numId="27">
    <w:abstractNumId w:val="22"/>
  </w:num>
  <w:num w:numId="28">
    <w:abstractNumId w:val="11"/>
  </w:num>
  <w:num w:numId="29">
    <w:abstractNumId w:val="30"/>
  </w:num>
  <w:num w:numId="30">
    <w:abstractNumId w:val="24"/>
  </w:num>
  <w:num w:numId="31">
    <w:abstractNumId w:val="37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29"/>
  </w:num>
  <w:num w:numId="38">
    <w:abstractNumId w:val="25"/>
  </w:num>
  <w:num w:numId="39">
    <w:abstractNumId w:val="36"/>
  </w:num>
  <w:num w:numId="40">
    <w:abstractNumId w:val="28"/>
  </w:num>
  <w:num w:numId="41">
    <w:abstractNumId w:val="32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4C"/>
    <w:rsid w:val="000525A5"/>
    <w:rsid w:val="00057671"/>
    <w:rsid w:val="000C7E5A"/>
    <w:rsid w:val="000D445D"/>
    <w:rsid w:val="000F4207"/>
    <w:rsid w:val="000F4987"/>
    <w:rsid w:val="000F65EC"/>
    <w:rsid w:val="0011573E"/>
    <w:rsid w:val="001269DE"/>
    <w:rsid w:val="00140DAE"/>
    <w:rsid w:val="001454D8"/>
    <w:rsid w:val="0015180F"/>
    <w:rsid w:val="00163769"/>
    <w:rsid w:val="001746FC"/>
    <w:rsid w:val="00193653"/>
    <w:rsid w:val="001E7D29"/>
    <w:rsid w:val="001F5ABF"/>
    <w:rsid w:val="00230F12"/>
    <w:rsid w:val="0023404C"/>
    <w:rsid w:val="002404F5"/>
    <w:rsid w:val="00275260"/>
    <w:rsid w:val="00276FA1"/>
    <w:rsid w:val="00285B87"/>
    <w:rsid w:val="00291B4A"/>
    <w:rsid w:val="002C3D7E"/>
    <w:rsid w:val="002F139C"/>
    <w:rsid w:val="0032131A"/>
    <w:rsid w:val="003310BF"/>
    <w:rsid w:val="00333DF8"/>
    <w:rsid w:val="00357641"/>
    <w:rsid w:val="00360B6E"/>
    <w:rsid w:val="00361DEE"/>
    <w:rsid w:val="0036434B"/>
    <w:rsid w:val="00394EF4"/>
    <w:rsid w:val="00410612"/>
    <w:rsid w:val="00411F8B"/>
    <w:rsid w:val="00450670"/>
    <w:rsid w:val="004724BD"/>
    <w:rsid w:val="00477352"/>
    <w:rsid w:val="00491C23"/>
    <w:rsid w:val="004B5C09"/>
    <w:rsid w:val="004E227E"/>
    <w:rsid w:val="00500DD1"/>
    <w:rsid w:val="00521AE3"/>
    <w:rsid w:val="00532427"/>
    <w:rsid w:val="00535B54"/>
    <w:rsid w:val="00554276"/>
    <w:rsid w:val="005D50D8"/>
    <w:rsid w:val="005E0ED9"/>
    <w:rsid w:val="00616B41"/>
    <w:rsid w:val="00620AE8"/>
    <w:rsid w:val="0064628C"/>
    <w:rsid w:val="0065214E"/>
    <w:rsid w:val="00655EE2"/>
    <w:rsid w:val="0065698F"/>
    <w:rsid w:val="00680296"/>
    <w:rsid w:val="006853BC"/>
    <w:rsid w:val="00687389"/>
    <w:rsid w:val="006928C1"/>
    <w:rsid w:val="0069743F"/>
    <w:rsid w:val="006F03D4"/>
    <w:rsid w:val="00700B1F"/>
    <w:rsid w:val="00704550"/>
    <w:rsid w:val="007257E9"/>
    <w:rsid w:val="00744B1E"/>
    <w:rsid w:val="00756D9C"/>
    <w:rsid w:val="007619BD"/>
    <w:rsid w:val="00771C24"/>
    <w:rsid w:val="00781863"/>
    <w:rsid w:val="007A7E7A"/>
    <w:rsid w:val="007D5836"/>
    <w:rsid w:val="007F34A4"/>
    <w:rsid w:val="00815563"/>
    <w:rsid w:val="008240DA"/>
    <w:rsid w:val="008429E5"/>
    <w:rsid w:val="00867EA4"/>
    <w:rsid w:val="00897D88"/>
    <w:rsid w:val="008A0319"/>
    <w:rsid w:val="008D43E9"/>
    <w:rsid w:val="008E3C0E"/>
    <w:rsid w:val="008E476B"/>
    <w:rsid w:val="00927C63"/>
    <w:rsid w:val="00932F50"/>
    <w:rsid w:val="0094637B"/>
    <w:rsid w:val="00955A78"/>
    <w:rsid w:val="009611CF"/>
    <w:rsid w:val="00965A93"/>
    <w:rsid w:val="009921B8"/>
    <w:rsid w:val="00995AE1"/>
    <w:rsid w:val="009B3162"/>
    <w:rsid w:val="009D4984"/>
    <w:rsid w:val="009D6901"/>
    <w:rsid w:val="009F4E19"/>
    <w:rsid w:val="00A07662"/>
    <w:rsid w:val="00A21B71"/>
    <w:rsid w:val="00A37F9E"/>
    <w:rsid w:val="00A40085"/>
    <w:rsid w:val="00A47DF6"/>
    <w:rsid w:val="00A9231C"/>
    <w:rsid w:val="00A92E3E"/>
    <w:rsid w:val="00AA2532"/>
    <w:rsid w:val="00AB2161"/>
    <w:rsid w:val="00AD4C89"/>
    <w:rsid w:val="00AE1F88"/>
    <w:rsid w:val="00AE361F"/>
    <w:rsid w:val="00AE5370"/>
    <w:rsid w:val="00B247A9"/>
    <w:rsid w:val="00B428BA"/>
    <w:rsid w:val="00B435B5"/>
    <w:rsid w:val="00B565D8"/>
    <w:rsid w:val="00B5779A"/>
    <w:rsid w:val="00B64D24"/>
    <w:rsid w:val="00B7147D"/>
    <w:rsid w:val="00B75CFC"/>
    <w:rsid w:val="00B853F9"/>
    <w:rsid w:val="00B86F98"/>
    <w:rsid w:val="00BB018B"/>
    <w:rsid w:val="00BD1747"/>
    <w:rsid w:val="00C042A7"/>
    <w:rsid w:val="00C14973"/>
    <w:rsid w:val="00C1643D"/>
    <w:rsid w:val="00C261A9"/>
    <w:rsid w:val="00C42793"/>
    <w:rsid w:val="00C601ED"/>
    <w:rsid w:val="00CE5A5C"/>
    <w:rsid w:val="00CE5DBB"/>
    <w:rsid w:val="00D31AB7"/>
    <w:rsid w:val="00D50D23"/>
    <w:rsid w:val="00D512BB"/>
    <w:rsid w:val="00D87169"/>
    <w:rsid w:val="00DA3B1A"/>
    <w:rsid w:val="00DA5F0D"/>
    <w:rsid w:val="00DC6078"/>
    <w:rsid w:val="00DC6458"/>
    <w:rsid w:val="00DC79AD"/>
    <w:rsid w:val="00DD2075"/>
    <w:rsid w:val="00DE0AE9"/>
    <w:rsid w:val="00DF2868"/>
    <w:rsid w:val="00E32318"/>
    <w:rsid w:val="00E557A0"/>
    <w:rsid w:val="00EF6435"/>
    <w:rsid w:val="00F10F6B"/>
    <w:rsid w:val="00F23697"/>
    <w:rsid w:val="00F36BB7"/>
    <w:rsid w:val="00FA7566"/>
    <w:rsid w:val="00FB3809"/>
    <w:rsid w:val="00FB5740"/>
    <w:rsid w:val="00FC29C7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2B9357C2"/>
  <w15:docId w15:val="{A0A004CD-E201-4617-B8DB-B7E6A641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79C8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422A0EA4FE4B4A8FA4FFD441B4C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F5D5C-EDB5-4A29-A9DA-BC713435D81B}"/>
      </w:docPartPr>
      <w:docPartBody>
        <w:p w:rsidR="006E799B" w:rsidRDefault="00FE0008">
          <w:pPr>
            <w:pStyle w:val="AE422A0EA4FE4B4A8FA4FFD441B4C3A6"/>
          </w:pPr>
          <w:r w:rsidRPr="004B5C09">
            <w:t>Meeting Minutes</w:t>
          </w:r>
        </w:p>
      </w:docPartBody>
    </w:docPart>
    <w:docPart>
      <w:docPartPr>
        <w:name w:val="1D1492C0930E404488D616CA2B59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7F95-C19D-4BE6-AA8A-DCA18C99ADFB}"/>
      </w:docPartPr>
      <w:docPartBody>
        <w:p w:rsidR="006E799B" w:rsidRDefault="00FE0008">
          <w:pPr>
            <w:pStyle w:val="1D1492C0930E404488D616CA2B59F95D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E42413EEEA344C25A311163FC2383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C42F7-3C6F-4BBE-A734-A95F1FE19843}"/>
      </w:docPartPr>
      <w:docPartBody>
        <w:p w:rsidR="006E799B" w:rsidRDefault="00FE0008">
          <w:pPr>
            <w:pStyle w:val="E42413EEEA344C25A311163FC2383F94"/>
          </w:pPr>
          <w:r w:rsidRPr="00781863">
            <w:rPr>
              <w:rFonts w:eastAsiaTheme="majorEastAsia"/>
            </w:rPr>
            <w:t>Open issues</w:t>
          </w:r>
        </w:p>
      </w:docPartBody>
    </w:docPart>
    <w:docPart>
      <w:docPartPr>
        <w:name w:val="912E811B78BB4DF0BBFCCB989BFA3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51747-B36A-4553-BFA1-1B827E3B5486}"/>
      </w:docPartPr>
      <w:docPartBody>
        <w:p w:rsidR="006E799B" w:rsidRDefault="00FE0008">
          <w:pPr>
            <w:pStyle w:val="912E811B78BB4DF0BBFCCB989BFA3CD9"/>
          </w:pPr>
          <w:r w:rsidRPr="00B853F9">
            <w:t>Adjournment</w:t>
          </w:r>
        </w:p>
      </w:docPartBody>
    </w:docPart>
    <w:docPart>
      <w:docPartPr>
        <w:name w:val="579475ED3E1844D7B4038805838BB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4D92-03CB-4B8A-8774-23D8709B3A08}"/>
      </w:docPartPr>
      <w:docPartBody>
        <w:p w:rsidR="006E799B" w:rsidRDefault="00FE0008">
          <w:pPr>
            <w:pStyle w:val="579475ED3E1844D7B4038805838BB9D1"/>
          </w:pPr>
          <w:r w:rsidRPr="000F4987">
            <w:t>Facilitator Name</w:t>
          </w:r>
        </w:p>
      </w:docPartBody>
    </w:docPart>
    <w:docPart>
      <w:docPartPr>
        <w:name w:val="8FC46AD273BD424EA2DF1F267CC30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449C-6D7A-4A5D-A126-51355D974898}"/>
      </w:docPartPr>
      <w:docPartBody>
        <w:p w:rsidR="006E799B" w:rsidRDefault="00FE0008">
          <w:pPr>
            <w:pStyle w:val="8FC46AD273BD424EA2DF1F267CC30622"/>
          </w:pPr>
          <w:r w:rsidRPr="00285B87">
            <w:t>Minutes submitted by</w:t>
          </w:r>
        </w:p>
      </w:docPartBody>
    </w:docPart>
    <w:docPart>
      <w:docPartPr>
        <w:name w:val="40B212F0682943E58E36E6846A439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A3A10-DAB3-4833-946D-83198ABC6B70}"/>
      </w:docPartPr>
      <w:docPartBody>
        <w:p w:rsidR="006E799B" w:rsidRDefault="00FE0008">
          <w:pPr>
            <w:pStyle w:val="40B212F0682943E58E36E6846A4392F1"/>
          </w:pPr>
          <w:r>
            <w:t>Minutes approved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9B"/>
    <w:rsid w:val="00166858"/>
    <w:rsid w:val="002E0B45"/>
    <w:rsid w:val="00353BBC"/>
    <w:rsid w:val="0058554B"/>
    <w:rsid w:val="006E799B"/>
    <w:rsid w:val="00AF4D7C"/>
    <w:rsid w:val="00B753BE"/>
    <w:rsid w:val="00F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422A0EA4FE4B4A8FA4FFD441B4C3A6">
    <w:name w:val="AE422A0EA4FE4B4A8FA4FFD441B4C3A6"/>
  </w:style>
  <w:style w:type="paragraph" w:customStyle="1" w:styleId="1D1492C0930E404488D616CA2B59F95D">
    <w:name w:val="1D1492C0930E404488D616CA2B59F95D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E42413EEEA344C25A311163FC2383F94">
    <w:name w:val="E42413EEEA344C25A311163FC2383F94"/>
  </w:style>
  <w:style w:type="paragraph" w:customStyle="1" w:styleId="912E811B78BB4DF0BBFCCB989BFA3CD9">
    <w:name w:val="912E811B78BB4DF0BBFCCB989BFA3CD9"/>
  </w:style>
  <w:style w:type="paragraph" w:customStyle="1" w:styleId="579475ED3E1844D7B4038805838BB9D1">
    <w:name w:val="579475ED3E1844D7B4038805838BB9D1"/>
  </w:style>
  <w:style w:type="paragraph" w:customStyle="1" w:styleId="8FC46AD273BD424EA2DF1F267CC30622">
    <w:name w:val="8FC46AD273BD424EA2DF1F267CC30622"/>
  </w:style>
  <w:style w:type="paragraph" w:customStyle="1" w:styleId="40B212F0682943E58E36E6846A4392F1">
    <w:name w:val="40B212F0682943E58E36E6846A439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F42A65-1FD5-44FE-ABF6-AD83082E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5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Pinion</dc:creator>
  <cp:keywords>Doug</cp:keywords>
  <dc:description/>
  <cp:lastModifiedBy>Doug Brady</cp:lastModifiedBy>
  <cp:revision>2</cp:revision>
  <dcterms:created xsi:type="dcterms:W3CDTF">2021-03-21T23:52:00Z</dcterms:created>
  <dcterms:modified xsi:type="dcterms:W3CDTF">2021-03-21T23:52:00Z</dcterms:modified>
</cp:coreProperties>
</file>