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7D853DD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CEAC8D4" w14:textId="77777777" w:rsidR="00080EF7" w:rsidRDefault="00080EF7" w:rsidP="00943931">
            <w:pPr>
              <w:pStyle w:val="Month"/>
            </w:pPr>
            <w:r w:rsidRPr="003B47BC"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6275219" w14:textId="77777777" w:rsidR="00080EF7" w:rsidRDefault="00080EF7" w:rsidP="00943931"/>
        </w:tc>
      </w:tr>
      <w:tr w:rsidR="00080EF7" w14:paraId="370855C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BA1E96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D84B45F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4FA30C6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CFDF7A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2BD34E5" w14:textId="77777777" w:rsidR="00080EF7" w:rsidRPr="003F1620" w:rsidRDefault="00080EF7" w:rsidP="00943931"/>
        </w:tc>
      </w:tr>
      <w:tr w:rsidR="00080EF7" w14:paraId="63A0F76C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1FDC1B" w14:textId="77777777" w:rsidR="00080EF7" w:rsidRDefault="001C7269" w:rsidP="00943931">
            <w:pPr>
              <w:pStyle w:val="Days"/>
            </w:pPr>
            <w:sdt>
              <w:sdtPr>
                <w:id w:val="1527134494"/>
                <w:placeholder>
                  <w:docPart w:val="14E8741D486D46ED832300489556E3C7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4BC7FC" w14:textId="77777777" w:rsidR="00080EF7" w:rsidRDefault="001C7269" w:rsidP="00943931">
            <w:pPr>
              <w:pStyle w:val="Days"/>
            </w:pPr>
            <w:sdt>
              <w:sdtPr>
                <w:id w:val="8650153"/>
                <w:placeholder>
                  <w:docPart w:val="9F39CFE3A203447F9936CB8D52D9A2B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43CFAA" w14:textId="77777777" w:rsidR="00080EF7" w:rsidRDefault="001C7269" w:rsidP="00943931">
            <w:pPr>
              <w:pStyle w:val="Days"/>
            </w:pPr>
            <w:sdt>
              <w:sdtPr>
                <w:id w:val="-1517691135"/>
                <w:placeholder>
                  <w:docPart w:val="6E51D50EA8704D02BB8848795DC4266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825A50" w14:textId="77777777" w:rsidR="00080EF7" w:rsidRDefault="001C7269" w:rsidP="00943931">
            <w:pPr>
              <w:pStyle w:val="Days"/>
            </w:pPr>
            <w:sdt>
              <w:sdtPr>
                <w:id w:val="-1684429625"/>
                <w:placeholder>
                  <w:docPart w:val="49CB4EF2C37C45D7BCF9A50A7346A05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FCF99B0" w14:textId="77777777" w:rsidR="00080EF7" w:rsidRDefault="001C7269" w:rsidP="00943931">
            <w:pPr>
              <w:pStyle w:val="Days"/>
            </w:pPr>
            <w:sdt>
              <w:sdtPr>
                <w:id w:val="-1188375605"/>
                <w:placeholder>
                  <w:docPart w:val="65A82625F18842F889A39D95BAA709D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47BAB2" w14:textId="77777777" w:rsidR="00080EF7" w:rsidRDefault="001C7269" w:rsidP="00943931">
            <w:pPr>
              <w:pStyle w:val="Days"/>
            </w:pPr>
            <w:sdt>
              <w:sdtPr>
                <w:id w:val="1991825489"/>
                <w:placeholder>
                  <w:docPart w:val="088F3BAE1D134DBE9B5E010911C6DB1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D21CA0" w14:textId="77777777" w:rsidR="00080EF7" w:rsidRDefault="001C7269" w:rsidP="00943931">
            <w:pPr>
              <w:pStyle w:val="Days"/>
            </w:pPr>
            <w:sdt>
              <w:sdtPr>
                <w:id w:val="115736794"/>
                <w:placeholder>
                  <w:docPart w:val="6231F4137E8B4B0190EBDA78A73F2AD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7AC4D1CF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40C72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4B94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47C5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1C048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BA8557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A25C2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A7646F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0871214D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B1EA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E197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300F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D888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BAD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144FF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4BEA87" w14:textId="77777777" w:rsidR="00290CF4" w:rsidRDefault="00290CF4" w:rsidP="00290CF4"/>
        </w:tc>
      </w:tr>
      <w:tr w:rsidR="00290CF4" w14:paraId="63001E85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173BF2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39CDD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59E21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03BA5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CCF2E5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F1FBF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C1B316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0AB83B0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FB1C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300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D3AD0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1EC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BF7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21B8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79192" w14:textId="77777777" w:rsidR="00290CF4" w:rsidRDefault="00290CF4" w:rsidP="00290CF4"/>
        </w:tc>
      </w:tr>
      <w:tr w:rsidR="00290CF4" w14:paraId="1E85400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C21E0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6C7507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2618A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4B65D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4CF5A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360B3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184EC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7B87C87E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634C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53367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C74F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072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96D5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4442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83435" w14:textId="77777777" w:rsidR="00290CF4" w:rsidRDefault="00290CF4" w:rsidP="00290CF4"/>
        </w:tc>
      </w:tr>
      <w:tr w:rsidR="00290CF4" w14:paraId="7C1A03EA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3718D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7F7BB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77BAE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D08545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597B5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9ED79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7F1F4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6453A04C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525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E35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D746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8387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AEF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D2D72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593CA" w14:textId="77777777" w:rsidR="00290CF4" w:rsidRDefault="00290CF4" w:rsidP="00290CF4"/>
        </w:tc>
      </w:tr>
      <w:tr w:rsidR="00290CF4" w14:paraId="1168B206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95D72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2D672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A9D351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CA6A9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2923D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0F6C5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A7976B" w14:textId="77777777" w:rsidR="00290CF4" w:rsidRDefault="00290CF4" w:rsidP="00290CF4">
            <w:pPr>
              <w:pStyle w:val="Dates"/>
            </w:pPr>
          </w:p>
        </w:tc>
      </w:tr>
      <w:tr w:rsidR="00080EF7" w14:paraId="2F0BDE55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254F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257D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F0409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B0C9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EE2F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66A721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65EB3" w14:textId="77777777" w:rsidR="00080EF7" w:rsidRDefault="00080EF7" w:rsidP="00943931"/>
        </w:tc>
      </w:tr>
      <w:tr w:rsidR="00080EF7" w14:paraId="4FE58EEC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D2C8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24C74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BB91C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B93F2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804F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477F6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B0397" w14:textId="77777777" w:rsidR="00080EF7" w:rsidRDefault="00080EF7" w:rsidP="00943931">
            <w:pPr>
              <w:pStyle w:val="Dates"/>
            </w:pPr>
          </w:p>
        </w:tc>
      </w:tr>
      <w:tr w:rsidR="00080EF7" w14:paraId="1340D726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8D01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50DA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A8C9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5FBE5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16E34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91CEB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7727DB" w14:textId="77777777" w:rsidR="00080EF7" w:rsidRDefault="00080EF7" w:rsidP="00943931"/>
        </w:tc>
      </w:tr>
    </w:tbl>
    <w:p w14:paraId="398A976F" w14:textId="77777777" w:rsidR="00D7230E" w:rsidRDefault="00D7230E"/>
    <w:p w14:paraId="14E053DF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4127F69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CFE3D9E" w14:textId="77777777" w:rsidR="00080EF7" w:rsidRDefault="00080EF7" w:rsidP="00943931">
            <w:pPr>
              <w:pStyle w:val="Month"/>
            </w:pPr>
            <w: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08ECBA9" w14:textId="77777777" w:rsidR="00080EF7" w:rsidRDefault="00080EF7" w:rsidP="00943931"/>
        </w:tc>
      </w:tr>
      <w:tr w:rsidR="00080EF7" w14:paraId="191AF4C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52B399F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4E68E5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5D056F6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A2C689B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4B5C9A4" w14:textId="77777777" w:rsidR="00080EF7" w:rsidRPr="003F1620" w:rsidRDefault="00080EF7" w:rsidP="00943931"/>
        </w:tc>
      </w:tr>
      <w:tr w:rsidR="00080EF7" w14:paraId="74B119C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9049B8" w14:textId="77777777" w:rsidR="00080EF7" w:rsidRDefault="001C7269" w:rsidP="00943931">
            <w:pPr>
              <w:pStyle w:val="Days"/>
            </w:pPr>
            <w:sdt>
              <w:sdtPr>
                <w:id w:val="1562675323"/>
                <w:placeholder>
                  <w:docPart w:val="1938ECE7E2D64E4C8B6FCBD898CFE49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68D643" w14:textId="77777777" w:rsidR="00080EF7" w:rsidRDefault="001C7269" w:rsidP="00943931">
            <w:pPr>
              <w:pStyle w:val="Days"/>
            </w:pPr>
            <w:sdt>
              <w:sdtPr>
                <w:id w:val="580344322"/>
                <w:placeholder>
                  <w:docPart w:val="C7C9794F0A574058AB37E8191BC9B00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F08795" w14:textId="77777777" w:rsidR="00080EF7" w:rsidRDefault="001C7269" w:rsidP="00943931">
            <w:pPr>
              <w:pStyle w:val="Days"/>
            </w:pPr>
            <w:sdt>
              <w:sdtPr>
                <w:id w:val="1287234777"/>
                <w:placeholder>
                  <w:docPart w:val="F4E695CB76E041BC8209FBD8203D504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8E1E4B" w14:textId="77777777" w:rsidR="00080EF7" w:rsidRDefault="001C7269" w:rsidP="00943931">
            <w:pPr>
              <w:pStyle w:val="Days"/>
            </w:pPr>
            <w:sdt>
              <w:sdtPr>
                <w:id w:val="-2061160827"/>
                <w:placeholder>
                  <w:docPart w:val="A9C1AC451C564DEBA72FD2B7975EC48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B2D01CF" w14:textId="77777777" w:rsidR="00080EF7" w:rsidRDefault="001C7269" w:rsidP="00943931">
            <w:pPr>
              <w:pStyle w:val="Days"/>
            </w:pPr>
            <w:sdt>
              <w:sdtPr>
                <w:id w:val="-402686083"/>
                <w:placeholder>
                  <w:docPart w:val="D7CA456A2FF64D3AABB790BC19EDAA7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AB1E85" w14:textId="77777777" w:rsidR="00080EF7" w:rsidRDefault="001C7269" w:rsidP="00943931">
            <w:pPr>
              <w:pStyle w:val="Days"/>
            </w:pPr>
            <w:sdt>
              <w:sdtPr>
                <w:id w:val="1069775436"/>
                <w:placeholder>
                  <w:docPart w:val="7FAC3D2749B64D6897A215DDE31AB55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BE9042" w14:textId="77777777" w:rsidR="00080EF7" w:rsidRDefault="001C7269" w:rsidP="00943931">
            <w:pPr>
              <w:pStyle w:val="Days"/>
            </w:pPr>
            <w:sdt>
              <w:sdtPr>
                <w:id w:val="103626414"/>
                <w:placeholder>
                  <w:docPart w:val="79B19F7BD4FF4F15BE5DB4035BDF847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0F309B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7C7E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FCE1A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8A8D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31C4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16CA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2CCE3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B0876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2F287F8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CD78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5255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5750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06AC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D8E6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DB52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C676D" w14:textId="77777777" w:rsidR="00290CF4" w:rsidRDefault="00290CF4" w:rsidP="00290CF4"/>
        </w:tc>
      </w:tr>
      <w:tr w:rsidR="00290CF4" w14:paraId="6F8C23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19ACA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8C0011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B46FE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F6EAB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55B48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BA5BC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1E934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4AD0A54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87E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121A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548C9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221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EB8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6C43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2BD30" w14:textId="77777777" w:rsidR="00290CF4" w:rsidRDefault="00290CF4" w:rsidP="00290CF4"/>
        </w:tc>
      </w:tr>
      <w:tr w:rsidR="00290CF4" w14:paraId="508385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61F355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0C97C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E906F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F7CBDD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4B972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B344A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F1C79C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531E0AD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5C4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717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062F2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C03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4C3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4820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D9C9D" w14:textId="77777777" w:rsidR="00290CF4" w:rsidRDefault="00290CF4" w:rsidP="00290CF4"/>
        </w:tc>
      </w:tr>
      <w:tr w:rsidR="00290CF4" w14:paraId="05280AA7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293228A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1A0DDB4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3660680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C143A9C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F1951E7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9680606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6BBFEBA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7D08E609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C2D5D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365A6EB" w14:textId="71091EC6" w:rsidR="00290CF4" w:rsidRDefault="001C7269" w:rsidP="00290CF4">
            <w:r>
              <w:t>Macy Flowers - ISU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0DC13F2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9A023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F84231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B4230D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559B1DB" w14:textId="77777777" w:rsidR="00290CF4" w:rsidRDefault="00290CF4" w:rsidP="00290CF4"/>
        </w:tc>
      </w:tr>
      <w:tr w:rsidR="00290CF4" w14:paraId="01E7E043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96DF269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9F98BD2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575E3CA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6B07075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9D71B90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C491BBC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BB9CC85" w14:textId="77777777" w:rsidR="00290CF4" w:rsidRDefault="00290CF4" w:rsidP="00290CF4">
            <w:pPr>
              <w:pStyle w:val="Dates"/>
            </w:pPr>
          </w:p>
        </w:tc>
      </w:tr>
      <w:tr w:rsidR="0005195E" w14:paraId="4154FA43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7932AE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3E2B5F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B6BBCD7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7F38647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172F35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1EDF67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11442D7" w14:textId="77777777" w:rsidR="00080EF7" w:rsidRDefault="00080EF7" w:rsidP="00943931"/>
        </w:tc>
      </w:tr>
      <w:tr w:rsidR="00080EF7" w14:paraId="0E7FE23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1B31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0F9AF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7978D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DC20E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A780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BAFEA1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C743C7" w14:textId="77777777" w:rsidR="00080EF7" w:rsidRDefault="00080EF7" w:rsidP="00943931">
            <w:pPr>
              <w:pStyle w:val="Dates"/>
            </w:pPr>
          </w:p>
        </w:tc>
      </w:tr>
      <w:tr w:rsidR="00080EF7" w14:paraId="7CB55B8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719C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5869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85240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8387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EB178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F372C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663F4" w14:textId="77777777" w:rsidR="00080EF7" w:rsidRDefault="00080EF7" w:rsidP="00943931"/>
        </w:tc>
      </w:tr>
      <w:tr w:rsidR="00080EF7" w14:paraId="11B75AD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4866792" w14:textId="77777777" w:rsidR="00080EF7" w:rsidRDefault="00080EF7" w:rsidP="00943931">
            <w:pPr>
              <w:pStyle w:val="Month"/>
            </w:pPr>
            <w: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3403829" w14:textId="77777777" w:rsidR="00080EF7" w:rsidRDefault="00080EF7" w:rsidP="00943931"/>
        </w:tc>
      </w:tr>
      <w:tr w:rsidR="00080EF7" w14:paraId="6CDE086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22554DB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D353279" w14:textId="77777777" w:rsidR="00080EF7" w:rsidRDefault="00290CF4" w:rsidP="00943931">
            <w:pPr>
              <w:pStyle w:val="Year"/>
            </w:pPr>
            <w:r>
              <w:t>2025</w:t>
            </w:r>
          </w:p>
        </w:tc>
      </w:tr>
      <w:tr w:rsidR="00080EF7" w:rsidRPr="003F1620" w14:paraId="2E5A48D8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CF6077B" w14:textId="77777777" w:rsidR="00080EF7" w:rsidRPr="003F1620" w:rsidRDefault="00080EF7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589B10F" w14:textId="77777777" w:rsidR="00080EF7" w:rsidRPr="003F1620" w:rsidRDefault="00080EF7" w:rsidP="00943931"/>
        </w:tc>
      </w:tr>
      <w:tr w:rsidR="00080EF7" w14:paraId="00F199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A94961" w14:textId="77777777" w:rsidR="00080EF7" w:rsidRDefault="001C7269" w:rsidP="00943931">
            <w:pPr>
              <w:pStyle w:val="Days"/>
            </w:pPr>
            <w:sdt>
              <w:sdtPr>
                <w:id w:val="-1500112362"/>
                <w:placeholder>
                  <w:docPart w:val="66DF69075D7F4BDE973496FC8F33C07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170EFF1" w14:textId="77777777" w:rsidR="00080EF7" w:rsidRDefault="001C7269" w:rsidP="00943931">
            <w:pPr>
              <w:pStyle w:val="Days"/>
            </w:pPr>
            <w:sdt>
              <w:sdtPr>
                <w:id w:val="102778650"/>
                <w:placeholder>
                  <w:docPart w:val="FAB5AC4113F3483CBA286190FB42D86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B1EB5C" w14:textId="77777777" w:rsidR="00080EF7" w:rsidRDefault="001C7269" w:rsidP="00943931">
            <w:pPr>
              <w:pStyle w:val="Days"/>
            </w:pPr>
            <w:sdt>
              <w:sdtPr>
                <w:id w:val="203451951"/>
                <w:placeholder>
                  <w:docPart w:val="DDBE826099054A548450C0E3160BC93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9EF72D" w14:textId="77777777" w:rsidR="00080EF7" w:rsidRDefault="001C7269" w:rsidP="00943931">
            <w:pPr>
              <w:pStyle w:val="Days"/>
            </w:pPr>
            <w:sdt>
              <w:sdtPr>
                <w:id w:val="1627200479"/>
                <w:placeholder>
                  <w:docPart w:val="5B671C14D4104D75B56AA2193C5C351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7D2927" w14:textId="77777777" w:rsidR="00080EF7" w:rsidRDefault="001C7269" w:rsidP="00943931">
            <w:pPr>
              <w:pStyle w:val="Days"/>
            </w:pPr>
            <w:sdt>
              <w:sdtPr>
                <w:id w:val="1989358570"/>
                <w:placeholder>
                  <w:docPart w:val="70FD44A2600947FFA95E646DF8FDF4A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A092A9" w14:textId="77777777" w:rsidR="00080EF7" w:rsidRDefault="001C7269" w:rsidP="00943931">
            <w:pPr>
              <w:pStyle w:val="Days"/>
            </w:pPr>
            <w:sdt>
              <w:sdtPr>
                <w:id w:val="-141271853"/>
                <w:placeholder>
                  <w:docPart w:val="1209EC38C5FC4FD1BE17919AE88F215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42740E6" w14:textId="77777777" w:rsidR="00080EF7" w:rsidRDefault="001C7269" w:rsidP="00943931">
            <w:pPr>
              <w:pStyle w:val="Days"/>
            </w:pPr>
            <w:sdt>
              <w:sdtPr>
                <w:id w:val="1422296384"/>
                <w:placeholder>
                  <w:docPart w:val="5AE67E7750194E61A1EA8E48E0AED74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0D83F2FD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592E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0099E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E1CC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41AAB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E4A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54B6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61BA489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2615BA5F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D97D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88163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7F08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4252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1C0B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A7F2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56CB2D7" w14:textId="77777777" w:rsidR="00290CF4" w:rsidRDefault="00290CF4" w:rsidP="00290CF4"/>
        </w:tc>
      </w:tr>
      <w:tr w:rsidR="00290CF4" w14:paraId="5DCD4DF0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A9BA74E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06E182E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0AA26312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2BF7286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5992F02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70AD3FA2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16F16DF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5608999A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833E3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9B433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13637D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80A1B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6C59E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670C66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F77E7E9" w14:textId="77777777" w:rsidR="00290CF4" w:rsidRDefault="00290CF4" w:rsidP="00290CF4"/>
        </w:tc>
      </w:tr>
      <w:tr w:rsidR="00290CF4" w14:paraId="1D03F4A6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2F99F7C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D681928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7D9A0DD0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A10CF30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1E92A33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9049E20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013302ED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5A139DD7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BCD40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C3AC14F" w14:textId="7CE3A399" w:rsidR="00290CF4" w:rsidRDefault="001C7269" w:rsidP="00290CF4">
            <w:r>
              <w:t>Erin Rowland -ISU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0516DFE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99839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FD427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8F9D0F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2D2BFC4" w14:textId="77777777" w:rsidR="00290CF4" w:rsidRDefault="00290CF4" w:rsidP="00290CF4"/>
        </w:tc>
      </w:tr>
      <w:tr w:rsidR="00290CF4" w14:paraId="7215E8BD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D9B2091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D1DE4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064AE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35189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BDBF2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1B153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C91E5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66295E78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D8E7FB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C750D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7570D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6EA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0B6CD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ABAB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B9ACDC" w14:textId="77777777" w:rsidR="00290CF4" w:rsidRDefault="00290CF4" w:rsidP="00290CF4"/>
        </w:tc>
      </w:tr>
      <w:tr w:rsidR="00290CF4" w14:paraId="6CF9385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A06AC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ECF98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EF5A0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51DB42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54E8A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2DCA0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6AD74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0213DBF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F375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E714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CE5F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F3CE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F38C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267E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A31C4" w14:textId="77777777" w:rsidR="00290CF4" w:rsidRDefault="00290CF4" w:rsidP="00290CF4"/>
        </w:tc>
      </w:tr>
      <w:tr w:rsidR="00290CF4" w14:paraId="33207BD9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92E5A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2A3FF75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8C05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A532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50F6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CD583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7B611" w14:textId="77777777" w:rsidR="00290CF4" w:rsidRDefault="00290CF4" w:rsidP="00290CF4">
            <w:pPr>
              <w:pStyle w:val="Dates"/>
            </w:pPr>
          </w:p>
        </w:tc>
      </w:tr>
      <w:tr w:rsidR="00080EF7" w14:paraId="02CB189E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3C0D3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AD411EF" w14:textId="408735CA" w:rsidR="00080EF7" w:rsidRDefault="001C7269" w:rsidP="00943931">
            <w:r>
              <w:t>Brianne Worner - OSU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0C994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020D2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E871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0C6D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E7DB0B" w14:textId="77777777" w:rsidR="00080EF7" w:rsidRDefault="00080EF7" w:rsidP="00943931"/>
        </w:tc>
      </w:tr>
    </w:tbl>
    <w:p w14:paraId="447C1880" w14:textId="77777777" w:rsidR="00E13B83" w:rsidRDefault="00E13B83" w:rsidP="00D435C2"/>
    <w:p w14:paraId="67C4BBB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20F3852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1617A4D" w14:textId="77777777" w:rsidR="005D393D" w:rsidRDefault="005D393D" w:rsidP="00943931">
            <w:pPr>
              <w:pStyle w:val="Month"/>
            </w:pPr>
            <w: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39D9F43" w14:textId="77777777" w:rsidR="005D393D" w:rsidRDefault="005D393D" w:rsidP="00943931"/>
        </w:tc>
      </w:tr>
      <w:tr w:rsidR="005D393D" w14:paraId="0E57B1B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9486799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9BB37C8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42843BD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48E2CA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8313327" w14:textId="77777777" w:rsidR="005D393D" w:rsidRPr="003F1620" w:rsidRDefault="005D393D" w:rsidP="00943931"/>
        </w:tc>
      </w:tr>
      <w:tr w:rsidR="005D393D" w14:paraId="57241E2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F90E7B" w14:textId="77777777" w:rsidR="005D393D" w:rsidRDefault="001C7269" w:rsidP="00943931">
            <w:pPr>
              <w:pStyle w:val="Days"/>
            </w:pPr>
            <w:sdt>
              <w:sdtPr>
                <w:id w:val="1581719543"/>
                <w:placeholder>
                  <w:docPart w:val="04F0377245B74E64A43853FEE0382DA7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AD814B" w14:textId="77777777" w:rsidR="005D393D" w:rsidRDefault="001C7269" w:rsidP="00943931">
            <w:pPr>
              <w:pStyle w:val="Days"/>
            </w:pPr>
            <w:sdt>
              <w:sdtPr>
                <w:id w:val="-1577813804"/>
                <w:placeholder>
                  <w:docPart w:val="261BF1C8D124435F8230FFA2EB9F403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45D059" w14:textId="77777777" w:rsidR="005D393D" w:rsidRDefault="001C7269" w:rsidP="00943931">
            <w:pPr>
              <w:pStyle w:val="Days"/>
            </w:pPr>
            <w:sdt>
              <w:sdtPr>
                <w:id w:val="-1052071885"/>
                <w:placeholder>
                  <w:docPart w:val="176D0BCC77EF41CF8F5D5C2BA5F99FF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569F5A" w14:textId="77777777" w:rsidR="005D393D" w:rsidRDefault="001C7269" w:rsidP="00943931">
            <w:pPr>
              <w:pStyle w:val="Days"/>
            </w:pPr>
            <w:sdt>
              <w:sdtPr>
                <w:id w:val="255025781"/>
                <w:placeholder>
                  <w:docPart w:val="85CC9DD2BB9A465D82128FAB801BCD8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C2C224E" w14:textId="77777777" w:rsidR="005D393D" w:rsidRDefault="001C7269" w:rsidP="00943931">
            <w:pPr>
              <w:pStyle w:val="Days"/>
            </w:pPr>
            <w:sdt>
              <w:sdtPr>
                <w:id w:val="-2047676764"/>
                <w:placeholder>
                  <w:docPart w:val="1A697C4EAD02458DAD804DDE18228C4B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2CCADA" w14:textId="77777777" w:rsidR="005D393D" w:rsidRDefault="001C7269" w:rsidP="00943931">
            <w:pPr>
              <w:pStyle w:val="Days"/>
            </w:pPr>
            <w:sdt>
              <w:sdtPr>
                <w:id w:val="1708905158"/>
                <w:placeholder>
                  <w:docPart w:val="2AD04D3EF0C741D49D32D8AD9999263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56ECFBC" w14:textId="77777777" w:rsidR="005D393D" w:rsidRDefault="001C7269" w:rsidP="00943931">
            <w:pPr>
              <w:pStyle w:val="Days"/>
            </w:pPr>
            <w:sdt>
              <w:sdtPr>
                <w:id w:val="1639148987"/>
                <w:placeholder>
                  <w:docPart w:val="6646EDF10B284B6C924C278D2E62C3E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26DC646C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5F3F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8C57B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F0DE849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03952C70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0CD6782B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ACCB4EF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A45E7DA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37E3354F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54EF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B40B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438E480" w14:textId="26F9422D" w:rsidR="00290CF4" w:rsidRDefault="001C7269" w:rsidP="00290CF4">
            <w:r>
              <w:t>Brianne Worner - OSU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65A2BE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F769A9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7416919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0DC20CE" w14:textId="77777777" w:rsidR="00290CF4" w:rsidRDefault="00290CF4" w:rsidP="00290CF4"/>
        </w:tc>
      </w:tr>
      <w:tr w:rsidR="00290CF4" w14:paraId="42B4D0A6" w14:textId="77777777" w:rsidTr="001C7269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280F390" w14:textId="77777777" w:rsidR="00290CF4" w:rsidRDefault="00290CF4" w:rsidP="00290CF4">
            <w:pPr>
              <w:pStyle w:val="Dates"/>
            </w:pPr>
            <w:r w:rsidRPr="002D490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80CA950" w14:textId="77777777" w:rsidR="00290CF4" w:rsidRDefault="00290CF4" w:rsidP="00290CF4">
            <w:pPr>
              <w:pStyle w:val="Dates"/>
            </w:pPr>
            <w:r w:rsidRPr="002D4903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8C83F46" w14:textId="77777777" w:rsidR="00290CF4" w:rsidRDefault="00290CF4" w:rsidP="00290CF4">
            <w:pPr>
              <w:pStyle w:val="Dates"/>
            </w:pPr>
            <w:r w:rsidRPr="002D4903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53038C6" w14:textId="77777777" w:rsidR="00290CF4" w:rsidRDefault="00290CF4" w:rsidP="00290CF4">
            <w:pPr>
              <w:pStyle w:val="Dates"/>
            </w:pPr>
            <w:r w:rsidRPr="002D490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5FEBD53" w14:textId="77777777" w:rsidR="00290CF4" w:rsidRDefault="00290CF4" w:rsidP="00290CF4">
            <w:pPr>
              <w:pStyle w:val="Dates"/>
            </w:pPr>
            <w:r w:rsidRPr="002D4903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58B1F83C" w14:textId="77777777" w:rsidR="00290CF4" w:rsidRDefault="00290CF4" w:rsidP="00290CF4">
            <w:pPr>
              <w:pStyle w:val="Dates"/>
            </w:pPr>
            <w:r w:rsidRPr="002D4903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E8D02E5" w14:textId="77777777" w:rsidR="00290CF4" w:rsidRDefault="00290CF4" w:rsidP="00290CF4">
            <w:pPr>
              <w:pStyle w:val="Dates"/>
            </w:pPr>
            <w:r w:rsidRPr="002D4903">
              <w:t>12</w:t>
            </w:r>
          </w:p>
        </w:tc>
      </w:tr>
      <w:tr w:rsidR="00290CF4" w14:paraId="38216572" w14:textId="77777777" w:rsidTr="001C7269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DB558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211AC5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1B26BD9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844ADD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DCEC6D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40AFBC0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EFD2A0" w:themeFill="accent2" w:themeFillTint="66"/>
          </w:tcPr>
          <w:p w14:paraId="30CCB3FB" w14:textId="77777777" w:rsidR="00290CF4" w:rsidRDefault="00290CF4" w:rsidP="00290CF4"/>
        </w:tc>
      </w:tr>
      <w:tr w:rsidR="00290CF4" w14:paraId="1F86C2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3DA844" w14:textId="77777777" w:rsidR="00290CF4" w:rsidRDefault="00290CF4" w:rsidP="00290CF4">
            <w:pPr>
              <w:pStyle w:val="Dates"/>
            </w:pPr>
            <w:r w:rsidRPr="002D490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D4172" w14:textId="77777777" w:rsidR="00290CF4" w:rsidRDefault="00290CF4" w:rsidP="00290CF4">
            <w:pPr>
              <w:pStyle w:val="Dates"/>
            </w:pPr>
            <w:r w:rsidRPr="002D4903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49F4A" w14:textId="77777777" w:rsidR="00290CF4" w:rsidRDefault="00290CF4" w:rsidP="00290CF4">
            <w:pPr>
              <w:pStyle w:val="Dates"/>
            </w:pPr>
            <w:r w:rsidRPr="002D4903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F8A83" w14:textId="77777777" w:rsidR="00290CF4" w:rsidRDefault="00290CF4" w:rsidP="00290CF4">
            <w:pPr>
              <w:pStyle w:val="Dates"/>
            </w:pPr>
            <w:r w:rsidRPr="002D490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419902" w14:textId="77777777" w:rsidR="00290CF4" w:rsidRDefault="00290CF4" w:rsidP="00290CF4">
            <w:pPr>
              <w:pStyle w:val="Dates"/>
            </w:pPr>
            <w:r w:rsidRPr="002D4903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97BE43" w14:textId="77777777" w:rsidR="00290CF4" w:rsidRDefault="00290CF4" w:rsidP="00290CF4">
            <w:pPr>
              <w:pStyle w:val="Dates"/>
            </w:pPr>
            <w:r w:rsidRPr="002D4903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AF6B2" w14:textId="77777777" w:rsidR="00290CF4" w:rsidRDefault="00290CF4" w:rsidP="00290CF4">
            <w:pPr>
              <w:pStyle w:val="Dates"/>
            </w:pPr>
            <w:r w:rsidRPr="002D4903">
              <w:t>19</w:t>
            </w:r>
          </w:p>
        </w:tc>
      </w:tr>
      <w:tr w:rsidR="00290CF4" w14:paraId="5286B0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B74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A10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27ED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A2E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8A09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6433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D2D7B" w14:textId="77777777" w:rsidR="00290CF4" w:rsidRDefault="00290CF4" w:rsidP="00290CF4"/>
        </w:tc>
      </w:tr>
      <w:tr w:rsidR="00290CF4" w14:paraId="6F1BAEF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7002E" w14:textId="77777777" w:rsidR="00290CF4" w:rsidRDefault="00290CF4" w:rsidP="00290CF4">
            <w:pPr>
              <w:pStyle w:val="Dates"/>
            </w:pPr>
            <w:r w:rsidRPr="002D490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E9D0F" w14:textId="77777777" w:rsidR="00290CF4" w:rsidRDefault="00290CF4" w:rsidP="00290CF4">
            <w:pPr>
              <w:pStyle w:val="Dates"/>
            </w:pPr>
            <w:r w:rsidRPr="002D4903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C12B4" w14:textId="77777777" w:rsidR="00290CF4" w:rsidRDefault="00290CF4" w:rsidP="00290CF4">
            <w:pPr>
              <w:pStyle w:val="Dates"/>
            </w:pPr>
            <w:r w:rsidRPr="002D4903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65D74" w14:textId="77777777" w:rsidR="00290CF4" w:rsidRDefault="00290CF4" w:rsidP="00290CF4">
            <w:pPr>
              <w:pStyle w:val="Dates"/>
            </w:pPr>
            <w:r w:rsidRPr="002D490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C11B7" w14:textId="77777777" w:rsidR="00290CF4" w:rsidRDefault="00290CF4" w:rsidP="00290CF4">
            <w:pPr>
              <w:pStyle w:val="Dates"/>
            </w:pPr>
            <w:r w:rsidRPr="002D4903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508CE0" w14:textId="77777777" w:rsidR="00290CF4" w:rsidRDefault="00290CF4" w:rsidP="00290CF4">
            <w:pPr>
              <w:pStyle w:val="Dates"/>
            </w:pPr>
            <w:r w:rsidRPr="002D4903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9165B" w14:textId="77777777" w:rsidR="00290CF4" w:rsidRDefault="00290CF4" w:rsidP="00290CF4">
            <w:pPr>
              <w:pStyle w:val="Dates"/>
            </w:pPr>
            <w:r w:rsidRPr="002D4903">
              <w:t>26</w:t>
            </w:r>
          </w:p>
        </w:tc>
      </w:tr>
      <w:tr w:rsidR="00290CF4" w14:paraId="54A7A52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461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D13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09C2A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DEA5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5069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2AC50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51587" w14:textId="77777777" w:rsidR="00290CF4" w:rsidRDefault="00290CF4" w:rsidP="00290CF4"/>
        </w:tc>
      </w:tr>
      <w:tr w:rsidR="00290CF4" w14:paraId="0DA0AA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86D9D" w14:textId="77777777" w:rsidR="00290CF4" w:rsidRDefault="00290CF4" w:rsidP="00290CF4">
            <w:pPr>
              <w:pStyle w:val="Dates"/>
            </w:pPr>
            <w:r w:rsidRPr="002D490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11F7B4" w14:textId="77777777" w:rsidR="00290CF4" w:rsidRDefault="00290CF4" w:rsidP="00290CF4">
            <w:pPr>
              <w:pStyle w:val="Dates"/>
            </w:pPr>
            <w:r w:rsidRPr="002D4903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587BCD" w14:textId="77777777" w:rsidR="00290CF4" w:rsidRDefault="00290CF4" w:rsidP="00290CF4">
            <w:pPr>
              <w:pStyle w:val="Dates"/>
            </w:pPr>
            <w:r w:rsidRPr="002D4903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21EEB" w14:textId="77777777" w:rsidR="00290CF4" w:rsidRDefault="00290CF4" w:rsidP="00290CF4">
            <w:pPr>
              <w:pStyle w:val="Dates"/>
            </w:pPr>
            <w:r w:rsidRPr="002D490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9071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208E0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B3518" w14:textId="77777777" w:rsidR="00290CF4" w:rsidRDefault="00290CF4" w:rsidP="00290CF4">
            <w:pPr>
              <w:pStyle w:val="Dates"/>
            </w:pPr>
          </w:p>
        </w:tc>
      </w:tr>
      <w:tr w:rsidR="0005195E" w14:paraId="706AF14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BF360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7E22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C2D4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61528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81A8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E6EE8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18728" w14:textId="77777777" w:rsidR="005D393D" w:rsidRDefault="005D393D" w:rsidP="00943931"/>
        </w:tc>
      </w:tr>
      <w:tr w:rsidR="005D393D" w14:paraId="11A1E19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82D2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A82521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52A2B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4FA2E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8D48E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6F0941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C2C8E4" w14:textId="77777777" w:rsidR="005D393D" w:rsidRDefault="005D393D" w:rsidP="00943931">
            <w:pPr>
              <w:pStyle w:val="Dates"/>
            </w:pPr>
          </w:p>
        </w:tc>
      </w:tr>
      <w:tr w:rsidR="005D393D" w14:paraId="261D0E3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57529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744D0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7CBF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95604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5BEA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F04E5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BC04C" w14:textId="77777777" w:rsidR="005D393D" w:rsidRDefault="005D393D" w:rsidP="00943931"/>
        </w:tc>
      </w:tr>
    </w:tbl>
    <w:p w14:paraId="43B7D97B" w14:textId="77777777" w:rsidR="00D435C2" w:rsidRDefault="00D435C2" w:rsidP="00D435C2"/>
    <w:p w14:paraId="7F1F1AAC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40F7978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74F3444" w14:textId="77777777" w:rsidR="005D393D" w:rsidRDefault="005D393D" w:rsidP="00943931">
            <w:pPr>
              <w:pStyle w:val="Month"/>
            </w:pPr>
            <w: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494F13D" w14:textId="77777777" w:rsidR="005D393D" w:rsidRDefault="005D393D" w:rsidP="00943931"/>
        </w:tc>
      </w:tr>
      <w:tr w:rsidR="005D393D" w14:paraId="3763447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57C5B12" w14:textId="77777777" w:rsidR="005D393D" w:rsidRDefault="005D393D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EBEC39D" w14:textId="77777777" w:rsidR="005D393D" w:rsidRDefault="00290CF4" w:rsidP="00943931">
            <w:pPr>
              <w:pStyle w:val="Year"/>
            </w:pPr>
            <w:r>
              <w:t>2025</w:t>
            </w:r>
          </w:p>
        </w:tc>
      </w:tr>
      <w:tr w:rsidR="005D393D" w:rsidRPr="003F1620" w14:paraId="2678F51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6464851" w14:textId="77777777" w:rsidR="005D393D" w:rsidRPr="003F1620" w:rsidRDefault="005D393D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1514962" w14:textId="77777777" w:rsidR="005D393D" w:rsidRPr="003F1620" w:rsidRDefault="005D393D" w:rsidP="00943931"/>
        </w:tc>
      </w:tr>
      <w:tr w:rsidR="005D393D" w14:paraId="179E95D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604271" w14:textId="77777777" w:rsidR="005D393D" w:rsidRDefault="001C7269" w:rsidP="00943931">
            <w:pPr>
              <w:pStyle w:val="Days"/>
            </w:pPr>
            <w:sdt>
              <w:sdtPr>
                <w:id w:val="-919711334"/>
                <w:placeholder>
                  <w:docPart w:val="954E49AB76A6469D8DC8B36A70D016F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E18D0E" w14:textId="77777777" w:rsidR="005D393D" w:rsidRDefault="001C7269" w:rsidP="00943931">
            <w:pPr>
              <w:pStyle w:val="Days"/>
            </w:pPr>
            <w:sdt>
              <w:sdtPr>
                <w:id w:val="-777710003"/>
                <w:placeholder>
                  <w:docPart w:val="38E21F6C16484CBE8D240B6E3A26545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ED236D" w14:textId="77777777" w:rsidR="005D393D" w:rsidRDefault="001C7269" w:rsidP="00943931">
            <w:pPr>
              <w:pStyle w:val="Days"/>
            </w:pPr>
            <w:sdt>
              <w:sdtPr>
                <w:id w:val="-721521958"/>
                <w:placeholder>
                  <w:docPart w:val="591BDCF65BC94ED0AB11F96D03CC5D94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74B369" w14:textId="77777777" w:rsidR="005D393D" w:rsidRDefault="001C7269" w:rsidP="00943931">
            <w:pPr>
              <w:pStyle w:val="Days"/>
            </w:pPr>
            <w:sdt>
              <w:sdtPr>
                <w:id w:val="1739524130"/>
                <w:placeholder>
                  <w:docPart w:val="4A7C4AC833BA47989326938442FD1E5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13A06F" w14:textId="77777777" w:rsidR="005D393D" w:rsidRDefault="001C7269" w:rsidP="00943931">
            <w:pPr>
              <w:pStyle w:val="Days"/>
            </w:pPr>
            <w:sdt>
              <w:sdtPr>
                <w:id w:val="1314224305"/>
                <w:placeholder>
                  <w:docPart w:val="48752990CC0B4C63AE0E017521981A7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FE7B46" w14:textId="77777777" w:rsidR="005D393D" w:rsidRDefault="001C7269" w:rsidP="00943931">
            <w:pPr>
              <w:pStyle w:val="Days"/>
            </w:pPr>
            <w:sdt>
              <w:sdtPr>
                <w:id w:val="1943639365"/>
                <w:placeholder>
                  <w:docPart w:val="3235660D7D58463F965399A409AF6A36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CBE1B4" w14:textId="77777777" w:rsidR="005D393D" w:rsidRDefault="001C7269" w:rsidP="00943931">
            <w:pPr>
              <w:pStyle w:val="Days"/>
            </w:pPr>
            <w:sdt>
              <w:sdtPr>
                <w:id w:val="-508370395"/>
                <w:placeholder>
                  <w:docPart w:val="C94BFF94FC804089BCC187BD60D0773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7F2F945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78F6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5600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0A3F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CEE48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2699B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A5997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8BE07A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2FCEED0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BB1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A787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08CF8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0EE9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9636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D84B4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CDA8BC" w14:textId="77777777" w:rsidR="00290CF4" w:rsidRDefault="00290CF4" w:rsidP="00290CF4"/>
        </w:tc>
      </w:tr>
      <w:tr w:rsidR="00290CF4" w14:paraId="49F66DC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79F8D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0A9AF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A60AA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B152E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83AC3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31565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89344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6E0392F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EF9A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BA3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5B612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BDD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6155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E871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19CA7" w14:textId="77777777" w:rsidR="00290CF4" w:rsidRDefault="00290CF4" w:rsidP="00290CF4"/>
        </w:tc>
      </w:tr>
      <w:tr w:rsidR="00290CF4" w14:paraId="633B04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95DC7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F6B8B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CD7B94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0AAC91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AFB50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7EE3A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DAE975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1D9E1DA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3D1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738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6796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D1AF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A17EA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4BA9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F6F83E" w14:textId="77777777" w:rsidR="00290CF4" w:rsidRDefault="00290CF4" w:rsidP="00290CF4"/>
        </w:tc>
      </w:tr>
      <w:tr w:rsidR="00290CF4" w14:paraId="3D2E82F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4027B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00F3A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4DA77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8E027C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024789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F093E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926B62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3F188FE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31AF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0D67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7759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6DA9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3C267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DC1F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26BC74" w14:textId="77777777" w:rsidR="00290CF4" w:rsidRDefault="00290CF4" w:rsidP="00290CF4"/>
        </w:tc>
      </w:tr>
      <w:tr w:rsidR="00290CF4" w14:paraId="1028870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62C26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8785D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5E30FE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A7CBB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DFEC12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05C15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89810D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710DB7A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D0A69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944F5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49DEF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1BD82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40339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084FD7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BF473" w14:textId="77777777" w:rsidR="005D393D" w:rsidRDefault="005D393D" w:rsidP="00943931"/>
        </w:tc>
      </w:tr>
      <w:tr w:rsidR="005D393D" w14:paraId="4CC87A0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4BF76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02EC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EF266A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A18B1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6208B7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504A9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0995D" w14:textId="77777777" w:rsidR="005D393D" w:rsidRDefault="005D393D" w:rsidP="00943931">
            <w:pPr>
              <w:pStyle w:val="Dates"/>
            </w:pPr>
          </w:p>
        </w:tc>
      </w:tr>
      <w:tr w:rsidR="005D393D" w14:paraId="6F977FC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F027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E5C7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FEBEF1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FD887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276A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DD22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952ACB" w14:textId="77777777" w:rsidR="005D393D" w:rsidRDefault="005D393D" w:rsidP="00943931"/>
        </w:tc>
      </w:tr>
    </w:tbl>
    <w:p w14:paraId="220E649E" w14:textId="77777777" w:rsidR="00D435C2" w:rsidRDefault="00D435C2" w:rsidP="00D435C2"/>
    <w:p w14:paraId="1D36BB2C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F38150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7B73C2F" w14:textId="77777777" w:rsidR="00800901" w:rsidRDefault="00800901" w:rsidP="00943931">
            <w:pPr>
              <w:pStyle w:val="Month"/>
            </w:pPr>
            <w: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B8CAF91" w14:textId="77777777" w:rsidR="00800901" w:rsidRDefault="00800901" w:rsidP="00943931"/>
        </w:tc>
      </w:tr>
      <w:tr w:rsidR="00800901" w14:paraId="544FBF1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58AC49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A3DC86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7EF8BDF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262E153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66AEC50" w14:textId="77777777" w:rsidR="00800901" w:rsidRPr="003F1620" w:rsidRDefault="00800901" w:rsidP="00943931"/>
        </w:tc>
      </w:tr>
      <w:tr w:rsidR="00800901" w14:paraId="597D4F9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79D4F61" w14:textId="77777777" w:rsidR="00800901" w:rsidRDefault="001C7269" w:rsidP="00943931">
            <w:pPr>
              <w:pStyle w:val="Days"/>
            </w:pPr>
            <w:sdt>
              <w:sdtPr>
                <w:id w:val="-505663300"/>
                <w:placeholder>
                  <w:docPart w:val="27CBBE742270413D9EB845C9EB08978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FB0631" w14:textId="77777777" w:rsidR="00800901" w:rsidRDefault="001C7269" w:rsidP="00943931">
            <w:pPr>
              <w:pStyle w:val="Days"/>
            </w:pPr>
            <w:sdt>
              <w:sdtPr>
                <w:id w:val="-30185159"/>
                <w:placeholder>
                  <w:docPart w:val="A0B9E109C50B4C588917EFDA7156F08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296A5B" w14:textId="77777777" w:rsidR="00800901" w:rsidRDefault="001C7269" w:rsidP="00943931">
            <w:pPr>
              <w:pStyle w:val="Days"/>
            </w:pPr>
            <w:sdt>
              <w:sdtPr>
                <w:id w:val="444964457"/>
                <w:placeholder>
                  <w:docPart w:val="5E1072E25A8846AEA3829FBC748AA89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E1F5C2" w14:textId="77777777" w:rsidR="00800901" w:rsidRDefault="001C7269" w:rsidP="00943931">
            <w:pPr>
              <w:pStyle w:val="Days"/>
            </w:pPr>
            <w:sdt>
              <w:sdtPr>
                <w:id w:val="-1987307679"/>
                <w:placeholder>
                  <w:docPart w:val="A19BAF45B3FD48CC95311C79E9C7298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9DDF02" w14:textId="77777777" w:rsidR="00800901" w:rsidRDefault="001C7269" w:rsidP="00943931">
            <w:pPr>
              <w:pStyle w:val="Days"/>
            </w:pPr>
            <w:sdt>
              <w:sdtPr>
                <w:id w:val="722100624"/>
                <w:placeholder>
                  <w:docPart w:val="7294B93029DA42CBA738269155D3480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8106CC" w14:textId="77777777" w:rsidR="00800901" w:rsidRDefault="001C7269" w:rsidP="00943931">
            <w:pPr>
              <w:pStyle w:val="Days"/>
            </w:pPr>
            <w:sdt>
              <w:sdtPr>
                <w:id w:val="779916855"/>
                <w:placeholder>
                  <w:docPart w:val="36036EE3DC5B4EF0AC87D3FE5588D07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2EEAD5B" w14:textId="77777777" w:rsidR="00800901" w:rsidRDefault="001C7269" w:rsidP="00943931">
            <w:pPr>
              <w:pStyle w:val="Days"/>
            </w:pPr>
            <w:sdt>
              <w:sdtPr>
                <w:id w:val="649945805"/>
                <w:placeholder>
                  <w:docPart w:val="6656BA25406D4D69B040736AF8BE60C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3A1DE1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63B517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270DA6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34810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04E7A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3F6ECB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8A4D1E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D5CE8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1FE478C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0E4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ED2A8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46EF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25E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E6A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0DA7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9642A" w14:textId="77777777" w:rsidR="00290CF4" w:rsidRDefault="00290CF4" w:rsidP="00290CF4"/>
        </w:tc>
      </w:tr>
      <w:tr w:rsidR="00290CF4" w14:paraId="02256DF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B0646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C6EF1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A8E047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0DDA3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336186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12B11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E1FC3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5570B13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F81BF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564D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770B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B4F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C992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8C704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CC224" w14:textId="77777777" w:rsidR="00290CF4" w:rsidRDefault="00290CF4" w:rsidP="00290CF4"/>
        </w:tc>
      </w:tr>
      <w:tr w:rsidR="00290CF4" w14:paraId="374DA2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ACE5D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BA1A5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52B4E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EB2C8C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8CF32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1B749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714AC2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32C11A7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D96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46E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ED59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463D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45DC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1FA49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F951B9" w14:textId="77777777" w:rsidR="00290CF4" w:rsidRDefault="00290CF4" w:rsidP="00290CF4"/>
        </w:tc>
      </w:tr>
      <w:tr w:rsidR="00290CF4" w14:paraId="3DC931E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25061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7275B4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A3369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3325C1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3C1D8C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68C28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BB485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0CAA681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8D223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6799D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8677F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63AC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955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EA40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827C5" w14:textId="77777777" w:rsidR="00290CF4" w:rsidRDefault="00290CF4" w:rsidP="00290CF4"/>
        </w:tc>
      </w:tr>
      <w:tr w:rsidR="00290CF4" w14:paraId="62A9F74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804B0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888E9C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3B2C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DE4F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6AB4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6B0A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D46817" w14:textId="77777777" w:rsidR="00290CF4" w:rsidRDefault="00290CF4" w:rsidP="00290CF4">
            <w:pPr>
              <w:pStyle w:val="Dates"/>
            </w:pPr>
          </w:p>
        </w:tc>
      </w:tr>
      <w:tr w:rsidR="00290CF4" w14:paraId="535B29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005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69A85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BC25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A2D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707D6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7E58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C8730" w14:textId="77777777" w:rsidR="00290CF4" w:rsidRDefault="00290CF4" w:rsidP="00290CF4"/>
        </w:tc>
      </w:tr>
      <w:tr w:rsidR="00290CF4" w14:paraId="4448211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3919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D4D4F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B38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A75A3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C9C1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3DDDD9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4BB74" w14:textId="77777777" w:rsidR="00290CF4" w:rsidRDefault="00290CF4" w:rsidP="00290CF4">
            <w:pPr>
              <w:pStyle w:val="Dates"/>
            </w:pPr>
          </w:p>
        </w:tc>
      </w:tr>
      <w:tr w:rsidR="00800901" w14:paraId="0A0E16F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A41E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30016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B1CFBE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B55E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B93B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F165E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9FF26" w14:textId="77777777" w:rsidR="00800901" w:rsidRDefault="00800901" w:rsidP="00943931"/>
        </w:tc>
      </w:tr>
    </w:tbl>
    <w:p w14:paraId="5993EA7B" w14:textId="77777777" w:rsidR="00D435C2" w:rsidRDefault="00D435C2" w:rsidP="00D435C2"/>
    <w:p w14:paraId="1A9747FA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51A9B95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8B10CC0" w14:textId="77777777" w:rsidR="00800901" w:rsidRDefault="00800901" w:rsidP="00943931">
            <w:pPr>
              <w:pStyle w:val="Month"/>
            </w:pPr>
            <w: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7B42EDCD" w14:textId="77777777" w:rsidR="00800901" w:rsidRDefault="00800901" w:rsidP="00943931"/>
        </w:tc>
      </w:tr>
      <w:tr w:rsidR="00800901" w14:paraId="348F7E0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73775B2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5AB37FC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40B3463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FE20D28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E1FB018" w14:textId="77777777" w:rsidR="00800901" w:rsidRPr="003F1620" w:rsidRDefault="00800901" w:rsidP="00943931"/>
        </w:tc>
      </w:tr>
      <w:tr w:rsidR="00800901" w14:paraId="159018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9A4A82" w14:textId="77777777" w:rsidR="00800901" w:rsidRDefault="001C7269" w:rsidP="00943931">
            <w:pPr>
              <w:pStyle w:val="Days"/>
            </w:pPr>
            <w:sdt>
              <w:sdtPr>
                <w:id w:val="1253935943"/>
                <w:placeholder>
                  <w:docPart w:val="29D596F79E6B424DAA68C4643A4482C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229277C" w14:textId="77777777" w:rsidR="00800901" w:rsidRDefault="001C7269" w:rsidP="00943931">
            <w:pPr>
              <w:pStyle w:val="Days"/>
            </w:pPr>
            <w:sdt>
              <w:sdtPr>
                <w:id w:val="1983808472"/>
                <w:placeholder>
                  <w:docPart w:val="1B7CA2E31C964ED1A8F3A98D33CA680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FDC73BF" w14:textId="77777777" w:rsidR="00800901" w:rsidRDefault="001C7269" w:rsidP="00943931">
            <w:pPr>
              <w:pStyle w:val="Days"/>
            </w:pPr>
            <w:sdt>
              <w:sdtPr>
                <w:id w:val="1148317476"/>
                <w:placeholder>
                  <w:docPart w:val="A276F6EA84F54192B4BD92D452FBB48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514CF6" w14:textId="77777777" w:rsidR="00800901" w:rsidRDefault="001C7269" w:rsidP="00943931">
            <w:pPr>
              <w:pStyle w:val="Days"/>
            </w:pPr>
            <w:sdt>
              <w:sdtPr>
                <w:id w:val="-1272541922"/>
                <w:placeholder>
                  <w:docPart w:val="EF2ABF3E5A134FB8BC403E610C32D2D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5026CC1" w14:textId="77777777" w:rsidR="00800901" w:rsidRDefault="001C7269" w:rsidP="00943931">
            <w:pPr>
              <w:pStyle w:val="Days"/>
            </w:pPr>
            <w:sdt>
              <w:sdtPr>
                <w:id w:val="189886748"/>
                <w:placeholder>
                  <w:docPart w:val="11AE4165BAA546B5A287F483062350D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131DD4" w14:textId="77777777" w:rsidR="00800901" w:rsidRDefault="001C7269" w:rsidP="00943931">
            <w:pPr>
              <w:pStyle w:val="Days"/>
            </w:pPr>
            <w:sdt>
              <w:sdtPr>
                <w:id w:val="-1507045536"/>
                <w:placeholder>
                  <w:docPart w:val="A088A64148E44F16B7F99487CFA8C43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6C0F34" w14:textId="77777777" w:rsidR="00800901" w:rsidRDefault="001C7269" w:rsidP="00943931">
            <w:pPr>
              <w:pStyle w:val="Days"/>
            </w:pPr>
            <w:sdt>
              <w:sdtPr>
                <w:id w:val="2020356947"/>
                <w:placeholder>
                  <w:docPart w:val="CC809460242041E6B0C57E04B847501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BC70A5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370C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DB082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D52D17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FB287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E0E9D1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6CBAB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049AC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7165F60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E4E16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744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9D17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498E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A4F8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A9D3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5DAA95" w14:textId="77777777" w:rsidR="00290CF4" w:rsidRDefault="00290CF4" w:rsidP="00290CF4"/>
        </w:tc>
      </w:tr>
      <w:tr w:rsidR="00290CF4" w14:paraId="1DFE11F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CA44A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578FCF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4EBD1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76ED0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73231E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16EB9F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5A15AA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6F93916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04308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C7B3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305A1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C574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C35F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9F77B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C13ED0" w14:textId="77777777" w:rsidR="00290CF4" w:rsidRDefault="00290CF4" w:rsidP="00290CF4"/>
        </w:tc>
      </w:tr>
      <w:tr w:rsidR="00290CF4" w14:paraId="6DBBE5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DB5D2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7502F1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FEC697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59666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37B786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85BCF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6DCA7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3817FFC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58DE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D02D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725D2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B73D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48939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2EB6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EEA87" w14:textId="77777777" w:rsidR="00290CF4" w:rsidRDefault="00290CF4" w:rsidP="00290CF4"/>
        </w:tc>
      </w:tr>
      <w:tr w:rsidR="00290CF4" w14:paraId="0B4D5ED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BD559C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89F7FE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FBBF90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0CD8F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A9D0C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37B4BF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DBFA1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55E74A3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BAE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61D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CBF24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B1FA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A45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8688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F43C3" w14:textId="77777777" w:rsidR="00290CF4" w:rsidRDefault="00290CF4" w:rsidP="00290CF4"/>
        </w:tc>
      </w:tr>
      <w:tr w:rsidR="00290CF4" w14:paraId="0CD407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16C034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D84269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78A6D7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A540C6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2CE64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4795E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0D6F9" w14:textId="77777777" w:rsidR="00290CF4" w:rsidRDefault="00290CF4" w:rsidP="00290CF4">
            <w:pPr>
              <w:pStyle w:val="Dates"/>
            </w:pPr>
          </w:p>
        </w:tc>
      </w:tr>
      <w:tr w:rsidR="0005195E" w14:paraId="3A24FF4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AC6F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EFC6A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A3BA4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CDFB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8F981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C9B88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96358" w14:textId="77777777" w:rsidR="00800901" w:rsidRDefault="00800901" w:rsidP="00943931"/>
        </w:tc>
      </w:tr>
      <w:tr w:rsidR="00800901" w14:paraId="2D004AD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3597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6BBC9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2EB39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C6D5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EA7E9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07293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C606D1" w14:textId="77777777" w:rsidR="00800901" w:rsidRDefault="00800901" w:rsidP="00943931">
            <w:pPr>
              <w:pStyle w:val="Dates"/>
            </w:pPr>
          </w:p>
        </w:tc>
      </w:tr>
      <w:tr w:rsidR="00800901" w14:paraId="0D3EAAF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447F9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E06B8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9C43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9C90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1E7D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8C65B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E45F5" w14:textId="77777777" w:rsidR="00800901" w:rsidRDefault="00800901" w:rsidP="00943931"/>
        </w:tc>
      </w:tr>
    </w:tbl>
    <w:p w14:paraId="38325D5D" w14:textId="77777777" w:rsidR="00D435C2" w:rsidRDefault="00D435C2" w:rsidP="00D435C2"/>
    <w:p w14:paraId="7F348E20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8C40C4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E3D5D8F" w14:textId="77777777" w:rsidR="00800901" w:rsidRDefault="00800901" w:rsidP="00943931">
            <w:pPr>
              <w:pStyle w:val="Month"/>
            </w:pPr>
            <w: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33AFB36" w14:textId="77777777" w:rsidR="00800901" w:rsidRDefault="00800901" w:rsidP="00943931"/>
        </w:tc>
      </w:tr>
      <w:tr w:rsidR="00800901" w14:paraId="309EDF3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18BCF8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16253A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1BF5317E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E5FCD9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721EFB0" w14:textId="77777777" w:rsidR="00800901" w:rsidRPr="003F1620" w:rsidRDefault="00800901" w:rsidP="00943931"/>
        </w:tc>
      </w:tr>
      <w:tr w:rsidR="00800901" w14:paraId="5800B67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788099" w14:textId="77777777" w:rsidR="00800901" w:rsidRDefault="001C7269" w:rsidP="00943931">
            <w:pPr>
              <w:pStyle w:val="Days"/>
            </w:pPr>
            <w:sdt>
              <w:sdtPr>
                <w:id w:val="1508864240"/>
                <w:placeholder>
                  <w:docPart w:val="7A0A76E01EC14AFD9E3805D7A41E058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EA2E8C" w14:textId="77777777" w:rsidR="00800901" w:rsidRDefault="001C7269" w:rsidP="00943931">
            <w:pPr>
              <w:pStyle w:val="Days"/>
            </w:pPr>
            <w:sdt>
              <w:sdtPr>
                <w:id w:val="208531551"/>
                <w:placeholder>
                  <w:docPart w:val="C549EA752F1546F9A6B14C0D436BA40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00876D9" w14:textId="77777777" w:rsidR="00800901" w:rsidRDefault="001C7269" w:rsidP="00943931">
            <w:pPr>
              <w:pStyle w:val="Days"/>
            </w:pPr>
            <w:sdt>
              <w:sdtPr>
                <w:id w:val="-440538738"/>
                <w:placeholder>
                  <w:docPart w:val="115AB24F9C994EF48B045955636DD70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C408F8" w14:textId="77777777" w:rsidR="00800901" w:rsidRDefault="001C7269" w:rsidP="00943931">
            <w:pPr>
              <w:pStyle w:val="Days"/>
            </w:pPr>
            <w:sdt>
              <w:sdtPr>
                <w:id w:val="1593902153"/>
                <w:placeholder>
                  <w:docPart w:val="E1B8713FD48948F1B122A5A255437D3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98FD64" w14:textId="77777777" w:rsidR="00800901" w:rsidRDefault="001C7269" w:rsidP="00943931">
            <w:pPr>
              <w:pStyle w:val="Days"/>
            </w:pPr>
            <w:sdt>
              <w:sdtPr>
                <w:id w:val="-1394501937"/>
                <w:placeholder>
                  <w:docPart w:val="95BC8DD047D540759CF10C5844609D4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3DD100" w14:textId="77777777" w:rsidR="00800901" w:rsidRDefault="001C7269" w:rsidP="00943931">
            <w:pPr>
              <w:pStyle w:val="Days"/>
            </w:pPr>
            <w:sdt>
              <w:sdtPr>
                <w:id w:val="-445780708"/>
                <w:placeholder>
                  <w:docPart w:val="53B5A5975B4A400EB3F58D1D965756F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487C797" w14:textId="77777777" w:rsidR="00800901" w:rsidRDefault="001C7269" w:rsidP="00943931">
            <w:pPr>
              <w:pStyle w:val="Days"/>
            </w:pPr>
            <w:sdt>
              <w:sdtPr>
                <w:id w:val="-1350943468"/>
                <w:placeholder>
                  <w:docPart w:val="77FE41F377FD40DEBC805C895264764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48D106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5899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C37D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D68EE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58B1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26A4CA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C9746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4339F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477F38E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B681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94C2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FA40A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FDF3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7283C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5C0A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DC22F" w14:textId="77777777" w:rsidR="00290CF4" w:rsidRDefault="00290CF4" w:rsidP="00290CF4"/>
        </w:tc>
      </w:tr>
      <w:tr w:rsidR="00290CF4" w14:paraId="0A0A07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B7AA3F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B1E08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8C0F84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3C2979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0FDDB8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9E916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FB39A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6859777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0D50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B87AE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4FCD3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0233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3372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825B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BD28F" w14:textId="77777777" w:rsidR="00290CF4" w:rsidRDefault="00290CF4" w:rsidP="00290CF4"/>
        </w:tc>
      </w:tr>
      <w:tr w:rsidR="00290CF4" w14:paraId="5F3CD1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9D173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4F6DA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AEED5F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55018" w14:textId="7777777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6E88DA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4EEC3" w14:textId="77777777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860F7" w14:textId="77777777" w:rsidR="00290CF4" w:rsidRDefault="00290CF4" w:rsidP="00290CF4">
            <w:pPr>
              <w:pStyle w:val="Dates"/>
            </w:pPr>
            <w:r w:rsidRPr="004300E6">
              <w:t>16</w:t>
            </w:r>
          </w:p>
        </w:tc>
      </w:tr>
      <w:tr w:rsidR="00290CF4" w14:paraId="611D192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B197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4BCB8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C053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FC1A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E5EF6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D147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5C902" w14:textId="77777777" w:rsidR="00290CF4" w:rsidRDefault="00290CF4" w:rsidP="00290CF4"/>
        </w:tc>
      </w:tr>
      <w:tr w:rsidR="00290CF4" w14:paraId="0FF04C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5B7B10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CD2A1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93EB6" w14:textId="77777777" w:rsidR="00290CF4" w:rsidRDefault="00290CF4" w:rsidP="00290CF4">
            <w:pPr>
              <w:pStyle w:val="Dates"/>
            </w:pPr>
            <w:r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785E3" w14:textId="77777777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883107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DB208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3CA9A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7F032D1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EA8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10B0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F24A6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DAA0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10F9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D1CB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52C959" w14:textId="77777777" w:rsidR="00290CF4" w:rsidRDefault="00290CF4" w:rsidP="00290CF4"/>
        </w:tc>
      </w:tr>
      <w:tr w:rsidR="00290CF4" w14:paraId="107291F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E538A0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A1C60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F8F4D" w14:textId="77777777" w:rsidR="00290CF4" w:rsidRDefault="00290CF4" w:rsidP="00290CF4">
            <w:pPr>
              <w:pStyle w:val="Dates"/>
            </w:pPr>
            <w:r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8963B4" w14:textId="77777777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2A4FE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06B61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4508A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55DFA03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7077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C69D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6AB3F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64427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569A0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F233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671FB" w14:textId="77777777" w:rsidR="00800901" w:rsidRDefault="00800901" w:rsidP="00943931"/>
        </w:tc>
      </w:tr>
      <w:tr w:rsidR="00800901" w14:paraId="09D96F3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17B4C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40A5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FDB60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BE44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B1868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83013A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2BE40" w14:textId="77777777" w:rsidR="00800901" w:rsidRDefault="00800901" w:rsidP="00943931">
            <w:pPr>
              <w:pStyle w:val="Dates"/>
            </w:pPr>
          </w:p>
        </w:tc>
      </w:tr>
      <w:tr w:rsidR="00800901" w14:paraId="4E2ED11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8CAC9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69A6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1EA1C2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3073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D4A81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2894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91E5E" w14:textId="77777777" w:rsidR="00800901" w:rsidRDefault="00800901" w:rsidP="00943931"/>
        </w:tc>
      </w:tr>
    </w:tbl>
    <w:p w14:paraId="751944FC" w14:textId="77777777" w:rsidR="00D435C2" w:rsidRDefault="00D435C2" w:rsidP="00D435C2"/>
    <w:p w14:paraId="657876A0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0DCDF4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596BB45C" w14:textId="77777777" w:rsidR="00800901" w:rsidRDefault="00800901" w:rsidP="00943931">
            <w:pPr>
              <w:pStyle w:val="Month"/>
            </w:pPr>
            <w: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3F31E44" w14:textId="77777777" w:rsidR="00800901" w:rsidRDefault="00800901" w:rsidP="00943931"/>
        </w:tc>
      </w:tr>
      <w:tr w:rsidR="00800901" w14:paraId="766B77A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46FB3E9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C55E629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C6CB22A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3DB1E50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269D48" w14:textId="77777777" w:rsidR="00800901" w:rsidRPr="003F1620" w:rsidRDefault="00800901" w:rsidP="00943931"/>
        </w:tc>
      </w:tr>
      <w:tr w:rsidR="00800901" w14:paraId="570BA8D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FBDB62" w14:textId="77777777" w:rsidR="00800901" w:rsidRDefault="001C7269" w:rsidP="00943931">
            <w:pPr>
              <w:pStyle w:val="Days"/>
            </w:pPr>
            <w:sdt>
              <w:sdtPr>
                <w:id w:val="-1147747017"/>
                <w:placeholder>
                  <w:docPart w:val="B5052B80D187463AA44404153A8A36E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1C2E8B" w14:textId="77777777" w:rsidR="00800901" w:rsidRDefault="001C7269" w:rsidP="00943931">
            <w:pPr>
              <w:pStyle w:val="Days"/>
            </w:pPr>
            <w:sdt>
              <w:sdtPr>
                <w:id w:val="1051890153"/>
                <w:placeholder>
                  <w:docPart w:val="76C0BC3C20D44C1AB5944ED49E054E6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327291" w14:textId="77777777" w:rsidR="00800901" w:rsidRDefault="001C7269" w:rsidP="00943931">
            <w:pPr>
              <w:pStyle w:val="Days"/>
            </w:pPr>
            <w:sdt>
              <w:sdtPr>
                <w:id w:val="70479844"/>
                <w:placeholder>
                  <w:docPart w:val="F0E7AB31CC7248738570FC33C0C1B74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623058" w14:textId="77777777" w:rsidR="00800901" w:rsidRDefault="001C7269" w:rsidP="00943931">
            <w:pPr>
              <w:pStyle w:val="Days"/>
            </w:pPr>
            <w:sdt>
              <w:sdtPr>
                <w:id w:val="-887188499"/>
                <w:placeholder>
                  <w:docPart w:val="AA97AE1901F648709ECF8609C6B6351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E569A0" w14:textId="77777777" w:rsidR="00800901" w:rsidRDefault="001C7269" w:rsidP="00943931">
            <w:pPr>
              <w:pStyle w:val="Days"/>
            </w:pPr>
            <w:sdt>
              <w:sdtPr>
                <w:id w:val="1336263357"/>
                <w:placeholder>
                  <w:docPart w:val="1EB33D185CAE41859A4CA5BE501CFF3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11E7CE" w14:textId="77777777" w:rsidR="00800901" w:rsidRDefault="001C7269" w:rsidP="00943931">
            <w:pPr>
              <w:pStyle w:val="Days"/>
            </w:pPr>
            <w:sdt>
              <w:sdtPr>
                <w:id w:val="828487818"/>
                <w:placeholder>
                  <w:docPart w:val="A2AC6B6D3AE843F6A56D4962A71D70C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F6AB06" w14:textId="77777777" w:rsidR="00800901" w:rsidRDefault="001C7269" w:rsidP="00943931">
            <w:pPr>
              <w:pStyle w:val="Days"/>
            </w:pPr>
            <w:sdt>
              <w:sdtPr>
                <w:id w:val="-358894176"/>
                <w:placeholder>
                  <w:docPart w:val="6B32AB96AE11413B8E4C1ACC7313572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D7B9BE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5951F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B49D9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CFC40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A5E4D1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47D6ED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0D3A5D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84A35B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4CC4090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9799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B3D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512E3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66816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7EC6F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3282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482BC5" w14:textId="77777777" w:rsidR="00290CF4" w:rsidRDefault="00290CF4" w:rsidP="00290CF4"/>
        </w:tc>
      </w:tr>
      <w:tr w:rsidR="00290CF4" w14:paraId="21A4FB2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9BDB17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30D101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CEF06C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EA5001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0BF800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5F656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380F05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53036D6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42B8F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EBA5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06B6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65F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AE46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A208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DFF2F" w14:textId="77777777" w:rsidR="00290CF4" w:rsidRDefault="00290CF4" w:rsidP="00290CF4"/>
        </w:tc>
      </w:tr>
      <w:tr w:rsidR="00290CF4" w14:paraId="0830B9D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866F6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E2D46B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FBD9AC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A7C4C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DF16CC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7A69DF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3C8115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04DED52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6B5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B259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8E8C4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A7E83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3715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F489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138DB" w14:textId="77777777" w:rsidR="00290CF4" w:rsidRDefault="00290CF4" w:rsidP="00290CF4"/>
        </w:tc>
      </w:tr>
      <w:tr w:rsidR="00290CF4" w14:paraId="79BA1E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4A185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D54F6D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4AF7C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D0C4E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DC129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81DE8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802938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03425E1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29BC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23FCF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AC264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458B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12D7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D1EC8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C2E8B" w14:textId="77777777" w:rsidR="00290CF4" w:rsidRDefault="00290CF4" w:rsidP="00290CF4"/>
        </w:tc>
      </w:tr>
      <w:tr w:rsidR="00290CF4" w14:paraId="3B3039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2173A6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E7D7A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07773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F3779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3F4BE5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F75F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C922B" w14:textId="77777777" w:rsidR="00290CF4" w:rsidRDefault="00290CF4" w:rsidP="00290CF4">
            <w:pPr>
              <w:pStyle w:val="Dates"/>
            </w:pPr>
          </w:p>
        </w:tc>
      </w:tr>
      <w:tr w:rsidR="0005195E" w14:paraId="76CFE17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1B31C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517B4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43B45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92C16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123F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1306E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C798D" w14:textId="77777777" w:rsidR="00800901" w:rsidRDefault="00800901" w:rsidP="00943931"/>
        </w:tc>
      </w:tr>
      <w:tr w:rsidR="00800901" w14:paraId="6B3FF43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8E0B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130D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DB343F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018B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704D4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50F30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89599E" w14:textId="77777777" w:rsidR="00800901" w:rsidRDefault="00800901" w:rsidP="00943931">
            <w:pPr>
              <w:pStyle w:val="Dates"/>
            </w:pPr>
          </w:p>
        </w:tc>
      </w:tr>
      <w:tr w:rsidR="00800901" w14:paraId="71806B2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88B88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BBEB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0BB70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D397A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6E6F1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965E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73BDD" w14:textId="77777777" w:rsidR="00800901" w:rsidRDefault="00800901" w:rsidP="00943931"/>
        </w:tc>
      </w:tr>
    </w:tbl>
    <w:p w14:paraId="669C4150" w14:textId="77777777" w:rsidR="00D435C2" w:rsidRDefault="00D435C2" w:rsidP="00D435C2"/>
    <w:p w14:paraId="13827B1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FB92A2E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1F27A2B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D93CDC0" w14:textId="77777777" w:rsidR="00800901" w:rsidRDefault="00800901" w:rsidP="00943931">
            <w:pPr>
              <w:pStyle w:val="Month"/>
            </w:pPr>
            <w: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3A490A94" w14:textId="77777777" w:rsidR="00800901" w:rsidRDefault="00800901" w:rsidP="00943931"/>
        </w:tc>
      </w:tr>
      <w:tr w:rsidR="00800901" w14:paraId="4DC8D0F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E99FCE1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48718A3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56927A2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C05BD4B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33BC21B" w14:textId="77777777" w:rsidR="00800901" w:rsidRPr="003F1620" w:rsidRDefault="00800901" w:rsidP="00943931"/>
        </w:tc>
      </w:tr>
      <w:tr w:rsidR="00800901" w14:paraId="40F594D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C65C745" w14:textId="77777777" w:rsidR="00800901" w:rsidRDefault="001C7269" w:rsidP="00943931">
            <w:pPr>
              <w:pStyle w:val="Days"/>
            </w:pPr>
            <w:sdt>
              <w:sdtPr>
                <w:id w:val="1276678431"/>
                <w:placeholder>
                  <w:docPart w:val="2EE6B359E23D448081BE8D35C5B7096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9A815F" w14:textId="77777777" w:rsidR="00800901" w:rsidRDefault="001C7269" w:rsidP="00943931">
            <w:pPr>
              <w:pStyle w:val="Days"/>
            </w:pPr>
            <w:sdt>
              <w:sdtPr>
                <w:id w:val="-1114128117"/>
                <w:placeholder>
                  <w:docPart w:val="89FF25C88A53422D8731D37072D220C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621B82" w14:textId="77777777" w:rsidR="00800901" w:rsidRDefault="001C7269" w:rsidP="00943931">
            <w:pPr>
              <w:pStyle w:val="Days"/>
            </w:pPr>
            <w:sdt>
              <w:sdtPr>
                <w:id w:val="775678939"/>
                <w:placeholder>
                  <w:docPart w:val="72FE648D17274AB985D3C94261C14E8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7C65020" w14:textId="77777777" w:rsidR="00800901" w:rsidRDefault="001C7269" w:rsidP="00943931">
            <w:pPr>
              <w:pStyle w:val="Days"/>
            </w:pPr>
            <w:sdt>
              <w:sdtPr>
                <w:id w:val="-1656672661"/>
                <w:placeholder>
                  <w:docPart w:val="C468D3A24457418C821468BEE4E8D60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DFCA5E1" w14:textId="77777777" w:rsidR="00800901" w:rsidRDefault="001C7269" w:rsidP="00943931">
            <w:pPr>
              <w:pStyle w:val="Days"/>
            </w:pPr>
            <w:sdt>
              <w:sdtPr>
                <w:id w:val="445428997"/>
                <w:placeholder>
                  <w:docPart w:val="A8A5ED7D0406418EA82AA529385F005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7482CD" w14:textId="77777777" w:rsidR="00800901" w:rsidRDefault="001C7269" w:rsidP="00943931">
            <w:pPr>
              <w:pStyle w:val="Days"/>
            </w:pPr>
            <w:sdt>
              <w:sdtPr>
                <w:id w:val="-702095069"/>
                <w:placeholder>
                  <w:docPart w:val="18EECB7287F34F3CBEFE1FD51A6AE9D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CAD90D" w14:textId="77777777" w:rsidR="00800901" w:rsidRDefault="001C7269" w:rsidP="00943931">
            <w:pPr>
              <w:pStyle w:val="Days"/>
            </w:pPr>
            <w:sdt>
              <w:sdtPr>
                <w:id w:val="1787152704"/>
                <w:placeholder>
                  <w:docPart w:val="C8001640EA0D49BDAAD7F113C6DD977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763646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5B38F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5658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34A0F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0F2089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FD939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1D350E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9094A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7E7E39D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5EF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2803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6A6F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E117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58BA1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753E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89A4A6" w14:textId="77777777" w:rsidR="00290CF4" w:rsidRDefault="00290CF4" w:rsidP="00290CF4"/>
        </w:tc>
      </w:tr>
      <w:tr w:rsidR="00290CF4" w14:paraId="64039EC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7DB629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C220A2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6AA33F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056ACC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DEF5D2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89275E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83631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5A1490A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EF6C9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4F7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4825A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A2A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E82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4E4A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548F92" w14:textId="77777777" w:rsidR="00290CF4" w:rsidRDefault="00290CF4" w:rsidP="00290CF4"/>
        </w:tc>
      </w:tr>
      <w:tr w:rsidR="00290CF4" w14:paraId="29B9706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E54D8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9DE2C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D39EB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C3B0A2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BFC88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3EAC3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21055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5F176A1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941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FF673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28675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11B98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6E44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0642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BE8595" w14:textId="77777777" w:rsidR="00290CF4" w:rsidRDefault="00290CF4" w:rsidP="00290CF4"/>
        </w:tc>
      </w:tr>
      <w:tr w:rsidR="00290CF4" w14:paraId="2DEC6CE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4CC5DA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EEE19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110DDF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E0738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7B5B5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2835E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6AA34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702CA3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199B0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5C2F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A005E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E66A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3D27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2D8D2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DB383" w14:textId="77777777" w:rsidR="00290CF4" w:rsidRDefault="00290CF4" w:rsidP="00290CF4"/>
        </w:tc>
      </w:tr>
      <w:tr w:rsidR="00290CF4" w14:paraId="59D4AA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826F01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E9810F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08F47D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9849A9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4EA1C0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A015EB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75CA09" w14:textId="77777777" w:rsidR="00290CF4" w:rsidRDefault="00290CF4" w:rsidP="00290CF4">
            <w:pPr>
              <w:pStyle w:val="Dates"/>
            </w:pPr>
          </w:p>
        </w:tc>
      </w:tr>
      <w:tr w:rsidR="00290CF4" w14:paraId="6278E67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90E0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0187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A0E2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ECB53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F200A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0F4EE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52183E" w14:textId="77777777" w:rsidR="00290CF4" w:rsidRDefault="00290CF4" w:rsidP="00290CF4"/>
        </w:tc>
      </w:tr>
      <w:tr w:rsidR="00290CF4" w14:paraId="1FE4087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D4C0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CA6D4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E1FB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A4A0A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3FE6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3D086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D35802" w14:textId="77777777" w:rsidR="00290CF4" w:rsidRDefault="00290CF4" w:rsidP="00290CF4">
            <w:pPr>
              <w:pStyle w:val="Dates"/>
            </w:pPr>
          </w:p>
        </w:tc>
      </w:tr>
      <w:tr w:rsidR="00800901" w14:paraId="1461C37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5788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8C93F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15B09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256C3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5A3D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5B66D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85357C" w14:textId="77777777" w:rsidR="00800901" w:rsidRDefault="00800901" w:rsidP="00943931"/>
        </w:tc>
      </w:tr>
    </w:tbl>
    <w:p w14:paraId="0593A76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0C893292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7882B4B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665C7F6" w14:textId="77777777" w:rsidR="00800901" w:rsidRDefault="00800901" w:rsidP="00943931">
            <w:pPr>
              <w:pStyle w:val="Month"/>
            </w:pPr>
            <w: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09B4CF55" w14:textId="77777777" w:rsidR="00800901" w:rsidRDefault="00800901" w:rsidP="00943931"/>
        </w:tc>
      </w:tr>
      <w:tr w:rsidR="00800901" w14:paraId="2588F32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95C8DBA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EB5F51A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6C32927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1E54A88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46906B2" w14:textId="77777777" w:rsidR="00800901" w:rsidRPr="003F1620" w:rsidRDefault="00800901" w:rsidP="00943931"/>
        </w:tc>
      </w:tr>
      <w:tr w:rsidR="00800901" w14:paraId="35BADC3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2A853F" w14:textId="77777777" w:rsidR="00800901" w:rsidRDefault="001C7269" w:rsidP="00943931">
            <w:pPr>
              <w:pStyle w:val="Days"/>
            </w:pPr>
            <w:sdt>
              <w:sdtPr>
                <w:id w:val="-634875522"/>
                <w:placeholder>
                  <w:docPart w:val="189BAB49EC3B49D78ABD68855FCB7CC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46B8CC" w14:textId="77777777" w:rsidR="00800901" w:rsidRDefault="001C7269" w:rsidP="00943931">
            <w:pPr>
              <w:pStyle w:val="Days"/>
            </w:pPr>
            <w:sdt>
              <w:sdtPr>
                <w:id w:val="-220682659"/>
                <w:placeholder>
                  <w:docPart w:val="276B10CE930C45B09EC86598D02458C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2C4E24" w14:textId="77777777" w:rsidR="00800901" w:rsidRDefault="001C7269" w:rsidP="00943931">
            <w:pPr>
              <w:pStyle w:val="Days"/>
            </w:pPr>
            <w:sdt>
              <w:sdtPr>
                <w:id w:val="-1435282735"/>
                <w:placeholder>
                  <w:docPart w:val="ACDFFE79758442219BC0692DCC6D3B7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BE815D" w14:textId="77777777" w:rsidR="00800901" w:rsidRDefault="001C7269" w:rsidP="00943931">
            <w:pPr>
              <w:pStyle w:val="Days"/>
            </w:pPr>
            <w:sdt>
              <w:sdtPr>
                <w:id w:val="2104213643"/>
                <w:placeholder>
                  <w:docPart w:val="D9D97CC367134D25A4DC26212F3353F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758ECC" w14:textId="77777777" w:rsidR="00800901" w:rsidRDefault="001C7269" w:rsidP="00943931">
            <w:pPr>
              <w:pStyle w:val="Days"/>
            </w:pPr>
            <w:sdt>
              <w:sdtPr>
                <w:id w:val="-82376528"/>
                <w:placeholder>
                  <w:docPart w:val="7FCE661B44434E3EA0F17AB8A489CD1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F402EC" w14:textId="77777777" w:rsidR="00800901" w:rsidRDefault="001C7269" w:rsidP="00943931">
            <w:pPr>
              <w:pStyle w:val="Days"/>
            </w:pPr>
            <w:sdt>
              <w:sdtPr>
                <w:id w:val="-1855415581"/>
                <w:placeholder>
                  <w:docPart w:val="11417EBC3BDE4F72B0F14B3D2FBF2C3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20F745" w14:textId="77777777" w:rsidR="00800901" w:rsidRDefault="001C7269" w:rsidP="00943931">
            <w:pPr>
              <w:pStyle w:val="Days"/>
            </w:pPr>
            <w:sdt>
              <w:sdtPr>
                <w:id w:val="1527061453"/>
                <w:placeholder>
                  <w:docPart w:val="8B044479DCD046C684858B8E7ED891B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15BBAF7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A02FF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5D9AE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B9CC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896AF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A1B5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7B1B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48D261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16AC378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7A5C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B072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5437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A93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963D8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3342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42996" w14:textId="77777777" w:rsidR="00290CF4" w:rsidRDefault="00290CF4" w:rsidP="00290CF4"/>
        </w:tc>
      </w:tr>
      <w:tr w:rsidR="00290CF4" w14:paraId="7191FFB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DB46A7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2643C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3C3D65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C1F3D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72EF2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70ADD7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C9E63A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7C2DEB3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C9F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5A25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53BC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B28BB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A6F0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741D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55AF2C" w14:textId="77777777" w:rsidR="00290CF4" w:rsidRDefault="00290CF4" w:rsidP="00290CF4"/>
        </w:tc>
      </w:tr>
      <w:tr w:rsidR="00290CF4" w14:paraId="094DD64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A4D08F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E1A6F0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CE0660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76BC3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4DFE58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33C06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2AC04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06D799F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1CD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C6A6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E5DC5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42DAB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C46A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C0A2F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95751" w14:textId="77777777" w:rsidR="00290CF4" w:rsidRDefault="00290CF4" w:rsidP="00290CF4"/>
        </w:tc>
      </w:tr>
      <w:tr w:rsidR="00290CF4" w14:paraId="00178C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3B5767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94D1C0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3F8997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8E53B4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DDECE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C96A70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53037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75027DB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776C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649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CBD1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0FD7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D8A9A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F03A63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FCCAF2" w14:textId="77777777" w:rsidR="00290CF4" w:rsidRDefault="00290CF4" w:rsidP="00290CF4"/>
        </w:tc>
      </w:tr>
      <w:tr w:rsidR="00290CF4" w14:paraId="0FB3E99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9E4446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AE2D71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1ECD8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7D510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75B94E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2ADCA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21106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3F3AC1D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4707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2A4F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455B5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F1FC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0408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D7B6A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86175A" w14:textId="77777777" w:rsidR="00290CF4" w:rsidRDefault="00290CF4" w:rsidP="00290CF4"/>
        </w:tc>
      </w:tr>
      <w:tr w:rsidR="00290CF4" w14:paraId="118C607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C4A53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C227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3715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9115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E6BDD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C9335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80609" w14:textId="77777777" w:rsidR="00290CF4" w:rsidRDefault="00290CF4" w:rsidP="00290CF4">
            <w:pPr>
              <w:pStyle w:val="Dates"/>
            </w:pPr>
          </w:p>
        </w:tc>
      </w:tr>
      <w:tr w:rsidR="00800901" w14:paraId="34BB62D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5C620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28BED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2E2F5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DA483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1211C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40829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EB466" w14:textId="77777777" w:rsidR="00800901" w:rsidRDefault="00800901" w:rsidP="00943931"/>
        </w:tc>
      </w:tr>
    </w:tbl>
    <w:p w14:paraId="13CC2F1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20FE69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B36A945" w14:textId="77777777" w:rsidR="00800901" w:rsidRDefault="00800901" w:rsidP="00943931">
            <w:pPr>
              <w:pStyle w:val="Month"/>
            </w:pPr>
            <w: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B088CD7" w14:textId="77777777" w:rsidR="00800901" w:rsidRDefault="00800901" w:rsidP="00943931"/>
        </w:tc>
      </w:tr>
      <w:tr w:rsidR="00800901" w14:paraId="75A13D7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70E7B43" w14:textId="77777777" w:rsidR="00800901" w:rsidRDefault="00800901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19B8098" w14:textId="77777777" w:rsidR="00800901" w:rsidRDefault="00290CF4" w:rsidP="00943931">
            <w:pPr>
              <w:pStyle w:val="Year"/>
            </w:pPr>
            <w:r>
              <w:t>2025</w:t>
            </w:r>
          </w:p>
        </w:tc>
      </w:tr>
      <w:tr w:rsidR="00800901" w:rsidRPr="003F1620" w14:paraId="360E0965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BF7D42" w14:textId="77777777" w:rsidR="00800901" w:rsidRPr="003F1620" w:rsidRDefault="00800901" w:rsidP="00943931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E351907" w14:textId="77777777" w:rsidR="00800901" w:rsidRPr="003F1620" w:rsidRDefault="00800901" w:rsidP="00943931"/>
        </w:tc>
      </w:tr>
      <w:tr w:rsidR="00800901" w14:paraId="47DE694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38B3817" w14:textId="77777777" w:rsidR="00800901" w:rsidRDefault="001C7269" w:rsidP="00943931">
            <w:pPr>
              <w:pStyle w:val="Days"/>
            </w:pPr>
            <w:sdt>
              <w:sdtPr>
                <w:id w:val="1386836780"/>
                <w:placeholder>
                  <w:docPart w:val="B86210A6388748099F4445C7AD3F936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EF3A060" w14:textId="77777777" w:rsidR="00800901" w:rsidRDefault="001C7269" w:rsidP="00943931">
            <w:pPr>
              <w:pStyle w:val="Days"/>
            </w:pPr>
            <w:sdt>
              <w:sdtPr>
                <w:id w:val="-1097705681"/>
                <w:placeholder>
                  <w:docPart w:val="458064436B35467BBFEFCCC0757CD6D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5C4A70" w14:textId="77777777" w:rsidR="00800901" w:rsidRDefault="001C7269" w:rsidP="00943931">
            <w:pPr>
              <w:pStyle w:val="Days"/>
            </w:pPr>
            <w:sdt>
              <w:sdtPr>
                <w:id w:val="70863920"/>
                <w:placeholder>
                  <w:docPart w:val="47406E70FD344CFCAAF01792C49FF3C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A049B6" w14:textId="77777777" w:rsidR="00800901" w:rsidRDefault="001C7269" w:rsidP="00943931">
            <w:pPr>
              <w:pStyle w:val="Days"/>
            </w:pPr>
            <w:sdt>
              <w:sdtPr>
                <w:id w:val="876591387"/>
                <w:placeholder>
                  <w:docPart w:val="4EB990D81D94441C8AC88F4CCE3282E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38863C" w14:textId="77777777" w:rsidR="00800901" w:rsidRDefault="001C7269" w:rsidP="00943931">
            <w:pPr>
              <w:pStyle w:val="Days"/>
            </w:pPr>
            <w:sdt>
              <w:sdtPr>
                <w:id w:val="-1402218881"/>
                <w:placeholder>
                  <w:docPart w:val="07105FDE4FBD4859A4AFCCE33F10832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8291B2" w14:textId="77777777" w:rsidR="00800901" w:rsidRDefault="001C7269" w:rsidP="00943931">
            <w:pPr>
              <w:pStyle w:val="Days"/>
            </w:pPr>
            <w:sdt>
              <w:sdtPr>
                <w:id w:val="936644676"/>
                <w:placeholder>
                  <w:docPart w:val="AB6DB62AFCDA40CE913540BC9681D59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1C5B11" w14:textId="77777777" w:rsidR="00800901" w:rsidRDefault="001C7269" w:rsidP="00943931">
            <w:pPr>
              <w:pStyle w:val="Days"/>
            </w:pPr>
            <w:sdt>
              <w:sdtPr>
                <w:id w:val="1396164252"/>
                <w:placeholder>
                  <w:docPart w:val="7ED995F201934314AAEB5A06B217708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D18CDC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78A06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AF702E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F74D9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25E08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E3165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9DD62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AEF5D0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33FB065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A50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D00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A516A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2260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59F1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ADC2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2BD0EE" w14:textId="77777777" w:rsidR="00290CF4" w:rsidRDefault="00290CF4" w:rsidP="00290CF4"/>
        </w:tc>
      </w:tr>
      <w:tr w:rsidR="00290CF4" w14:paraId="29A5DAA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FF7B3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3E66AC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58363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E61EE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FAFC5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C6D6E8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2F60EA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67DE99F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23D5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90C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1A86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165C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8EFE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780DE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AAF29" w14:textId="77777777" w:rsidR="00290CF4" w:rsidRDefault="00290CF4" w:rsidP="00290CF4"/>
        </w:tc>
      </w:tr>
      <w:tr w:rsidR="00290CF4" w14:paraId="43F24DB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5DCD1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B52553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65D479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94C80E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CB66FF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B4164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4883BA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5BB89D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C227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350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8A8E5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83EA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A19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42CF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CDBCA" w14:textId="77777777" w:rsidR="00290CF4" w:rsidRDefault="00290CF4" w:rsidP="00290CF4"/>
        </w:tc>
      </w:tr>
      <w:tr w:rsidR="00290CF4" w14:paraId="792BF2B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882ED4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96CB0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4B3E1B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A650D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39C5C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3239D5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17400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6D62C7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0C85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7A5E0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58A8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05D6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1BCB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55F9F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45020" w14:textId="77777777" w:rsidR="00290CF4" w:rsidRDefault="00290CF4" w:rsidP="00290CF4"/>
        </w:tc>
      </w:tr>
      <w:tr w:rsidR="00290CF4" w14:paraId="150D4A2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7BE984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BA16B1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053E72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97EF5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C84F9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19AA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81513" w14:textId="77777777" w:rsidR="00290CF4" w:rsidRDefault="00290CF4" w:rsidP="00290CF4">
            <w:pPr>
              <w:pStyle w:val="Dates"/>
            </w:pPr>
          </w:p>
        </w:tc>
      </w:tr>
      <w:tr w:rsidR="0005195E" w14:paraId="616EA14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2824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ABA10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E345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3B6F9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48F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361E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FB8BA" w14:textId="77777777" w:rsidR="00800901" w:rsidRDefault="00800901" w:rsidP="00943931"/>
        </w:tc>
      </w:tr>
      <w:tr w:rsidR="00800901" w14:paraId="391A5F8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2E9F6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5EE23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D85B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F7E8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D5814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CFC7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FD8D16" w14:textId="77777777" w:rsidR="00800901" w:rsidRDefault="00800901" w:rsidP="00943931">
            <w:pPr>
              <w:pStyle w:val="Dates"/>
            </w:pPr>
          </w:p>
        </w:tc>
      </w:tr>
      <w:tr w:rsidR="00800901" w14:paraId="3C960C1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EC1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0FC2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54F96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AFFFD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B663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1D8653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71463" w14:textId="77777777" w:rsidR="00800901" w:rsidRDefault="00800901" w:rsidP="00943931"/>
        </w:tc>
      </w:tr>
    </w:tbl>
    <w:p w14:paraId="635A4D9B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712AA" w14:textId="77777777" w:rsidR="001C7269" w:rsidRDefault="001C7269">
      <w:pPr>
        <w:spacing w:before="0" w:after="0"/>
      </w:pPr>
      <w:r>
        <w:separator/>
      </w:r>
    </w:p>
  </w:endnote>
  <w:endnote w:type="continuationSeparator" w:id="0">
    <w:p w14:paraId="1C11BCAC" w14:textId="77777777" w:rsidR="001C7269" w:rsidRDefault="001C726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37051" w14:textId="77777777" w:rsidR="001C7269" w:rsidRDefault="001C7269">
      <w:pPr>
        <w:spacing w:before="0" w:after="0"/>
      </w:pPr>
      <w:r>
        <w:separator/>
      </w:r>
    </w:p>
  </w:footnote>
  <w:footnote w:type="continuationSeparator" w:id="0">
    <w:p w14:paraId="38AAA07A" w14:textId="77777777" w:rsidR="001C7269" w:rsidRDefault="001C726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1C7269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1C7269"/>
    <w:rsid w:val="0027720C"/>
    <w:rsid w:val="00290CF4"/>
    <w:rsid w:val="002A591F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5069BC"/>
    <w:rsid w:val="005562FE"/>
    <w:rsid w:val="00557989"/>
    <w:rsid w:val="00572E54"/>
    <w:rsid w:val="005D393D"/>
    <w:rsid w:val="007564A4"/>
    <w:rsid w:val="007777B1"/>
    <w:rsid w:val="007A49F2"/>
    <w:rsid w:val="007F23B1"/>
    <w:rsid w:val="00800901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70858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63BEE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D41FF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3B6AFE"/>
  <w15:docId w15:val="{119F822A-546D-4B3B-AA78-CDC0F7EF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yn\AppData\Local\Microsoft\Office\16.0\DTS\en-US%7bE54192B1-31F7-4643-B5C7-DD2F7B65CD32%7d\%7bAEFD44A9-6F30-4DAD-AE86-D58A25CFB96B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E8741D486D46ED832300489556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4B68-1C28-4FAC-9F0E-374205FCF3F9}"/>
      </w:docPartPr>
      <w:docPartBody>
        <w:p w:rsidR="00C37C61" w:rsidRDefault="00C37C61">
          <w:pPr>
            <w:pStyle w:val="14E8741D486D46ED832300489556E3C7"/>
          </w:pPr>
          <w:r>
            <w:t>Sunday</w:t>
          </w:r>
        </w:p>
      </w:docPartBody>
    </w:docPart>
    <w:docPart>
      <w:docPartPr>
        <w:name w:val="9F39CFE3A203447F9936CB8D52D9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39C35-9989-4418-8B89-9D50F0E396E4}"/>
      </w:docPartPr>
      <w:docPartBody>
        <w:p w:rsidR="00C37C61" w:rsidRDefault="00C37C61">
          <w:pPr>
            <w:pStyle w:val="9F39CFE3A203447F9936CB8D52D9A2B4"/>
          </w:pPr>
          <w:r>
            <w:t>Monday</w:t>
          </w:r>
        </w:p>
      </w:docPartBody>
    </w:docPart>
    <w:docPart>
      <w:docPartPr>
        <w:name w:val="6E51D50EA8704D02BB8848795DC4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0DF1-2AFA-4704-9D47-09E78CFC9B0B}"/>
      </w:docPartPr>
      <w:docPartBody>
        <w:p w:rsidR="00C37C61" w:rsidRDefault="00C37C61">
          <w:pPr>
            <w:pStyle w:val="6E51D50EA8704D02BB8848795DC42669"/>
          </w:pPr>
          <w:r>
            <w:t>Tuesday</w:t>
          </w:r>
        </w:p>
      </w:docPartBody>
    </w:docPart>
    <w:docPart>
      <w:docPartPr>
        <w:name w:val="49CB4EF2C37C45D7BCF9A50A7346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E595-CD41-4EB4-9BAA-CFAF89B63ECB}"/>
      </w:docPartPr>
      <w:docPartBody>
        <w:p w:rsidR="00C37C61" w:rsidRDefault="00C37C61">
          <w:pPr>
            <w:pStyle w:val="49CB4EF2C37C45D7BCF9A50A7346A05D"/>
          </w:pPr>
          <w:r>
            <w:t>Wednesday</w:t>
          </w:r>
        </w:p>
      </w:docPartBody>
    </w:docPart>
    <w:docPart>
      <w:docPartPr>
        <w:name w:val="65A82625F18842F889A39D95BAA70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F734-1E6A-47E8-84B5-13C4AE94A732}"/>
      </w:docPartPr>
      <w:docPartBody>
        <w:p w:rsidR="00C37C61" w:rsidRDefault="00C37C61">
          <w:pPr>
            <w:pStyle w:val="65A82625F18842F889A39D95BAA709D0"/>
          </w:pPr>
          <w:r>
            <w:t>Thursday</w:t>
          </w:r>
        </w:p>
      </w:docPartBody>
    </w:docPart>
    <w:docPart>
      <w:docPartPr>
        <w:name w:val="088F3BAE1D134DBE9B5E010911C6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64545-B568-4C4B-A8C4-5DBDFFFFFC88}"/>
      </w:docPartPr>
      <w:docPartBody>
        <w:p w:rsidR="00C37C61" w:rsidRDefault="00C37C61">
          <w:pPr>
            <w:pStyle w:val="088F3BAE1D134DBE9B5E010911C6DB14"/>
          </w:pPr>
          <w:r>
            <w:t>Friday</w:t>
          </w:r>
        </w:p>
      </w:docPartBody>
    </w:docPart>
    <w:docPart>
      <w:docPartPr>
        <w:name w:val="6231F4137E8B4B0190EBDA78A73F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12E08-0201-45AD-BC1F-8B50B8EED658}"/>
      </w:docPartPr>
      <w:docPartBody>
        <w:p w:rsidR="00C37C61" w:rsidRDefault="00C37C61">
          <w:pPr>
            <w:pStyle w:val="6231F4137E8B4B0190EBDA78A73F2AD3"/>
          </w:pPr>
          <w:r>
            <w:t>Saturday</w:t>
          </w:r>
        </w:p>
      </w:docPartBody>
    </w:docPart>
    <w:docPart>
      <w:docPartPr>
        <w:name w:val="1938ECE7E2D64E4C8B6FCBD898CF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1CC2-78DD-43B0-AC9D-096F3910823F}"/>
      </w:docPartPr>
      <w:docPartBody>
        <w:p w:rsidR="00C37C61" w:rsidRDefault="00C37C61">
          <w:pPr>
            <w:pStyle w:val="1938ECE7E2D64E4C8B6FCBD898CFE491"/>
          </w:pPr>
          <w:r>
            <w:t>Sunday</w:t>
          </w:r>
        </w:p>
      </w:docPartBody>
    </w:docPart>
    <w:docPart>
      <w:docPartPr>
        <w:name w:val="C7C9794F0A574058AB37E8191BC9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F302-EB59-481C-AF82-5B7917CC9DFE}"/>
      </w:docPartPr>
      <w:docPartBody>
        <w:p w:rsidR="00C37C61" w:rsidRDefault="00C37C61">
          <w:pPr>
            <w:pStyle w:val="C7C9794F0A574058AB37E8191BC9B001"/>
          </w:pPr>
          <w:r>
            <w:t>Monday</w:t>
          </w:r>
        </w:p>
      </w:docPartBody>
    </w:docPart>
    <w:docPart>
      <w:docPartPr>
        <w:name w:val="F4E695CB76E041BC8209FBD8203D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1187-D9A3-4AB3-8FFF-16CAA796CF49}"/>
      </w:docPartPr>
      <w:docPartBody>
        <w:p w:rsidR="00C37C61" w:rsidRDefault="00C37C61">
          <w:pPr>
            <w:pStyle w:val="F4E695CB76E041BC8209FBD8203D5046"/>
          </w:pPr>
          <w:r>
            <w:t>Tuesday</w:t>
          </w:r>
        </w:p>
      </w:docPartBody>
    </w:docPart>
    <w:docPart>
      <w:docPartPr>
        <w:name w:val="A9C1AC451C564DEBA72FD2B7975EC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BEC0-F1D7-4D40-A720-C9D22975BCC2}"/>
      </w:docPartPr>
      <w:docPartBody>
        <w:p w:rsidR="00C37C61" w:rsidRDefault="00C37C61">
          <w:pPr>
            <w:pStyle w:val="A9C1AC451C564DEBA72FD2B7975EC488"/>
          </w:pPr>
          <w:r>
            <w:t>Wednesday</w:t>
          </w:r>
        </w:p>
      </w:docPartBody>
    </w:docPart>
    <w:docPart>
      <w:docPartPr>
        <w:name w:val="D7CA456A2FF64D3AABB790BC19EDA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3CD1-5BBC-478F-A189-A973B66DA688}"/>
      </w:docPartPr>
      <w:docPartBody>
        <w:p w:rsidR="00C37C61" w:rsidRDefault="00C37C61">
          <w:pPr>
            <w:pStyle w:val="D7CA456A2FF64D3AABB790BC19EDAA7F"/>
          </w:pPr>
          <w:r>
            <w:t>Thursday</w:t>
          </w:r>
        </w:p>
      </w:docPartBody>
    </w:docPart>
    <w:docPart>
      <w:docPartPr>
        <w:name w:val="7FAC3D2749B64D6897A215DDE31A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BE88-9947-4A94-816C-AF16EF5AA0A8}"/>
      </w:docPartPr>
      <w:docPartBody>
        <w:p w:rsidR="00C37C61" w:rsidRDefault="00C37C61">
          <w:pPr>
            <w:pStyle w:val="7FAC3D2749B64D6897A215DDE31AB550"/>
          </w:pPr>
          <w:r>
            <w:t>Friday</w:t>
          </w:r>
        </w:p>
      </w:docPartBody>
    </w:docPart>
    <w:docPart>
      <w:docPartPr>
        <w:name w:val="79B19F7BD4FF4F15BE5DB4035BDF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B0D37-216B-4431-8AD1-64794615CD88}"/>
      </w:docPartPr>
      <w:docPartBody>
        <w:p w:rsidR="00C37C61" w:rsidRDefault="00C37C61">
          <w:pPr>
            <w:pStyle w:val="79B19F7BD4FF4F15BE5DB4035BDF8475"/>
          </w:pPr>
          <w:r>
            <w:t>Saturday</w:t>
          </w:r>
        </w:p>
      </w:docPartBody>
    </w:docPart>
    <w:docPart>
      <w:docPartPr>
        <w:name w:val="66DF69075D7F4BDE973496FC8F33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6106F-C7B4-447F-8735-68B96D52AF87}"/>
      </w:docPartPr>
      <w:docPartBody>
        <w:p w:rsidR="00C37C61" w:rsidRDefault="00C37C61">
          <w:pPr>
            <w:pStyle w:val="66DF69075D7F4BDE973496FC8F33C079"/>
          </w:pPr>
          <w:r>
            <w:t>Sunday</w:t>
          </w:r>
        </w:p>
      </w:docPartBody>
    </w:docPart>
    <w:docPart>
      <w:docPartPr>
        <w:name w:val="FAB5AC4113F3483CBA286190FB42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A7BE-4421-4D95-8761-2E077848E0FD}"/>
      </w:docPartPr>
      <w:docPartBody>
        <w:p w:rsidR="00C37C61" w:rsidRDefault="00C37C61">
          <w:pPr>
            <w:pStyle w:val="FAB5AC4113F3483CBA286190FB42D866"/>
          </w:pPr>
          <w:r>
            <w:t>Monday</w:t>
          </w:r>
        </w:p>
      </w:docPartBody>
    </w:docPart>
    <w:docPart>
      <w:docPartPr>
        <w:name w:val="DDBE826099054A548450C0E3160B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FF64-706B-43B1-8D1B-C30789FE901B}"/>
      </w:docPartPr>
      <w:docPartBody>
        <w:p w:rsidR="00C37C61" w:rsidRDefault="00C37C61">
          <w:pPr>
            <w:pStyle w:val="DDBE826099054A548450C0E3160BC934"/>
          </w:pPr>
          <w:r>
            <w:t>Tuesday</w:t>
          </w:r>
        </w:p>
      </w:docPartBody>
    </w:docPart>
    <w:docPart>
      <w:docPartPr>
        <w:name w:val="5B671C14D4104D75B56AA2193C5C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C174-8A1A-4ECC-A017-535B6E492CAF}"/>
      </w:docPartPr>
      <w:docPartBody>
        <w:p w:rsidR="00C37C61" w:rsidRDefault="00C37C61">
          <w:pPr>
            <w:pStyle w:val="5B671C14D4104D75B56AA2193C5C3519"/>
          </w:pPr>
          <w:r>
            <w:t>Wednesday</w:t>
          </w:r>
        </w:p>
      </w:docPartBody>
    </w:docPart>
    <w:docPart>
      <w:docPartPr>
        <w:name w:val="70FD44A2600947FFA95E646DF8FD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DD51-4796-44AD-A044-828D0FC1A904}"/>
      </w:docPartPr>
      <w:docPartBody>
        <w:p w:rsidR="00C37C61" w:rsidRDefault="00C37C61">
          <w:pPr>
            <w:pStyle w:val="70FD44A2600947FFA95E646DF8FDF4A5"/>
          </w:pPr>
          <w:r>
            <w:t>Thursday</w:t>
          </w:r>
        </w:p>
      </w:docPartBody>
    </w:docPart>
    <w:docPart>
      <w:docPartPr>
        <w:name w:val="1209EC38C5FC4FD1BE17919AE88F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AEC17-59AE-4D9B-AF52-5C89B7407F38}"/>
      </w:docPartPr>
      <w:docPartBody>
        <w:p w:rsidR="00C37C61" w:rsidRDefault="00C37C61">
          <w:pPr>
            <w:pStyle w:val="1209EC38C5FC4FD1BE17919AE88F2153"/>
          </w:pPr>
          <w:r>
            <w:t>Friday</w:t>
          </w:r>
        </w:p>
      </w:docPartBody>
    </w:docPart>
    <w:docPart>
      <w:docPartPr>
        <w:name w:val="5AE67E7750194E61A1EA8E48E0AED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DC143-9E0B-4B93-8B93-904ED3FA5B51}"/>
      </w:docPartPr>
      <w:docPartBody>
        <w:p w:rsidR="00C37C61" w:rsidRDefault="00C37C61">
          <w:pPr>
            <w:pStyle w:val="5AE67E7750194E61A1EA8E48E0AED74A"/>
          </w:pPr>
          <w:r>
            <w:t>Saturday</w:t>
          </w:r>
        </w:p>
      </w:docPartBody>
    </w:docPart>
    <w:docPart>
      <w:docPartPr>
        <w:name w:val="04F0377245B74E64A43853FEE038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B6994-E3DE-4F38-B831-47960E18F4B3}"/>
      </w:docPartPr>
      <w:docPartBody>
        <w:p w:rsidR="00C37C61" w:rsidRDefault="00C37C61">
          <w:pPr>
            <w:pStyle w:val="04F0377245B74E64A43853FEE0382DA7"/>
          </w:pPr>
          <w:r>
            <w:t>Sunday</w:t>
          </w:r>
        </w:p>
      </w:docPartBody>
    </w:docPart>
    <w:docPart>
      <w:docPartPr>
        <w:name w:val="261BF1C8D124435F8230FFA2EB9F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48D2-1243-4D62-9178-3BAE5011613F}"/>
      </w:docPartPr>
      <w:docPartBody>
        <w:p w:rsidR="00C37C61" w:rsidRDefault="00C37C61">
          <w:pPr>
            <w:pStyle w:val="261BF1C8D124435F8230FFA2EB9F4035"/>
          </w:pPr>
          <w:r>
            <w:t>Monday</w:t>
          </w:r>
        </w:p>
      </w:docPartBody>
    </w:docPart>
    <w:docPart>
      <w:docPartPr>
        <w:name w:val="176D0BCC77EF41CF8F5D5C2BA5F9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4D11D-2AD4-4B32-B50F-567820DA6738}"/>
      </w:docPartPr>
      <w:docPartBody>
        <w:p w:rsidR="00C37C61" w:rsidRDefault="00C37C61">
          <w:pPr>
            <w:pStyle w:val="176D0BCC77EF41CF8F5D5C2BA5F99FF9"/>
          </w:pPr>
          <w:r>
            <w:t>Tuesday</w:t>
          </w:r>
        </w:p>
      </w:docPartBody>
    </w:docPart>
    <w:docPart>
      <w:docPartPr>
        <w:name w:val="85CC9DD2BB9A465D82128FAB801BC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E1430-D32A-43EB-B56C-DBDF77EB5979}"/>
      </w:docPartPr>
      <w:docPartBody>
        <w:p w:rsidR="00C37C61" w:rsidRDefault="00C37C61">
          <w:pPr>
            <w:pStyle w:val="85CC9DD2BB9A465D82128FAB801BCD8A"/>
          </w:pPr>
          <w:r>
            <w:t>Wednesday</w:t>
          </w:r>
        </w:p>
      </w:docPartBody>
    </w:docPart>
    <w:docPart>
      <w:docPartPr>
        <w:name w:val="1A697C4EAD02458DAD804DDE1822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832A-087A-47D9-8985-7B4CEC738366}"/>
      </w:docPartPr>
      <w:docPartBody>
        <w:p w:rsidR="00C37C61" w:rsidRDefault="00C37C61">
          <w:pPr>
            <w:pStyle w:val="1A697C4EAD02458DAD804DDE18228C4B"/>
          </w:pPr>
          <w:r>
            <w:t>Thursday</w:t>
          </w:r>
        </w:p>
      </w:docPartBody>
    </w:docPart>
    <w:docPart>
      <w:docPartPr>
        <w:name w:val="2AD04D3EF0C741D49D32D8AD99992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680A-AFFC-487A-87E2-004CA45530D3}"/>
      </w:docPartPr>
      <w:docPartBody>
        <w:p w:rsidR="00C37C61" w:rsidRDefault="00C37C61">
          <w:pPr>
            <w:pStyle w:val="2AD04D3EF0C741D49D32D8AD99992638"/>
          </w:pPr>
          <w:r>
            <w:t>Friday</w:t>
          </w:r>
        </w:p>
      </w:docPartBody>
    </w:docPart>
    <w:docPart>
      <w:docPartPr>
        <w:name w:val="6646EDF10B284B6C924C278D2E62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FB3F-7E29-4E58-809C-3FFBE55AAEFC}"/>
      </w:docPartPr>
      <w:docPartBody>
        <w:p w:rsidR="00C37C61" w:rsidRDefault="00C37C61">
          <w:pPr>
            <w:pStyle w:val="6646EDF10B284B6C924C278D2E62C3E1"/>
          </w:pPr>
          <w:r>
            <w:t>Saturday</w:t>
          </w:r>
        </w:p>
      </w:docPartBody>
    </w:docPart>
    <w:docPart>
      <w:docPartPr>
        <w:name w:val="954E49AB76A6469D8DC8B36A70D01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0591D-8FDF-4F8C-99B5-D30A72C206D8}"/>
      </w:docPartPr>
      <w:docPartBody>
        <w:p w:rsidR="00C37C61" w:rsidRDefault="00C37C61">
          <w:pPr>
            <w:pStyle w:val="954E49AB76A6469D8DC8B36A70D016FD"/>
          </w:pPr>
          <w:r>
            <w:t>Sunday</w:t>
          </w:r>
        </w:p>
      </w:docPartBody>
    </w:docPart>
    <w:docPart>
      <w:docPartPr>
        <w:name w:val="38E21F6C16484CBE8D240B6E3A26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600F-D7EA-4790-8EB7-9BADF55EA728}"/>
      </w:docPartPr>
      <w:docPartBody>
        <w:p w:rsidR="00C37C61" w:rsidRDefault="00C37C61">
          <w:pPr>
            <w:pStyle w:val="38E21F6C16484CBE8D240B6E3A26545A"/>
          </w:pPr>
          <w:r>
            <w:t>Monday</w:t>
          </w:r>
        </w:p>
      </w:docPartBody>
    </w:docPart>
    <w:docPart>
      <w:docPartPr>
        <w:name w:val="591BDCF65BC94ED0AB11F96D03CC5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6541A-89DF-4082-BF73-3B42E8194678}"/>
      </w:docPartPr>
      <w:docPartBody>
        <w:p w:rsidR="00C37C61" w:rsidRDefault="00C37C61">
          <w:pPr>
            <w:pStyle w:val="591BDCF65BC94ED0AB11F96D03CC5D94"/>
          </w:pPr>
          <w:r>
            <w:t>Tuesday</w:t>
          </w:r>
        </w:p>
      </w:docPartBody>
    </w:docPart>
    <w:docPart>
      <w:docPartPr>
        <w:name w:val="4A7C4AC833BA47989326938442FD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35130-E28F-467B-BDC4-DBB2B819A322}"/>
      </w:docPartPr>
      <w:docPartBody>
        <w:p w:rsidR="00C37C61" w:rsidRDefault="00C37C61">
          <w:pPr>
            <w:pStyle w:val="4A7C4AC833BA47989326938442FD1E59"/>
          </w:pPr>
          <w:r>
            <w:t>Wednesday</w:t>
          </w:r>
        </w:p>
      </w:docPartBody>
    </w:docPart>
    <w:docPart>
      <w:docPartPr>
        <w:name w:val="48752990CC0B4C63AE0E017521981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4B51-8C6B-4D61-AA78-049DD44DCA0E}"/>
      </w:docPartPr>
      <w:docPartBody>
        <w:p w:rsidR="00C37C61" w:rsidRDefault="00C37C61">
          <w:pPr>
            <w:pStyle w:val="48752990CC0B4C63AE0E017521981A75"/>
          </w:pPr>
          <w:r>
            <w:t>Thursday</w:t>
          </w:r>
        </w:p>
      </w:docPartBody>
    </w:docPart>
    <w:docPart>
      <w:docPartPr>
        <w:name w:val="3235660D7D58463F965399A409AF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DA00-9ABD-4135-BCD8-13F7B28B11A7}"/>
      </w:docPartPr>
      <w:docPartBody>
        <w:p w:rsidR="00C37C61" w:rsidRDefault="00C37C61">
          <w:pPr>
            <w:pStyle w:val="3235660D7D58463F965399A409AF6A36"/>
          </w:pPr>
          <w:r>
            <w:t>Friday</w:t>
          </w:r>
        </w:p>
      </w:docPartBody>
    </w:docPart>
    <w:docPart>
      <w:docPartPr>
        <w:name w:val="C94BFF94FC804089BCC187BD60D0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C61E-74D4-4028-84E4-309EDE019CBD}"/>
      </w:docPartPr>
      <w:docPartBody>
        <w:p w:rsidR="00C37C61" w:rsidRDefault="00C37C61">
          <w:pPr>
            <w:pStyle w:val="C94BFF94FC804089BCC187BD60D07731"/>
          </w:pPr>
          <w:r>
            <w:t>Saturday</w:t>
          </w:r>
        </w:p>
      </w:docPartBody>
    </w:docPart>
    <w:docPart>
      <w:docPartPr>
        <w:name w:val="27CBBE742270413D9EB845C9EB08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1EEB0-198D-4982-A036-0B28B8E9433E}"/>
      </w:docPartPr>
      <w:docPartBody>
        <w:p w:rsidR="00C37C61" w:rsidRDefault="00C37C61">
          <w:pPr>
            <w:pStyle w:val="27CBBE742270413D9EB845C9EB08978C"/>
          </w:pPr>
          <w:r>
            <w:t>Sunday</w:t>
          </w:r>
        </w:p>
      </w:docPartBody>
    </w:docPart>
    <w:docPart>
      <w:docPartPr>
        <w:name w:val="A0B9E109C50B4C588917EFDA7156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D4E84-2047-49EE-A463-854C85956524}"/>
      </w:docPartPr>
      <w:docPartBody>
        <w:p w:rsidR="00C37C61" w:rsidRDefault="00C37C61">
          <w:pPr>
            <w:pStyle w:val="A0B9E109C50B4C588917EFDA7156F084"/>
          </w:pPr>
          <w:r>
            <w:t>Monday</w:t>
          </w:r>
        </w:p>
      </w:docPartBody>
    </w:docPart>
    <w:docPart>
      <w:docPartPr>
        <w:name w:val="5E1072E25A8846AEA3829FBC748A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075D-7F60-4F91-BBBF-636D8549104F}"/>
      </w:docPartPr>
      <w:docPartBody>
        <w:p w:rsidR="00C37C61" w:rsidRDefault="00C37C61">
          <w:pPr>
            <w:pStyle w:val="5E1072E25A8846AEA3829FBC748AA892"/>
          </w:pPr>
          <w:r>
            <w:t>Tuesday</w:t>
          </w:r>
        </w:p>
      </w:docPartBody>
    </w:docPart>
    <w:docPart>
      <w:docPartPr>
        <w:name w:val="A19BAF45B3FD48CC95311C79E9C7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2924-D782-42C6-932B-53A34DA6F33F}"/>
      </w:docPartPr>
      <w:docPartBody>
        <w:p w:rsidR="00C37C61" w:rsidRDefault="00C37C61">
          <w:pPr>
            <w:pStyle w:val="A19BAF45B3FD48CC95311C79E9C72981"/>
          </w:pPr>
          <w:r>
            <w:t>Wednesday</w:t>
          </w:r>
        </w:p>
      </w:docPartBody>
    </w:docPart>
    <w:docPart>
      <w:docPartPr>
        <w:name w:val="7294B93029DA42CBA738269155D3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6FB2-5247-42D5-BA1A-58124497A44D}"/>
      </w:docPartPr>
      <w:docPartBody>
        <w:p w:rsidR="00C37C61" w:rsidRDefault="00C37C61">
          <w:pPr>
            <w:pStyle w:val="7294B93029DA42CBA738269155D34803"/>
          </w:pPr>
          <w:r>
            <w:t>Thursday</w:t>
          </w:r>
        </w:p>
      </w:docPartBody>
    </w:docPart>
    <w:docPart>
      <w:docPartPr>
        <w:name w:val="36036EE3DC5B4EF0AC87D3FE5588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7CC3-997A-490E-8243-D8907C44640B}"/>
      </w:docPartPr>
      <w:docPartBody>
        <w:p w:rsidR="00C37C61" w:rsidRDefault="00C37C61">
          <w:pPr>
            <w:pStyle w:val="36036EE3DC5B4EF0AC87D3FE5588D074"/>
          </w:pPr>
          <w:r>
            <w:t>Friday</w:t>
          </w:r>
        </w:p>
      </w:docPartBody>
    </w:docPart>
    <w:docPart>
      <w:docPartPr>
        <w:name w:val="6656BA25406D4D69B040736AF8BE6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E444-EAB3-41DD-9118-09B6DDD647B7}"/>
      </w:docPartPr>
      <w:docPartBody>
        <w:p w:rsidR="00C37C61" w:rsidRDefault="00C37C61">
          <w:pPr>
            <w:pStyle w:val="6656BA25406D4D69B040736AF8BE60C5"/>
          </w:pPr>
          <w:r>
            <w:t>Saturday</w:t>
          </w:r>
        </w:p>
      </w:docPartBody>
    </w:docPart>
    <w:docPart>
      <w:docPartPr>
        <w:name w:val="29D596F79E6B424DAA68C4643A448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D687-CDD2-4426-8020-1C1FEF558A4B}"/>
      </w:docPartPr>
      <w:docPartBody>
        <w:p w:rsidR="00C37C61" w:rsidRDefault="00C37C61">
          <w:pPr>
            <w:pStyle w:val="29D596F79E6B424DAA68C4643A4482CC"/>
          </w:pPr>
          <w:r>
            <w:t>Sunday</w:t>
          </w:r>
        </w:p>
      </w:docPartBody>
    </w:docPart>
    <w:docPart>
      <w:docPartPr>
        <w:name w:val="1B7CA2E31C964ED1A8F3A98D33CA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CF484-D509-4D4D-9839-DCD924D6C86D}"/>
      </w:docPartPr>
      <w:docPartBody>
        <w:p w:rsidR="00C37C61" w:rsidRDefault="00C37C61">
          <w:pPr>
            <w:pStyle w:val="1B7CA2E31C964ED1A8F3A98D33CA6802"/>
          </w:pPr>
          <w:r>
            <w:t>Monday</w:t>
          </w:r>
        </w:p>
      </w:docPartBody>
    </w:docPart>
    <w:docPart>
      <w:docPartPr>
        <w:name w:val="A276F6EA84F54192B4BD92D452FBB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97C1-3B88-47D8-87F1-746FB3058C34}"/>
      </w:docPartPr>
      <w:docPartBody>
        <w:p w:rsidR="00C37C61" w:rsidRDefault="00C37C61">
          <w:pPr>
            <w:pStyle w:val="A276F6EA84F54192B4BD92D452FBB484"/>
          </w:pPr>
          <w:r>
            <w:t>Tuesday</w:t>
          </w:r>
        </w:p>
      </w:docPartBody>
    </w:docPart>
    <w:docPart>
      <w:docPartPr>
        <w:name w:val="EF2ABF3E5A134FB8BC403E610C32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000E-31C3-44A6-9CED-9EC3DC13F48C}"/>
      </w:docPartPr>
      <w:docPartBody>
        <w:p w:rsidR="00C37C61" w:rsidRDefault="00C37C61">
          <w:pPr>
            <w:pStyle w:val="EF2ABF3E5A134FB8BC403E610C32D2D2"/>
          </w:pPr>
          <w:r>
            <w:t>Wednesday</w:t>
          </w:r>
        </w:p>
      </w:docPartBody>
    </w:docPart>
    <w:docPart>
      <w:docPartPr>
        <w:name w:val="11AE4165BAA546B5A287F4830623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7606-B818-4E99-BB20-ADD1C3ADF892}"/>
      </w:docPartPr>
      <w:docPartBody>
        <w:p w:rsidR="00C37C61" w:rsidRDefault="00C37C61">
          <w:pPr>
            <w:pStyle w:val="11AE4165BAA546B5A287F483062350DC"/>
          </w:pPr>
          <w:r>
            <w:t>Thursday</w:t>
          </w:r>
        </w:p>
      </w:docPartBody>
    </w:docPart>
    <w:docPart>
      <w:docPartPr>
        <w:name w:val="A088A64148E44F16B7F99487CFA8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DEE1-9A50-4DBA-9E4F-774437B612DE}"/>
      </w:docPartPr>
      <w:docPartBody>
        <w:p w:rsidR="00C37C61" w:rsidRDefault="00C37C61">
          <w:pPr>
            <w:pStyle w:val="A088A64148E44F16B7F99487CFA8C436"/>
          </w:pPr>
          <w:r>
            <w:t>Friday</w:t>
          </w:r>
        </w:p>
      </w:docPartBody>
    </w:docPart>
    <w:docPart>
      <w:docPartPr>
        <w:name w:val="CC809460242041E6B0C57E04B847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70D3-45D0-4144-9230-BF454DA31F8B}"/>
      </w:docPartPr>
      <w:docPartBody>
        <w:p w:rsidR="00C37C61" w:rsidRDefault="00C37C61">
          <w:pPr>
            <w:pStyle w:val="CC809460242041E6B0C57E04B8475019"/>
          </w:pPr>
          <w:r>
            <w:t>Saturday</w:t>
          </w:r>
        </w:p>
      </w:docPartBody>
    </w:docPart>
    <w:docPart>
      <w:docPartPr>
        <w:name w:val="7A0A76E01EC14AFD9E3805D7A41E0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F14CC-3503-4BC8-9F19-448541A77E92}"/>
      </w:docPartPr>
      <w:docPartBody>
        <w:p w:rsidR="00C37C61" w:rsidRDefault="00C37C61">
          <w:pPr>
            <w:pStyle w:val="7A0A76E01EC14AFD9E3805D7A41E058E"/>
          </w:pPr>
          <w:r>
            <w:t>Sunday</w:t>
          </w:r>
        </w:p>
      </w:docPartBody>
    </w:docPart>
    <w:docPart>
      <w:docPartPr>
        <w:name w:val="C549EA752F1546F9A6B14C0D436B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AAF7-AEEA-4E08-BEBC-4F425C3ED560}"/>
      </w:docPartPr>
      <w:docPartBody>
        <w:p w:rsidR="00C37C61" w:rsidRDefault="00C37C61">
          <w:pPr>
            <w:pStyle w:val="C549EA752F1546F9A6B14C0D436BA40D"/>
          </w:pPr>
          <w:r>
            <w:t>Monday</w:t>
          </w:r>
        </w:p>
      </w:docPartBody>
    </w:docPart>
    <w:docPart>
      <w:docPartPr>
        <w:name w:val="115AB24F9C994EF48B045955636D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B5844-CACA-49AC-8A31-028497F1B1D7}"/>
      </w:docPartPr>
      <w:docPartBody>
        <w:p w:rsidR="00C37C61" w:rsidRDefault="00C37C61">
          <w:pPr>
            <w:pStyle w:val="115AB24F9C994EF48B045955636DD70F"/>
          </w:pPr>
          <w:r>
            <w:t>Tuesday</w:t>
          </w:r>
        </w:p>
      </w:docPartBody>
    </w:docPart>
    <w:docPart>
      <w:docPartPr>
        <w:name w:val="E1B8713FD48948F1B122A5A255437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00A6-A033-4A90-81E5-7CF7664A0359}"/>
      </w:docPartPr>
      <w:docPartBody>
        <w:p w:rsidR="00C37C61" w:rsidRDefault="00C37C61">
          <w:pPr>
            <w:pStyle w:val="E1B8713FD48948F1B122A5A255437D35"/>
          </w:pPr>
          <w:r>
            <w:t>Wednesday</w:t>
          </w:r>
        </w:p>
      </w:docPartBody>
    </w:docPart>
    <w:docPart>
      <w:docPartPr>
        <w:name w:val="95BC8DD047D540759CF10C584460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2E235-8D52-4F08-B25D-DAE7C9395BC0}"/>
      </w:docPartPr>
      <w:docPartBody>
        <w:p w:rsidR="00C37C61" w:rsidRDefault="00C37C61">
          <w:pPr>
            <w:pStyle w:val="95BC8DD047D540759CF10C5844609D48"/>
          </w:pPr>
          <w:r>
            <w:t>Thursday</w:t>
          </w:r>
        </w:p>
      </w:docPartBody>
    </w:docPart>
    <w:docPart>
      <w:docPartPr>
        <w:name w:val="53B5A5975B4A400EB3F58D1D9657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8600-9AAA-41F2-9B9C-EB5F78F4B103}"/>
      </w:docPartPr>
      <w:docPartBody>
        <w:p w:rsidR="00C37C61" w:rsidRDefault="00C37C61">
          <w:pPr>
            <w:pStyle w:val="53B5A5975B4A400EB3F58D1D965756F7"/>
          </w:pPr>
          <w:r>
            <w:t>Friday</w:t>
          </w:r>
        </w:p>
      </w:docPartBody>
    </w:docPart>
    <w:docPart>
      <w:docPartPr>
        <w:name w:val="77FE41F377FD40DEBC805C895264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4B7E-6196-4F08-8838-9FB6FAEBC9BD}"/>
      </w:docPartPr>
      <w:docPartBody>
        <w:p w:rsidR="00C37C61" w:rsidRDefault="00C37C61">
          <w:pPr>
            <w:pStyle w:val="77FE41F377FD40DEBC805C8952647640"/>
          </w:pPr>
          <w:r>
            <w:t>Saturday</w:t>
          </w:r>
        </w:p>
      </w:docPartBody>
    </w:docPart>
    <w:docPart>
      <w:docPartPr>
        <w:name w:val="B5052B80D187463AA44404153A8A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2589-D410-49EA-8E81-51EC98444548}"/>
      </w:docPartPr>
      <w:docPartBody>
        <w:p w:rsidR="00C37C61" w:rsidRDefault="00C37C61">
          <w:pPr>
            <w:pStyle w:val="B5052B80D187463AA44404153A8A36ED"/>
          </w:pPr>
          <w:r>
            <w:t>Sunday</w:t>
          </w:r>
        </w:p>
      </w:docPartBody>
    </w:docPart>
    <w:docPart>
      <w:docPartPr>
        <w:name w:val="76C0BC3C20D44C1AB5944ED49E05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EEFB-E47B-4576-97D8-E0BA30CB8E09}"/>
      </w:docPartPr>
      <w:docPartBody>
        <w:p w:rsidR="00C37C61" w:rsidRDefault="00C37C61">
          <w:pPr>
            <w:pStyle w:val="76C0BC3C20D44C1AB5944ED49E054E6F"/>
          </w:pPr>
          <w:r>
            <w:t>Monday</w:t>
          </w:r>
        </w:p>
      </w:docPartBody>
    </w:docPart>
    <w:docPart>
      <w:docPartPr>
        <w:name w:val="F0E7AB31CC7248738570FC33C0C1B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2543-60C1-42BA-9D07-85300A9D3396}"/>
      </w:docPartPr>
      <w:docPartBody>
        <w:p w:rsidR="00C37C61" w:rsidRDefault="00C37C61">
          <w:pPr>
            <w:pStyle w:val="F0E7AB31CC7248738570FC33C0C1B745"/>
          </w:pPr>
          <w:r>
            <w:t>Tuesday</w:t>
          </w:r>
        </w:p>
      </w:docPartBody>
    </w:docPart>
    <w:docPart>
      <w:docPartPr>
        <w:name w:val="AA97AE1901F648709ECF8609C6B6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2590-7F06-4667-95DF-6AEF9012FF04}"/>
      </w:docPartPr>
      <w:docPartBody>
        <w:p w:rsidR="00C37C61" w:rsidRDefault="00C37C61">
          <w:pPr>
            <w:pStyle w:val="AA97AE1901F648709ECF8609C6B63515"/>
          </w:pPr>
          <w:r>
            <w:t>Wednesday</w:t>
          </w:r>
        </w:p>
      </w:docPartBody>
    </w:docPart>
    <w:docPart>
      <w:docPartPr>
        <w:name w:val="1EB33D185CAE41859A4CA5BE501CF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713B-642B-4854-979F-D1A78384EF2D}"/>
      </w:docPartPr>
      <w:docPartBody>
        <w:p w:rsidR="00C37C61" w:rsidRDefault="00C37C61">
          <w:pPr>
            <w:pStyle w:val="1EB33D185CAE41859A4CA5BE501CFF3F"/>
          </w:pPr>
          <w:r>
            <w:t>Thursday</w:t>
          </w:r>
        </w:p>
      </w:docPartBody>
    </w:docPart>
    <w:docPart>
      <w:docPartPr>
        <w:name w:val="A2AC6B6D3AE843F6A56D4962A71D7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5C60-2F70-4B53-B33F-76EB693FE09C}"/>
      </w:docPartPr>
      <w:docPartBody>
        <w:p w:rsidR="00C37C61" w:rsidRDefault="00C37C61">
          <w:pPr>
            <w:pStyle w:val="A2AC6B6D3AE843F6A56D4962A71D70C2"/>
          </w:pPr>
          <w:r>
            <w:t>Friday</w:t>
          </w:r>
        </w:p>
      </w:docPartBody>
    </w:docPart>
    <w:docPart>
      <w:docPartPr>
        <w:name w:val="6B32AB96AE11413B8E4C1ACC73135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7316-C0CD-42F9-8693-2C3F47CAB5F7}"/>
      </w:docPartPr>
      <w:docPartBody>
        <w:p w:rsidR="00C37C61" w:rsidRDefault="00C37C61">
          <w:pPr>
            <w:pStyle w:val="6B32AB96AE11413B8E4C1ACC73135721"/>
          </w:pPr>
          <w:r>
            <w:t>Saturday</w:t>
          </w:r>
        </w:p>
      </w:docPartBody>
    </w:docPart>
    <w:docPart>
      <w:docPartPr>
        <w:name w:val="2EE6B359E23D448081BE8D35C5B7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EC6D-770C-49E1-8036-3CDAF3007580}"/>
      </w:docPartPr>
      <w:docPartBody>
        <w:p w:rsidR="00C37C61" w:rsidRDefault="00C37C61">
          <w:pPr>
            <w:pStyle w:val="2EE6B359E23D448081BE8D35C5B70967"/>
          </w:pPr>
          <w:r>
            <w:t>Sunday</w:t>
          </w:r>
        </w:p>
      </w:docPartBody>
    </w:docPart>
    <w:docPart>
      <w:docPartPr>
        <w:name w:val="89FF25C88A53422D8731D37072D2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9BF7-52BE-4D41-94D7-AD6F7F79ED27}"/>
      </w:docPartPr>
      <w:docPartBody>
        <w:p w:rsidR="00C37C61" w:rsidRDefault="00C37C61">
          <w:pPr>
            <w:pStyle w:val="89FF25C88A53422D8731D37072D220CA"/>
          </w:pPr>
          <w:r>
            <w:t>Monday</w:t>
          </w:r>
        </w:p>
      </w:docPartBody>
    </w:docPart>
    <w:docPart>
      <w:docPartPr>
        <w:name w:val="72FE648D17274AB985D3C94261C14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0D3D-46FA-4B30-8670-8BD865167548}"/>
      </w:docPartPr>
      <w:docPartBody>
        <w:p w:rsidR="00C37C61" w:rsidRDefault="00C37C61">
          <w:pPr>
            <w:pStyle w:val="72FE648D17274AB985D3C94261C14E86"/>
          </w:pPr>
          <w:r>
            <w:t>Tuesday</w:t>
          </w:r>
        </w:p>
      </w:docPartBody>
    </w:docPart>
    <w:docPart>
      <w:docPartPr>
        <w:name w:val="C468D3A24457418C821468BEE4E8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17F1-20EF-4BC9-891E-A2E61D51963A}"/>
      </w:docPartPr>
      <w:docPartBody>
        <w:p w:rsidR="00C37C61" w:rsidRDefault="00C37C61">
          <w:pPr>
            <w:pStyle w:val="C468D3A24457418C821468BEE4E8D608"/>
          </w:pPr>
          <w:r>
            <w:t>Wednesday</w:t>
          </w:r>
        </w:p>
      </w:docPartBody>
    </w:docPart>
    <w:docPart>
      <w:docPartPr>
        <w:name w:val="A8A5ED7D0406418EA82AA529385F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9602-AFE0-454E-B093-EB1844FB91FB}"/>
      </w:docPartPr>
      <w:docPartBody>
        <w:p w:rsidR="00C37C61" w:rsidRDefault="00C37C61">
          <w:pPr>
            <w:pStyle w:val="A8A5ED7D0406418EA82AA529385F0058"/>
          </w:pPr>
          <w:r>
            <w:t>Thursday</w:t>
          </w:r>
        </w:p>
      </w:docPartBody>
    </w:docPart>
    <w:docPart>
      <w:docPartPr>
        <w:name w:val="18EECB7287F34F3CBEFE1FD51A6A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4921-4A19-46FB-B674-4CE533916E9D}"/>
      </w:docPartPr>
      <w:docPartBody>
        <w:p w:rsidR="00C37C61" w:rsidRDefault="00C37C61">
          <w:pPr>
            <w:pStyle w:val="18EECB7287F34F3CBEFE1FD51A6AE9DC"/>
          </w:pPr>
          <w:r>
            <w:t>Friday</w:t>
          </w:r>
        </w:p>
      </w:docPartBody>
    </w:docPart>
    <w:docPart>
      <w:docPartPr>
        <w:name w:val="C8001640EA0D49BDAAD7F113C6DD9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E0A8C-A68D-4F1E-A51A-F62D28740D8D}"/>
      </w:docPartPr>
      <w:docPartBody>
        <w:p w:rsidR="00C37C61" w:rsidRDefault="00C37C61">
          <w:pPr>
            <w:pStyle w:val="C8001640EA0D49BDAAD7F113C6DD9770"/>
          </w:pPr>
          <w:r>
            <w:t>Saturday</w:t>
          </w:r>
        </w:p>
      </w:docPartBody>
    </w:docPart>
    <w:docPart>
      <w:docPartPr>
        <w:name w:val="189BAB49EC3B49D78ABD68855FCB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B93D-B2E6-4005-80FF-B8F60E3000E7}"/>
      </w:docPartPr>
      <w:docPartBody>
        <w:p w:rsidR="00C37C61" w:rsidRDefault="00C37C61">
          <w:pPr>
            <w:pStyle w:val="189BAB49EC3B49D78ABD68855FCB7CC5"/>
          </w:pPr>
          <w:r>
            <w:t>Sunday</w:t>
          </w:r>
        </w:p>
      </w:docPartBody>
    </w:docPart>
    <w:docPart>
      <w:docPartPr>
        <w:name w:val="276B10CE930C45B09EC86598D024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8BF5-7370-4788-93F6-291F73E835C6}"/>
      </w:docPartPr>
      <w:docPartBody>
        <w:p w:rsidR="00C37C61" w:rsidRDefault="00C37C61">
          <w:pPr>
            <w:pStyle w:val="276B10CE930C45B09EC86598D02458C8"/>
          </w:pPr>
          <w:r>
            <w:t>Monday</w:t>
          </w:r>
        </w:p>
      </w:docPartBody>
    </w:docPart>
    <w:docPart>
      <w:docPartPr>
        <w:name w:val="ACDFFE79758442219BC0692DCC6D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AD94C-92D3-45FF-BF19-F7D0E35FD33D}"/>
      </w:docPartPr>
      <w:docPartBody>
        <w:p w:rsidR="00C37C61" w:rsidRDefault="00C37C61">
          <w:pPr>
            <w:pStyle w:val="ACDFFE79758442219BC0692DCC6D3B75"/>
          </w:pPr>
          <w:r>
            <w:t>Tuesday</w:t>
          </w:r>
        </w:p>
      </w:docPartBody>
    </w:docPart>
    <w:docPart>
      <w:docPartPr>
        <w:name w:val="D9D97CC367134D25A4DC26212F335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20C3-AFBF-41AC-91E5-32E5CA8D951F}"/>
      </w:docPartPr>
      <w:docPartBody>
        <w:p w:rsidR="00C37C61" w:rsidRDefault="00C37C61">
          <w:pPr>
            <w:pStyle w:val="D9D97CC367134D25A4DC26212F3353FD"/>
          </w:pPr>
          <w:r>
            <w:t>Wednesday</w:t>
          </w:r>
        </w:p>
      </w:docPartBody>
    </w:docPart>
    <w:docPart>
      <w:docPartPr>
        <w:name w:val="7FCE661B44434E3EA0F17AB8A489C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5682-51D3-4667-A097-012CDBBC4A95}"/>
      </w:docPartPr>
      <w:docPartBody>
        <w:p w:rsidR="00C37C61" w:rsidRDefault="00C37C61">
          <w:pPr>
            <w:pStyle w:val="7FCE661B44434E3EA0F17AB8A489CD1A"/>
          </w:pPr>
          <w:r>
            <w:t>Thursday</w:t>
          </w:r>
        </w:p>
      </w:docPartBody>
    </w:docPart>
    <w:docPart>
      <w:docPartPr>
        <w:name w:val="11417EBC3BDE4F72B0F14B3D2FBF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771F-29C0-43E4-83A0-ABEFB8485A5A}"/>
      </w:docPartPr>
      <w:docPartBody>
        <w:p w:rsidR="00C37C61" w:rsidRDefault="00C37C61">
          <w:pPr>
            <w:pStyle w:val="11417EBC3BDE4F72B0F14B3D2FBF2C30"/>
          </w:pPr>
          <w:r>
            <w:t>Friday</w:t>
          </w:r>
        </w:p>
      </w:docPartBody>
    </w:docPart>
    <w:docPart>
      <w:docPartPr>
        <w:name w:val="8B044479DCD046C684858B8E7ED8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9EABC-1B0C-4000-AE03-DDF9B7CAC1F3}"/>
      </w:docPartPr>
      <w:docPartBody>
        <w:p w:rsidR="00C37C61" w:rsidRDefault="00C37C61">
          <w:pPr>
            <w:pStyle w:val="8B044479DCD046C684858B8E7ED891B0"/>
          </w:pPr>
          <w:r>
            <w:t>Saturday</w:t>
          </w:r>
        </w:p>
      </w:docPartBody>
    </w:docPart>
    <w:docPart>
      <w:docPartPr>
        <w:name w:val="B86210A6388748099F4445C7AD3F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6A8F-B543-43CA-97A1-6BEB3BF9884C}"/>
      </w:docPartPr>
      <w:docPartBody>
        <w:p w:rsidR="00C37C61" w:rsidRDefault="00C37C61">
          <w:pPr>
            <w:pStyle w:val="B86210A6388748099F4445C7AD3F936A"/>
          </w:pPr>
          <w:r>
            <w:t>Sunday</w:t>
          </w:r>
        </w:p>
      </w:docPartBody>
    </w:docPart>
    <w:docPart>
      <w:docPartPr>
        <w:name w:val="458064436B35467BBFEFCCC0757CD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2F83-E245-4AF4-96C8-2D1D9EC19F2E}"/>
      </w:docPartPr>
      <w:docPartBody>
        <w:p w:rsidR="00C37C61" w:rsidRDefault="00C37C61">
          <w:pPr>
            <w:pStyle w:val="458064436B35467BBFEFCCC0757CD6D8"/>
          </w:pPr>
          <w:r>
            <w:t>Monday</w:t>
          </w:r>
        </w:p>
      </w:docPartBody>
    </w:docPart>
    <w:docPart>
      <w:docPartPr>
        <w:name w:val="47406E70FD344CFCAAF01792C49F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71B3-C59E-4C13-A906-0A38E21918C4}"/>
      </w:docPartPr>
      <w:docPartBody>
        <w:p w:rsidR="00C37C61" w:rsidRDefault="00C37C61">
          <w:pPr>
            <w:pStyle w:val="47406E70FD344CFCAAF01792C49FF3CC"/>
          </w:pPr>
          <w:r>
            <w:t>Tuesday</w:t>
          </w:r>
        </w:p>
      </w:docPartBody>
    </w:docPart>
    <w:docPart>
      <w:docPartPr>
        <w:name w:val="4EB990D81D94441C8AC88F4CCE328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213ED-7AEB-4C4F-BEF2-16EE608B6DA1}"/>
      </w:docPartPr>
      <w:docPartBody>
        <w:p w:rsidR="00C37C61" w:rsidRDefault="00C37C61">
          <w:pPr>
            <w:pStyle w:val="4EB990D81D94441C8AC88F4CCE3282E6"/>
          </w:pPr>
          <w:r>
            <w:t>Wednesday</w:t>
          </w:r>
        </w:p>
      </w:docPartBody>
    </w:docPart>
    <w:docPart>
      <w:docPartPr>
        <w:name w:val="07105FDE4FBD4859A4AFCCE33F10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4C03-C7C4-4277-B759-E12AFB3B0D5B}"/>
      </w:docPartPr>
      <w:docPartBody>
        <w:p w:rsidR="00C37C61" w:rsidRDefault="00C37C61">
          <w:pPr>
            <w:pStyle w:val="07105FDE4FBD4859A4AFCCE33F108324"/>
          </w:pPr>
          <w:r>
            <w:t>Thursday</w:t>
          </w:r>
        </w:p>
      </w:docPartBody>
    </w:docPart>
    <w:docPart>
      <w:docPartPr>
        <w:name w:val="AB6DB62AFCDA40CE913540BC9681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AF2A-B191-45FD-9F6F-BCE036282AE7}"/>
      </w:docPartPr>
      <w:docPartBody>
        <w:p w:rsidR="00C37C61" w:rsidRDefault="00C37C61">
          <w:pPr>
            <w:pStyle w:val="AB6DB62AFCDA40CE913540BC9681D599"/>
          </w:pPr>
          <w:r>
            <w:t>Friday</w:t>
          </w:r>
        </w:p>
      </w:docPartBody>
    </w:docPart>
    <w:docPart>
      <w:docPartPr>
        <w:name w:val="7ED995F201934314AAEB5A06B217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81C3-6E3A-4141-8ABE-97782A6F4C28}"/>
      </w:docPartPr>
      <w:docPartBody>
        <w:p w:rsidR="00C37C61" w:rsidRDefault="00C37C61">
          <w:pPr>
            <w:pStyle w:val="7ED995F201934314AAEB5A06B217708C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1"/>
    <w:rsid w:val="00C37C61"/>
    <w:rsid w:val="00E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E8741D486D46ED832300489556E3C7">
    <w:name w:val="14E8741D486D46ED832300489556E3C7"/>
  </w:style>
  <w:style w:type="paragraph" w:customStyle="1" w:styleId="9F39CFE3A203447F9936CB8D52D9A2B4">
    <w:name w:val="9F39CFE3A203447F9936CB8D52D9A2B4"/>
  </w:style>
  <w:style w:type="paragraph" w:customStyle="1" w:styleId="6E51D50EA8704D02BB8848795DC42669">
    <w:name w:val="6E51D50EA8704D02BB8848795DC42669"/>
  </w:style>
  <w:style w:type="paragraph" w:customStyle="1" w:styleId="49CB4EF2C37C45D7BCF9A50A7346A05D">
    <w:name w:val="49CB4EF2C37C45D7BCF9A50A7346A05D"/>
  </w:style>
  <w:style w:type="paragraph" w:customStyle="1" w:styleId="65A82625F18842F889A39D95BAA709D0">
    <w:name w:val="65A82625F18842F889A39D95BAA709D0"/>
  </w:style>
  <w:style w:type="paragraph" w:customStyle="1" w:styleId="088F3BAE1D134DBE9B5E010911C6DB14">
    <w:name w:val="088F3BAE1D134DBE9B5E010911C6DB14"/>
  </w:style>
  <w:style w:type="paragraph" w:customStyle="1" w:styleId="6231F4137E8B4B0190EBDA78A73F2AD3">
    <w:name w:val="6231F4137E8B4B0190EBDA78A73F2AD3"/>
  </w:style>
  <w:style w:type="paragraph" w:customStyle="1" w:styleId="1938ECE7E2D64E4C8B6FCBD898CFE491">
    <w:name w:val="1938ECE7E2D64E4C8B6FCBD898CFE491"/>
  </w:style>
  <w:style w:type="paragraph" w:customStyle="1" w:styleId="C7C9794F0A574058AB37E8191BC9B001">
    <w:name w:val="C7C9794F0A574058AB37E8191BC9B001"/>
  </w:style>
  <w:style w:type="paragraph" w:customStyle="1" w:styleId="F4E695CB76E041BC8209FBD8203D5046">
    <w:name w:val="F4E695CB76E041BC8209FBD8203D5046"/>
  </w:style>
  <w:style w:type="paragraph" w:customStyle="1" w:styleId="A9C1AC451C564DEBA72FD2B7975EC488">
    <w:name w:val="A9C1AC451C564DEBA72FD2B7975EC488"/>
  </w:style>
  <w:style w:type="paragraph" w:customStyle="1" w:styleId="D7CA456A2FF64D3AABB790BC19EDAA7F">
    <w:name w:val="D7CA456A2FF64D3AABB790BC19EDAA7F"/>
  </w:style>
  <w:style w:type="paragraph" w:customStyle="1" w:styleId="7FAC3D2749B64D6897A215DDE31AB550">
    <w:name w:val="7FAC3D2749B64D6897A215DDE31AB550"/>
  </w:style>
  <w:style w:type="paragraph" w:customStyle="1" w:styleId="79B19F7BD4FF4F15BE5DB4035BDF8475">
    <w:name w:val="79B19F7BD4FF4F15BE5DB4035BDF8475"/>
  </w:style>
  <w:style w:type="paragraph" w:customStyle="1" w:styleId="66DF69075D7F4BDE973496FC8F33C079">
    <w:name w:val="66DF69075D7F4BDE973496FC8F33C079"/>
  </w:style>
  <w:style w:type="paragraph" w:customStyle="1" w:styleId="FAB5AC4113F3483CBA286190FB42D866">
    <w:name w:val="FAB5AC4113F3483CBA286190FB42D866"/>
  </w:style>
  <w:style w:type="paragraph" w:customStyle="1" w:styleId="DDBE826099054A548450C0E3160BC934">
    <w:name w:val="DDBE826099054A548450C0E3160BC934"/>
  </w:style>
  <w:style w:type="paragraph" w:customStyle="1" w:styleId="5B671C14D4104D75B56AA2193C5C3519">
    <w:name w:val="5B671C14D4104D75B56AA2193C5C3519"/>
  </w:style>
  <w:style w:type="paragraph" w:customStyle="1" w:styleId="70FD44A2600947FFA95E646DF8FDF4A5">
    <w:name w:val="70FD44A2600947FFA95E646DF8FDF4A5"/>
  </w:style>
  <w:style w:type="paragraph" w:customStyle="1" w:styleId="1209EC38C5FC4FD1BE17919AE88F2153">
    <w:name w:val="1209EC38C5FC4FD1BE17919AE88F2153"/>
  </w:style>
  <w:style w:type="paragraph" w:customStyle="1" w:styleId="5AE67E7750194E61A1EA8E48E0AED74A">
    <w:name w:val="5AE67E7750194E61A1EA8E48E0AED74A"/>
  </w:style>
  <w:style w:type="paragraph" w:customStyle="1" w:styleId="04F0377245B74E64A43853FEE0382DA7">
    <w:name w:val="04F0377245B74E64A43853FEE0382DA7"/>
  </w:style>
  <w:style w:type="paragraph" w:customStyle="1" w:styleId="261BF1C8D124435F8230FFA2EB9F4035">
    <w:name w:val="261BF1C8D124435F8230FFA2EB9F4035"/>
  </w:style>
  <w:style w:type="paragraph" w:customStyle="1" w:styleId="176D0BCC77EF41CF8F5D5C2BA5F99FF9">
    <w:name w:val="176D0BCC77EF41CF8F5D5C2BA5F99FF9"/>
  </w:style>
  <w:style w:type="paragraph" w:customStyle="1" w:styleId="85CC9DD2BB9A465D82128FAB801BCD8A">
    <w:name w:val="85CC9DD2BB9A465D82128FAB801BCD8A"/>
  </w:style>
  <w:style w:type="paragraph" w:customStyle="1" w:styleId="1A697C4EAD02458DAD804DDE18228C4B">
    <w:name w:val="1A697C4EAD02458DAD804DDE18228C4B"/>
  </w:style>
  <w:style w:type="paragraph" w:customStyle="1" w:styleId="2AD04D3EF0C741D49D32D8AD99992638">
    <w:name w:val="2AD04D3EF0C741D49D32D8AD99992638"/>
  </w:style>
  <w:style w:type="paragraph" w:customStyle="1" w:styleId="6646EDF10B284B6C924C278D2E62C3E1">
    <w:name w:val="6646EDF10B284B6C924C278D2E62C3E1"/>
  </w:style>
  <w:style w:type="paragraph" w:customStyle="1" w:styleId="954E49AB76A6469D8DC8B36A70D016FD">
    <w:name w:val="954E49AB76A6469D8DC8B36A70D016FD"/>
  </w:style>
  <w:style w:type="paragraph" w:customStyle="1" w:styleId="38E21F6C16484CBE8D240B6E3A26545A">
    <w:name w:val="38E21F6C16484CBE8D240B6E3A26545A"/>
  </w:style>
  <w:style w:type="paragraph" w:customStyle="1" w:styleId="591BDCF65BC94ED0AB11F96D03CC5D94">
    <w:name w:val="591BDCF65BC94ED0AB11F96D03CC5D94"/>
  </w:style>
  <w:style w:type="paragraph" w:customStyle="1" w:styleId="4A7C4AC833BA47989326938442FD1E59">
    <w:name w:val="4A7C4AC833BA47989326938442FD1E59"/>
  </w:style>
  <w:style w:type="paragraph" w:customStyle="1" w:styleId="48752990CC0B4C63AE0E017521981A75">
    <w:name w:val="48752990CC0B4C63AE0E017521981A75"/>
  </w:style>
  <w:style w:type="paragraph" w:customStyle="1" w:styleId="3235660D7D58463F965399A409AF6A36">
    <w:name w:val="3235660D7D58463F965399A409AF6A36"/>
  </w:style>
  <w:style w:type="paragraph" w:customStyle="1" w:styleId="C94BFF94FC804089BCC187BD60D07731">
    <w:name w:val="C94BFF94FC804089BCC187BD60D07731"/>
  </w:style>
  <w:style w:type="paragraph" w:customStyle="1" w:styleId="27CBBE742270413D9EB845C9EB08978C">
    <w:name w:val="27CBBE742270413D9EB845C9EB08978C"/>
  </w:style>
  <w:style w:type="paragraph" w:customStyle="1" w:styleId="A0B9E109C50B4C588917EFDA7156F084">
    <w:name w:val="A0B9E109C50B4C588917EFDA7156F084"/>
  </w:style>
  <w:style w:type="paragraph" w:customStyle="1" w:styleId="5E1072E25A8846AEA3829FBC748AA892">
    <w:name w:val="5E1072E25A8846AEA3829FBC748AA892"/>
  </w:style>
  <w:style w:type="paragraph" w:customStyle="1" w:styleId="A19BAF45B3FD48CC95311C79E9C72981">
    <w:name w:val="A19BAF45B3FD48CC95311C79E9C72981"/>
  </w:style>
  <w:style w:type="paragraph" w:customStyle="1" w:styleId="7294B93029DA42CBA738269155D34803">
    <w:name w:val="7294B93029DA42CBA738269155D34803"/>
  </w:style>
  <w:style w:type="paragraph" w:customStyle="1" w:styleId="36036EE3DC5B4EF0AC87D3FE5588D074">
    <w:name w:val="36036EE3DC5B4EF0AC87D3FE5588D074"/>
  </w:style>
  <w:style w:type="paragraph" w:customStyle="1" w:styleId="6656BA25406D4D69B040736AF8BE60C5">
    <w:name w:val="6656BA25406D4D69B040736AF8BE60C5"/>
  </w:style>
  <w:style w:type="paragraph" w:customStyle="1" w:styleId="29D596F79E6B424DAA68C4643A4482CC">
    <w:name w:val="29D596F79E6B424DAA68C4643A4482CC"/>
  </w:style>
  <w:style w:type="paragraph" w:customStyle="1" w:styleId="1B7CA2E31C964ED1A8F3A98D33CA6802">
    <w:name w:val="1B7CA2E31C964ED1A8F3A98D33CA6802"/>
  </w:style>
  <w:style w:type="paragraph" w:customStyle="1" w:styleId="A276F6EA84F54192B4BD92D452FBB484">
    <w:name w:val="A276F6EA84F54192B4BD92D452FBB484"/>
  </w:style>
  <w:style w:type="paragraph" w:customStyle="1" w:styleId="EF2ABF3E5A134FB8BC403E610C32D2D2">
    <w:name w:val="EF2ABF3E5A134FB8BC403E610C32D2D2"/>
  </w:style>
  <w:style w:type="paragraph" w:customStyle="1" w:styleId="11AE4165BAA546B5A287F483062350DC">
    <w:name w:val="11AE4165BAA546B5A287F483062350DC"/>
  </w:style>
  <w:style w:type="paragraph" w:customStyle="1" w:styleId="A088A64148E44F16B7F99487CFA8C436">
    <w:name w:val="A088A64148E44F16B7F99487CFA8C436"/>
  </w:style>
  <w:style w:type="paragraph" w:customStyle="1" w:styleId="CC809460242041E6B0C57E04B8475019">
    <w:name w:val="CC809460242041E6B0C57E04B8475019"/>
  </w:style>
  <w:style w:type="paragraph" w:customStyle="1" w:styleId="7A0A76E01EC14AFD9E3805D7A41E058E">
    <w:name w:val="7A0A76E01EC14AFD9E3805D7A41E058E"/>
  </w:style>
  <w:style w:type="paragraph" w:customStyle="1" w:styleId="C549EA752F1546F9A6B14C0D436BA40D">
    <w:name w:val="C549EA752F1546F9A6B14C0D436BA40D"/>
  </w:style>
  <w:style w:type="paragraph" w:customStyle="1" w:styleId="115AB24F9C994EF48B045955636DD70F">
    <w:name w:val="115AB24F9C994EF48B045955636DD70F"/>
  </w:style>
  <w:style w:type="paragraph" w:customStyle="1" w:styleId="E1B8713FD48948F1B122A5A255437D35">
    <w:name w:val="E1B8713FD48948F1B122A5A255437D35"/>
  </w:style>
  <w:style w:type="paragraph" w:customStyle="1" w:styleId="95BC8DD047D540759CF10C5844609D48">
    <w:name w:val="95BC8DD047D540759CF10C5844609D48"/>
  </w:style>
  <w:style w:type="paragraph" w:customStyle="1" w:styleId="53B5A5975B4A400EB3F58D1D965756F7">
    <w:name w:val="53B5A5975B4A400EB3F58D1D965756F7"/>
  </w:style>
  <w:style w:type="paragraph" w:customStyle="1" w:styleId="77FE41F377FD40DEBC805C8952647640">
    <w:name w:val="77FE41F377FD40DEBC805C8952647640"/>
  </w:style>
  <w:style w:type="paragraph" w:customStyle="1" w:styleId="B5052B80D187463AA44404153A8A36ED">
    <w:name w:val="B5052B80D187463AA44404153A8A36ED"/>
  </w:style>
  <w:style w:type="paragraph" w:customStyle="1" w:styleId="76C0BC3C20D44C1AB5944ED49E054E6F">
    <w:name w:val="76C0BC3C20D44C1AB5944ED49E054E6F"/>
  </w:style>
  <w:style w:type="paragraph" w:customStyle="1" w:styleId="F0E7AB31CC7248738570FC33C0C1B745">
    <w:name w:val="F0E7AB31CC7248738570FC33C0C1B745"/>
  </w:style>
  <w:style w:type="paragraph" w:customStyle="1" w:styleId="AA97AE1901F648709ECF8609C6B63515">
    <w:name w:val="AA97AE1901F648709ECF8609C6B63515"/>
  </w:style>
  <w:style w:type="paragraph" w:customStyle="1" w:styleId="1EB33D185CAE41859A4CA5BE501CFF3F">
    <w:name w:val="1EB33D185CAE41859A4CA5BE501CFF3F"/>
  </w:style>
  <w:style w:type="paragraph" w:customStyle="1" w:styleId="A2AC6B6D3AE843F6A56D4962A71D70C2">
    <w:name w:val="A2AC6B6D3AE843F6A56D4962A71D70C2"/>
  </w:style>
  <w:style w:type="paragraph" w:customStyle="1" w:styleId="6B32AB96AE11413B8E4C1ACC73135721">
    <w:name w:val="6B32AB96AE11413B8E4C1ACC73135721"/>
  </w:style>
  <w:style w:type="paragraph" w:customStyle="1" w:styleId="2EE6B359E23D448081BE8D35C5B70967">
    <w:name w:val="2EE6B359E23D448081BE8D35C5B70967"/>
  </w:style>
  <w:style w:type="paragraph" w:customStyle="1" w:styleId="89FF25C88A53422D8731D37072D220CA">
    <w:name w:val="89FF25C88A53422D8731D37072D220CA"/>
  </w:style>
  <w:style w:type="paragraph" w:customStyle="1" w:styleId="72FE648D17274AB985D3C94261C14E86">
    <w:name w:val="72FE648D17274AB985D3C94261C14E86"/>
  </w:style>
  <w:style w:type="paragraph" w:customStyle="1" w:styleId="C468D3A24457418C821468BEE4E8D608">
    <w:name w:val="C468D3A24457418C821468BEE4E8D608"/>
  </w:style>
  <w:style w:type="paragraph" w:customStyle="1" w:styleId="A8A5ED7D0406418EA82AA529385F0058">
    <w:name w:val="A8A5ED7D0406418EA82AA529385F0058"/>
  </w:style>
  <w:style w:type="paragraph" w:customStyle="1" w:styleId="18EECB7287F34F3CBEFE1FD51A6AE9DC">
    <w:name w:val="18EECB7287F34F3CBEFE1FD51A6AE9DC"/>
  </w:style>
  <w:style w:type="paragraph" w:customStyle="1" w:styleId="C8001640EA0D49BDAAD7F113C6DD9770">
    <w:name w:val="C8001640EA0D49BDAAD7F113C6DD9770"/>
  </w:style>
  <w:style w:type="paragraph" w:customStyle="1" w:styleId="189BAB49EC3B49D78ABD68855FCB7CC5">
    <w:name w:val="189BAB49EC3B49D78ABD68855FCB7CC5"/>
  </w:style>
  <w:style w:type="paragraph" w:customStyle="1" w:styleId="276B10CE930C45B09EC86598D02458C8">
    <w:name w:val="276B10CE930C45B09EC86598D02458C8"/>
  </w:style>
  <w:style w:type="paragraph" w:customStyle="1" w:styleId="ACDFFE79758442219BC0692DCC6D3B75">
    <w:name w:val="ACDFFE79758442219BC0692DCC6D3B75"/>
  </w:style>
  <w:style w:type="paragraph" w:customStyle="1" w:styleId="D9D97CC367134D25A4DC26212F3353FD">
    <w:name w:val="D9D97CC367134D25A4DC26212F3353FD"/>
  </w:style>
  <w:style w:type="paragraph" w:customStyle="1" w:styleId="7FCE661B44434E3EA0F17AB8A489CD1A">
    <w:name w:val="7FCE661B44434E3EA0F17AB8A489CD1A"/>
  </w:style>
  <w:style w:type="paragraph" w:customStyle="1" w:styleId="11417EBC3BDE4F72B0F14B3D2FBF2C30">
    <w:name w:val="11417EBC3BDE4F72B0F14B3D2FBF2C30"/>
  </w:style>
  <w:style w:type="paragraph" w:customStyle="1" w:styleId="8B044479DCD046C684858B8E7ED891B0">
    <w:name w:val="8B044479DCD046C684858B8E7ED891B0"/>
  </w:style>
  <w:style w:type="paragraph" w:customStyle="1" w:styleId="B86210A6388748099F4445C7AD3F936A">
    <w:name w:val="B86210A6388748099F4445C7AD3F936A"/>
  </w:style>
  <w:style w:type="paragraph" w:customStyle="1" w:styleId="458064436B35467BBFEFCCC0757CD6D8">
    <w:name w:val="458064436B35467BBFEFCCC0757CD6D8"/>
  </w:style>
  <w:style w:type="paragraph" w:customStyle="1" w:styleId="47406E70FD344CFCAAF01792C49FF3CC">
    <w:name w:val="47406E70FD344CFCAAF01792C49FF3CC"/>
  </w:style>
  <w:style w:type="paragraph" w:customStyle="1" w:styleId="4EB990D81D94441C8AC88F4CCE3282E6">
    <w:name w:val="4EB990D81D94441C8AC88F4CCE3282E6"/>
  </w:style>
  <w:style w:type="paragraph" w:customStyle="1" w:styleId="07105FDE4FBD4859A4AFCCE33F108324">
    <w:name w:val="07105FDE4FBD4859A4AFCCE33F108324"/>
  </w:style>
  <w:style w:type="paragraph" w:customStyle="1" w:styleId="AB6DB62AFCDA40CE913540BC9681D599">
    <w:name w:val="AB6DB62AFCDA40CE913540BC9681D599"/>
  </w:style>
  <w:style w:type="paragraph" w:customStyle="1" w:styleId="7ED995F201934314AAEB5A06B217708C">
    <w:name w:val="7ED995F201934314AAEB5A06B2177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{AEFD44A9-6F30-4DAD-AE86-D58A25CFB96B}tf16382936_win32</Template>
  <TotalTime>2</TotalTime>
  <Pages>12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Taryn</dc:creator>
  <cp:keywords/>
  <dc:description/>
  <cp:lastModifiedBy>Taryn Vonderschmidt</cp:lastModifiedBy>
  <cp:revision>1</cp:revision>
  <dcterms:created xsi:type="dcterms:W3CDTF">2025-01-28T16:46:00Z</dcterms:created>
  <dcterms:modified xsi:type="dcterms:W3CDTF">2025-01-28T16:48:00Z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