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8B" w:rsidRDefault="00633E8B">
      <w:pPr>
        <w:jc w:val="center"/>
        <w:rPr>
          <w:rFonts w:ascii="Garamond" w:hAnsi="Garamond" w:cs="Garamond"/>
          <w:b/>
          <w:bCs/>
          <w:i/>
          <w:iCs/>
          <w:color w:val="000000"/>
          <w:sz w:val="24"/>
          <w:szCs w:val="24"/>
          <w:u w:val="single"/>
        </w:rPr>
      </w:pPr>
      <w:r>
        <w:rPr>
          <w:rFonts w:ascii="Garamond" w:hAnsi="Garamond" w:cs="Garamond"/>
          <w:b/>
          <w:bCs/>
          <w:i/>
          <w:iCs/>
          <w:color w:val="000000"/>
          <w:sz w:val="48"/>
          <w:szCs w:val="48"/>
          <w:u w:val="single"/>
        </w:rPr>
        <w:t>Welcome to Rick’s List 2015</w:t>
      </w:r>
      <w:r>
        <w:rPr>
          <w:rFonts w:ascii="Garamond" w:hAnsi="Garamond" w:cs="Garamond"/>
          <w:color w:val="000000"/>
          <w:sz w:val="48"/>
          <w:szCs w:val="48"/>
        </w:rPr>
        <w:t xml:space="preserve">           </w:t>
      </w:r>
    </w:p>
    <w:p w:rsidR="00633E8B" w:rsidRDefault="00633E8B">
      <w:pPr>
        <w:jc w:val="center"/>
        <w:rPr>
          <w:rFonts w:ascii="Garamond" w:hAnsi="Garamond" w:cs="Garamond"/>
          <w:b/>
          <w:bCs/>
          <w:i/>
          <w:iCs/>
          <w:color w:val="000000"/>
          <w:sz w:val="4"/>
          <w:szCs w:val="4"/>
          <w:u w:val="single"/>
        </w:rPr>
      </w:pPr>
    </w:p>
    <w:p w:rsidR="00633E8B" w:rsidRDefault="00633E8B">
      <w:pPr>
        <w:jc w:val="center"/>
        <w:rPr>
          <w:rFonts w:ascii="Garamond" w:hAnsi="Garamond" w:cs="Garamond"/>
          <w:color w:val="000000"/>
          <w:sz w:val="24"/>
          <w:szCs w:val="24"/>
        </w:rPr>
      </w:pPr>
      <w:r>
        <w:rPr>
          <w:rFonts w:ascii="Garamond" w:hAnsi="Garamond" w:cs="Garamond"/>
          <w:color w:val="000000"/>
          <w:sz w:val="24"/>
          <w:szCs w:val="24"/>
        </w:rPr>
        <w:t>THE PREMIER CAR EVENT LIST FOR THE TRI STATES (Iowa, Illinois &amp; Missouri). Established in  2004.</w:t>
      </w:r>
    </w:p>
    <w:p w:rsidR="00633E8B" w:rsidRDefault="00633E8B">
      <w:pPr>
        <w:jc w:val="center"/>
        <w:rPr>
          <w:rFonts w:ascii="Garamond" w:hAnsi="Garamond" w:cs="Garamond"/>
          <w:b/>
          <w:bCs/>
          <w:color w:val="000000"/>
          <w:sz w:val="24"/>
          <w:szCs w:val="24"/>
        </w:rPr>
      </w:pPr>
      <w:r>
        <w:rPr>
          <w:rFonts w:ascii="Garamond" w:hAnsi="Garamond" w:cs="Garamond"/>
          <w:b/>
          <w:bCs/>
          <w:color w:val="000000"/>
          <w:sz w:val="24"/>
          <w:szCs w:val="24"/>
        </w:rPr>
        <w:t xml:space="preserve"> This list is available to you 5 ways, a hard copy mailed to you, view it on my website, a email,  you can </w:t>
      </w:r>
    </w:p>
    <w:p w:rsidR="00633E8B" w:rsidRDefault="00633E8B">
      <w:pPr>
        <w:jc w:val="center"/>
        <w:rPr>
          <w:rFonts w:ascii="Garamond" w:hAnsi="Garamond" w:cs="Garamond"/>
          <w:color w:val="000000"/>
          <w:sz w:val="24"/>
          <w:szCs w:val="24"/>
        </w:rPr>
      </w:pPr>
      <w:r>
        <w:rPr>
          <w:rFonts w:ascii="Garamond" w:hAnsi="Garamond" w:cs="Garamond"/>
          <w:b/>
          <w:bCs/>
          <w:color w:val="000000"/>
          <w:sz w:val="24"/>
          <w:szCs w:val="24"/>
        </w:rPr>
        <w:t>download and print it, or pick up a hard copy from one of our great sponsors</w:t>
      </w:r>
      <w:r>
        <w:rPr>
          <w:rFonts w:ascii="Garamond" w:hAnsi="Garamond" w:cs="Garamond"/>
          <w:color w:val="000000"/>
          <w:sz w:val="24"/>
          <w:szCs w:val="24"/>
        </w:rPr>
        <w:t>. From April through October</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 I send out a email on Wednesday morning as a reminder of the following weeks events, also included are events that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did not get put on the list. You will also get an email from November to March once a month with a reminder of</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 any winter events. If you want to be included in this week reminder and updated list, send your name and email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address to me at  </w:t>
      </w:r>
      <w:hyperlink r:id="rId6" w:history="1">
        <w:r>
          <w:rPr>
            <w:rFonts w:ascii="Garamond" w:hAnsi="Garamond" w:cs="Garamond"/>
            <w:color w:val="000000"/>
            <w:sz w:val="24"/>
            <w:szCs w:val="24"/>
            <w:u w:val="single"/>
          </w:rPr>
          <w:t>nomader57@hotmail.com</w:t>
        </w:r>
      </w:hyperlink>
      <w:r>
        <w:rPr>
          <w:rFonts w:ascii="Garamond" w:hAnsi="Garamond" w:cs="Garamond"/>
          <w:color w:val="000000"/>
          <w:sz w:val="24"/>
          <w:szCs w:val="24"/>
        </w:rPr>
        <w:t xml:space="preserve">. If you want to submit or update an event I will need the date, event name, venue, city and state, hours, and a contact number by March 20. Send to </w:t>
      </w:r>
      <w:hyperlink r:id="rId7" w:history="1">
        <w:r>
          <w:rPr>
            <w:rFonts w:ascii="Garamond" w:hAnsi="Garamond" w:cs="Garamond"/>
            <w:color w:val="000000"/>
            <w:sz w:val="24"/>
            <w:szCs w:val="24"/>
            <w:u w:val="single"/>
          </w:rPr>
          <w:t>nomader57@hotmail.com</w:t>
        </w:r>
      </w:hyperlink>
      <w:r>
        <w:rPr>
          <w:rFonts w:ascii="Garamond" w:hAnsi="Garamond" w:cs="Garamond"/>
          <w:color w:val="000000"/>
          <w:sz w:val="24"/>
          <w:szCs w:val="24"/>
        </w:rPr>
        <w:t xml:space="preserve"> or to</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 Rick Stauffer 408 East Harlan Street Mt. Pleasant Iowa 52641. If you want to receive a hard copy of the list in the mail</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 I will need your name and mailing address. The following businesses and clubs are making this list possible use their products or services and mention you saw them on Rick’s List. Events can cancel or change. ? call the contact number.</w:t>
      </w:r>
    </w:p>
    <w:p w:rsidR="00633E8B" w:rsidRDefault="00633E8B">
      <w:pPr>
        <w:jc w:val="center"/>
        <w:rPr>
          <w:rFonts w:ascii="Garamond" w:hAnsi="Garamond" w:cs="Garamond"/>
          <w:b/>
          <w:bCs/>
          <w:color w:val="000000"/>
          <w:sz w:val="24"/>
          <w:szCs w:val="24"/>
        </w:rPr>
      </w:pPr>
      <w:r>
        <w:rPr>
          <w:rFonts w:ascii="Garamond" w:hAnsi="Garamond" w:cs="Garamond"/>
          <w:b/>
          <w:bCs/>
          <w:color w:val="000000"/>
          <w:sz w:val="24"/>
          <w:szCs w:val="24"/>
        </w:rPr>
        <w:t>A update sheet is available on line or from me at events. The update sheet can not be mailed.</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i/>
          <w:iCs/>
          <w:color w:val="000000"/>
          <w:sz w:val="36"/>
          <w:szCs w:val="36"/>
          <w:u w:val="single"/>
        </w:rPr>
      </w:pPr>
      <w:r>
        <w:rPr>
          <w:rFonts w:ascii="Garamond" w:hAnsi="Garamond" w:cs="Garamond"/>
          <w:i/>
          <w:iCs/>
          <w:color w:val="000000"/>
          <w:sz w:val="36"/>
          <w:szCs w:val="36"/>
          <w:u w:val="single"/>
        </w:rPr>
        <w:t>OUR GREAT SPONSORS:</w:t>
      </w:r>
    </w:p>
    <w:p w:rsidR="00633E8B" w:rsidRDefault="00633E8B">
      <w:pPr>
        <w:jc w:val="center"/>
        <w:rPr>
          <w:rFonts w:ascii="Garamond" w:hAnsi="Garamond" w:cs="Garamond"/>
          <w:i/>
          <w:iCs/>
          <w:color w:val="000000"/>
          <w:sz w:val="4"/>
          <w:szCs w:val="4"/>
          <w:u w:val="single"/>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VALLEY ROD &amp; CUSTOM</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2784 310</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NORTH ENGLISH IOWA 52316    319.430.0190  319.664.3751</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PAINE STREET ROD FABRICATION</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1610 NORTH BROADWAY STREET    MT. PLEASANT IOWA  52641    319.385.3055</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TRI STATE AUTOMOBILE  CLUB</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P.O. BOX 3305     DUBUQUE IOWA   52004-3305</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RETRO REWIND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vintagetorque@gmail.com  DUBUQUE IOWA  </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VINTAGE TORQUE FEST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vintagetorque@gmail.com      DUBUQUE IOWA </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IRON INVASION  </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 </w:t>
      </w:r>
      <w:r>
        <w:rPr>
          <w:rFonts w:ascii="Garamond" w:hAnsi="Garamond" w:cs="Garamond"/>
          <w:color w:val="000000"/>
          <w:sz w:val="24"/>
          <w:szCs w:val="24"/>
        </w:rPr>
        <w:t>vintagetorque@gmail.com     WOODSTOCK ILLINOIS</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OUTLAW TEE’S INC.     </w:t>
      </w:r>
    </w:p>
    <w:p w:rsidR="00633E8B" w:rsidRDefault="00633E8B">
      <w:pPr>
        <w:jc w:val="center"/>
        <w:rPr>
          <w:rFonts w:ascii="Garamond" w:hAnsi="Garamond" w:cs="Garamond"/>
          <w:color w:val="000000"/>
          <w:sz w:val="8"/>
          <w:szCs w:val="8"/>
        </w:rPr>
      </w:pPr>
      <w:r>
        <w:rPr>
          <w:rFonts w:ascii="Garamond" w:hAnsi="Garamond" w:cs="Garamond"/>
          <w:color w:val="000000"/>
          <w:sz w:val="40"/>
          <w:szCs w:val="40"/>
        </w:rPr>
        <w:t xml:space="preserve"> </w:t>
      </w:r>
      <w:r>
        <w:rPr>
          <w:rFonts w:ascii="Garamond" w:hAnsi="Garamond" w:cs="Garamond"/>
          <w:color w:val="000000"/>
          <w:sz w:val="24"/>
          <w:szCs w:val="24"/>
        </w:rPr>
        <w:t xml:space="preserve">85 NORTH IOWA AVENUE   NAUVOO ILLLINOIS  62354   217.453.2359   </w:t>
      </w:r>
      <w:hyperlink r:id="rId8" w:history="1">
        <w:r>
          <w:rPr>
            <w:rFonts w:ascii="Garamond" w:hAnsi="Garamond" w:cs="Garamond"/>
            <w:color w:val="000000"/>
            <w:sz w:val="24"/>
            <w:szCs w:val="24"/>
            <w:u w:val="single"/>
          </w:rPr>
          <w:t>WWW.OUTLAWTEES.COM</w:t>
        </w:r>
      </w:hyperlink>
      <w:r>
        <w:rPr>
          <w:rFonts w:ascii="Garamond" w:hAnsi="Garamond" w:cs="Garamond"/>
          <w:color w:val="000000"/>
          <w:sz w:val="24"/>
          <w:szCs w:val="24"/>
        </w:rPr>
        <w:t xml:space="preserve">   </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HUMPHREYS SOUND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1224 LEXINGTON AVENUE   WINFIELD IOWA 52659  319.254.2181     319.430.8881</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PZAZZ COMPLEX</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 </w:t>
      </w:r>
      <w:r>
        <w:rPr>
          <w:rFonts w:ascii="Garamond" w:hAnsi="Garamond" w:cs="Garamond"/>
          <w:color w:val="000000"/>
          <w:sz w:val="28"/>
          <w:szCs w:val="28"/>
        </w:rPr>
        <w:t>CATFISH BEND CASINO/HUCKS HARBOR/FUN CITY/PZAZZ HOTEL</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3001 WINEGARD DRIVE   BURLINGTON IOWA   52601  319.372.2946</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THEO RESOURCES/THEO’S GARAGE</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IOWA CITY IOWA   319.887.1470   TED PACHA</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MEMORY LANE CRUISERS OF S. E. IOWA</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WAPELLO  IOWA</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BALL GMC VOLVO TRUCK &amp; TIRE CENTER</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HIGHWAY 136 EAST   P. O. BOX 138  KAHOKA MISSOURI  63445     660.727.3358</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DEALERS CHOICE AUTO AUCTION</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503 SOUTH WAPELLO  ROAD  MEDIAPOLIS IOWA 52637   319.394.3510</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EL TACO CASA</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2415 MOUNT PLEASANT STREET  BURLINGTON IOWA  52601   319.754.8459</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24"/>
          <w:szCs w:val="24"/>
        </w:rPr>
      </w:pPr>
      <w:r>
        <w:rPr>
          <w:rFonts w:ascii="Garamond" w:hAnsi="Garamond" w:cs="Garamond"/>
          <w:color w:val="000000"/>
          <w:sz w:val="32"/>
          <w:szCs w:val="32"/>
        </w:rPr>
        <w:t xml:space="preserve">DYNO MIKE POWER TUNING, </w:t>
      </w:r>
      <w:r>
        <w:rPr>
          <w:rFonts w:ascii="Garamond" w:hAnsi="Garamond" w:cs="Garamond"/>
          <w:color w:val="000000"/>
          <w:sz w:val="24"/>
          <w:szCs w:val="24"/>
        </w:rPr>
        <w:t>CHASSIS DYNO</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3577 DOLPHIN DRIVE  UNIT A   IOWA CITY IOWA  52240   319.621.3441</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FOUNTAIN TRANSMISSION SPECIALISTS  INC.</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1438 WILLOW CREEK COURT  IOWA CITY IOWA  52246   319.351.5689</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SPENLER TIRE &amp; DIESEL REPAIR</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140 HIGHWAY 1   IOWA CITY IOWA 52246    319.338.9481</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SEXTON AUTO BODY</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5228 SAND ROAD SE   IOWA CITY IOWA  52240   319.351.2503</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CS AUTO BODY LLC</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102 SOUTH G AVENUE KALONA IOWA 52247  319.656.3199</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MD ORTHOPAEDICS</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604 NORTH PARKWAY  WAYLAND IOWA 52654   319.256.5656</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NOEL AUTOMOTIVE &amp; RESTORATION</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740 INDUSTRIAL DRIVE    WEST BRANCH IOWA  52358  319.643.5088   </w:t>
      </w:r>
      <w:hyperlink r:id="rId9" w:history="1">
        <w:r>
          <w:rPr>
            <w:rFonts w:ascii="Garamond" w:hAnsi="Garamond" w:cs="Garamond"/>
            <w:color w:val="000000"/>
            <w:sz w:val="24"/>
            <w:szCs w:val="24"/>
            <w:u w:val="single"/>
          </w:rPr>
          <w:t>WWW.NOELAUTOMOTIVE.ORG</w:t>
        </w:r>
      </w:hyperlink>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MILLER PLUMBING, HEATING, AIR CONDITIONING &amp; BACKHOE</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112 WEST MAIN  WAYLAND IOWA  52654        319.256.2750</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MID AMERICA RACING ENGINES &amp; RESTORATION</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1945 W. 18</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WASHINGTON IOWA   52353   319.653.6282</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BACK ROADS CUSTOM AUTO INTERIORS</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1945 WEST 18</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WASHINGTON IOWA  52353  319.213.2409   319.653.1743</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CAPPER AUTO CENTER        </w:t>
      </w:r>
      <w:hyperlink r:id="rId10" w:history="1">
        <w:r>
          <w:rPr>
            <w:rFonts w:ascii="Garamond" w:hAnsi="Garamond" w:cs="Garamond"/>
            <w:color w:val="000000"/>
            <w:u w:val="single"/>
          </w:rPr>
          <w:t>WWW.CAPPERAUTOGROUP.COM</w:t>
        </w:r>
      </w:hyperlink>
    </w:p>
    <w:p w:rsidR="00633E8B" w:rsidRDefault="00633E8B">
      <w:pPr>
        <w:jc w:val="center"/>
        <w:rPr>
          <w:rFonts w:ascii="Garamond" w:hAnsi="Garamond" w:cs="Garamond"/>
          <w:color w:val="000000"/>
          <w:sz w:val="24"/>
          <w:szCs w:val="24"/>
        </w:rPr>
      </w:pPr>
      <w:r>
        <w:rPr>
          <w:rFonts w:ascii="Garamond" w:hAnsi="Garamond" w:cs="Garamond"/>
          <w:color w:val="000000"/>
          <w:sz w:val="24"/>
          <w:szCs w:val="24"/>
        </w:rPr>
        <w:t>1738 E. WASHINGTON STREET    WASHINGTON IOWA   52353   319.653.3340</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SPERRY ENGINES</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5711 16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319.390.8636</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KELLEY’S AUTO BODY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1815 16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319.364.2639</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DJ AUTO SALES &amp; MEMOBILIA</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3815 16</w:t>
      </w:r>
      <w:r>
        <w:rPr>
          <w:rFonts w:ascii="Garamond" w:hAnsi="Garamond" w:cs="Garamond"/>
          <w:color w:val="000000"/>
          <w:sz w:val="24"/>
          <w:szCs w:val="24"/>
          <w:vertAlign w:val="superscript"/>
        </w:rPr>
        <w:t>TH</w:t>
      </w:r>
      <w:r>
        <w:rPr>
          <w:rFonts w:ascii="Garamond" w:hAnsi="Garamond" w:cs="Garamond"/>
          <w:color w:val="000000"/>
          <w:sz w:val="24"/>
          <w:szCs w:val="24"/>
        </w:rPr>
        <w:t xml:space="preserve"> AVENUE SW  CEDAR RAPIDS IOWA  52404  319.390.6304  319.360.3398</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 &amp; M CUSTOM FINISHES</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3337 TT AVENUE WELLMAN IOWA  52356  319.646.5267</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24"/>
          <w:szCs w:val="24"/>
        </w:rPr>
      </w:pPr>
      <w:r>
        <w:rPr>
          <w:rFonts w:ascii="Garamond" w:hAnsi="Garamond" w:cs="Garamond"/>
          <w:color w:val="000000"/>
          <w:sz w:val="32"/>
          <w:szCs w:val="32"/>
        </w:rPr>
        <w:t xml:space="preserve">CHARLES CAPPER FORD         </w:t>
      </w:r>
      <w:hyperlink r:id="rId11" w:history="1">
        <w:r>
          <w:rPr>
            <w:rFonts w:ascii="Garamond" w:hAnsi="Garamond" w:cs="Garamond"/>
            <w:color w:val="000000"/>
            <w:sz w:val="24"/>
            <w:szCs w:val="24"/>
            <w:u w:val="single"/>
          </w:rPr>
          <w:t>WWW.CAPPERAUTOGROUP.COM</w:t>
        </w:r>
      </w:hyperlink>
    </w:p>
    <w:p w:rsidR="00633E8B" w:rsidRDefault="00633E8B">
      <w:pPr>
        <w:jc w:val="center"/>
        <w:rPr>
          <w:rFonts w:ascii="Garamond" w:hAnsi="Garamond" w:cs="Garamond"/>
          <w:color w:val="000000"/>
          <w:sz w:val="8"/>
          <w:szCs w:val="8"/>
        </w:rPr>
      </w:pPr>
      <w:r>
        <w:rPr>
          <w:rFonts w:ascii="Garamond" w:hAnsi="Garamond" w:cs="Garamond"/>
          <w:color w:val="000000"/>
          <w:sz w:val="24"/>
          <w:szCs w:val="24"/>
        </w:rPr>
        <w:t xml:space="preserve">409 NORTH HIGHLAND STREET WILLIAMSBURG IOWA 52361   319.668.1910  </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MEGALADON UPHOLSTERY</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102 WASHNGTON STREET   WILLIAMSBURG IOWA  319.330.7214   319.668.8011    </w:t>
      </w:r>
      <w:hyperlink r:id="rId12" w:history="1">
        <w:r>
          <w:rPr>
            <w:rFonts w:ascii="Garamond" w:hAnsi="Garamond" w:cs="Garamond"/>
            <w:color w:val="000000"/>
            <w:sz w:val="24"/>
            <w:szCs w:val="24"/>
            <w:u w:val="single"/>
          </w:rPr>
          <w:t>WWW.MEGAIOWA.COM</w:t>
        </w:r>
      </w:hyperlink>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BLOWN BUDGETS CAR CLUB</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825 BASSWOOD LANE   IOWA CITY IOWA  52246   319.541.2080</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FIRECOAT CUSTOM POWDERCOATING </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201 SOUTH MAIN  P. O.  BOX 64  HEDRICK IOWA  52563  641.653.2131</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WILD WADES SWAP MEET &amp; TRADE SHOW</w:t>
      </w:r>
    </w:p>
    <w:p w:rsidR="00633E8B" w:rsidRDefault="00633E8B">
      <w:pPr>
        <w:jc w:val="center"/>
        <w:rPr>
          <w:rFonts w:ascii="Garamond" w:hAnsi="Garamond" w:cs="Garamond"/>
          <w:color w:val="000000"/>
          <w:sz w:val="24"/>
          <w:szCs w:val="24"/>
        </w:rPr>
      </w:pPr>
      <w:hyperlink r:id="rId13" w:history="1">
        <w:r>
          <w:rPr>
            <w:rFonts w:ascii="Garamond" w:hAnsi="Garamond" w:cs="Garamond"/>
            <w:color w:val="000000"/>
            <w:sz w:val="24"/>
            <w:szCs w:val="24"/>
            <w:u w:val="single"/>
          </w:rPr>
          <w:t>www.wildwade.com</w:t>
        </w:r>
      </w:hyperlink>
      <w:r>
        <w:rPr>
          <w:rFonts w:ascii="Garamond" w:hAnsi="Garamond" w:cs="Garamond"/>
          <w:color w:val="000000"/>
          <w:sz w:val="24"/>
          <w:szCs w:val="24"/>
        </w:rPr>
        <w:t xml:space="preserve">      </w:t>
      </w:r>
      <w:hyperlink r:id="rId14" w:history="1">
        <w:r>
          <w:rPr>
            <w:rFonts w:ascii="Garamond" w:hAnsi="Garamond" w:cs="Garamond"/>
            <w:color w:val="000000"/>
            <w:sz w:val="24"/>
            <w:szCs w:val="24"/>
            <w:u w:val="single"/>
          </w:rPr>
          <w:t>wade@wildwade.com</w:t>
        </w:r>
      </w:hyperlink>
      <w:r>
        <w:rPr>
          <w:rFonts w:ascii="Garamond" w:hAnsi="Garamond" w:cs="Garamond"/>
          <w:color w:val="000000"/>
          <w:sz w:val="24"/>
          <w:szCs w:val="24"/>
        </w:rPr>
        <w:t xml:space="preserve">       319.345.2896</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MIDWEST BODY &amp; FRAME</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501 EAST RAILROAD STREET  WAYLAND IOWA 52654   319.256.5185</w:t>
      </w:r>
    </w:p>
    <w:p w:rsidR="00633E8B" w:rsidRDefault="00633E8B">
      <w:pPr>
        <w:jc w:val="center"/>
        <w:rPr>
          <w:rFonts w:ascii="Garamond" w:hAnsi="Garamond" w:cs="Garamond"/>
          <w:color w:val="000000"/>
          <w:sz w:val="8"/>
          <w:szCs w:val="8"/>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VINTAGE CRUISERS OF S. E. IOWA</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OTTUMWA IOWA</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KEOKUK TROPHY OUTLET</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 xml:space="preserve">710 MAIN STREET KEOKUK IOWA 52632      319.524.8101     </w:t>
      </w:r>
      <w:hyperlink r:id="rId15" w:history="1">
        <w:r>
          <w:rPr>
            <w:rFonts w:ascii="Garamond" w:hAnsi="Garamond" w:cs="Garamond"/>
            <w:color w:val="000000"/>
            <w:sz w:val="24"/>
            <w:szCs w:val="24"/>
            <w:u w:val="single"/>
          </w:rPr>
          <w:t>WWW.TROUPHYOUTLET.COM</w:t>
        </w:r>
      </w:hyperlink>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MIDWEST ROD &amp; RESTORATION INC.</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941 100</w:t>
      </w:r>
      <w:r>
        <w:rPr>
          <w:rFonts w:ascii="Garamond" w:hAnsi="Garamond" w:cs="Garamond"/>
          <w:color w:val="000000"/>
          <w:sz w:val="24"/>
          <w:szCs w:val="24"/>
          <w:vertAlign w:val="superscript"/>
        </w:rPr>
        <w:t>TH</w:t>
      </w:r>
      <w:r>
        <w:rPr>
          <w:rFonts w:ascii="Garamond" w:hAnsi="Garamond" w:cs="Garamond"/>
          <w:color w:val="000000"/>
          <w:sz w:val="24"/>
          <w:szCs w:val="24"/>
        </w:rPr>
        <w:t xml:space="preserve"> STREET WAPELLO IOWA 52653   319.527.RODS</w:t>
      </w:r>
    </w:p>
    <w:p w:rsidR="00633E8B" w:rsidRDefault="00633E8B">
      <w:pPr>
        <w:jc w:val="center"/>
        <w:rPr>
          <w:rFonts w:ascii="Garamond" w:hAnsi="Garamond" w:cs="Garamond"/>
          <w:color w:val="000000"/>
          <w:sz w:val="4"/>
          <w:szCs w:val="4"/>
        </w:rPr>
      </w:pPr>
    </w:p>
    <w:p w:rsidR="00633E8B" w:rsidRDefault="00633E8B">
      <w:pPr>
        <w:jc w:val="center"/>
        <w:rPr>
          <w:rFonts w:ascii="Garamond" w:hAnsi="Garamond" w:cs="Garamond"/>
          <w:color w:val="000000"/>
          <w:sz w:val="32"/>
          <w:szCs w:val="32"/>
        </w:rPr>
      </w:pPr>
      <w:r>
        <w:rPr>
          <w:rFonts w:ascii="Garamond" w:hAnsi="Garamond" w:cs="Garamond"/>
          <w:color w:val="000000"/>
          <w:sz w:val="32"/>
          <w:szCs w:val="32"/>
        </w:rPr>
        <w:t xml:space="preserve">IOWA OLD GEEZER RODDER 5 CAR CLUB   </w:t>
      </w:r>
    </w:p>
    <w:p w:rsidR="00633E8B" w:rsidRDefault="00633E8B">
      <w:pPr>
        <w:jc w:val="center"/>
        <w:rPr>
          <w:rFonts w:ascii="Garamond" w:hAnsi="Garamond" w:cs="Garamond"/>
          <w:color w:val="000000"/>
          <w:sz w:val="24"/>
          <w:szCs w:val="24"/>
        </w:rPr>
      </w:pPr>
      <w:r>
        <w:rPr>
          <w:rFonts w:ascii="Garamond" w:hAnsi="Garamond" w:cs="Garamond"/>
          <w:color w:val="000000"/>
          <w:sz w:val="32"/>
          <w:szCs w:val="32"/>
        </w:rPr>
        <w:t xml:space="preserve"> </w:t>
      </w:r>
      <w:r>
        <w:rPr>
          <w:rFonts w:ascii="Garamond" w:hAnsi="Garamond" w:cs="Garamond"/>
          <w:color w:val="000000"/>
          <w:sz w:val="24"/>
          <w:szCs w:val="24"/>
        </w:rPr>
        <w:t>BURLINGTON IOWA</w:t>
      </w:r>
    </w:p>
    <w:p w:rsidR="00633E8B" w:rsidRDefault="00633E8B">
      <w:pPr>
        <w:jc w:val="center"/>
        <w:rPr>
          <w:rFonts w:ascii="Garamond" w:hAnsi="Garamond" w:cs="Garamond"/>
          <w:color w:val="000000"/>
          <w:sz w:val="32"/>
          <w:szCs w:val="32"/>
        </w:rPr>
      </w:pPr>
      <w:r>
        <w:rPr>
          <w:rFonts w:ascii="Garamond" w:hAnsi="Garamond" w:cs="Garamond"/>
          <w:color w:val="000000"/>
          <w:sz w:val="32"/>
          <w:szCs w:val="32"/>
        </w:rPr>
        <w:t>MISSISSIPPI RIVER RAT PAK CAR CLUB</w:t>
      </w:r>
    </w:p>
    <w:p w:rsidR="00633E8B" w:rsidRDefault="00633E8B">
      <w:pPr>
        <w:jc w:val="center"/>
        <w:rPr>
          <w:rFonts w:ascii="Garamond" w:hAnsi="Garamond" w:cs="Garamond"/>
          <w:color w:val="000000"/>
          <w:sz w:val="24"/>
          <w:szCs w:val="24"/>
        </w:rPr>
      </w:pPr>
      <w:r>
        <w:rPr>
          <w:rFonts w:ascii="Garamond" w:hAnsi="Garamond" w:cs="Garamond"/>
          <w:color w:val="000000"/>
          <w:sz w:val="24"/>
          <w:szCs w:val="24"/>
        </w:rPr>
        <w:t>KEOKUK IOWA</w:t>
      </w:r>
    </w:p>
    <w:p w:rsidR="00633E8B" w:rsidRDefault="00633E8B">
      <w:pPr>
        <w:jc w:val="center"/>
        <w:rPr>
          <w:rFonts w:ascii="Garamond" w:hAnsi="Garamond" w:cs="Garamond"/>
          <w:color w:val="000000"/>
          <w:sz w:val="8"/>
          <w:szCs w:val="8"/>
        </w:rPr>
      </w:pPr>
    </w:p>
    <w:p w:rsidR="00633E8B" w:rsidRDefault="00633E8B">
      <w:pPr>
        <w:jc w:val="center"/>
        <w:rPr>
          <w:rFonts w:ascii="Garamond" w:hAnsi="Garamond" w:cs="Garamond"/>
          <w:color w:val="000000"/>
          <w:sz w:val="32"/>
          <w:szCs w:val="32"/>
          <w:u w:val="single"/>
        </w:rPr>
      </w:pPr>
      <w:r>
        <w:rPr>
          <w:rFonts w:ascii="Garamond" w:hAnsi="Garamond" w:cs="Garamond"/>
          <w:color w:val="000000"/>
          <w:sz w:val="32"/>
          <w:szCs w:val="32"/>
          <w:u w:val="single"/>
        </w:rPr>
        <w:t>COMING EVENTS</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3</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3</w:t>
      </w:r>
      <w:r>
        <w:rPr>
          <w:rFonts w:ascii="Garamond" w:hAnsi="Garamond" w:cs="Garamond"/>
          <w:color w:val="000000"/>
        </w:rPr>
        <w:tab/>
        <w:t>HILLTOP BAR &amp; GRILL CRUISE CREVE COEUR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 xml:space="preserve">NOSTALGIA INDOOR INVITATIONAL AUTO IN THE DOME 3401 GRIFFIN AVENUE   PEKIN IL </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LOAFERS CRUISE NIGHT AUTOZONE HANNIBAL MO</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4</w:t>
      </w:r>
      <w:r>
        <w:rPr>
          <w:rFonts w:ascii="Garamond" w:hAnsi="Garamond" w:cs="Garamond"/>
          <w:color w:val="000000"/>
        </w:rPr>
        <w:tab/>
        <w:t xml:space="preserve">50’S DINER PEORIA METRO CENTER PEORIA IL </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6</w:t>
      </w:r>
      <w:r>
        <w:rPr>
          <w:rFonts w:ascii="Garamond" w:hAnsi="Garamond" w:cs="Garamond"/>
          <w:color w:val="000000"/>
        </w:rPr>
        <w:tab/>
        <w:t>CLASSIC CAR AUCTION SULLIVAN AUCTIONS HAMILTON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9</w:t>
      </w:r>
      <w:r>
        <w:rPr>
          <w:rFonts w:ascii="Garamond" w:hAnsi="Garamond" w:cs="Garamond"/>
          <w:color w:val="000000"/>
        </w:rPr>
        <w:tab/>
        <w:t>DUFFYS COLLECTIBLE CARS  4204 LEWIS ACCESS ROAD CENTER POINT IA  319.849.1400</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9</w:t>
      </w:r>
      <w:r>
        <w:rPr>
          <w:rFonts w:ascii="Garamond" w:hAnsi="Garamond" w:cs="Garamond"/>
          <w:color w:val="000000"/>
        </w:rPr>
        <w:tab/>
        <w:t>GATHERING AT THE GROUNDS FAIRGROUNDS DES MOINES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10</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10</w:t>
      </w:r>
      <w:r>
        <w:rPr>
          <w:rFonts w:ascii="Garamond" w:hAnsi="Garamond" w:cs="Garamond"/>
          <w:color w:val="000000"/>
        </w:rPr>
        <w:tab/>
        <w:t xml:space="preserve">CRUST PIZZA SPENDER ROAD NEW LEVEE DISTRICT EAST PEORIA IL </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ROLLIN RELICS GARAGE TOUR MEET @ KARLS @ 9  5927 NE INDUSTRY DRIVE DES MOINES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NO NAME CAR CLUB SQUARE LAWRENCVILLE IL 618.554.8818</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WINTERSET SHOW &amp; SHINE SQUARE WINTERSET IA 515.462.4648</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METAMORA SQUARE CRUISE METAMORA IL</w:t>
      </w:r>
    </w:p>
    <w:p w:rsidR="00633E8B" w:rsidRDefault="00633E8B">
      <w:pPr>
        <w:rPr>
          <w:rFonts w:ascii="Garamond" w:hAnsi="Garamond" w:cs="Garamond"/>
          <w:color w:val="000000"/>
        </w:rPr>
      </w:pPr>
      <w:r>
        <w:rPr>
          <w:rFonts w:ascii="Garamond" w:hAnsi="Garamond" w:cs="Garamond"/>
          <w:color w:val="000000"/>
        </w:rPr>
        <w:t>APTIL</w:t>
      </w:r>
      <w:r>
        <w:rPr>
          <w:rFonts w:ascii="Garamond" w:hAnsi="Garamond" w:cs="Garamond"/>
          <w:color w:val="000000"/>
        </w:rPr>
        <w:tab/>
        <w:t>11</w:t>
      </w:r>
      <w:r>
        <w:rPr>
          <w:rFonts w:ascii="Garamond" w:hAnsi="Garamond" w:cs="Garamond"/>
          <w:color w:val="000000"/>
        </w:rPr>
        <w:tab/>
        <w:t>GERMANTOWN GRILLE 513 JUBILEE LANE GERMANTOWN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11</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12</w:t>
      </w:r>
      <w:r>
        <w:rPr>
          <w:rFonts w:ascii="Garamond" w:hAnsi="Garamond" w:cs="Garamond"/>
          <w:color w:val="000000"/>
        </w:rPr>
        <w:tab/>
        <w:t>LIONS REGIONAL EYE CARE CAR SHOW DOWNTOWN WATERLOO IL 618.978.3659</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16</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17</w:t>
      </w:r>
      <w:r>
        <w:rPr>
          <w:rFonts w:ascii="Garamond" w:hAnsi="Garamond" w:cs="Garamond"/>
          <w:color w:val="000000"/>
        </w:rPr>
        <w:tab/>
        <w:t>JEFFERSON STREET CRUISE  BURLINGTON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17</w:t>
      </w:r>
      <w:r>
        <w:rPr>
          <w:rFonts w:ascii="Garamond" w:hAnsi="Garamond" w:cs="Garamond"/>
          <w:color w:val="000000"/>
        </w:rPr>
        <w:tab/>
        <w:t>GERMANTOWN GRILLE 513 JUBILEE LANE GERMANTOWN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ALTAMONT SWAP MEET  ALTAMONT IL 217.235.6634</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PEN CITY CRUISERS CAR SHOW/CRUISE 715 13</w:t>
      </w:r>
      <w:r>
        <w:rPr>
          <w:rFonts w:ascii="Garamond" w:hAnsi="Garamond" w:cs="Garamond"/>
          <w:color w:val="000000"/>
          <w:vertAlign w:val="superscript"/>
        </w:rPr>
        <w:t>TH</w:t>
      </w:r>
      <w:r>
        <w:rPr>
          <w:rFonts w:ascii="Garamond" w:hAnsi="Garamond" w:cs="Garamond"/>
          <w:color w:val="000000"/>
        </w:rPr>
        <w:t xml:space="preserve"> STREET FORT MADISON IA  319.561.0528   319.470.0761</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DELAVAN MAIN STREET CRUISE DELAVAN IL  309.244.8632</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CRUISIN AGAINST CANCER CRUISE IN AUTOZONE ALEDO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BOLIVAR CRUISE IN SQUARE BOLIVAR MO 417.770.1989</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WEEKEND OF WHEELS  KNOXVILLE RACEWAY KNOXVILLE IA  641.842.4015</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18-19</w:t>
      </w:r>
      <w:r>
        <w:rPr>
          <w:rFonts w:ascii="Garamond" w:hAnsi="Garamond" w:cs="Garamond"/>
          <w:color w:val="000000"/>
        </w:rPr>
        <w:tab/>
        <w:t>HAWKEYE DOWNS SPEEDWAY SWAP MEET  CEDAR RAPIDS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18</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23</w:t>
      </w:r>
      <w:r>
        <w:rPr>
          <w:rFonts w:ascii="Garamond" w:hAnsi="Garamond" w:cs="Garamond"/>
          <w:color w:val="000000"/>
        </w:rPr>
        <w:tab/>
        <w:t>GOD 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24</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24</w:t>
      </w:r>
      <w:r>
        <w:rPr>
          <w:rFonts w:ascii="Garamond" w:hAnsi="Garamond" w:cs="Garamond"/>
          <w:color w:val="000000"/>
        </w:rPr>
        <w:tab/>
        <w:t>RUSTY ROCKERS  CRUISE IN ALPHA BRAVO  2305 WASHINGTON ROAD WASHINGTON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24-26</w:t>
      </w:r>
      <w:r>
        <w:rPr>
          <w:rFonts w:ascii="Garamond" w:hAnsi="Garamond" w:cs="Garamond"/>
          <w:color w:val="000000"/>
        </w:rPr>
        <w:tab/>
        <w:t>SPRING JEFFERSON SWAP MEET/CAR SHOW 503 N. JACKSON FAIRGROUNDS JEFFERSON WI 608.244.8416</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QUAD CITIES CRUISERS CRUISE NIGHT 1002 WEST KIMBERLY ROAD DAVENPORT IA</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NEVADA ELKS CAR SHOW 510 N. CENTENNIAL BLVD. NEVADA MO 816.690.8131</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CAR SHOW BBQ FOR CHARITY 1440 E. VETERANS MEMORIAL PARKWAY WARRENTON MO  636.456.0304</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TRI-STATE LUGNUTS CAR CRUISE QUINCY MALL QUINCY IL 217.430.9425</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 xml:space="preserve"> BBQ, CRUISE, &amp; BREW SHOW HWY. 30 &amp; 17 BOONE IA  515.231.3031</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CULVERS  AT GRAND PRAIRIE  PEORIA IL</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CRUISE IN LINCOLN COLLEGE LINCOLN IL 217.871.8431  217.871.7919</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25</w:t>
      </w:r>
      <w:r>
        <w:rPr>
          <w:rFonts w:ascii="Garamond" w:hAnsi="Garamond" w:cs="Garamond"/>
          <w:color w:val="000000"/>
        </w:rPr>
        <w:tab/>
        <w:t>CHS CAR SHOW SUTHERLANDS LOT LEBANON MO 417.718.5426</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CAR TRUCK TRACTOR &amp; BIKE SHOW MOOSE CENTER 2601 E. LINCOLNWAY STERLING IL 815.625.4150</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SPRING FLING SHOW &amp; SHINE 1543 FAWCETT PARKWAY NEVADA IA  515.231.3031</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SUNDOWNER FLUID CENTER INDOOR  SHOW 601 N. COUNTRY FAIR DRIVE CHAMPAIGN IL 217.398.6707</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26</w:t>
      </w:r>
      <w:r>
        <w:rPr>
          <w:rFonts w:ascii="Garamond" w:hAnsi="Garamond" w:cs="Garamond"/>
          <w:color w:val="000000"/>
        </w:rPr>
        <w:tab/>
        <w:t>CRUISN’ 72 SPRING CAR SHOW ROUTE 72 &amp; GALLIGAR GILBERTS IL  224.587.6803</w:t>
      </w:r>
    </w:p>
    <w:p w:rsidR="00633E8B" w:rsidRDefault="00633E8B">
      <w:pPr>
        <w:rPr>
          <w:rFonts w:ascii="Garamond" w:hAnsi="Garamond" w:cs="Garamond"/>
          <w:color w:val="000000"/>
        </w:rPr>
      </w:pPr>
      <w:r>
        <w:rPr>
          <w:rFonts w:ascii="Garamond" w:hAnsi="Garamond" w:cs="Garamond"/>
          <w:color w:val="000000"/>
        </w:rPr>
        <w:t>APRIL</w:t>
      </w:r>
      <w:r>
        <w:rPr>
          <w:rFonts w:ascii="Garamond" w:hAnsi="Garamond" w:cs="Garamond"/>
          <w:color w:val="000000"/>
        </w:rPr>
        <w:tab/>
        <w:t xml:space="preserve">30 </w:t>
      </w:r>
      <w:r>
        <w:rPr>
          <w:rFonts w:ascii="Garamond" w:hAnsi="Garamond" w:cs="Garamond"/>
          <w:color w:val="000000"/>
        </w:rPr>
        <w:tab/>
        <w:t>RELEVANT LIFE CHURCH 351 8</w:t>
      </w:r>
      <w:r>
        <w:rPr>
          <w:rFonts w:ascii="Garamond" w:hAnsi="Garamond" w:cs="Garamond"/>
          <w:color w:val="000000"/>
          <w:vertAlign w:val="superscript"/>
        </w:rPr>
        <w:t>TH</w:t>
      </w:r>
      <w:r>
        <w:rPr>
          <w:rFonts w:ascii="Garamond" w:hAnsi="Garamond" w:cs="Garamond"/>
          <w:color w:val="000000"/>
        </w:rPr>
        <w:t xml:space="preserve"> AVENUE SW CEDAR RAPIDS IA  319.350.9869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MAGIC DRAGON STREET MEET NATIONALS LAKE OZARK MO 673.964.1008</w:t>
      </w:r>
    </w:p>
    <w:p w:rsidR="00633E8B" w:rsidRDefault="00633E8B">
      <w:pPr>
        <w:rPr>
          <w:rFonts w:ascii="Garamond" w:hAnsi="Garamond" w:cs="Garamond"/>
          <w:color w:val="000000"/>
        </w:rPr>
      </w:pPr>
      <w:r>
        <w:rPr>
          <w:rFonts w:ascii="Garamond" w:hAnsi="Garamond" w:cs="Garamond"/>
          <w:color w:val="000000"/>
        </w:rPr>
        <w:t xml:space="preserve">MAY </w:t>
      </w:r>
      <w:r>
        <w:rPr>
          <w:rFonts w:ascii="Garamond" w:hAnsi="Garamond" w:cs="Garamond"/>
          <w:color w:val="000000"/>
        </w:rPr>
        <w:tab/>
        <w:t>1-2</w:t>
      </w:r>
      <w:r>
        <w:rPr>
          <w:rFonts w:ascii="Garamond" w:hAnsi="Garamond" w:cs="Garamond"/>
          <w:color w:val="000000"/>
        </w:rPr>
        <w:tab/>
        <w:t>IOWA STATE FAIR GROUNDS SWAP MEET  DES MOINES IA   515.961.2800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1-2</w:t>
      </w:r>
      <w:r>
        <w:rPr>
          <w:rFonts w:ascii="Garamond" w:hAnsi="Garamond" w:cs="Garamond"/>
          <w:color w:val="000000"/>
        </w:rPr>
        <w:tab/>
        <w:t>VINTAGE TORQUE FEST  FAIRGROUNDS  DUBUQUE IA   563.332.1947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PARK N CRUISE  DOWNTOWN MACOMB IL  309.837.4855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w:t>
      </w:r>
      <w:r>
        <w:rPr>
          <w:rFonts w:ascii="Garamond" w:hAnsi="Garamond" w:cs="Garamond"/>
          <w:color w:val="000000"/>
        </w:rPr>
        <w:tab/>
        <w:t>ABBAS GROTTO ALT PARK 1839 ½ HIGHVIEW ROAD EAST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AZALEA FESTIVAL CAR SHOW COURT SQUARE FREDERICK MO 573.783.1778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REPUBLIC LIONS AUTO SHOW FOR SIGHT 500 EAST HINES STREET REPUBLIC MO  417.818.1097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CLASSICS ON WHEELS CAR SHOW ELSBERRY MO  636.577.2514</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NOBLE MAY FEST CITY PARK NOBLE IL 618.392.0708  618.838.5644</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LOAFERS CRUISE NIGHT AUTOZONE HANNIBAL MO573.985.4525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OLD MINES COMMUNITY CAR SHOW DOWNTOWN CADET MO  314.974.1770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MAIFEST AMANA COLONIES CAR SHOW MILLSTREAM BREWING  AMANA IA  319.530.6067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50’S DINER PEORIA METRO CENTER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w:t>
      </w:r>
      <w:r>
        <w:rPr>
          <w:rFonts w:ascii="Garamond" w:hAnsi="Garamond" w:cs="Garamond"/>
          <w:color w:val="000000"/>
        </w:rPr>
        <w:tab/>
        <w:t xml:space="preserve">OUR PLACE INN PEKIN IL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ROUTE 66 GODLEY CRUISE GODLEY IL 815.955.9070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SWAP MEET FAIR GROUNDS MONTICELLO IA  319.465.5119   319.465.5380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JUNIOR DIABETES CAR SHOW RIVER FRONT MUSCATINE IA  563.260.7452   563.260.1251</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BLACK HAWK COUNTY STREET MACHINES   DOWNTOWN EVANSDALE  319.232.2677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BAD BOYZ MUSTANG CLUB CAR SHOW  100 8</w:t>
      </w:r>
      <w:r>
        <w:rPr>
          <w:rFonts w:ascii="Garamond" w:hAnsi="Garamond" w:cs="Garamond"/>
          <w:color w:val="000000"/>
          <w:vertAlign w:val="superscript"/>
        </w:rPr>
        <w:t>TH</w:t>
      </w:r>
      <w:r>
        <w:rPr>
          <w:rFonts w:ascii="Garamond" w:hAnsi="Garamond" w:cs="Garamond"/>
          <w:color w:val="000000"/>
        </w:rPr>
        <w:t xml:space="preserve"> STREET SE ALTOONA IA 515.402.6325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J. C. WHITNEY CAR SHOW  ROUTE 6 (WEST OF ROUTE I 78) LASALLE IL 866.529.4359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w:t>
      </w:r>
      <w:r>
        <w:rPr>
          <w:rFonts w:ascii="Garamond" w:hAnsi="Garamond" w:cs="Garamond"/>
          <w:color w:val="000000"/>
        </w:rPr>
        <w:tab/>
        <w:t>CRABBYS BAR &amp; GRILL CRUISE IN 2-6 PM ROUTE 6 COAL VALLEY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5</w:t>
      </w:r>
      <w:r>
        <w:rPr>
          <w:rFonts w:ascii="Garamond" w:hAnsi="Garamond" w:cs="Garamond"/>
          <w:color w:val="000000"/>
        </w:rPr>
        <w:tab/>
        <w:t xml:space="preserve">HOT SUMMER NITES CRUISE-IN  MYSTIQUE CASINO DUBUQUE IA  563.588.1813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7</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VINTAGE CRUISERS CRUISE NIGHT GOLDY’S RICHMOND AVE. OTTUMWA IA   641.226.1415   641.682.9977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HILLTOP BAR &amp; GRILL CRUISE CREVE COEUR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8</w:t>
      </w:r>
      <w:r>
        <w:rPr>
          <w:rFonts w:ascii="Garamond" w:hAnsi="Garamond" w:cs="Garamond"/>
          <w:color w:val="000000"/>
        </w:rPr>
        <w:tab/>
        <w:t>NORTHERN LIGHTS CRUISE IN CORNER OF WHEELER &amp; GRAND AMES IA  515.964.2653</w:t>
      </w:r>
    </w:p>
    <w:p w:rsidR="00633E8B" w:rsidRDefault="00633E8B">
      <w:pPr>
        <w:rPr>
          <w:rFonts w:ascii="Garamond" w:hAnsi="Garamond" w:cs="Garamond"/>
          <w:color w:val="000000"/>
        </w:rPr>
      </w:pPr>
      <w:r>
        <w:rPr>
          <w:rFonts w:ascii="Garamond" w:hAnsi="Garamond" w:cs="Garamond"/>
          <w:color w:val="000000"/>
        </w:rPr>
        <w:t xml:space="preserve">MAY </w:t>
      </w:r>
      <w:r>
        <w:rPr>
          <w:rFonts w:ascii="Garamond" w:hAnsi="Garamond" w:cs="Garamond"/>
          <w:color w:val="000000"/>
        </w:rPr>
        <w:tab/>
        <w:t>9</w:t>
      </w:r>
      <w:r>
        <w:rPr>
          <w:rFonts w:ascii="Garamond" w:hAnsi="Garamond" w:cs="Garamond"/>
          <w:color w:val="000000"/>
        </w:rPr>
        <w:tab/>
        <w:t>CS AUTO BODY CRUISE INN  10-2  KALONA IA  319.656.3199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GATEWAY CLASSICS SPRING FRING  OFALLON IL 866.460.2345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CORN COUNTRY CRUISERS   CRUISE NIGHT CENTRAL PARK WASHINGTON IA  319.548.0009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REEDS SPRING BANDS CAR SHOW  REEDS SPRING MO 417.559.1534</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CLASS PACK CAR SHOW PETERSON PARK MATTON IL  WWW.CLASSPACK.COM</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LOAFERS CAR SHOW DOWNTOWN HANNIBAL MO  573.985.4525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RODS FOR RAMPS CAR SHOW 3600 COUNTRY CLUB DRIVE JEFFERSON CITY MO  573.556.0400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BLESSING OF THE CARS BALD KNKOB CROSS OF PEACE ALTO PASS IL 618.218.3901</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SUBLETTE CRUISE N SHOW DOWNTOWN SUBLETTE IL 815.713.5675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CRUISIN FOR A CAUSE 126 EAST DOUGLASS FREEPORT IL 815.233.5677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ALPHA CAR SHOW DOWNTOWN ALPHA IL 309.629.8103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WINTERSET SHOW &amp; SHINE SQUARE WINTERSET IA 515.462.4648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METAMORA SQUARE CRUISE METAMORA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CRUISE NIGHT 117 SOUTH  ROOSEVELT STREET/HIGHWAY 61 SOUTH BURLINGTON IA  319.754.1100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PRE-SKEETER CAR SHOW 607 NORTH DOUGLAS MALDEN MO 573.276.3967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HOTROD RUN 1310 S. 5</w:t>
      </w:r>
      <w:r>
        <w:rPr>
          <w:rFonts w:ascii="Garamond" w:hAnsi="Garamond" w:cs="Garamond"/>
          <w:color w:val="000000"/>
          <w:vertAlign w:val="superscript"/>
        </w:rPr>
        <w:t>TH</w:t>
      </w:r>
      <w:r>
        <w:rPr>
          <w:rFonts w:ascii="Garamond" w:hAnsi="Garamond" w:cs="Garamond"/>
          <w:color w:val="000000"/>
        </w:rPr>
        <w:t xml:space="preserve"> AVENUE NEWTON IA  515.556.5206  641.417.9742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ROUTE 54 CRUISERS CAR SHOW DOWNTOWN EL DORADO SPRINGS MO  417.876.4483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9</w:t>
      </w:r>
      <w:r>
        <w:rPr>
          <w:rFonts w:ascii="Garamond" w:hAnsi="Garamond" w:cs="Garamond"/>
          <w:color w:val="000000"/>
        </w:rPr>
        <w:tab/>
        <w:t>ISRA MOTHER DAY WEEKEND HOT ROD RUN  START @ AMES IA  641.218.0245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 xml:space="preserve">KEN NELSON CRUISE NIGHT 1100 NORTH GALENA AVE. DIXON IL 815.288.4455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13</w:t>
      </w:r>
      <w:r>
        <w:rPr>
          <w:rFonts w:ascii="Garamond" w:hAnsi="Garamond" w:cs="Garamond"/>
          <w:color w:val="000000"/>
        </w:rPr>
        <w:tab/>
        <w:t>KIELER MALL TRUCK PLAZA UNDER THE WATER TOWER KIELER WI</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DUFFYS COLLECTIBLE CARS  4204 LEWIS ACCESS ROAD CENTER POINT IA  319.849.1400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GATHERING AT THE GROUNDS FAIRGROUNDS DES MOINES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14</w:t>
      </w:r>
      <w:r>
        <w:rPr>
          <w:rFonts w:ascii="Garamond" w:hAnsi="Garamond" w:cs="Garamond"/>
          <w:color w:val="000000"/>
        </w:rPr>
        <w:tab/>
        <w:t>HOOTERS SWIM SUIT &amp; CRUISE NIGHT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15-16</w:t>
      </w:r>
      <w:r>
        <w:rPr>
          <w:rFonts w:ascii="Garamond" w:hAnsi="Garamond" w:cs="Garamond"/>
          <w:color w:val="000000"/>
        </w:rPr>
        <w:tab/>
        <w:t>RUST REVIVAL WAYLAND MO 309.337.0096</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GERMANTOWN GRILLE 513 JUBILEE LANE GERMANTOWN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 xml:space="preserve">JEFFERSON STREET CRUISE  BURLINGTON IA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w:t>
      </w:r>
      <w:r>
        <w:rPr>
          <w:rFonts w:ascii="Garamond" w:hAnsi="Garamond" w:cs="Garamond"/>
          <w:color w:val="000000"/>
        </w:rPr>
        <w:tab/>
        <w:t>MILLEDGEVILLE CRUISE NITE DOWNTOWN MILLEDGEVILLE IL 815.973.1672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15-17</w:t>
      </w:r>
      <w:r>
        <w:rPr>
          <w:rFonts w:ascii="Garamond" w:hAnsi="Garamond" w:cs="Garamond"/>
          <w:color w:val="000000"/>
        </w:rPr>
        <w:tab/>
        <w:t>GOOD GUYS LP FIELD NASHVILLE TN</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EARLY TIN DUSTER CRUISE NIGHT 1400 HARRISON STREET HYVEE QUINCY IL 217.257.0482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WINGS &amp; WHEELS SHOW ANKENY AIRPORT ANKENY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QUAD CITY CAMARO CLUB CAR SHOW JUMERS CASINO ROCK ISLAND  IL  qccamaroclub.com  309.278.2991</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 xml:space="preserve">QUAD CITIES CRUISERS CRUISE NIGHT 1002 WEST KIMBERLY ROAD DAVENPORT IA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CONCRETE CRUIZERS CAR SHOW  SE 14</w:t>
      </w:r>
      <w:r>
        <w:rPr>
          <w:rFonts w:ascii="Garamond" w:hAnsi="Garamond" w:cs="Garamond"/>
          <w:color w:val="000000"/>
          <w:vertAlign w:val="superscript"/>
        </w:rPr>
        <w:t>TH</w:t>
      </w:r>
      <w:r>
        <w:rPr>
          <w:rFonts w:ascii="Garamond" w:hAnsi="Garamond" w:cs="Garamond"/>
          <w:color w:val="000000"/>
        </w:rPr>
        <w:t xml:space="preserve"> &amp; RAILROAD DES MOINES IA  515.299.3165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CLEVER BANDS CAR &amp; TRUCK SHOW  CLEVER MO 417.221.7811</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LINCOLN HIGHWAY CAR SHOW FRANKLIN GROVE IL 815.456.2695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DELAVAN MAIN STREET CRUISE DELAVAN IL 309.244.8632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MAGIC CAR SHOW MECHANICSBURG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PONTIAC CRUISE DOWNTOWN PONTIAC IL  815.822.8037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SCC CAR SHOW COLLEGE GROUNDS  WEST BURLINGTON  IA  319.208.5107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CLASSIC MUSCLE MEETS MODERN MUSCLE 3080 WARRENVILLE ROAD LISLE IL 630.961.1298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EARLVILLE CRUISE NIGHT DOWNTOWN EARLVILLE IL 815.246.8822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RAYMORE PRICE CHOPPER CAR SHOW 900 W. FOXWOOD DRIVE RAYMORE MO</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 xml:space="preserve">RESURRECTION RIDES SHOW  COON RAPIDS IA  515.402.5069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OLD CHICAGO LOT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w:t>
      </w:r>
      <w:r>
        <w:rPr>
          <w:rFonts w:ascii="Garamond" w:hAnsi="Garamond" w:cs="Garamond"/>
          <w:color w:val="000000"/>
        </w:rPr>
        <w:tab/>
        <w:t>HOUBY DAYS CAR SHOW CEDAR RAPIDS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PIZZA RANCH  MORTON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16-17</w:t>
      </w:r>
      <w:r>
        <w:rPr>
          <w:rFonts w:ascii="Garamond" w:hAnsi="Garamond" w:cs="Garamond"/>
          <w:color w:val="000000"/>
        </w:rPr>
        <w:tab/>
        <w:t>LITTLE HERSHEY SWAP MEET &amp; CAR SHOW BOONE COUNTY FAIRGROUNDS BELVIDERE IL 815.979.4544</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GEAR HEAD GRAPE STOMP CLASSIC CAR/TRUCK  WASHINGTON MO  636.432.1313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THORNWOODS FIRE UP THAT CLASSIC   ADDISON IL  224.587.6803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CANCER BENEFIT CAR SHOW 1400 LOCKE DRIVE BOURBANNIS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CAMP COURAGOUS CAR SHOW MONTICELLO IA  319.465.5916  x 2130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RUNNELLS HISTORICAL SOCIETY CAR SHOW DOWNTOWN RUNNELLS IA 515.966.2323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17</w:t>
      </w:r>
      <w:r>
        <w:rPr>
          <w:rFonts w:ascii="Garamond" w:hAnsi="Garamond" w:cs="Garamond"/>
          <w:color w:val="000000"/>
        </w:rPr>
        <w:tab/>
        <w:t>MO-POWER MADNESS CAR SHOW &amp; SWAP MEET BARTLETT HIGH SCHOOL BARTLETT IL 630.546.3855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21</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21</w:t>
      </w:r>
      <w:r>
        <w:rPr>
          <w:rFonts w:ascii="Garamond" w:hAnsi="Garamond" w:cs="Garamond"/>
          <w:color w:val="000000"/>
        </w:rPr>
        <w:tab/>
        <w:t>WAYNE LARSON CRUISE IN 2017 LINCOLN WAY AMES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CRUST PIZZA/MCDONALDS LEVEE DISTRICT EAST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VINTAGE CRUISERS CRUISE IN 1527 ALBIA ROAD BRIDGE CITY BOWL OTTUMWA IA  641.226.1415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22-24</w:t>
      </w:r>
      <w:r>
        <w:rPr>
          <w:rFonts w:ascii="Garamond" w:hAnsi="Garamond" w:cs="Garamond"/>
          <w:color w:val="000000"/>
        </w:rPr>
        <w:tab/>
        <w:t>NSRA STREET ROD NATIONALS OZARK EMPIRE FAIRGROUNDS SPRINGFIELD MO</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 xml:space="preserve">22-23 </w:t>
      </w:r>
      <w:r>
        <w:rPr>
          <w:rFonts w:ascii="Garamond" w:hAnsi="Garamond" w:cs="Garamond"/>
          <w:color w:val="000000"/>
        </w:rPr>
        <w:tab/>
        <w:t>GREATER IOWA SWAP MEET OLD THRESHERS GROUNDS MOUNT PLEASANT IA   319.385.8937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22</w:t>
      </w:r>
      <w:r>
        <w:rPr>
          <w:rFonts w:ascii="Garamond" w:hAnsi="Garamond" w:cs="Garamond"/>
          <w:color w:val="000000"/>
        </w:rPr>
        <w:tab/>
        <w:t>RUSTY ROCKERS  CRUISE IN ALPHA BRAVO  2305 WASHINGTON ROAD WASHINGTON IL  309.444.9450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KREEPSHOW BUNKER HILL IL  618.604.9989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WHEELING HIGH SCHOOL CAR SHOW 900 S. ELMHURST ROAD WHEELING IL  847.507.0903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 xml:space="preserve">23 </w:t>
      </w:r>
      <w:r>
        <w:rPr>
          <w:rFonts w:ascii="Garamond" w:hAnsi="Garamond" w:cs="Garamond"/>
          <w:color w:val="000000"/>
        </w:rPr>
        <w:tab/>
        <w:t>4</w:t>
      </w:r>
      <w:r>
        <w:rPr>
          <w:rFonts w:ascii="Garamond" w:hAnsi="Garamond" w:cs="Garamond"/>
          <w:color w:val="000000"/>
          <w:vertAlign w:val="superscript"/>
        </w:rPr>
        <w:t>TH</w:t>
      </w:r>
      <w:r>
        <w:rPr>
          <w:rFonts w:ascii="Garamond" w:hAnsi="Garamond" w:cs="Garamond"/>
          <w:color w:val="000000"/>
        </w:rPr>
        <w:t xml:space="preserve"> STREET CRUISE WATERLOO IA  319.234.2200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GET YOUR KICKS ON ROUTE 66 O’DELL GAS STATION O’DELL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CRUISE IN DOWNTOWN LINCOLN IL 217.871.8431  217.871.7919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HOOTERS MEMORIAL DAY SUPER CRUISE PEORIA IL</w:t>
      </w:r>
    </w:p>
    <w:p w:rsidR="00633E8B" w:rsidRDefault="00633E8B">
      <w:pPr>
        <w:rPr>
          <w:rFonts w:ascii="Garamond" w:hAnsi="Garamond" w:cs="Garamond"/>
        </w:rPr>
      </w:pPr>
      <w:r>
        <w:rPr>
          <w:rFonts w:ascii="Garamond" w:hAnsi="Garamond" w:cs="Garamond"/>
        </w:rPr>
        <w:t>MAY</w:t>
      </w:r>
      <w:r>
        <w:rPr>
          <w:rFonts w:ascii="Garamond" w:hAnsi="Garamond" w:cs="Garamond"/>
        </w:rPr>
        <w:tab/>
        <w:t>23</w:t>
      </w:r>
      <w:r>
        <w:rPr>
          <w:rFonts w:ascii="Garamond" w:hAnsi="Garamond" w:cs="Garamond"/>
        </w:rPr>
        <w:tab/>
        <w:t xml:space="preserve">MUSIC &amp; WHEELS CAR SHOW WEST OF  SOUTHRIDGE MALL MASON CITY IA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ST. JUDE RUNNERS CHARITY CAR SHOW  1860 WASHINGTON ROAD WASHINGTON IL 309.256.8357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23</w:t>
      </w:r>
      <w:r>
        <w:rPr>
          <w:rFonts w:ascii="Garamond" w:hAnsi="Garamond" w:cs="Garamond"/>
          <w:color w:val="000000"/>
        </w:rPr>
        <w:tab/>
        <w:t xml:space="preserve">WAYNE COUNTY MISFITS CAR SHOW SHADY LEO FRENCH PARK FAIRFIELD IL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AUTO SHOW &amp; SWAP MEET FAIRGROUNDS SANDWICH IL 815.786.7253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CHICAGOLAND ALL WHEELS SHOW-EAST 800 E. HIGGINS ELK GROVE VILLAGE IL 847.235.6528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MT. CARROLL MAY FEST CAMPBELL CENTER MT. CARROLL IL  815.656.1985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24</w:t>
      </w:r>
      <w:r>
        <w:rPr>
          <w:rFonts w:ascii="Garamond" w:hAnsi="Garamond" w:cs="Garamond"/>
          <w:color w:val="000000"/>
        </w:rPr>
        <w:tab/>
        <w:t xml:space="preserve">PACK 24 CAR SHOW 4133 URBANDALE AVENUE DES MOINES IA </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MONDAY ROD RUN 28734 MILLEDGEVILLE ROAD MILLEDGEVILLE IL 815.973.1672</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DAY CAR SHOW PALESTINE IL  618.553.0688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MEMORIAL DAY CAR SHOW BATAVIA IL  630.567.2753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25</w:t>
      </w:r>
      <w:r>
        <w:rPr>
          <w:rFonts w:ascii="Garamond" w:hAnsi="Garamond" w:cs="Garamond"/>
          <w:color w:val="000000"/>
        </w:rPr>
        <w:tab/>
        <w:t>MOTORS FOR MISSION 2479 OLD HIGHWAY 163 E. PELLA IA 641.780.4285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26</w:t>
      </w:r>
      <w:r>
        <w:rPr>
          <w:rFonts w:ascii="Garamond" w:hAnsi="Garamond" w:cs="Garamond"/>
          <w:color w:val="000000"/>
        </w:rPr>
        <w:tab/>
        <w:t>ABINGDON ROAD KNIGHTS CRUISE ABBE LANES ROUTE 41 ABINGDON IL 309.371.0357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28</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29</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29</w:t>
      </w:r>
      <w:r>
        <w:rPr>
          <w:rFonts w:ascii="Garamond" w:hAnsi="Garamond" w:cs="Garamond"/>
          <w:color w:val="000000"/>
        </w:rPr>
        <w:tab/>
        <w:t>POPPYS CRUISE IN 1030 VIADUCT ROAD SAVANNA IL  815.273.2363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BURN RUBBER CAR SHOW 5804 NORTH MAIN STREET ROCKFORD IL  815.489.3374</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SUPER SATURDAY CRUIZE-IN 8293 BURDS ROAD PEOSTA IA</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SUNDOWNER HOMER SODA FESTIVAL CAR SHOW MAIN STREET HOMER IL 217.398.6707</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HEARTLAND CRUISERS FESTIVAL PUXICO MO  573.568.2588</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CULVERS CRUISE 2530 WOODLAWN ROAD LINCOLN IL 217.871.8431  217.871.7919</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BASS PRO SUPER CRUISE EAST PEORIA IL</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ELKS CAR &amp; BIKE SHOW MUST PRE-REGISTER KIMBERLING CITY MO  417.294.5283</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30</w:t>
      </w:r>
      <w:r>
        <w:rPr>
          <w:rFonts w:ascii="Garamond" w:hAnsi="Garamond" w:cs="Garamond"/>
          <w:color w:val="000000"/>
        </w:rPr>
        <w:tab/>
        <w:t>OLD SCHOOL CRIUISE MAINE STREET QUINCY IL 217.440.4325</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31</w:t>
      </w:r>
      <w:r>
        <w:rPr>
          <w:rFonts w:ascii="Garamond" w:hAnsi="Garamond" w:cs="Garamond"/>
          <w:color w:val="000000"/>
        </w:rPr>
        <w:tab/>
        <w:t>STERLING MAIN STREET CAR SHOW DOWNTOWN STERLING IL 815.626.8610</w:t>
      </w:r>
    </w:p>
    <w:p w:rsidR="00633E8B" w:rsidRDefault="00633E8B">
      <w:pPr>
        <w:rPr>
          <w:rFonts w:ascii="Garamond" w:hAnsi="Garamond" w:cs="Garamond"/>
          <w:color w:val="000000"/>
        </w:rPr>
      </w:pPr>
      <w:r>
        <w:rPr>
          <w:rFonts w:ascii="Garamond" w:hAnsi="Garamond" w:cs="Garamond"/>
          <w:color w:val="000000"/>
        </w:rPr>
        <w:t>MAY</w:t>
      </w:r>
      <w:r>
        <w:rPr>
          <w:rFonts w:ascii="Garamond" w:hAnsi="Garamond" w:cs="Garamond"/>
          <w:color w:val="000000"/>
        </w:rPr>
        <w:tab/>
        <w:t>31</w:t>
      </w:r>
      <w:r>
        <w:rPr>
          <w:rFonts w:ascii="Garamond" w:hAnsi="Garamond" w:cs="Garamond"/>
          <w:color w:val="000000"/>
        </w:rPr>
        <w:tab/>
        <w:t>BEST IN SHOW ANIMAL RESCUE SHOW 2015 N. RAND ROAD PALATINE IL 847.235.6528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w:t>
      </w:r>
      <w:r>
        <w:rPr>
          <w:rFonts w:ascii="Garamond" w:hAnsi="Garamond" w:cs="Garamond"/>
          <w:color w:val="000000"/>
        </w:rPr>
        <w:tab/>
        <w:t>ROLLIN OLDIES GRAFETTI NIGHT 1506 A AVENUE E OSKALOOSA IA 641.660.4521  641.660.9940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w:t>
      </w:r>
      <w:r>
        <w:rPr>
          <w:rFonts w:ascii="Garamond" w:hAnsi="Garamond" w:cs="Garamond"/>
          <w:color w:val="000000"/>
        </w:rPr>
        <w:tab/>
        <w:t>HOT SUMMER NITES CRUISE-IN  MYSTIQUE CASINO DUBUQUE IA  563.588.1813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w:t>
      </w:r>
      <w:r>
        <w:rPr>
          <w:rFonts w:ascii="Garamond" w:hAnsi="Garamond" w:cs="Garamond"/>
          <w:color w:val="000000"/>
        </w:rPr>
        <w:tab/>
        <w:t>JAYS DRIVE IN CRUISE NIGHT 107 WEST WASHINGTON  OREGON IL 815.757.3772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4</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CHANDLER CLASSIC CAR CRUISE 602 SOUTH DIVISION STREET POLO IL 815.946.3272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HILLTOP BAR &amp; GRILL CREVE COEUR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5-7</w:t>
      </w:r>
      <w:r>
        <w:rPr>
          <w:rFonts w:ascii="Garamond" w:hAnsi="Garamond" w:cs="Garamond"/>
          <w:color w:val="000000"/>
        </w:rPr>
        <w:tab/>
        <w:t>GOOD GUYS INDIANAPOLIS FAIRGROUNDS INDIANAPOLIS IN</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5-7</w:t>
      </w:r>
      <w:r>
        <w:rPr>
          <w:rFonts w:ascii="Garamond" w:hAnsi="Garamond" w:cs="Garamond"/>
          <w:color w:val="000000"/>
        </w:rPr>
        <w:tab/>
        <w:t>FUNFEST FOR AIR-COOLED VW EFFINGHAM IL 866.350.4539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5</w:t>
      </w:r>
      <w:r>
        <w:rPr>
          <w:rFonts w:ascii="Garamond" w:hAnsi="Garamond" w:cs="Garamond"/>
          <w:color w:val="000000"/>
        </w:rPr>
        <w:tab/>
        <w:t>PARK N CRUISE  DOWNTOWN MACOMB IL  309.837.4855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DRIVE AWAY HUNGER CAR SHOW  414 61</w:t>
      </w:r>
      <w:r>
        <w:rPr>
          <w:rFonts w:ascii="Garamond" w:hAnsi="Garamond" w:cs="Garamond"/>
          <w:color w:val="000000"/>
          <w:vertAlign w:val="superscript"/>
        </w:rPr>
        <w:t>ST</w:t>
      </w:r>
      <w:r>
        <w:rPr>
          <w:rFonts w:ascii="Garamond" w:hAnsi="Garamond" w:cs="Garamond"/>
          <w:color w:val="000000"/>
        </w:rPr>
        <w:t xml:space="preserve"> STREET   DES MOINES IA  515.274.2343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6-13        HOT ROD POWER TOUR   MADISON WI TO BATON ROUGE LA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SPECTAULAR SPRING CAR, TRUCK &amp; BIKE SHOW   MARYLAND HEIGHTS MO 636.461.2990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GIRL SCOUTS 942 CAR SHOW  645 N RAND ROAD LAKE ZURICH IL 847.287.3254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VET CENTER HOME CAR SHOW VA HOSPITAL PARKING LOT COLUMBIA MO 573.355.8519</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6</w:t>
      </w:r>
      <w:r>
        <w:rPr>
          <w:rFonts w:ascii="Garamond" w:hAnsi="Garamond" w:cs="Garamond"/>
          <w:color w:val="000000"/>
        </w:rPr>
        <w:tab/>
        <w:t>SATURDAY IN THE PARK DAKOTA PARK DAKOTA IL 815.275.0273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CRUISIN 4 A CURE 3885 ELMORE AVENUE DAVENPORT IA  563.676.7279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 xml:space="preserve">MAINE EAST HIGH SCHOOL CAR SHOW 2601 DEMPSTER PARK RIDGE IL  847.507.0903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THUNDER ALLEY CAR CLUB SHOW  KIMBALLTOWN IA  712.249.0714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PLEASANTVILLE PIG OUT CAR SHOW PLEASANTVILLE IA  515.559.6293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PALOOZA CAR SHOW CLONTS FIELD TROY MO 636.528.7000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 xml:space="preserve">TEXAS ROADHOUSE CAR SHOW 204 N COUNTRY FAIR DRIVE CHAMPAIGN IL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MALTA DAYS CAR SHOW LIONS PARK MALTA IL 815.825.2330  815.970.1535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LOAFERS CRUISE NIGHT AUTOZONE HANNIBAL MO  573.985.4525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50’S DINER METRO CENTER PEORIA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CRUSH CANCER CAR SHOW 1600 NE 44</w:t>
      </w:r>
      <w:r>
        <w:rPr>
          <w:rFonts w:ascii="Garamond" w:hAnsi="Garamond" w:cs="Garamond"/>
          <w:color w:val="000000"/>
          <w:vertAlign w:val="superscript"/>
        </w:rPr>
        <w:t>TH</w:t>
      </w:r>
      <w:r>
        <w:rPr>
          <w:rFonts w:ascii="Garamond" w:hAnsi="Garamond" w:cs="Garamond"/>
          <w:color w:val="000000"/>
        </w:rPr>
        <w:t xml:space="preserve"> AVENUE DES MOINES IA 515.262.8860   515.707.9390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SUMMER DAZE FESTIVAL CAR SHOW DOWNTOWN LEAF RIVER IL  815.298.8367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SPECIAL OYMPICS ALL WHEEL SHOW SQUARE ADEL IA  515.202.5468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ELMWOOD STRAWBERRY FESTIVAL SHOW ELMWOOD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WARREN COUNTY CORVETTE  SQUARE INDIANOLA IA 515.224.0444  .515.577.3826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REV’D P FOR KIDS ROCKWELL COLINS SPORTS COLLINS &amp; F AVE. COMPLEX CEDAR RAPIDS IA  319.393.1937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FARMER CITY CAR SHOW HEARTLAND BANK LOT FARMER CITY IL  309.928.2676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6</w:t>
      </w:r>
      <w:r>
        <w:rPr>
          <w:rFonts w:ascii="Garamond" w:hAnsi="Garamond" w:cs="Garamond"/>
          <w:color w:val="000000"/>
        </w:rPr>
        <w:tab/>
        <w:t>BIRMINGHAM HOME COMING CAR SHOW PARK BIRMINGHAM IA  641.472.2427  641.919.7924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RAILL TOWN RUMBLE  AT LINCOL PARK GAZEBO GALESBURG IL  3093371967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MUSTANG &amp; FORD  SHOW &amp; SWAP MEET 100-500 BLOCK  5</w:t>
      </w:r>
      <w:r>
        <w:rPr>
          <w:rFonts w:ascii="Garamond" w:hAnsi="Garamond" w:cs="Garamond"/>
          <w:color w:val="000000"/>
          <w:vertAlign w:val="superscript"/>
        </w:rPr>
        <w:t>TH</w:t>
      </w:r>
      <w:r>
        <w:rPr>
          <w:rFonts w:ascii="Garamond" w:hAnsi="Garamond" w:cs="Garamond"/>
          <w:color w:val="000000"/>
        </w:rPr>
        <w:t xml:space="preserve"> STREET WEST DES MOINES IA 641.752.2458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BIG ROCK CAR SHOW 48W508 HINCKLEY ROAD BIG ROCK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ALL CHEVY SHOW  VALLEY WEST MALL WEST  DES MOINES IA 515.986.5265  515.287.1493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LYNDON CAR SHOW RICHMOND PARK LYNDON IL  815.778.4940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JESUP CAR SHOW &amp; BIKE CRUISE CITY PARK JESUP IA 319.240.2781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FOCUS HOUSE CAR SHOW 3279 HWY 251 ROCHELLE IL 815.732.1180 X376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CHROME CRUISERS CAR SHOW SHELL ROCK IA  319.885.6360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ANNAWAN FUN DAYS CAR SHOW  ANNAWAN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MOORLAND MOTOR MANIA SWAP MEET &amp; FREE CAR SHOW  MAIN STREET MOORLAND IOWA 515.571.7784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RAILSPLITTER CAR SHOW DOWNTOWN LINCOLN IL217.871.8431  217.871.7919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HOMES OF HOPE CAR SHOW MACKINAW VALLEY WINERY NORMAL IL 309.310.3997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7</w:t>
      </w:r>
      <w:r>
        <w:rPr>
          <w:rFonts w:ascii="Garamond" w:hAnsi="Garamond" w:cs="Garamond"/>
          <w:color w:val="000000"/>
        </w:rPr>
        <w:tab/>
        <w:t>CRABBYS BAR &amp; GRILL CRUISE IN 2-6 PM ROUTE 6 COAL VALLEY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10</w:t>
      </w:r>
      <w:r>
        <w:rPr>
          <w:rFonts w:ascii="Garamond" w:hAnsi="Garamond" w:cs="Garamond"/>
          <w:color w:val="000000"/>
        </w:rPr>
        <w:tab/>
        <w:t>KIELER MALL TRUCK PLAZA UNDER THE WATER TOWER KIELER WI</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10</w:t>
      </w:r>
      <w:r>
        <w:rPr>
          <w:rFonts w:ascii="Garamond" w:hAnsi="Garamond" w:cs="Garamond"/>
          <w:color w:val="000000"/>
        </w:rPr>
        <w:tab/>
        <w:t>JOHN’S NORTH STAR CRUISE NIGHT SAINT VINCENTS AVENUE LASALLE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10-14</w:t>
      </w:r>
      <w:r>
        <w:rPr>
          <w:rFonts w:ascii="Garamond" w:hAnsi="Garamond" w:cs="Garamond"/>
          <w:color w:val="000000"/>
        </w:rPr>
        <w:tab/>
        <w:t>DODGE POWER WAGON SHOW FAIRFIELD IA 888.695.0578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11</w:t>
      </w:r>
      <w:r>
        <w:rPr>
          <w:rFonts w:ascii="Garamond" w:hAnsi="Garamond" w:cs="Garamond"/>
          <w:color w:val="000000"/>
        </w:rPr>
        <w:tab/>
        <w:t xml:space="preserve">DUFFYS COLLECTIBLE CARS  4204 LEWIS ACCESS ROAD CENTER POINT IA  319.849.1400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11</w:t>
      </w:r>
      <w:r>
        <w:rPr>
          <w:rFonts w:ascii="Garamond" w:hAnsi="Garamond" w:cs="Garamond"/>
          <w:color w:val="000000"/>
        </w:rPr>
        <w:tab/>
        <w:t xml:space="preserve">GATHERING AT THE GROUNDS FAIRGROUNDS DES MOINES IA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12-13</w:t>
      </w:r>
      <w:r>
        <w:rPr>
          <w:rFonts w:ascii="Garamond" w:hAnsi="Garamond" w:cs="Garamond"/>
          <w:color w:val="000000"/>
        </w:rPr>
        <w:tab/>
        <w:t>MIDWEST NOSTALGIA CAR SHOW  EDDYVILLE RACEWAY PARK EDDYVILLE IA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CRUST PIZZA/MCDONALDS LEVEE DISTRICT EAST PEORIA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VINTAGE CRUISERS CRUISE NIGHT GOLDY’S  RICHMOND AVE. OTTUMWA IA   641.226.1415   641.682.9977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12</w:t>
      </w:r>
      <w:r>
        <w:rPr>
          <w:rFonts w:ascii="Garamond" w:hAnsi="Garamond" w:cs="Garamond"/>
          <w:color w:val="000000"/>
        </w:rPr>
        <w:tab/>
        <w:t>NORTHERN LIGHTS CRUISE IN CORNER OF WHEELER &amp; GRAND AMES IA 515.964.2653</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13</w:t>
      </w:r>
      <w:r>
        <w:rPr>
          <w:rFonts w:ascii="Garamond" w:hAnsi="Garamond" w:cs="Garamond"/>
          <w:color w:val="000000"/>
        </w:rPr>
        <w:tab/>
        <w:t>QUAD CITIES CRUISERS OPEN RUN CAR SHOW 1002 WEST KIMBERLY ROAD DAVENPORT IA</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13</w:t>
      </w:r>
      <w:r>
        <w:rPr>
          <w:rFonts w:ascii="Garamond" w:hAnsi="Garamond" w:cs="Garamond"/>
          <w:color w:val="000000"/>
        </w:rPr>
        <w:tab/>
        <w:t>IOWA VETERNS HOME SHOW N SHINE 1301 SUMMIT MARSHALLTOWN IA  515.964.2653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MONTI IN MOTION SHOW &amp; CRUISE MONTICELLO IA  319.465.5626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FMHS MUSCI BOOSTER CAR SHOW 2001 AVENUE B FORT MADISON IA  319.470.4062  319.535.2263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SCRAP DRIVE ROD &amp; CUSTOM SHOW FAIRGROUNDS BELVIDERE IL 815.973.9304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b/>
          <w:bCs/>
          <w:color w:val="000000"/>
        </w:rPr>
        <w:tab/>
      </w:r>
      <w:r>
        <w:rPr>
          <w:rFonts w:ascii="Garamond" w:hAnsi="Garamond" w:cs="Garamond"/>
          <w:color w:val="000000"/>
        </w:rPr>
        <w:t xml:space="preserve">CORN COUNTRY CRUISERS   CRUISE NIGHT CENTRAL PARK WASHINGTON IA  319.548.0009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CEDAR RAPIDS CORVETTE CAR SHOW CEDAR RAPIDS  IA  319.360.1939  319.350.9461   319.350.0097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MORRIS CRUISE IN MORRIS IL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NEW SHARON SPRING FESTIVAL CAR SHOW  NEW SHARON IA  641.660.0801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WAYNE LARSON CAR SHOW 2017 LINCOLN WAY AMES IA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METAMORA SQUARE CRUISE METAMORA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WINTERSET SHOW &amp; SHINE SQUARE WINTERSET IA 515.462.4648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AMERICAN LEGION CAR SHOW 5511 LEGION HALL ROAD DUNLAP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 xml:space="preserve">13 </w:t>
      </w:r>
      <w:r>
        <w:rPr>
          <w:rFonts w:ascii="Garamond" w:hAnsi="Garamond" w:cs="Garamond"/>
          <w:color w:val="000000"/>
        </w:rPr>
        <w:tab/>
        <w:t>ROUTE 66 CRUISE POSTVILLE PARK LINCOLN IL  217.871.8431  217.871.7919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CAR &amp; OFF ROAD SHOW 2135 260</w:t>
      </w:r>
      <w:r>
        <w:rPr>
          <w:rFonts w:ascii="Garamond" w:hAnsi="Garamond" w:cs="Garamond"/>
          <w:color w:val="000000"/>
          <w:vertAlign w:val="superscript"/>
        </w:rPr>
        <w:t>TH</w:t>
      </w:r>
      <w:r>
        <w:rPr>
          <w:rFonts w:ascii="Garamond" w:hAnsi="Garamond" w:cs="Garamond"/>
          <w:color w:val="000000"/>
        </w:rPr>
        <w:t xml:space="preserve"> AVENUE DEWITT IA  563.249.047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NAMI OF SWMO CAR SHOW 1300 E. BRADFORD SPRINGFIELD MO 417.864.7119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13</w:t>
      </w:r>
      <w:r>
        <w:rPr>
          <w:rFonts w:ascii="Garamond" w:hAnsi="Garamond" w:cs="Garamond"/>
          <w:color w:val="000000"/>
        </w:rPr>
        <w:tab/>
        <w:t xml:space="preserve">AREA AUTO CAR FEST 2135 S. ANKENY BLVD. ANKENY IA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ASHTON SUMMER CAR SHOW DOWNTOWN ASHTON IL 815.751.8614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KENNY HAMBERG CAR SHOW FARMINGTON IA   DENLYAG1@IOWATELECOM.NET</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PARK N CRUISE BLANDINSVILLE IL 309.333.4356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TREMONT TURKEY FESTIVAL TREMONT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CHROME CRUISERS CAR SHOW CHERRY STREET SHELLROCK IA  319.885.6360  319.352.5345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14</w:t>
      </w:r>
      <w:r>
        <w:rPr>
          <w:rFonts w:ascii="Garamond" w:hAnsi="Garamond" w:cs="Garamond"/>
          <w:color w:val="000000"/>
        </w:rPr>
        <w:tab/>
        <w:t>AMVETS CAR SHOW RICHMOND IA 319.936.5124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18</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18</w:t>
      </w:r>
      <w:r>
        <w:rPr>
          <w:rFonts w:ascii="Garamond" w:hAnsi="Garamond" w:cs="Garamond"/>
          <w:color w:val="000000"/>
        </w:rPr>
        <w:tab/>
        <w:t xml:space="preserve">KNOXVILLE DRAGGINS GRAFETTI NIGHT DAIRY QUEEN HWY. 14  KNOXVILLE IA  641.828.7317  </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w:t>
      </w:r>
      <w:r>
        <w:rPr>
          <w:rFonts w:ascii="Garamond" w:hAnsi="Garamond" w:cs="Garamond"/>
          <w:color w:val="000000"/>
        </w:rPr>
        <w:tab/>
        <w:t>JOHNSTON GREEN DAYS CAR CRUISE  5-9 JOHNSTON IA  515.276.9064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 xml:space="preserve">CARTHAGE CRUISE IN VFW POST CARTHAGE IL  309.313.5837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19-21</w:t>
      </w:r>
      <w:r>
        <w:rPr>
          <w:rFonts w:ascii="Garamond" w:hAnsi="Garamond" w:cs="Garamond"/>
          <w:color w:val="000000"/>
        </w:rPr>
        <w:tab/>
        <w:t xml:space="preserve">RODS &amp; RELICS ROD RUN AMERICAN LEGION SPRINGFIELD MO  417.839.7635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LASALLE COUNTY CRUISERS CRUISE NIGHT DOWNTOWN OTTAWA IL 815.434.8952</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19-21</w:t>
      </w:r>
      <w:r>
        <w:rPr>
          <w:rFonts w:ascii="Garamond" w:hAnsi="Garamond" w:cs="Garamond"/>
          <w:color w:val="000000"/>
        </w:rPr>
        <w:tab/>
        <w:t>BACK TO THE 50’S MINNESOTA FAIRGROUNDS 1265 SNELLING AVENUE NORTH  ST. PAUL MN</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19-20</w:t>
      </w:r>
      <w:r>
        <w:rPr>
          <w:rFonts w:ascii="Garamond" w:hAnsi="Garamond" w:cs="Garamond"/>
          <w:color w:val="000000"/>
        </w:rPr>
        <w:tab/>
        <w:t>GREASERS &amp; GAMBLERS CAR SHOW 64 &amp; OLDER HOLLYWOOD CASINO JOLIET IL  815.931.4408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CANTON MAIN STREET SUPER CRUISE CANTON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19</w:t>
      </w:r>
      <w:r>
        <w:rPr>
          <w:rFonts w:ascii="Garamond" w:hAnsi="Garamond" w:cs="Garamond"/>
          <w:color w:val="000000"/>
        </w:rPr>
        <w:tab/>
        <w:t>MILLEDGEVILLE CRUISE NITE DOWNTOWN MILLEDGEVILLE IL 815.973.1672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ROLLIN IN THE OLDIES 320 WEST KIMBERLEY NORTH PARK MALL DAVENPORT, IA  563.505.7788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OLDEBOLT CREEK DAYS SHOW &amp; SHINE 3</w:t>
      </w:r>
      <w:r>
        <w:rPr>
          <w:rFonts w:ascii="Garamond" w:hAnsi="Garamond" w:cs="Garamond"/>
          <w:color w:val="000000"/>
          <w:vertAlign w:val="superscript"/>
        </w:rPr>
        <w:t>RD</w:t>
      </w:r>
      <w:r>
        <w:rPr>
          <w:rFonts w:ascii="Garamond" w:hAnsi="Garamond" w:cs="Garamond"/>
          <w:color w:val="000000"/>
        </w:rPr>
        <w:t xml:space="preserve"> &amp; WILLOW OLDEBOLT IA 712.668.4185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BOBO’S GYROS CAR SHOW 280 HAWTHORN VILLAGE COMMONS  VERNON HILLS IL 847.507.0903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EARLY TIN DUSTER CRUISE NIGHT 1400  HARRISON STREET HYVEE QUINCY IL  217.257.0482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CRUISE TO MT. CARROLL DOWNTOWN MT. CARROLL IL 815.244.7875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DELAVAN MAIN STREET CRUISE DELAVAN IL 309.244.8632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HANG LOOSE CAR SHOW HUMISTON-RIVERSIDE PARK PONTIAC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CRUISE LEVEE DISTRICT EAST PEORIA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PONTIAC CRUISE DOWNTOWN PONTIAC IL   815.822.8037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WINGS &amp; WHEELS AIRPORT SOUTH PEKIN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LA PORTE CITY CAR SHOW CITY PARK LA PORTE CITY IA  319.239.4727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GREENVILEE GRAFFITI CAR SHOW GREENVILLE IL 618.664.9272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 xml:space="preserve">HENRY COUNTY RELAY FOR LIFE 601 N. MAIN  MT. PLEASANT IA  </w:t>
      </w:r>
      <w:hyperlink r:id="rId16" w:history="1">
        <w:r>
          <w:rPr>
            <w:rFonts w:ascii="Garamond" w:hAnsi="Garamond" w:cs="Garamond"/>
            <w:color w:val="000000"/>
            <w:u w:val="single"/>
          </w:rPr>
          <w:t>GRANTDAVIDSON66@GMAIL.COM</w:t>
        </w:r>
      </w:hyperlink>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BARNUM FAMILY DAYS CAR SHOW BARNUM IA  641.750.0398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SUBWAY CRUISE IN SPRING VALLEY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20</w:t>
      </w:r>
      <w:r>
        <w:rPr>
          <w:rFonts w:ascii="Garamond" w:hAnsi="Garamond" w:cs="Garamond"/>
          <w:color w:val="000000"/>
        </w:rPr>
        <w:tab/>
        <w:t>GUTHRIES ROCKIN RETRO CAR SHOW 906 SCHOOL STREET GUTHRIE CENTER IA 515.402.8777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FATHERS DAY CAR SHOW QUINCY IL 217.440.8452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ONAWA GRAFITI NIGHT 175 WEST ONAWA IA  712.423.2411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ROUTE 66 CAR CLUB CAR SHOW ORCHARD PARK ST. CLAIR MO 636.266.1479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CRUISE TO CLARION 223 NORTH MAIN CLARION IA  515.532.3835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OREGON LIONS CLUB CAR SHOW PARK EAST RIVER ROAD OREGON IL 815.440.3581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PEACE CAR SHOW  5615 S. W. 14</w:t>
      </w:r>
      <w:r>
        <w:rPr>
          <w:rFonts w:ascii="Garamond" w:hAnsi="Garamond" w:cs="Garamond"/>
          <w:color w:val="000000"/>
          <w:vertAlign w:val="superscript"/>
        </w:rPr>
        <w:t>TH</w:t>
      </w:r>
      <w:r>
        <w:rPr>
          <w:rFonts w:ascii="Garamond" w:hAnsi="Garamond" w:cs="Garamond"/>
          <w:color w:val="000000"/>
        </w:rPr>
        <w:t xml:space="preserve"> DES MOINES IA  515.490.6353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STATELINE CLASSICS FATHERS DAY CAR SHOW DOWNTOWN DURAND IL  815.248.2057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 xml:space="preserve">WAPELLO COUNTY FAIR CAR SHOW ELDON IA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FATHERS DAY CAR SHOW SQUARE RUSHVILLE IL  217.248.9994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21</w:t>
      </w:r>
      <w:r>
        <w:rPr>
          <w:rFonts w:ascii="Garamond" w:hAnsi="Garamond" w:cs="Garamond"/>
          <w:color w:val="000000"/>
        </w:rPr>
        <w:tab/>
        <w:t>ALGONQUIN COMMONS CAR SHOW 1900 S. RANDALL ROAD ALGONQUIN IL  224.587.6803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23</w:t>
      </w:r>
      <w:r>
        <w:rPr>
          <w:rFonts w:ascii="Garamond" w:hAnsi="Garamond" w:cs="Garamond"/>
          <w:color w:val="000000"/>
        </w:rPr>
        <w:tab/>
        <w:t>ABINGDON ROAD KNIGHTS CRUISE ABBE LANES ROUTE 41 ABINGDON IL 309.371.0357</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24</w:t>
      </w:r>
      <w:r>
        <w:rPr>
          <w:rFonts w:ascii="Garamond" w:hAnsi="Garamond" w:cs="Garamond"/>
          <w:color w:val="000000"/>
        </w:rPr>
        <w:tab/>
        <w:t>SUN DOWN BAR &amp; GRILLE CRUISE IN  WILLIAMSBURG IA   319.430.3262  319.668.2994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25</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25-27</w:t>
      </w:r>
      <w:r>
        <w:rPr>
          <w:rFonts w:ascii="Garamond" w:hAnsi="Garamond" w:cs="Garamond"/>
          <w:color w:val="000000"/>
        </w:rPr>
        <w:tab/>
        <w:t>BLOOMINGTON GOLD CORVETTE SHOW INDIANAPOLIS MOTOT SPEEDWAY INDIANAPOLIS IN</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25-27</w:t>
      </w:r>
      <w:r>
        <w:rPr>
          <w:rFonts w:ascii="Garamond" w:hAnsi="Garamond" w:cs="Garamond"/>
          <w:color w:val="000000"/>
        </w:rPr>
        <w:tab/>
        <w:t>HEARTLAND NOVA REUNION  1200 COLLINS ROAD NW CEDAR RAPIDS IA 319.351.3805   319.362.7684</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 xml:space="preserve">JEFFERSON STREET CRUISE  BURLINGTON IA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FREEDOM FEST CRUISE MARQUETTE HEIGHTS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 xml:space="preserve">VINTAGE CRUISERS CRUISE IN 1527 ALBIA ROAD BRIDGE CITY BOWL OTTUMWA IA 641.226.1415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OGDEN FUN DAYS CAR SHOW MAIN STREET OGDEN IA 515.230.3695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POPPYS CRUISE IN 1030 VIADUCT ROAD SAVANNA IL  815.273.2363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HEDRICK BBQ CRUISE HEDRICK IA</w:t>
      </w:r>
    </w:p>
    <w:p w:rsidR="00633E8B" w:rsidRDefault="00633E8B">
      <w:pPr>
        <w:rPr>
          <w:rFonts w:ascii="Garamond" w:hAnsi="Garamond" w:cs="Garamond"/>
          <w:color w:val="000000"/>
        </w:rPr>
      </w:pPr>
      <w:r>
        <w:rPr>
          <w:rFonts w:ascii="Garamond" w:hAnsi="Garamond" w:cs="Garamond"/>
          <w:color w:val="000000"/>
        </w:rPr>
        <w:t xml:space="preserve">JUNE </w:t>
      </w:r>
      <w:r>
        <w:rPr>
          <w:rFonts w:ascii="Garamond" w:hAnsi="Garamond" w:cs="Garamond"/>
          <w:color w:val="000000"/>
        </w:rPr>
        <w:tab/>
        <w:t>26-28</w:t>
      </w:r>
      <w:r>
        <w:rPr>
          <w:rFonts w:ascii="Garamond" w:hAnsi="Garamond" w:cs="Garamond"/>
          <w:color w:val="000000"/>
        </w:rPr>
        <w:tab/>
        <w:t>DUQUOIN STREET MACHINE NATIONALS DUQUOIN FAIR GROUNDS DUQUOIN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26</w:t>
      </w:r>
      <w:r>
        <w:rPr>
          <w:rFonts w:ascii="Garamond" w:hAnsi="Garamond" w:cs="Garamond"/>
          <w:color w:val="000000"/>
        </w:rPr>
        <w:tab/>
        <w:t>RUSTY ROCKERS   CRUISE IN ALPHA BRAVO  2305 WASHINGTON ROAD WASHINGTON IL   309.444.9450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VICTOR CAR SHOW PARK  VICTOR IA  319.647.3688</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HERITAGE DAYS CAR SHOW DOWNTOWN BOONVILLE MO 573.823.1813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27-28</w:t>
      </w:r>
      <w:r>
        <w:rPr>
          <w:rFonts w:ascii="Garamond" w:hAnsi="Garamond" w:cs="Garamond"/>
          <w:color w:val="000000"/>
        </w:rPr>
        <w:tab/>
        <w:t>MAQUOKETA MOTOR MADNESS   MAQUOKET IA   563.357.2775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27-28</w:t>
      </w:r>
      <w:r>
        <w:rPr>
          <w:rFonts w:ascii="Garamond" w:hAnsi="Garamond" w:cs="Garamond"/>
          <w:color w:val="000000"/>
        </w:rPr>
        <w:tab/>
        <w:t>ROUTE 66 FESTIVAL &amp; CAR SHOW CITY PARK WAYNESVILLE MO 573.433.5586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RODDERS &amp; CHOPPERS SHOW &amp; SHINE DOWNTOWN ALBIA IA  641.931.0060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 xml:space="preserve">FREEDOM CAR SHOW HENNEPIN CANAL PARKWAY COLONA IL 309.781.5634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 xml:space="preserve">MACOMB HERITAGE DAYS CAR SHOW DOWNTOWN MACOMB IA  309.333.4914  309.255.2247 </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FLASHBACK ON ELLIS   2-8  ELLIS BOULEVARD   CEDAR RAPIDS IA  319.389.6971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 xml:space="preserve">27 </w:t>
      </w:r>
      <w:r>
        <w:rPr>
          <w:rFonts w:ascii="Garamond" w:hAnsi="Garamond" w:cs="Garamond"/>
          <w:color w:val="000000"/>
        </w:rPr>
        <w:tab/>
        <w:t>GLADBROCK CAR SHOW JOHNSTON STREET GLADBROCK IA  641.473.8001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CLASSIC CAR &amp; HOT ROD SHOW 13900 AUTOMALL DRIVE HUNTLEY IL  847.669.6060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RYAN NATIONALS CAR SHOW MAIN STREET RYAN IA  563.920. 6859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STEP BACK IN TIME CAR SHOW DOWNTOWN JAMESPORT MO  660.605.0575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HERITAGE DAYS CAR SHOW  DOWNTOWN BOONVILLE MO 573.823.1813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CRUISE IN DOWNTOWN LINCOLN IL 217.871.8431  217.871.7919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VFW CRUISE SANTA FE ROAD CHILLICOTHE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CELEBRATE LASALLE CAR SHOW ROTARY PARK 2845 E. 5</w:t>
      </w:r>
      <w:r>
        <w:rPr>
          <w:rFonts w:ascii="Garamond" w:hAnsi="Garamond" w:cs="Garamond"/>
          <w:color w:val="000000"/>
          <w:vertAlign w:val="superscript"/>
        </w:rPr>
        <w:t>TH</w:t>
      </w:r>
      <w:r>
        <w:rPr>
          <w:rFonts w:ascii="Garamond" w:hAnsi="Garamond" w:cs="Garamond"/>
          <w:color w:val="000000"/>
        </w:rPr>
        <w:t xml:space="preserve"> ROAD LASALLE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PIT ROW CAR &amp; BIKE SHOW MCMILLAN PARK MT. PLEASANT IA  319.217.0665</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PEDALING FOR PANCREATIC CANCER CRUISE IN  HIGH SCHOOL MUSCATINE IA 319.541.2080</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27</w:t>
      </w:r>
      <w:r>
        <w:rPr>
          <w:rFonts w:ascii="Garamond" w:hAnsi="Garamond" w:cs="Garamond"/>
          <w:color w:val="000000"/>
        </w:rPr>
        <w:tab/>
        <w:t>CRUISE IN DOWNTOWN LINCOLN LINCOLN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TITONKA FIRE DEPARTMENT CAR SHOW  TITONKA IA 515.341.5253  515.320.4051</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ROD RUN #31 AT AULT PARK EAST PEORIA IL</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RAILROAD DAYS SHOW CASE OF CARS DOWNTOWN GALESBURG IL  309.341.0563</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MOPARS AT THE PARK CAR SHOW VETERANS PARK FOX LAKE IL 224.688.4352</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KAMRAR FREE CAR SHOW  BELOW WATER TOWER  KAMRAR IA  515.571.0869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28</w:t>
      </w:r>
      <w:r>
        <w:rPr>
          <w:rFonts w:ascii="Garamond" w:hAnsi="Garamond" w:cs="Garamond"/>
          <w:color w:val="000000"/>
        </w:rPr>
        <w:tab/>
        <w:t>GEARS &amp; EARS KENDALL COUNTY FAIRGROUNDS YORKVILLE IL 773.775.4696  773.447.4346</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29</w:t>
      </w:r>
      <w:r>
        <w:rPr>
          <w:rFonts w:ascii="Garamond" w:hAnsi="Garamond" w:cs="Garamond"/>
          <w:color w:val="000000"/>
        </w:rPr>
        <w:tab/>
        <w:t>STURGIS FALLS CAR SHOW POLICE OFFICER PARK 798 LINCOLN ST. CEDAR FALLS IA  319.266.8209</w:t>
      </w:r>
    </w:p>
    <w:p w:rsidR="00633E8B" w:rsidRDefault="00633E8B">
      <w:pPr>
        <w:rPr>
          <w:rFonts w:ascii="Garamond" w:hAnsi="Garamond" w:cs="Garamond"/>
          <w:color w:val="000000"/>
        </w:rPr>
      </w:pPr>
      <w:r>
        <w:rPr>
          <w:rFonts w:ascii="Garamond" w:hAnsi="Garamond" w:cs="Garamond"/>
          <w:color w:val="000000"/>
        </w:rPr>
        <w:t>JUNE</w:t>
      </w:r>
      <w:r>
        <w:rPr>
          <w:rFonts w:ascii="Garamond" w:hAnsi="Garamond" w:cs="Garamond"/>
          <w:color w:val="000000"/>
        </w:rPr>
        <w:tab/>
        <w:t>30</w:t>
      </w:r>
      <w:r>
        <w:rPr>
          <w:rFonts w:ascii="Garamond" w:hAnsi="Garamond" w:cs="Garamond"/>
          <w:color w:val="000000"/>
        </w:rPr>
        <w:tab/>
        <w:t>JAYS DRIVE IN CRUISE NIGHT 107 WEST WASHINGTON  OREGON IL 815.757.3772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CRUISIN FOR KIDS BLUFF &amp; MULHOLLAND NAUVOO IL  217.453.2359   217.453.6432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MARENGO CAR SHOW  ELEMENTRY SCHOOL MARENGO IA  319.551.3574  319.551.5077   319.521.5017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CHAMBER OF COMMERCE CAR SHOW MCCORKLE PARK CAMERON MO 816.288.1510  816. 632.3396</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BELLE PLAINE CAR SHOWMAIN STREET BELLE PLAINE IA 319.521.5017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 xml:space="preserve">KINGSMAN AUTO CLUB CRUISE IN REND LAKE COLLEGE MARKET PLACE MT. VERNON IL  618.244.7711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w:t>
      </w:r>
      <w:r>
        <w:rPr>
          <w:rFonts w:ascii="Garamond" w:hAnsi="Garamond" w:cs="Garamond"/>
          <w:color w:val="000000"/>
        </w:rPr>
        <w:tab/>
        <w:t>ROANOKE SUPER CRUISE ROANOKE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3-5</w:t>
      </w:r>
      <w:r>
        <w:rPr>
          <w:rFonts w:ascii="Garamond" w:hAnsi="Garamond" w:cs="Garamond"/>
          <w:color w:val="000000"/>
        </w:rPr>
        <w:tab/>
        <w:t>GOOD GUYS HEARTLAND NATIONALS  STATE  FAIRGROUNDS  DES MOINES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LOAFERS CRUISE NIGHT AUTOZONE HANNIBAL MO  573.985.4525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WEST BURLINGTON CAR DISPLAY WEST BURLINGTON IA  319.754.7695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MUNDELEIN DAYS CAR SHOW W. CRYSTAL STREET MUNDELEIN IL  847.235.6528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HOPEDALE LIONS CLUB CAR SHOW HOPEDALE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4</w:t>
      </w:r>
      <w:r>
        <w:rPr>
          <w:rFonts w:ascii="Garamond" w:hAnsi="Garamond" w:cs="Garamond"/>
          <w:color w:val="000000"/>
        </w:rPr>
        <w:tab/>
        <w:t>WOODSMOKE RANCH CAR SHOW WOODSMOKE RANCH SENECA IL  708.638.2555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INDEPENDENCE DAY CAR SHOW CITY PARK ROBINSON IL 618.553.0688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4</w:t>
      </w:r>
      <w:r>
        <w:rPr>
          <w:rFonts w:ascii="Garamond" w:hAnsi="Garamond" w:cs="Garamond"/>
          <w:color w:val="000000"/>
        </w:rPr>
        <w:tab/>
        <w:t>STRICTLY STREET RODS CAR SHOW PERRY FARM BOURBONNIS IL  815.428.7564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5</w:t>
      </w:r>
      <w:r>
        <w:rPr>
          <w:rFonts w:ascii="Garamond" w:hAnsi="Garamond" w:cs="Garamond"/>
          <w:color w:val="000000"/>
        </w:rPr>
        <w:tab/>
        <w:t>CRABBYS BAR &amp; GRILL CRUISE IN 2-6 PM ROUTE 6 COAL VALLEY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6</w:t>
      </w:r>
      <w:r>
        <w:rPr>
          <w:rFonts w:ascii="Garamond" w:hAnsi="Garamond" w:cs="Garamond"/>
          <w:color w:val="000000"/>
        </w:rPr>
        <w:tab/>
        <w:t>ROLLIN OLDIES GRAFETTI NIGHT  1506 A AVENUE E OSKALOOSA IA  641.660.4521  641.660.9940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7</w:t>
      </w:r>
      <w:r>
        <w:rPr>
          <w:rFonts w:ascii="Garamond" w:hAnsi="Garamond" w:cs="Garamond"/>
          <w:color w:val="000000"/>
        </w:rPr>
        <w:tab/>
        <w:t>HOT SUMMER NITES CRUISE-IN  MYSTIQUE CASINO DUBUQUE IA  563.588.1813</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8</w:t>
      </w:r>
      <w:r>
        <w:rPr>
          <w:rFonts w:ascii="Garamond" w:hAnsi="Garamond" w:cs="Garamond"/>
          <w:color w:val="000000"/>
        </w:rPr>
        <w:tab/>
        <w:t>KIELER MALL TRUCK PLAZA UNDER THE WATER TOWER KIELER WI</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9</w:t>
      </w:r>
      <w:r>
        <w:rPr>
          <w:rFonts w:ascii="Garamond" w:hAnsi="Garamond" w:cs="Garamond"/>
          <w:color w:val="000000"/>
        </w:rPr>
        <w:tab/>
        <w:t>DUFFYS COLLECTIBLE CARS  4204 LEWIS ACCESS ROAD CENTER POINT IA  319.849.1400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9</w:t>
      </w:r>
      <w:r>
        <w:rPr>
          <w:rFonts w:ascii="Garamond" w:hAnsi="Garamond" w:cs="Garamond"/>
          <w:color w:val="000000"/>
        </w:rPr>
        <w:tab/>
        <w:t>GATHERING AT THE GROUNDS FAIRGROUNDS DES MOINES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PARK N CRUISE  DOWNTOWN MACOMB IL  309.837.4855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CASCADE CRUISE IN CASCADE IA  563.590.2277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VINTAGE CRUISERS CRUISE NIGHT GOLDY’S RICHMOND AVE. OTTUMWA IA   641.226.1415   641.682.9977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w:t>
      </w:r>
      <w:r>
        <w:rPr>
          <w:rFonts w:ascii="Garamond" w:hAnsi="Garamond" w:cs="Garamond"/>
          <w:color w:val="000000"/>
        </w:rPr>
        <w:tab/>
        <w:t>NORTHERN LIGHTS CRUISE IN CORNER OF WHEELER &amp; GRAND AMES IA  515.964.2653</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10-12</w:t>
      </w:r>
      <w:r>
        <w:rPr>
          <w:rFonts w:ascii="Garamond" w:hAnsi="Garamond" w:cs="Garamond"/>
          <w:color w:val="000000"/>
        </w:rPr>
        <w:tab/>
        <w:t>GOOD GUYS OHIO EXPO CENTER COLUMBUS OH</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SEYMOUR OLD SETTLERS CAR SHOW  SEYMOUR IA  641.895.2622 641.895.5214  641.895.6456</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QUAD CITIES CRUISERS CRUISE NIGHT 1002 WEST KIMBERLY ROAD DAVENPORT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CORN COUNTRY CRUISERS CRUISE NIGHT CENTRAL PARK WASHINGTON IA  319.548.0009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BOLOGNA NATIONALS PELLA IA 641.628.4847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DUESEY CAR SHOW  GARNER IA  641.425.0877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BUFFALO RESTAURANT CAR SHOW 1180 W. LAKE COOK ROAD BUFFALO GROVE IL  847.507.0903</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LADD CAR &amp; TRUCK SHOW MAIN STREET LADD IL 815.894.2834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MISSISSIPPI RAT PAK CAR SHOW TOLMIE PARK  KEOKUK IA 319.520.5133  309.221.0064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LOW MOOR CAR SHOW  LOW MOOR IA   563.259.8166</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MORRIS CRUISE IN MORRIS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11</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u w:val="single"/>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CRUIS'N FOR THE KIDS  KINNICK STADIUM  IOWA CITY IA  319.358.8390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HIB REBER MEMORIAL CAR SHOW  COLFAX &amp; 2</w:t>
      </w:r>
      <w:r>
        <w:rPr>
          <w:rFonts w:ascii="Garamond" w:hAnsi="Garamond" w:cs="Garamond"/>
          <w:color w:val="000000"/>
          <w:vertAlign w:val="superscript"/>
        </w:rPr>
        <w:t>ND</w:t>
      </w:r>
      <w:r>
        <w:rPr>
          <w:rFonts w:ascii="Garamond" w:hAnsi="Garamond" w:cs="Garamond"/>
          <w:color w:val="000000"/>
        </w:rPr>
        <w:t xml:space="preserve"> STREET  BYRON IL  815.234.5874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RALLY IN THE VALLEY  MUNICIPAL PARK 1000 1</w:t>
      </w:r>
      <w:r>
        <w:rPr>
          <w:rFonts w:ascii="Garamond" w:hAnsi="Garamond" w:cs="Garamond"/>
          <w:color w:val="000000"/>
          <w:vertAlign w:val="superscript"/>
        </w:rPr>
        <w:t>ST</w:t>
      </w:r>
      <w:r>
        <w:rPr>
          <w:rFonts w:ascii="Garamond" w:hAnsi="Garamond" w:cs="Garamond"/>
          <w:color w:val="000000"/>
        </w:rPr>
        <w:t xml:space="preserve"> STREET COAL VALLEY IL  309.948.8121</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VINEYARD CHURCH CAR SHOW 12300 NW ARROWHEAD TRAFFICWAY KANSAS CITY MO 816.590.8844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WINTERSET SHOW &amp; SHINE SQUARE WINTERSET IA 515.462.4648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ABINGDON KNIGHTS CAR SHOW AMERICAN LEGION ABINGDON IL  309.371.0357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11</w:t>
      </w:r>
      <w:r>
        <w:rPr>
          <w:rFonts w:ascii="Garamond" w:hAnsi="Garamond" w:cs="Garamond"/>
          <w:color w:val="000000"/>
        </w:rPr>
        <w:tab/>
        <w:t xml:space="preserve">MORTON SUPER CRUISE MORTON IL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LEE COUNTY FAIR CAR SHOW FAIR GROUNDS DONNELLSON IA 319.470.2120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 xml:space="preserve">THE CAR TIME FORGOT CAR SHOW LAKE LAWN RESORT DELAVON-DELAVON LAKE WI 800.624.0052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CEDAR COUNTY FAIR CAR SHOW FAIRGROUNDS 1195 220</w:t>
      </w:r>
      <w:r>
        <w:rPr>
          <w:rFonts w:ascii="Garamond" w:hAnsi="Garamond" w:cs="Garamond"/>
          <w:color w:val="000000"/>
          <w:vertAlign w:val="superscript"/>
        </w:rPr>
        <w:t>th</w:t>
      </w:r>
      <w:r>
        <w:rPr>
          <w:rFonts w:ascii="Garamond" w:hAnsi="Garamond" w:cs="Garamond"/>
          <w:color w:val="000000"/>
        </w:rPr>
        <w:t xml:space="preserve">  STREET TIPTON IA  563.249.1964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FIESTA DAYS CAR SHOW PETERSON PARK MCHENRY IL 847.385.4838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MARSHALL-PUTNAM FAIR CAR SHOW FAIRGROUNDS HENRY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MAIN STREET CRUISERS CAR SHOW 3800 ARBORETUM DRIVE DUBUQUE IA 563.581.0065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CUSTOM, ANTIQUE &amp; ROD ASSO. CAR SHOW CENTRAL PARK CHARLES CITY IA 641.228.1324  641.330.2096</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12</w:t>
      </w:r>
      <w:r>
        <w:rPr>
          <w:rFonts w:ascii="Garamond" w:hAnsi="Garamond" w:cs="Garamond"/>
          <w:color w:val="000000"/>
        </w:rPr>
        <w:tab/>
        <w:t>STRONG CARS FOR STRONG KIDS 2410 MT. PLEASANT STREET BURLINGTON IA 319.753.6734  X113</w:t>
      </w:r>
    </w:p>
    <w:p w:rsidR="00633E8B" w:rsidRDefault="00633E8B">
      <w:pPr>
        <w:rPr>
          <w:rFonts w:ascii="Garamond" w:hAnsi="Garamond" w:cs="Garamond"/>
          <w:color w:val="000000"/>
        </w:rPr>
      </w:pPr>
      <w:r>
        <w:rPr>
          <w:rFonts w:ascii="Garamond" w:hAnsi="Garamond" w:cs="Garamond"/>
          <w:color w:val="000000"/>
        </w:rPr>
        <w:t xml:space="preserve">JULY </w:t>
      </w:r>
      <w:r>
        <w:rPr>
          <w:rFonts w:ascii="Garamond" w:hAnsi="Garamond" w:cs="Garamond"/>
          <w:color w:val="000000"/>
        </w:rPr>
        <w:tab/>
        <w:t>12-16</w:t>
      </w:r>
      <w:r>
        <w:rPr>
          <w:rFonts w:ascii="Garamond" w:hAnsi="Garamond" w:cs="Garamond"/>
          <w:color w:val="000000"/>
        </w:rPr>
        <w:tab/>
        <w:t xml:space="preserve">CHEVROLET NOMAD ASSOCIATION GREEN VALLEY RANCH &amp; RESORT HENDERSON NV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15</w:t>
      </w:r>
      <w:r>
        <w:rPr>
          <w:rFonts w:ascii="Garamond" w:hAnsi="Garamond" w:cs="Garamond"/>
          <w:color w:val="000000"/>
        </w:rPr>
        <w:tab/>
        <w:t>KNOXVILLE CAR &amp; BIKE SHOW KNOXVILLE RACEWAY EXPOSITION AREA  KNOXVILLE IA  641.842.4015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WAYNE LARSON CRUISE IN 2017 LINCOLN WAY AMES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16</w:t>
      </w:r>
      <w:r>
        <w:rPr>
          <w:rFonts w:ascii="Garamond" w:hAnsi="Garamond" w:cs="Garamond"/>
          <w:color w:val="000000"/>
        </w:rPr>
        <w:tab/>
        <w:t xml:space="preserve">KNOXVILLE DRAGGINS GRAFETTI NIGHT DAIRY QUEEN HWY. 14  KNOXVILLE IA   641.828.7317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 xml:space="preserve">JEFFERSON STREET CRUISE  BURLINGTON IA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VINTAGE CRUISERS CRUISE NIGHT THE BEACH (CHURCH STREET) OTTUMWA IA  641.226.1415   641.682.9977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KNAUZ CRUISE NIGHT KNAUZ AUTO PARK LAKE BLUFF IL 847.283.8249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w:t>
      </w:r>
      <w:r>
        <w:rPr>
          <w:rFonts w:ascii="Garamond" w:hAnsi="Garamond" w:cs="Garamond"/>
          <w:color w:val="000000"/>
        </w:rPr>
        <w:tab/>
        <w:t>MILLEDGEVILLE CRUISE NITE DOWNTOWN MILLEDGEVILLE IL 815.973.1672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17-19</w:t>
      </w:r>
      <w:r>
        <w:rPr>
          <w:rFonts w:ascii="Garamond" w:hAnsi="Garamond" w:cs="Garamond"/>
          <w:color w:val="000000"/>
        </w:rPr>
        <w:tab/>
        <w:t xml:space="preserve">CAR CRAFT SUMMER NATIONALS WISCONSIN STATE FAIR PARK  MILWAUKEE WI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17-19</w:t>
      </w:r>
      <w:r>
        <w:rPr>
          <w:rFonts w:ascii="Garamond" w:hAnsi="Garamond" w:cs="Garamond"/>
          <w:color w:val="000000"/>
        </w:rPr>
        <w:tab/>
        <w:t xml:space="preserve">ST. PAUL STREET MACHINE NATIONALS FAIRGROUNDS ST. PAUL MN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VINTAGE CRUISERS CAR SHOW BRIDGE VIEW CENTER OTTUMWA IA  641.682.9977    641.226.1415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 xml:space="preserve">VINTON CRUISE  VINTON IA  319.472.4030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BENTON COUNTY FAIRGROUNDS SWAP MEET VINTON IA 319.350.1069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CRUISE TO MT. CARROLL DOWNTOWN MT. CARROLL IL 815.244.7875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KEWANEE CAR SHOW DOWNTOWN KEWANEE IL 309.847.4178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DELAVAN MAIN STREET CRUISE DELAVAN IL 309.244.8632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EARLY TIN DUSTER CRUISE NIGHT 1400 HARRISON STREET HYVEE QUINCY IL  217.257.0482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ROLLIN IN THE OLDIES 320 WEST KIMBERLEY NORTH PARK MALL DAVENPORT IA  563.505.7788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MILLERSBURG FUN DAY CAR SHOW MILLERSBURG IA  319.655.8240  319.330.5870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CRAZY DAY CAR SHOW DOWNTOWN  WEBSTER CITY IA  515.832.2564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 xml:space="preserve">PONTIAC CRUISE DOWNTOWN PONTIAC IL  815.822.8037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WALCOTT DAY CAR SHOW VICTORY PARK WALCOTT IA 563.549.0595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CHILLICOTHE LIONS CLUB CAR SHOW SIMPSON PARK  CHILLICOTHE MO  660.214.0871</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w:t>
      </w:r>
      <w:r>
        <w:rPr>
          <w:rFonts w:ascii="Garamond" w:hAnsi="Garamond" w:cs="Garamond"/>
          <w:color w:val="000000"/>
        </w:rPr>
        <w:tab/>
        <w:t>CHIEF WAPELLO DAYS CAR SHOW WAPELLO IA  319.572.0399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18-19</w:t>
      </w:r>
      <w:r>
        <w:rPr>
          <w:rFonts w:ascii="Garamond" w:hAnsi="Garamond" w:cs="Garamond"/>
          <w:color w:val="000000"/>
        </w:rPr>
        <w:tab/>
        <w:t>MOPAR HAPPENING ALL MOPAR CAR SHOW &amp; SWAP MEET  FAIRGROUNDS BELVIDERE IL  815.544.3147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MEDINAH SHRINERS CAR SHOW 550 N. SHRINERS DRIVE  ADDISON IL 630.889.1400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OWENSVILLE THRESHERS CAR SHOW CITY PARK ROSEBUD MO</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19</w:t>
      </w:r>
      <w:r>
        <w:rPr>
          <w:rFonts w:ascii="Garamond" w:hAnsi="Garamond" w:cs="Garamond"/>
          <w:color w:val="000000"/>
        </w:rPr>
        <w:tab/>
        <w:t>ART &amp; WINE FESTIVAL CRUISE MACKINAW VALLEY VINEYARD MACKINAW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22</w:t>
      </w:r>
      <w:r>
        <w:rPr>
          <w:rFonts w:ascii="Garamond" w:hAnsi="Garamond" w:cs="Garamond"/>
          <w:color w:val="000000"/>
        </w:rPr>
        <w:tab/>
        <w:t xml:space="preserve">KEN NELSON CRUISE NIGHT 1100 NORTH GALENA AVE. DIXON IL 815.288.4455 </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23</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24</w:t>
      </w:r>
      <w:r>
        <w:rPr>
          <w:rFonts w:ascii="Garamond" w:hAnsi="Garamond" w:cs="Garamond"/>
          <w:color w:val="000000"/>
        </w:rPr>
        <w:tab/>
        <w:t>VINTAGE CRUISERS CRUISE IN 1527 ALBIA ROAD BRIDGE CITY BOWL OTTUMWA IA  641.226.1415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24</w:t>
      </w:r>
      <w:r>
        <w:rPr>
          <w:rFonts w:ascii="Garamond" w:hAnsi="Garamond" w:cs="Garamond"/>
          <w:color w:val="000000"/>
        </w:rPr>
        <w:tab/>
        <w:t>RUSTY ROCKERS  CRUISE IN ALPHA BRAVO  2305 WASHINGTON ROAD WASHINGTON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ROLLIN OLDIES CAR SHOW  DOWNTOWN SQUARE OSKALOOSA IA  641.660.4521  641.660.9940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CHELSEA CAR SHOW CHELSEA, IA   641.485.2234  641.751.3928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BASCO CAR SHOW  BASCO IL  309.221.5875   309.221.1858</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SYCAMORE CRUISE NIGHT DOWNTOWN SYCAMORE IL 815.895.3456</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CRUISE IN DOWNTOWN LINCOLN IL  217.871.8431  217.871.7919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 xml:space="preserve">25 </w:t>
      </w:r>
      <w:r>
        <w:rPr>
          <w:rFonts w:ascii="Garamond" w:hAnsi="Garamond" w:cs="Garamond"/>
          <w:color w:val="000000"/>
        </w:rPr>
        <w:tab/>
        <w:t>CARROLL RPM CAR CLUB CAR SHOW  CARROLL IA 712.792.4614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PLEASANT HILL CAR SHOW PLEASANT HILL DINER PLEASANT HILL IA  515.262.1711   515.491.1451</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PECATONICA CAR SHOW DOWNTOWN PECARONICA IL 815.978.9530</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SUBWAY CRUISE IN PERU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KLASSY KRUISERS CAR SHOW 312 GRETTEN STREET GILBERT IA 515.964.2653</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ADVANCE AUTO PARTS CRUISE IN 12-5 719 ANORTH GRAND MT. PLEASANT IA  319.385.1595</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25</w:t>
      </w:r>
      <w:r>
        <w:rPr>
          <w:rFonts w:ascii="Garamond" w:hAnsi="Garamond" w:cs="Garamond"/>
          <w:color w:val="000000"/>
        </w:rPr>
        <w:tab/>
        <w:t>JONES COUNTY FAIR CAR SHOW FAIRGROUNDS MONTICELLO IA  563.590.2277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26</w:t>
      </w:r>
      <w:r>
        <w:rPr>
          <w:rFonts w:ascii="Garamond" w:hAnsi="Garamond" w:cs="Garamond"/>
          <w:color w:val="000000"/>
        </w:rPr>
        <w:tab/>
        <w:t>TURNING BACK TIME CAR SHOW DOWN TOWN  SYCAMORE IL 815.522.6171</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26</w:t>
      </w:r>
      <w:r>
        <w:rPr>
          <w:rFonts w:ascii="Garamond" w:hAnsi="Garamond" w:cs="Garamond"/>
          <w:color w:val="000000"/>
        </w:rPr>
        <w:tab/>
        <w:t>FLANAGAN CAR SHOW FLANAGAN IL</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28</w:t>
      </w:r>
      <w:r>
        <w:rPr>
          <w:rFonts w:ascii="Garamond" w:hAnsi="Garamond" w:cs="Garamond"/>
          <w:color w:val="000000"/>
        </w:rPr>
        <w:tab/>
        <w:t>ABINGDON ROAD KNIGHTS CRUISE ABBE LANES ROUTE 41 ABINGDON IL 309.371.0357</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28</w:t>
      </w:r>
      <w:r>
        <w:rPr>
          <w:rFonts w:ascii="Garamond" w:hAnsi="Garamond" w:cs="Garamond"/>
          <w:color w:val="000000"/>
        </w:rPr>
        <w:tab/>
        <w:t>JAYS DRIVE IN CRUISE NIGHT 107 WEST WASHINGTON  OREGON IL 815.757.3772</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30</w:t>
      </w:r>
      <w:r>
        <w:rPr>
          <w:rFonts w:ascii="Garamond" w:hAnsi="Garamond" w:cs="Garamond"/>
          <w:color w:val="000000"/>
        </w:rPr>
        <w:tab/>
        <w:t>RELEVANT LIFE CHURCH 351 8</w:t>
      </w:r>
      <w:r>
        <w:rPr>
          <w:rFonts w:ascii="Garamond" w:hAnsi="Garamond" w:cs="Garamond"/>
          <w:color w:val="000000"/>
          <w:vertAlign w:val="superscript"/>
        </w:rPr>
        <w:t>TH</w:t>
      </w:r>
      <w:r>
        <w:rPr>
          <w:rFonts w:ascii="Garamond" w:hAnsi="Garamond" w:cs="Garamond"/>
          <w:color w:val="000000"/>
        </w:rPr>
        <w:t xml:space="preserve"> AVENUE SW CEDAR RAPIDS IA  319.350.9869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MAPLE CITY CRUISE NIGHT  MONMOUTH, IL 309.221.8569</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HUTSONVILLE RIVER FEST CAR SHOW MAIN STRET HUTSONVILLE IL  618.562.6244</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JULY</w:t>
      </w:r>
      <w:r>
        <w:rPr>
          <w:rFonts w:ascii="Garamond" w:hAnsi="Garamond" w:cs="Garamond"/>
          <w:color w:val="000000"/>
        </w:rPr>
        <w:tab/>
        <w:t>31</w:t>
      </w:r>
      <w:r>
        <w:rPr>
          <w:rFonts w:ascii="Garamond" w:hAnsi="Garamond" w:cs="Garamond"/>
          <w:color w:val="000000"/>
        </w:rPr>
        <w:tab/>
        <w:t>POPPYS CRUISE IN 1030 VIADUCT ROAD SAVANNA IL  815.273.2363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 xml:space="preserve">CHERRY CRUISE NIGHT DOWNTOWN CHERRY IL  815.894.2345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1-2</w:t>
      </w:r>
      <w:r>
        <w:rPr>
          <w:rFonts w:ascii="Garamond" w:hAnsi="Garamond" w:cs="Garamond"/>
          <w:color w:val="000000"/>
        </w:rPr>
        <w:tab/>
        <w:t xml:space="preserve">ELKHORN SWAP MEET/CAR SHOW 411 E. COURT FAIRGROUNDS ELKHORN WI 608.244.8416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HOT AUGUST NIGHT AT THE MUSEUM &amp; MEMORY LANE CRUISERS CRUISE IN  WAPELLO IA   319.728.8818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LOAFERS CRUISE NIGHT AUTOZONE HANNIBAL MO  573.985.4525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 xml:space="preserve">LA HARPE CLASSIC  CAR SHOW REUNION (FRED GIBB SHOW)  LAHARPE IL  217.659.7947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PARK N CRUISE  DOWNTOWN MACOMB IL  309.837.4855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SUPER CRUISE FOR DIABETES BRIMFIELD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PARKSIDE GRILL &amp; LOUNGE CRUISE IN 2307 5</w:t>
      </w:r>
      <w:r>
        <w:rPr>
          <w:rFonts w:ascii="Garamond" w:hAnsi="Garamond" w:cs="Garamond"/>
          <w:color w:val="000000"/>
          <w:vertAlign w:val="superscript"/>
        </w:rPr>
        <w:t>TH</w:t>
      </w:r>
      <w:r>
        <w:rPr>
          <w:rFonts w:ascii="Garamond" w:hAnsi="Garamond" w:cs="Garamond"/>
          <w:color w:val="000000"/>
        </w:rPr>
        <w:t xml:space="preserve"> AVENUE MOLINE IL  563.370.7472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ABE LINCOLN POWER LIGHT SHOW 1700 KNIGHTS RECREATION DRIVE SPRINGFIELD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FORRESTON SAUERKRAUT CAR SHOW CITY PARK FORRESTON IL 815.238.0713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SWEET RIDES FOR CHARITY VETS STADIUM CEDAR RAPIDS IA  319.398.0765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KARIS IRISH PUB 808 MEADOWS EAST PEORIA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w:t>
      </w:r>
      <w:r>
        <w:rPr>
          <w:rFonts w:ascii="Garamond" w:hAnsi="Garamond" w:cs="Garamond"/>
          <w:color w:val="000000"/>
        </w:rPr>
        <w:tab/>
        <w:t>CENTERVILLE FIRE DEPARTMENT CAR SHOW TOWN SQUARE CENTERVILLE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RICKY M. DOG &amp; PONY CAR SHOW 966 RUDY ROAD FREEPORT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PRINCETON EMERGENCY RESPONDERS CAR SHOW PRINCETON IA  563.289.4200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CROOKED CREEK DAYS CAR SHOW MAIN STREET WINFIELD IA  319.201.0289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w:t>
      </w:r>
      <w:r>
        <w:rPr>
          <w:rFonts w:ascii="Garamond" w:hAnsi="Garamond" w:cs="Garamond"/>
          <w:color w:val="000000"/>
        </w:rPr>
        <w:tab/>
        <w:t>CRABBYS BAR &amp; GRILL CRUISE IN 2-6 PM ROUTE 6 COAL VALLEY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3</w:t>
      </w:r>
      <w:r>
        <w:rPr>
          <w:rFonts w:ascii="Garamond" w:hAnsi="Garamond" w:cs="Garamond"/>
          <w:color w:val="000000"/>
        </w:rPr>
        <w:tab/>
        <w:t>ROLLIN OLDIES GRAFETTI NIGHT 1506 A AVENUE E OSKALOOSA IA  641.660.4521  641.660.9940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4</w:t>
      </w:r>
      <w:r>
        <w:rPr>
          <w:rFonts w:ascii="Garamond" w:hAnsi="Garamond" w:cs="Garamond"/>
          <w:color w:val="000000"/>
        </w:rPr>
        <w:tab/>
        <w:t>HOT SUMMER NITES CRUISE-IN  MYSTIQUE CASINO DUBUQUE IA  563.588.1813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6</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6-9</w:t>
      </w:r>
      <w:r>
        <w:rPr>
          <w:rFonts w:ascii="Garamond" w:hAnsi="Garamond" w:cs="Garamond"/>
          <w:color w:val="000000"/>
        </w:rPr>
        <w:tab/>
        <w:t>NSRA STREET ROD NATIONALS LOUISVILLE KY</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6-8</w:t>
      </w:r>
      <w:r>
        <w:rPr>
          <w:rFonts w:ascii="Garamond" w:hAnsi="Garamond" w:cs="Garamond"/>
          <w:color w:val="000000"/>
        </w:rPr>
        <w:tab/>
        <w:t>SUPER SUMMER CRUISE SHEPHERD OF THE HILLS BRANSON MO</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 xml:space="preserve">GRANVILLE SUPER CRUISE NIGHT DOWNTOWN GRANVILLE IL  815.339.2116 </w:t>
      </w:r>
    </w:p>
    <w:p w:rsidR="00633E8B" w:rsidRDefault="00633E8B">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7-9</w:t>
      </w:r>
      <w:r>
        <w:rPr>
          <w:rFonts w:ascii="Garamond" w:hAnsi="Garamond" w:cs="Garamond"/>
          <w:color w:val="000000"/>
        </w:rPr>
        <w:tab/>
        <w:t>MANCHESTER CRUISE &amp; SHOW WEEKEND  MANCHESTER IA  319.202.0338 OR 563.927.3453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7</w:t>
      </w:r>
      <w:r>
        <w:rPr>
          <w:rFonts w:ascii="Garamond" w:hAnsi="Garamond" w:cs="Garamond"/>
          <w:color w:val="000000"/>
        </w:rPr>
        <w:tab/>
        <w:t>CLEAR LAKE CRUISE 1401 6</w:t>
      </w:r>
      <w:r>
        <w:rPr>
          <w:rFonts w:ascii="Garamond" w:hAnsi="Garamond" w:cs="Garamond"/>
          <w:color w:val="000000"/>
          <w:vertAlign w:val="superscript"/>
        </w:rPr>
        <w:t>TH</w:t>
      </w:r>
      <w:r>
        <w:rPr>
          <w:rFonts w:ascii="Garamond" w:hAnsi="Garamond" w:cs="Garamond"/>
          <w:color w:val="000000"/>
        </w:rPr>
        <w:t xml:space="preserve"> AVE. S. CLEAR LAKE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7-8</w:t>
      </w:r>
      <w:r>
        <w:rPr>
          <w:rFonts w:ascii="Garamond" w:hAnsi="Garamond" w:cs="Garamond"/>
          <w:color w:val="000000"/>
        </w:rPr>
        <w:tab/>
        <w:t>IGNITE PEORIA &amp; ALL OR NOTHING CAR SHOW PEORIA CIVIC CENTER PEORIA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CLEAR LAKE SHOW CITY PARK CLEAR LAKE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CRUISE TO THE VILLE CENTER AVENUE MITCHELLVILLE IA  515.250.5121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KNOXVILLE RACEWAY HALL OF FAME 360 NATIONALS CAR SHOW KNOXVILLE IA  641.842.4015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ATLANTIC FEST ATLANTIC IA  712.243.3017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FREEDOM FEST CAR SHOW WILEY PARK GALVA IL 309.932.2555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POLO CAR &amp; BIKE SHOW DOWN TOWN POLO IL 815.946.3131</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8-9</w:t>
      </w:r>
      <w:r>
        <w:rPr>
          <w:rFonts w:ascii="Garamond" w:hAnsi="Garamond" w:cs="Garamond"/>
          <w:color w:val="000000"/>
        </w:rPr>
        <w:tab/>
        <w:t>SHOW ME SHAKEUP 1294 W. HIGHWAY 76 BRANSON MO 417.699.0122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8-9</w:t>
      </w:r>
      <w:r>
        <w:rPr>
          <w:rFonts w:ascii="Garamond" w:hAnsi="Garamond" w:cs="Garamond"/>
          <w:color w:val="000000"/>
        </w:rPr>
        <w:tab/>
        <w:t>INDIAN UPRISING ALL PONTIAC WEEKEND</w:t>
      </w:r>
      <w:r>
        <w:rPr>
          <w:rFonts w:ascii="Garamond" w:hAnsi="Garamond" w:cs="Garamond"/>
          <w:color w:val="000000"/>
        </w:rPr>
        <w:tab/>
        <w:t xml:space="preserve">PHEASANT RUN SAINT CHARLES IL 630.432.5575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QUAD CITIES CRUISERS CRUISE NIGHT 1002 WEST KIMBERLY ROAD DAVENPORT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UPS FOR DOWNS CHARITY CAR SHOW 436 E. GOLF ROAD  SCHAUMBERG IL 847.507.0903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CORN COUNTRY CRUISERS   CRUISE NIGHT CENTRAL PARK WASHINGTON IA 319.548.0009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ADEL SWEET CORN FESTIVAL DOWNTOWN ADEL IA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MORRIS CRUISE IN MORRIS IL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SUPER CRUISE FOR DIABETES BRIMFIELD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SALINE MASONIC CAR SHOW 735 S. FLY AVENUE GOREVILLE IL 618.694.6976</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SPRING VALLEY SUPER CRUISE DOWNTOWN SPRING VALLEY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8</w:t>
      </w:r>
      <w:r>
        <w:rPr>
          <w:rFonts w:ascii="Garamond" w:hAnsi="Garamond" w:cs="Garamond"/>
          <w:color w:val="000000"/>
        </w:rPr>
        <w:tab/>
        <w:t xml:space="preserve">WINTERSET SHOW &amp; SHINE SQUARE WINTERSET IA 515.462.4648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SHOW OFF AUTO SHOW ST. LOUIS MO 636.492.1750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GABS CAR SHOW OBLONG PARK OBLONG IL 618.569.3138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9</w:t>
      </w:r>
      <w:r>
        <w:rPr>
          <w:rFonts w:ascii="Garamond" w:hAnsi="Garamond" w:cs="Garamond"/>
          <w:color w:val="000000"/>
        </w:rPr>
        <w:tab/>
        <w:t>BEST ROAD PLAZAS SHOW &amp; SHINELAKE SUMMERSET ROAD &amp; BEST ROAD  DAVIS IL  847.921.1235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12</w:t>
      </w:r>
      <w:r>
        <w:rPr>
          <w:rFonts w:ascii="Garamond" w:hAnsi="Garamond" w:cs="Garamond"/>
          <w:color w:val="000000"/>
        </w:rPr>
        <w:tab/>
        <w:t>KIELER MALL TRUCK PLAZA UNDER THE WATER TOWER KIELER WI</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13</w:t>
      </w:r>
      <w:r>
        <w:rPr>
          <w:rFonts w:ascii="Garamond" w:hAnsi="Garamond" w:cs="Garamond"/>
          <w:color w:val="000000"/>
        </w:rPr>
        <w:tab/>
        <w:t>DUFFYS COLLECTIBLE CARS  4204 LEWIS ACCESS ROAD CENTER POINT IA  319.849.1400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VINTAGE CRUISERS CRUISE GOLDY’S RICHMOND AVE. OTTUMWA IA   641.226.1415   641.682.9977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NORTHERN LIGHTS CRUISE IN CORNER OF WHEELER &amp; GRAND AMES IA515.964.2653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14</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14-15</w:t>
      </w:r>
      <w:r>
        <w:rPr>
          <w:rFonts w:ascii="Garamond" w:hAnsi="Garamond" w:cs="Garamond"/>
          <w:color w:val="000000"/>
        </w:rPr>
        <w:tab/>
        <w:t>TRI FIVE CHEVROLET NATIONAL SHOW BEECH BEND RACEWAY BOWLING GREEN KY</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ALL-AMERICAN BBQ CAR SHOW VETERANS MEMORIAL STADIUM CEDAR RAPIDS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WOODWARD DREAM CRUISE DETROIT MI</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CAMBRIDGE CAR SHOW DOWNTOWN CAMBRIDGE IL 309.937.2626</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ROLLIN IN THE OLDIES 320 WEST KIMBERLEY NORTH PARK MALL DAVENPORT IA  563.505.7788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CRUISE TO MT. CARROLL DOWNTOWN MT. CARROLL IL 815.244.7875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LINCOLN HIGHWAY HERITAGE FESTIVAL CAR SHOW DOWN TOWN  ROCHELLE IL 815.732.3333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WAUKON CORN DAYS CAR SHOW  WAUKON IA  563.568.4950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CRUISIN GENOA   GENOA IL 815.784.6048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DELAVAN MAIN STREET CRUISE DELAVAN IL309.244.8632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CABBAGE HEAD CAR SHOW LISBON IA  319.455.2088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PONTIAC CRUISE DOWNTOWN PONTIAC IL   815.822.8037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OLNEY CAR SHOW CITY PARK ONLEY IL 618.838.5644...618.8430036</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MAGNOLIA FESTIVAL CAR SHOW DOWNTOWN MAGNOLIA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EARLY TIN DUSTER CRUISE NIGHT 1400 HARRISON STREET HYVEE QUINCY IL  217.257.0482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MAIN DRAG CAR SHOW DOWNTOWN EAST MOLINE IL 563.529.1508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CAMANCHE DAYS CAR SHOW HIGH SCHOOL CAMANCHE IA 563.242.6937</w:t>
      </w:r>
    </w:p>
    <w:p w:rsidR="00633E8B" w:rsidRDefault="00633E8B">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15</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15</w:t>
      </w:r>
      <w:r>
        <w:rPr>
          <w:rFonts w:ascii="Garamond" w:hAnsi="Garamond" w:cs="Garamond"/>
          <w:color w:val="000000"/>
        </w:rPr>
        <w:tab/>
        <w:t xml:space="preserve">RUSTY ROCKERS  UPPER EUREKA LAKE EUREKA IL   309.444.9450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PARKERSBURG CAR SHOW CITY PARK PARKERSBURG IA  319.290.4117  319.230.4580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ALL-AMERICAN BBQ  CAR CLUB &amp; RAIN DATE VETERANS MEMORIAL STADIUM CEDAR RAPIDS IOWA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ILLINOIS VALLEY RODDERS CAR SHOW CENTENNIAL PARK PERU IL  815.210.4149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CLINTON AREA ROD &amp; CUSTOM CAR SHOW 901 S. 4</w:t>
      </w:r>
      <w:r>
        <w:rPr>
          <w:rFonts w:ascii="Garamond" w:hAnsi="Garamond" w:cs="Garamond"/>
          <w:color w:val="000000"/>
          <w:vertAlign w:val="superscript"/>
        </w:rPr>
        <w:t>TH</w:t>
      </w:r>
      <w:r>
        <w:rPr>
          <w:rFonts w:ascii="Garamond" w:hAnsi="Garamond" w:cs="Garamond"/>
          <w:color w:val="000000"/>
        </w:rPr>
        <w:t xml:space="preserve"> CLINTON IA  563.242.4124</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21</w:t>
      </w:r>
      <w:r>
        <w:rPr>
          <w:rFonts w:ascii="Garamond" w:hAnsi="Garamond" w:cs="Garamond"/>
          <w:color w:val="000000"/>
          <w:vertAlign w:val="superscript"/>
        </w:rPr>
        <w:t>ST</w:t>
      </w:r>
      <w:r>
        <w:rPr>
          <w:rFonts w:ascii="Garamond" w:hAnsi="Garamond" w:cs="Garamond"/>
          <w:color w:val="000000"/>
        </w:rPr>
        <w:t xml:space="preserve"> ANNUAL DRAG CITY TRI STATE DRAGWAY EARLVILLE IA 319.521.1946</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16</w:t>
      </w:r>
      <w:r>
        <w:rPr>
          <w:rFonts w:ascii="Garamond" w:hAnsi="Garamond" w:cs="Garamond"/>
          <w:color w:val="000000"/>
        </w:rPr>
        <w:tab/>
        <w:t>FORD POWERED SHOW DAVIS COUNTY FAIRGROUNDS BLOOMFIELD IA  641.895.2318  319.470.8009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 xml:space="preserve">KNOXVILLE DRAGGINS GRAFETTI NIGHT DAIRY QUEEN HWY. 14  KNOXVILLE IA   641.828.7317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20</w:t>
      </w:r>
      <w:r>
        <w:rPr>
          <w:rFonts w:ascii="Garamond" w:hAnsi="Garamond" w:cs="Garamond"/>
          <w:color w:val="000000"/>
        </w:rPr>
        <w:tab/>
        <w:t>WAYNE LARSON CRUISE IN 2017 LINCOLN WAY AMES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JEFFERSON STREET CRUISE  TOYS FOR TOTS NIGHT BURLINGTON,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LIBERTY VILLAGE CRUISE 6909 N. STALWORTH DRIVE PEORIA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RIVER 2 RIVER CRUISE GALESBURG IL  309.337.1967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MILLEDGEVILLE CRUISE NITE DOWNTOWN MILLEDGEVILLE IL 815.973.1672</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21</w:t>
      </w:r>
      <w:r>
        <w:rPr>
          <w:rFonts w:ascii="Garamond" w:hAnsi="Garamond" w:cs="Garamond"/>
          <w:color w:val="000000"/>
        </w:rPr>
        <w:tab/>
        <w:t xml:space="preserve">RUSTY ROCKERS  CRUISE IN ALPHA BRAVO  2305 WASHINGTON ROAD WASHINGTON IL IL  309.444.9450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RIVER 2 RIVER CAR SHOW &amp; SWAP MEET LOWES GALESBURG IL  309.337.1967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PRAIRIE SHIPYARD CRUISE NIGHT DOWNTOWN SENECA IL  847.701.5789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VINTAGE AUTO SHOW  CENTRAL PARK GRINNELL IA  515.249.3001</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EDDYVILLE TOP TEN CAR SHOW EDDYVILLE RACEWAY PARK EDYVILLE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MORNING SUN CRUISE NIGHT MORNING SUN IA  319.868.7908</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HAMPTON DAYS 251 S. STATE AVENUE HAMPTON IL  309.755.7165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CRUISE IN DOWNTOWN LINCOLN IL 217.871.8431  217.871.7919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CROSSROADS CRUISERS CAR SHOW  COUNTY PARK MACON MO 660.651.3451</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22</w:t>
      </w:r>
      <w:r>
        <w:rPr>
          <w:rFonts w:ascii="Garamond" w:hAnsi="Garamond" w:cs="Garamond"/>
          <w:color w:val="000000"/>
        </w:rPr>
        <w:tab/>
        <w:t>BIG BUCKLE BASH CRUISE NIGHT G AVENUE  FORT MADISON IA  319.572.2975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r>
      <w:r>
        <w:rPr>
          <w:rFonts w:ascii="Garamond" w:hAnsi="Garamond" w:cs="Garamond"/>
          <w:b/>
          <w:bCs/>
          <w:i/>
          <w:iCs/>
          <w:color w:val="000000"/>
          <w:sz w:val="28"/>
          <w:szCs w:val="28"/>
          <w:u w:val="single"/>
        </w:rPr>
        <w:t xml:space="preserve">PAWS CENTRAL PARK CAR SHOW </w:t>
      </w:r>
      <w:r>
        <w:rPr>
          <w:rFonts w:ascii="Garamond" w:hAnsi="Garamond" w:cs="Garamond"/>
          <w:color w:val="000000"/>
        </w:rPr>
        <w:t xml:space="preserve"> ON THE SQUARE WASHINGTON IA   ALL RPOCEEDS WILL </w:t>
      </w:r>
      <w:r>
        <w:rPr>
          <w:rFonts w:ascii="Garamond" w:hAnsi="Garamond" w:cs="Garamond"/>
          <w:color w:val="000000"/>
        </w:rPr>
        <w:tab/>
      </w:r>
      <w:r>
        <w:rPr>
          <w:rFonts w:ascii="Garamond" w:hAnsi="Garamond" w:cs="Garamond"/>
          <w:color w:val="000000"/>
        </w:rPr>
        <w:tab/>
        <w:t>GO TO PAWS &amp; MORE  ANIMAL SHELTER, TOP 35 &amp; 5 SPECIALS,  GREAT FOOD IN THE PARK.  319.461.5560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LINCOLN PARK SHOW SPRINGFIELD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OREGON MASONIC LODGE CAR SHOW SOUTH 3</w:t>
      </w:r>
      <w:r>
        <w:rPr>
          <w:rFonts w:ascii="Garamond" w:hAnsi="Garamond" w:cs="Garamond"/>
          <w:color w:val="000000"/>
          <w:vertAlign w:val="superscript"/>
        </w:rPr>
        <w:t>RD</w:t>
      </w:r>
      <w:r>
        <w:rPr>
          <w:rFonts w:ascii="Garamond" w:hAnsi="Garamond" w:cs="Garamond"/>
          <w:color w:val="000000"/>
        </w:rPr>
        <w:t xml:space="preserve"> STREET OREGON IL 815.979.9806</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MOPARS ON THE MISSISSIPPI DUBUQUE COUNTY FAIRGOUNDS DUBUQUE IA 815.594.2410  563.590.4290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23</w:t>
      </w:r>
      <w:r>
        <w:rPr>
          <w:rFonts w:ascii="Garamond" w:hAnsi="Garamond" w:cs="Garamond"/>
          <w:color w:val="000000"/>
        </w:rPr>
        <w:tab/>
        <w:t>UNIQUE MUSTANG ALL CAR SHOW 701 NE 50</w:t>
      </w:r>
      <w:r>
        <w:rPr>
          <w:rFonts w:ascii="Garamond" w:hAnsi="Garamond" w:cs="Garamond"/>
          <w:color w:val="000000"/>
          <w:vertAlign w:val="superscript"/>
        </w:rPr>
        <w:t>TH</w:t>
      </w:r>
      <w:r>
        <w:rPr>
          <w:rFonts w:ascii="Garamond" w:hAnsi="Garamond" w:cs="Garamond"/>
          <w:color w:val="000000"/>
        </w:rPr>
        <w:t xml:space="preserve"> AVENUE DES MOINES IA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25</w:t>
      </w:r>
      <w:r>
        <w:rPr>
          <w:rFonts w:ascii="Garamond" w:hAnsi="Garamond" w:cs="Garamond"/>
          <w:color w:val="000000"/>
        </w:rPr>
        <w:tab/>
        <w:t>ABINGDON ROAD KNIGHTS CRUISE ABBE LANES ROUTE 41 ABINGDON IL 309.371.0357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27</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 xml:space="preserve">VINTAGE CRUISERS CRUISE IN 1527 ALBIA ROAD BRIDGE CITY BOWL OTTUMWA IA 641.226.1415 </w:t>
      </w:r>
      <w:r>
        <w:rPr>
          <w:rFonts w:ascii="Garamond" w:hAnsi="Garamond" w:cs="Garamond"/>
          <w:b/>
          <w:bCs/>
          <w:color w:val="000000"/>
          <w:sz w:val="144"/>
          <w:szCs w:val="144"/>
        </w:rPr>
        <w:t xml:space="preserve"> </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28</w:t>
      </w:r>
      <w:r>
        <w:rPr>
          <w:rFonts w:ascii="Garamond" w:hAnsi="Garamond" w:cs="Garamond"/>
          <w:color w:val="000000"/>
        </w:rPr>
        <w:tab/>
        <w:t>POPPYS CRUISE IN 1030 VIADUCT ROAD SAVANNA IL  815.273.2363</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 xml:space="preserve">KNUCKLE BUSTERS CAR SHOW DOWNTOWN ALEDO IL  </w:t>
      </w:r>
      <w:hyperlink r:id="rId17" w:history="1">
        <w:r>
          <w:rPr>
            <w:rFonts w:ascii="Garamond" w:hAnsi="Garamond" w:cs="Garamond"/>
            <w:color w:val="000000"/>
            <w:u w:val="single"/>
          </w:rPr>
          <w:t>www.knucklebusters.org</w:t>
        </w:r>
      </w:hyperlink>
      <w:r>
        <w:rPr>
          <w:rFonts w:ascii="Garamond" w:hAnsi="Garamond" w:cs="Garamond"/>
          <w:color w:val="000000"/>
        </w:rPr>
        <w:t xml:space="preserve">  309.738.7285</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GATHEING PLACE CAR SHOW 5500 OLD COLINSVILLE ROAD FAIRVIEW IL 618.334.1600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SAINT JUDE CRUISE  CULVERS 2530 WOODLAWN ROAD LINCOLN IL 217.871.8431  217.871.7919</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ROUTE 66 CAR SHOW OGDEN AVENUE BERWYN IL 708.788.8100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29</w:t>
      </w:r>
      <w:r>
        <w:rPr>
          <w:rFonts w:ascii="Garamond" w:hAnsi="Garamond" w:cs="Garamond"/>
          <w:color w:val="000000"/>
        </w:rPr>
        <w:tab/>
        <w:t>MARSHALL CO OLD SETTLERS CRUISE LACON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CRUISIN FOR KIDS CAR SHOW  GRAYSLAKE IL 224.321.4080</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DEPOT DAYS CAR SHOW DOWNTOWN AMBOY IL  815.857.3814</w:t>
      </w:r>
    </w:p>
    <w:p w:rsidR="00633E8B" w:rsidRDefault="00633E8B">
      <w:pPr>
        <w:rPr>
          <w:rFonts w:ascii="Garamond" w:hAnsi="Garamond" w:cs="Garamond"/>
          <w:color w:val="000000"/>
        </w:rPr>
      </w:pPr>
      <w:r>
        <w:rPr>
          <w:rFonts w:ascii="Garamond" w:hAnsi="Garamond" w:cs="Garamond"/>
          <w:color w:val="000000"/>
        </w:rPr>
        <w:t xml:space="preserve">AUG </w:t>
      </w:r>
      <w:r>
        <w:rPr>
          <w:rFonts w:ascii="Garamond" w:hAnsi="Garamond" w:cs="Garamond"/>
          <w:color w:val="000000"/>
        </w:rPr>
        <w:tab/>
        <w:t>30</w:t>
      </w:r>
      <w:r>
        <w:rPr>
          <w:rFonts w:ascii="Garamond" w:hAnsi="Garamond" w:cs="Garamond"/>
          <w:color w:val="000000"/>
        </w:rPr>
        <w:tab/>
        <w:t>SWEET KIDS CRUISE IN  RUSCHIE FIELD  CREVE COEUR IL</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CRUISE TO THE CAROUSEL  HERITAGE PARK  E. 9</w:t>
      </w:r>
      <w:r>
        <w:rPr>
          <w:rFonts w:ascii="Garamond" w:hAnsi="Garamond" w:cs="Garamond"/>
          <w:color w:val="000000"/>
          <w:vertAlign w:val="superscript"/>
        </w:rPr>
        <w:t>TH</w:t>
      </w:r>
      <w:r>
        <w:rPr>
          <w:rFonts w:ascii="Garamond" w:hAnsi="Garamond" w:cs="Garamond"/>
          <w:color w:val="000000"/>
        </w:rPr>
        <w:t xml:space="preserve"> &amp; THOMPSON  DES MOINES IA  515.967.9174</w:t>
      </w:r>
    </w:p>
    <w:p w:rsidR="00633E8B" w:rsidRDefault="00633E8B">
      <w:pPr>
        <w:rPr>
          <w:rFonts w:ascii="Garamond" w:hAnsi="Garamond" w:cs="Garamond"/>
          <w:color w:val="000000"/>
        </w:rPr>
      </w:pPr>
      <w:r>
        <w:rPr>
          <w:rFonts w:ascii="Garamond" w:hAnsi="Garamond" w:cs="Garamond"/>
          <w:color w:val="000000"/>
        </w:rPr>
        <w:t>AUG</w:t>
      </w:r>
      <w:r>
        <w:rPr>
          <w:rFonts w:ascii="Garamond" w:hAnsi="Garamond" w:cs="Garamond"/>
          <w:color w:val="000000"/>
        </w:rPr>
        <w:tab/>
        <w:t>30</w:t>
      </w:r>
      <w:r>
        <w:rPr>
          <w:rFonts w:ascii="Garamond" w:hAnsi="Garamond" w:cs="Garamond"/>
          <w:color w:val="000000"/>
        </w:rPr>
        <w:tab/>
        <w:t xml:space="preserve">MANITO POPCORN FESTIVAL MANITO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w:t>
      </w:r>
      <w:r>
        <w:rPr>
          <w:rFonts w:ascii="Garamond" w:hAnsi="Garamond" w:cs="Garamond"/>
          <w:color w:val="000000"/>
        </w:rPr>
        <w:tab/>
        <w:t>HOT SUMMER NITES CRUISE-IN  MYSTIQUE CASINO DUBUQUE IA  563.588.1813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3</w:t>
      </w:r>
      <w:r>
        <w:rPr>
          <w:rFonts w:ascii="Garamond" w:hAnsi="Garamond" w:cs="Garamond"/>
          <w:color w:val="000000"/>
        </w:rPr>
        <w:tab/>
        <w:t>PALO GREENSPACE AREA (BEHIND BANK) PALO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4</w:t>
      </w:r>
      <w:r>
        <w:rPr>
          <w:rFonts w:ascii="Garamond" w:hAnsi="Garamond" w:cs="Garamond"/>
          <w:color w:val="000000"/>
        </w:rPr>
        <w:tab/>
        <w:t>WARSAW CRUISE NIGHT 602 CLAY STREET WARSAW IL309.221.1923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4</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 xml:space="preserve">HAMILTON AUTO FEST  CITY PARK HAMILTON IL 309.221.2272   217.440.3992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UNION DAIRY CRUISE NIGHT 126 E. DOUGLAS STREET FREEPORT IL 815.232.7099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KALONA CRUISE NIGHT DOWNTOWN KALONA, IA  319.656.3315  319.656.2273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LOAFERS CRUISE NIGHT AUTOZONE HANNIBAL MO  573.985.4525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SEPY</w:t>
      </w:r>
      <w:r>
        <w:rPr>
          <w:rFonts w:ascii="Garamond" w:hAnsi="Garamond" w:cs="Garamond"/>
          <w:color w:val="000000"/>
        </w:rPr>
        <w:tab/>
        <w:t>5</w:t>
      </w:r>
      <w:r>
        <w:rPr>
          <w:rFonts w:ascii="Garamond" w:hAnsi="Garamond" w:cs="Garamond"/>
          <w:color w:val="000000"/>
        </w:rPr>
        <w:tab/>
        <w:t>SAUERKRAUT DAYS CAR SHOW BLAIRSTOWN IA  319.551.6398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5</w:t>
      </w:r>
      <w:r>
        <w:rPr>
          <w:rFonts w:ascii="Garamond" w:hAnsi="Garamond" w:cs="Garamond"/>
          <w:color w:val="000000"/>
        </w:rPr>
        <w:tab/>
        <w:t>ALL AMERICAN WEEKEND CAR SHOW DOWNTOWN BOONE IA  515.231.3031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FESTIVAL ON WHEELS PARK  NAUVOO IL  1.888.453.2359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ORION FALL FESTIVAL CAR SHOW PARK ORION IL  309.781.6336</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END OF SUMMER CAR SHOW DAVIS IL 847.921.1235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LABOR DAY WEEKEND CAR SHOW DOWN TOWN BRADFORD IL 309.897.2071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DELMAR CAR SHOW DELMAR IA 563.574.4255  563.249.2955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HOOTERS CAR SHOW 110 EAST  KIMBERLY ROAD DAVENPORT IA  309.762.9552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 xml:space="preserve">CAR SHOW FOR THE CURE 13825 METRIC DRIVE ROSCOE IL  815.544.3147   815.262.8096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6</w:t>
      </w:r>
      <w:r>
        <w:rPr>
          <w:rFonts w:ascii="Garamond" w:hAnsi="Garamond" w:cs="Garamond"/>
          <w:color w:val="000000"/>
        </w:rPr>
        <w:tab/>
        <w:t>CRABBYS BAR &amp; GRILL CRUISE IN 2-6 PM ROUTE 6 COAL VALLEY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ROLLIN OLDIES GRAFETTI NIGHT 1506 A AVENUE E OSKALOOSA IA  641.660.4521  641.660.9940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MCCAUSLAND CAR SHOW  MCCAUSLAND IA 563.570.4058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PAW PAW LIONS CLUB CAR SHOW VILLAGE PARK PAW PAW IL  815.910.9434</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7</w:t>
      </w:r>
      <w:r>
        <w:rPr>
          <w:rFonts w:ascii="Garamond" w:hAnsi="Garamond" w:cs="Garamond"/>
          <w:color w:val="000000"/>
        </w:rPr>
        <w:tab/>
        <w:t>SCENIC CITY CAR SHOW DOWNTOWN IOWA FALLS IA   641.648.3180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9</w:t>
      </w:r>
      <w:r>
        <w:rPr>
          <w:rFonts w:ascii="Garamond" w:hAnsi="Garamond" w:cs="Garamond"/>
          <w:color w:val="000000"/>
        </w:rPr>
        <w:tab/>
        <w:t>KEN NELSON CRUISE NIGHT 1100 NORTH GALENA AVE. DIXON IL 815.288.4455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10</w:t>
      </w:r>
      <w:r>
        <w:rPr>
          <w:rFonts w:ascii="Garamond" w:hAnsi="Garamond" w:cs="Garamond"/>
          <w:color w:val="000000"/>
        </w:rPr>
        <w:tab/>
        <w:t>DUFFYS COLLECTIBLE CARS  4204 LEWIS ACCESS ROAD CENTER POINT IA  319.849.1400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EMBERS PIZZA CRUISE IN 7 MATTHES AVENUE VANDALIA IL 618.283.2625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PARK N CRUISE  DOWNTOWN MACOMB IL  309.837.4855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NORTHERN LIGHTS CRUISE IN CORNER OF WHEELER &amp; GRAND AMES IA 515.964.2653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20</w:t>
      </w:r>
      <w:r>
        <w:rPr>
          <w:rFonts w:ascii="Garamond" w:hAnsi="Garamond" w:cs="Garamond"/>
          <w:color w:val="000000"/>
          <w:vertAlign w:val="superscript"/>
        </w:rPr>
        <w:t>TH</w:t>
      </w:r>
      <w:r>
        <w:rPr>
          <w:rFonts w:ascii="Garamond" w:hAnsi="Garamond" w:cs="Garamond"/>
          <w:color w:val="000000"/>
        </w:rPr>
        <w:t xml:space="preserve"> CENTURY CAR CLUB CRUISE  NIGHT  ON THE SQUARE  MT. PLEASANT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11-12</w:t>
      </w:r>
      <w:r>
        <w:rPr>
          <w:rFonts w:ascii="Garamond" w:hAnsi="Garamond" w:cs="Garamond"/>
          <w:color w:val="000000"/>
        </w:rPr>
        <w:tab/>
        <w:t>ORPHAN CAR SHOW  BRANSON MO  417.231.2145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11-12</w:t>
      </w:r>
      <w:r>
        <w:rPr>
          <w:rFonts w:ascii="Garamond" w:hAnsi="Garamond" w:cs="Garamond"/>
          <w:color w:val="000000"/>
        </w:rPr>
        <w:tab/>
        <w:t>MISSISSIPPI MAYHEM ROCKABILLY WEEKEND LA CROSSE FAIRGROUNDS WEST SALEM WI 608.612.0129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11</w:t>
      </w:r>
      <w:r>
        <w:rPr>
          <w:rFonts w:ascii="Garamond" w:hAnsi="Garamond" w:cs="Garamond"/>
          <w:color w:val="000000"/>
        </w:rPr>
        <w:tab/>
        <w:t>VINTAGE CRUISERS CRUISE NIGHT GOLDY’S  RICHMOND AVE. OTTUMWA IA   641.226.1415   641.682.9977</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KIWANIS CARS FOR A CAUSE 75</w:t>
      </w:r>
      <w:r>
        <w:rPr>
          <w:rFonts w:ascii="Garamond" w:hAnsi="Garamond" w:cs="Garamond"/>
          <w:color w:val="000000"/>
          <w:vertAlign w:val="superscript"/>
        </w:rPr>
        <w:t>TH</w:t>
      </w:r>
      <w:r>
        <w:rPr>
          <w:rFonts w:ascii="Garamond" w:hAnsi="Garamond" w:cs="Garamond"/>
          <w:color w:val="000000"/>
        </w:rPr>
        <w:t xml:space="preserve"> &amp; LEMMONT ROAD DOWNERS GROVE IL 630.502.2383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12-13</w:t>
      </w:r>
      <w:r>
        <w:rPr>
          <w:rFonts w:ascii="Garamond" w:hAnsi="Garamond" w:cs="Garamond"/>
          <w:color w:val="000000"/>
        </w:rPr>
        <w:tab/>
        <w:t xml:space="preserve">THE DES MOINES CONCOURS d’ELEGANCE PAPPAJOHN PARK  DES MOINES IA  515.277.7700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MORRIS CRUISE IN MORRIS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CRUISE NIGHT117 SOUTH  ROOSEVELT STREET/HIGHWAY 61 SOUTH BURLINGTON IA  319.754.1100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FRUITLAND CAR SHOW   DRAKE PARK  FRUITLAND IA  563.260.1251    563.260.7452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PRIME BEEF FESTIVAL CAR SHOW MONMOUTH PARK MONMOUTH IL   primebeeffestival.com/carshow</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SECRETARY OF STATE CAR SHOW &amp; SWAP MEET CAPITAL COMPLEX SPRINGFIELD IL 217.782.2942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CENTRAL CHRISTAIN CHURCH CAR SHOW 6595 GUILFORD ROAD ROCKFORD IL 815.997.5178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SUBLETTE CAR SHOW SUBLETTE IL 815.713.5675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WHEELS UNITED CAR SHOW   VENUE TBA    CEDAR RAPIDS IA  319.360.1399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PLANES, TRAINS &amp; AUTOMOBILES DOWNTOWN GENESEO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THE BEST SHOW ON EARTH AT THE GRANT IRELAND PARK WASHBURN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CENTRAL CHRISTAIN CHURCH CAR SHOW 6595 GUILFORD ROAD ROCKFORD IL 815.914.4356</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QUAD CITIES CRUISERS CRUISE NIGHT 1002 WEST KIMBERLY ROAD DAVENPORT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JASPER COUNTY FALL FESTIVAL SQUARE NEWTON IL  618.783.2835  618.783.9298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FRIENDS IN DEED CAR SHOW 601 W. WASSON DRIVE NIXA MO  417.581.3996</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BOCKER AUTO GROUP CAR SHOW 801 EAST SOUTH STREET FREEPORT IL 815.235.2121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WINTERSET SHOW &amp; SHINE SQUARE WINTERSET IA 515.462.4648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ODD FELLOWS CAR SHOW BOSWELL PARK LEBANON MO 417.718.5309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100</w:t>
      </w:r>
      <w:r>
        <w:rPr>
          <w:rFonts w:ascii="Garamond" w:hAnsi="Garamond" w:cs="Garamond"/>
          <w:color w:val="000000"/>
          <w:vertAlign w:val="superscript"/>
        </w:rPr>
        <w:t>TH</w:t>
      </w:r>
      <w:r>
        <w:rPr>
          <w:rFonts w:ascii="Garamond" w:hAnsi="Garamond" w:cs="Garamond"/>
          <w:color w:val="000000"/>
        </w:rPr>
        <w:t xml:space="preserve"> ANNIVERSARY SHORE ACRES CLUBHOUSE 100 PARK BLVD.  CHILLICOTHE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 xml:space="preserve">MCNABB CRUISE NIGHT MCNABB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12</w:t>
      </w:r>
      <w:r>
        <w:rPr>
          <w:rFonts w:ascii="Garamond" w:hAnsi="Garamond" w:cs="Garamond"/>
          <w:color w:val="000000"/>
        </w:rPr>
        <w:tab/>
        <w:t>CHAMP CLARK HERITAGE FESTIVAL CAR SHOW  SQUARE BOWLING GREEN MO  573.754.6221 573.485.4100</w:t>
      </w:r>
    </w:p>
    <w:p w:rsidR="00633E8B" w:rsidRDefault="00633E8B">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13</w:t>
      </w:r>
      <w:r>
        <w:rPr>
          <w:rFonts w:ascii="Garamond" w:hAnsi="Garamond" w:cs="Garamond"/>
          <w:color w:val="000000"/>
        </w:rPr>
        <w:tab/>
        <w:t>RIVER CITY CRUISERS CAR SHOW HERMANN CITY PARK HERMANN MO 573.592.9902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THREE LINKS CAR SHOW PARK BURLINGTON IL 847.683.2349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ANDERSON FORD OPEN CAR SHOW CLINTON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YMCA CAR, TRUCK &amp; MOTORCYCLE SHOW 300 STONEY POINT RD SW CEDAR RAPIDS IA   319.390.3488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LAKEMOOR CHARITY CAR SHOW MORRISON PARK LAKEMOOR IL 847.970.0669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ENDLESS SUMMER CAR SHOW VETERNS HOME 12</w:t>
      </w:r>
      <w:r>
        <w:rPr>
          <w:rFonts w:ascii="Garamond" w:hAnsi="Garamond" w:cs="Garamond"/>
          <w:color w:val="000000"/>
          <w:vertAlign w:val="superscript"/>
        </w:rPr>
        <w:t>TH</w:t>
      </w:r>
      <w:r>
        <w:rPr>
          <w:rFonts w:ascii="Garamond" w:hAnsi="Garamond" w:cs="Garamond"/>
          <w:color w:val="000000"/>
        </w:rPr>
        <w:t xml:space="preserve"> &amp; LOCUST QUINCY IL 217.430.9425  217.223.1238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13</w:t>
      </w:r>
      <w:r>
        <w:rPr>
          <w:rFonts w:ascii="Garamond" w:hAnsi="Garamond" w:cs="Garamond"/>
          <w:color w:val="000000"/>
        </w:rPr>
        <w:tab/>
        <w:t xml:space="preserve">SHOW &amp; SHINE CAR SHOW &amp; SWAP MEET CAMERA PARK GLENDALE HEIGHTS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17</w:t>
      </w:r>
      <w:r>
        <w:rPr>
          <w:rFonts w:ascii="Garamond" w:hAnsi="Garamond" w:cs="Garamond"/>
          <w:color w:val="000000"/>
        </w:rPr>
        <w:tab/>
        <w:t>CLASSIC ENTERPRISES 250 CLASSIC CAR COURT  CEDAR RAPIDS IA  319.366.7600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17</w:t>
      </w:r>
      <w:r>
        <w:rPr>
          <w:rFonts w:ascii="Garamond" w:hAnsi="Garamond" w:cs="Garamond"/>
          <w:color w:val="000000"/>
        </w:rPr>
        <w:tab/>
        <w:t>WAYNE LARSON CRUISE IN 2017 LINCOLN WAY AMES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17-20</w:t>
      </w:r>
      <w:r>
        <w:rPr>
          <w:rFonts w:ascii="Garamond" w:hAnsi="Garamond" w:cs="Garamond"/>
          <w:color w:val="000000"/>
        </w:rPr>
        <w:tab/>
        <w:t>CORVETTE FUNFEST EFFINGHAM IL  866.309.3973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18-20</w:t>
      </w:r>
      <w:r>
        <w:rPr>
          <w:rFonts w:ascii="Garamond" w:hAnsi="Garamond" w:cs="Garamond"/>
          <w:color w:val="000000"/>
        </w:rPr>
        <w:tab/>
        <w:t>GOOD GUYS BEECH BEND RACEWAY BOWLING GREEN KY</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JEFFERSON STREET CRUISE  BURLINGTON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 xml:space="preserve">KNAUZ CRUISE NIGHT KNAUZ AUTO PARK LAKE BLUFF IL 847.283.8249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18-19</w:t>
      </w:r>
      <w:r>
        <w:rPr>
          <w:rFonts w:ascii="Garamond" w:hAnsi="Garamond" w:cs="Garamond"/>
          <w:color w:val="000000"/>
        </w:rPr>
        <w:tab/>
        <w:t>IOWA STATE FAIR GROUNDS SWAP MEET  DES MOINES IA   515.961.2800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BLOWN BUDGET CRUISE 2211 2</w:t>
      </w:r>
      <w:r>
        <w:rPr>
          <w:rFonts w:ascii="Garamond" w:hAnsi="Garamond" w:cs="Garamond"/>
          <w:color w:val="000000"/>
          <w:vertAlign w:val="superscript"/>
        </w:rPr>
        <w:t>ND</w:t>
      </w:r>
      <w:r>
        <w:rPr>
          <w:rFonts w:ascii="Garamond" w:hAnsi="Garamond" w:cs="Garamond"/>
          <w:color w:val="000000"/>
        </w:rPr>
        <w:t xml:space="preserve"> STREET CORALVILLE IA 319.541.2080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w:t>
      </w:r>
      <w:r>
        <w:rPr>
          <w:rFonts w:ascii="Garamond" w:hAnsi="Garamond" w:cs="Garamond"/>
          <w:color w:val="000000"/>
        </w:rPr>
        <w:tab/>
        <w:t>O’REILLY AUTO PARTS CAR SHOW HIGHWAY 14 KOXVILLE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18-20</w:t>
      </w:r>
      <w:r>
        <w:rPr>
          <w:rFonts w:ascii="Garamond" w:hAnsi="Garamond" w:cs="Garamond"/>
          <w:color w:val="000000"/>
        </w:rPr>
        <w:tab/>
        <w:t>RIVER TO RIVER RETRO ROAD TRIP  DAVENPORT TO COUNCIL BLUFFS 563.499.8211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SWISHER MENS CLUB CAR SHOW SWISHER IA   319.551.4439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JACKIE ENGLISH CAR SHOW HENRY COUNTY FAIRGROUNDS CAMBRIDGE IL  309.945.2888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ROLLIN IN THE OLDIES 320 WEST KIMBERLEY NORTH PARK MALL DAVENPORT IA  563.505.7788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DELAVAN MAIN STREET CRUISE DELAVAN IL309.244.8632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BLACKTOP CRUISERS CAR SHOW  FAIRGROUNDS OSAGE, IA  641.732.3662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POTTERS CHURCH CAR SHOW CAVE IN ROCK IL 618841.4622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EARLY TIN DUSTER CRUISE NIGHT 1400  HARRISON STREET HYVEE QUINCY IL  217.257.0482</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CLINTON COMMUNITY COLLEGE CAR SHOW 1000 LINCOLN BLVD. CLINTON IA  563.357.2194</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WAYNE HAEFFNER MEMORIAL CAR SHOW MAIN STREET DONNELLSON IA   319.470.0667</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CRUISE TO MT. CARROLL DOWNTOWN MT. CARROLL IL 815.244.7875</w:t>
      </w:r>
    </w:p>
    <w:p w:rsidR="00633E8B" w:rsidRDefault="00633E8B">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19</w:t>
      </w:r>
      <w:r>
        <w:rPr>
          <w:rFonts w:ascii="Garamond" w:hAnsi="Garamond" w:cs="Garamond"/>
          <w:color w:val="000000"/>
        </w:rPr>
        <w:tab/>
        <w:t>MISSISSIPPI RAT PAK CRUISE NIGHT KEOKUK IA. 319.520.5133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2</w:t>
      </w:r>
      <w:r>
        <w:rPr>
          <w:rFonts w:ascii="Garamond" w:hAnsi="Garamond" w:cs="Garamond"/>
          <w:color w:val="000000"/>
          <w:vertAlign w:val="superscript"/>
        </w:rPr>
        <w:t>ND</w:t>
      </w:r>
      <w:r>
        <w:rPr>
          <w:rFonts w:ascii="Garamond" w:hAnsi="Garamond" w:cs="Garamond"/>
          <w:color w:val="000000"/>
        </w:rPr>
        <w:t xml:space="preserve"> ANNUAL CRUISE TH THE PARK OTTUMWA IA 641.683.4844</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TAMA-TOLEDO CAR SHOW  TOLEDO IA   641.484.6661</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CAR SHOW LINCOLN PARK 5</w:t>
      </w:r>
      <w:r>
        <w:rPr>
          <w:rFonts w:ascii="Garamond" w:hAnsi="Garamond" w:cs="Garamond"/>
          <w:color w:val="000000"/>
          <w:vertAlign w:val="superscript"/>
        </w:rPr>
        <w:t>TH</w:t>
      </w:r>
      <w:r>
        <w:rPr>
          <w:rFonts w:ascii="Garamond" w:hAnsi="Garamond" w:cs="Garamond"/>
          <w:color w:val="000000"/>
        </w:rPr>
        <w:t xml:space="preserve"> &amp; SANGAMON SPRINGFIELD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LASALLE SUPER CRUISE DOWNTOWN LASALEE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 xml:space="preserve">CAR &amp; TRUCK SHOW  CRESTON BOOSTER PARK CRESTON IL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AVIATION DAY AT THE AIRPORT 2929 E. EMPIRE ROAD BLOOMINGTON IL</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19</w:t>
      </w:r>
      <w:r>
        <w:rPr>
          <w:rFonts w:ascii="Garamond" w:hAnsi="Garamond" w:cs="Garamond"/>
          <w:color w:val="000000"/>
        </w:rPr>
        <w:tab/>
        <w:t>O’REILLY AUTO PARTS CAR SHOW  KNOXVILLE IA  641.891.6563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20</w:t>
      </w:r>
      <w:r>
        <w:rPr>
          <w:rFonts w:ascii="Garamond" w:hAnsi="Garamond" w:cs="Garamond"/>
          <w:color w:val="000000"/>
        </w:rPr>
        <w:tab/>
        <w:t>COLLECTOR CAR UNLIMITED CITY SQUARE FAIRFIELD IA  641.472.2407  641.919.4048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20</w:t>
      </w:r>
      <w:r>
        <w:rPr>
          <w:rFonts w:ascii="Garamond" w:hAnsi="Garamond" w:cs="Garamond"/>
          <w:color w:val="000000"/>
        </w:rPr>
        <w:tab/>
        <w:t>IOWA ALL BREEDS JEEP SHHOW &amp; 4X4  STORY COUNTY FAIRGROUNDS NEVADA IA 515.708.0080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 xml:space="preserve">20 </w:t>
      </w:r>
      <w:r>
        <w:rPr>
          <w:rFonts w:ascii="Garamond" w:hAnsi="Garamond" w:cs="Garamond"/>
          <w:color w:val="000000"/>
        </w:rPr>
        <w:tab/>
        <w:t xml:space="preserve">RUSTY ROCKERS GREATEST SHOW OF THE YEAR EUREKA IL  309.444.9450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24</w:t>
      </w:r>
      <w:r>
        <w:rPr>
          <w:rFonts w:ascii="Garamond" w:hAnsi="Garamond" w:cs="Garamond"/>
          <w:color w:val="000000"/>
        </w:rPr>
        <w:tab/>
        <w:t>GODFATHERS PIZZA 2201 16</w:t>
      </w:r>
      <w:r>
        <w:rPr>
          <w:rFonts w:ascii="Garamond" w:hAnsi="Garamond" w:cs="Garamond"/>
          <w:color w:val="000000"/>
          <w:vertAlign w:val="superscript"/>
        </w:rPr>
        <w:t>TH</w:t>
      </w:r>
      <w:r>
        <w:rPr>
          <w:rFonts w:ascii="Garamond" w:hAnsi="Garamond" w:cs="Garamond"/>
          <w:color w:val="000000"/>
        </w:rPr>
        <w:t xml:space="preserve"> AVENUE S W  CEDAR RAPIDS IA 319.364.8187</w:t>
      </w:r>
    </w:p>
    <w:p w:rsidR="00633E8B" w:rsidRDefault="00633E8B">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25</w:t>
      </w:r>
      <w:r>
        <w:rPr>
          <w:rFonts w:ascii="Garamond" w:hAnsi="Garamond" w:cs="Garamond"/>
          <w:color w:val="000000"/>
        </w:rPr>
        <w:tab/>
        <w:t>CLASSY CHASSY CRUISERS CRUISE NIGHT  CORAL RIDGE MALL CORALVILLE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POPPYS CRUISE IN 1030 VIADUCT ROAD SAVANNA IL  815.273.2363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VINTAGE CRUISERS CRUISE IN 1527 ALBIA ROAD BRIDGE CITY BOWL OTTUMWA IA  641.226.1415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25</w:t>
      </w:r>
      <w:r>
        <w:rPr>
          <w:rFonts w:ascii="Garamond" w:hAnsi="Garamond" w:cs="Garamond"/>
          <w:color w:val="000000"/>
        </w:rPr>
        <w:tab/>
        <w:t>RUSTY ROCKERS CRUISE IN ALPHA BRAVO  2305 WASHINGTON ROAD WASHINGTON IL  309.444.9450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25-27</w:t>
      </w:r>
      <w:r>
        <w:rPr>
          <w:rFonts w:ascii="Garamond" w:hAnsi="Garamond" w:cs="Garamond"/>
          <w:color w:val="000000"/>
        </w:rPr>
        <w:tab/>
        <w:t>JEFFERSON SWAP MEET/CAR SHOW 503 N. JACKSON FAIRGROUNDS JEFFERSON WI 608.244.8416</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25-27</w:t>
      </w:r>
      <w:r>
        <w:rPr>
          <w:rFonts w:ascii="Garamond" w:hAnsi="Garamond" w:cs="Garamond"/>
          <w:color w:val="000000"/>
        </w:rPr>
        <w:tab/>
        <w:t>ROUTE 66 ROAD FESTIVAL CAR SHOW</w:t>
      </w:r>
      <w:r>
        <w:rPr>
          <w:rFonts w:ascii="Garamond" w:hAnsi="Garamond" w:cs="Garamond"/>
          <w:color w:val="000000"/>
        </w:rPr>
        <w:tab/>
        <w:t>SPRINGFIELD IL  317.236.6515</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BOBBERS CAR SHOW 1850 SCALES BEND ROAD  NORTH LIBERTY IA  319.665.3474</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KIRKSVILLE MAIN STREET CAR SHOW  &amp; SWAP MEET 200 N. M AIN STREET KIRKSVILLE MO  660.626.4969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STILLMAN FALL FEST CAR SHOW SCHOOL GROUNDS STILLMAN VALLEY IL 815.645.2433</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BENEFIT CAR SHOW KAISER MO  573.286.9198</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w:t>
      </w:r>
      <w:r>
        <w:rPr>
          <w:rFonts w:ascii="Garamond" w:hAnsi="Garamond" w:cs="Garamond"/>
          <w:color w:val="000000"/>
        </w:rPr>
        <w:tab/>
        <w:t>CRUISE IN DOWNTOWN LINCOLN IL217.871.8431  217.871.7919</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 xml:space="preserve">HUNTLEY FALL FEST CAR SHOW DEICKE PARK HUNTLEY IL 630.673.2360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26-27</w:t>
      </w:r>
      <w:r>
        <w:rPr>
          <w:rFonts w:ascii="Garamond" w:hAnsi="Garamond" w:cs="Garamond"/>
          <w:color w:val="000000"/>
        </w:rPr>
        <w:tab/>
        <w:t xml:space="preserve">STREET MACHINE NATIONALS OZARK EMPIRE FAIRGROUNDS SPRINGFIELD MO   </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r>
      <w:r>
        <w:rPr>
          <w:rFonts w:ascii="Garamond" w:hAnsi="Garamond" w:cs="Garamond"/>
          <w:b/>
          <w:bCs/>
          <w:i/>
          <w:iCs/>
          <w:color w:val="000000"/>
          <w:sz w:val="28"/>
          <w:szCs w:val="28"/>
          <w:u w:val="single"/>
        </w:rPr>
        <w:t xml:space="preserve">PZAZZ CATFISH BEND CASINO  </w:t>
      </w:r>
      <w:r>
        <w:rPr>
          <w:rFonts w:ascii="Garamond" w:hAnsi="Garamond" w:cs="Garamond"/>
          <w:color w:val="000000"/>
        </w:rPr>
        <w:t>BURLINGTON IA  319.863.3268</w:t>
      </w:r>
    </w:p>
    <w:p w:rsidR="00633E8B" w:rsidRDefault="00633E8B">
      <w:pPr>
        <w:rPr>
          <w:rFonts w:ascii="Garamond" w:hAnsi="Garamond" w:cs="Garamond"/>
          <w:color w:val="000000"/>
        </w:rPr>
      </w:pPr>
      <w:r>
        <w:rPr>
          <w:rFonts w:ascii="Garamond" w:hAnsi="Garamond" w:cs="Garamond"/>
          <w:color w:val="000000"/>
        </w:rPr>
        <w:tab/>
      </w:r>
      <w:r>
        <w:rPr>
          <w:rFonts w:ascii="Garamond" w:hAnsi="Garamond" w:cs="Garamond"/>
          <w:color w:val="000000"/>
        </w:rPr>
        <w:tab/>
        <w:t>ALL PROCEEDS WILL GO TO HOSPICE &amp; THE HOMELESS SHELTER, DASH PLACQUES &amp; SHIRTS TO</w:t>
      </w:r>
    </w:p>
    <w:p w:rsidR="00633E8B" w:rsidRDefault="00633E8B">
      <w:pPr>
        <w:rPr>
          <w:rFonts w:ascii="Garamond" w:hAnsi="Garamond" w:cs="Garamond"/>
          <w:color w:val="000000"/>
        </w:rPr>
      </w:pPr>
      <w:r>
        <w:rPr>
          <w:rFonts w:ascii="Garamond" w:hAnsi="Garamond" w:cs="Garamond"/>
          <w:color w:val="000000"/>
        </w:rPr>
        <w:tab/>
      </w:r>
      <w:r>
        <w:rPr>
          <w:rFonts w:ascii="Garamond" w:hAnsi="Garamond" w:cs="Garamond"/>
          <w:color w:val="000000"/>
        </w:rPr>
        <w:tab/>
        <w:t xml:space="preserve"> THE FIRST  100 ENTRIES, 24 CLASSES, SPECIALS &amp; BEST OF SHOW   319.863.3268  319.759.5863  319.753.2486</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HENRY  FELSEN TRIBUTE VALLEY JUNCTION WEST DES MOINE IA</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LOG CABIN DAYS CAR SHOWFAIRGROUNDS  INDIANOLA IA 515.491.3357</w:t>
      </w:r>
    </w:p>
    <w:p w:rsidR="00633E8B" w:rsidRDefault="00633E8B">
      <w:pPr>
        <w:rPr>
          <w:rFonts w:ascii="Garamond" w:hAnsi="Garamond" w:cs="Garamond"/>
          <w:color w:val="000000"/>
        </w:rPr>
      </w:pPr>
      <w:r>
        <w:rPr>
          <w:rFonts w:ascii="Garamond" w:hAnsi="Garamond" w:cs="Garamond"/>
          <w:color w:val="000000"/>
        </w:rPr>
        <w:t xml:space="preserve">SEPT </w:t>
      </w:r>
      <w:r>
        <w:rPr>
          <w:rFonts w:ascii="Garamond" w:hAnsi="Garamond" w:cs="Garamond"/>
          <w:color w:val="000000"/>
        </w:rPr>
        <w:tab/>
        <w:t>27</w:t>
      </w:r>
      <w:r>
        <w:rPr>
          <w:rFonts w:ascii="Garamond" w:hAnsi="Garamond" w:cs="Garamond"/>
          <w:color w:val="000000"/>
        </w:rPr>
        <w:tab/>
        <w:t>QUAD CITY’S VINTAGE RODS CAR SHOW  6600 34</w:t>
      </w:r>
      <w:r>
        <w:rPr>
          <w:rFonts w:ascii="Garamond" w:hAnsi="Garamond" w:cs="Garamond"/>
          <w:color w:val="000000"/>
          <w:vertAlign w:val="superscript"/>
        </w:rPr>
        <w:t>TH</w:t>
      </w:r>
      <w:r>
        <w:rPr>
          <w:rFonts w:ascii="Garamond" w:hAnsi="Garamond" w:cs="Garamond"/>
          <w:color w:val="000000"/>
        </w:rPr>
        <w:t xml:space="preserve"> AVE. MOLINE IL 309.796.3080</w:t>
      </w:r>
    </w:p>
    <w:p w:rsidR="00633E8B" w:rsidRDefault="00633E8B">
      <w:pPr>
        <w:rPr>
          <w:rFonts w:ascii="Garamond" w:hAnsi="Garamond" w:cs="Garamond"/>
          <w:color w:val="000000"/>
        </w:rPr>
      </w:pPr>
      <w:r>
        <w:rPr>
          <w:rFonts w:ascii="Garamond" w:hAnsi="Garamond" w:cs="Garamond"/>
          <w:color w:val="000000"/>
        </w:rPr>
        <w:t>SEPT</w:t>
      </w:r>
      <w:r>
        <w:rPr>
          <w:rFonts w:ascii="Garamond" w:hAnsi="Garamond" w:cs="Garamond"/>
          <w:color w:val="000000"/>
        </w:rPr>
        <w:tab/>
        <w:t>27</w:t>
      </w:r>
      <w:r>
        <w:rPr>
          <w:rFonts w:ascii="Garamond" w:hAnsi="Garamond" w:cs="Garamond"/>
          <w:color w:val="000000"/>
        </w:rPr>
        <w:tab/>
        <w:t>R/J PERFORMANCE CAR SHOW EDDYVILLE RACEWAY PARK EDDYVILLE IA  641.684.8400</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2</w:t>
      </w:r>
      <w:r>
        <w:rPr>
          <w:rFonts w:ascii="Garamond" w:hAnsi="Garamond" w:cs="Garamond"/>
          <w:color w:val="000000"/>
        </w:rPr>
        <w:tab/>
        <w:t>TOFFEE FESTIVAL CAR SHOW SQUARE ROBINSON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2</w:t>
      </w:r>
      <w:r>
        <w:rPr>
          <w:rFonts w:ascii="Garamond" w:hAnsi="Garamond" w:cs="Garamond"/>
          <w:color w:val="000000"/>
        </w:rPr>
        <w:tab/>
        <w:t>KINGSMAN AUTO CLUB CRUISE IN REND LAKE COLLEGE MARKET PLACE MT. VERNON IL  618.244.7711</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IRON INVASION MCHENRY COUNTY FAIRGROUNDS  WOODSTOCK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ELY FALL FESTIVAL   FIRE HOUSE  ELY IA</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CARS &amp; COFFEE 734 MAIN STREET PEORIA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 xml:space="preserve">CARLISLE CAR SHOW &amp; MORE NORTH PARK  CARLISLE IA 515.221.4685  </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w:t>
      </w:r>
      <w:r>
        <w:rPr>
          <w:rFonts w:ascii="Garamond" w:hAnsi="Garamond" w:cs="Garamond"/>
          <w:color w:val="000000"/>
        </w:rPr>
        <w:tab/>
        <w:t>ROLLIN IN THE OLDIES  320 WEST KIMBERLEY NORTH PARK MALL DAVENPORT IA  563.505.7788</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CRUISE TO THE WOODS WEBSTER COUNTY FAIRGROUNDS FORT DODGE IA 515.297.1892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APPLE DAZE CAR SHOW SQUARE BARRY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BUFFALO PUMPKIN PATCH CAR SHOW 1500 FRONT STREET BUFFALO IA</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4</w:t>
      </w:r>
      <w:r>
        <w:rPr>
          <w:rFonts w:ascii="Garamond" w:hAnsi="Garamond" w:cs="Garamond"/>
          <w:color w:val="000000"/>
        </w:rPr>
        <w:tab/>
        <w:t xml:space="preserve">HOT RODS &amp; HARLEYS  HOPKINTON, IA  </w:t>
      </w:r>
      <w:hyperlink r:id="rId18" w:history="1">
        <w:r>
          <w:rPr>
            <w:rFonts w:ascii="Garamond" w:hAnsi="Garamond" w:cs="Garamond"/>
            <w:color w:val="000000"/>
            <w:u w:val="single"/>
          </w:rPr>
          <w:t>stevedavis@iowatelecom.net</w:t>
        </w:r>
      </w:hyperlink>
      <w:r>
        <w:rPr>
          <w:rFonts w:ascii="Garamond" w:hAnsi="Garamond" w:cs="Garamond"/>
          <w:color w:val="000000"/>
        </w:rPr>
        <w:t xml:space="preserve">  563.920.0409</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8-10</w:t>
      </w:r>
      <w:r>
        <w:rPr>
          <w:rFonts w:ascii="Garamond" w:hAnsi="Garamond" w:cs="Garamond"/>
          <w:color w:val="000000"/>
        </w:rPr>
        <w:tab/>
        <w:t>MECUM AUCTION SCHAUMBERG IL  262.275.5050</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9-11</w:t>
      </w:r>
      <w:r>
        <w:rPr>
          <w:rFonts w:ascii="Garamond" w:hAnsi="Garamond" w:cs="Garamond"/>
          <w:color w:val="000000"/>
        </w:rPr>
        <w:tab/>
        <w:t>SUPER CHEVY SHOW GATEWAY MOTORPLEX 700 RACEWAY BLVD. MADISON IL 618.215.8888</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JACK CECIL MEMORIAL CAR SHOW   COLUMBUS JUNCTION IA  641.990.4436</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QUAD CITIES CRUISERS CRUISE NIGHT 1002 WEST KIMBERLY ROAD DAVENPORT IA</w:t>
      </w:r>
    </w:p>
    <w:p w:rsidR="00633E8B" w:rsidRDefault="00633E8B">
      <w:pPr>
        <w:rPr>
          <w:rFonts w:ascii="Garamond" w:hAnsi="Garamond" w:cs="Garamond"/>
          <w:color w:val="000000"/>
        </w:rPr>
      </w:pPr>
      <w:r>
        <w:rPr>
          <w:rFonts w:ascii="Garamond" w:hAnsi="Garamond" w:cs="Garamond"/>
          <w:color w:val="000000"/>
        </w:rPr>
        <w:t xml:space="preserve">OCT </w:t>
      </w:r>
      <w:r>
        <w:rPr>
          <w:rFonts w:ascii="Garamond" w:hAnsi="Garamond" w:cs="Garamond"/>
          <w:color w:val="000000"/>
        </w:rPr>
        <w:tab/>
        <w:t>10</w:t>
      </w:r>
      <w:r>
        <w:rPr>
          <w:rFonts w:ascii="Garamond" w:hAnsi="Garamond" w:cs="Garamond"/>
          <w:color w:val="000000"/>
        </w:rPr>
        <w:tab/>
        <w:t>MORRIS CRUISE IN MORRIS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LEON EVANS CRUISE IN 10-4 IN FAIRFAX SPORTS COMPLEX  625 LINN STREET FAIRFAX, IA   319.360.8112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 xml:space="preserve">CARS &amp; COFFEE  AT KARL PERFORMANCE  7-10 AM 5927 INDUSTRY DRIVE DES MOINES IA 888.771.5574  </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TWIN CITY CRUISERS CRUISE IN 1210 TOWANDA AVENUE BLOOMINGTON IL</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ROCK N ROLL CAR SHOW 4007 EAST STATE STREET ROCKFORD IL 815.968.0302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CRUISE’N EAST RIDGE VILLAGE  3800 FREDERICK  ST. JOSEPH MO  816.233.0312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10</w:t>
      </w:r>
      <w:r>
        <w:rPr>
          <w:rFonts w:ascii="Garamond" w:hAnsi="Garamond" w:cs="Garamond"/>
          <w:color w:val="000000"/>
        </w:rPr>
        <w:tab/>
        <w:t>TRI-STATE LUGNUTS CRUISE IN QUINCY MALL  QUINCY IL 217.430.9425</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FALL FESTIVAL CAR SHOW KEOSAUQUA, IA   319.293.7737</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MORRIS LIONS CLUB FALL CLASSIC LYONDELL BASELL RECREATIONAL AREA MORRIS IL 815.942.8262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11</w:t>
      </w:r>
      <w:r>
        <w:rPr>
          <w:rFonts w:ascii="Garamond" w:hAnsi="Garamond" w:cs="Garamond"/>
          <w:color w:val="000000"/>
        </w:rPr>
        <w:tab/>
        <w:t>MADISON COUNTY CAR SHOW  WINTERSET, IA  515.462.4648</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16</w:t>
      </w:r>
      <w:r>
        <w:rPr>
          <w:rFonts w:ascii="Garamond" w:hAnsi="Garamond" w:cs="Garamond"/>
          <w:color w:val="000000"/>
        </w:rPr>
        <w:tab/>
        <w:t>JEFFERSON STREET CRUISE  BURLINGTON IA</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 xml:space="preserve">16-18   </w:t>
      </w:r>
      <w:r>
        <w:rPr>
          <w:rFonts w:ascii="Garamond" w:hAnsi="Garamond" w:cs="Garamond"/>
          <w:color w:val="000000"/>
        </w:rPr>
        <w:tab/>
        <w:t>EARLY TIN DUSTERS FALL COLOR RUN PRE 1949 ONLY  QUINCY IL  217.257.0482</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16-17</w:t>
      </w:r>
      <w:r>
        <w:rPr>
          <w:rFonts w:ascii="Garamond" w:hAnsi="Garamond" w:cs="Garamond"/>
          <w:color w:val="000000"/>
        </w:rPr>
        <w:tab/>
        <w:t>CARTHAGE MAPLE LEAF CAR SHOW &amp; CRUISE NIGHT  CARTHAGE MO 417.246.5523</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17-18</w:t>
      </w:r>
      <w:r>
        <w:rPr>
          <w:rFonts w:ascii="Garamond" w:hAnsi="Garamond" w:cs="Garamond"/>
          <w:color w:val="000000"/>
        </w:rPr>
        <w:tab/>
        <w:t>FALL SWAP MEET HAWKEYE DOWNS CEDAR RAPIDS, IA  319.329.5665</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17</w:t>
      </w:r>
      <w:r>
        <w:rPr>
          <w:rFonts w:ascii="Garamond" w:hAnsi="Garamond" w:cs="Garamond"/>
          <w:color w:val="000000"/>
        </w:rPr>
        <w:tab/>
        <w:t>MISSISSIPPI RAT PAK TOY CRUISE 2-6 PM</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23-24</w:t>
      </w:r>
      <w:r>
        <w:rPr>
          <w:rFonts w:ascii="Garamond" w:hAnsi="Garamond" w:cs="Garamond"/>
          <w:color w:val="000000"/>
        </w:rPr>
        <w:tab/>
        <w:t>CRUISE IN &amp; SHOW FEATURING TRI FIVE CHEVYS  SOMERSET KY</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24</w:t>
      </w:r>
      <w:r>
        <w:rPr>
          <w:rFonts w:ascii="Garamond" w:hAnsi="Garamond" w:cs="Garamond"/>
          <w:color w:val="000000"/>
        </w:rPr>
        <w:tab/>
        <w:t>RODS4 RESCUES CREEPIN CLASSIC CAR &amp; BIKE SHOW 2660S SCENIC SPRINGFIELD MO 417.860.5589</w:t>
      </w:r>
    </w:p>
    <w:p w:rsidR="00633E8B" w:rsidRDefault="00633E8B">
      <w:pPr>
        <w:rPr>
          <w:rFonts w:ascii="Garamond" w:hAnsi="Garamond" w:cs="Garamond"/>
          <w:color w:val="000000"/>
        </w:rPr>
      </w:pPr>
      <w:r>
        <w:rPr>
          <w:rFonts w:ascii="Garamond" w:hAnsi="Garamond" w:cs="Garamond"/>
          <w:color w:val="000000"/>
        </w:rPr>
        <w:t>OCT</w:t>
      </w:r>
      <w:r>
        <w:rPr>
          <w:rFonts w:ascii="Garamond" w:hAnsi="Garamond" w:cs="Garamond"/>
          <w:color w:val="000000"/>
        </w:rPr>
        <w:tab/>
        <w:t>31</w:t>
      </w:r>
      <w:r>
        <w:rPr>
          <w:rFonts w:ascii="Garamond" w:hAnsi="Garamond" w:cs="Garamond"/>
          <w:color w:val="000000"/>
        </w:rPr>
        <w:tab/>
        <w:t>OLD SCHOOL CRIUISE MAINE STREET QUINCY IL 217.440.4325</w:t>
      </w:r>
    </w:p>
    <w:p w:rsidR="00633E8B" w:rsidRDefault="00633E8B">
      <w:pPr>
        <w:rPr>
          <w:rFonts w:ascii="Garamond" w:hAnsi="Garamond" w:cs="Garamond"/>
          <w:color w:val="000000"/>
        </w:rPr>
      </w:pPr>
      <w:r>
        <w:rPr>
          <w:rFonts w:ascii="Garamond" w:hAnsi="Garamond" w:cs="Garamond"/>
          <w:color w:val="000000"/>
        </w:rPr>
        <w:t>NOV</w:t>
      </w:r>
      <w:r>
        <w:rPr>
          <w:rFonts w:ascii="Garamond" w:hAnsi="Garamond" w:cs="Garamond"/>
          <w:color w:val="000000"/>
        </w:rPr>
        <w:tab/>
        <w:t>21-22</w:t>
      </w:r>
      <w:r>
        <w:rPr>
          <w:rFonts w:ascii="Garamond" w:hAnsi="Garamond" w:cs="Garamond"/>
          <w:color w:val="000000"/>
        </w:rPr>
        <w:tab/>
        <w:t>MUSCLE CAR &amp; CORVETTE NATIONALS DONALD STEPHENS CENTER ROSEMONT IL 586.549.5291</w:t>
      </w:r>
    </w:p>
    <w:p w:rsidR="00633E8B" w:rsidRDefault="00633E8B">
      <w:pPr>
        <w:jc w:val="center"/>
        <w:rPr>
          <w:rFonts w:ascii="Garamond" w:hAnsi="Garamond" w:cs="Garamond"/>
          <w:color w:val="000000"/>
          <w:sz w:val="4"/>
          <w:szCs w:val="4"/>
          <w:u w:val="single"/>
        </w:rPr>
      </w:pPr>
    </w:p>
    <w:p w:rsidR="00633E8B" w:rsidRDefault="00633E8B">
      <w:pPr>
        <w:jc w:val="center"/>
        <w:rPr>
          <w:rFonts w:ascii="Garamond" w:hAnsi="Garamond" w:cs="Garamond"/>
          <w:color w:val="000000"/>
          <w:sz w:val="28"/>
          <w:szCs w:val="28"/>
          <w:u w:val="single"/>
        </w:rPr>
      </w:pPr>
      <w:r>
        <w:rPr>
          <w:rFonts w:ascii="Garamond" w:hAnsi="Garamond" w:cs="Garamond"/>
          <w:color w:val="000000"/>
          <w:sz w:val="28"/>
          <w:szCs w:val="28"/>
          <w:u w:val="single"/>
        </w:rPr>
        <w:t>WEEKLY EVENTS</w:t>
      </w:r>
    </w:p>
    <w:p w:rsidR="00633E8B" w:rsidRDefault="00633E8B">
      <w:pPr>
        <w:jc w:val="center"/>
        <w:rPr>
          <w:rFonts w:ascii="Garamond" w:hAnsi="Garamond" w:cs="Garamond"/>
          <w:color w:val="000000"/>
          <w:sz w:val="8"/>
          <w:szCs w:val="8"/>
        </w:rPr>
      </w:pPr>
      <w:r>
        <w:rPr>
          <w:rFonts w:ascii="Garamond" w:hAnsi="Garamond" w:cs="Garamond"/>
          <w:color w:val="000000"/>
        </w:rPr>
        <w:t>EVERY SATURDAY  MAY 16-AUGUST 29  7-10 AM  CARS &amp; COFFEE  RIVERSIDE TRAVE MART  3070 HWY. 22  RIVERSIDE IA</w:t>
      </w:r>
    </w:p>
    <w:p w:rsidR="00633E8B" w:rsidRDefault="00633E8B">
      <w:pPr>
        <w:jc w:val="center"/>
        <w:rPr>
          <w:rFonts w:ascii="Garamond" w:hAnsi="Garamond" w:cs="Garamond"/>
          <w:color w:val="000000"/>
        </w:rPr>
      </w:pPr>
      <w:r>
        <w:rPr>
          <w:rFonts w:ascii="Garamond" w:hAnsi="Garamond" w:cs="Garamond"/>
          <w:color w:val="000000"/>
        </w:rPr>
        <w:t>EVERY THURSDAY  GARYS GRAFFITI NIGHT  GEORGE &amp; DALES MAY 21-SEPT. 10  EAST DUBUQUE IL</w:t>
      </w:r>
    </w:p>
    <w:p w:rsidR="00633E8B" w:rsidRDefault="00633E8B">
      <w:pPr>
        <w:jc w:val="center"/>
        <w:rPr>
          <w:rFonts w:ascii="Garamond" w:hAnsi="Garamond" w:cs="Garamond"/>
          <w:color w:val="000000"/>
        </w:rPr>
      </w:pPr>
      <w:r>
        <w:rPr>
          <w:rFonts w:ascii="Garamond" w:hAnsi="Garamond" w:cs="Garamond"/>
          <w:color w:val="000000"/>
        </w:rPr>
        <w:t>EVERY FRIDAY MAY 15-SEPTEMBER 4 DOWNTOWN DOWNERS GROVE IL</w:t>
      </w:r>
    </w:p>
    <w:p w:rsidR="00633E8B" w:rsidRDefault="00633E8B">
      <w:pPr>
        <w:jc w:val="center"/>
        <w:rPr>
          <w:rFonts w:ascii="Garamond" w:hAnsi="Garamond" w:cs="Garamond"/>
          <w:color w:val="000000"/>
        </w:rPr>
      </w:pPr>
      <w:r>
        <w:rPr>
          <w:rFonts w:ascii="Garamond" w:hAnsi="Garamond" w:cs="Garamond"/>
          <w:color w:val="000000"/>
        </w:rPr>
        <w:t>EVERY TUESDAY APRIL 21-OCT. 27  GODMOTHERS PIZZA CRUISE NIGHT  CHANNAHON IL  815.467.8500  815.341.6808</w:t>
      </w:r>
    </w:p>
    <w:p w:rsidR="00633E8B" w:rsidRDefault="00633E8B">
      <w:pPr>
        <w:jc w:val="center"/>
        <w:rPr>
          <w:rFonts w:ascii="Garamond" w:hAnsi="Garamond" w:cs="Garamond"/>
          <w:color w:val="000000"/>
        </w:rPr>
      </w:pPr>
      <w:r>
        <w:rPr>
          <w:rFonts w:ascii="Garamond" w:hAnsi="Garamond" w:cs="Garamond"/>
          <w:color w:val="000000"/>
        </w:rPr>
        <w:t>EVERY SATURDAY MAY 9-SEPT 26 INDIANOLA CRUISE NIGHT 1401 N. JEFFERSON INDIANOLA IA 515.771.8965</w:t>
      </w:r>
    </w:p>
    <w:p w:rsidR="00633E8B" w:rsidRDefault="00633E8B">
      <w:pPr>
        <w:jc w:val="center"/>
        <w:rPr>
          <w:rFonts w:ascii="Garamond" w:hAnsi="Garamond" w:cs="Garamond"/>
          <w:color w:val="000000"/>
        </w:rPr>
      </w:pPr>
      <w:r>
        <w:rPr>
          <w:rFonts w:ascii="Garamond" w:hAnsi="Garamond" w:cs="Garamond"/>
          <w:color w:val="000000"/>
        </w:rPr>
        <w:t>EVERY WEDNESDAY JUNE 3-AUGUST 26 CARY CRUISE NIGHT W. MAIN &amp; JANDUS ROAD CARY IL</w:t>
      </w:r>
    </w:p>
    <w:p w:rsidR="00633E8B" w:rsidRDefault="00633E8B">
      <w:pPr>
        <w:jc w:val="center"/>
        <w:rPr>
          <w:rFonts w:ascii="Garamond" w:hAnsi="Garamond" w:cs="Garamond"/>
          <w:color w:val="000000"/>
          <w:u w:val="single"/>
        </w:rPr>
      </w:pPr>
      <w:r>
        <w:rPr>
          <w:rFonts w:ascii="Garamond" w:hAnsi="Garamond" w:cs="Garamond"/>
          <w:color w:val="000000"/>
        </w:rPr>
        <w:t>EVERY MONDAY MAY-NOVEMBER SHOREWOOD IL 779.435.0321</w:t>
      </w:r>
    </w:p>
    <w:p w:rsidR="00633E8B" w:rsidRDefault="00633E8B">
      <w:pPr>
        <w:jc w:val="center"/>
        <w:rPr>
          <w:rFonts w:ascii="Garamond" w:hAnsi="Garamond" w:cs="Garamond"/>
          <w:color w:val="000000"/>
        </w:rPr>
      </w:pPr>
      <w:r>
        <w:rPr>
          <w:rFonts w:ascii="Garamond" w:hAnsi="Garamond" w:cs="Garamond"/>
          <w:color w:val="000000"/>
        </w:rPr>
        <w:t>TUES: PLEASANT HILL DINER PLEASANT HILL IA</w:t>
      </w:r>
    </w:p>
    <w:p w:rsidR="00633E8B" w:rsidRDefault="00633E8B">
      <w:pPr>
        <w:jc w:val="center"/>
        <w:rPr>
          <w:rFonts w:ascii="Garamond" w:hAnsi="Garamond" w:cs="Garamond"/>
          <w:color w:val="000000"/>
        </w:rPr>
      </w:pPr>
      <w:r>
        <w:rPr>
          <w:rFonts w:ascii="Garamond" w:hAnsi="Garamond" w:cs="Garamond"/>
          <w:color w:val="000000"/>
        </w:rPr>
        <w:t>WED: BENNIGANS GRILL MERLE HAY ROAD DES MOINES IA</w:t>
      </w:r>
    </w:p>
    <w:p w:rsidR="00633E8B" w:rsidRDefault="00633E8B">
      <w:pPr>
        <w:jc w:val="center"/>
        <w:rPr>
          <w:rFonts w:ascii="Garamond" w:hAnsi="Garamond" w:cs="Garamond"/>
          <w:color w:val="000000"/>
        </w:rPr>
      </w:pPr>
      <w:r>
        <w:rPr>
          <w:rFonts w:ascii="Garamond" w:hAnsi="Garamond" w:cs="Garamond"/>
          <w:color w:val="000000"/>
        </w:rPr>
        <w:t>FRI: PERKS AUTO SPA E. EUCLID DES MOINES IA</w:t>
      </w:r>
    </w:p>
    <w:p w:rsidR="00633E8B" w:rsidRDefault="00633E8B">
      <w:pPr>
        <w:jc w:val="center"/>
        <w:rPr>
          <w:rFonts w:ascii="Garamond" w:hAnsi="Garamond" w:cs="Garamond"/>
          <w:color w:val="000000"/>
        </w:rPr>
      </w:pPr>
      <w:r>
        <w:rPr>
          <w:rFonts w:ascii="Garamond" w:hAnsi="Garamond" w:cs="Garamond"/>
          <w:color w:val="000000"/>
        </w:rPr>
        <w:t>NICKS TENDERLOINS  1106 ARMY POST ROAD DES MOINES IA</w:t>
      </w:r>
    </w:p>
    <w:p w:rsidR="00633E8B" w:rsidRDefault="00633E8B">
      <w:pPr>
        <w:jc w:val="center"/>
        <w:rPr>
          <w:rFonts w:ascii="Garamond" w:hAnsi="Garamond" w:cs="Garamond"/>
          <w:color w:val="000000"/>
        </w:rPr>
      </w:pPr>
      <w:r>
        <w:rPr>
          <w:rFonts w:ascii="Garamond" w:hAnsi="Garamond" w:cs="Garamond"/>
          <w:color w:val="000000"/>
        </w:rPr>
        <w:t>SAT: GILL T’S  918 E. EUCLID DES MOINES IA</w:t>
      </w:r>
    </w:p>
    <w:p w:rsidR="00633E8B" w:rsidRDefault="00633E8B">
      <w:pPr>
        <w:jc w:val="center"/>
        <w:rPr>
          <w:rFonts w:ascii="Garamond" w:hAnsi="Garamond" w:cs="Garamond"/>
          <w:color w:val="000000"/>
        </w:rPr>
      </w:pPr>
      <w:r>
        <w:rPr>
          <w:rFonts w:ascii="Garamond" w:hAnsi="Garamond" w:cs="Garamond"/>
          <w:color w:val="000000"/>
        </w:rPr>
        <w:t>SAT :PERKINS AT 86</w:t>
      </w:r>
      <w:r>
        <w:rPr>
          <w:rFonts w:ascii="Garamond" w:hAnsi="Garamond" w:cs="Garamond"/>
          <w:color w:val="000000"/>
          <w:vertAlign w:val="superscript"/>
        </w:rPr>
        <w:t>TH</w:t>
      </w:r>
      <w:r>
        <w:rPr>
          <w:rFonts w:ascii="Garamond" w:hAnsi="Garamond" w:cs="Garamond"/>
          <w:color w:val="000000"/>
        </w:rPr>
        <w:t xml:space="preserve"> &amp; E. EUCLID DES MOINES IA</w:t>
      </w:r>
    </w:p>
    <w:p w:rsidR="00633E8B" w:rsidRDefault="00633E8B">
      <w:pPr>
        <w:jc w:val="center"/>
        <w:rPr>
          <w:rFonts w:ascii="Garamond" w:hAnsi="Garamond" w:cs="Garamond"/>
          <w:color w:val="000000"/>
        </w:rPr>
      </w:pPr>
      <w:r>
        <w:rPr>
          <w:rFonts w:ascii="Garamond" w:hAnsi="Garamond" w:cs="Garamond"/>
          <w:color w:val="000000"/>
        </w:rPr>
        <w:t>SAT: MURPHYS ACROSS FROM WALMART, INDIANOLA IA</w:t>
      </w:r>
    </w:p>
    <w:p w:rsidR="00633E8B" w:rsidRDefault="00633E8B">
      <w:pPr>
        <w:jc w:val="center"/>
        <w:rPr>
          <w:rFonts w:ascii="Garamond" w:hAnsi="Garamond" w:cs="Garamond"/>
          <w:color w:val="000000"/>
        </w:rPr>
      </w:pPr>
      <w:r>
        <w:rPr>
          <w:rFonts w:ascii="Garamond" w:hAnsi="Garamond" w:cs="Garamond"/>
          <w:color w:val="000000"/>
        </w:rPr>
        <w:t>SAT: COZY CAFÉ 86</w:t>
      </w:r>
      <w:r>
        <w:rPr>
          <w:rFonts w:ascii="Garamond" w:hAnsi="Garamond" w:cs="Garamond"/>
          <w:color w:val="000000"/>
          <w:vertAlign w:val="superscript"/>
        </w:rPr>
        <w:t>TH</w:t>
      </w:r>
      <w:r>
        <w:rPr>
          <w:rFonts w:ascii="Garamond" w:hAnsi="Garamond" w:cs="Garamond"/>
          <w:color w:val="000000"/>
        </w:rPr>
        <w:t xml:space="preserve"> &amp; I-80 DES MOINES IA</w:t>
      </w:r>
    </w:p>
    <w:p w:rsidR="00633E8B" w:rsidRDefault="00633E8B">
      <w:pPr>
        <w:jc w:val="center"/>
        <w:rPr>
          <w:color w:val="000000"/>
          <w:sz w:val="4"/>
          <w:szCs w:val="4"/>
          <w:u w:val="single"/>
        </w:rPr>
      </w:pPr>
    </w:p>
    <w:p w:rsidR="00633E8B" w:rsidRDefault="00633E8B">
      <w:pPr>
        <w:jc w:val="center"/>
        <w:rPr>
          <w:rFonts w:ascii="Garamond" w:hAnsi="Garamond" w:cs="Garamond"/>
          <w:color w:val="000000"/>
          <w:sz w:val="48"/>
          <w:szCs w:val="48"/>
          <w:u w:val="single"/>
        </w:rPr>
      </w:pPr>
      <w:r>
        <w:rPr>
          <w:rFonts w:ascii="Garamond" w:hAnsi="Garamond" w:cs="Garamond"/>
          <w:color w:val="000000"/>
          <w:sz w:val="48"/>
          <w:szCs w:val="48"/>
          <w:u w:val="single"/>
        </w:rPr>
        <w:t>RICK’S LIST 2016</w:t>
      </w:r>
    </w:p>
    <w:p w:rsidR="00633E8B" w:rsidRDefault="00633E8B">
      <w:pPr>
        <w:jc w:val="center"/>
        <w:rPr>
          <w:rFonts w:ascii="Garamond" w:hAnsi="Garamond" w:cs="Garamond"/>
          <w:color w:val="000000"/>
          <w:sz w:val="4"/>
          <w:szCs w:val="4"/>
          <w:u w:val="single"/>
        </w:rPr>
      </w:pPr>
    </w:p>
    <w:p w:rsidR="00633E8B" w:rsidRDefault="00633E8B">
      <w:pPr>
        <w:rPr>
          <w:rFonts w:ascii="Garamond" w:hAnsi="Garamond" w:cs="Garamond"/>
          <w:color w:val="000000"/>
        </w:rPr>
      </w:pPr>
      <w:r>
        <w:rPr>
          <w:rFonts w:ascii="Garamond" w:hAnsi="Garamond" w:cs="Garamond"/>
          <w:color w:val="000000"/>
        </w:rPr>
        <w:t>JAN</w:t>
      </w:r>
      <w:r>
        <w:rPr>
          <w:rFonts w:ascii="Garamond" w:hAnsi="Garamond" w:cs="Garamond"/>
          <w:color w:val="000000"/>
        </w:rPr>
        <w:tab/>
        <w:t>9</w:t>
      </w:r>
      <w:r>
        <w:rPr>
          <w:rFonts w:ascii="Garamond" w:hAnsi="Garamond" w:cs="Garamond"/>
          <w:color w:val="000000"/>
        </w:rPr>
        <w:tab/>
        <w:t>RETRO REWIND  FIVE FLAGS DUBUQUE IA</w:t>
      </w:r>
    </w:p>
    <w:p w:rsidR="00000000" w:rsidRDefault="00633E8B" w:rsidP="00633E8B">
      <w:r>
        <w:rPr>
          <w:rFonts w:ascii="Garamond" w:hAnsi="Garamond" w:cs="Garamond"/>
          <w:color w:val="000000"/>
        </w:rPr>
        <w:t>JAN</w:t>
      </w:r>
      <w:r>
        <w:rPr>
          <w:rFonts w:ascii="Garamond" w:hAnsi="Garamond" w:cs="Garamond"/>
          <w:color w:val="000000"/>
        </w:rPr>
        <w:tab/>
      </w:r>
      <w:r>
        <w:rPr>
          <w:rFonts w:ascii="Garamond" w:hAnsi="Garamond" w:cs="Garamond"/>
          <w:color w:val="000000"/>
        </w:rPr>
        <w:tab/>
        <w:t>WILD WADES SWAP MEET &amp; TRADE SHOW FAIRGROUNDS DES MOINES IA  319.345.2896</w:t>
      </w:r>
    </w:p>
    <w:sectPr w:rsidR="00000000" w:rsidSect="00633E8B">
      <w:headerReference w:type="default" r:id="rId19"/>
      <w:footerReference w:type="default" r:id="rId20"/>
      <w:pgSz w:w="12240" w:h="15840"/>
      <w:pgMar w:top="0" w:right="287" w:bottom="0" w:left="432" w:header="340" w:footer="340" w:gutter="0"/>
      <w:pgNumType w:start="2"/>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8B" w:rsidRDefault="00633E8B" w:rsidP="00633E8B">
      <w:r>
        <w:separator/>
      </w:r>
    </w:p>
  </w:endnote>
  <w:endnote w:type="continuationSeparator" w:id="0">
    <w:p w:rsidR="00633E8B" w:rsidRDefault="00633E8B" w:rsidP="00633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8B" w:rsidRDefault="00633E8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8B" w:rsidRDefault="00633E8B" w:rsidP="00633E8B">
      <w:r>
        <w:separator/>
      </w:r>
    </w:p>
  </w:footnote>
  <w:footnote w:type="continuationSeparator" w:id="0">
    <w:p w:rsidR="00633E8B" w:rsidRDefault="00633E8B" w:rsidP="00633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8B" w:rsidRDefault="00633E8B">
    <w:pPr>
      <w:tabs>
        <w:tab w:val="center" w:pos="4320"/>
        <w:tab w:val="right" w:pos="8640"/>
      </w:tabs>
      <w:jc w:val="center"/>
      <w:rPr>
        <w:rFonts w:cstheme="minorBidi"/>
        <w:kern w:val="0"/>
        <w:sz w:val="24"/>
        <w:szCs w:val="24"/>
      </w:rPr>
    </w:pPr>
    <w:r>
      <w:rPr>
        <w:rFonts w:cstheme="minorBidi"/>
        <w:kern w:val="0"/>
        <w:sz w:val="24"/>
        <w:szCs w:val="24"/>
      </w:rPr>
      <w:t>2015</w:t>
    </w:r>
    <w:r>
      <w:rPr>
        <w:rFonts w:cstheme="minorBidi"/>
        <w:kern w:val="0"/>
      </w:rPr>
      <w:t xml:space="preserve">       WWW.</w:t>
    </w:r>
    <w:r>
      <w:rPr>
        <w:rFonts w:cstheme="minorBidi"/>
        <w:kern w:val="0"/>
        <w:sz w:val="24"/>
        <w:szCs w:val="24"/>
      </w:rPr>
      <w:t>RICKS LIST</w:t>
    </w:r>
    <w:r>
      <w:rPr>
        <w:rFonts w:cstheme="minorBidi"/>
        <w:kern w:val="0"/>
      </w:rPr>
      <w:t xml:space="preserve">.INFO     </w:t>
    </w:r>
    <w:r>
      <w:rPr>
        <w:rFonts w:cstheme="minorBidi"/>
        <w:kern w:val="0"/>
        <w:sz w:val="24"/>
        <w:szCs w:val="24"/>
      </w:rPr>
      <w:t xml:space="preserve">319.863.3268    </w:t>
    </w:r>
    <w:hyperlink r:id="rId1" w:history="1">
      <w:r>
        <w:rPr>
          <w:rFonts w:cstheme="minorBidi"/>
          <w:color w:val="0000FF"/>
          <w:kern w:val="0"/>
          <w:sz w:val="24"/>
          <w:szCs w:val="24"/>
        </w:rPr>
        <w:t>nomader57@hotmail.com</w:t>
      </w:r>
    </w:hyperlink>
    <w:r>
      <w:rPr>
        <w:rFonts w:cstheme="minorBidi"/>
        <w:kern w:val="0"/>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33E8B"/>
    <w:rsid w:val="00633E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LAWTEES.COM/" TargetMode="External"/><Relationship Id="rId13" Type="http://schemas.openxmlformats.org/officeDocument/2006/relationships/hyperlink" Target="http://www.wildwade.com/" TargetMode="External"/><Relationship Id="rId18" Type="http://schemas.openxmlformats.org/officeDocument/2006/relationships/hyperlink" Target="mailto:stevedavis@iowatelecom.n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nomader57@hotmail.com" TargetMode="External"/><Relationship Id="rId12" Type="http://schemas.openxmlformats.org/officeDocument/2006/relationships/hyperlink" Target="http://WWW.MEGAIOWA.COM/" TargetMode="External"/><Relationship Id="rId17" Type="http://schemas.openxmlformats.org/officeDocument/2006/relationships/hyperlink" Target="http://www.knucklebusters.org/" TargetMode="External"/><Relationship Id="rId2" Type="http://schemas.openxmlformats.org/officeDocument/2006/relationships/settings" Target="settings.xml"/><Relationship Id="rId16" Type="http://schemas.openxmlformats.org/officeDocument/2006/relationships/hyperlink" Target="mailto:GRANTDAVIDSON66@GMAIL.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nomader57@hotmail.com" TargetMode="External"/><Relationship Id="rId11" Type="http://schemas.openxmlformats.org/officeDocument/2006/relationships/hyperlink" Target="http://WWW.CAPPERAUTOGROUP.COM/" TargetMode="External"/><Relationship Id="rId5" Type="http://schemas.openxmlformats.org/officeDocument/2006/relationships/endnotes" Target="endnotes.xml"/><Relationship Id="rId15" Type="http://schemas.openxmlformats.org/officeDocument/2006/relationships/hyperlink" Target="http://WWW.TROPHYOUTLET.COM/" TargetMode="External"/><Relationship Id="rId10" Type="http://schemas.openxmlformats.org/officeDocument/2006/relationships/hyperlink" Target="http://CAPPERAUTOGROUP.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OELAUTOMOTIVE.ORG/" TargetMode="External"/><Relationship Id="rId14" Type="http://schemas.openxmlformats.org/officeDocument/2006/relationships/hyperlink" Target="mailto:wade@wildwad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omader5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