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BB0D" w14:textId="77777777" w:rsidR="00AB0E18" w:rsidRPr="00AB0E18" w:rsidRDefault="00AB0E18" w:rsidP="00AB0E18">
      <w:pPr>
        <w:jc w:val="center"/>
        <w:rPr>
          <w:rFonts w:ascii="Calibri" w:hAnsi="Calibri" w:cs="Calibri"/>
          <w:sz w:val="24"/>
          <w:szCs w:val="24"/>
        </w:rPr>
      </w:pPr>
      <w:r w:rsidRPr="00B02DE6">
        <w:rPr>
          <w:rFonts w:ascii="Calibri" w:hAnsi="Calibri" w:cs="Calibri"/>
          <w:sz w:val="32"/>
        </w:rPr>
        <w:t>Vocational Services Referral Form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349"/>
        <w:gridCol w:w="540"/>
        <w:gridCol w:w="155"/>
        <w:gridCol w:w="34"/>
        <w:gridCol w:w="621"/>
        <w:gridCol w:w="1018"/>
        <w:gridCol w:w="186"/>
        <w:gridCol w:w="1580"/>
        <w:gridCol w:w="1077"/>
        <w:gridCol w:w="925"/>
        <w:gridCol w:w="1959"/>
      </w:tblGrid>
      <w:tr w:rsidR="00834C0D" w14:paraId="7D804874" w14:textId="77777777" w:rsidTr="00834C0D">
        <w:trPr>
          <w:trHeight w:val="300"/>
        </w:trPr>
        <w:tc>
          <w:tcPr>
            <w:tcW w:w="108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9109DBE" w14:textId="77777777" w:rsidR="00834C0D" w:rsidRDefault="00834C0D" w:rsidP="00834C0D">
            <w:pPr>
              <w:rPr>
                <w:rFonts w:ascii="Calibri" w:hAnsi="Calibri" w:cs="Calibri"/>
                <w:sz w:val="24"/>
                <w:szCs w:val="24"/>
              </w:rPr>
            </w:pPr>
            <w:r w:rsidRPr="00F101E9">
              <w:rPr>
                <w:rFonts w:ascii="Calibri" w:hAnsi="Calibri" w:cs="Calibri"/>
                <w:b/>
                <w:szCs w:val="24"/>
              </w:rPr>
              <w:t>REFERRAL DATE</w:t>
            </w:r>
            <w:r w:rsidRPr="00F101E9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F101E9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</w:t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instrText xml:space="preserve"> FORMTEXT </w:instrText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fldChar w:fldCharType="separate"/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t> </w:t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t> </w:t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t> </w:t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t> </w:t>
            </w:r>
            <w:r w:rsidRPr="00982CC7">
              <w:rPr>
                <w:rFonts w:ascii="Calibri" w:hAnsi="Calibri" w:cs="Calibri"/>
                <w:color w:val="002060"/>
                <w:sz w:val="24"/>
                <w:szCs w:val="24"/>
              </w:rPr>
              <w:t> </w:t>
            </w:r>
            <w:r w:rsidRPr="00982CC7">
              <w:rPr>
                <w:rFonts w:ascii="Calibri" w:hAnsi="Calibri"/>
                <w:color w:val="002060"/>
                <w:sz w:val="24"/>
                <w:szCs w:val="24"/>
              </w:rPr>
              <w:fldChar w:fldCharType="end"/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 xml:space="preserve">   </w:t>
            </w:r>
          </w:p>
        </w:tc>
      </w:tr>
      <w:tr w:rsidR="00AE3CF0" w:rsidRPr="00472183" w14:paraId="4E686A45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29"/>
        </w:trPr>
        <w:tc>
          <w:tcPr>
            <w:tcW w:w="5325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EFF5FB"/>
          </w:tcPr>
          <w:p w14:paraId="3D688074" w14:textId="77777777" w:rsidR="00AE3CF0" w:rsidRPr="00472183" w:rsidRDefault="00AE3CF0" w:rsidP="006D199B">
            <w:pPr>
              <w:pStyle w:val="Heading2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472183">
              <w:rPr>
                <w:rFonts w:ascii="Calibri" w:hAnsi="Calibri" w:cs="Calibri"/>
                <w:smallCaps w:val="0"/>
                <w:u w:val="none"/>
              </w:rPr>
              <w:t>Claimant’s Name</w:t>
            </w:r>
            <w:r w:rsidR="00B20E41">
              <w:rPr>
                <w:rFonts w:ascii="Calibri" w:hAnsi="Calibri" w:cs="Calibri"/>
                <w:smallCaps w:val="0"/>
                <w:u w:val="none"/>
              </w:rPr>
              <w:t>: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FF5FB"/>
          </w:tcPr>
          <w:p w14:paraId="6D14B4C9" w14:textId="77777777" w:rsidR="00AE3CF0" w:rsidRPr="00472183" w:rsidRDefault="00AE3CF0" w:rsidP="006D19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2183">
              <w:rPr>
                <w:rFonts w:ascii="Calibri" w:hAnsi="Calibri" w:cs="Calibri"/>
                <w:b/>
              </w:rPr>
              <w:t>Adjuster’s Name</w:t>
            </w:r>
            <w:r w:rsidR="00B20E41">
              <w:rPr>
                <w:rFonts w:ascii="Calibri" w:hAnsi="Calibri" w:cs="Calibri"/>
                <w:b/>
              </w:rPr>
              <w:t>:</w:t>
            </w:r>
            <w:r w:rsidRPr="00472183">
              <w:rPr>
                <w:rFonts w:ascii="Calibri" w:hAnsi="Calibri" w:cs="Calibri"/>
                <w:b/>
              </w:rPr>
              <w:t xml:space="preserve">                    </w:t>
            </w:r>
          </w:p>
        </w:tc>
      </w:tr>
      <w:tr w:rsidR="00BA374E" w:rsidRPr="00851298" w14:paraId="6AFFD3F9" w14:textId="77777777" w:rsidTr="00834C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5325" w:type="dxa"/>
            <w:gridSpan w:val="8"/>
            <w:tcBorders>
              <w:bottom w:val="single" w:sz="6" w:space="0" w:color="auto"/>
            </w:tcBorders>
          </w:tcPr>
          <w:p w14:paraId="16C1BE99" w14:textId="77777777" w:rsidR="00AE3CF0" w:rsidRPr="00851298" w:rsidRDefault="00AE3CF0" w:rsidP="006D199B">
            <w:pPr>
              <w:pStyle w:val="Header"/>
              <w:rPr>
                <w:rFonts w:ascii="Calibri" w:hAnsi="Calibri" w:cs="Calibri"/>
                <w:smallCaps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0"/>
          </w:p>
        </w:tc>
        <w:tc>
          <w:tcPr>
            <w:tcW w:w="5541" w:type="dxa"/>
            <w:gridSpan w:val="4"/>
            <w:tcBorders>
              <w:bottom w:val="single" w:sz="6" w:space="0" w:color="auto"/>
            </w:tcBorders>
          </w:tcPr>
          <w:p w14:paraId="21B9ABC8" w14:textId="77777777" w:rsidR="00AE3CF0" w:rsidRPr="00851298" w:rsidRDefault="00AE3CF0" w:rsidP="006D199B">
            <w:pPr>
              <w:pStyle w:val="Header"/>
              <w:rPr>
                <w:rFonts w:ascii="Calibri" w:hAnsi="Calibri" w:cs="Calibri"/>
                <w:b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r w:rsidRPr="00851298">
              <w:rPr>
                <w:rFonts w:ascii="Calibri" w:hAnsi="Calibri" w:cs="Calibri"/>
                <w:b/>
                <w:color w:val="002060"/>
                <w:sz w:val="24"/>
              </w:rPr>
              <w:t xml:space="preserve"> </w:t>
            </w:r>
          </w:p>
        </w:tc>
      </w:tr>
      <w:tr w:rsidR="001E4AF8" w:rsidRPr="00472183" w14:paraId="4E11BB44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10"/>
        </w:trPr>
        <w:tc>
          <w:tcPr>
            <w:tcW w:w="5325" w:type="dxa"/>
            <w:gridSpan w:val="8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7373D9C3" w14:textId="77777777" w:rsidR="00F162E7" w:rsidRPr="00472183" w:rsidRDefault="00F162E7" w:rsidP="006D199B">
            <w:pPr>
              <w:pStyle w:val="Heading2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472183">
              <w:rPr>
                <w:rFonts w:ascii="Calibri" w:hAnsi="Calibri" w:cs="Calibri"/>
                <w:smallCaps w:val="0"/>
                <w:u w:val="none"/>
              </w:rPr>
              <w:t>Claimant’s Address</w:t>
            </w:r>
            <w:r w:rsidR="00B20E41">
              <w:rPr>
                <w:rFonts w:ascii="Calibri" w:hAnsi="Calibri" w:cs="Calibri"/>
                <w:smallCaps w:val="0"/>
                <w:u w:val="none"/>
              </w:rPr>
              <w:t>:</w:t>
            </w:r>
          </w:p>
        </w:tc>
        <w:tc>
          <w:tcPr>
            <w:tcW w:w="5541" w:type="dxa"/>
            <w:gridSpan w:val="4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3E75F3AB" w14:textId="77777777" w:rsidR="00F162E7" w:rsidRPr="00AE3CF0" w:rsidRDefault="00AE3CF0" w:rsidP="006D199B">
            <w:pPr>
              <w:pStyle w:val="Heading2"/>
              <w:rPr>
                <w:rFonts w:ascii="Calibri" w:hAnsi="Calibri" w:cs="Calibri"/>
                <w:smallCaps w:val="0"/>
                <w:szCs w:val="22"/>
                <w:u w:val="none"/>
              </w:rPr>
            </w:pPr>
            <w:r w:rsidRPr="00AE3CF0">
              <w:rPr>
                <w:rFonts w:ascii="Calibri" w:hAnsi="Calibri" w:cs="Calibri"/>
                <w:smallCaps w:val="0"/>
                <w:szCs w:val="22"/>
                <w:u w:val="none"/>
              </w:rPr>
              <w:t>Adjuster’s Email</w:t>
            </w:r>
            <w:r w:rsidR="00B20E41">
              <w:rPr>
                <w:rFonts w:ascii="Calibri" w:hAnsi="Calibri" w:cs="Calibri"/>
                <w:smallCaps w:val="0"/>
                <w:szCs w:val="22"/>
                <w:u w:val="none"/>
              </w:rPr>
              <w:t>:</w:t>
            </w:r>
            <w:r w:rsidRPr="00AE3CF0">
              <w:rPr>
                <w:rFonts w:ascii="Calibri" w:hAnsi="Calibri" w:cs="Calibri"/>
                <w:smallCaps w:val="0"/>
                <w:szCs w:val="22"/>
                <w:u w:val="none"/>
              </w:rPr>
              <w:t xml:space="preserve">                 </w:t>
            </w:r>
          </w:p>
        </w:tc>
      </w:tr>
      <w:tr w:rsidR="00BA374E" w:rsidRPr="00851298" w14:paraId="536060FE" w14:textId="77777777" w:rsidTr="00834C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5325" w:type="dxa"/>
            <w:gridSpan w:val="8"/>
            <w:tcBorders>
              <w:top w:val="single" w:sz="6" w:space="0" w:color="808080"/>
              <w:bottom w:val="single" w:sz="6" w:space="0" w:color="auto"/>
            </w:tcBorders>
            <w:vAlign w:val="center"/>
          </w:tcPr>
          <w:p w14:paraId="1949F8DF" w14:textId="77777777" w:rsidR="00472183" w:rsidRPr="00851298" w:rsidRDefault="00472183" w:rsidP="00AE3CF0">
            <w:pPr>
              <w:rPr>
                <w:rFonts w:ascii="Calibri" w:hAnsi="Calibri" w:cs="Calibri"/>
                <w:smallCaps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</w:p>
        </w:tc>
        <w:tc>
          <w:tcPr>
            <w:tcW w:w="5541" w:type="dxa"/>
            <w:gridSpan w:val="4"/>
            <w:tcBorders>
              <w:top w:val="single" w:sz="6" w:space="0" w:color="808080"/>
              <w:bottom w:val="single" w:sz="6" w:space="0" w:color="auto"/>
            </w:tcBorders>
            <w:vAlign w:val="center"/>
          </w:tcPr>
          <w:p w14:paraId="45DD3C55" w14:textId="77777777" w:rsidR="00472183" w:rsidRPr="00851298" w:rsidRDefault="00472183" w:rsidP="00AE3CF0">
            <w:pPr>
              <w:rPr>
                <w:rFonts w:ascii="Calibri" w:hAnsi="Calibri" w:cs="Calibri"/>
                <w:smallCaps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</w:p>
        </w:tc>
      </w:tr>
      <w:tr w:rsidR="00AE3CF0" w:rsidRPr="00472183" w14:paraId="25F67681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167"/>
        </w:trPr>
        <w:tc>
          <w:tcPr>
            <w:tcW w:w="2422" w:type="dxa"/>
            <w:tcBorders>
              <w:top w:val="single" w:sz="6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  <w:vAlign w:val="center"/>
          </w:tcPr>
          <w:p w14:paraId="3375E17E" w14:textId="77777777" w:rsidR="00AE3CF0" w:rsidRDefault="00AE3CF0" w:rsidP="00AE3CF0">
            <w:pPr>
              <w:ind w:left="34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City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0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  <w:vAlign w:val="center"/>
          </w:tcPr>
          <w:p w14:paraId="4C5863DB" w14:textId="77777777" w:rsidR="00AE3CF0" w:rsidRDefault="00AE3CF0" w:rsidP="00AE3CF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State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8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808080"/>
            </w:tcBorders>
            <w:shd w:val="clear" w:color="auto" w:fill="EFF5FB"/>
            <w:vAlign w:val="center"/>
          </w:tcPr>
          <w:p w14:paraId="75FBB487" w14:textId="77777777" w:rsidR="00AE3CF0" w:rsidRDefault="00AE3CF0" w:rsidP="00AE3CF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Zip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541" w:type="dxa"/>
            <w:gridSpan w:val="4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  <w:vAlign w:val="center"/>
          </w:tcPr>
          <w:p w14:paraId="5449956E" w14:textId="77777777" w:rsidR="00AE3CF0" w:rsidRPr="00AE3CF0" w:rsidRDefault="00AE3CF0" w:rsidP="00AE3CF0">
            <w:pPr>
              <w:rPr>
                <w:rFonts w:ascii="Calibri" w:hAnsi="Calibri" w:cs="Calibri"/>
                <w:b/>
              </w:rPr>
            </w:pPr>
            <w:r w:rsidRPr="00AE3CF0">
              <w:rPr>
                <w:rFonts w:ascii="Calibri" w:hAnsi="Calibri" w:cs="Calibri"/>
                <w:b/>
              </w:rPr>
              <w:t>Insurance Company / TPA (Name)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</w:tr>
      <w:tr w:rsidR="00BA374E" w:rsidRPr="00851298" w14:paraId="1AC9DB0F" w14:textId="77777777" w:rsidTr="00834C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2422" w:type="dxa"/>
            <w:tcBorders>
              <w:top w:val="single" w:sz="6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7B2CE8A9" w14:textId="77777777" w:rsidR="00AE3CF0" w:rsidRPr="00851298" w:rsidRDefault="00B20E41" w:rsidP="00AE3CF0">
            <w:pPr>
              <w:ind w:left="34"/>
              <w:rPr>
                <w:rFonts w:ascii="Calibri" w:hAnsi="Calibri" w:cs="Calibri"/>
                <w:color w:val="002060"/>
                <w:sz w:val="24"/>
                <w:szCs w:val="22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1"/>
          </w:p>
        </w:tc>
        <w:tc>
          <w:tcPr>
            <w:tcW w:w="10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4E68546" w14:textId="77777777" w:rsidR="00AE3CF0" w:rsidRPr="00851298" w:rsidRDefault="00AE3CF0" w:rsidP="00AE3CF0">
            <w:pPr>
              <w:ind w:left="34"/>
              <w:rPr>
                <w:rFonts w:ascii="Calibri" w:hAnsi="Calibri" w:cs="Calibri"/>
                <w:color w:val="002060"/>
                <w:sz w:val="24"/>
                <w:szCs w:val="22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2"/>
          </w:p>
        </w:tc>
        <w:tc>
          <w:tcPr>
            <w:tcW w:w="18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808080"/>
            </w:tcBorders>
            <w:shd w:val="clear" w:color="auto" w:fill="auto"/>
            <w:vAlign w:val="center"/>
          </w:tcPr>
          <w:p w14:paraId="1A9374DF" w14:textId="77777777" w:rsidR="00AE3CF0" w:rsidRPr="00851298" w:rsidRDefault="00AE3CF0" w:rsidP="00AE3CF0">
            <w:pPr>
              <w:ind w:left="34"/>
              <w:rPr>
                <w:rFonts w:ascii="Calibri" w:hAnsi="Calibri" w:cs="Calibri"/>
                <w:color w:val="002060"/>
                <w:sz w:val="24"/>
                <w:szCs w:val="22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3"/>
          </w:p>
        </w:tc>
        <w:tc>
          <w:tcPr>
            <w:tcW w:w="5541" w:type="dxa"/>
            <w:gridSpan w:val="4"/>
            <w:tcBorders>
              <w:top w:val="single" w:sz="6" w:space="0" w:color="auto"/>
              <w:bottom w:val="single" w:sz="6" w:space="0" w:color="808080"/>
            </w:tcBorders>
            <w:shd w:val="clear" w:color="auto" w:fill="auto"/>
            <w:vAlign w:val="center"/>
          </w:tcPr>
          <w:p w14:paraId="25F74975" w14:textId="77777777" w:rsidR="00AE3CF0" w:rsidRPr="00851298" w:rsidRDefault="00AE3CF0" w:rsidP="00AE3CF0">
            <w:pPr>
              <w:rPr>
                <w:rFonts w:ascii="Calibri" w:hAnsi="Calibri" w:cs="Calibri"/>
                <w:color w:val="002060"/>
                <w:sz w:val="24"/>
                <w:szCs w:val="22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4"/>
          </w:p>
        </w:tc>
      </w:tr>
      <w:tr w:rsidR="001E4AF8" w:rsidRPr="00472183" w14:paraId="53349D07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29"/>
        </w:trPr>
        <w:tc>
          <w:tcPr>
            <w:tcW w:w="3311" w:type="dxa"/>
            <w:gridSpan w:val="3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4CE581D9" w14:textId="77777777" w:rsidR="00F162E7" w:rsidRPr="00472183" w:rsidRDefault="00F162E7" w:rsidP="006D19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2183">
              <w:rPr>
                <w:rFonts w:ascii="Calibri" w:hAnsi="Calibri" w:cs="Calibri"/>
                <w:b/>
              </w:rPr>
              <w:t>Claim Number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014" w:type="dxa"/>
            <w:gridSpan w:val="5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1BB352E7" w14:textId="6D6D21A5" w:rsidR="00F162E7" w:rsidRPr="00472183" w:rsidRDefault="00F162E7" w:rsidP="006D199B">
            <w:pPr>
              <w:ind w:left="34"/>
              <w:rPr>
                <w:rFonts w:ascii="Calibri" w:hAnsi="Calibri" w:cs="Calibri"/>
                <w:b/>
                <w:sz w:val="14"/>
              </w:rPr>
            </w:pPr>
            <w:r w:rsidRPr="00472183">
              <w:rPr>
                <w:rFonts w:ascii="Calibri" w:hAnsi="Calibri" w:cs="Calibri"/>
                <w:b/>
              </w:rPr>
              <w:t xml:space="preserve">Perm </w:t>
            </w:r>
            <w:r w:rsidR="00F101E9">
              <w:rPr>
                <w:rFonts w:ascii="Calibri" w:hAnsi="Calibri" w:cs="Calibri"/>
                <w:b/>
              </w:rPr>
              <w:t>Mod</w:t>
            </w:r>
            <w:r w:rsidRPr="00472183">
              <w:rPr>
                <w:rFonts w:ascii="Calibri" w:hAnsi="Calibri" w:cs="Calibri"/>
                <w:b/>
              </w:rPr>
              <w:t xml:space="preserve"> Avail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541" w:type="dxa"/>
            <w:gridSpan w:val="4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49801F11" w14:textId="00E335B5" w:rsidR="00F162E7" w:rsidRPr="00472183" w:rsidRDefault="00F162E7" w:rsidP="006D199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2183">
              <w:rPr>
                <w:rFonts w:ascii="Calibri" w:hAnsi="Calibri" w:cs="Calibri"/>
                <w:b/>
              </w:rPr>
              <w:t>Insurance Address</w:t>
            </w:r>
            <w:r w:rsidR="00120AD6">
              <w:rPr>
                <w:rFonts w:ascii="Calibri" w:hAnsi="Calibri" w:cs="Calibri"/>
                <w:b/>
              </w:rPr>
              <w:t>,</w:t>
            </w:r>
            <w:r w:rsidRPr="00472183">
              <w:rPr>
                <w:rFonts w:ascii="Calibri" w:hAnsi="Calibri" w:cs="Calibri"/>
                <w:b/>
              </w:rPr>
              <w:t xml:space="preserve"> City</w:t>
            </w:r>
            <w:r w:rsidR="00120AD6">
              <w:rPr>
                <w:rFonts w:ascii="Calibri" w:hAnsi="Calibri" w:cs="Calibri"/>
                <w:b/>
              </w:rPr>
              <w:t>,</w:t>
            </w:r>
            <w:r w:rsidRPr="00472183">
              <w:rPr>
                <w:rFonts w:ascii="Calibri" w:hAnsi="Calibri" w:cs="Calibri"/>
                <w:b/>
              </w:rPr>
              <w:t xml:space="preserve"> State</w:t>
            </w:r>
            <w:r w:rsidR="00120AD6">
              <w:rPr>
                <w:rFonts w:ascii="Calibri" w:hAnsi="Calibri" w:cs="Calibri"/>
                <w:b/>
              </w:rPr>
              <w:t>,</w:t>
            </w:r>
            <w:r w:rsidRPr="00472183">
              <w:rPr>
                <w:rFonts w:ascii="Calibri" w:hAnsi="Calibri" w:cs="Calibri"/>
                <w:b/>
              </w:rPr>
              <w:t xml:space="preserve"> Zip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</w:tr>
      <w:tr w:rsidR="00BA374E" w:rsidRPr="00BA374E" w14:paraId="1C4C4BED" w14:textId="77777777" w:rsidTr="00F10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3311" w:type="dxa"/>
            <w:gridSpan w:val="3"/>
            <w:tcBorders>
              <w:top w:val="single" w:sz="6" w:space="0" w:color="808080"/>
              <w:bottom w:val="single" w:sz="6" w:space="0" w:color="auto"/>
            </w:tcBorders>
          </w:tcPr>
          <w:p w14:paraId="2478E4D2" w14:textId="77777777" w:rsidR="00472183" w:rsidRPr="00BA374E" w:rsidRDefault="00472183" w:rsidP="006D199B">
            <w:pPr>
              <w:pStyle w:val="Header"/>
              <w:rPr>
                <w:rFonts w:ascii="Calibri" w:hAnsi="Calibri" w:cs="Calibri"/>
                <w:b/>
                <w:color w:val="002060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</w:p>
        </w:tc>
        <w:tc>
          <w:tcPr>
            <w:tcW w:w="2014" w:type="dxa"/>
            <w:gridSpan w:val="5"/>
            <w:tcBorders>
              <w:top w:val="single" w:sz="6" w:space="0" w:color="808080"/>
              <w:bottom w:val="single" w:sz="6" w:space="0" w:color="auto"/>
            </w:tcBorders>
          </w:tcPr>
          <w:p w14:paraId="4CEF0682" w14:textId="77777777" w:rsidR="00472183" w:rsidRPr="00BA374E" w:rsidRDefault="00472183" w:rsidP="006D199B">
            <w:pPr>
              <w:pStyle w:val="Header"/>
              <w:rPr>
                <w:rFonts w:ascii="Calibri" w:hAnsi="Calibri" w:cs="Calibri"/>
                <w:b/>
                <w:color w:val="002060"/>
              </w:rPr>
            </w:pPr>
            <w:r w:rsidRPr="00BA374E">
              <w:rPr>
                <w:rFonts w:ascii="Calibri" w:hAnsi="Calibri" w:cs="Calibri"/>
                <w:b/>
              </w:rPr>
              <w:t>(Y/N):</w:t>
            </w:r>
            <w:r w:rsidRPr="00BA374E">
              <w:rPr>
                <w:rFonts w:ascii="Calibri" w:hAnsi="Calibri" w:cs="Calibri"/>
                <w:b/>
                <w:color w:val="002060"/>
              </w:rPr>
              <w:t xml:space="preserve">  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</w:p>
        </w:tc>
        <w:tc>
          <w:tcPr>
            <w:tcW w:w="5541" w:type="dxa"/>
            <w:gridSpan w:val="4"/>
            <w:tcBorders>
              <w:top w:val="single" w:sz="6" w:space="0" w:color="808080"/>
              <w:bottom w:val="single" w:sz="6" w:space="0" w:color="auto"/>
            </w:tcBorders>
          </w:tcPr>
          <w:p w14:paraId="08D9883D" w14:textId="77777777" w:rsidR="00472183" w:rsidRPr="00BA374E" w:rsidRDefault="00472183" w:rsidP="006D199B">
            <w:pPr>
              <w:pStyle w:val="Header"/>
              <w:rPr>
                <w:rFonts w:ascii="Calibri" w:hAnsi="Calibri" w:cs="Calibri"/>
                <w:b/>
                <w:color w:val="002060"/>
              </w:rPr>
            </w:pP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</w:p>
        </w:tc>
      </w:tr>
      <w:tr w:rsidR="001E4AF8" w:rsidRPr="00472183" w14:paraId="13FB6F91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74"/>
        </w:trPr>
        <w:tc>
          <w:tcPr>
            <w:tcW w:w="2771" w:type="dxa"/>
            <w:gridSpan w:val="2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36098CAE" w14:textId="77777777" w:rsidR="00472183" w:rsidRPr="00472183" w:rsidRDefault="00472183" w:rsidP="006D199B">
            <w:pPr>
              <w:pStyle w:val="Heading2"/>
              <w:rPr>
                <w:rFonts w:ascii="Calibri" w:hAnsi="Calibri" w:cs="Calibri"/>
                <w:b w:val="0"/>
                <w:u w:val="none"/>
              </w:rPr>
            </w:pPr>
            <w:r w:rsidRPr="00472183">
              <w:rPr>
                <w:rFonts w:ascii="Calibri" w:hAnsi="Calibri" w:cs="Calibri"/>
                <w:smallCaps w:val="0"/>
                <w:u w:val="none"/>
              </w:rPr>
              <w:t>Date of Injury</w:t>
            </w:r>
            <w:r w:rsidR="00B20E41">
              <w:rPr>
                <w:rFonts w:ascii="Calibri" w:hAnsi="Calibri" w:cs="Calibri"/>
                <w:smallCaps w:val="0"/>
                <w:u w:val="none"/>
              </w:rPr>
              <w:t>:</w:t>
            </w:r>
          </w:p>
        </w:tc>
        <w:tc>
          <w:tcPr>
            <w:tcW w:w="2554" w:type="dxa"/>
            <w:gridSpan w:val="6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2766B0ED" w14:textId="77777777" w:rsidR="00472183" w:rsidRPr="00472183" w:rsidRDefault="00472183" w:rsidP="006D199B">
            <w:pPr>
              <w:pStyle w:val="Heading2"/>
              <w:rPr>
                <w:rFonts w:ascii="Calibri" w:hAnsi="Calibri" w:cs="Calibri"/>
                <w:u w:val="none"/>
              </w:rPr>
            </w:pPr>
            <w:r w:rsidRPr="00472183">
              <w:rPr>
                <w:rFonts w:ascii="Calibri" w:hAnsi="Calibri" w:cs="Calibri"/>
                <w:smallCaps w:val="0"/>
                <w:u w:val="none"/>
              </w:rPr>
              <w:t>Claimant’s Date of Birth</w:t>
            </w:r>
            <w:r w:rsidR="00B20E41">
              <w:rPr>
                <w:rFonts w:ascii="Calibri" w:hAnsi="Calibri" w:cs="Calibri"/>
                <w:smallCaps w:val="0"/>
                <w:u w:val="none"/>
              </w:rPr>
              <w:t>: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299E330A" w14:textId="77777777" w:rsidR="00472183" w:rsidRPr="00472183" w:rsidRDefault="00472183" w:rsidP="006D199B">
            <w:pPr>
              <w:pStyle w:val="Heading2"/>
              <w:rPr>
                <w:rFonts w:ascii="Calibri" w:hAnsi="Calibri" w:cs="Calibri"/>
                <w:u w:val="none"/>
              </w:rPr>
            </w:pPr>
            <w:r w:rsidRPr="00472183">
              <w:rPr>
                <w:rFonts w:ascii="Calibri" w:hAnsi="Calibri" w:cs="Calibri"/>
                <w:smallCaps w:val="0"/>
                <w:u w:val="none"/>
              </w:rPr>
              <w:t>Adjuster’s Phone Number</w:t>
            </w:r>
            <w:r w:rsidR="00B20E41">
              <w:rPr>
                <w:rFonts w:ascii="Calibri" w:hAnsi="Calibri" w:cs="Calibri"/>
                <w:smallCaps w:val="0"/>
                <w:u w:val="none"/>
              </w:rPr>
              <w:t>:</w:t>
            </w:r>
            <w:r w:rsidRPr="00472183">
              <w:rPr>
                <w:rFonts w:ascii="Calibri" w:hAnsi="Calibri" w:cs="Calibri"/>
                <w:smallCaps w:val="0"/>
                <w:u w:val="none"/>
              </w:rPr>
              <w:t xml:space="preserve">  </w:t>
            </w:r>
            <w:r w:rsidRPr="00472183">
              <w:rPr>
                <w:rFonts w:ascii="Calibri" w:hAnsi="Calibri" w:cs="Calibri"/>
                <w:smallCaps w:val="0"/>
                <w:u w:val="none"/>
              </w:rPr>
              <w:tab/>
              <w:t xml:space="preserve"> 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3518D04A" w14:textId="77777777" w:rsidR="00472183" w:rsidRPr="00472183" w:rsidRDefault="00472183" w:rsidP="006D199B">
            <w:pPr>
              <w:pStyle w:val="Heading2"/>
              <w:rPr>
                <w:rFonts w:ascii="Calibri" w:hAnsi="Calibri" w:cs="Calibri"/>
                <w:u w:val="none"/>
              </w:rPr>
            </w:pPr>
            <w:r w:rsidRPr="00472183">
              <w:rPr>
                <w:rFonts w:ascii="Calibri" w:hAnsi="Calibri" w:cs="Calibri"/>
                <w:smallCaps w:val="0"/>
                <w:u w:val="none"/>
              </w:rPr>
              <w:t>Adjuster’s Fax Number</w:t>
            </w:r>
            <w:r w:rsidR="00B20E41">
              <w:rPr>
                <w:rFonts w:ascii="Calibri" w:hAnsi="Calibri" w:cs="Calibri"/>
                <w:smallCaps w:val="0"/>
                <w:u w:val="none"/>
              </w:rPr>
              <w:t>:</w:t>
            </w:r>
          </w:p>
        </w:tc>
      </w:tr>
      <w:tr w:rsidR="00BA374E" w:rsidRPr="00851298" w14:paraId="42FE22B3" w14:textId="77777777" w:rsidTr="00F10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2771" w:type="dxa"/>
            <w:gridSpan w:val="2"/>
            <w:tcBorders>
              <w:top w:val="single" w:sz="6" w:space="0" w:color="808080"/>
              <w:bottom w:val="single" w:sz="12" w:space="0" w:color="auto"/>
            </w:tcBorders>
          </w:tcPr>
          <w:p w14:paraId="2FF3C87F" w14:textId="77777777" w:rsidR="00472183" w:rsidRPr="00851298" w:rsidRDefault="00472183" w:rsidP="006D199B">
            <w:pPr>
              <w:rPr>
                <w:rFonts w:ascii="Calibri" w:hAnsi="Calibri" w:cs="Calibri"/>
                <w:smallCaps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</w:rPr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2554" w:type="dxa"/>
            <w:gridSpan w:val="6"/>
            <w:tcBorders>
              <w:top w:val="single" w:sz="6" w:space="0" w:color="808080"/>
              <w:bottom w:val="single" w:sz="12" w:space="0" w:color="auto"/>
            </w:tcBorders>
          </w:tcPr>
          <w:p w14:paraId="365F7A2B" w14:textId="77777777" w:rsidR="00472183" w:rsidRPr="00851298" w:rsidRDefault="00472183" w:rsidP="006D199B">
            <w:pPr>
              <w:rPr>
                <w:rFonts w:ascii="Calibri" w:hAnsi="Calibri" w:cs="Calibri"/>
                <w:smallCaps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</w:rPr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2657" w:type="dxa"/>
            <w:gridSpan w:val="2"/>
            <w:tcBorders>
              <w:top w:val="single" w:sz="6" w:space="0" w:color="808080"/>
              <w:bottom w:val="single" w:sz="12" w:space="0" w:color="auto"/>
            </w:tcBorders>
          </w:tcPr>
          <w:p w14:paraId="07DE88C9" w14:textId="385C0364" w:rsidR="00472183" w:rsidRPr="00851298" w:rsidRDefault="000E56C9" w:rsidP="006D199B">
            <w:pPr>
              <w:pStyle w:val="Header"/>
              <w:rPr>
                <w:rFonts w:ascii="Calibri" w:hAnsi="Calibri" w:cs="Calibri"/>
                <w:smallCaps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</w:rPr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2884" w:type="dxa"/>
            <w:gridSpan w:val="2"/>
            <w:tcBorders>
              <w:top w:val="single" w:sz="6" w:space="0" w:color="808080"/>
              <w:bottom w:val="single" w:sz="12" w:space="0" w:color="auto"/>
            </w:tcBorders>
          </w:tcPr>
          <w:p w14:paraId="7F322D3B" w14:textId="71EC56EF" w:rsidR="00472183" w:rsidRPr="00851298" w:rsidRDefault="000E56C9" w:rsidP="006D199B">
            <w:pPr>
              <w:pStyle w:val="Header"/>
              <w:rPr>
                <w:rFonts w:ascii="Calibri" w:hAnsi="Calibri" w:cs="Calibri"/>
                <w:smallCaps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</w:rPr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</w:tr>
      <w:tr w:rsidR="008D5FC6" w:rsidRPr="00472183" w14:paraId="77BB6E6A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01"/>
        </w:trPr>
        <w:tc>
          <w:tcPr>
            <w:tcW w:w="3311" w:type="dxa"/>
            <w:gridSpan w:val="3"/>
            <w:tcBorders>
              <w:top w:val="single" w:sz="12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2A860705" w14:textId="06FF8BDD" w:rsidR="008D5FC6" w:rsidRPr="00472183" w:rsidRDefault="008D5FC6" w:rsidP="008D5FC6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Claimant’s Phone Number(</w:t>
            </w:r>
            <w:r w:rsidR="00982CC7">
              <w:rPr>
                <w:rFonts w:ascii="Calibri" w:hAnsi="Calibri" w:cs="Calibri"/>
                <w:b/>
              </w:rPr>
              <w:t>s</w:t>
            </w:r>
            <w:r w:rsidRPr="00472183">
              <w:rPr>
                <w:rFonts w:ascii="Calibri" w:hAnsi="Calibri" w:cs="Calibri"/>
                <w:b/>
              </w:rPr>
              <w:t>):</w:t>
            </w:r>
          </w:p>
        </w:tc>
        <w:tc>
          <w:tcPr>
            <w:tcW w:w="2014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808080"/>
            </w:tcBorders>
            <w:shd w:val="clear" w:color="auto" w:fill="EFF5FB"/>
          </w:tcPr>
          <w:p w14:paraId="72C8040F" w14:textId="77777777" w:rsidR="008D5FC6" w:rsidRPr="00472183" w:rsidRDefault="008D5FC6" w:rsidP="008D5FC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S.S.</w:t>
            </w:r>
            <w:r w:rsidRPr="00472183">
              <w:rPr>
                <w:rFonts w:ascii="Calibri" w:hAnsi="Calibri" w:cs="Calibri"/>
                <w:b/>
              </w:rPr>
              <w:t xml:space="preserve"> (Last Four) #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541" w:type="dxa"/>
            <w:gridSpan w:val="4"/>
            <w:tcBorders>
              <w:top w:val="single" w:sz="12" w:space="0" w:color="auto"/>
              <w:bottom w:val="single" w:sz="6" w:space="0" w:color="808080"/>
            </w:tcBorders>
            <w:shd w:val="clear" w:color="auto" w:fill="EFF5FB"/>
          </w:tcPr>
          <w:p w14:paraId="7E50AAF5" w14:textId="77777777" w:rsidR="008D5FC6" w:rsidRPr="00472183" w:rsidRDefault="008D5FC6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Reason For Referral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8D5FC6" w:rsidRPr="00472183" w14:paraId="2FBA08C7" w14:textId="77777777" w:rsidTr="00F101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671"/>
        </w:trPr>
        <w:tc>
          <w:tcPr>
            <w:tcW w:w="3311" w:type="dxa"/>
            <w:gridSpan w:val="3"/>
            <w:tcBorders>
              <w:top w:val="single" w:sz="6" w:space="0" w:color="808080"/>
              <w:bottom w:val="single" w:sz="6" w:space="0" w:color="auto"/>
              <w:right w:val="single" w:sz="4" w:space="0" w:color="auto"/>
            </w:tcBorders>
          </w:tcPr>
          <w:p w14:paraId="6C87CA9F" w14:textId="3B140698" w:rsidR="008D5FC6" w:rsidRPr="00B52F1A" w:rsidRDefault="008D5FC6" w:rsidP="006D19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sz w:val="24"/>
              </w:rPr>
            </w:pPr>
            <w:r w:rsidRPr="00982CC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Home"/>
                  </w:textInput>
                </w:ffData>
              </w:fldChar>
            </w:r>
            <w:bookmarkStart w:id="5" w:name="Text16"/>
            <w:r w:rsidRPr="00982CC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82CC7">
              <w:rPr>
                <w:rFonts w:ascii="Calibri" w:hAnsi="Calibri" w:cs="Calibri"/>
                <w:sz w:val="22"/>
                <w:szCs w:val="22"/>
              </w:rPr>
            </w:r>
            <w:r w:rsidRPr="00982CC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2CC7">
              <w:rPr>
                <w:rFonts w:ascii="Calibri" w:hAnsi="Calibri" w:cs="Calibri"/>
                <w:noProof/>
                <w:sz w:val="22"/>
                <w:szCs w:val="22"/>
              </w:rPr>
              <w:t>Home</w:t>
            </w:r>
            <w:r w:rsidRPr="00982CC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982CC7">
              <w:rPr>
                <w:rFonts w:ascii="Calibri" w:hAnsi="Calibri" w:cs="Calibri"/>
              </w:rPr>
              <w:t xml:space="preserve">: </w:t>
            </w:r>
            <w:r w:rsidR="000E56C9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 w:rsidR="000E56C9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="000E56C9">
              <w:rPr>
                <w:rFonts w:ascii="Calibri" w:hAnsi="Calibri" w:cs="Calibri"/>
                <w:color w:val="002060"/>
                <w:sz w:val="24"/>
              </w:rPr>
            </w:r>
            <w:r w:rsidR="000E56C9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  <w:r w:rsidRPr="00B52F1A">
              <w:rPr>
                <w:rFonts w:ascii="Calibri" w:hAnsi="Calibri" w:cs="Calibri"/>
                <w:sz w:val="24"/>
              </w:rPr>
              <w:t xml:space="preserve">  </w:t>
            </w:r>
          </w:p>
          <w:p w14:paraId="3075282E" w14:textId="77791704" w:rsidR="008D5FC6" w:rsidRPr="00851298" w:rsidRDefault="00982CC7" w:rsidP="008D5FC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color w:val="002060"/>
                <w:sz w:val="24"/>
              </w:rPr>
            </w:pPr>
            <w:r w:rsidRPr="00982CC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Cell"/>
                  </w:textInput>
                </w:ffData>
              </w:fldChar>
            </w:r>
            <w:bookmarkStart w:id="6" w:name="Text17"/>
            <w:r w:rsidRPr="00982CC7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82CC7">
              <w:rPr>
                <w:rFonts w:ascii="Calibri" w:hAnsi="Calibri" w:cs="Calibri"/>
                <w:sz w:val="22"/>
                <w:szCs w:val="22"/>
              </w:rPr>
            </w:r>
            <w:r w:rsidRPr="00982CC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82CC7">
              <w:rPr>
                <w:rFonts w:ascii="Calibri" w:hAnsi="Calibri" w:cs="Calibri"/>
                <w:noProof/>
                <w:sz w:val="22"/>
                <w:szCs w:val="22"/>
              </w:rPr>
              <w:t>Cell</w:t>
            </w:r>
            <w:r w:rsidRPr="00982CC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="008D5FC6" w:rsidRPr="00982CC7">
              <w:rPr>
                <w:rFonts w:ascii="Calibri" w:hAnsi="Calibri" w:cs="Calibri"/>
              </w:rPr>
              <w:t>:</w:t>
            </w:r>
            <w:r w:rsidR="008D5FC6" w:rsidRPr="00982CC7">
              <w:rPr>
                <w:rFonts w:ascii="Calibri" w:hAnsi="Calibri" w:cs="Calibri"/>
                <w:b/>
              </w:rPr>
              <w:t xml:space="preserve"> </w:t>
            </w:r>
            <w:r w:rsidR="000E56C9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bookmarkStart w:id="7" w:name="Text15"/>
            <w:r w:rsidR="000E56C9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="000E56C9">
              <w:rPr>
                <w:rFonts w:ascii="Calibri" w:hAnsi="Calibri" w:cs="Calibri"/>
                <w:color w:val="002060"/>
                <w:sz w:val="24"/>
              </w:rPr>
            </w:r>
            <w:r w:rsidR="000E56C9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0E56C9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  <w:bookmarkEnd w:id="7"/>
          </w:p>
        </w:tc>
        <w:tc>
          <w:tcPr>
            <w:tcW w:w="2014" w:type="dxa"/>
            <w:gridSpan w:val="5"/>
            <w:tcBorders>
              <w:top w:val="single" w:sz="6" w:space="0" w:color="808080"/>
              <w:left w:val="single" w:sz="4" w:space="0" w:color="auto"/>
              <w:bottom w:val="single" w:sz="6" w:space="0" w:color="auto"/>
            </w:tcBorders>
          </w:tcPr>
          <w:p w14:paraId="19932E47" w14:textId="77777777" w:rsidR="008D5FC6" w:rsidRPr="00851298" w:rsidRDefault="008D5FC6" w:rsidP="008D5FC6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</w:rPr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5541" w:type="dxa"/>
            <w:gridSpan w:val="4"/>
            <w:vMerge w:val="restart"/>
            <w:tcBorders>
              <w:top w:val="single" w:sz="6" w:space="0" w:color="808080"/>
              <w:bottom w:val="single" w:sz="6" w:space="0" w:color="auto"/>
            </w:tcBorders>
          </w:tcPr>
          <w:p w14:paraId="3E630ACC" w14:textId="77777777" w:rsidR="008D5FC6" w:rsidRPr="00472183" w:rsidRDefault="008D5FC6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811455">
              <w:rPr>
                <w:rFonts w:ascii="Calibri" w:hAnsi="Calibri" w:cs="Calibri"/>
                <w:b/>
              </w:rPr>
            </w:r>
            <w:r w:rsidR="00811455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8"/>
            <w:r w:rsidRPr="00472183">
              <w:rPr>
                <w:rFonts w:ascii="Calibri" w:hAnsi="Calibri" w:cs="Calibri"/>
                <w:b/>
              </w:rPr>
              <w:tab/>
              <w:t xml:space="preserve">Vocational Assessment Only                   </w:t>
            </w:r>
            <w:bookmarkStart w:id="9" w:name="Check2"/>
          </w:p>
          <w:bookmarkEnd w:id="9"/>
          <w:p w14:paraId="78A20601" w14:textId="2C5522F3" w:rsidR="008D5FC6" w:rsidRPr="00472183" w:rsidRDefault="00F101E9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811455">
              <w:rPr>
                <w:rFonts w:ascii="Calibri" w:hAnsi="Calibri" w:cs="Calibri"/>
                <w:b/>
              </w:rPr>
            </w:r>
            <w:r w:rsidR="00811455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0"/>
            <w:r w:rsidR="008D5FC6">
              <w:rPr>
                <w:rFonts w:ascii="Calibri" w:hAnsi="Calibri" w:cs="Calibri"/>
                <w:b/>
              </w:rPr>
              <w:t xml:space="preserve"> </w:t>
            </w:r>
            <w:r w:rsidR="008D5FC6" w:rsidRPr="00472183">
              <w:rPr>
                <w:rFonts w:ascii="Calibri" w:hAnsi="Calibri" w:cs="Calibri"/>
                <w:b/>
              </w:rPr>
              <w:t>Vocational Services</w:t>
            </w:r>
            <w:r w:rsidR="008D5FC6" w:rsidRPr="00472183">
              <w:rPr>
                <w:rFonts w:ascii="Calibri" w:hAnsi="Calibri" w:cs="Calibri"/>
                <w:b/>
              </w:rPr>
              <w:tab/>
            </w:r>
          </w:p>
          <w:p w14:paraId="7ACD42A8" w14:textId="77777777" w:rsidR="008D5FC6" w:rsidRPr="00472183" w:rsidRDefault="008D5FC6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811455">
              <w:rPr>
                <w:rFonts w:ascii="Calibri" w:hAnsi="Calibri" w:cs="Calibri"/>
                <w:b/>
              </w:rPr>
            </w:r>
            <w:r w:rsidR="00811455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1"/>
            <w:r>
              <w:rPr>
                <w:rFonts w:ascii="Calibri" w:hAnsi="Calibri" w:cs="Calibri"/>
                <w:b/>
              </w:rPr>
              <w:t xml:space="preserve"> </w:t>
            </w:r>
            <w:r w:rsidRPr="00472183">
              <w:rPr>
                <w:rFonts w:ascii="Calibri" w:hAnsi="Calibri" w:cs="Calibri"/>
                <w:b/>
              </w:rPr>
              <w:t xml:space="preserve">Job Description / Analysis                         </w:t>
            </w:r>
          </w:p>
          <w:p w14:paraId="2F830F42" w14:textId="77777777" w:rsidR="008D5FC6" w:rsidRPr="00472183" w:rsidRDefault="008D5FC6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811455">
              <w:rPr>
                <w:rFonts w:ascii="Calibri" w:hAnsi="Calibri" w:cs="Calibri"/>
                <w:b/>
              </w:rPr>
            </w:r>
            <w:r w:rsidR="00811455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2"/>
            <w:r>
              <w:rPr>
                <w:rFonts w:ascii="Calibri" w:hAnsi="Calibri" w:cs="Calibri"/>
                <w:b/>
              </w:rPr>
              <w:t xml:space="preserve"> </w:t>
            </w:r>
            <w:r w:rsidRPr="00472183">
              <w:rPr>
                <w:rFonts w:ascii="Calibri" w:hAnsi="Calibri" w:cs="Calibri"/>
                <w:b/>
              </w:rPr>
              <w:t xml:space="preserve">Early To Work Services          </w:t>
            </w:r>
          </w:p>
          <w:p w14:paraId="51ED23ED" w14:textId="77777777" w:rsidR="008D5FC6" w:rsidRPr="00472183" w:rsidRDefault="008D5FC6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811455">
              <w:rPr>
                <w:rFonts w:ascii="Calibri" w:hAnsi="Calibri" w:cs="Calibri"/>
                <w:b/>
              </w:rPr>
            </w:r>
            <w:r w:rsidR="00811455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3"/>
            <w:r>
              <w:rPr>
                <w:rFonts w:ascii="Calibri" w:hAnsi="Calibri" w:cs="Calibri"/>
                <w:b/>
              </w:rPr>
              <w:t xml:space="preserve"> </w:t>
            </w:r>
            <w:r w:rsidRPr="00472183">
              <w:rPr>
                <w:rFonts w:ascii="Calibri" w:hAnsi="Calibri" w:cs="Calibri"/>
                <w:b/>
              </w:rPr>
              <w:t>Assistance To Employer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7218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472183">
              <w:rPr>
                <w:rFonts w:ascii="Calibri" w:hAnsi="Calibri" w:cs="Calibri"/>
                <w:b/>
              </w:rPr>
              <w:t xml:space="preserve">Perm Offer   </w:t>
            </w:r>
          </w:p>
          <w:p w14:paraId="118829D8" w14:textId="77777777" w:rsidR="008D5FC6" w:rsidRPr="00472183" w:rsidRDefault="008D5FC6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2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811455">
              <w:rPr>
                <w:rFonts w:ascii="Calibri" w:hAnsi="Calibri" w:cs="Calibri"/>
                <w:b/>
              </w:rPr>
            </w:r>
            <w:r w:rsidR="00811455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4"/>
            <w:r>
              <w:rPr>
                <w:rFonts w:ascii="Calibri" w:hAnsi="Calibri" w:cs="Calibri"/>
                <w:b/>
              </w:rPr>
              <w:t xml:space="preserve"> </w:t>
            </w:r>
            <w:r w:rsidRPr="00472183">
              <w:rPr>
                <w:rFonts w:ascii="Calibri" w:hAnsi="Calibri" w:cs="Calibri"/>
                <w:b/>
              </w:rPr>
              <w:t>Other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851298">
              <w:rPr>
                <w:rFonts w:ascii="Calibri" w:hAnsi="Calibri" w:cs="Calibr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sz w:val="24"/>
              </w:rPr>
            </w:r>
            <w:r w:rsidRPr="00851298">
              <w:rPr>
                <w:rFonts w:ascii="Calibri" w:hAnsi="Calibri" w:cs="Calibri"/>
                <w:sz w:val="24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sz w:val="24"/>
              </w:rPr>
              <w:t> </w:t>
            </w:r>
            <w:r w:rsidRPr="00851298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472183" w:rsidRPr="00472183" w14:paraId="0024AE97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185"/>
        </w:trPr>
        <w:tc>
          <w:tcPr>
            <w:tcW w:w="5325" w:type="dxa"/>
            <w:gridSpan w:val="8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0EEF94CF" w14:textId="77777777" w:rsidR="00472183" w:rsidRPr="00472183" w:rsidRDefault="00472183" w:rsidP="006D199B">
            <w:pPr>
              <w:pStyle w:val="Header"/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Claimant’s E-Mail Address:</w:t>
            </w:r>
          </w:p>
        </w:tc>
        <w:tc>
          <w:tcPr>
            <w:tcW w:w="5541" w:type="dxa"/>
            <w:gridSpan w:val="4"/>
            <w:vMerge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182C8CDD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</w:p>
        </w:tc>
      </w:tr>
      <w:tr w:rsidR="00472183" w:rsidRPr="00472183" w14:paraId="7EA57901" w14:textId="77777777" w:rsidTr="00834C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5325" w:type="dxa"/>
            <w:gridSpan w:val="8"/>
            <w:tcBorders>
              <w:top w:val="single" w:sz="6" w:space="0" w:color="808080"/>
              <w:bottom w:val="single" w:sz="6" w:space="0" w:color="auto"/>
            </w:tcBorders>
          </w:tcPr>
          <w:p w14:paraId="1A4A8217" w14:textId="77777777" w:rsidR="00472183" w:rsidRPr="00BA374E" w:rsidRDefault="00472183" w:rsidP="006D199B">
            <w:pPr>
              <w:pStyle w:val="Header"/>
              <w:rPr>
                <w:rFonts w:ascii="Calibri" w:hAnsi="Calibri" w:cs="Calibri"/>
                <w:b/>
                <w:color w:val="002060"/>
              </w:rPr>
            </w:pP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</w:rPr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5541" w:type="dxa"/>
            <w:gridSpan w:val="4"/>
            <w:vMerge/>
            <w:tcBorders>
              <w:top w:val="single" w:sz="6" w:space="0" w:color="808080"/>
              <w:bottom w:val="single" w:sz="6" w:space="0" w:color="auto"/>
            </w:tcBorders>
          </w:tcPr>
          <w:p w14:paraId="376D7EC7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</w:p>
        </w:tc>
      </w:tr>
      <w:tr w:rsidR="00472183" w:rsidRPr="00472183" w14:paraId="64C73F36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17"/>
        </w:trPr>
        <w:tc>
          <w:tcPr>
            <w:tcW w:w="5325" w:type="dxa"/>
            <w:gridSpan w:val="8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2D20102E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Language Spoken By Claimant:</w:t>
            </w:r>
          </w:p>
        </w:tc>
        <w:tc>
          <w:tcPr>
            <w:tcW w:w="5541" w:type="dxa"/>
            <w:gridSpan w:val="4"/>
            <w:vMerge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42196F15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</w:p>
        </w:tc>
      </w:tr>
      <w:tr w:rsidR="00472183" w:rsidRPr="00472183" w14:paraId="4FCB13D5" w14:textId="77777777" w:rsidTr="00834C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5325" w:type="dxa"/>
            <w:gridSpan w:val="8"/>
            <w:tcBorders>
              <w:top w:val="single" w:sz="6" w:space="0" w:color="808080"/>
              <w:bottom w:val="single" w:sz="12" w:space="0" w:color="auto"/>
            </w:tcBorders>
          </w:tcPr>
          <w:p w14:paraId="4AD0D881" w14:textId="77777777" w:rsidR="00472183" w:rsidRPr="00BA374E" w:rsidRDefault="00472183" w:rsidP="006D199B">
            <w:pPr>
              <w:rPr>
                <w:rFonts w:ascii="Calibri" w:hAnsi="Calibri" w:cs="Calibri"/>
                <w:b/>
                <w:color w:val="002060"/>
              </w:rPr>
            </w:pP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</w:rPr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5541" w:type="dxa"/>
            <w:gridSpan w:val="4"/>
            <w:vMerge/>
            <w:tcBorders>
              <w:top w:val="single" w:sz="6" w:space="0" w:color="808080"/>
              <w:bottom w:val="single" w:sz="12" w:space="0" w:color="auto"/>
            </w:tcBorders>
          </w:tcPr>
          <w:p w14:paraId="490E9731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</w:p>
        </w:tc>
      </w:tr>
      <w:tr w:rsidR="00F162E7" w:rsidRPr="00472183" w14:paraId="615A4324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197"/>
        </w:trPr>
        <w:tc>
          <w:tcPr>
            <w:tcW w:w="10866" w:type="dxa"/>
            <w:gridSpan w:val="12"/>
            <w:tcBorders>
              <w:top w:val="single" w:sz="12" w:space="0" w:color="auto"/>
              <w:bottom w:val="single" w:sz="6" w:space="0" w:color="808080"/>
            </w:tcBorders>
            <w:shd w:val="clear" w:color="auto" w:fill="EFF5FB"/>
          </w:tcPr>
          <w:p w14:paraId="3CC4B4D6" w14:textId="77777777" w:rsidR="00F162E7" w:rsidRPr="00472183" w:rsidRDefault="00F162E7" w:rsidP="006D199B">
            <w:pPr>
              <w:rPr>
                <w:rFonts w:ascii="Calibri" w:hAnsi="Calibri" w:cs="Calibri"/>
              </w:rPr>
            </w:pPr>
            <w:r w:rsidRPr="00472183">
              <w:rPr>
                <w:rFonts w:ascii="Calibri" w:hAnsi="Calibri" w:cs="Calibri"/>
                <w:b/>
              </w:rPr>
              <w:t>Diagnosis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</w:tr>
      <w:tr w:rsidR="00BA374E" w:rsidRPr="00851298" w14:paraId="3A006003" w14:textId="77777777" w:rsidTr="008D5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10866" w:type="dxa"/>
            <w:gridSpan w:val="12"/>
            <w:tcBorders>
              <w:top w:val="single" w:sz="6" w:space="0" w:color="808080"/>
              <w:bottom w:val="single" w:sz="6" w:space="0" w:color="auto"/>
            </w:tcBorders>
          </w:tcPr>
          <w:p w14:paraId="5ECEAE44" w14:textId="77777777" w:rsidR="00472183" w:rsidRPr="00851298" w:rsidRDefault="00472183" w:rsidP="006D199B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</w:rPr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</w:tr>
      <w:tr w:rsidR="00472183" w:rsidRPr="00472183" w14:paraId="53424428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14"/>
        </w:trPr>
        <w:tc>
          <w:tcPr>
            <w:tcW w:w="6905" w:type="dxa"/>
            <w:gridSpan w:val="9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3B702FDA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Treating Physician(</w:t>
            </w:r>
            <w:r w:rsidR="00BA374E">
              <w:rPr>
                <w:rFonts w:ascii="Calibri" w:hAnsi="Calibri" w:cs="Calibri"/>
                <w:b/>
              </w:rPr>
              <w:t>s</w:t>
            </w:r>
            <w:r w:rsidRPr="00472183">
              <w:rPr>
                <w:rFonts w:ascii="Calibri" w:hAnsi="Calibri" w:cs="Calibri"/>
                <w:b/>
              </w:rPr>
              <w:t>) / Address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59E89316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Phone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4A5FAB7A" w14:textId="77777777" w:rsidR="00472183" w:rsidRPr="00472183" w:rsidRDefault="00472183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Fax</w:t>
            </w:r>
            <w:r w:rsidR="00B20E41">
              <w:rPr>
                <w:rFonts w:ascii="Calibri" w:hAnsi="Calibri" w:cs="Calibri"/>
                <w:b/>
              </w:rPr>
              <w:t>:</w:t>
            </w:r>
          </w:p>
        </w:tc>
      </w:tr>
      <w:tr w:rsidR="00C86272" w:rsidRPr="00C86272" w14:paraId="5C64A6EE" w14:textId="77777777" w:rsidTr="008D5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6905" w:type="dxa"/>
            <w:gridSpan w:val="9"/>
            <w:tcBorders>
              <w:top w:val="single" w:sz="6" w:space="0" w:color="808080"/>
              <w:bottom w:val="single" w:sz="6" w:space="0" w:color="auto"/>
            </w:tcBorders>
          </w:tcPr>
          <w:p w14:paraId="6BC8AF19" w14:textId="77777777" w:rsidR="00472183" w:rsidRDefault="00472183" w:rsidP="009F31FE">
            <w:pPr>
              <w:rPr>
                <w:rFonts w:ascii="Calibri" w:hAnsi="Calibri" w:cs="Calibri"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  <w:p w14:paraId="303D8E65" w14:textId="04D5AABD" w:rsidR="000E56C9" w:rsidRPr="00C86272" w:rsidRDefault="000E56C9" w:rsidP="000E56C9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2002" w:type="dxa"/>
            <w:gridSpan w:val="2"/>
            <w:tcBorders>
              <w:top w:val="single" w:sz="6" w:space="0" w:color="808080"/>
              <w:bottom w:val="single" w:sz="6" w:space="0" w:color="auto"/>
            </w:tcBorders>
          </w:tcPr>
          <w:p w14:paraId="2434E319" w14:textId="1BC164AB" w:rsidR="00472183" w:rsidRDefault="000E56C9" w:rsidP="009F31FE">
            <w:pPr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</w:rPr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  <w:p w14:paraId="448C86B1" w14:textId="1B160825" w:rsidR="000E56C9" w:rsidRPr="00C86272" w:rsidRDefault="000E56C9" w:rsidP="009F31FE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</w:rPr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6" w:space="0" w:color="808080"/>
              <w:bottom w:val="single" w:sz="6" w:space="0" w:color="auto"/>
            </w:tcBorders>
          </w:tcPr>
          <w:p w14:paraId="7265044F" w14:textId="77777777" w:rsidR="00472183" w:rsidRDefault="000E56C9" w:rsidP="009F31FE">
            <w:pPr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</w:rPr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  <w:p w14:paraId="5E181183" w14:textId="28634EE0" w:rsidR="000E56C9" w:rsidRPr="00C86272" w:rsidRDefault="000E56C9" w:rsidP="009F31FE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</w:rPr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</w:tr>
      <w:tr w:rsidR="004A6A5C" w:rsidRPr="00472183" w14:paraId="006E31B3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29"/>
        </w:trPr>
        <w:tc>
          <w:tcPr>
            <w:tcW w:w="4121" w:type="dxa"/>
            <w:gridSpan w:val="6"/>
            <w:tcBorders>
              <w:top w:val="single" w:sz="6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1C64D839" w14:textId="77777777" w:rsidR="004A6A5C" w:rsidRPr="00472183" w:rsidRDefault="004A6A5C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Claimant’s Attorney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808080"/>
            </w:tcBorders>
            <w:shd w:val="clear" w:color="auto" w:fill="EFF5FB"/>
          </w:tcPr>
          <w:p w14:paraId="0670F587" w14:textId="096FA5F1" w:rsidR="004A6A5C" w:rsidRPr="00472183" w:rsidRDefault="004A6A5C" w:rsidP="004A6A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Attorney’s Assistant:</w:t>
            </w:r>
          </w:p>
        </w:tc>
        <w:tc>
          <w:tcPr>
            <w:tcW w:w="3961" w:type="dxa"/>
            <w:gridSpan w:val="3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63C7BB6D" w14:textId="3F06FD24" w:rsidR="004A6A5C" w:rsidRPr="00472183" w:rsidRDefault="004A6A5C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Attorney/Assistant Email:</w:t>
            </w:r>
          </w:p>
        </w:tc>
      </w:tr>
      <w:tr w:rsidR="004A6A5C" w:rsidRPr="00C86272" w14:paraId="0607E367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4121" w:type="dxa"/>
            <w:gridSpan w:val="6"/>
            <w:tcBorders>
              <w:top w:val="single" w:sz="6" w:space="0" w:color="808080"/>
              <w:bottom w:val="single" w:sz="6" w:space="0" w:color="auto"/>
              <w:right w:val="single" w:sz="4" w:space="0" w:color="auto"/>
            </w:tcBorders>
          </w:tcPr>
          <w:p w14:paraId="1E753F20" w14:textId="77777777" w:rsidR="004A6A5C" w:rsidRPr="00C86272" w:rsidRDefault="004A6A5C" w:rsidP="008D5FC6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2784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auto"/>
            </w:tcBorders>
          </w:tcPr>
          <w:p w14:paraId="36332B11" w14:textId="6936C6AB" w:rsidR="004A6A5C" w:rsidRPr="0002631B" w:rsidRDefault="00120AD6" w:rsidP="004A6A5C">
            <w:pPr>
              <w:rPr>
                <w:rFonts w:ascii="Calibri" w:hAnsi="Calibri" w:cs="Calibri"/>
                <w:bCs/>
                <w:color w:val="002060"/>
                <w:sz w:val="24"/>
              </w:rPr>
            </w:pPr>
            <w:r w:rsidRPr="0002631B">
              <w:rPr>
                <w:rFonts w:ascii="Calibri" w:hAnsi="Calibri" w:cs="Calibri"/>
                <w:bCs/>
                <w:color w:val="00206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02631B">
              <w:rPr>
                <w:rFonts w:ascii="Calibri" w:hAnsi="Calibri" w:cs="Calibri"/>
                <w:bCs/>
                <w:color w:val="002060"/>
                <w:sz w:val="24"/>
              </w:rPr>
              <w:instrText xml:space="preserve"> FORMTEXT </w:instrText>
            </w:r>
            <w:r w:rsidRPr="0002631B">
              <w:rPr>
                <w:rFonts w:ascii="Calibri" w:hAnsi="Calibri" w:cs="Calibri"/>
                <w:bCs/>
                <w:color w:val="002060"/>
                <w:sz w:val="24"/>
              </w:rPr>
            </w:r>
            <w:r w:rsidRPr="0002631B">
              <w:rPr>
                <w:rFonts w:ascii="Calibri" w:hAnsi="Calibri" w:cs="Calibri"/>
                <w:bCs/>
                <w:color w:val="002060"/>
                <w:sz w:val="24"/>
              </w:rPr>
              <w:fldChar w:fldCharType="separate"/>
            </w:r>
            <w:r w:rsidR="0002631B">
              <w:rPr>
                <w:rFonts w:ascii="Calibri" w:hAnsi="Calibri" w:cs="Calibri"/>
                <w:bCs/>
                <w:color w:val="002060"/>
                <w:sz w:val="24"/>
              </w:rPr>
              <w:t> </w:t>
            </w:r>
            <w:r w:rsidR="0002631B">
              <w:rPr>
                <w:rFonts w:ascii="Calibri" w:hAnsi="Calibri" w:cs="Calibri"/>
                <w:bCs/>
                <w:color w:val="002060"/>
                <w:sz w:val="24"/>
              </w:rPr>
              <w:t> </w:t>
            </w:r>
            <w:r w:rsidR="0002631B">
              <w:rPr>
                <w:rFonts w:ascii="Calibri" w:hAnsi="Calibri" w:cs="Calibri"/>
                <w:bCs/>
                <w:color w:val="002060"/>
                <w:sz w:val="24"/>
              </w:rPr>
              <w:t> </w:t>
            </w:r>
            <w:r w:rsidR="0002631B">
              <w:rPr>
                <w:rFonts w:ascii="Calibri" w:hAnsi="Calibri" w:cs="Calibri"/>
                <w:bCs/>
                <w:color w:val="002060"/>
                <w:sz w:val="24"/>
              </w:rPr>
              <w:t> </w:t>
            </w:r>
            <w:r w:rsidR="0002631B">
              <w:rPr>
                <w:rFonts w:ascii="Calibri" w:hAnsi="Calibri" w:cs="Calibri"/>
                <w:bCs/>
                <w:color w:val="002060"/>
                <w:sz w:val="24"/>
              </w:rPr>
              <w:t> </w:t>
            </w:r>
            <w:r w:rsidRPr="0002631B">
              <w:rPr>
                <w:rFonts w:ascii="Calibri" w:hAnsi="Calibri" w:cs="Calibri"/>
                <w:bCs/>
                <w:color w:val="002060"/>
                <w:sz w:val="24"/>
              </w:rPr>
              <w:fldChar w:fldCharType="end"/>
            </w:r>
            <w:bookmarkEnd w:id="15"/>
          </w:p>
        </w:tc>
        <w:tc>
          <w:tcPr>
            <w:tcW w:w="3961" w:type="dxa"/>
            <w:gridSpan w:val="3"/>
            <w:tcBorders>
              <w:top w:val="single" w:sz="6" w:space="0" w:color="808080"/>
              <w:bottom w:val="single" w:sz="6" w:space="0" w:color="auto"/>
            </w:tcBorders>
          </w:tcPr>
          <w:p w14:paraId="130370B7" w14:textId="56A5EAF2" w:rsidR="004A6A5C" w:rsidRPr="008D5FC6" w:rsidRDefault="004A6A5C" w:rsidP="008D5FC6">
            <w:pPr>
              <w:rPr>
                <w:rFonts w:ascii="Calibri" w:hAnsi="Calibri" w:cs="Calibri"/>
                <w:color w:val="002060"/>
                <w:sz w:val="24"/>
              </w:rPr>
            </w:pPr>
            <w:r w:rsidRPr="008D5FC6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8D5FC6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D5FC6">
              <w:rPr>
                <w:rFonts w:ascii="Calibri" w:hAnsi="Calibri" w:cs="Calibri"/>
                <w:color w:val="002060"/>
                <w:sz w:val="24"/>
              </w:rPr>
            </w:r>
            <w:r w:rsidRPr="008D5FC6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8D5FC6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D5FC6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D5FC6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D5FC6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D5FC6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8D5FC6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  <w:bookmarkEnd w:id="16"/>
          </w:p>
        </w:tc>
      </w:tr>
      <w:tr w:rsidR="00B20E41" w:rsidRPr="00472183" w14:paraId="5A8F48C7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74"/>
        </w:trPr>
        <w:tc>
          <w:tcPr>
            <w:tcW w:w="6905" w:type="dxa"/>
            <w:gridSpan w:val="9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77ABAA1D" w14:textId="77777777" w:rsidR="00B20E41" w:rsidRPr="00472183" w:rsidRDefault="00B20E41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Attorney’s Address: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0FAA0BDE" w14:textId="77777777" w:rsidR="00B20E41" w:rsidRPr="00472183" w:rsidRDefault="00B20E41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Phone:</w:t>
            </w:r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0996001F" w14:textId="77777777" w:rsidR="00B20E41" w:rsidRPr="00472183" w:rsidRDefault="00B20E41" w:rsidP="006D19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Fax:</w:t>
            </w:r>
          </w:p>
        </w:tc>
      </w:tr>
      <w:tr w:rsidR="00C86272" w:rsidRPr="00C86272" w14:paraId="665C9A67" w14:textId="77777777" w:rsidTr="008D5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6905" w:type="dxa"/>
            <w:gridSpan w:val="9"/>
            <w:tcBorders>
              <w:top w:val="single" w:sz="6" w:space="0" w:color="auto"/>
              <w:bottom w:val="single" w:sz="6" w:space="0" w:color="808080"/>
            </w:tcBorders>
            <w:shd w:val="clear" w:color="auto" w:fill="auto"/>
          </w:tcPr>
          <w:p w14:paraId="45E7D7E1" w14:textId="77777777" w:rsidR="00B20E41" w:rsidRPr="00C86272" w:rsidRDefault="00B20E41" w:rsidP="006D199B">
            <w:pPr>
              <w:rPr>
                <w:rFonts w:ascii="Calibri" w:hAnsi="Calibri" w:cs="Calibri"/>
                <w:color w:val="002060"/>
                <w:sz w:val="24"/>
                <w:szCs w:val="22"/>
              </w:rPr>
            </w:pPr>
            <w:r w:rsidRPr="00C86272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C86272"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  <w:szCs w:val="22"/>
              </w:rPr>
            </w:r>
            <w:r w:rsidRPr="00C86272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17"/>
          </w:p>
        </w:tc>
        <w:tc>
          <w:tcPr>
            <w:tcW w:w="2002" w:type="dxa"/>
            <w:gridSpan w:val="2"/>
            <w:tcBorders>
              <w:top w:val="single" w:sz="6" w:space="0" w:color="auto"/>
              <w:bottom w:val="single" w:sz="6" w:space="0" w:color="808080"/>
            </w:tcBorders>
            <w:shd w:val="clear" w:color="auto" w:fill="auto"/>
          </w:tcPr>
          <w:p w14:paraId="6A51A78E" w14:textId="3C8A4C72" w:rsidR="00B20E41" w:rsidRPr="00C86272" w:rsidRDefault="000E56C9" w:rsidP="006D199B">
            <w:pPr>
              <w:rPr>
                <w:rFonts w:ascii="Calibri" w:hAnsi="Calibri" w:cs="Calibri"/>
                <w:color w:val="002060"/>
                <w:sz w:val="24"/>
                <w:szCs w:val="22"/>
              </w:rPr>
            </w:pPr>
            <w:r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bookmarkStart w:id="18" w:name="Text9"/>
            <w:r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  <w:szCs w:val="22"/>
              </w:rPr>
            </w:r>
            <w:r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18"/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808080"/>
            </w:tcBorders>
            <w:shd w:val="clear" w:color="auto" w:fill="auto"/>
          </w:tcPr>
          <w:p w14:paraId="5995E41A" w14:textId="080FF1D8" w:rsidR="00B20E41" w:rsidRPr="00C86272" w:rsidRDefault="000E56C9" w:rsidP="006D199B">
            <w:pPr>
              <w:rPr>
                <w:rFonts w:ascii="Calibri" w:hAnsi="Calibri" w:cs="Calibri"/>
                <w:color w:val="002060"/>
                <w:sz w:val="24"/>
                <w:szCs w:val="22"/>
              </w:rPr>
            </w:pPr>
            <w:r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bookmarkStart w:id="19" w:name="Text10"/>
            <w:r>
              <w:rPr>
                <w:rFonts w:ascii="Calibri" w:hAnsi="Calibri" w:cs="Calibri"/>
                <w:color w:val="002060"/>
                <w:sz w:val="24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  <w:szCs w:val="22"/>
              </w:rPr>
            </w:r>
            <w:r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  <w:szCs w:val="22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  <w:szCs w:val="22"/>
              </w:rPr>
              <w:fldChar w:fldCharType="end"/>
            </w:r>
            <w:bookmarkEnd w:id="19"/>
          </w:p>
        </w:tc>
      </w:tr>
      <w:tr w:rsidR="00F162E7" w:rsidRPr="00472183" w14:paraId="4C7AD85A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74"/>
        </w:trPr>
        <w:tc>
          <w:tcPr>
            <w:tcW w:w="6905" w:type="dxa"/>
            <w:gridSpan w:val="9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099C3CE9" w14:textId="77777777" w:rsidR="00F162E7" w:rsidRPr="00472183" w:rsidRDefault="00F162E7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Defense Attorney / Address</w:t>
            </w:r>
            <w:r w:rsidR="00FF0A7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49D961CE" w14:textId="77777777" w:rsidR="00F162E7" w:rsidRPr="00472183" w:rsidRDefault="00F162E7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Phone</w:t>
            </w:r>
            <w:r w:rsidR="00FF0A7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959" w:type="dxa"/>
            <w:tcBorders>
              <w:top w:val="single" w:sz="6" w:space="0" w:color="auto"/>
              <w:bottom w:val="single" w:sz="6" w:space="0" w:color="808080"/>
            </w:tcBorders>
            <w:shd w:val="clear" w:color="auto" w:fill="EFF5FB"/>
          </w:tcPr>
          <w:p w14:paraId="3389E74A" w14:textId="77777777" w:rsidR="00F162E7" w:rsidRPr="00472183" w:rsidRDefault="00F162E7" w:rsidP="006D199B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Fax</w:t>
            </w:r>
            <w:r w:rsidR="00FF0A7C">
              <w:rPr>
                <w:rFonts w:ascii="Calibri" w:hAnsi="Calibri" w:cs="Calibri"/>
                <w:b/>
              </w:rPr>
              <w:t>:</w:t>
            </w:r>
          </w:p>
        </w:tc>
      </w:tr>
      <w:tr w:rsidR="00BA374E" w:rsidRPr="00C86272" w14:paraId="00634422" w14:textId="77777777" w:rsidTr="008D5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6905" w:type="dxa"/>
            <w:gridSpan w:val="9"/>
            <w:tcBorders>
              <w:top w:val="single" w:sz="6" w:space="0" w:color="808080"/>
              <w:bottom w:val="single" w:sz="12" w:space="0" w:color="auto"/>
            </w:tcBorders>
          </w:tcPr>
          <w:p w14:paraId="1FCABFB3" w14:textId="77777777" w:rsidR="00472183" w:rsidRPr="00C86272" w:rsidRDefault="00472183" w:rsidP="008D5FC6">
            <w:pPr>
              <w:rPr>
                <w:rFonts w:ascii="Calibri" w:hAnsi="Calibri" w:cs="Calibri"/>
                <w:b/>
                <w:color w:val="002060"/>
                <w:sz w:val="22"/>
              </w:rPr>
            </w:pPr>
            <w:r w:rsidRPr="00C86272">
              <w:rPr>
                <w:rFonts w:ascii="Calibri" w:hAnsi="Calibri" w:cs="Calibri"/>
                <w:color w:val="00206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2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2"/>
              </w:rPr>
            </w:r>
            <w:r w:rsidRPr="00C86272">
              <w:rPr>
                <w:rFonts w:ascii="Calibri" w:hAnsi="Calibri" w:cs="Calibri"/>
                <w:color w:val="002060"/>
                <w:sz w:val="22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2"/>
              </w:rPr>
              <w:fldChar w:fldCharType="end"/>
            </w:r>
          </w:p>
        </w:tc>
        <w:tc>
          <w:tcPr>
            <w:tcW w:w="2002" w:type="dxa"/>
            <w:gridSpan w:val="2"/>
            <w:tcBorders>
              <w:top w:val="single" w:sz="6" w:space="0" w:color="808080"/>
              <w:bottom w:val="single" w:sz="12" w:space="0" w:color="auto"/>
            </w:tcBorders>
          </w:tcPr>
          <w:p w14:paraId="4029090C" w14:textId="625FF483" w:rsidR="00472183" w:rsidRPr="00C86272" w:rsidRDefault="000E56C9" w:rsidP="008D5FC6">
            <w:pPr>
              <w:rPr>
                <w:rFonts w:ascii="Calibri" w:hAnsi="Calibri" w:cs="Calibri"/>
                <w:b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2"/>
              </w:rPr>
            </w:r>
            <w:r>
              <w:rPr>
                <w:rFonts w:ascii="Calibri" w:hAnsi="Calibri" w:cs="Calibri"/>
                <w:color w:val="002060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color w:val="002060"/>
                <w:sz w:val="22"/>
              </w:rPr>
              <w:fldChar w:fldCharType="end"/>
            </w:r>
          </w:p>
        </w:tc>
        <w:tc>
          <w:tcPr>
            <w:tcW w:w="1959" w:type="dxa"/>
            <w:tcBorders>
              <w:top w:val="single" w:sz="6" w:space="0" w:color="808080"/>
              <w:bottom w:val="single" w:sz="12" w:space="0" w:color="auto"/>
            </w:tcBorders>
          </w:tcPr>
          <w:p w14:paraId="014CF518" w14:textId="0EA3456F" w:rsidR="00472183" w:rsidRPr="00C86272" w:rsidRDefault="000E56C9" w:rsidP="008D5FC6">
            <w:pPr>
              <w:rPr>
                <w:rFonts w:ascii="Calibri" w:hAnsi="Calibri" w:cs="Calibri"/>
                <w:b/>
                <w:color w:val="002060"/>
                <w:sz w:val="22"/>
              </w:rPr>
            </w:pPr>
            <w:r>
              <w:rPr>
                <w:rFonts w:ascii="Calibri" w:hAnsi="Calibri" w:cs="Calibri"/>
                <w:color w:val="00206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2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2"/>
              </w:rPr>
            </w:r>
            <w:r>
              <w:rPr>
                <w:rFonts w:ascii="Calibri" w:hAnsi="Calibri" w:cs="Calibri"/>
                <w:color w:val="002060"/>
                <w:sz w:val="22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2"/>
              </w:rPr>
              <w:t> </w:t>
            </w:r>
            <w:r>
              <w:rPr>
                <w:rFonts w:ascii="Calibri" w:hAnsi="Calibri" w:cs="Calibri"/>
                <w:color w:val="002060"/>
                <w:sz w:val="22"/>
              </w:rPr>
              <w:fldChar w:fldCharType="end"/>
            </w:r>
          </w:p>
        </w:tc>
      </w:tr>
      <w:tr w:rsidR="006556A4" w:rsidRPr="00472183" w14:paraId="174FF5FD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25"/>
        </w:trPr>
        <w:tc>
          <w:tcPr>
            <w:tcW w:w="3466" w:type="dxa"/>
            <w:gridSpan w:val="4"/>
            <w:tcBorders>
              <w:top w:val="single" w:sz="12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7B39787B" w14:textId="77777777" w:rsidR="006556A4" w:rsidRPr="00195A4F" w:rsidRDefault="006556A4" w:rsidP="006D199B">
            <w:pPr>
              <w:rPr>
                <w:rFonts w:ascii="Calibri" w:hAnsi="Calibri" w:cs="Calibri"/>
                <w:b/>
              </w:rPr>
            </w:pPr>
            <w:r w:rsidRPr="00195A4F">
              <w:rPr>
                <w:rFonts w:ascii="Calibri" w:hAnsi="Calibri" w:cs="Calibri"/>
                <w:b/>
              </w:rPr>
              <w:t>Occupation: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66D011DC" w14:textId="3BDEACF2" w:rsidR="006556A4" w:rsidRPr="00195A4F" w:rsidRDefault="00982CC7" w:rsidP="00195A4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AMW</w:t>
            </w:r>
            <w:r w:rsidR="006556A4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574A0D25" w14:textId="77777777" w:rsidR="006556A4" w:rsidRPr="00195A4F" w:rsidRDefault="006556A4" w:rsidP="00195A4F">
            <w:pPr>
              <w:rPr>
                <w:rFonts w:ascii="Calibri" w:hAnsi="Calibri" w:cs="Calibri"/>
                <w:b/>
              </w:rPr>
            </w:pPr>
            <w:r w:rsidRPr="00472183">
              <w:rPr>
                <w:rFonts w:ascii="Calibri" w:hAnsi="Calibri" w:cs="Calibri"/>
                <w:b/>
              </w:rPr>
              <w:t>TTD Daily Rate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961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808080"/>
            </w:tcBorders>
            <w:shd w:val="clear" w:color="auto" w:fill="EFF5FB"/>
          </w:tcPr>
          <w:p w14:paraId="4EE737AE" w14:textId="77777777" w:rsidR="006556A4" w:rsidRPr="00472183" w:rsidRDefault="006556A4" w:rsidP="006D199B">
            <w:pPr>
              <w:rPr>
                <w:rFonts w:ascii="Calibri" w:hAnsi="Calibri" w:cs="Calibri"/>
                <w:b/>
              </w:rPr>
            </w:pPr>
            <w:r w:rsidRPr="006556A4">
              <w:rPr>
                <w:rFonts w:ascii="Calibri" w:hAnsi="Calibri" w:cs="Calibri"/>
                <w:b/>
              </w:rPr>
              <w:t>Contact Person:</w:t>
            </w:r>
          </w:p>
        </w:tc>
      </w:tr>
      <w:tr w:rsidR="00C86272" w:rsidRPr="00C86272" w14:paraId="2F285BAE" w14:textId="77777777" w:rsidTr="008D5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3466" w:type="dxa"/>
            <w:gridSpan w:val="4"/>
            <w:tcBorders>
              <w:top w:val="single" w:sz="6" w:space="0" w:color="808080"/>
              <w:bottom w:val="single" w:sz="6" w:space="0" w:color="auto"/>
              <w:right w:val="single" w:sz="4" w:space="0" w:color="auto"/>
            </w:tcBorders>
          </w:tcPr>
          <w:p w14:paraId="719CB456" w14:textId="77777777" w:rsidR="006556A4" w:rsidRPr="00C86272" w:rsidRDefault="006556A4" w:rsidP="006D199B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1673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F47BF" w14:textId="5BE4ECBF" w:rsidR="006556A4" w:rsidRPr="00C86272" w:rsidRDefault="004A6A5C" w:rsidP="00195A4F">
            <w:pPr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$</w:t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="006556A4"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  <w:bookmarkEnd w:id="20"/>
          </w:p>
        </w:tc>
        <w:tc>
          <w:tcPr>
            <w:tcW w:w="1766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031A4" w14:textId="785B36CC" w:rsidR="006556A4" w:rsidRPr="00C86272" w:rsidRDefault="004A6A5C" w:rsidP="00195A4F">
            <w:pPr>
              <w:rPr>
                <w:rFonts w:ascii="Calibri" w:hAnsi="Calibri" w:cs="Calibri"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t>$</w:t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6556A4"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="006556A4"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  <w:bookmarkEnd w:id="21"/>
          </w:p>
        </w:tc>
        <w:tc>
          <w:tcPr>
            <w:tcW w:w="3961" w:type="dxa"/>
            <w:gridSpan w:val="3"/>
            <w:tcBorders>
              <w:top w:val="single" w:sz="6" w:space="0" w:color="808080"/>
              <w:left w:val="single" w:sz="4" w:space="0" w:color="auto"/>
              <w:bottom w:val="single" w:sz="6" w:space="0" w:color="auto"/>
            </w:tcBorders>
          </w:tcPr>
          <w:p w14:paraId="5FED56D0" w14:textId="77777777" w:rsidR="006556A4" w:rsidRPr="00C86272" w:rsidRDefault="006556A4" w:rsidP="006556A4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</w:tr>
      <w:tr w:rsidR="00FF0A7C" w:rsidRPr="00472183" w14:paraId="7F425A57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84"/>
        </w:trPr>
        <w:tc>
          <w:tcPr>
            <w:tcW w:w="6905" w:type="dxa"/>
            <w:gridSpan w:val="9"/>
            <w:tcBorders>
              <w:top w:val="single" w:sz="6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3A51EE30" w14:textId="77777777" w:rsidR="00FF0A7C" w:rsidRPr="00472183" w:rsidRDefault="00FF0A7C" w:rsidP="00FF0A7C">
            <w:pPr>
              <w:pStyle w:val="Heading2"/>
              <w:rPr>
                <w:rFonts w:ascii="Calibri" w:hAnsi="Calibri" w:cs="Calibri"/>
              </w:rPr>
            </w:pPr>
            <w:r w:rsidRPr="00472183">
              <w:rPr>
                <w:rFonts w:ascii="Calibri" w:hAnsi="Calibri" w:cs="Calibri"/>
                <w:smallCaps w:val="0"/>
                <w:u w:val="none"/>
              </w:rPr>
              <w:t>Employer Name</w:t>
            </w:r>
            <w:r>
              <w:rPr>
                <w:rFonts w:ascii="Calibri" w:hAnsi="Calibri" w:cs="Calibri"/>
                <w:smallCaps w:val="0"/>
                <w:u w:val="none"/>
              </w:rPr>
              <w:t>: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742B8851" w14:textId="77777777" w:rsidR="00FF0A7C" w:rsidRPr="00472183" w:rsidRDefault="00FF0A7C" w:rsidP="00FF0A7C">
            <w:pPr>
              <w:rPr>
                <w:rFonts w:ascii="Calibri" w:hAnsi="Calibri" w:cs="Calibri"/>
              </w:rPr>
            </w:pPr>
            <w:r w:rsidRPr="00472183">
              <w:rPr>
                <w:rFonts w:ascii="Calibri" w:hAnsi="Calibri" w:cs="Calibri"/>
                <w:b/>
              </w:rPr>
              <w:t>Phone Number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4" w:space="0" w:color="auto"/>
              <w:bottom w:val="single" w:sz="6" w:space="0" w:color="808080"/>
            </w:tcBorders>
            <w:shd w:val="clear" w:color="auto" w:fill="EFF5FB"/>
          </w:tcPr>
          <w:p w14:paraId="4519864F" w14:textId="77777777" w:rsidR="00FF0A7C" w:rsidRPr="00FF0A7C" w:rsidRDefault="00FF0A7C" w:rsidP="00FF0A7C">
            <w:pPr>
              <w:rPr>
                <w:rFonts w:ascii="Calibri" w:hAnsi="Calibri" w:cs="Calibri"/>
                <w:b/>
              </w:rPr>
            </w:pPr>
            <w:r w:rsidRPr="00FF0A7C">
              <w:rPr>
                <w:rFonts w:ascii="Calibri" w:hAnsi="Calibri" w:cs="Calibri"/>
                <w:b/>
              </w:rPr>
              <w:t>Fax:</w:t>
            </w:r>
          </w:p>
        </w:tc>
      </w:tr>
      <w:tr w:rsidR="00C86272" w:rsidRPr="00C86272" w14:paraId="292ABA7B" w14:textId="77777777" w:rsidTr="008D5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6905" w:type="dxa"/>
            <w:gridSpan w:val="9"/>
            <w:tcBorders>
              <w:top w:val="single" w:sz="6" w:space="0" w:color="808080"/>
              <w:bottom w:val="single" w:sz="6" w:space="0" w:color="auto"/>
            </w:tcBorders>
          </w:tcPr>
          <w:p w14:paraId="2F90AD0C" w14:textId="77777777" w:rsidR="00FF0A7C" w:rsidRPr="00C86272" w:rsidRDefault="00FF0A7C" w:rsidP="006D199B">
            <w:pPr>
              <w:rPr>
                <w:rFonts w:ascii="Calibri" w:hAnsi="Calibri" w:cs="Calibri"/>
                <w:smallCaps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  <w:r w:rsidRPr="00C86272">
              <w:rPr>
                <w:rFonts w:ascii="Calibri" w:hAnsi="Calibri" w:cs="Calibri"/>
                <w:color w:val="002060"/>
                <w:sz w:val="24"/>
              </w:rPr>
              <w:t xml:space="preserve">         </w:t>
            </w:r>
          </w:p>
        </w:tc>
        <w:tc>
          <w:tcPr>
            <w:tcW w:w="2002" w:type="dxa"/>
            <w:gridSpan w:val="2"/>
            <w:tcBorders>
              <w:top w:val="single" w:sz="6" w:space="0" w:color="808080"/>
              <w:bottom w:val="single" w:sz="6" w:space="0" w:color="auto"/>
              <w:right w:val="single" w:sz="4" w:space="0" w:color="auto"/>
            </w:tcBorders>
          </w:tcPr>
          <w:p w14:paraId="5C4B7F7F" w14:textId="15FFC0DF" w:rsidR="00FF0A7C" w:rsidRPr="00C86272" w:rsidRDefault="000E56C9" w:rsidP="006D199B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(###) ###-####"/>
                  </w:textInput>
                </w:ffData>
              </w:fldChar>
            </w:r>
            <w:r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>
              <w:rPr>
                <w:rFonts w:ascii="Calibri" w:hAnsi="Calibri" w:cs="Calibri"/>
                <w:color w:val="002060"/>
                <w:sz w:val="24"/>
              </w:rPr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1959" w:type="dxa"/>
            <w:tcBorders>
              <w:top w:val="single" w:sz="6" w:space="0" w:color="808080"/>
              <w:left w:val="single" w:sz="4" w:space="0" w:color="auto"/>
              <w:bottom w:val="single" w:sz="6" w:space="0" w:color="auto"/>
            </w:tcBorders>
          </w:tcPr>
          <w:p w14:paraId="576718AE" w14:textId="77777777" w:rsidR="00FF0A7C" w:rsidRPr="00C86272" w:rsidRDefault="00FF0A7C" w:rsidP="00FF0A7C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</w:tr>
      <w:tr w:rsidR="00FF0A7C" w:rsidRPr="00472183" w14:paraId="49ED36D8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240"/>
        </w:trPr>
        <w:tc>
          <w:tcPr>
            <w:tcW w:w="6905" w:type="dxa"/>
            <w:gridSpan w:val="9"/>
            <w:tcBorders>
              <w:top w:val="single" w:sz="6" w:space="0" w:color="auto"/>
              <w:bottom w:val="single" w:sz="6" w:space="0" w:color="808080"/>
              <w:right w:val="single" w:sz="4" w:space="0" w:color="auto"/>
            </w:tcBorders>
            <w:shd w:val="clear" w:color="auto" w:fill="EFF5FB"/>
          </w:tcPr>
          <w:p w14:paraId="6740D068" w14:textId="77777777" w:rsidR="00FF0A7C" w:rsidRPr="00472183" w:rsidRDefault="00FF0A7C" w:rsidP="006D199B">
            <w:pPr>
              <w:rPr>
                <w:rFonts w:ascii="Calibri" w:hAnsi="Calibri" w:cs="Calibri"/>
              </w:rPr>
            </w:pPr>
            <w:r w:rsidRPr="00472183">
              <w:rPr>
                <w:rFonts w:ascii="Calibri" w:hAnsi="Calibri" w:cs="Calibri"/>
                <w:b/>
              </w:rPr>
              <w:t>Employer Address</w:t>
            </w:r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961" w:type="dxa"/>
            <w:gridSpan w:val="3"/>
            <w:tcBorders>
              <w:top w:val="nil"/>
              <w:left w:val="single" w:sz="4" w:space="0" w:color="auto"/>
              <w:bottom w:val="single" w:sz="6" w:space="0" w:color="808080"/>
            </w:tcBorders>
            <w:shd w:val="clear" w:color="auto" w:fill="EFF5FB"/>
          </w:tcPr>
          <w:p w14:paraId="3C8809D0" w14:textId="77777777" w:rsidR="00FF0A7C" w:rsidRPr="00472183" w:rsidRDefault="00FF0A7C" w:rsidP="00FF0A7C">
            <w:pPr>
              <w:rPr>
                <w:rFonts w:ascii="Calibri" w:hAnsi="Calibri" w:cs="Calibri"/>
              </w:rPr>
            </w:pPr>
            <w:r w:rsidRPr="00472183">
              <w:rPr>
                <w:rFonts w:ascii="Calibri" w:hAnsi="Calibri" w:cs="Calibri"/>
                <w:b/>
              </w:rPr>
              <w:t>Contact Person</w:t>
            </w:r>
            <w:r w:rsidR="006556A4">
              <w:rPr>
                <w:rFonts w:ascii="Calibri" w:hAnsi="Calibri" w:cs="Calibri"/>
                <w:b/>
              </w:rPr>
              <w:t>’s Email</w:t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C86272" w:rsidRPr="00C86272" w14:paraId="740762B0" w14:textId="77777777" w:rsidTr="008D5F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360"/>
        </w:trPr>
        <w:tc>
          <w:tcPr>
            <w:tcW w:w="6905" w:type="dxa"/>
            <w:gridSpan w:val="9"/>
            <w:tcBorders>
              <w:top w:val="single" w:sz="6" w:space="0" w:color="808080"/>
              <w:bottom w:val="single" w:sz="12" w:space="0" w:color="auto"/>
              <w:right w:val="single" w:sz="4" w:space="0" w:color="auto"/>
            </w:tcBorders>
          </w:tcPr>
          <w:p w14:paraId="2C5DE4D8" w14:textId="77777777" w:rsidR="00FF0A7C" w:rsidRPr="00C86272" w:rsidRDefault="00FF0A7C" w:rsidP="006D199B">
            <w:pPr>
              <w:rPr>
                <w:rFonts w:ascii="Calibri" w:hAnsi="Calibri" w:cs="Calibri"/>
                <w:b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</w:tc>
        <w:tc>
          <w:tcPr>
            <w:tcW w:w="3961" w:type="dxa"/>
            <w:gridSpan w:val="3"/>
            <w:tcBorders>
              <w:top w:val="single" w:sz="6" w:space="0" w:color="808080"/>
              <w:left w:val="single" w:sz="4" w:space="0" w:color="auto"/>
              <w:bottom w:val="single" w:sz="12" w:space="0" w:color="auto"/>
            </w:tcBorders>
          </w:tcPr>
          <w:p w14:paraId="29210D49" w14:textId="77777777" w:rsidR="00FF0A7C" w:rsidRPr="00C86272" w:rsidRDefault="00FF0A7C" w:rsidP="00FF0A7C">
            <w:pPr>
              <w:rPr>
                <w:rFonts w:ascii="Calibri" w:hAnsi="Calibri" w:cs="Calibri"/>
                <w:color w:val="002060"/>
                <w:sz w:val="24"/>
              </w:rPr>
            </w:pP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C86272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C86272">
              <w:rPr>
                <w:rFonts w:ascii="Calibri" w:hAnsi="Calibri" w:cs="Calibri"/>
                <w:color w:val="002060"/>
                <w:sz w:val="24"/>
              </w:rPr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noProof/>
                <w:color w:val="002060"/>
                <w:sz w:val="24"/>
              </w:rPr>
              <w:t> </w:t>
            </w:r>
            <w:r w:rsidRPr="00C86272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  <w:bookmarkEnd w:id="22"/>
          </w:p>
        </w:tc>
      </w:tr>
      <w:tr w:rsidR="001E4AF8" w:rsidRPr="00472183" w14:paraId="6FD3D3BB" w14:textId="77777777" w:rsidTr="00982C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165"/>
        </w:trPr>
        <w:tc>
          <w:tcPr>
            <w:tcW w:w="6905" w:type="dxa"/>
            <w:gridSpan w:val="9"/>
            <w:tcBorders>
              <w:top w:val="single" w:sz="12" w:space="0" w:color="auto"/>
              <w:bottom w:val="single" w:sz="6" w:space="0" w:color="808080"/>
            </w:tcBorders>
            <w:shd w:val="clear" w:color="auto" w:fill="EFF5FB"/>
          </w:tcPr>
          <w:p w14:paraId="5A61EA7B" w14:textId="77777777" w:rsidR="00472183" w:rsidRPr="00472183" w:rsidRDefault="00472183" w:rsidP="006D199B">
            <w:pPr>
              <w:rPr>
                <w:rFonts w:ascii="Calibri" w:hAnsi="Calibri" w:cs="Calibri"/>
              </w:rPr>
            </w:pPr>
            <w:r w:rsidRPr="00472183">
              <w:rPr>
                <w:rFonts w:ascii="Calibri" w:hAnsi="Calibri" w:cs="Calibri"/>
                <w:b/>
                <w:bCs/>
              </w:rPr>
              <w:t xml:space="preserve">Special Instructions/Reason For Assignment:  </w:t>
            </w:r>
          </w:p>
        </w:tc>
        <w:tc>
          <w:tcPr>
            <w:tcW w:w="3961" w:type="dxa"/>
            <w:gridSpan w:val="3"/>
            <w:tcBorders>
              <w:top w:val="single" w:sz="12" w:space="0" w:color="auto"/>
              <w:bottom w:val="single" w:sz="6" w:space="0" w:color="808080"/>
            </w:tcBorders>
            <w:shd w:val="clear" w:color="auto" w:fill="EFF5FB"/>
          </w:tcPr>
          <w:p w14:paraId="796D43ED" w14:textId="77777777" w:rsidR="00472183" w:rsidRPr="0067330D" w:rsidRDefault="00472183" w:rsidP="006D199B">
            <w:pPr>
              <w:pStyle w:val="Heading2"/>
              <w:jc w:val="center"/>
              <w:rPr>
                <w:rFonts w:ascii="Calibri" w:hAnsi="Calibri" w:cs="Calibri"/>
                <w:b w:val="0"/>
                <w:u w:val="none"/>
              </w:rPr>
            </w:pPr>
            <w:r w:rsidRPr="0067330D">
              <w:rPr>
                <w:rFonts w:ascii="Calibri" w:hAnsi="Calibri"/>
                <w:smallCaps w:val="0"/>
                <w:u w:val="none"/>
              </w:rPr>
              <w:t>Forms Requested</w:t>
            </w:r>
          </w:p>
        </w:tc>
      </w:tr>
      <w:tr w:rsidR="00472183" w:rsidRPr="00472183" w14:paraId="298FE38F" w14:textId="77777777" w:rsidTr="008512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808080"/>
            <w:insideV w:val="single" w:sz="6" w:space="0" w:color="auto"/>
          </w:tblBorders>
        </w:tblPrEx>
        <w:trPr>
          <w:trHeight w:val="1427"/>
        </w:trPr>
        <w:tc>
          <w:tcPr>
            <w:tcW w:w="6905" w:type="dxa"/>
            <w:gridSpan w:val="9"/>
            <w:tcBorders>
              <w:top w:val="single" w:sz="6" w:space="0" w:color="808080"/>
              <w:bottom w:val="single" w:sz="6" w:space="0" w:color="auto"/>
            </w:tcBorders>
          </w:tcPr>
          <w:p w14:paraId="2C6E97DC" w14:textId="77777777" w:rsidR="00472183" w:rsidRDefault="00472183" w:rsidP="006D199B">
            <w:pPr>
              <w:rPr>
                <w:rFonts w:ascii="Calibri" w:hAnsi="Calibri" w:cs="Calibri"/>
                <w:color w:val="002060"/>
                <w:sz w:val="24"/>
              </w:rPr>
            </w:pP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1298">
              <w:rPr>
                <w:rFonts w:ascii="Calibri" w:hAnsi="Calibri" w:cs="Calibri"/>
                <w:color w:val="002060"/>
                <w:sz w:val="24"/>
              </w:rPr>
              <w:instrText xml:space="preserve"> FORMTEXT </w:instrText>
            </w:r>
            <w:r w:rsidRPr="00851298">
              <w:rPr>
                <w:rFonts w:ascii="Calibri" w:hAnsi="Calibri" w:cs="Calibri"/>
                <w:color w:val="002060"/>
                <w:sz w:val="24"/>
              </w:rPr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separate"/>
            </w:r>
            <w:r w:rsidR="007A4B1D">
              <w:rPr>
                <w:rFonts w:ascii="Calibri" w:hAnsi="Calibri" w:cs="Calibri"/>
                <w:color w:val="002060"/>
                <w:sz w:val="24"/>
              </w:rPr>
              <w:t> </w:t>
            </w:r>
            <w:r w:rsidR="007A4B1D">
              <w:rPr>
                <w:rFonts w:ascii="Calibri" w:hAnsi="Calibri" w:cs="Calibri"/>
                <w:color w:val="002060"/>
                <w:sz w:val="24"/>
              </w:rPr>
              <w:t> </w:t>
            </w:r>
            <w:r w:rsidR="007A4B1D">
              <w:rPr>
                <w:rFonts w:ascii="Calibri" w:hAnsi="Calibri" w:cs="Calibri"/>
                <w:color w:val="002060"/>
                <w:sz w:val="24"/>
              </w:rPr>
              <w:t> </w:t>
            </w:r>
            <w:r w:rsidR="007A4B1D">
              <w:rPr>
                <w:rFonts w:ascii="Calibri" w:hAnsi="Calibri" w:cs="Calibri"/>
                <w:color w:val="002060"/>
                <w:sz w:val="24"/>
              </w:rPr>
              <w:t> </w:t>
            </w:r>
            <w:r w:rsidR="007A4B1D">
              <w:rPr>
                <w:rFonts w:ascii="Calibri" w:hAnsi="Calibri" w:cs="Calibri"/>
                <w:color w:val="002060"/>
                <w:sz w:val="24"/>
              </w:rPr>
              <w:t> </w:t>
            </w:r>
            <w:r w:rsidRPr="00851298">
              <w:rPr>
                <w:rFonts w:ascii="Calibri" w:hAnsi="Calibri" w:cs="Calibri"/>
                <w:color w:val="002060"/>
                <w:sz w:val="24"/>
              </w:rPr>
              <w:fldChar w:fldCharType="end"/>
            </w:r>
          </w:p>
          <w:p w14:paraId="29C48E31" w14:textId="77777777" w:rsidR="00851298" w:rsidRDefault="00851298" w:rsidP="006D199B">
            <w:pPr>
              <w:rPr>
                <w:rFonts w:ascii="Calibri" w:hAnsi="Calibri" w:cs="Calibri"/>
                <w:color w:val="002060"/>
                <w:sz w:val="24"/>
              </w:rPr>
            </w:pPr>
          </w:p>
          <w:p w14:paraId="748FBB46" w14:textId="77777777" w:rsidR="00851298" w:rsidRDefault="00851298" w:rsidP="006D199B">
            <w:pPr>
              <w:rPr>
                <w:rFonts w:ascii="Calibri" w:hAnsi="Calibri" w:cs="Calibri"/>
                <w:color w:val="002060"/>
                <w:sz w:val="24"/>
              </w:rPr>
            </w:pPr>
          </w:p>
          <w:p w14:paraId="49106597" w14:textId="77777777" w:rsidR="00851298" w:rsidRDefault="00851298" w:rsidP="006D199B">
            <w:pPr>
              <w:rPr>
                <w:rFonts w:ascii="Calibri" w:hAnsi="Calibri" w:cs="Calibri"/>
                <w:color w:val="002060"/>
                <w:sz w:val="24"/>
              </w:rPr>
            </w:pPr>
          </w:p>
          <w:p w14:paraId="151620C2" w14:textId="77777777" w:rsidR="00851298" w:rsidRPr="006556A4" w:rsidRDefault="00851298" w:rsidP="006D199B">
            <w:pPr>
              <w:rPr>
                <w:rFonts w:ascii="Calibri" w:hAnsi="Calibri" w:cs="Calibri"/>
                <w:b/>
                <w:bCs/>
                <w:color w:val="002060"/>
              </w:rPr>
            </w:pPr>
          </w:p>
        </w:tc>
        <w:tc>
          <w:tcPr>
            <w:tcW w:w="3961" w:type="dxa"/>
            <w:gridSpan w:val="3"/>
            <w:tcBorders>
              <w:top w:val="single" w:sz="6" w:space="0" w:color="808080"/>
              <w:bottom w:val="single" w:sz="6" w:space="0" w:color="auto"/>
            </w:tcBorders>
          </w:tcPr>
          <w:p w14:paraId="0CF37039" w14:textId="77777777" w:rsidR="008D5FC6" w:rsidRDefault="008D5FC6" w:rsidP="006D199B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Counselor Assignment letter</w:t>
            </w:r>
          </w:p>
          <w:p w14:paraId="7224E198" w14:textId="77777777" w:rsidR="00472183" w:rsidRPr="0067330D" w:rsidRDefault="00472183" w:rsidP="006D199B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</w:rPr>
            </w:pPr>
            <w:r w:rsidRPr="0067330D">
              <w:rPr>
                <w:rFonts w:ascii="Calibri" w:hAnsi="Calibri" w:cs="Calibri"/>
                <w:b/>
                <w:sz w:val="18"/>
              </w:rPr>
              <w:t>Claims Acceptance Letter</w:t>
            </w:r>
          </w:p>
          <w:p w14:paraId="0BEF687A" w14:textId="77777777" w:rsidR="00472183" w:rsidRPr="0067330D" w:rsidRDefault="00472183" w:rsidP="006D199B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</w:rPr>
            </w:pPr>
            <w:r w:rsidRPr="0067330D">
              <w:rPr>
                <w:rFonts w:ascii="Calibri" w:hAnsi="Calibri" w:cs="Calibri"/>
                <w:b/>
                <w:sz w:val="18"/>
              </w:rPr>
              <w:t>C3, C4</w:t>
            </w:r>
          </w:p>
          <w:p w14:paraId="7A87C54B" w14:textId="77777777" w:rsidR="00472183" w:rsidRPr="0067330D" w:rsidRDefault="00472183" w:rsidP="006D199B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</w:rPr>
            </w:pPr>
            <w:r w:rsidRPr="0067330D">
              <w:rPr>
                <w:rFonts w:ascii="Calibri" w:hAnsi="Calibri" w:cs="Calibri"/>
                <w:b/>
                <w:sz w:val="18"/>
              </w:rPr>
              <w:t>Wage Calculation Form, Wage Letter</w:t>
            </w:r>
          </w:p>
          <w:p w14:paraId="45A8B832" w14:textId="77777777" w:rsidR="00472183" w:rsidRPr="0067330D" w:rsidRDefault="00472183" w:rsidP="006D199B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</w:rPr>
            </w:pPr>
            <w:r w:rsidRPr="0067330D">
              <w:rPr>
                <w:rFonts w:ascii="Calibri" w:hAnsi="Calibri" w:cs="Calibri"/>
                <w:b/>
                <w:sz w:val="18"/>
              </w:rPr>
              <w:t>Functional Capacity Report (FCE)</w:t>
            </w:r>
          </w:p>
          <w:p w14:paraId="74AF2A02" w14:textId="77777777" w:rsidR="00472183" w:rsidRPr="0067330D" w:rsidRDefault="008E4935" w:rsidP="006D199B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 xml:space="preserve">First Medical Report and </w:t>
            </w:r>
            <w:r w:rsidR="00472183" w:rsidRPr="0067330D">
              <w:rPr>
                <w:rFonts w:ascii="Calibri" w:hAnsi="Calibri" w:cs="Calibri"/>
                <w:b/>
                <w:sz w:val="18"/>
              </w:rPr>
              <w:t>MMI Report</w:t>
            </w:r>
          </w:p>
          <w:p w14:paraId="7EEB7261" w14:textId="77777777" w:rsidR="00472183" w:rsidRPr="0067330D" w:rsidRDefault="00472183" w:rsidP="00B20E41">
            <w:pPr>
              <w:numPr>
                <w:ilvl w:val="0"/>
                <w:numId w:val="1"/>
              </w:numPr>
              <w:rPr>
                <w:rFonts w:ascii="Calibri" w:hAnsi="Calibri"/>
                <w:smallCaps/>
              </w:rPr>
            </w:pPr>
            <w:r w:rsidRPr="0067330D">
              <w:rPr>
                <w:rFonts w:ascii="Calibri" w:hAnsi="Calibri" w:cs="Calibri"/>
                <w:b/>
                <w:sz w:val="18"/>
              </w:rPr>
              <w:t>Last 3 Medical Reports, Operative Report</w:t>
            </w:r>
          </w:p>
        </w:tc>
      </w:tr>
    </w:tbl>
    <w:p w14:paraId="1019A338" w14:textId="539396DC" w:rsidR="00EF54CC" w:rsidRPr="00120AD6" w:rsidRDefault="007A4B1D" w:rsidP="00EF54CC">
      <w:pPr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120AD6">
        <w:rPr>
          <w:rFonts w:ascii="Calibri" w:hAnsi="Calibri" w:cs="Calibri"/>
          <w:sz w:val="22"/>
          <w:szCs w:val="22"/>
        </w:rPr>
        <w:t xml:space="preserve">Counselor Assigned: </w:t>
      </w:r>
      <w:r w:rsidRPr="00120AD6">
        <w:rPr>
          <w:rFonts w:ascii="Calibri" w:hAnsi="Calibri" w:cs="Calibri"/>
          <w:color w:val="002060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Pr="00120AD6">
        <w:rPr>
          <w:rFonts w:ascii="Calibri" w:hAnsi="Calibri" w:cs="Calibri"/>
          <w:color w:val="002060"/>
          <w:sz w:val="22"/>
          <w:szCs w:val="22"/>
          <w:u w:val="single"/>
        </w:rPr>
        <w:instrText xml:space="preserve"> FORMTEXT </w:instrText>
      </w:r>
      <w:r w:rsidRPr="00120AD6">
        <w:rPr>
          <w:rFonts w:ascii="Calibri" w:hAnsi="Calibri" w:cs="Calibri"/>
          <w:color w:val="002060"/>
          <w:sz w:val="22"/>
          <w:szCs w:val="22"/>
          <w:u w:val="single"/>
        </w:rPr>
      </w:r>
      <w:r w:rsidRPr="00120AD6">
        <w:rPr>
          <w:rFonts w:ascii="Calibri" w:hAnsi="Calibri" w:cs="Calibri"/>
          <w:color w:val="002060"/>
          <w:sz w:val="22"/>
          <w:szCs w:val="22"/>
          <w:u w:val="single"/>
        </w:rPr>
        <w:fldChar w:fldCharType="separate"/>
      </w:r>
      <w:r w:rsidRPr="00120AD6">
        <w:rPr>
          <w:rFonts w:ascii="Calibri" w:hAnsi="Calibri" w:cs="Calibri"/>
          <w:noProof/>
          <w:color w:val="002060"/>
          <w:sz w:val="22"/>
          <w:szCs w:val="22"/>
          <w:u w:val="single"/>
        </w:rPr>
        <w:t> </w:t>
      </w:r>
      <w:r w:rsidRPr="00120AD6">
        <w:rPr>
          <w:rFonts w:ascii="Calibri" w:hAnsi="Calibri" w:cs="Calibri"/>
          <w:noProof/>
          <w:color w:val="002060"/>
          <w:sz w:val="22"/>
          <w:szCs w:val="22"/>
          <w:u w:val="single"/>
        </w:rPr>
        <w:t> </w:t>
      </w:r>
      <w:r w:rsidRPr="00120AD6">
        <w:rPr>
          <w:rFonts w:ascii="Calibri" w:hAnsi="Calibri" w:cs="Calibri"/>
          <w:noProof/>
          <w:color w:val="002060"/>
          <w:sz w:val="22"/>
          <w:szCs w:val="22"/>
          <w:u w:val="single"/>
        </w:rPr>
        <w:t> </w:t>
      </w:r>
      <w:r w:rsidRPr="00120AD6">
        <w:rPr>
          <w:rFonts w:ascii="Calibri" w:hAnsi="Calibri" w:cs="Calibri"/>
          <w:noProof/>
          <w:color w:val="002060"/>
          <w:sz w:val="22"/>
          <w:szCs w:val="22"/>
          <w:u w:val="single"/>
        </w:rPr>
        <w:t> </w:t>
      </w:r>
      <w:r w:rsidRPr="00120AD6">
        <w:rPr>
          <w:rFonts w:ascii="Calibri" w:hAnsi="Calibri" w:cs="Calibri"/>
          <w:noProof/>
          <w:color w:val="002060"/>
          <w:sz w:val="22"/>
          <w:szCs w:val="22"/>
          <w:u w:val="single"/>
        </w:rPr>
        <w:t> </w:t>
      </w:r>
      <w:r w:rsidRPr="00120AD6">
        <w:rPr>
          <w:rFonts w:ascii="Calibri" w:hAnsi="Calibri" w:cs="Calibri"/>
          <w:color w:val="002060"/>
          <w:sz w:val="22"/>
          <w:szCs w:val="22"/>
          <w:u w:val="single"/>
        </w:rPr>
        <w:fldChar w:fldCharType="end"/>
      </w:r>
      <w:bookmarkEnd w:id="23"/>
      <w:r w:rsidR="008D5FC6" w:rsidRPr="00120AD6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223088" w:rsidRPr="00120AD6">
        <w:rPr>
          <w:rFonts w:ascii="Calibri" w:hAnsi="Calibri" w:cs="Calibri"/>
          <w:color w:val="002060"/>
          <w:sz w:val="22"/>
          <w:szCs w:val="22"/>
        </w:rPr>
        <w:t xml:space="preserve"> </w:t>
      </w:r>
      <w:r w:rsidR="00982CC7" w:rsidRPr="00120AD6">
        <w:rPr>
          <w:rFonts w:ascii="Calibri" w:hAnsi="Calibri" w:cs="Calibri"/>
          <w:color w:val="002060"/>
          <w:sz w:val="22"/>
          <w:szCs w:val="22"/>
        </w:rPr>
        <w:t xml:space="preserve"> S</w:t>
      </w:r>
      <w:r w:rsidR="00982CC7" w:rsidRPr="00120AD6">
        <w:rPr>
          <w:rFonts w:ascii="Calibri" w:hAnsi="Calibri" w:cs="Calibri"/>
          <w:sz w:val="22"/>
          <w:szCs w:val="22"/>
        </w:rPr>
        <w:t>end to:</w:t>
      </w:r>
      <w:r w:rsidR="00223088" w:rsidRPr="00120AD6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556DD5" w:rsidRPr="00120AD6">
          <w:rPr>
            <w:rStyle w:val="Hyperlink"/>
            <w:rFonts w:ascii="Calibri" w:hAnsi="Calibri" w:cs="Calibri"/>
            <w:sz w:val="22"/>
            <w:szCs w:val="22"/>
          </w:rPr>
          <w:t>vvbernal@capitalvoc.com</w:t>
        </w:r>
      </w:hyperlink>
      <w:r w:rsidR="00166BAE" w:rsidRPr="00120AD6">
        <w:rPr>
          <w:rFonts w:ascii="Calibri" w:hAnsi="Calibri" w:cs="Calibri"/>
          <w:b/>
          <w:smallCaps/>
          <w:sz w:val="22"/>
          <w:szCs w:val="22"/>
        </w:rPr>
        <w:t xml:space="preserve"> </w:t>
      </w:r>
      <w:r w:rsidR="008E3A88" w:rsidRPr="00120AD6">
        <w:rPr>
          <w:rFonts w:ascii="Calibri" w:hAnsi="Calibri" w:cs="Calibri"/>
          <w:sz w:val="22"/>
          <w:szCs w:val="22"/>
        </w:rPr>
        <w:t>or Fax to</w:t>
      </w:r>
      <w:r w:rsidR="00EF54CC" w:rsidRPr="00120AD6">
        <w:rPr>
          <w:rFonts w:ascii="Calibri" w:hAnsi="Calibri" w:cs="Calibri"/>
          <w:sz w:val="22"/>
          <w:szCs w:val="22"/>
        </w:rPr>
        <w:t>:</w:t>
      </w:r>
      <w:r w:rsidR="00EF54CC" w:rsidRPr="00120AD6">
        <w:rPr>
          <w:rFonts w:ascii="Calibri" w:hAnsi="Calibri" w:cs="Calibri"/>
          <w:b/>
          <w:sz w:val="22"/>
          <w:szCs w:val="22"/>
        </w:rPr>
        <w:t xml:space="preserve"> </w:t>
      </w:r>
      <w:r w:rsidR="00223088" w:rsidRPr="00120AD6">
        <w:rPr>
          <w:rFonts w:ascii="Calibri" w:hAnsi="Calibri" w:cs="Calibri"/>
          <w:b/>
          <w:sz w:val="22"/>
          <w:szCs w:val="22"/>
        </w:rPr>
        <w:t>702-921-9546</w:t>
      </w:r>
    </w:p>
    <w:sectPr w:rsidR="00EF54CC" w:rsidRPr="00120AD6" w:rsidSect="00472183">
      <w:headerReference w:type="default" r:id="rId8"/>
      <w:pgSz w:w="12240" w:h="15840"/>
      <w:pgMar w:top="1618" w:right="540" w:bottom="360" w:left="810" w:header="27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F7B39" w14:textId="77777777" w:rsidR="002D63CA" w:rsidRDefault="002D63CA">
      <w:r>
        <w:separator/>
      </w:r>
    </w:p>
  </w:endnote>
  <w:endnote w:type="continuationSeparator" w:id="0">
    <w:p w14:paraId="7A67C627" w14:textId="77777777" w:rsidR="002D63CA" w:rsidRDefault="002D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AFA7" w14:textId="77777777" w:rsidR="002D63CA" w:rsidRDefault="002D63CA">
      <w:r>
        <w:separator/>
      </w:r>
    </w:p>
  </w:footnote>
  <w:footnote w:type="continuationSeparator" w:id="0">
    <w:p w14:paraId="5735C825" w14:textId="77777777" w:rsidR="002D63CA" w:rsidRDefault="002D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07E70" w14:textId="77777777" w:rsidR="00B3485D" w:rsidRPr="00F162E7" w:rsidRDefault="00223088" w:rsidP="00F162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7C87B4" wp14:editId="0D6EE906">
              <wp:simplePos x="0" y="0"/>
              <wp:positionH relativeFrom="column">
                <wp:posOffset>4229100</wp:posOffset>
              </wp:positionH>
              <wp:positionV relativeFrom="paragraph">
                <wp:posOffset>133350</wp:posOffset>
              </wp:positionV>
              <wp:extent cx="2538730" cy="677545"/>
              <wp:effectExtent l="0" t="0" r="0" b="825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9120B" w14:textId="77777777" w:rsidR="00F162E7" w:rsidRDefault="00223088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  <w:t>Toll Free</w:t>
                          </w:r>
                          <w:r w:rsidR="00F162E7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  <w:t>: 888-442-4323</w:t>
                          </w:r>
                          <w:r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  <w:t xml:space="preserve"> ∙ Fax: 702-921-9546</w:t>
                          </w:r>
                        </w:p>
                        <w:p w14:paraId="47D61DEA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  <w:t>Website: www.capitalvoc.com</w:t>
                          </w:r>
                        </w:p>
                        <w:p w14:paraId="7C4685C0" w14:textId="46E52BBB" w:rsidR="00F162E7" w:rsidRPr="00D555E2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ES"/>
                            </w:rPr>
                          </w:pPr>
                          <w:r w:rsidRPr="00D555E2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ES"/>
                            </w:rPr>
                            <w:t xml:space="preserve">6655 W. Sahara, Suite </w:t>
                          </w:r>
                          <w:r w:rsidR="00FD58C8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ES"/>
                            </w:rPr>
                            <w:t>A</w:t>
                          </w:r>
                          <w:r w:rsidRPr="00D555E2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ES"/>
                            </w:rPr>
                            <w:t xml:space="preserve"> 20</w:t>
                          </w:r>
                          <w:r w:rsidR="00FD58C8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ES"/>
                            </w:rPr>
                            <w:t>8</w:t>
                          </w:r>
                        </w:p>
                        <w:p w14:paraId="38861E99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  <w:r w:rsidRPr="00D555E2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ES"/>
                            </w:rPr>
                            <w:t>Las Vegas, Nevada 89146</w:t>
                          </w:r>
                        </w:p>
                        <w:p w14:paraId="0C509333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0A2BC72D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4C84ACF0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18EB57BE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1791E4B9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530058BC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4F5901BB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24A4502E" w14:textId="77777777" w:rsidR="00F162E7" w:rsidRPr="00B35E49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  <w:lang w:val="es-419"/>
                            </w:rPr>
                          </w:pPr>
                        </w:p>
                        <w:p w14:paraId="4EA4C81B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  <w:r w:rsidRPr="00EF3217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  <w:t>: 702.222.</w:t>
                          </w:r>
                        </w:p>
                        <w:p w14:paraId="229D9405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12443FFD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5F577AEA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3A135114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121A3F97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140636BC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4D6E8A96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24C7707D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123336A4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51C3F324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65538371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4FE67E4F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58888AFE" w14:textId="77777777" w:rsidR="00F162E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</w:p>
                        <w:p w14:paraId="09491A81" w14:textId="77777777" w:rsidR="00F162E7" w:rsidRPr="00EF321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  <w:r w:rsidRPr="00EF3217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  <w:t>4061 or 62</w:t>
                          </w:r>
                        </w:p>
                        <w:p w14:paraId="548A6D60" w14:textId="77777777" w:rsidR="00F162E7" w:rsidRPr="00EF3217" w:rsidRDefault="00F162E7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</w:pPr>
                          <w:r w:rsidRPr="00EF3217">
                            <w:rPr>
                              <w:rFonts w:ascii="Book Antiqua" w:hAnsi="Book Antiqua"/>
                              <w:color w:val="632423"/>
                              <w:sz w:val="18"/>
                              <w:szCs w:val="20"/>
                            </w:rPr>
                            <w:t>Facsimile: 702.974.1652</w:t>
                          </w:r>
                        </w:p>
                        <w:p w14:paraId="5D92E3A6" w14:textId="77777777" w:rsidR="00F162E7" w:rsidRPr="00BA1C48" w:rsidRDefault="00811455" w:rsidP="00F162E7">
                          <w:pPr>
                            <w:pStyle w:val="NoSpacing"/>
                            <w:jc w:val="right"/>
                            <w:rPr>
                              <w:rFonts w:ascii="Book Antiqua" w:hAnsi="Book Antiqua"/>
                              <w:color w:val="632423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F162E7" w:rsidRPr="00EF3217">
                              <w:rPr>
                                <w:rStyle w:val="Hyperlink"/>
                                <w:rFonts w:ascii="Book Antiqua" w:hAnsi="Book Antiqua"/>
                                <w:color w:val="632423"/>
                                <w:sz w:val="18"/>
                                <w:szCs w:val="20"/>
                              </w:rPr>
                              <w:t>www.capitalvoc.com</w:t>
                            </w:r>
                          </w:hyperlink>
                        </w:p>
                        <w:p w14:paraId="67344718" w14:textId="77777777" w:rsidR="00F162E7" w:rsidRDefault="00F162E7" w:rsidP="00F162E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C87B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3pt;margin-top:10.5pt;width:199.9pt;height:5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" filled="f" stroked="f" strokeweight=".5pt">
              <v:textbox>
                <w:txbxContent>
                  <w:p w14:paraId="6719120B" w14:textId="77777777" w:rsidR="00F162E7" w:rsidRDefault="00223088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  <w:r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  <w:t>Toll Free</w:t>
                    </w:r>
                    <w:r w:rsidR="00F162E7"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  <w:t>: 888-442-4323</w:t>
                    </w:r>
                    <w:r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  <w:t xml:space="preserve"> ∙ Fax: 702-921-9546</w:t>
                    </w:r>
                  </w:p>
                  <w:p w14:paraId="47D61DEA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  <w:r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  <w:t>Website: www.capitalvoc.com</w:t>
                    </w:r>
                  </w:p>
                  <w:p w14:paraId="7C4685C0" w14:textId="46E52BBB" w:rsidR="00F162E7" w:rsidRPr="00D555E2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ES"/>
                      </w:rPr>
                    </w:pPr>
                    <w:r w:rsidRPr="00D555E2"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ES"/>
                      </w:rPr>
                      <w:t xml:space="preserve">6655 W. Sahara, Suite </w:t>
                    </w:r>
                    <w:r w:rsidR="00FD58C8"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ES"/>
                      </w:rPr>
                      <w:t>A</w:t>
                    </w:r>
                    <w:r w:rsidRPr="00D555E2"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ES"/>
                      </w:rPr>
                      <w:t xml:space="preserve"> 20</w:t>
                    </w:r>
                    <w:r w:rsidR="00FD58C8"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ES"/>
                      </w:rPr>
                      <w:t>8</w:t>
                    </w:r>
                  </w:p>
                  <w:p w14:paraId="38861E99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  <w:r w:rsidRPr="00D555E2"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ES"/>
                      </w:rPr>
                      <w:t>Las Vegas, Nevada 89146</w:t>
                    </w:r>
                  </w:p>
                  <w:p w14:paraId="0C509333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0A2BC72D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4C84ACF0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18EB57BE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1791E4B9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530058BC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4F5901BB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24A4502E" w14:textId="77777777" w:rsidR="00F162E7" w:rsidRPr="00B35E49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  <w:lang w:val="es-419"/>
                      </w:rPr>
                    </w:pPr>
                  </w:p>
                  <w:p w14:paraId="4EA4C81B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  <w:r w:rsidRPr="00EF3217"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  <w:t>: 702.222.</w:t>
                    </w:r>
                  </w:p>
                  <w:p w14:paraId="229D9405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12443FFD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5F577AEA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3A135114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121A3F97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140636BC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4D6E8A96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24C7707D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123336A4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51C3F324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65538371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4FE67E4F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58888AFE" w14:textId="77777777" w:rsidR="00F162E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</w:p>
                  <w:p w14:paraId="09491A81" w14:textId="77777777" w:rsidR="00F162E7" w:rsidRPr="00EF321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  <w:r w:rsidRPr="00EF3217"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  <w:t>4061 or 62</w:t>
                    </w:r>
                  </w:p>
                  <w:p w14:paraId="548A6D60" w14:textId="77777777" w:rsidR="00F162E7" w:rsidRPr="00EF3217" w:rsidRDefault="00F162E7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</w:pPr>
                    <w:r w:rsidRPr="00EF3217">
                      <w:rPr>
                        <w:rFonts w:ascii="Book Antiqua" w:hAnsi="Book Antiqua"/>
                        <w:color w:val="632423"/>
                        <w:sz w:val="18"/>
                        <w:szCs w:val="20"/>
                      </w:rPr>
                      <w:t>Facsimile: 702.974.1652</w:t>
                    </w:r>
                  </w:p>
                  <w:p w14:paraId="5D92E3A6" w14:textId="77777777" w:rsidR="00F162E7" w:rsidRPr="00BA1C48" w:rsidRDefault="00584F4B" w:rsidP="00F162E7">
                    <w:pPr>
                      <w:pStyle w:val="NoSpacing"/>
                      <w:jc w:val="right"/>
                      <w:rPr>
                        <w:rFonts w:ascii="Book Antiqua" w:hAnsi="Book Antiqua"/>
                        <w:color w:val="632423"/>
                        <w:sz w:val="20"/>
                        <w:szCs w:val="20"/>
                      </w:rPr>
                    </w:pPr>
                    <w:hyperlink r:id="rId2" w:history="1">
                      <w:r w:rsidR="00F162E7" w:rsidRPr="00EF3217">
                        <w:rPr>
                          <w:rStyle w:val="Hyperlink"/>
                          <w:rFonts w:ascii="Book Antiqua" w:hAnsi="Book Antiqua"/>
                          <w:color w:val="632423"/>
                          <w:sz w:val="18"/>
                          <w:szCs w:val="20"/>
                        </w:rPr>
                        <w:t>www.capitalvoc.com</w:t>
                      </w:r>
                    </w:hyperlink>
                  </w:p>
                  <w:p w14:paraId="67344718" w14:textId="77777777" w:rsidR="00F162E7" w:rsidRDefault="00F162E7" w:rsidP="00F162E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051E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EE3C7B" wp14:editId="38932874">
              <wp:simplePos x="0" y="0"/>
              <wp:positionH relativeFrom="column">
                <wp:posOffset>-476885</wp:posOffset>
              </wp:positionH>
              <wp:positionV relativeFrom="paragraph">
                <wp:posOffset>838835</wp:posOffset>
              </wp:positionV>
              <wp:extent cx="7696200" cy="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6224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A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37.55pt;margin-top:66.05pt;width:60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" strokecolor="#622423" strokeweight=".5pt"/>
          </w:pict>
        </mc:Fallback>
      </mc:AlternateContent>
    </w:r>
    <w:r w:rsidR="00F051E4">
      <w:rPr>
        <w:noProof/>
      </w:rPr>
      <w:drawing>
        <wp:anchor distT="0" distB="0" distL="114300" distR="114300" simplePos="0" relativeHeight="251656704" behindDoc="0" locked="0" layoutInCell="1" allowOverlap="1" wp14:anchorId="0083C808" wp14:editId="5A9D7EDF">
          <wp:simplePos x="0" y="0"/>
          <wp:positionH relativeFrom="column">
            <wp:posOffset>113665</wp:posOffset>
          </wp:positionH>
          <wp:positionV relativeFrom="paragraph">
            <wp:posOffset>-19685</wp:posOffset>
          </wp:positionV>
          <wp:extent cx="1799590" cy="749300"/>
          <wp:effectExtent l="0" t="0" r="0" b="0"/>
          <wp:wrapNone/>
          <wp:docPr id="3" name="Picture 3" descr="CapVoc logo 2011 - no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pVoc logo 2011 - no 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6" r="9045"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A4379"/>
    <w:multiLevelType w:val="hybridMultilevel"/>
    <w:tmpl w:val="77B4B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5WXO/uyE30IKa9ETFjsXUGQg2ndrFRgrnmEJZsYikK8Cxjpn8wX4xbCAB08pBKOFrydgiE6y9rb+b9BbvCJBw==" w:salt="/AIYKHABQsbkff6OUztdFQ=="/>
  <w:defaultTabStop w:val="288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E4"/>
    <w:rsid w:val="000066BD"/>
    <w:rsid w:val="00011992"/>
    <w:rsid w:val="0002631B"/>
    <w:rsid w:val="00081B01"/>
    <w:rsid w:val="000D211D"/>
    <w:rsid w:val="000E56C9"/>
    <w:rsid w:val="000E672D"/>
    <w:rsid w:val="00120AD6"/>
    <w:rsid w:val="0013020F"/>
    <w:rsid w:val="00144865"/>
    <w:rsid w:val="00165580"/>
    <w:rsid w:val="00166BAE"/>
    <w:rsid w:val="001709DA"/>
    <w:rsid w:val="00195A4F"/>
    <w:rsid w:val="001C5602"/>
    <w:rsid w:val="001E0CBE"/>
    <w:rsid w:val="001E4AF8"/>
    <w:rsid w:val="001F2221"/>
    <w:rsid w:val="002046C0"/>
    <w:rsid w:val="00223088"/>
    <w:rsid w:val="002643AA"/>
    <w:rsid w:val="002663EA"/>
    <w:rsid w:val="002802B6"/>
    <w:rsid w:val="002B31EF"/>
    <w:rsid w:val="002D63CA"/>
    <w:rsid w:val="002F67F5"/>
    <w:rsid w:val="00337093"/>
    <w:rsid w:val="00347CFE"/>
    <w:rsid w:val="003614F9"/>
    <w:rsid w:val="00372565"/>
    <w:rsid w:val="00387970"/>
    <w:rsid w:val="003905D1"/>
    <w:rsid w:val="003C212F"/>
    <w:rsid w:val="003D6460"/>
    <w:rsid w:val="003F4A13"/>
    <w:rsid w:val="00411438"/>
    <w:rsid w:val="00431431"/>
    <w:rsid w:val="00443157"/>
    <w:rsid w:val="004527D4"/>
    <w:rsid w:val="00472183"/>
    <w:rsid w:val="004847D5"/>
    <w:rsid w:val="00496303"/>
    <w:rsid w:val="004A3A50"/>
    <w:rsid w:val="004A6A5C"/>
    <w:rsid w:val="004C0BA7"/>
    <w:rsid w:val="00532FDF"/>
    <w:rsid w:val="00542EF1"/>
    <w:rsid w:val="005515E9"/>
    <w:rsid w:val="00556DD5"/>
    <w:rsid w:val="0055777E"/>
    <w:rsid w:val="00584F4B"/>
    <w:rsid w:val="005B09ED"/>
    <w:rsid w:val="005C7E5D"/>
    <w:rsid w:val="00612500"/>
    <w:rsid w:val="006556A4"/>
    <w:rsid w:val="00656723"/>
    <w:rsid w:val="00667629"/>
    <w:rsid w:val="00673018"/>
    <w:rsid w:val="0067330D"/>
    <w:rsid w:val="006C3665"/>
    <w:rsid w:val="006D199B"/>
    <w:rsid w:val="006D400E"/>
    <w:rsid w:val="00732DAA"/>
    <w:rsid w:val="007355CC"/>
    <w:rsid w:val="00742619"/>
    <w:rsid w:val="007440E2"/>
    <w:rsid w:val="007451D2"/>
    <w:rsid w:val="00746D42"/>
    <w:rsid w:val="007653D9"/>
    <w:rsid w:val="007668C8"/>
    <w:rsid w:val="007A4B1D"/>
    <w:rsid w:val="007A628C"/>
    <w:rsid w:val="007F6237"/>
    <w:rsid w:val="00801AC3"/>
    <w:rsid w:val="0080278B"/>
    <w:rsid w:val="00805F00"/>
    <w:rsid w:val="00811455"/>
    <w:rsid w:val="00815B28"/>
    <w:rsid w:val="00820942"/>
    <w:rsid w:val="00834C0D"/>
    <w:rsid w:val="00834E85"/>
    <w:rsid w:val="00851298"/>
    <w:rsid w:val="008B3B78"/>
    <w:rsid w:val="008D5FC6"/>
    <w:rsid w:val="008E3A88"/>
    <w:rsid w:val="008E4935"/>
    <w:rsid w:val="008F5408"/>
    <w:rsid w:val="0092571A"/>
    <w:rsid w:val="0093739A"/>
    <w:rsid w:val="00982CC7"/>
    <w:rsid w:val="00985619"/>
    <w:rsid w:val="009A213A"/>
    <w:rsid w:val="009C4D74"/>
    <w:rsid w:val="009C61DC"/>
    <w:rsid w:val="009D410B"/>
    <w:rsid w:val="009E5623"/>
    <w:rsid w:val="009F31FE"/>
    <w:rsid w:val="009F337D"/>
    <w:rsid w:val="00A032E1"/>
    <w:rsid w:val="00A06CC2"/>
    <w:rsid w:val="00A070A2"/>
    <w:rsid w:val="00A10E5D"/>
    <w:rsid w:val="00A17C18"/>
    <w:rsid w:val="00A373DC"/>
    <w:rsid w:val="00A75275"/>
    <w:rsid w:val="00AB0E18"/>
    <w:rsid w:val="00AE3CF0"/>
    <w:rsid w:val="00B02DE6"/>
    <w:rsid w:val="00B11AFD"/>
    <w:rsid w:val="00B20E41"/>
    <w:rsid w:val="00B33A98"/>
    <w:rsid w:val="00B3485D"/>
    <w:rsid w:val="00B466A4"/>
    <w:rsid w:val="00B52F1A"/>
    <w:rsid w:val="00B76B72"/>
    <w:rsid w:val="00B8601F"/>
    <w:rsid w:val="00BA374E"/>
    <w:rsid w:val="00BD11A6"/>
    <w:rsid w:val="00C54C7B"/>
    <w:rsid w:val="00C86272"/>
    <w:rsid w:val="00CA2D99"/>
    <w:rsid w:val="00CB043C"/>
    <w:rsid w:val="00CD3AFC"/>
    <w:rsid w:val="00CE0188"/>
    <w:rsid w:val="00D27462"/>
    <w:rsid w:val="00D54BAD"/>
    <w:rsid w:val="00D76349"/>
    <w:rsid w:val="00D94BCD"/>
    <w:rsid w:val="00DA22AB"/>
    <w:rsid w:val="00DC3700"/>
    <w:rsid w:val="00E1190A"/>
    <w:rsid w:val="00E22FFA"/>
    <w:rsid w:val="00E55BE0"/>
    <w:rsid w:val="00E9379F"/>
    <w:rsid w:val="00EB227A"/>
    <w:rsid w:val="00EF54CC"/>
    <w:rsid w:val="00F051E4"/>
    <w:rsid w:val="00F0726C"/>
    <w:rsid w:val="00F101E9"/>
    <w:rsid w:val="00F16294"/>
    <w:rsid w:val="00F162E7"/>
    <w:rsid w:val="00F21A68"/>
    <w:rsid w:val="00F239EB"/>
    <w:rsid w:val="00F35DEB"/>
    <w:rsid w:val="00F44573"/>
    <w:rsid w:val="00F80DB6"/>
    <w:rsid w:val="00FA343E"/>
    <w:rsid w:val="00FD58C8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ECD006"/>
  <w15:chartTrackingRefBased/>
  <w15:docId w15:val="{09D90BB4-6BB4-464E-9A2C-514ECB20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C54C7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011992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11992"/>
    <w:rPr>
      <w:rFonts w:ascii="Calibri" w:eastAsia="Calibri" w:hAnsi="Calibri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20A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vbernal@capitalvo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capitalvoc.com" TargetMode="External"/><Relationship Id="rId1" Type="http://schemas.openxmlformats.org/officeDocument/2006/relationships/hyperlink" Target="http://www.capitalvo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u\Desktop\CVC%20Referr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CVC Referral Form Template</Template>
  <TotalTime>1</TotalTime>
  <Pages>1</Pages>
  <Words>224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CorVel Corporation</Company>
  <LinksUpToDate>false</LinksUpToDate>
  <CharactersWithSpaces>2603</CharactersWithSpaces>
  <SharedDoc>false</SharedDoc>
  <HLinks>
    <vt:vector size="12" baseType="variant">
      <vt:variant>
        <vt:i4>5701758</vt:i4>
      </vt:variant>
      <vt:variant>
        <vt:i4>123</vt:i4>
      </vt:variant>
      <vt:variant>
        <vt:i4>0</vt:i4>
      </vt:variant>
      <vt:variant>
        <vt:i4>5</vt:i4>
      </vt:variant>
      <vt:variant>
        <vt:lpwstr>mailto:vvbernal@capitalvoc.com</vt:lpwstr>
      </vt:variant>
      <vt:variant>
        <vt:lpwstr/>
      </vt:variant>
      <vt:variant>
        <vt:i4>2162722</vt:i4>
      </vt:variant>
      <vt:variant>
        <vt:i4>0</vt:i4>
      </vt:variant>
      <vt:variant>
        <vt:i4>0</vt:i4>
      </vt:variant>
      <vt:variant>
        <vt:i4>5</vt:i4>
      </vt:variant>
      <vt:variant>
        <vt:lpwstr>http://www.capitalvoc.com/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Calu</dc:creator>
  <cp:keywords/>
  <cp:lastModifiedBy>Veriuska Bernal</cp:lastModifiedBy>
  <cp:revision>2</cp:revision>
  <cp:lastPrinted>2008-06-03T21:49:00Z</cp:lastPrinted>
  <dcterms:created xsi:type="dcterms:W3CDTF">2021-03-30T18:55:00Z</dcterms:created>
  <dcterms:modified xsi:type="dcterms:W3CDTF">2021-03-30T18:55:00Z</dcterms:modified>
</cp:coreProperties>
</file>