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84D15" w14:textId="77777777" w:rsidR="0062147F" w:rsidRDefault="0062147F" w:rsidP="00AA0AD6">
      <w:pPr>
        <w:jc w:val="center"/>
        <w:rPr>
          <w:b/>
          <w:sz w:val="28"/>
          <w:szCs w:val="28"/>
        </w:rPr>
      </w:pPr>
    </w:p>
    <w:p w14:paraId="5A4223ED" w14:textId="77777777" w:rsidR="00C42602" w:rsidRDefault="00C42602" w:rsidP="00AA0AD6">
      <w:pPr>
        <w:jc w:val="center"/>
        <w:rPr>
          <w:b/>
          <w:sz w:val="28"/>
          <w:szCs w:val="28"/>
        </w:rPr>
      </w:pPr>
    </w:p>
    <w:p w14:paraId="36691A55" w14:textId="77777777" w:rsidR="00837892" w:rsidRDefault="00BA7038" w:rsidP="00AA0AD6">
      <w:pPr>
        <w:jc w:val="center"/>
        <w:rPr>
          <w:b/>
          <w:sz w:val="28"/>
          <w:szCs w:val="28"/>
        </w:rPr>
      </w:pPr>
      <w:r>
        <w:object w:dxaOrig="1440" w:dyaOrig="1440" w14:anchorId="6EECD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4.95pt;margin-top:-35.8pt;width:566.95pt;height:100.25pt;z-index:251657728">
            <v:imagedata r:id="rId4" o:title=""/>
            <w10:wrap type="topAndBottom"/>
          </v:shape>
          <o:OLEObject Type="Embed" ProgID="Word.Document.8" ShapeID="_x0000_s1026" DrawAspect="Content" ObjectID="_1672737044" r:id="rId5">
            <o:FieldCodes>\s</o:FieldCodes>
          </o:OLEObject>
        </w:object>
      </w:r>
      <w:r w:rsidR="00AA0AD6">
        <w:rPr>
          <w:b/>
          <w:sz w:val="28"/>
          <w:szCs w:val="28"/>
        </w:rPr>
        <w:t>OWNER’S STATEMENT</w:t>
      </w:r>
    </w:p>
    <w:p w14:paraId="6DBA9165" w14:textId="5F3F10AE" w:rsidR="003B6FE8" w:rsidRDefault="00772FE3" w:rsidP="003B6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 OF </w:t>
      </w:r>
      <w:r w:rsidR="00245B22">
        <w:rPr>
          <w:b/>
          <w:sz w:val="28"/>
          <w:szCs w:val="28"/>
        </w:rPr>
        <w:t>JANUARY</w:t>
      </w:r>
      <w:r>
        <w:rPr>
          <w:b/>
          <w:sz w:val="28"/>
          <w:szCs w:val="28"/>
        </w:rPr>
        <w:t xml:space="preserve"> 1, 20</w:t>
      </w:r>
      <w:r w:rsidR="00D1576C">
        <w:rPr>
          <w:b/>
          <w:sz w:val="28"/>
          <w:szCs w:val="28"/>
        </w:rPr>
        <w:t>21</w:t>
      </w:r>
    </w:p>
    <w:p w14:paraId="6DDCB2F6" w14:textId="77777777" w:rsidR="00BC14F3" w:rsidRDefault="00BC14F3" w:rsidP="00AA0AD6">
      <w:pPr>
        <w:jc w:val="center"/>
        <w:rPr>
          <w:b/>
          <w:sz w:val="20"/>
        </w:rPr>
      </w:pPr>
    </w:p>
    <w:p w14:paraId="46CA6926" w14:textId="77777777" w:rsidR="004C1420" w:rsidRDefault="004C1420" w:rsidP="00AA0AD6">
      <w:pPr>
        <w:jc w:val="center"/>
        <w:rPr>
          <w:b/>
          <w:sz w:val="20"/>
        </w:rPr>
      </w:pPr>
    </w:p>
    <w:p w14:paraId="5E30B24A" w14:textId="77777777" w:rsidR="00C42602" w:rsidRDefault="00C42602" w:rsidP="00AA0AD6">
      <w:pPr>
        <w:jc w:val="center"/>
        <w:rPr>
          <w:b/>
          <w:sz w:val="20"/>
        </w:rPr>
      </w:pPr>
    </w:p>
    <w:p w14:paraId="0D34B8C6" w14:textId="77777777" w:rsidR="002D284A" w:rsidRDefault="002D284A" w:rsidP="00AA0AD6">
      <w:pPr>
        <w:jc w:val="center"/>
        <w:rPr>
          <w:b/>
          <w:sz w:val="20"/>
        </w:rPr>
      </w:pPr>
    </w:p>
    <w:p w14:paraId="3AA12905" w14:textId="77777777" w:rsidR="004C1420" w:rsidRDefault="004C1420" w:rsidP="00AA0AD6">
      <w:pPr>
        <w:jc w:val="center"/>
        <w:rPr>
          <w:b/>
          <w:sz w:val="20"/>
        </w:rPr>
      </w:pPr>
    </w:p>
    <w:p w14:paraId="53AF7B48" w14:textId="77777777" w:rsidR="002D284A" w:rsidRDefault="002D284A" w:rsidP="00AA0AD6">
      <w:pPr>
        <w:jc w:val="center"/>
        <w:rPr>
          <w:b/>
          <w:sz w:val="20"/>
        </w:rPr>
      </w:pPr>
    </w:p>
    <w:p w14:paraId="0E196A87" w14:textId="77777777" w:rsidR="002D284A" w:rsidRDefault="002D284A" w:rsidP="00AA0AD6">
      <w:pPr>
        <w:jc w:val="center"/>
        <w:rPr>
          <w:b/>
          <w:sz w:val="20"/>
        </w:rPr>
      </w:pPr>
    </w:p>
    <w:p w14:paraId="001869B4" w14:textId="77777777" w:rsidR="002D284A" w:rsidRPr="00BC14F3" w:rsidRDefault="002D284A" w:rsidP="00AA0AD6">
      <w:pPr>
        <w:jc w:val="center"/>
        <w:rPr>
          <w:b/>
          <w:sz w:val="20"/>
        </w:rPr>
      </w:pPr>
    </w:p>
    <w:p w14:paraId="439BDBC2" w14:textId="7E552523" w:rsidR="00772FE3" w:rsidRDefault="00772FE3" w:rsidP="00C426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PRIOR BALANCE DUE: </w:t>
      </w:r>
      <w:r w:rsidR="003B6FE8">
        <w:rPr>
          <w:b/>
          <w:sz w:val="28"/>
          <w:szCs w:val="28"/>
        </w:rPr>
        <w:tab/>
      </w:r>
      <w:r w:rsidR="003B6FE8">
        <w:rPr>
          <w:b/>
          <w:sz w:val="28"/>
          <w:szCs w:val="28"/>
        </w:rPr>
        <w:tab/>
      </w:r>
      <w:r w:rsidR="003B6FE8">
        <w:rPr>
          <w:b/>
          <w:sz w:val="28"/>
          <w:szCs w:val="28"/>
        </w:rPr>
        <w:tab/>
      </w:r>
      <w:r w:rsidR="003B6FE8">
        <w:rPr>
          <w:b/>
          <w:sz w:val="28"/>
          <w:szCs w:val="28"/>
        </w:rPr>
        <w:tab/>
      </w:r>
      <w:r w:rsidR="003B6FE8">
        <w:rPr>
          <w:b/>
          <w:sz w:val="28"/>
          <w:szCs w:val="28"/>
        </w:rPr>
        <w:tab/>
      </w:r>
      <w:r w:rsidR="003B6FE8">
        <w:rPr>
          <w:b/>
          <w:sz w:val="28"/>
          <w:szCs w:val="28"/>
        </w:rPr>
        <w:tab/>
        <w:t xml:space="preserve">    </w:t>
      </w:r>
      <w:r w:rsidR="00EA2E01">
        <w:rPr>
          <w:b/>
          <w:sz w:val="28"/>
          <w:szCs w:val="28"/>
        </w:rPr>
        <w:t>$</w:t>
      </w:r>
      <w:r w:rsidR="003B6FE8">
        <w:rPr>
          <w:b/>
          <w:sz w:val="28"/>
          <w:szCs w:val="28"/>
        </w:rPr>
        <w:t>0.00</w:t>
      </w:r>
    </w:p>
    <w:p w14:paraId="4D4A7240" w14:textId="77777777" w:rsidR="00772FE3" w:rsidRDefault="00772FE3" w:rsidP="00772FE3">
      <w:pPr>
        <w:rPr>
          <w:b/>
          <w:sz w:val="28"/>
          <w:szCs w:val="28"/>
        </w:rPr>
      </w:pPr>
    </w:p>
    <w:p w14:paraId="3C0DE162" w14:textId="7348A937" w:rsidR="00014B6B" w:rsidRDefault="00D1576C" w:rsidP="00C42602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C42602">
        <w:rPr>
          <w:b/>
          <w:sz w:val="28"/>
          <w:szCs w:val="28"/>
        </w:rPr>
        <w:t xml:space="preserve"> ANNUAL ASSESSMENT</w:t>
      </w:r>
      <w:r w:rsidR="00014B6B">
        <w:rPr>
          <w:b/>
          <w:sz w:val="28"/>
          <w:szCs w:val="28"/>
        </w:rPr>
        <w:t xml:space="preserve">: </w:t>
      </w:r>
      <w:r w:rsidR="00C42602">
        <w:rPr>
          <w:b/>
          <w:sz w:val="28"/>
          <w:szCs w:val="28"/>
        </w:rPr>
        <w:t xml:space="preserve">  </w:t>
      </w:r>
      <w:r w:rsidR="00014B6B">
        <w:rPr>
          <w:b/>
          <w:sz w:val="28"/>
          <w:szCs w:val="28"/>
        </w:rPr>
        <w:t xml:space="preserve">      </w:t>
      </w:r>
      <w:r w:rsidR="003B6FE8">
        <w:rPr>
          <w:b/>
          <w:sz w:val="28"/>
          <w:szCs w:val="28"/>
        </w:rPr>
        <w:t xml:space="preserve">       </w:t>
      </w:r>
      <w:r w:rsidR="003B6FE8">
        <w:rPr>
          <w:b/>
          <w:sz w:val="28"/>
          <w:szCs w:val="28"/>
        </w:rPr>
        <w:tab/>
      </w:r>
      <w:r w:rsidR="003B6FE8">
        <w:rPr>
          <w:b/>
          <w:sz w:val="28"/>
          <w:szCs w:val="28"/>
        </w:rPr>
        <w:tab/>
      </w:r>
      <w:r w:rsidR="003B6FE8">
        <w:rPr>
          <w:b/>
          <w:sz w:val="28"/>
          <w:szCs w:val="28"/>
        </w:rPr>
        <w:tab/>
      </w:r>
      <w:r w:rsidR="003B6FE8">
        <w:rPr>
          <w:b/>
          <w:sz w:val="28"/>
          <w:szCs w:val="28"/>
        </w:rPr>
        <w:tab/>
      </w:r>
      <w:r w:rsidR="00014B6B">
        <w:rPr>
          <w:b/>
          <w:sz w:val="28"/>
          <w:szCs w:val="28"/>
        </w:rPr>
        <w:t>$</w:t>
      </w:r>
      <w:r>
        <w:rPr>
          <w:b/>
          <w:sz w:val="28"/>
          <w:szCs w:val="28"/>
        </w:rPr>
        <w:t>47</w:t>
      </w:r>
      <w:r w:rsidR="00245B22">
        <w:rPr>
          <w:b/>
          <w:sz w:val="28"/>
          <w:szCs w:val="28"/>
        </w:rPr>
        <w:t>9</w:t>
      </w:r>
      <w:r w:rsidR="00014B6B">
        <w:rPr>
          <w:b/>
          <w:sz w:val="28"/>
          <w:szCs w:val="28"/>
        </w:rPr>
        <w:t>.</w:t>
      </w:r>
      <w:r w:rsidR="007E0C8B">
        <w:rPr>
          <w:b/>
          <w:sz w:val="28"/>
          <w:szCs w:val="28"/>
        </w:rPr>
        <w:t>00</w:t>
      </w:r>
    </w:p>
    <w:p w14:paraId="7B8C4829" w14:textId="77777777" w:rsidR="00014B6B" w:rsidRDefault="00014B6B" w:rsidP="00D34EE0">
      <w:pPr>
        <w:rPr>
          <w:b/>
          <w:sz w:val="28"/>
          <w:szCs w:val="28"/>
        </w:rPr>
      </w:pPr>
    </w:p>
    <w:p w14:paraId="4FB94BBF" w14:textId="568C6DF2" w:rsidR="00772FE3" w:rsidRDefault="00772FE3" w:rsidP="00C426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TOTAL DUE:       </w:t>
      </w:r>
      <w:r w:rsidR="00014B6B">
        <w:rPr>
          <w:b/>
          <w:sz w:val="28"/>
          <w:szCs w:val="28"/>
        </w:rPr>
        <w:t xml:space="preserve"> </w:t>
      </w:r>
      <w:r w:rsidR="00E57EBB">
        <w:rPr>
          <w:b/>
          <w:sz w:val="28"/>
          <w:szCs w:val="28"/>
        </w:rPr>
        <w:t xml:space="preserve">  </w:t>
      </w:r>
      <w:r w:rsidR="003B6FE8">
        <w:rPr>
          <w:b/>
          <w:sz w:val="28"/>
          <w:szCs w:val="28"/>
        </w:rPr>
        <w:t xml:space="preserve">  </w:t>
      </w:r>
      <w:r w:rsidR="003B6FE8">
        <w:rPr>
          <w:b/>
          <w:sz w:val="28"/>
          <w:szCs w:val="28"/>
        </w:rPr>
        <w:tab/>
      </w:r>
      <w:r>
        <w:rPr>
          <w:b/>
          <w:sz w:val="28"/>
          <w:szCs w:val="28"/>
        </w:rPr>
        <w:t>$</w:t>
      </w:r>
      <w:r w:rsidR="00D1576C">
        <w:rPr>
          <w:b/>
          <w:sz w:val="28"/>
          <w:szCs w:val="28"/>
        </w:rPr>
        <w:t>47</w:t>
      </w:r>
      <w:r w:rsidR="00245B2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3B6FE8">
        <w:rPr>
          <w:b/>
          <w:sz w:val="28"/>
          <w:szCs w:val="28"/>
        </w:rPr>
        <w:t>00</w:t>
      </w:r>
    </w:p>
    <w:p w14:paraId="129BCC29" w14:textId="77777777" w:rsidR="007C20DC" w:rsidRDefault="007C20DC" w:rsidP="00772FE3">
      <w:pPr>
        <w:rPr>
          <w:b/>
          <w:sz w:val="28"/>
          <w:szCs w:val="28"/>
        </w:rPr>
      </w:pPr>
    </w:p>
    <w:p w14:paraId="7DF3F857" w14:textId="77777777" w:rsidR="0062147F" w:rsidRDefault="0062147F" w:rsidP="00772FE3">
      <w:pPr>
        <w:rPr>
          <w:b/>
          <w:szCs w:val="24"/>
        </w:rPr>
      </w:pPr>
    </w:p>
    <w:p w14:paraId="138B0B55" w14:textId="77777777" w:rsidR="004C1732" w:rsidRDefault="004C1732" w:rsidP="00772FE3">
      <w:pPr>
        <w:rPr>
          <w:b/>
          <w:szCs w:val="24"/>
        </w:rPr>
      </w:pPr>
    </w:p>
    <w:p w14:paraId="583E7ABE" w14:textId="77777777" w:rsidR="004C1732" w:rsidRDefault="004C1732" w:rsidP="00772FE3">
      <w:pPr>
        <w:rPr>
          <w:b/>
          <w:szCs w:val="24"/>
        </w:rPr>
      </w:pPr>
    </w:p>
    <w:p w14:paraId="6FF7B412" w14:textId="77777777" w:rsidR="007C20DC" w:rsidRDefault="007C20DC" w:rsidP="00772FE3">
      <w:pPr>
        <w:rPr>
          <w:b/>
          <w:szCs w:val="24"/>
        </w:rPr>
      </w:pPr>
      <w:r>
        <w:rPr>
          <w:b/>
          <w:szCs w:val="24"/>
        </w:rPr>
        <w:t>Please make checks payable to:  Westminster Wood</w:t>
      </w:r>
      <w:r w:rsidR="00B910B1">
        <w:rPr>
          <w:b/>
          <w:szCs w:val="24"/>
        </w:rPr>
        <w:t xml:space="preserve"> Homeowners Association, Inc.</w:t>
      </w:r>
    </w:p>
    <w:p w14:paraId="0CC409B5" w14:textId="77777777" w:rsidR="00B910B1" w:rsidRPr="007C20DC" w:rsidRDefault="00B910B1" w:rsidP="00772FE3">
      <w:pPr>
        <w:rPr>
          <w:b/>
          <w:szCs w:val="24"/>
        </w:rPr>
      </w:pPr>
    </w:p>
    <w:p w14:paraId="57B51F46" w14:textId="77777777" w:rsidR="0062147F" w:rsidRDefault="0062147F" w:rsidP="00772FE3">
      <w:pPr>
        <w:rPr>
          <w:b/>
          <w:sz w:val="20"/>
        </w:rPr>
      </w:pPr>
    </w:p>
    <w:p w14:paraId="5A7D94F3" w14:textId="77777777" w:rsidR="0062147F" w:rsidRDefault="0062147F" w:rsidP="00772FE3">
      <w:pPr>
        <w:rPr>
          <w:b/>
          <w:sz w:val="20"/>
        </w:rPr>
      </w:pPr>
    </w:p>
    <w:p w14:paraId="1EC803EC" w14:textId="77777777" w:rsidR="004C1732" w:rsidRDefault="004C1732" w:rsidP="00772FE3">
      <w:pPr>
        <w:rPr>
          <w:b/>
          <w:sz w:val="20"/>
        </w:rPr>
      </w:pPr>
    </w:p>
    <w:p w14:paraId="7A4B3FCF" w14:textId="7BFBB494" w:rsidR="007C20DC" w:rsidRDefault="007C20DC" w:rsidP="00C42602">
      <w:pPr>
        <w:rPr>
          <w:b/>
          <w:sz w:val="20"/>
        </w:rPr>
      </w:pPr>
      <w:r>
        <w:rPr>
          <w:b/>
          <w:sz w:val="20"/>
        </w:rPr>
        <w:t>UNPAID ANNUAL ASSES</w:t>
      </w:r>
      <w:r w:rsidR="00DC04DC">
        <w:rPr>
          <w:b/>
          <w:sz w:val="20"/>
        </w:rPr>
        <w:t>S</w:t>
      </w:r>
      <w:r>
        <w:rPr>
          <w:b/>
          <w:sz w:val="20"/>
        </w:rPr>
        <w:t>MEN</w:t>
      </w:r>
      <w:r w:rsidR="0093279A">
        <w:rPr>
          <w:b/>
          <w:sz w:val="20"/>
        </w:rPr>
        <w:t>TS BECOME DELINQUENT AFTER May</w:t>
      </w:r>
      <w:r>
        <w:rPr>
          <w:b/>
          <w:sz w:val="20"/>
        </w:rPr>
        <w:t xml:space="preserve"> 1</w:t>
      </w:r>
      <w:r w:rsidRPr="007C20DC">
        <w:rPr>
          <w:b/>
          <w:sz w:val="20"/>
          <w:vertAlign w:val="superscript"/>
        </w:rPr>
        <w:t>ST</w:t>
      </w:r>
      <w:r>
        <w:rPr>
          <w:b/>
          <w:sz w:val="20"/>
        </w:rPr>
        <w:t>.  ANNUAL ASSE</w:t>
      </w:r>
      <w:r w:rsidR="00DC04DC">
        <w:rPr>
          <w:b/>
          <w:sz w:val="20"/>
        </w:rPr>
        <w:t>S</w:t>
      </w:r>
      <w:r>
        <w:rPr>
          <w:b/>
          <w:sz w:val="20"/>
        </w:rPr>
        <w:t>SMENTS DELINQUENT FOR 30 DAYS SHALL BEAR INTEREST AT THE RATE OF 1½% MONTHLY FROM THE DATE OF DELINQUENCY UNTIL PAID IN FULL.</w:t>
      </w:r>
    </w:p>
    <w:p w14:paraId="33DBE88D" w14:textId="77777777" w:rsidR="0062147F" w:rsidRDefault="0062147F" w:rsidP="00772FE3">
      <w:pPr>
        <w:rPr>
          <w:b/>
          <w:sz w:val="20"/>
        </w:rPr>
      </w:pPr>
    </w:p>
    <w:p w14:paraId="167548E9" w14:textId="77777777" w:rsidR="0062147F" w:rsidRDefault="0062147F" w:rsidP="00772FE3">
      <w:pPr>
        <w:rPr>
          <w:b/>
          <w:sz w:val="20"/>
        </w:rPr>
      </w:pPr>
    </w:p>
    <w:p w14:paraId="2C7AC466" w14:textId="77777777" w:rsidR="004C1732" w:rsidRDefault="004C1732" w:rsidP="00772FE3">
      <w:pPr>
        <w:rPr>
          <w:b/>
          <w:sz w:val="20"/>
        </w:rPr>
      </w:pPr>
    </w:p>
    <w:p w14:paraId="6A4C7ABA" w14:textId="1B425E07" w:rsidR="0062147F" w:rsidRPr="00245B22" w:rsidRDefault="00B92F35" w:rsidP="00772FE3">
      <w:pPr>
        <w:rPr>
          <w:rFonts w:ascii="Brush Script MT" w:hAnsi="Brush Script MT" w:cs="Brush Script MT"/>
          <w:b/>
          <w:sz w:val="28"/>
          <w:szCs w:val="28"/>
          <w:u w:val="single"/>
        </w:rPr>
      </w:pPr>
      <w:r>
        <w:rPr>
          <w:rFonts w:ascii="Brush Script MT" w:hAnsi="Brush Script MT" w:cs="Brush Script MT"/>
          <w:b/>
          <w:sz w:val="28"/>
          <w:szCs w:val="28"/>
          <w:u w:val="single"/>
        </w:rPr>
        <w:t>Jonathan Grieco</w:t>
      </w:r>
    </w:p>
    <w:p w14:paraId="130D1DB2" w14:textId="02A398C4" w:rsidR="00A41751" w:rsidRDefault="00B92F35" w:rsidP="00772FE3">
      <w:pPr>
        <w:rPr>
          <w:b/>
          <w:sz w:val="20"/>
        </w:rPr>
      </w:pPr>
      <w:r>
        <w:rPr>
          <w:b/>
          <w:sz w:val="20"/>
        </w:rPr>
        <w:t>Jonathan Grieco</w:t>
      </w:r>
      <w:r w:rsidR="00A41751">
        <w:rPr>
          <w:b/>
          <w:sz w:val="20"/>
        </w:rPr>
        <w:t>, Treasurer</w:t>
      </w:r>
    </w:p>
    <w:p w14:paraId="7938ED42" w14:textId="7014F1F8" w:rsidR="00A41751" w:rsidRDefault="00B92F35" w:rsidP="00772FE3">
      <w:pPr>
        <w:rPr>
          <w:b/>
          <w:sz w:val="20"/>
        </w:rPr>
      </w:pPr>
      <w:r>
        <w:rPr>
          <w:b/>
          <w:sz w:val="20"/>
        </w:rPr>
        <w:t>309-339-4147</w:t>
      </w:r>
    </w:p>
    <w:p w14:paraId="17F2F4A4" w14:textId="30574599" w:rsidR="00A41751" w:rsidRDefault="00F40990" w:rsidP="00772FE3">
      <w:pPr>
        <w:rPr>
          <w:b/>
          <w:sz w:val="20"/>
        </w:rPr>
      </w:pPr>
      <w:r>
        <w:rPr>
          <w:b/>
          <w:sz w:val="20"/>
        </w:rPr>
        <w:t>wwhoadelandtreasurer@gmail.com</w:t>
      </w:r>
    </w:p>
    <w:p w14:paraId="5E9FEE33" w14:textId="77777777" w:rsidR="00037333" w:rsidRDefault="00037333" w:rsidP="00772FE3">
      <w:pPr>
        <w:rPr>
          <w:b/>
          <w:sz w:val="20"/>
        </w:rPr>
      </w:pPr>
    </w:p>
    <w:p w14:paraId="38820454" w14:textId="77777777" w:rsidR="00037333" w:rsidRDefault="00037333" w:rsidP="00772FE3">
      <w:pPr>
        <w:rPr>
          <w:b/>
          <w:sz w:val="20"/>
        </w:rPr>
      </w:pPr>
    </w:p>
    <w:sectPr w:rsidR="0003733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altName w:val="Arial Unicode MS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7D7"/>
    <w:rsid w:val="00014B6B"/>
    <w:rsid w:val="00037333"/>
    <w:rsid w:val="00141720"/>
    <w:rsid w:val="001E68BA"/>
    <w:rsid w:val="00245B22"/>
    <w:rsid w:val="002D284A"/>
    <w:rsid w:val="002F6E9E"/>
    <w:rsid w:val="003156ED"/>
    <w:rsid w:val="00331CE2"/>
    <w:rsid w:val="0039705B"/>
    <w:rsid w:val="003A2F9C"/>
    <w:rsid w:val="003B6FE8"/>
    <w:rsid w:val="003F53D9"/>
    <w:rsid w:val="004C1420"/>
    <w:rsid w:val="004C1732"/>
    <w:rsid w:val="00582508"/>
    <w:rsid w:val="005E177D"/>
    <w:rsid w:val="0062147F"/>
    <w:rsid w:val="006578D5"/>
    <w:rsid w:val="00772FE3"/>
    <w:rsid w:val="007865CF"/>
    <w:rsid w:val="00791718"/>
    <w:rsid w:val="007B6D6D"/>
    <w:rsid w:val="007C20DC"/>
    <w:rsid w:val="007E0C8B"/>
    <w:rsid w:val="00837892"/>
    <w:rsid w:val="00855703"/>
    <w:rsid w:val="00871C14"/>
    <w:rsid w:val="008856AC"/>
    <w:rsid w:val="008D0F52"/>
    <w:rsid w:val="0093279A"/>
    <w:rsid w:val="00971BAF"/>
    <w:rsid w:val="00A23777"/>
    <w:rsid w:val="00A33AA8"/>
    <w:rsid w:val="00A41751"/>
    <w:rsid w:val="00AA0AD6"/>
    <w:rsid w:val="00B910B1"/>
    <w:rsid w:val="00B92F35"/>
    <w:rsid w:val="00BA7038"/>
    <w:rsid w:val="00BC14F3"/>
    <w:rsid w:val="00C42602"/>
    <w:rsid w:val="00C567D7"/>
    <w:rsid w:val="00CD122C"/>
    <w:rsid w:val="00CF0739"/>
    <w:rsid w:val="00CF091A"/>
    <w:rsid w:val="00D1576C"/>
    <w:rsid w:val="00D34EE0"/>
    <w:rsid w:val="00DC04DC"/>
    <w:rsid w:val="00E3028A"/>
    <w:rsid w:val="00E57EBB"/>
    <w:rsid w:val="00EA2E01"/>
    <w:rsid w:val="00F04C03"/>
    <w:rsid w:val="00F40990"/>
    <w:rsid w:val="00F932F9"/>
    <w:rsid w:val="00F9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C2C6BC"/>
  <w14:defaultImageDpi w14:val="300"/>
  <w15:docId w15:val="{514BAE3F-4034-4DB6-9D79-E8CB064B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7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ogow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logoww</Template>
  <TotalTime>30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OWNER’S STATEMENT</vt:lpstr>
    </vt:vector>
  </TitlesOfParts>
  <Company>Home Office</Company>
  <LinksUpToDate>false</LinksUpToDate>
  <CharactersWithSpaces>609</CharactersWithSpaces>
  <SharedDoc>false</SharedDoc>
  <HLinks>
    <vt:vector size="6" baseType="variant">
      <vt:variant>
        <vt:i4>1966119</vt:i4>
      </vt:variant>
      <vt:variant>
        <vt:i4>0</vt:i4>
      </vt:variant>
      <vt:variant>
        <vt:i4>0</vt:i4>
      </vt:variant>
      <vt:variant>
        <vt:i4>5</vt:i4>
      </vt:variant>
      <vt:variant>
        <vt:lpwstr>mailto:cagiberti@comcast.net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OWNER’S STATEMENT</dc:title>
  <dc:subject/>
  <dc:creator>Paul J. Morse</dc:creator>
  <cp:keywords/>
  <cp:lastModifiedBy>Monique Colwell</cp:lastModifiedBy>
  <cp:revision>2</cp:revision>
  <cp:lastPrinted>2021-01-21T16:54:00Z</cp:lastPrinted>
  <dcterms:created xsi:type="dcterms:W3CDTF">2021-01-21T17:24:00Z</dcterms:created>
  <dcterms:modified xsi:type="dcterms:W3CDTF">2021-01-21T17:24:00Z</dcterms:modified>
</cp:coreProperties>
</file>