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CellMar>
          <w:top w:w="29" w:type="dxa"/>
          <w:left w:w="115" w:type="dxa"/>
          <w:bottom w:w="29" w:type="dxa"/>
          <w:right w:w="115" w:type="dxa"/>
        </w:tblCellMar>
        <w:tblLook w:val="04A0" w:firstRow="1" w:lastRow="0" w:firstColumn="1" w:lastColumn="0" w:noHBand="0" w:noVBand="1"/>
      </w:tblPr>
      <w:tblGrid>
        <w:gridCol w:w="1998"/>
        <w:gridCol w:w="67"/>
        <w:gridCol w:w="3308"/>
        <w:gridCol w:w="682"/>
        <w:gridCol w:w="221"/>
        <w:gridCol w:w="942"/>
        <w:gridCol w:w="1556"/>
        <w:gridCol w:w="1666"/>
        <w:gridCol w:w="14"/>
      </w:tblGrid>
      <w:tr w:rsidR="00510AA6" w:rsidRPr="00510AA6" w14:paraId="5217E306" w14:textId="77777777" w:rsidTr="00510AA6">
        <w:trPr>
          <w:gridAfter w:val="1"/>
          <w:wAfter w:w="14" w:type="dxa"/>
          <w:cantSplit/>
          <w:tblHeader/>
        </w:trPr>
        <w:tc>
          <w:tcPr>
            <w:tcW w:w="1998" w:type="dxa"/>
            <w:tcBorders>
              <w:bottom w:val="single" w:sz="4" w:space="0" w:color="auto"/>
            </w:tcBorders>
            <w:shd w:val="clear" w:color="auto" w:fill="1D89AF" w:themeFill="background2"/>
          </w:tcPr>
          <w:p w14:paraId="2CD4D988" w14:textId="77777777" w:rsidR="00510AA6" w:rsidRPr="00510AA6" w:rsidRDefault="00510AA6" w:rsidP="00510AA6">
            <w:pPr>
              <w:jc w:val="left"/>
              <w:rPr>
                <w:rFonts w:eastAsia="HGｺﾞｼｯｸM" w:cs="Times New Roman"/>
                <w:b/>
                <w:color w:val="FFFFFF"/>
                <w:sz w:val="24"/>
              </w:rPr>
            </w:pPr>
            <w:r w:rsidRPr="00510AA6">
              <w:rPr>
                <w:rFonts w:eastAsia="HGｺﾞｼｯｸM" w:cs="Times New Roman"/>
                <w:b/>
                <w:color w:val="FFFFFF"/>
                <w:sz w:val="24"/>
              </w:rPr>
              <w:t xml:space="preserve">Website: </w:t>
            </w:r>
          </w:p>
        </w:tc>
        <w:tc>
          <w:tcPr>
            <w:tcW w:w="3375" w:type="dxa"/>
            <w:gridSpan w:val="2"/>
            <w:tcBorders>
              <w:bottom w:val="single" w:sz="4" w:space="0" w:color="auto"/>
            </w:tcBorders>
            <w:shd w:val="clear" w:color="auto" w:fill="auto"/>
          </w:tcPr>
          <w:p w14:paraId="7CA9FDE2" w14:textId="77777777" w:rsidR="00510AA6" w:rsidRPr="00510AA6" w:rsidRDefault="00A738E7" w:rsidP="00510AA6">
            <w:pPr>
              <w:jc w:val="left"/>
              <w:rPr>
                <w:rFonts w:eastAsia="HGｺﾞｼｯｸM" w:cs="Times New Roman"/>
                <w:b/>
                <w:sz w:val="24"/>
              </w:rPr>
            </w:pPr>
            <w:proofErr w:type="spellStart"/>
            <w:r>
              <w:rPr>
                <w:rFonts w:eastAsia="HGｺﾞｼｯｸM" w:cs="Times New Roman"/>
                <w:b/>
                <w:sz w:val="24"/>
              </w:rPr>
              <w:t>Rockstar</w:t>
            </w:r>
            <w:proofErr w:type="spellEnd"/>
            <w:r w:rsidR="00C04FAD">
              <w:rPr>
                <w:rFonts w:eastAsia="HGｺﾞｼｯｸM" w:cs="Times New Roman"/>
                <w:b/>
                <w:sz w:val="24"/>
              </w:rPr>
              <w:t xml:space="preserve"> Loan</w:t>
            </w:r>
          </w:p>
        </w:tc>
        <w:tc>
          <w:tcPr>
            <w:tcW w:w="1845" w:type="dxa"/>
            <w:gridSpan w:val="3"/>
            <w:tcBorders>
              <w:bottom w:val="single" w:sz="4" w:space="0" w:color="auto"/>
            </w:tcBorders>
            <w:shd w:val="clear" w:color="auto" w:fill="1D89AF" w:themeFill="background2"/>
          </w:tcPr>
          <w:p w14:paraId="207DD23F" w14:textId="77777777" w:rsidR="00510AA6" w:rsidRPr="00510AA6" w:rsidRDefault="00510AA6" w:rsidP="00510AA6">
            <w:pPr>
              <w:jc w:val="left"/>
              <w:rPr>
                <w:rFonts w:eastAsia="HGｺﾞｼｯｸM" w:cs="Times New Roman"/>
                <w:b/>
                <w:color w:val="FFFFFF"/>
                <w:sz w:val="24"/>
              </w:rPr>
            </w:pPr>
            <w:r w:rsidRPr="00510AA6">
              <w:rPr>
                <w:rFonts w:eastAsia="HGｺﾞｼｯｸM" w:cs="Times New Roman"/>
                <w:b/>
                <w:color w:val="FFFFFF"/>
                <w:sz w:val="24"/>
              </w:rPr>
              <w:t xml:space="preserve">Product: </w:t>
            </w:r>
          </w:p>
        </w:tc>
        <w:tc>
          <w:tcPr>
            <w:tcW w:w="3222" w:type="dxa"/>
            <w:gridSpan w:val="2"/>
            <w:tcBorders>
              <w:bottom w:val="single" w:sz="4" w:space="0" w:color="auto"/>
            </w:tcBorders>
            <w:shd w:val="clear" w:color="auto" w:fill="auto"/>
          </w:tcPr>
          <w:p w14:paraId="15F77A34" w14:textId="77777777" w:rsidR="00510AA6" w:rsidRPr="00510AA6" w:rsidRDefault="00C04FAD" w:rsidP="00510AA6">
            <w:pPr>
              <w:jc w:val="left"/>
              <w:rPr>
                <w:rFonts w:eastAsia="HGｺﾞｼｯｸM" w:cs="Times New Roman"/>
                <w:b/>
                <w:sz w:val="24"/>
              </w:rPr>
            </w:pPr>
            <w:r>
              <w:rPr>
                <w:rFonts w:eastAsia="HGｺﾞｼｯｸM" w:cs="Times New Roman"/>
                <w:b/>
                <w:sz w:val="24"/>
              </w:rPr>
              <w:t>Home Page</w:t>
            </w:r>
          </w:p>
        </w:tc>
      </w:tr>
      <w:tr w:rsidR="00510AA6" w:rsidRPr="00510AA6" w14:paraId="6621C013" w14:textId="77777777" w:rsidTr="00510AA6">
        <w:trPr>
          <w:gridAfter w:val="1"/>
          <w:wAfter w:w="14" w:type="dxa"/>
          <w:cantSplit/>
          <w:tblHeader/>
        </w:trPr>
        <w:tc>
          <w:tcPr>
            <w:tcW w:w="1998" w:type="dxa"/>
            <w:tcBorders>
              <w:bottom w:val="single" w:sz="4" w:space="0" w:color="auto"/>
            </w:tcBorders>
            <w:shd w:val="clear" w:color="auto" w:fill="1D89AF" w:themeFill="background2"/>
          </w:tcPr>
          <w:p w14:paraId="796D379D" w14:textId="77777777" w:rsidR="00510AA6" w:rsidRPr="00510AA6" w:rsidRDefault="00510AA6" w:rsidP="00510AA6">
            <w:pPr>
              <w:jc w:val="left"/>
              <w:rPr>
                <w:rFonts w:eastAsia="HGｺﾞｼｯｸM" w:cs="Times New Roman"/>
                <w:b/>
                <w:color w:val="FFFFFF"/>
                <w:sz w:val="24"/>
              </w:rPr>
            </w:pPr>
            <w:r w:rsidRPr="00510AA6">
              <w:rPr>
                <w:rFonts w:eastAsia="HGｺﾞｼｯｸM" w:cs="Times New Roman"/>
                <w:b/>
                <w:color w:val="FFFFFF"/>
                <w:sz w:val="24"/>
              </w:rPr>
              <w:t xml:space="preserve">Page URL: </w:t>
            </w:r>
          </w:p>
        </w:tc>
        <w:tc>
          <w:tcPr>
            <w:tcW w:w="8442" w:type="dxa"/>
            <w:gridSpan w:val="7"/>
            <w:tcBorders>
              <w:bottom w:val="single" w:sz="4" w:space="0" w:color="auto"/>
            </w:tcBorders>
            <w:shd w:val="clear" w:color="auto" w:fill="auto"/>
          </w:tcPr>
          <w:p w14:paraId="6DFB8B74" w14:textId="77777777" w:rsidR="00510AA6" w:rsidRPr="00510AA6" w:rsidRDefault="00A738E7" w:rsidP="00510AA6">
            <w:pPr>
              <w:jc w:val="left"/>
              <w:rPr>
                <w:rFonts w:eastAsia="HGｺﾞｼｯｸM" w:cs="Times New Roman"/>
                <w:sz w:val="24"/>
              </w:rPr>
            </w:pPr>
            <w:r w:rsidRPr="00A738E7">
              <w:rPr>
                <w:rFonts w:eastAsia="HGｺﾞｼｯｸM" w:cs="Times New Roman"/>
                <w:sz w:val="24"/>
              </w:rPr>
              <w:t>https://www.rockstarloan.com/</w:t>
            </w:r>
          </w:p>
        </w:tc>
      </w:tr>
      <w:tr w:rsidR="00510AA6" w:rsidRPr="00510AA6" w14:paraId="2057AB63" w14:textId="77777777" w:rsidTr="00510AA6">
        <w:trPr>
          <w:gridAfter w:val="1"/>
          <w:wAfter w:w="14" w:type="dxa"/>
          <w:cantSplit/>
          <w:tblHeader/>
        </w:trPr>
        <w:tc>
          <w:tcPr>
            <w:tcW w:w="10440" w:type="dxa"/>
            <w:gridSpan w:val="8"/>
            <w:tcBorders>
              <w:left w:val="nil"/>
              <w:right w:val="nil"/>
            </w:tcBorders>
            <w:shd w:val="clear" w:color="auto" w:fill="auto"/>
          </w:tcPr>
          <w:p w14:paraId="37D27823" w14:textId="77777777" w:rsidR="00510AA6" w:rsidRPr="00510AA6" w:rsidRDefault="00510AA6" w:rsidP="00510AA6">
            <w:pPr>
              <w:jc w:val="left"/>
              <w:rPr>
                <w:rFonts w:eastAsia="HGｺﾞｼｯｸM" w:cs="Times New Roman"/>
              </w:rPr>
            </w:pPr>
          </w:p>
        </w:tc>
      </w:tr>
      <w:tr w:rsidR="00510AA6" w:rsidRPr="00510AA6" w14:paraId="2F5A882B" w14:textId="77777777" w:rsidTr="00C04FAD">
        <w:trPr>
          <w:gridAfter w:val="1"/>
          <w:wAfter w:w="14" w:type="dxa"/>
          <w:cantSplit/>
          <w:tblHeader/>
        </w:trPr>
        <w:tc>
          <w:tcPr>
            <w:tcW w:w="1998" w:type="dxa"/>
            <w:shd w:val="clear" w:color="auto" w:fill="1D89AF" w:themeFill="background2"/>
          </w:tcPr>
          <w:p w14:paraId="5E56B22E" w14:textId="77777777" w:rsidR="00510AA6" w:rsidRPr="00510AA6" w:rsidRDefault="00510AA6" w:rsidP="00510AA6">
            <w:pPr>
              <w:jc w:val="center"/>
              <w:rPr>
                <w:rFonts w:eastAsia="HGｺﾞｼｯｸM" w:cs="Times New Roman"/>
                <w:b/>
                <w:color w:val="FFFFFF"/>
                <w:sz w:val="24"/>
                <w:szCs w:val="24"/>
              </w:rPr>
            </w:pPr>
            <w:r w:rsidRPr="00510AA6">
              <w:rPr>
                <w:rFonts w:eastAsia="HGｺﾞｼｯｸM" w:cs="Times New Roman"/>
                <w:b/>
                <w:color w:val="FFFFFF"/>
                <w:sz w:val="24"/>
                <w:szCs w:val="24"/>
              </w:rPr>
              <w:t>Section</w:t>
            </w:r>
          </w:p>
        </w:tc>
        <w:tc>
          <w:tcPr>
            <w:tcW w:w="4057" w:type="dxa"/>
            <w:gridSpan w:val="3"/>
            <w:shd w:val="clear" w:color="auto" w:fill="1D89AF" w:themeFill="background2"/>
          </w:tcPr>
          <w:p w14:paraId="3EFE77E9" w14:textId="77777777" w:rsidR="00510AA6" w:rsidRPr="00510AA6" w:rsidRDefault="00510AA6" w:rsidP="00510AA6">
            <w:pPr>
              <w:jc w:val="center"/>
              <w:rPr>
                <w:rFonts w:eastAsia="HGｺﾞｼｯｸM" w:cs="Times New Roman"/>
                <w:b/>
                <w:color w:val="FFFFFF"/>
                <w:sz w:val="24"/>
                <w:szCs w:val="24"/>
              </w:rPr>
            </w:pPr>
            <w:r w:rsidRPr="00510AA6">
              <w:rPr>
                <w:rFonts w:eastAsia="HGｺﾞｼｯｸM" w:cs="Times New Roman"/>
                <w:b/>
                <w:color w:val="FFFFFF"/>
                <w:sz w:val="24"/>
                <w:szCs w:val="24"/>
              </w:rPr>
              <w:t>Content</w:t>
            </w:r>
          </w:p>
        </w:tc>
        <w:tc>
          <w:tcPr>
            <w:tcW w:w="4385" w:type="dxa"/>
            <w:gridSpan w:val="4"/>
            <w:shd w:val="clear" w:color="auto" w:fill="1D89AF" w:themeFill="background2"/>
          </w:tcPr>
          <w:p w14:paraId="434B0062" w14:textId="77777777" w:rsidR="00510AA6" w:rsidRPr="00510AA6" w:rsidRDefault="009C57B9" w:rsidP="00510AA6">
            <w:pPr>
              <w:jc w:val="center"/>
              <w:rPr>
                <w:rFonts w:eastAsia="HGｺﾞｼｯｸM" w:cs="Times New Roman"/>
                <w:b/>
                <w:color w:val="FFFFFF"/>
                <w:sz w:val="24"/>
                <w:szCs w:val="24"/>
              </w:rPr>
            </w:pPr>
            <w:r>
              <w:rPr>
                <w:rFonts w:eastAsia="HGｺﾞｼｯｸM" w:cs="Times New Roman"/>
                <w:b/>
                <w:color w:val="FFFFFF"/>
                <w:sz w:val="24"/>
                <w:szCs w:val="24"/>
              </w:rPr>
              <w:t>Change</w:t>
            </w:r>
            <w:r w:rsidR="00C04FAD">
              <w:rPr>
                <w:rFonts w:eastAsia="HGｺﾞｼｯｸM" w:cs="Times New Roman"/>
                <w:b/>
                <w:color w:val="FFFFFF"/>
                <w:sz w:val="24"/>
                <w:szCs w:val="24"/>
              </w:rPr>
              <w:t xml:space="preserve"> to </w:t>
            </w:r>
          </w:p>
        </w:tc>
      </w:tr>
      <w:tr w:rsidR="00510AA6" w:rsidRPr="00510AA6" w14:paraId="4904DB74" w14:textId="77777777" w:rsidTr="00510AA6">
        <w:trPr>
          <w:gridAfter w:val="1"/>
          <w:wAfter w:w="14" w:type="dxa"/>
          <w:cantSplit/>
        </w:trPr>
        <w:tc>
          <w:tcPr>
            <w:tcW w:w="10440" w:type="dxa"/>
            <w:gridSpan w:val="8"/>
            <w:shd w:val="clear" w:color="auto" w:fill="CAEAF6" w:themeFill="background2" w:themeFillTint="33"/>
          </w:tcPr>
          <w:p w14:paraId="3F26A7EC" w14:textId="77777777" w:rsidR="00510AA6" w:rsidRPr="00510AA6" w:rsidRDefault="00510AA6" w:rsidP="00510AA6">
            <w:pPr>
              <w:jc w:val="left"/>
              <w:rPr>
                <w:rFonts w:eastAsia="HGｺﾞｼｯｸM" w:cs="Times New Roman"/>
                <w:b/>
              </w:rPr>
            </w:pPr>
            <w:r w:rsidRPr="00510AA6">
              <w:rPr>
                <w:rFonts w:eastAsia="HGｺﾞｼｯｸM" w:cs="Times New Roman"/>
                <w:b/>
              </w:rPr>
              <w:t>Headlines</w:t>
            </w:r>
          </w:p>
        </w:tc>
      </w:tr>
      <w:tr w:rsidR="00510AA6" w:rsidRPr="00510AA6" w14:paraId="22AA81A8" w14:textId="77777777" w:rsidTr="00C04FAD">
        <w:trPr>
          <w:gridAfter w:val="1"/>
          <w:wAfter w:w="14" w:type="dxa"/>
          <w:cantSplit/>
        </w:trPr>
        <w:tc>
          <w:tcPr>
            <w:tcW w:w="1998" w:type="dxa"/>
          </w:tcPr>
          <w:p w14:paraId="5A63DF5C" w14:textId="77777777" w:rsidR="00510AA6" w:rsidRPr="00510AA6" w:rsidRDefault="00510AA6" w:rsidP="00510AA6">
            <w:pPr>
              <w:jc w:val="right"/>
              <w:rPr>
                <w:rFonts w:eastAsia="HGｺﾞｼｯｸM" w:cs="Times New Roman"/>
              </w:rPr>
            </w:pPr>
            <w:r w:rsidRPr="00510AA6">
              <w:rPr>
                <w:rFonts w:eastAsia="HGｺﾞｼｯｸM" w:cs="Times New Roman"/>
              </w:rPr>
              <w:t>Headline 1</w:t>
            </w:r>
          </w:p>
        </w:tc>
        <w:tc>
          <w:tcPr>
            <w:tcW w:w="4057" w:type="dxa"/>
            <w:gridSpan w:val="3"/>
          </w:tcPr>
          <w:p w14:paraId="447CADAE" w14:textId="77777777" w:rsidR="00510AA6" w:rsidRPr="00510AA6" w:rsidRDefault="00A738E7" w:rsidP="00A738E7">
            <w:pPr>
              <w:rPr>
                <w:rFonts w:eastAsia="HGｺﾞｼｯｸM" w:cs="Times New Roman"/>
              </w:rPr>
            </w:pPr>
            <w:r w:rsidRPr="00A738E7">
              <w:rPr>
                <w:rFonts w:eastAsia="HGｺﾞｼｯｸM" w:cs="Times New Roman"/>
              </w:rPr>
              <w:t>WE ARE THE TRUSTED SOURCE FOR CASH ONLINE.</w:t>
            </w:r>
          </w:p>
        </w:tc>
        <w:tc>
          <w:tcPr>
            <w:tcW w:w="4385" w:type="dxa"/>
            <w:gridSpan w:val="4"/>
          </w:tcPr>
          <w:p w14:paraId="7E1FBD34" w14:textId="77777777" w:rsidR="00510AA6" w:rsidRPr="00510AA6" w:rsidRDefault="002D2D77" w:rsidP="00510AA6">
            <w:pPr>
              <w:jc w:val="center"/>
              <w:rPr>
                <w:rFonts w:eastAsia="HGｺﾞｼｯｸM" w:cs="Times New Roman"/>
              </w:rPr>
            </w:pPr>
            <w:r>
              <w:rPr>
                <w:rFonts w:eastAsia="HGｺﾞｼｯｸM" w:cs="Times New Roman"/>
              </w:rPr>
              <w:t>FEEL LIKE A ROCK STAR WITH OUR PERSONALIZED LENDING SERVICE</w:t>
            </w:r>
          </w:p>
        </w:tc>
      </w:tr>
      <w:tr w:rsidR="00510AA6" w:rsidRPr="00510AA6" w14:paraId="00EB1B16" w14:textId="77777777" w:rsidTr="00C04FAD">
        <w:trPr>
          <w:gridAfter w:val="1"/>
          <w:wAfter w:w="14" w:type="dxa"/>
          <w:cantSplit/>
        </w:trPr>
        <w:tc>
          <w:tcPr>
            <w:tcW w:w="1998" w:type="dxa"/>
          </w:tcPr>
          <w:p w14:paraId="023CD6FD" w14:textId="77777777" w:rsidR="00510AA6" w:rsidRPr="00510AA6" w:rsidRDefault="00510AA6" w:rsidP="00510AA6">
            <w:pPr>
              <w:jc w:val="right"/>
              <w:rPr>
                <w:rFonts w:eastAsia="HGｺﾞｼｯｸM" w:cs="Times New Roman"/>
                <w:vanish/>
              </w:rPr>
            </w:pPr>
            <w:r w:rsidRPr="00510AA6">
              <w:rPr>
                <w:rFonts w:eastAsia="HGｺﾞｼｯｸM" w:cs="Times New Roman"/>
              </w:rPr>
              <w:t>Headline 2</w:t>
            </w:r>
          </w:p>
        </w:tc>
        <w:tc>
          <w:tcPr>
            <w:tcW w:w="4057" w:type="dxa"/>
            <w:gridSpan w:val="3"/>
          </w:tcPr>
          <w:p w14:paraId="731049ED" w14:textId="77777777" w:rsidR="00510AA6" w:rsidRPr="00510AA6" w:rsidRDefault="00510AA6" w:rsidP="00510AA6">
            <w:pPr>
              <w:jc w:val="left"/>
              <w:rPr>
                <w:rFonts w:eastAsia="HGｺﾞｼｯｸM" w:cs="Times New Roman"/>
              </w:rPr>
            </w:pPr>
          </w:p>
        </w:tc>
        <w:tc>
          <w:tcPr>
            <w:tcW w:w="4385" w:type="dxa"/>
            <w:gridSpan w:val="4"/>
          </w:tcPr>
          <w:p w14:paraId="52F0F4C5" w14:textId="77777777" w:rsidR="00510AA6" w:rsidRPr="00510AA6" w:rsidRDefault="00510AA6" w:rsidP="00510AA6">
            <w:pPr>
              <w:jc w:val="center"/>
              <w:rPr>
                <w:rFonts w:eastAsia="HGｺﾞｼｯｸM" w:cs="Times New Roman"/>
              </w:rPr>
            </w:pPr>
          </w:p>
        </w:tc>
      </w:tr>
      <w:tr w:rsidR="00510AA6" w:rsidRPr="00510AA6" w14:paraId="4160B6FB" w14:textId="77777777" w:rsidTr="00510AA6">
        <w:trPr>
          <w:gridAfter w:val="1"/>
          <w:wAfter w:w="14" w:type="dxa"/>
          <w:cantSplit/>
        </w:trPr>
        <w:tc>
          <w:tcPr>
            <w:tcW w:w="10440" w:type="dxa"/>
            <w:gridSpan w:val="8"/>
            <w:shd w:val="clear" w:color="auto" w:fill="CAEAF6" w:themeFill="background2" w:themeFillTint="33"/>
          </w:tcPr>
          <w:p w14:paraId="567AD596" w14:textId="77777777" w:rsidR="00510AA6" w:rsidRPr="00510AA6" w:rsidRDefault="00510AA6" w:rsidP="00510AA6">
            <w:pPr>
              <w:jc w:val="left"/>
              <w:rPr>
                <w:rFonts w:eastAsia="HGｺﾞｼｯｸM" w:cs="Times New Roman"/>
                <w:b/>
              </w:rPr>
            </w:pPr>
            <w:r w:rsidRPr="00510AA6">
              <w:rPr>
                <w:rFonts w:eastAsia="HGｺﾞｼｯｸM" w:cs="Times New Roman"/>
                <w:b/>
              </w:rPr>
              <w:t>Value Statements</w:t>
            </w:r>
          </w:p>
        </w:tc>
      </w:tr>
      <w:tr w:rsidR="00510AA6" w:rsidRPr="00510AA6" w14:paraId="6CC197F6" w14:textId="77777777" w:rsidTr="00C04FAD">
        <w:trPr>
          <w:gridAfter w:val="1"/>
          <w:wAfter w:w="14" w:type="dxa"/>
          <w:cantSplit/>
        </w:trPr>
        <w:tc>
          <w:tcPr>
            <w:tcW w:w="1998" w:type="dxa"/>
          </w:tcPr>
          <w:p w14:paraId="3658982C" w14:textId="77777777" w:rsidR="00510AA6" w:rsidRPr="00510AA6" w:rsidRDefault="00510AA6" w:rsidP="00510AA6">
            <w:pPr>
              <w:jc w:val="right"/>
              <w:rPr>
                <w:rFonts w:eastAsia="HGｺﾞｼｯｸM" w:cs="Times New Roman"/>
              </w:rPr>
            </w:pPr>
            <w:r w:rsidRPr="00510AA6">
              <w:rPr>
                <w:rFonts w:eastAsia="HGｺﾞｼｯｸM" w:cs="Times New Roman"/>
              </w:rPr>
              <w:t>Value 1</w:t>
            </w:r>
          </w:p>
        </w:tc>
        <w:tc>
          <w:tcPr>
            <w:tcW w:w="4057" w:type="dxa"/>
            <w:gridSpan w:val="3"/>
          </w:tcPr>
          <w:p w14:paraId="7FD2936B" w14:textId="77777777" w:rsidR="00A738E7" w:rsidRPr="00A738E7" w:rsidRDefault="00A738E7" w:rsidP="00A738E7">
            <w:pPr>
              <w:jc w:val="left"/>
              <w:rPr>
                <w:rFonts w:eastAsia="HGｺﾞｼｯｸM" w:cs="Times New Roman"/>
              </w:rPr>
            </w:pPr>
            <w:r w:rsidRPr="00A738E7">
              <w:rPr>
                <w:rFonts w:eastAsia="HGｺﾞｼｯｸM" w:cs="Times New Roman"/>
              </w:rPr>
              <w:t>CASH OVERNIGHT</w:t>
            </w:r>
          </w:p>
          <w:p w14:paraId="4C6E5BFE" w14:textId="77777777" w:rsidR="00510AA6" w:rsidRPr="00510AA6" w:rsidRDefault="00A738E7" w:rsidP="00A738E7">
            <w:pPr>
              <w:jc w:val="left"/>
              <w:rPr>
                <w:rFonts w:eastAsia="HGｺﾞｼｯｸM" w:cs="Times New Roman"/>
              </w:rPr>
            </w:pPr>
            <w:r w:rsidRPr="00A738E7">
              <w:rPr>
                <w:rFonts w:eastAsia="HGｺﾞｼｯｸM" w:cs="Times New Roman"/>
              </w:rPr>
              <w:t>Applying takes just minutes and approval is even faster! You can qualify for up to $2,500*!</w:t>
            </w:r>
          </w:p>
        </w:tc>
        <w:tc>
          <w:tcPr>
            <w:tcW w:w="4385" w:type="dxa"/>
            <w:gridSpan w:val="4"/>
          </w:tcPr>
          <w:p w14:paraId="40CBFD4F" w14:textId="3403A290" w:rsidR="00510AA6" w:rsidRPr="00510AA6" w:rsidRDefault="006B3CBC" w:rsidP="00510AA6">
            <w:pPr>
              <w:jc w:val="center"/>
              <w:rPr>
                <w:rFonts w:eastAsia="HGｺﾞｼｯｸM" w:cs="Times New Roman"/>
              </w:rPr>
            </w:pPr>
            <w:r>
              <w:rPr>
                <w:rFonts w:eastAsia="HGｺﾞｼｯｸM" w:cs="Times New Roman"/>
              </w:rPr>
              <w:t>No change</w:t>
            </w:r>
          </w:p>
        </w:tc>
      </w:tr>
      <w:tr w:rsidR="00510AA6" w:rsidRPr="00510AA6" w14:paraId="320D4502" w14:textId="77777777" w:rsidTr="00C04FAD">
        <w:trPr>
          <w:gridAfter w:val="1"/>
          <w:wAfter w:w="14" w:type="dxa"/>
          <w:cantSplit/>
        </w:trPr>
        <w:tc>
          <w:tcPr>
            <w:tcW w:w="1998" w:type="dxa"/>
          </w:tcPr>
          <w:p w14:paraId="59EFB785" w14:textId="77777777" w:rsidR="00510AA6" w:rsidRPr="00510AA6" w:rsidRDefault="00510AA6" w:rsidP="00510AA6">
            <w:pPr>
              <w:jc w:val="right"/>
              <w:rPr>
                <w:rFonts w:eastAsia="HGｺﾞｼｯｸM" w:cs="Times New Roman"/>
              </w:rPr>
            </w:pPr>
            <w:r w:rsidRPr="00510AA6">
              <w:rPr>
                <w:rFonts w:eastAsia="HGｺﾞｼｯｸM" w:cs="Times New Roman"/>
              </w:rPr>
              <w:t xml:space="preserve">Value 2 </w:t>
            </w:r>
          </w:p>
        </w:tc>
        <w:tc>
          <w:tcPr>
            <w:tcW w:w="4057" w:type="dxa"/>
            <w:gridSpan w:val="3"/>
          </w:tcPr>
          <w:p w14:paraId="5C604C98" w14:textId="77777777" w:rsidR="00A738E7" w:rsidRPr="00A738E7" w:rsidRDefault="00A738E7" w:rsidP="00A738E7">
            <w:pPr>
              <w:jc w:val="left"/>
              <w:rPr>
                <w:rFonts w:eastAsia="HGｺﾞｼｯｸM" w:cs="Times New Roman"/>
              </w:rPr>
            </w:pPr>
            <w:r w:rsidRPr="00A738E7">
              <w:rPr>
                <w:rFonts w:eastAsia="HGｺﾞｼｯｸM" w:cs="Times New Roman"/>
              </w:rPr>
              <w:t>SECURE AND SAFE</w:t>
            </w:r>
          </w:p>
          <w:p w14:paraId="756756E8" w14:textId="77777777" w:rsidR="00510AA6" w:rsidRPr="00510AA6" w:rsidRDefault="00A738E7" w:rsidP="00A738E7">
            <w:pPr>
              <w:jc w:val="left"/>
              <w:rPr>
                <w:rFonts w:eastAsia="HGｺﾞｼｯｸM" w:cs="Times New Roman"/>
              </w:rPr>
            </w:pPr>
            <w:r w:rsidRPr="00A738E7">
              <w:rPr>
                <w:rFonts w:eastAsia="HGｺﾞｼｯｸM" w:cs="Times New Roman"/>
              </w:rPr>
              <w:t>We use advanced security technology, ensuring your personal information will be completely protected.</w:t>
            </w:r>
          </w:p>
        </w:tc>
        <w:tc>
          <w:tcPr>
            <w:tcW w:w="4385" w:type="dxa"/>
            <w:gridSpan w:val="4"/>
          </w:tcPr>
          <w:p w14:paraId="187DED82" w14:textId="4D67110B" w:rsidR="00510AA6" w:rsidRPr="00510AA6" w:rsidRDefault="006B3CBC" w:rsidP="00510AA6">
            <w:pPr>
              <w:jc w:val="center"/>
              <w:rPr>
                <w:rFonts w:eastAsia="HGｺﾞｼｯｸM" w:cs="Times New Roman"/>
              </w:rPr>
            </w:pPr>
            <w:r>
              <w:rPr>
                <w:rFonts w:eastAsia="HGｺﾞｼｯｸM" w:cs="Times New Roman"/>
              </w:rPr>
              <w:t>No change</w:t>
            </w:r>
            <w:bookmarkStart w:id="0" w:name="_GoBack"/>
            <w:bookmarkEnd w:id="0"/>
          </w:p>
        </w:tc>
      </w:tr>
      <w:tr w:rsidR="00510AA6" w:rsidRPr="00510AA6" w14:paraId="3AFA4344" w14:textId="77777777" w:rsidTr="00C04FAD">
        <w:trPr>
          <w:gridAfter w:val="1"/>
          <w:wAfter w:w="14" w:type="dxa"/>
          <w:cantSplit/>
        </w:trPr>
        <w:tc>
          <w:tcPr>
            <w:tcW w:w="1998" w:type="dxa"/>
          </w:tcPr>
          <w:p w14:paraId="421D1AB8" w14:textId="77777777" w:rsidR="00510AA6" w:rsidRPr="00510AA6" w:rsidRDefault="00510AA6" w:rsidP="00510AA6">
            <w:pPr>
              <w:jc w:val="right"/>
              <w:rPr>
                <w:rFonts w:eastAsia="HGｺﾞｼｯｸM" w:cs="Times New Roman"/>
              </w:rPr>
            </w:pPr>
            <w:r w:rsidRPr="00510AA6">
              <w:rPr>
                <w:rFonts w:eastAsia="HGｺﾞｼｯｸM" w:cs="Times New Roman"/>
              </w:rPr>
              <w:t>Value 3</w:t>
            </w:r>
          </w:p>
        </w:tc>
        <w:tc>
          <w:tcPr>
            <w:tcW w:w="4057" w:type="dxa"/>
            <w:gridSpan w:val="3"/>
          </w:tcPr>
          <w:p w14:paraId="7196D923" w14:textId="77777777" w:rsidR="00A738E7" w:rsidRPr="00A738E7" w:rsidRDefault="00A738E7" w:rsidP="00A738E7">
            <w:pPr>
              <w:jc w:val="left"/>
              <w:rPr>
                <w:rFonts w:eastAsia="HGｺﾞｼｯｸM" w:cs="Times New Roman"/>
              </w:rPr>
            </w:pPr>
            <w:r w:rsidRPr="00A738E7">
              <w:rPr>
                <w:rFonts w:eastAsia="HGｺﾞｼｯｸM" w:cs="Times New Roman"/>
              </w:rPr>
              <w:t>INSTANT APPROVAL</w:t>
            </w:r>
          </w:p>
          <w:p w14:paraId="4314FAD1" w14:textId="77777777" w:rsidR="00510AA6" w:rsidRPr="00510AA6" w:rsidRDefault="00A738E7" w:rsidP="00A738E7">
            <w:pPr>
              <w:jc w:val="left"/>
              <w:rPr>
                <w:rFonts w:eastAsia="HGｺﾞｼｯｸM" w:cs="Times New Roman"/>
              </w:rPr>
            </w:pPr>
            <w:r w:rsidRPr="00A738E7">
              <w:rPr>
                <w:rFonts w:eastAsia="HGｺﾞｼｯｸM" w:cs="Times New Roman"/>
              </w:rPr>
              <w:t>Don't wait hours or even days to see if you're approved for your loan: Applications approved on the spot!</w:t>
            </w:r>
          </w:p>
        </w:tc>
        <w:tc>
          <w:tcPr>
            <w:tcW w:w="4385" w:type="dxa"/>
            <w:gridSpan w:val="4"/>
          </w:tcPr>
          <w:p w14:paraId="16E6FB5F" w14:textId="77777777" w:rsidR="00510AA6" w:rsidRDefault="002D2D77" w:rsidP="00510AA6">
            <w:pPr>
              <w:jc w:val="center"/>
              <w:rPr>
                <w:rFonts w:eastAsia="HGｺﾞｼｯｸM" w:cs="Times New Roman"/>
              </w:rPr>
            </w:pPr>
            <w:r>
              <w:rPr>
                <w:rFonts w:eastAsia="HGｺﾞｼｯｸM" w:cs="Times New Roman"/>
              </w:rPr>
              <w:t>FAST RESULTS</w:t>
            </w:r>
          </w:p>
          <w:p w14:paraId="36461E04" w14:textId="77777777" w:rsidR="002D2D77" w:rsidRPr="00510AA6" w:rsidRDefault="002D2D77" w:rsidP="00510AA6">
            <w:pPr>
              <w:jc w:val="center"/>
              <w:rPr>
                <w:rFonts w:eastAsia="HGｺﾞｼｯｸM" w:cs="Times New Roman"/>
              </w:rPr>
            </w:pPr>
            <w:r>
              <w:rPr>
                <w:rFonts w:eastAsia="HGｺﾞｼｯｸM" w:cs="Times New Roman"/>
              </w:rPr>
              <w:t>Don’t wait around to see what kind of offers you will get. With Rock Star Loans you can see your results in as little as 90 seconds.</w:t>
            </w:r>
          </w:p>
        </w:tc>
      </w:tr>
      <w:tr w:rsidR="00510AA6" w:rsidRPr="00510AA6" w14:paraId="24F50329" w14:textId="77777777" w:rsidTr="00C04FAD">
        <w:trPr>
          <w:gridAfter w:val="1"/>
          <w:wAfter w:w="14" w:type="dxa"/>
          <w:cantSplit/>
        </w:trPr>
        <w:tc>
          <w:tcPr>
            <w:tcW w:w="1998" w:type="dxa"/>
          </w:tcPr>
          <w:p w14:paraId="2DF349F1" w14:textId="77777777" w:rsidR="00510AA6" w:rsidRPr="00510AA6" w:rsidRDefault="00510AA6" w:rsidP="00510AA6">
            <w:pPr>
              <w:jc w:val="right"/>
              <w:rPr>
                <w:rFonts w:eastAsia="HGｺﾞｼｯｸM" w:cs="Times New Roman"/>
              </w:rPr>
            </w:pPr>
            <w:r w:rsidRPr="00510AA6">
              <w:rPr>
                <w:rFonts w:eastAsia="HGｺﾞｼｯｸM" w:cs="Times New Roman"/>
              </w:rPr>
              <w:t>Value 4</w:t>
            </w:r>
          </w:p>
        </w:tc>
        <w:tc>
          <w:tcPr>
            <w:tcW w:w="4057" w:type="dxa"/>
            <w:gridSpan w:val="3"/>
          </w:tcPr>
          <w:p w14:paraId="69686BE7" w14:textId="77777777" w:rsidR="00A738E7" w:rsidRPr="00A738E7" w:rsidRDefault="00A738E7" w:rsidP="00A738E7">
            <w:pPr>
              <w:jc w:val="left"/>
              <w:rPr>
                <w:rFonts w:eastAsia="HGｺﾞｼｯｸM" w:cs="Times New Roman"/>
              </w:rPr>
            </w:pPr>
            <w:r w:rsidRPr="00A738E7">
              <w:rPr>
                <w:rFonts w:eastAsia="HGｺﾞｼｯｸM" w:cs="Times New Roman"/>
              </w:rPr>
              <w:t>REAL TIME</w:t>
            </w:r>
          </w:p>
          <w:p w14:paraId="66007673" w14:textId="77777777" w:rsidR="00510AA6" w:rsidRPr="00510AA6" w:rsidRDefault="00A738E7" w:rsidP="00A738E7">
            <w:pPr>
              <w:jc w:val="left"/>
              <w:rPr>
                <w:rFonts w:eastAsia="HGｺﾞｼｯｸM" w:cs="Times New Roman"/>
              </w:rPr>
            </w:pPr>
            <w:r w:rsidRPr="00A738E7">
              <w:rPr>
                <w:rFonts w:eastAsia="HGｺﾞｼｯｸM" w:cs="Times New Roman"/>
              </w:rPr>
              <w:t>With RockStarLoan.com, you can get approved for a loan regardless of your credit score or credit history!</w:t>
            </w:r>
          </w:p>
        </w:tc>
        <w:tc>
          <w:tcPr>
            <w:tcW w:w="4385" w:type="dxa"/>
            <w:gridSpan w:val="4"/>
          </w:tcPr>
          <w:p w14:paraId="3ACD0B72" w14:textId="77777777" w:rsidR="00510AA6" w:rsidRDefault="00311F54" w:rsidP="00510AA6">
            <w:pPr>
              <w:jc w:val="center"/>
              <w:rPr>
                <w:rFonts w:eastAsia="HGｺﾞｼｯｸM" w:cs="Times New Roman"/>
              </w:rPr>
            </w:pPr>
            <w:r>
              <w:rPr>
                <w:rFonts w:eastAsia="HGｺﾞｼｯｸM" w:cs="Times New Roman"/>
              </w:rPr>
              <w:t>BAD CREDIT IS OKAY</w:t>
            </w:r>
          </w:p>
          <w:p w14:paraId="673CDCF1" w14:textId="77777777" w:rsidR="00311F54" w:rsidRPr="00510AA6" w:rsidRDefault="00311F54" w:rsidP="00510AA6">
            <w:pPr>
              <w:jc w:val="center"/>
              <w:rPr>
                <w:rFonts w:eastAsia="HGｺﾞｼｯｸM" w:cs="Times New Roman"/>
              </w:rPr>
            </w:pPr>
            <w:r w:rsidRPr="00A738E7">
              <w:rPr>
                <w:rFonts w:eastAsia="HGｺﾞｼｯｸM" w:cs="Times New Roman"/>
              </w:rPr>
              <w:t>With RockStarLoan.com, you can get approved for a loan</w:t>
            </w:r>
            <w:r>
              <w:rPr>
                <w:rFonts w:eastAsia="HGｺﾞｼｯｸM" w:cs="Times New Roman"/>
              </w:rPr>
              <w:t xml:space="preserve"> even if your credit is less than perfect.</w:t>
            </w:r>
          </w:p>
        </w:tc>
      </w:tr>
      <w:tr w:rsidR="00510AA6" w:rsidRPr="00510AA6" w14:paraId="66374C07" w14:textId="77777777" w:rsidTr="00510AA6">
        <w:trPr>
          <w:gridAfter w:val="1"/>
          <w:wAfter w:w="14" w:type="dxa"/>
          <w:cantSplit/>
        </w:trPr>
        <w:tc>
          <w:tcPr>
            <w:tcW w:w="10440" w:type="dxa"/>
            <w:gridSpan w:val="8"/>
            <w:shd w:val="clear" w:color="auto" w:fill="CAEAF6" w:themeFill="background2" w:themeFillTint="33"/>
          </w:tcPr>
          <w:p w14:paraId="66870E2A" w14:textId="77777777" w:rsidR="00510AA6" w:rsidRPr="00510AA6" w:rsidRDefault="00510AA6" w:rsidP="00510AA6">
            <w:pPr>
              <w:jc w:val="left"/>
              <w:rPr>
                <w:rFonts w:eastAsia="HGｺﾞｼｯｸM" w:cs="Times New Roman"/>
                <w:b/>
              </w:rPr>
            </w:pPr>
            <w:r w:rsidRPr="00510AA6">
              <w:rPr>
                <w:rFonts w:eastAsia="HGｺﾞｼｯｸM" w:cs="Times New Roman"/>
                <w:b/>
              </w:rPr>
              <w:t>Mini Form</w:t>
            </w:r>
          </w:p>
        </w:tc>
      </w:tr>
      <w:tr w:rsidR="00510AA6" w:rsidRPr="00510AA6" w14:paraId="6DD39E5F" w14:textId="77777777" w:rsidTr="00C04FAD">
        <w:trPr>
          <w:gridAfter w:val="1"/>
          <w:wAfter w:w="14" w:type="dxa"/>
          <w:cantSplit/>
        </w:trPr>
        <w:tc>
          <w:tcPr>
            <w:tcW w:w="1998" w:type="dxa"/>
          </w:tcPr>
          <w:p w14:paraId="726CA286" w14:textId="77777777" w:rsidR="00510AA6" w:rsidRPr="00510AA6" w:rsidRDefault="00213A98" w:rsidP="00510AA6">
            <w:pPr>
              <w:jc w:val="right"/>
              <w:rPr>
                <w:rFonts w:eastAsia="HGｺﾞｼｯｸM" w:cs="Times New Roman"/>
              </w:rPr>
            </w:pPr>
            <w:r w:rsidRPr="00213A98">
              <w:rPr>
                <w:rFonts w:eastAsia="HGｺﾞｼｯｸM" w:cs="Times New Roman"/>
              </w:rPr>
              <w:t>Headline</w:t>
            </w:r>
          </w:p>
        </w:tc>
        <w:tc>
          <w:tcPr>
            <w:tcW w:w="4057" w:type="dxa"/>
            <w:gridSpan w:val="3"/>
          </w:tcPr>
          <w:p w14:paraId="4CA3E3CB" w14:textId="77777777" w:rsidR="00510AA6" w:rsidRPr="00510AA6" w:rsidRDefault="00A738E7" w:rsidP="00510AA6">
            <w:pPr>
              <w:jc w:val="left"/>
              <w:rPr>
                <w:rFonts w:eastAsia="HGｺﾞｼｯｸM" w:cs="Times New Roman"/>
              </w:rPr>
            </w:pPr>
            <w:r w:rsidRPr="00A738E7">
              <w:rPr>
                <w:rFonts w:eastAsia="HGｺﾞｼｯｸM" w:cs="Times New Roman"/>
              </w:rPr>
              <w:t>Start your 5 minute application</w:t>
            </w:r>
          </w:p>
        </w:tc>
        <w:tc>
          <w:tcPr>
            <w:tcW w:w="4385" w:type="dxa"/>
            <w:gridSpan w:val="4"/>
          </w:tcPr>
          <w:p w14:paraId="4666B8FD" w14:textId="77777777" w:rsidR="00510AA6" w:rsidRPr="00510AA6" w:rsidRDefault="00311F54" w:rsidP="00510AA6">
            <w:pPr>
              <w:jc w:val="center"/>
              <w:rPr>
                <w:rFonts w:eastAsia="HGｺﾞｼｯｸM" w:cs="Times New Roman"/>
              </w:rPr>
            </w:pPr>
            <w:r>
              <w:rPr>
                <w:rFonts w:eastAsia="HGｺﾞｼｯｸM" w:cs="Times New Roman"/>
              </w:rPr>
              <w:t>Start your quick and easy application</w:t>
            </w:r>
          </w:p>
        </w:tc>
      </w:tr>
      <w:tr w:rsidR="00510AA6" w:rsidRPr="00510AA6" w14:paraId="1C049241" w14:textId="77777777" w:rsidTr="00C04FAD">
        <w:trPr>
          <w:gridAfter w:val="1"/>
          <w:wAfter w:w="14" w:type="dxa"/>
          <w:cantSplit/>
        </w:trPr>
        <w:tc>
          <w:tcPr>
            <w:tcW w:w="1998" w:type="dxa"/>
          </w:tcPr>
          <w:p w14:paraId="6A6F81E5" w14:textId="77777777" w:rsidR="00510AA6" w:rsidRPr="00510AA6" w:rsidRDefault="00510AA6" w:rsidP="00510AA6">
            <w:pPr>
              <w:jc w:val="right"/>
              <w:rPr>
                <w:rFonts w:eastAsia="HGｺﾞｼｯｸM" w:cs="Times New Roman"/>
              </w:rPr>
            </w:pPr>
            <w:r w:rsidRPr="00510AA6">
              <w:rPr>
                <w:rFonts w:eastAsia="HGｺﾞｼｯｸM" w:cs="Times New Roman"/>
              </w:rPr>
              <w:t>Button</w:t>
            </w:r>
          </w:p>
        </w:tc>
        <w:tc>
          <w:tcPr>
            <w:tcW w:w="4057" w:type="dxa"/>
            <w:gridSpan w:val="3"/>
          </w:tcPr>
          <w:p w14:paraId="52D710DF" w14:textId="77777777" w:rsidR="00510AA6" w:rsidRPr="00510AA6" w:rsidRDefault="00A738E7" w:rsidP="00510AA6">
            <w:pPr>
              <w:jc w:val="left"/>
              <w:rPr>
                <w:rFonts w:eastAsia="HGｺﾞｼｯｸM" w:cs="Times New Roman"/>
              </w:rPr>
            </w:pPr>
            <w:r>
              <w:rPr>
                <w:rFonts w:eastAsia="HGｺﾞｼｯｸM" w:cs="Times New Roman"/>
              </w:rPr>
              <w:t>Get Cash Now</w:t>
            </w:r>
          </w:p>
        </w:tc>
        <w:tc>
          <w:tcPr>
            <w:tcW w:w="4385" w:type="dxa"/>
            <w:gridSpan w:val="4"/>
          </w:tcPr>
          <w:p w14:paraId="1FAF1D52" w14:textId="77777777" w:rsidR="00510AA6" w:rsidRPr="00510AA6" w:rsidRDefault="00510AA6" w:rsidP="00510AA6">
            <w:pPr>
              <w:jc w:val="center"/>
              <w:rPr>
                <w:rFonts w:eastAsia="HGｺﾞｼｯｸM" w:cs="Times New Roman"/>
              </w:rPr>
            </w:pPr>
          </w:p>
        </w:tc>
      </w:tr>
      <w:tr w:rsidR="002E586C" w:rsidRPr="00510AA6" w14:paraId="4114C320" w14:textId="77777777" w:rsidTr="00C04FAD">
        <w:trPr>
          <w:gridAfter w:val="1"/>
          <w:wAfter w:w="14" w:type="dxa"/>
          <w:cantSplit/>
        </w:trPr>
        <w:tc>
          <w:tcPr>
            <w:tcW w:w="1998" w:type="dxa"/>
          </w:tcPr>
          <w:p w14:paraId="766B9BAE" w14:textId="77777777" w:rsidR="002E586C" w:rsidRPr="00510AA6" w:rsidRDefault="002E586C" w:rsidP="00510AA6">
            <w:pPr>
              <w:jc w:val="right"/>
              <w:rPr>
                <w:rFonts w:eastAsia="HGｺﾞｼｯｸM" w:cs="Times New Roman"/>
              </w:rPr>
            </w:pPr>
            <w:r>
              <w:rPr>
                <w:rFonts w:eastAsia="HGｺﾞｼｯｸM" w:cs="Times New Roman"/>
              </w:rPr>
              <w:t>Security Stmt.</w:t>
            </w:r>
          </w:p>
        </w:tc>
        <w:tc>
          <w:tcPr>
            <w:tcW w:w="4057" w:type="dxa"/>
            <w:gridSpan w:val="3"/>
          </w:tcPr>
          <w:p w14:paraId="19405AC6" w14:textId="77777777" w:rsidR="002E586C" w:rsidRPr="00510AA6" w:rsidRDefault="002E586C" w:rsidP="00510AA6">
            <w:pPr>
              <w:jc w:val="left"/>
              <w:rPr>
                <w:rFonts w:eastAsia="HGｺﾞｼｯｸM" w:cs="Times New Roman"/>
              </w:rPr>
            </w:pPr>
          </w:p>
        </w:tc>
        <w:tc>
          <w:tcPr>
            <w:tcW w:w="4385" w:type="dxa"/>
            <w:gridSpan w:val="4"/>
          </w:tcPr>
          <w:p w14:paraId="54E71B72" w14:textId="77777777" w:rsidR="002E586C" w:rsidRPr="00510AA6" w:rsidRDefault="002E586C" w:rsidP="00510AA6">
            <w:pPr>
              <w:jc w:val="center"/>
              <w:rPr>
                <w:rFonts w:eastAsia="HGｺﾞｼｯｸM" w:cs="Times New Roman"/>
              </w:rPr>
            </w:pPr>
          </w:p>
        </w:tc>
      </w:tr>
      <w:tr w:rsidR="006B3CBC" w:rsidRPr="00510AA6" w14:paraId="7AF86642" w14:textId="77777777" w:rsidTr="006B3CBC">
        <w:trPr>
          <w:cantSplit/>
          <w:tblHeader/>
        </w:trPr>
        <w:tc>
          <w:tcPr>
            <w:tcW w:w="10454" w:type="dxa"/>
            <w:gridSpan w:val="9"/>
            <w:tcBorders>
              <w:left w:val="nil"/>
              <w:right w:val="nil"/>
            </w:tcBorders>
            <w:shd w:val="clear" w:color="auto" w:fill="auto"/>
          </w:tcPr>
          <w:p w14:paraId="478CADE8" w14:textId="77777777" w:rsidR="006B3CBC" w:rsidRPr="00510AA6" w:rsidRDefault="006B3CBC" w:rsidP="00B17145">
            <w:pPr>
              <w:jc w:val="left"/>
              <w:rPr>
                <w:rFonts w:eastAsia="HGｺﾞｼｯｸM" w:cs="Times New Roman"/>
              </w:rPr>
            </w:pPr>
          </w:p>
        </w:tc>
      </w:tr>
      <w:tr w:rsidR="006B3CBC" w:rsidRPr="00510AA6" w14:paraId="736427DF" w14:textId="77777777" w:rsidTr="006B3CBC">
        <w:trPr>
          <w:cantSplit/>
          <w:tblHeader/>
        </w:trPr>
        <w:tc>
          <w:tcPr>
            <w:tcW w:w="2065" w:type="dxa"/>
            <w:gridSpan w:val="2"/>
            <w:shd w:val="clear" w:color="auto" w:fill="1D89AF" w:themeFill="background2"/>
          </w:tcPr>
          <w:p w14:paraId="2677EF09" w14:textId="77777777" w:rsidR="006B3CBC" w:rsidRPr="00510AA6" w:rsidRDefault="006B3CBC" w:rsidP="00B17145">
            <w:pPr>
              <w:jc w:val="center"/>
              <w:rPr>
                <w:rFonts w:eastAsia="HGｺﾞｼｯｸM" w:cs="Times New Roman"/>
                <w:b/>
                <w:color w:val="FFFFFF"/>
                <w:sz w:val="24"/>
                <w:szCs w:val="24"/>
              </w:rPr>
            </w:pPr>
            <w:r w:rsidRPr="00510AA6">
              <w:rPr>
                <w:rFonts w:eastAsia="HGｺﾞｼｯｸM" w:cs="Times New Roman"/>
                <w:b/>
                <w:color w:val="FFFFFF"/>
                <w:sz w:val="24"/>
                <w:szCs w:val="24"/>
              </w:rPr>
              <w:t>Section</w:t>
            </w:r>
          </w:p>
        </w:tc>
        <w:tc>
          <w:tcPr>
            <w:tcW w:w="4211" w:type="dxa"/>
            <w:gridSpan w:val="3"/>
            <w:shd w:val="clear" w:color="auto" w:fill="1D89AF" w:themeFill="background2"/>
          </w:tcPr>
          <w:p w14:paraId="6219E5E3" w14:textId="77777777" w:rsidR="006B3CBC" w:rsidRPr="00510AA6" w:rsidRDefault="006B3CBC" w:rsidP="00B17145">
            <w:pPr>
              <w:jc w:val="center"/>
              <w:rPr>
                <w:rFonts w:eastAsia="HGｺﾞｼｯｸM" w:cs="Times New Roman"/>
                <w:b/>
                <w:color w:val="FFFFFF"/>
                <w:sz w:val="24"/>
                <w:szCs w:val="24"/>
              </w:rPr>
            </w:pPr>
            <w:r w:rsidRPr="00510AA6">
              <w:rPr>
                <w:rFonts w:eastAsia="HGｺﾞｼｯｸM" w:cs="Times New Roman"/>
                <w:b/>
                <w:color w:val="FFFFFF"/>
                <w:sz w:val="24"/>
                <w:szCs w:val="24"/>
              </w:rPr>
              <w:t>Content</w:t>
            </w:r>
          </w:p>
        </w:tc>
        <w:tc>
          <w:tcPr>
            <w:tcW w:w="4178" w:type="dxa"/>
            <w:gridSpan w:val="4"/>
            <w:shd w:val="clear" w:color="auto" w:fill="1D89AF" w:themeFill="background2"/>
          </w:tcPr>
          <w:p w14:paraId="16952975" w14:textId="77777777" w:rsidR="006B3CBC" w:rsidRPr="00510AA6" w:rsidRDefault="006B3CBC" w:rsidP="00B17145">
            <w:pPr>
              <w:jc w:val="center"/>
              <w:rPr>
                <w:rFonts w:eastAsia="HGｺﾞｼｯｸM" w:cs="Times New Roman"/>
                <w:b/>
                <w:color w:val="FFFFFF"/>
                <w:sz w:val="24"/>
                <w:szCs w:val="24"/>
              </w:rPr>
            </w:pPr>
            <w:r>
              <w:rPr>
                <w:rFonts w:eastAsia="HGｺﾞｼｯｸM" w:cs="Times New Roman"/>
                <w:b/>
                <w:color w:val="FFFFFF"/>
                <w:sz w:val="24"/>
                <w:szCs w:val="24"/>
              </w:rPr>
              <w:t xml:space="preserve">Change to </w:t>
            </w:r>
          </w:p>
        </w:tc>
      </w:tr>
      <w:tr w:rsidR="006B3CBC" w:rsidRPr="00510AA6" w14:paraId="7F5ECF09" w14:textId="77777777" w:rsidTr="006B3CBC">
        <w:trPr>
          <w:cantSplit/>
        </w:trPr>
        <w:tc>
          <w:tcPr>
            <w:tcW w:w="10454" w:type="dxa"/>
            <w:gridSpan w:val="9"/>
            <w:shd w:val="clear" w:color="auto" w:fill="CAEAF6" w:themeFill="background2" w:themeFillTint="33"/>
          </w:tcPr>
          <w:p w14:paraId="645A82F5" w14:textId="77777777" w:rsidR="006B3CBC" w:rsidRPr="00510AA6" w:rsidRDefault="006B3CBC" w:rsidP="00B17145">
            <w:pPr>
              <w:rPr>
                <w:rFonts w:eastAsia="HGｺﾞｼｯｸM" w:cs="Times New Roman"/>
                <w:b/>
              </w:rPr>
            </w:pPr>
            <w:r w:rsidRPr="00055A1F">
              <w:rPr>
                <w:rFonts w:eastAsia="HGｺﾞｼｯｸM" w:cs="Times New Roman"/>
                <w:b/>
              </w:rPr>
              <w:t>See what others have to say about us</w:t>
            </w:r>
          </w:p>
        </w:tc>
      </w:tr>
      <w:tr w:rsidR="006B3CBC" w:rsidRPr="00510AA6" w14:paraId="1713A15C" w14:textId="77777777" w:rsidTr="006B3CBC">
        <w:trPr>
          <w:cantSplit/>
        </w:trPr>
        <w:tc>
          <w:tcPr>
            <w:tcW w:w="2065" w:type="dxa"/>
            <w:gridSpan w:val="2"/>
          </w:tcPr>
          <w:p w14:paraId="73398AE5" w14:textId="77777777" w:rsidR="006B3CBC" w:rsidRPr="00510AA6" w:rsidRDefault="006B3CBC" w:rsidP="00B17145">
            <w:pPr>
              <w:jc w:val="right"/>
              <w:rPr>
                <w:rFonts w:eastAsia="HGｺﾞｼｯｸM" w:cs="Times New Roman"/>
              </w:rPr>
            </w:pPr>
            <w:r w:rsidRPr="00510AA6">
              <w:rPr>
                <w:rFonts w:eastAsia="HGｺﾞｼｯｸM" w:cs="Times New Roman"/>
              </w:rPr>
              <w:t>How 1</w:t>
            </w:r>
          </w:p>
        </w:tc>
        <w:tc>
          <w:tcPr>
            <w:tcW w:w="4211" w:type="dxa"/>
            <w:gridSpan w:val="3"/>
          </w:tcPr>
          <w:p w14:paraId="01927280" w14:textId="77777777" w:rsidR="006B3CBC" w:rsidRPr="00510AA6" w:rsidRDefault="006B3CBC" w:rsidP="00B17145">
            <w:pPr>
              <w:jc w:val="left"/>
              <w:rPr>
                <w:rFonts w:eastAsia="HGｺﾞｼｯｸM" w:cs="Times New Roman"/>
              </w:rPr>
            </w:pPr>
            <w:r w:rsidRPr="00055A1F">
              <w:rPr>
                <w:rFonts w:eastAsia="HGｺﾞｼｯｸM" w:cs="Times New Roman"/>
              </w:rPr>
              <w:t>Great things we are apart of</w:t>
            </w:r>
          </w:p>
        </w:tc>
        <w:tc>
          <w:tcPr>
            <w:tcW w:w="4178" w:type="dxa"/>
            <w:gridSpan w:val="4"/>
          </w:tcPr>
          <w:p w14:paraId="6A3F3CFD" w14:textId="74C9998D" w:rsidR="006B3CBC" w:rsidRPr="00510AA6" w:rsidRDefault="006B3CBC" w:rsidP="00B17145">
            <w:pPr>
              <w:jc w:val="center"/>
              <w:rPr>
                <w:rFonts w:eastAsia="HGｺﾞｼｯｸM" w:cs="Times New Roman"/>
              </w:rPr>
            </w:pPr>
            <w:r>
              <w:rPr>
                <w:rFonts w:eastAsia="HGｺﾞｼｯｸM" w:cs="Times New Roman"/>
              </w:rPr>
              <w:t>No change</w:t>
            </w:r>
          </w:p>
        </w:tc>
      </w:tr>
      <w:tr w:rsidR="006B3CBC" w:rsidRPr="00510AA6" w14:paraId="3C648D30" w14:textId="77777777" w:rsidTr="006B3CBC">
        <w:trPr>
          <w:cantSplit/>
        </w:trPr>
        <w:tc>
          <w:tcPr>
            <w:tcW w:w="2065" w:type="dxa"/>
            <w:gridSpan w:val="2"/>
          </w:tcPr>
          <w:p w14:paraId="6722177E" w14:textId="77777777" w:rsidR="006B3CBC" w:rsidRPr="00510AA6" w:rsidRDefault="006B3CBC" w:rsidP="00B17145">
            <w:pPr>
              <w:jc w:val="right"/>
              <w:rPr>
                <w:rFonts w:eastAsia="HGｺﾞｼｯｸM" w:cs="Times New Roman"/>
              </w:rPr>
            </w:pPr>
            <w:r w:rsidRPr="00510AA6">
              <w:rPr>
                <w:rFonts w:eastAsia="HGｺﾞｼｯｸM" w:cs="Times New Roman"/>
              </w:rPr>
              <w:t>How 2</w:t>
            </w:r>
          </w:p>
        </w:tc>
        <w:tc>
          <w:tcPr>
            <w:tcW w:w="4211" w:type="dxa"/>
            <w:gridSpan w:val="3"/>
          </w:tcPr>
          <w:p w14:paraId="21EC2B25" w14:textId="77777777" w:rsidR="006B3CBC" w:rsidRPr="00510AA6" w:rsidRDefault="006B3CBC" w:rsidP="00B17145">
            <w:pPr>
              <w:jc w:val="left"/>
              <w:rPr>
                <w:rFonts w:eastAsia="HGｺﾞｼｯｸM" w:cs="Times New Roman"/>
              </w:rPr>
            </w:pPr>
            <w:r w:rsidRPr="00055A1F">
              <w:rPr>
                <w:rFonts w:eastAsia="HGｺﾞｼｯｸM" w:cs="Times New Roman"/>
              </w:rPr>
              <w:t>These customers love us</w:t>
            </w:r>
          </w:p>
        </w:tc>
        <w:tc>
          <w:tcPr>
            <w:tcW w:w="4178" w:type="dxa"/>
            <w:gridSpan w:val="4"/>
          </w:tcPr>
          <w:p w14:paraId="7C3FF345" w14:textId="4C204A33" w:rsidR="006B3CBC" w:rsidRPr="00510AA6" w:rsidRDefault="006B3CBC" w:rsidP="00B17145">
            <w:pPr>
              <w:jc w:val="center"/>
              <w:rPr>
                <w:rFonts w:eastAsia="HGｺﾞｼｯｸM" w:cs="Times New Roman"/>
              </w:rPr>
            </w:pPr>
            <w:r>
              <w:rPr>
                <w:rFonts w:eastAsia="HGｺﾞｼｯｸM" w:cs="Times New Roman"/>
              </w:rPr>
              <w:t>No change</w:t>
            </w:r>
          </w:p>
        </w:tc>
      </w:tr>
      <w:tr w:rsidR="006B3CBC" w:rsidRPr="00510AA6" w14:paraId="2ABD3B5E" w14:textId="77777777" w:rsidTr="006B3CBC">
        <w:trPr>
          <w:cantSplit/>
        </w:trPr>
        <w:tc>
          <w:tcPr>
            <w:tcW w:w="2065" w:type="dxa"/>
            <w:gridSpan w:val="2"/>
          </w:tcPr>
          <w:p w14:paraId="78892C4C" w14:textId="77777777" w:rsidR="006B3CBC" w:rsidRDefault="006B3CBC" w:rsidP="00B17145">
            <w:pPr>
              <w:jc w:val="right"/>
              <w:rPr>
                <w:rFonts w:eastAsia="HGｺﾞｼｯｸM" w:cs="Times New Roman"/>
              </w:rPr>
            </w:pPr>
            <w:r>
              <w:rPr>
                <w:rFonts w:eastAsia="HGｺﾞｼｯｸM" w:cs="Times New Roman"/>
              </w:rPr>
              <w:t>Testimonial</w:t>
            </w:r>
          </w:p>
          <w:p w14:paraId="417552D9" w14:textId="77777777" w:rsidR="006B3CBC" w:rsidRPr="00510AA6" w:rsidRDefault="006B3CBC" w:rsidP="00B17145">
            <w:pPr>
              <w:jc w:val="right"/>
              <w:rPr>
                <w:rFonts w:eastAsia="HGｺﾞｼｯｸM" w:cs="Times New Roman"/>
              </w:rPr>
            </w:pPr>
            <w:r>
              <w:rPr>
                <w:rFonts w:eastAsia="HGｺﾞｼｯｸM" w:cs="Times New Roman"/>
              </w:rPr>
              <w:t>John K</w:t>
            </w:r>
          </w:p>
        </w:tc>
        <w:tc>
          <w:tcPr>
            <w:tcW w:w="4211" w:type="dxa"/>
            <w:gridSpan w:val="3"/>
          </w:tcPr>
          <w:p w14:paraId="4CF836C2" w14:textId="77777777" w:rsidR="006B3CBC" w:rsidRPr="00510AA6" w:rsidRDefault="006B3CBC" w:rsidP="00B17145">
            <w:pPr>
              <w:jc w:val="left"/>
              <w:rPr>
                <w:rFonts w:eastAsia="HGｺﾞｼｯｸM" w:cs="Times New Roman"/>
              </w:rPr>
            </w:pPr>
            <w:r w:rsidRPr="00055A1F">
              <w:rPr>
                <w:rFonts w:eastAsia="HGｺﾞｼｯｸM" w:cs="Times New Roman"/>
              </w:rPr>
              <w:t>"</w:t>
            </w:r>
            <w:proofErr w:type="spellStart"/>
            <w:r w:rsidRPr="00AC72EC">
              <w:rPr>
                <w:rFonts w:eastAsia="HGｺﾞｼｯｸM" w:cs="Times New Roman"/>
                <w:highlight w:val="yellow"/>
              </w:rPr>
              <w:t>CashMojo</w:t>
            </w:r>
            <w:proofErr w:type="spellEnd"/>
            <w:r w:rsidRPr="00055A1F">
              <w:rPr>
                <w:rFonts w:eastAsia="HGｺﾞｼｯｸM" w:cs="Times New Roman"/>
              </w:rPr>
              <w:t xml:space="preserve"> is easy to use and understand. I would use this website again for a loan. It's hard times and we all need help now and then, this is the </w:t>
            </w:r>
            <w:proofErr w:type="spellStart"/>
            <w:r w:rsidRPr="00055A1F">
              <w:rPr>
                <w:rFonts w:eastAsia="HGｺﾞｼｯｸM" w:cs="Times New Roman"/>
              </w:rPr>
              <w:t>webiste</w:t>
            </w:r>
            <w:proofErr w:type="spellEnd"/>
            <w:r w:rsidRPr="00055A1F">
              <w:rPr>
                <w:rFonts w:eastAsia="HGｺﾞｼｯｸM" w:cs="Times New Roman"/>
              </w:rPr>
              <w:t xml:space="preserve"> to use. My overall would have to be a 5 satisfied!"</w:t>
            </w:r>
          </w:p>
        </w:tc>
        <w:tc>
          <w:tcPr>
            <w:tcW w:w="4178" w:type="dxa"/>
            <w:gridSpan w:val="4"/>
          </w:tcPr>
          <w:p w14:paraId="695987D7" w14:textId="5EF065F2" w:rsidR="006B3CBC" w:rsidRPr="00510AA6" w:rsidRDefault="006B3CBC" w:rsidP="00B17145">
            <w:pPr>
              <w:jc w:val="center"/>
              <w:rPr>
                <w:rFonts w:eastAsia="HGｺﾞｼｯｸM" w:cs="Times New Roman"/>
              </w:rPr>
            </w:pPr>
            <w:r>
              <w:rPr>
                <w:rFonts w:eastAsia="HGｺﾞｼｯｸM" w:cs="Times New Roman"/>
              </w:rPr>
              <w:t>Change</w:t>
            </w:r>
            <w:r>
              <w:rPr>
                <w:rFonts w:eastAsia="HGｺﾞｼｯｸM" w:cs="Times New Roman"/>
              </w:rPr>
              <w:t xml:space="preserve"> testimonials to Rock Star Loans testimonials.</w:t>
            </w:r>
          </w:p>
        </w:tc>
      </w:tr>
      <w:tr w:rsidR="006B3CBC" w:rsidRPr="00510AA6" w14:paraId="405B950F" w14:textId="77777777" w:rsidTr="006B3CBC">
        <w:trPr>
          <w:cantSplit/>
        </w:trPr>
        <w:tc>
          <w:tcPr>
            <w:tcW w:w="2065" w:type="dxa"/>
            <w:gridSpan w:val="2"/>
          </w:tcPr>
          <w:p w14:paraId="389B4D15" w14:textId="77777777" w:rsidR="006B3CBC" w:rsidRDefault="006B3CBC" w:rsidP="00B17145">
            <w:pPr>
              <w:jc w:val="right"/>
              <w:rPr>
                <w:rFonts w:eastAsia="HGｺﾞｼｯｸM" w:cs="Times New Roman"/>
              </w:rPr>
            </w:pPr>
            <w:r>
              <w:rPr>
                <w:rFonts w:eastAsia="HGｺﾞｼｯｸM" w:cs="Times New Roman"/>
              </w:rPr>
              <w:lastRenderedPageBreak/>
              <w:t>Testimonial</w:t>
            </w:r>
          </w:p>
          <w:p w14:paraId="38E8E07E" w14:textId="77777777" w:rsidR="006B3CBC" w:rsidRPr="00510AA6" w:rsidRDefault="006B3CBC" w:rsidP="00B17145">
            <w:pPr>
              <w:jc w:val="right"/>
              <w:rPr>
                <w:rFonts w:eastAsia="HGｺﾞｼｯｸM" w:cs="Times New Roman"/>
              </w:rPr>
            </w:pPr>
            <w:r>
              <w:rPr>
                <w:rFonts w:eastAsia="HGｺﾞｼｯｸM" w:cs="Times New Roman"/>
              </w:rPr>
              <w:t>Crystal A</w:t>
            </w:r>
          </w:p>
        </w:tc>
        <w:tc>
          <w:tcPr>
            <w:tcW w:w="4211" w:type="dxa"/>
            <w:gridSpan w:val="3"/>
          </w:tcPr>
          <w:p w14:paraId="58F90EA6" w14:textId="77777777" w:rsidR="006B3CBC" w:rsidRPr="00510AA6" w:rsidRDefault="006B3CBC" w:rsidP="00B17145">
            <w:pPr>
              <w:jc w:val="left"/>
              <w:rPr>
                <w:rFonts w:eastAsia="HGｺﾞｼｯｸM" w:cs="Times New Roman"/>
              </w:rPr>
            </w:pPr>
            <w:r w:rsidRPr="00055A1F">
              <w:rPr>
                <w:rFonts w:eastAsia="HGｺﾞｼｯｸM" w:cs="Times New Roman"/>
              </w:rPr>
              <w:t xml:space="preserve">"The application process was really easy. No long forms or faxing to do! I would rate </w:t>
            </w:r>
            <w:proofErr w:type="spellStart"/>
            <w:r w:rsidRPr="00AC72EC">
              <w:rPr>
                <w:rFonts w:eastAsia="HGｺﾞｼｯｸM" w:cs="Times New Roman"/>
                <w:highlight w:val="yellow"/>
              </w:rPr>
              <w:t>CashMojo</w:t>
            </w:r>
            <w:proofErr w:type="spellEnd"/>
            <w:r w:rsidRPr="00055A1F">
              <w:rPr>
                <w:rFonts w:eastAsia="HGｺﾞｼｯｸM" w:cs="Times New Roman"/>
              </w:rPr>
              <w:t xml:space="preserve"> at 5!"</w:t>
            </w:r>
          </w:p>
        </w:tc>
        <w:tc>
          <w:tcPr>
            <w:tcW w:w="4178" w:type="dxa"/>
            <w:gridSpan w:val="4"/>
          </w:tcPr>
          <w:p w14:paraId="65B3DE14" w14:textId="77777777" w:rsidR="006B3CBC" w:rsidRPr="00510AA6" w:rsidRDefault="006B3CBC" w:rsidP="00B17145">
            <w:pPr>
              <w:jc w:val="center"/>
              <w:rPr>
                <w:rFonts w:eastAsia="HGｺﾞｼｯｸM" w:cs="Times New Roman"/>
              </w:rPr>
            </w:pPr>
          </w:p>
        </w:tc>
      </w:tr>
      <w:tr w:rsidR="006B3CBC" w:rsidRPr="00510AA6" w14:paraId="3FCFE875" w14:textId="77777777" w:rsidTr="006B3CBC">
        <w:trPr>
          <w:cantSplit/>
        </w:trPr>
        <w:tc>
          <w:tcPr>
            <w:tcW w:w="2065" w:type="dxa"/>
            <w:gridSpan w:val="2"/>
          </w:tcPr>
          <w:p w14:paraId="14723A97" w14:textId="77777777" w:rsidR="006B3CBC" w:rsidRDefault="006B3CBC" w:rsidP="00B17145">
            <w:pPr>
              <w:jc w:val="right"/>
              <w:rPr>
                <w:rFonts w:eastAsia="HGｺﾞｼｯｸM" w:cs="Times New Roman"/>
              </w:rPr>
            </w:pPr>
            <w:r>
              <w:rPr>
                <w:rFonts w:eastAsia="HGｺﾞｼｯｸM" w:cs="Times New Roman"/>
              </w:rPr>
              <w:t>Testimonial</w:t>
            </w:r>
          </w:p>
          <w:p w14:paraId="7D3E7A09" w14:textId="77777777" w:rsidR="006B3CBC" w:rsidRPr="00510AA6" w:rsidRDefault="006B3CBC" w:rsidP="00B17145">
            <w:pPr>
              <w:jc w:val="right"/>
              <w:rPr>
                <w:rFonts w:eastAsia="HGｺﾞｼｯｸM" w:cs="Times New Roman"/>
              </w:rPr>
            </w:pPr>
            <w:proofErr w:type="spellStart"/>
            <w:r>
              <w:rPr>
                <w:rFonts w:eastAsia="HGｺﾞｼｯｸM" w:cs="Times New Roman"/>
              </w:rPr>
              <w:t>Shamia</w:t>
            </w:r>
            <w:proofErr w:type="spellEnd"/>
            <w:r>
              <w:rPr>
                <w:rFonts w:eastAsia="HGｺﾞｼｯｸM" w:cs="Times New Roman"/>
              </w:rPr>
              <w:t xml:space="preserve"> H</w:t>
            </w:r>
          </w:p>
        </w:tc>
        <w:tc>
          <w:tcPr>
            <w:tcW w:w="4211" w:type="dxa"/>
            <w:gridSpan w:val="3"/>
          </w:tcPr>
          <w:p w14:paraId="60DC9A89" w14:textId="77777777" w:rsidR="006B3CBC" w:rsidRPr="00055A1F" w:rsidRDefault="006B3CBC" w:rsidP="00B17145">
            <w:pPr>
              <w:jc w:val="left"/>
              <w:rPr>
                <w:rFonts w:eastAsia="HGｺﾞｼｯｸM" w:cs="Times New Roman"/>
              </w:rPr>
            </w:pPr>
            <w:r w:rsidRPr="00055A1F">
              <w:rPr>
                <w:rFonts w:eastAsia="HGｺﾞｼｯｸM" w:cs="Times New Roman"/>
              </w:rPr>
              <w:t>"This was my first time applying for a loan, I would have to say it was very easy. Giving them a rating between one and five, I would definitely give them a five!"</w:t>
            </w:r>
          </w:p>
        </w:tc>
        <w:tc>
          <w:tcPr>
            <w:tcW w:w="4178" w:type="dxa"/>
            <w:gridSpan w:val="4"/>
          </w:tcPr>
          <w:p w14:paraId="0A216FEF" w14:textId="77777777" w:rsidR="006B3CBC" w:rsidRPr="00510AA6" w:rsidRDefault="006B3CBC" w:rsidP="00B17145">
            <w:pPr>
              <w:jc w:val="center"/>
              <w:rPr>
                <w:rFonts w:eastAsia="HGｺﾞｼｯｸM" w:cs="Times New Roman"/>
              </w:rPr>
            </w:pPr>
          </w:p>
        </w:tc>
      </w:tr>
      <w:tr w:rsidR="006B3CBC" w:rsidRPr="00510AA6" w14:paraId="39B2ACDE" w14:textId="77777777" w:rsidTr="006B3CBC">
        <w:trPr>
          <w:cantSplit/>
        </w:trPr>
        <w:tc>
          <w:tcPr>
            <w:tcW w:w="2065" w:type="dxa"/>
            <w:gridSpan w:val="2"/>
          </w:tcPr>
          <w:p w14:paraId="2615B908" w14:textId="77777777" w:rsidR="006B3CBC" w:rsidRDefault="006B3CBC" w:rsidP="00B17145">
            <w:pPr>
              <w:jc w:val="right"/>
              <w:rPr>
                <w:rFonts w:eastAsia="HGｺﾞｼｯｸM" w:cs="Times New Roman"/>
              </w:rPr>
            </w:pPr>
            <w:r>
              <w:rPr>
                <w:rFonts w:eastAsia="HGｺﾞｼｯｸM" w:cs="Times New Roman"/>
              </w:rPr>
              <w:t>Testimonial</w:t>
            </w:r>
          </w:p>
          <w:p w14:paraId="2A682A4B" w14:textId="77777777" w:rsidR="006B3CBC" w:rsidRPr="00510AA6" w:rsidRDefault="006B3CBC" w:rsidP="00B17145">
            <w:pPr>
              <w:jc w:val="right"/>
              <w:rPr>
                <w:rFonts w:eastAsia="HGｺﾞｼｯｸM" w:cs="Times New Roman"/>
              </w:rPr>
            </w:pPr>
            <w:r>
              <w:rPr>
                <w:rFonts w:eastAsia="HGｺﾞｼｯｸM" w:cs="Times New Roman"/>
              </w:rPr>
              <w:t>Laura R</w:t>
            </w:r>
          </w:p>
        </w:tc>
        <w:tc>
          <w:tcPr>
            <w:tcW w:w="4211" w:type="dxa"/>
            <w:gridSpan w:val="3"/>
          </w:tcPr>
          <w:p w14:paraId="792B5689" w14:textId="77777777" w:rsidR="006B3CBC" w:rsidRPr="00055A1F" w:rsidRDefault="006B3CBC" w:rsidP="00B17145">
            <w:pPr>
              <w:jc w:val="left"/>
              <w:rPr>
                <w:rFonts w:eastAsia="HGｺﾞｼｯｸM" w:cs="Times New Roman"/>
              </w:rPr>
            </w:pPr>
            <w:r w:rsidRPr="00055A1F">
              <w:rPr>
                <w:rFonts w:eastAsia="HGｺﾞｼｯｸM" w:cs="Times New Roman"/>
              </w:rPr>
              <w:t xml:space="preserve">"I applied for a loan in the privacy of my home on my computer and was instantly approved for a loan. I would have to give my overall experience with </w:t>
            </w:r>
            <w:proofErr w:type="spellStart"/>
            <w:r w:rsidRPr="00AC72EC">
              <w:rPr>
                <w:rFonts w:eastAsia="HGｺﾞｼｯｸM" w:cs="Times New Roman"/>
                <w:highlight w:val="yellow"/>
              </w:rPr>
              <w:t>CashMojo</w:t>
            </w:r>
            <w:proofErr w:type="spellEnd"/>
            <w:r w:rsidRPr="00055A1F">
              <w:rPr>
                <w:rFonts w:eastAsia="HGｺﾞｼｯｸM" w:cs="Times New Roman"/>
              </w:rPr>
              <w:t xml:space="preserve"> a 5. Thank you!"</w:t>
            </w:r>
          </w:p>
        </w:tc>
        <w:tc>
          <w:tcPr>
            <w:tcW w:w="4178" w:type="dxa"/>
            <w:gridSpan w:val="4"/>
          </w:tcPr>
          <w:p w14:paraId="0EA3B710" w14:textId="77777777" w:rsidR="006B3CBC" w:rsidRPr="00510AA6" w:rsidRDefault="006B3CBC" w:rsidP="00B17145">
            <w:pPr>
              <w:jc w:val="center"/>
              <w:rPr>
                <w:rFonts w:eastAsia="HGｺﾞｼｯｸM" w:cs="Times New Roman"/>
              </w:rPr>
            </w:pPr>
          </w:p>
        </w:tc>
      </w:tr>
      <w:tr w:rsidR="006B3CBC" w:rsidRPr="00510AA6" w14:paraId="6548B38D" w14:textId="77777777" w:rsidTr="006B3CBC">
        <w:trPr>
          <w:cantSplit/>
        </w:trPr>
        <w:tc>
          <w:tcPr>
            <w:tcW w:w="10454" w:type="dxa"/>
            <w:gridSpan w:val="9"/>
            <w:shd w:val="clear" w:color="auto" w:fill="CAEAF6" w:themeFill="background2" w:themeFillTint="33"/>
          </w:tcPr>
          <w:p w14:paraId="169E8223" w14:textId="77777777" w:rsidR="006B3CBC" w:rsidRPr="00055A1F" w:rsidRDefault="006B3CBC" w:rsidP="00B17145">
            <w:pPr>
              <w:jc w:val="left"/>
              <w:rPr>
                <w:rFonts w:eastAsia="HGｺﾞｼｯｸM" w:cs="Times New Roman"/>
                <w:b/>
              </w:rPr>
            </w:pPr>
            <w:r w:rsidRPr="00055A1F">
              <w:rPr>
                <w:rFonts w:eastAsia="HGｺﾞｼｯｸM" w:cs="Times New Roman"/>
                <w:b/>
              </w:rPr>
              <w:t xml:space="preserve">GETTING YOUR CASH IS </w:t>
            </w:r>
          </w:p>
          <w:p w14:paraId="59F3491D" w14:textId="77777777" w:rsidR="006B3CBC" w:rsidRPr="00510AA6" w:rsidRDefault="006B3CBC" w:rsidP="00B17145">
            <w:pPr>
              <w:jc w:val="left"/>
              <w:rPr>
                <w:rFonts w:eastAsia="HGｺﾞｼｯｸM" w:cs="Times New Roman"/>
                <w:b/>
              </w:rPr>
            </w:pPr>
            <w:r w:rsidRPr="00055A1F">
              <w:rPr>
                <w:rFonts w:eastAsia="HGｺﾞｼｯｸM" w:cs="Times New Roman"/>
                <w:b/>
              </w:rPr>
              <w:t>AS EASY AS THREE STEPS</w:t>
            </w:r>
          </w:p>
        </w:tc>
      </w:tr>
      <w:tr w:rsidR="006B3CBC" w:rsidRPr="00510AA6" w14:paraId="015D501D" w14:textId="77777777" w:rsidTr="006B3CBC">
        <w:trPr>
          <w:cantSplit/>
        </w:trPr>
        <w:tc>
          <w:tcPr>
            <w:tcW w:w="2065" w:type="dxa"/>
            <w:gridSpan w:val="2"/>
          </w:tcPr>
          <w:p w14:paraId="311D1625" w14:textId="77777777" w:rsidR="006B3CBC" w:rsidRPr="00510AA6" w:rsidRDefault="006B3CBC" w:rsidP="00B17145">
            <w:pPr>
              <w:jc w:val="right"/>
              <w:rPr>
                <w:rFonts w:eastAsia="HGｺﾞｼｯｸM" w:cs="Times New Roman"/>
              </w:rPr>
            </w:pPr>
            <w:r>
              <w:rPr>
                <w:rFonts w:eastAsia="HGｺﾞｼｯｸM" w:cs="Times New Roman"/>
              </w:rPr>
              <w:t>Step</w:t>
            </w:r>
            <w:r w:rsidRPr="00510AA6">
              <w:rPr>
                <w:rFonts w:eastAsia="HGｺﾞｼｯｸM" w:cs="Times New Roman"/>
              </w:rPr>
              <w:t xml:space="preserve"> 1</w:t>
            </w:r>
          </w:p>
        </w:tc>
        <w:tc>
          <w:tcPr>
            <w:tcW w:w="4211" w:type="dxa"/>
            <w:gridSpan w:val="3"/>
          </w:tcPr>
          <w:p w14:paraId="43E74ED3" w14:textId="77777777" w:rsidR="006B3CBC" w:rsidRDefault="006B3CBC" w:rsidP="00B17145">
            <w:pPr>
              <w:jc w:val="left"/>
              <w:rPr>
                <w:rFonts w:eastAsia="HGｺﾞｼｯｸM" w:cs="Times New Roman"/>
              </w:rPr>
            </w:pPr>
            <w:r w:rsidRPr="00055A1F">
              <w:rPr>
                <w:rFonts w:eastAsia="HGｺﾞｼｯｸM" w:cs="Times New Roman"/>
              </w:rPr>
              <w:t>Step 1: Apply Online</w:t>
            </w:r>
          </w:p>
          <w:p w14:paraId="1BC7D623" w14:textId="77777777" w:rsidR="006B3CBC" w:rsidRDefault="006B3CBC" w:rsidP="00B17145">
            <w:pPr>
              <w:jc w:val="left"/>
              <w:rPr>
                <w:rFonts w:eastAsia="HGｺﾞｼｯｸM" w:cs="Times New Roman"/>
              </w:rPr>
            </w:pPr>
          </w:p>
          <w:p w14:paraId="5C6EBC41" w14:textId="77777777" w:rsidR="006B3CBC" w:rsidRPr="00510AA6" w:rsidRDefault="006B3CBC" w:rsidP="00B17145">
            <w:pPr>
              <w:jc w:val="left"/>
              <w:rPr>
                <w:rFonts w:eastAsia="HGｺﾞｼｯｸM" w:cs="Times New Roman"/>
              </w:rPr>
            </w:pPr>
            <w:r w:rsidRPr="00055A1F">
              <w:rPr>
                <w:rFonts w:eastAsia="HGｺﾞｼｯｸM" w:cs="Times New Roman"/>
              </w:rPr>
              <w:t>The first step to getting your money is simply getting started! Our application takes just minutes to complete. It's also safe: backed by our industry-leading encryption technology, you'll never have to worry about your information falling into the wrong hands.</w:t>
            </w:r>
          </w:p>
        </w:tc>
        <w:tc>
          <w:tcPr>
            <w:tcW w:w="4178" w:type="dxa"/>
            <w:gridSpan w:val="4"/>
          </w:tcPr>
          <w:p w14:paraId="1F38E4A7" w14:textId="77777777" w:rsidR="006B3CBC" w:rsidRDefault="006B3CBC" w:rsidP="00B17145">
            <w:pPr>
              <w:jc w:val="center"/>
              <w:rPr>
                <w:rFonts w:eastAsia="HGｺﾞｼｯｸM" w:cs="Times New Roman"/>
              </w:rPr>
            </w:pPr>
            <w:r w:rsidRPr="00055A1F">
              <w:rPr>
                <w:rFonts w:eastAsia="HGｺﾞｼｯｸM" w:cs="Times New Roman"/>
              </w:rPr>
              <w:t>Step 1: Apply Online</w:t>
            </w:r>
          </w:p>
          <w:p w14:paraId="64A8A8BE" w14:textId="77777777" w:rsidR="006B3CBC" w:rsidRDefault="006B3CBC" w:rsidP="00B17145">
            <w:pPr>
              <w:jc w:val="center"/>
              <w:rPr>
                <w:rFonts w:eastAsia="HGｺﾞｼｯｸM" w:cs="Times New Roman"/>
              </w:rPr>
            </w:pPr>
          </w:p>
          <w:p w14:paraId="355E6534" w14:textId="77777777" w:rsidR="006B3CBC" w:rsidRPr="00510AA6" w:rsidRDefault="006B3CBC" w:rsidP="00B17145">
            <w:pPr>
              <w:jc w:val="center"/>
              <w:rPr>
                <w:rFonts w:eastAsia="HGｺﾞｼｯｸM" w:cs="Times New Roman"/>
              </w:rPr>
            </w:pPr>
            <w:r>
              <w:rPr>
                <w:rFonts w:eastAsia="HGｺﾞｼｯｸM" w:cs="Times New Roman"/>
              </w:rPr>
              <w:t>Get started with our easy to use application. It</w:t>
            </w:r>
            <w:r w:rsidRPr="00055A1F">
              <w:rPr>
                <w:rFonts w:eastAsia="HGｺﾞｼｯｸM" w:cs="Times New Roman"/>
              </w:rPr>
              <w:t xml:space="preserve"> takes just minutes to complete</w:t>
            </w:r>
            <w:r>
              <w:rPr>
                <w:rFonts w:eastAsia="HGｺﾞｼｯｸM" w:cs="Times New Roman"/>
              </w:rPr>
              <w:t xml:space="preserve"> and </w:t>
            </w:r>
            <w:proofErr w:type="gramStart"/>
            <w:r>
              <w:rPr>
                <w:rFonts w:eastAsia="HGｺﾞｼｯｸM" w:cs="Times New Roman"/>
              </w:rPr>
              <w:t>it’s</w:t>
            </w:r>
            <w:proofErr w:type="gramEnd"/>
            <w:r>
              <w:rPr>
                <w:rFonts w:eastAsia="HGｺﾞｼｯｸM" w:cs="Times New Roman"/>
              </w:rPr>
              <w:t xml:space="preserve"> safe and confidential. B</w:t>
            </w:r>
            <w:r w:rsidRPr="00055A1F">
              <w:rPr>
                <w:rFonts w:eastAsia="HGｺﾞｼｯｸM" w:cs="Times New Roman"/>
              </w:rPr>
              <w:t>acked by our industry-leading encryption technology, you'll never have to worry about your information falling into the wrong hands.</w:t>
            </w:r>
          </w:p>
        </w:tc>
      </w:tr>
      <w:tr w:rsidR="006B3CBC" w:rsidRPr="00510AA6" w14:paraId="55A9CDAD" w14:textId="77777777" w:rsidTr="006B3CBC">
        <w:trPr>
          <w:cantSplit/>
        </w:trPr>
        <w:tc>
          <w:tcPr>
            <w:tcW w:w="2065" w:type="dxa"/>
            <w:gridSpan w:val="2"/>
          </w:tcPr>
          <w:p w14:paraId="73D7224D" w14:textId="77777777" w:rsidR="006B3CBC" w:rsidRPr="00510AA6" w:rsidRDefault="006B3CBC" w:rsidP="00B17145">
            <w:pPr>
              <w:jc w:val="right"/>
              <w:rPr>
                <w:rFonts w:eastAsia="HGｺﾞｼｯｸM" w:cs="Times New Roman"/>
              </w:rPr>
            </w:pPr>
            <w:r>
              <w:rPr>
                <w:rFonts w:eastAsia="HGｺﾞｼｯｸM" w:cs="Times New Roman"/>
              </w:rPr>
              <w:t>Step</w:t>
            </w:r>
            <w:r w:rsidRPr="00510AA6">
              <w:rPr>
                <w:rFonts w:eastAsia="HGｺﾞｼｯｸM" w:cs="Times New Roman"/>
              </w:rPr>
              <w:t xml:space="preserve"> 2</w:t>
            </w:r>
          </w:p>
        </w:tc>
        <w:tc>
          <w:tcPr>
            <w:tcW w:w="4211" w:type="dxa"/>
            <w:gridSpan w:val="3"/>
          </w:tcPr>
          <w:p w14:paraId="1F4BE5E7" w14:textId="77777777" w:rsidR="006B3CBC" w:rsidRDefault="006B3CBC" w:rsidP="00B17145">
            <w:pPr>
              <w:jc w:val="left"/>
              <w:rPr>
                <w:rFonts w:eastAsia="HGｺﾞｼｯｸM" w:cs="Times New Roman"/>
              </w:rPr>
            </w:pPr>
            <w:r w:rsidRPr="00055A1F">
              <w:rPr>
                <w:rFonts w:eastAsia="HGｺﾞｼｯｸM" w:cs="Times New Roman"/>
              </w:rPr>
              <w:t>Step 2: Quick Approval</w:t>
            </w:r>
          </w:p>
          <w:p w14:paraId="3DBF8C96" w14:textId="77777777" w:rsidR="006B3CBC" w:rsidRDefault="006B3CBC" w:rsidP="00B17145">
            <w:pPr>
              <w:jc w:val="left"/>
              <w:rPr>
                <w:rFonts w:eastAsia="HGｺﾞｼｯｸM" w:cs="Times New Roman"/>
              </w:rPr>
            </w:pPr>
          </w:p>
          <w:p w14:paraId="78811CC6" w14:textId="77777777" w:rsidR="006B3CBC" w:rsidRPr="00510AA6" w:rsidRDefault="006B3CBC" w:rsidP="00B17145">
            <w:pPr>
              <w:jc w:val="left"/>
              <w:rPr>
                <w:rFonts w:eastAsia="HGｺﾞｼｯｸM" w:cs="Times New Roman"/>
              </w:rPr>
            </w:pPr>
            <w:r w:rsidRPr="00055A1F">
              <w:rPr>
                <w:rFonts w:eastAsia="HGｺﾞｼｯｸM" w:cs="Times New Roman"/>
              </w:rPr>
              <w:t>With same day approvals, you have a great chance of getting the money you need now. Once you've submitted your application, you can be approved for your loan in as little as 90 seconds. No more waiting in line, no long telephone calls: get approved on the spot with Rock Star Loans!</w:t>
            </w:r>
          </w:p>
        </w:tc>
        <w:tc>
          <w:tcPr>
            <w:tcW w:w="4178" w:type="dxa"/>
            <w:gridSpan w:val="4"/>
          </w:tcPr>
          <w:p w14:paraId="0C39C04F" w14:textId="77777777" w:rsidR="006B3CBC" w:rsidRDefault="006B3CBC" w:rsidP="00B17145">
            <w:pPr>
              <w:jc w:val="center"/>
              <w:rPr>
                <w:rFonts w:eastAsia="HGｺﾞｼｯｸM" w:cs="Times New Roman"/>
              </w:rPr>
            </w:pPr>
            <w:r w:rsidRPr="00055A1F">
              <w:rPr>
                <w:rFonts w:eastAsia="HGｺﾞｼｯｸM" w:cs="Times New Roman"/>
              </w:rPr>
              <w:t xml:space="preserve">Step 2: </w:t>
            </w:r>
            <w:r>
              <w:rPr>
                <w:rFonts w:eastAsia="HGｺﾞｼｯｸM" w:cs="Times New Roman"/>
              </w:rPr>
              <w:t>Get Your Results Fast</w:t>
            </w:r>
          </w:p>
          <w:p w14:paraId="1E934B3A" w14:textId="77777777" w:rsidR="006B3CBC" w:rsidRDefault="006B3CBC" w:rsidP="00B17145">
            <w:pPr>
              <w:jc w:val="center"/>
              <w:rPr>
                <w:rFonts w:eastAsia="HGｺﾞｼｯｸM" w:cs="Times New Roman"/>
              </w:rPr>
            </w:pPr>
          </w:p>
          <w:p w14:paraId="13B9B036" w14:textId="77777777" w:rsidR="006B3CBC" w:rsidRPr="00510AA6" w:rsidRDefault="006B3CBC" w:rsidP="00B17145">
            <w:pPr>
              <w:jc w:val="center"/>
              <w:rPr>
                <w:rFonts w:eastAsia="HGｺﾞｼｯｸM" w:cs="Times New Roman"/>
              </w:rPr>
            </w:pPr>
            <w:r>
              <w:rPr>
                <w:rFonts w:eastAsia="HGｺﾞｼｯｸM" w:cs="Times New Roman"/>
              </w:rPr>
              <w:t>Rock stars never have to wait and with Rock Star Loans you won’t have to either. Get real time results in as little as 90 seconds. That’s right. You can see your loan offers in less than the time it would take you to squeeze into those leather pants that rock stars wear.</w:t>
            </w:r>
          </w:p>
        </w:tc>
      </w:tr>
      <w:tr w:rsidR="006B3CBC" w:rsidRPr="00510AA6" w14:paraId="47A8F92D" w14:textId="77777777" w:rsidTr="006B3CBC">
        <w:trPr>
          <w:cantSplit/>
        </w:trPr>
        <w:tc>
          <w:tcPr>
            <w:tcW w:w="2065" w:type="dxa"/>
            <w:gridSpan w:val="2"/>
          </w:tcPr>
          <w:p w14:paraId="6E443951" w14:textId="77777777" w:rsidR="006B3CBC" w:rsidRPr="00510AA6" w:rsidRDefault="006B3CBC" w:rsidP="00B17145">
            <w:pPr>
              <w:jc w:val="right"/>
              <w:rPr>
                <w:rFonts w:eastAsia="HGｺﾞｼｯｸM" w:cs="Times New Roman"/>
              </w:rPr>
            </w:pPr>
            <w:r>
              <w:rPr>
                <w:rFonts w:eastAsia="HGｺﾞｼｯｸM" w:cs="Times New Roman"/>
              </w:rPr>
              <w:lastRenderedPageBreak/>
              <w:t>Step</w:t>
            </w:r>
            <w:r w:rsidRPr="00510AA6">
              <w:rPr>
                <w:rFonts w:eastAsia="HGｺﾞｼｯｸM" w:cs="Times New Roman"/>
              </w:rPr>
              <w:t xml:space="preserve"> </w:t>
            </w:r>
            <w:proofErr w:type="gramStart"/>
            <w:r w:rsidRPr="00510AA6">
              <w:rPr>
                <w:rFonts w:eastAsia="HGｺﾞｼｯｸM" w:cs="Times New Roman"/>
              </w:rPr>
              <w:t xml:space="preserve">3  </w:t>
            </w:r>
            <w:proofErr w:type="gramEnd"/>
          </w:p>
        </w:tc>
        <w:tc>
          <w:tcPr>
            <w:tcW w:w="4211" w:type="dxa"/>
            <w:gridSpan w:val="3"/>
          </w:tcPr>
          <w:p w14:paraId="4A57BF9A" w14:textId="77777777" w:rsidR="006B3CBC" w:rsidRDefault="006B3CBC" w:rsidP="00B17145">
            <w:pPr>
              <w:jc w:val="left"/>
              <w:rPr>
                <w:rFonts w:eastAsia="HGｺﾞｼｯｸM" w:cs="Times New Roman"/>
              </w:rPr>
            </w:pPr>
            <w:r w:rsidRPr="00055A1F">
              <w:rPr>
                <w:rFonts w:eastAsia="HGｺﾞｼｯｸM" w:cs="Times New Roman"/>
              </w:rPr>
              <w:t>Step 3: Cash Overnight</w:t>
            </w:r>
          </w:p>
          <w:p w14:paraId="235E556F" w14:textId="77777777" w:rsidR="006B3CBC" w:rsidRDefault="006B3CBC" w:rsidP="00B17145">
            <w:pPr>
              <w:jc w:val="left"/>
              <w:rPr>
                <w:rFonts w:eastAsia="HGｺﾞｼｯｸM" w:cs="Times New Roman"/>
              </w:rPr>
            </w:pPr>
          </w:p>
          <w:p w14:paraId="750038AC" w14:textId="77777777" w:rsidR="006B3CBC" w:rsidRPr="00510AA6" w:rsidRDefault="006B3CBC" w:rsidP="00B17145">
            <w:pPr>
              <w:jc w:val="left"/>
              <w:rPr>
                <w:rFonts w:eastAsia="HGｺﾞｼｯｸM" w:cs="Times New Roman"/>
              </w:rPr>
            </w:pPr>
            <w:r w:rsidRPr="00055A1F">
              <w:rPr>
                <w:rFonts w:eastAsia="HGｺﾞｼｯｸM" w:cs="Times New Roman"/>
              </w:rPr>
              <w:t>Once approved, you can receive your money by the next business day. In some cases, you may even receive your money the day you're approved! With Rock Star Loans, it really is that easy!</w:t>
            </w:r>
          </w:p>
        </w:tc>
        <w:tc>
          <w:tcPr>
            <w:tcW w:w="4178" w:type="dxa"/>
            <w:gridSpan w:val="4"/>
          </w:tcPr>
          <w:p w14:paraId="248B04EA" w14:textId="77777777" w:rsidR="006B3CBC" w:rsidRDefault="006B3CBC" w:rsidP="00B17145">
            <w:pPr>
              <w:jc w:val="center"/>
              <w:rPr>
                <w:rFonts w:eastAsia="HGｺﾞｼｯｸM" w:cs="Times New Roman"/>
              </w:rPr>
            </w:pPr>
            <w:r w:rsidRPr="00055A1F">
              <w:rPr>
                <w:rFonts w:eastAsia="HGｺﾞｼｯｸM" w:cs="Times New Roman"/>
              </w:rPr>
              <w:t xml:space="preserve">Step 3: </w:t>
            </w:r>
            <w:r>
              <w:rPr>
                <w:rFonts w:eastAsia="HGｺﾞｼｯｸM" w:cs="Times New Roman"/>
              </w:rPr>
              <w:t>Get Cash and Get going</w:t>
            </w:r>
          </w:p>
          <w:p w14:paraId="0448442D" w14:textId="77777777" w:rsidR="006B3CBC" w:rsidRDefault="006B3CBC" w:rsidP="00B17145">
            <w:pPr>
              <w:jc w:val="center"/>
              <w:rPr>
                <w:rFonts w:eastAsia="HGｺﾞｼｯｸM" w:cs="Times New Roman"/>
              </w:rPr>
            </w:pPr>
          </w:p>
          <w:p w14:paraId="636C2A8B" w14:textId="77777777" w:rsidR="006B3CBC" w:rsidRPr="00510AA6" w:rsidRDefault="006B3CBC" w:rsidP="00B17145">
            <w:pPr>
              <w:jc w:val="center"/>
              <w:rPr>
                <w:rFonts w:eastAsia="HGｺﾞｼｯｸM" w:cs="Times New Roman"/>
              </w:rPr>
            </w:pPr>
            <w:r w:rsidRPr="00055A1F">
              <w:rPr>
                <w:rFonts w:eastAsia="HGｺﾞｼｯｸM" w:cs="Times New Roman"/>
              </w:rPr>
              <w:t xml:space="preserve">Once approved, you can receive your money by the next business day. In some cases, you may even receive your money the day you're approved! </w:t>
            </w:r>
            <w:r>
              <w:rPr>
                <w:rFonts w:eastAsia="HGｺﾞｼｯｸM" w:cs="Times New Roman"/>
              </w:rPr>
              <w:t>What are you waiting for? Get applying!</w:t>
            </w:r>
          </w:p>
        </w:tc>
      </w:tr>
      <w:tr w:rsidR="006B3CBC" w:rsidRPr="00510AA6" w14:paraId="25878D7F" w14:textId="77777777" w:rsidTr="006B3CBC">
        <w:trPr>
          <w:cantSplit/>
        </w:trPr>
        <w:tc>
          <w:tcPr>
            <w:tcW w:w="10454" w:type="dxa"/>
            <w:gridSpan w:val="9"/>
            <w:shd w:val="clear" w:color="auto" w:fill="CAEAF6" w:themeFill="background2" w:themeFillTint="33"/>
          </w:tcPr>
          <w:p w14:paraId="386C15A8" w14:textId="77777777" w:rsidR="006B3CBC" w:rsidRPr="00510AA6" w:rsidRDefault="006B3CBC" w:rsidP="00B17145">
            <w:pPr>
              <w:jc w:val="left"/>
              <w:rPr>
                <w:rFonts w:eastAsia="HGｺﾞｼｯｸM" w:cs="Times New Roman"/>
                <w:b/>
              </w:rPr>
            </w:pPr>
            <w:r w:rsidRPr="00055A1F">
              <w:rPr>
                <w:rFonts w:eastAsia="HGｺﾞｼｯｸM" w:cs="Times New Roman"/>
                <w:b/>
              </w:rPr>
              <w:t>ROCKSTARLOAN IS SAFE AND SECURE</w:t>
            </w:r>
          </w:p>
        </w:tc>
      </w:tr>
      <w:tr w:rsidR="006B3CBC" w:rsidRPr="00510AA6" w14:paraId="3CCA66A8" w14:textId="77777777" w:rsidTr="006B3CBC">
        <w:trPr>
          <w:cantSplit/>
        </w:trPr>
        <w:tc>
          <w:tcPr>
            <w:tcW w:w="2065" w:type="dxa"/>
            <w:gridSpan w:val="2"/>
          </w:tcPr>
          <w:p w14:paraId="5C4C1534" w14:textId="77777777" w:rsidR="006B3CBC" w:rsidRPr="00510AA6" w:rsidRDefault="006B3CBC" w:rsidP="00B17145">
            <w:pPr>
              <w:jc w:val="right"/>
              <w:rPr>
                <w:rFonts w:eastAsia="HGｺﾞｼｯｸM" w:cs="Times New Roman"/>
              </w:rPr>
            </w:pPr>
            <w:r>
              <w:rPr>
                <w:rFonts w:eastAsia="HGｺﾞｼｯｸM" w:cs="Times New Roman"/>
              </w:rPr>
              <w:t>Content</w:t>
            </w:r>
          </w:p>
        </w:tc>
        <w:tc>
          <w:tcPr>
            <w:tcW w:w="4211" w:type="dxa"/>
            <w:gridSpan w:val="3"/>
          </w:tcPr>
          <w:p w14:paraId="6DD66473" w14:textId="77777777" w:rsidR="006B3CBC" w:rsidRPr="00055A1F" w:rsidRDefault="006B3CBC" w:rsidP="00B17145">
            <w:pPr>
              <w:jc w:val="left"/>
              <w:rPr>
                <w:rFonts w:eastAsia="HGｺﾞｼｯｸM" w:cs="Times New Roman"/>
              </w:rPr>
            </w:pPr>
            <w:r w:rsidRPr="00055A1F">
              <w:rPr>
                <w:rFonts w:eastAsia="HGｺﾞｼｯｸM" w:cs="Times New Roman"/>
              </w:rPr>
              <w:t>ROCKSTARLOAN IS SAFE AND SECURE</w:t>
            </w:r>
          </w:p>
          <w:p w14:paraId="54D87395" w14:textId="77777777" w:rsidR="006B3CBC" w:rsidRPr="00510AA6" w:rsidRDefault="006B3CBC" w:rsidP="00B17145">
            <w:pPr>
              <w:jc w:val="left"/>
              <w:rPr>
                <w:rFonts w:eastAsia="HGｺﾞｼｯｸM" w:cs="Times New Roman"/>
              </w:rPr>
            </w:pPr>
            <w:r w:rsidRPr="00055A1F">
              <w:rPr>
                <w:rFonts w:eastAsia="HGｺﾞｼｯｸM" w:cs="Times New Roman"/>
              </w:rPr>
              <w:t>With bank level security, we take careful measures to ensure our website and customers' information is as secure as possible.</w:t>
            </w:r>
          </w:p>
        </w:tc>
        <w:tc>
          <w:tcPr>
            <w:tcW w:w="4178" w:type="dxa"/>
            <w:gridSpan w:val="4"/>
          </w:tcPr>
          <w:p w14:paraId="0ED6F2E0" w14:textId="77777777" w:rsidR="006B3CBC" w:rsidRPr="00055A1F" w:rsidRDefault="006B3CBC" w:rsidP="00B17145">
            <w:pPr>
              <w:jc w:val="center"/>
              <w:rPr>
                <w:rFonts w:eastAsia="HGｺﾞｼｯｸM" w:cs="Times New Roman"/>
              </w:rPr>
            </w:pPr>
            <w:r w:rsidRPr="00055A1F">
              <w:rPr>
                <w:rFonts w:eastAsia="HGｺﾞｼｯｸM" w:cs="Times New Roman"/>
              </w:rPr>
              <w:t>ROCKSTARLOAN IS SAFE AND SECURE</w:t>
            </w:r>
          </w:p>
          <w:p w14:paraId="67302362" w14:textId="77777777" w:rsidR="006B3CBC" w:rsidRPr="00510AA6" w:rsidRDefault="006B3CBC" w:rsidP="00B17145">
            <w:pPr>
              <w:jc w:val="center"/>
              <w:rPr>
                <w:rFonts w:eastAsia="HGｺﾞｼｯｸM" w:cs="Times New Roman"/>
              </w:rPr>
            </w:pPr>
            <w:r w:rsidRPr="00055A1F">
              <w:rPr>
                <w:rFonts w:eastAsia="HGｺﾞｼｯｸM" w:cs="Times New Roman"/>
              </w:rPr>
              <w:t xml:space="preserve">With </w:t>
            </w:r>
            <w:proofErr w:type="spellStart"/>
            <w:r>
              <w:rPr>
                <w:rFonts w:eastAsia="HGｺﾞｼｯｸM" w:cs="Times New Roman"/>
              </w:rPr>
              <w:t>RockStarLoans</w:t>
            </w:r>
            <w:proofErr w:type="spellEnd"/>
            <w:r>
              <w:rPr>
                <w:rFonts w:eastAsia="HGｺﾞｼｯｸM" w:cs="Times New Roman"/>
              </w:rPr>
              <w:t xml:space="preserve"> you never have to worry about the wrong people seeing your information. We take careful measures to ensure the security of our website and consumers’ information.</w:t>
            </w:r>
          </w:p>
        </w:tc>
      </w:tr>
      <w:tr w:rsidR="006B3CBC" w:rsidRPr="00510AA6" w14:paraId="5BCA86D5" w14:textId="77777777" w:rsidTr="006B3CBC">
        <w:trPr>
          <w:cantSplit/>
        </w:trPr>
        <w:tc>
          <w:tcPr>
            <w:tcW w:w="10454" w:type="dxa"/>
            <w:gridSpan w:val="9"/>
            <w:shd w:val="clear" w:color="auto" w:fill="CAEAF6" w:themeFill="background2" w:themeFillTint="33"/>
          </w:tcPr>
          <w:p w14:paraId="3BD0FEC4" w14:textId="77777777" w:rsidR="006B3CBC" w:rsidRPr="00510AA6" w:rsidRDefault="006B3CBC" w:rsidP="00B17145">
            <w:pPr>
              <w:jc w:val="left"/>
              <w:rPr>
                <w:rFonts w:eastAsia="HGｺﾞｼｯｸM" w:cs="Times New Roman"/>
                <w:b/>
              </w:rPr>
            </w:pPr>
            <w:r w:rsidRPr="00055A1F">
              <w:rPr>
                <w:rFonts w:eastAsia="HGｺﾞｼｯｸM" w:cs="Times New Roman"/>
                <w:b/>
              </w:rPr>
              <w:t>GET YOUR ROCKSTARLOAN TODAY</w:t>
            </w:r>
          </w:p>
        </w:tc>
      </w:tr>
      <w:tr w:rsidR="006B3CBC" w:rsidRPr="00510AA6" w14:paraId="259F3E50" w14:textId="77777777" w:rsidTr="006B3CBC">
        <w:trPr>
          <w:cantSplit/>
        </w:trPr>
        <w:tc>
          <w:tcPr>
            <w:tcW w:w="2065" w:type="dxa"/>
            <w:gridSpan w:val="2"/>
          </w:tcPr>
          <w:p w14:paraId="03A38D39" w14:textId="77777777" w:rsidR="006B3CBC" w:rsidRPr="00510AA6" w:rsidRDefault="006B3CBC" w:rsidP="00B17145">
            <w:pPr>
              <w:jc w:val="right"/>
              <w:rPr>
                <w:rFonts w:eastAsia="HGｺﾞｼｯｸM" w:cs="Times New Roman"/>
              </w:rPr>
            </w:pPr>
            <w:r w:rsidRPr="00510AA6">
              <w:rPr>
                <w:rFonts w:eastAsia="HGｺﾞｼｯｸM" w:cs="Times New Roman"/>
              </w:rPr>
              <w:t>Content</w:t>
            </w:r>
          </w:p>
        </w:tc>
        <w:tc>
          <w:tcPr>
            <w:tcW w:w="4211" w:type="dxa"/>
            <w:gridSpan w:val="3"/>
          </w:tcPr>
          <w:p w14:paraId="346D7024" w14:textId="77777777" w:rsidR="006B3CBC" w:rsidRPr="00055A1F" w:rsidRDefault="006B3CBC" w:rsidP="00B17145">
            <w:pPr>
              <w:jc w:val="left"/>
              <w:rPr>
                <w:rFonts w:eastAsia="HGｺﾞｼｯｸM" w:cs="Times New Roman"/>
              </w:rPr>
            </w:pPr>
            <w:r w:rsidRPr="00055A1F">
              <w:rPr>
                <w:rFonts w:eastAsia="HGｺﾞｼｯｸM" w:cs="Times New Roman"/>
              </w:rPr>
              <w:t>GET YOUR ROCKSTARLOAN TODAY</w:t>
            </w:r>
          </w:p>
          <w:p w14:paraId="6573E3E7" w14:textId="77777777" w:rsidR="006B3CBC" w:rsidRPr="00055A1F" w:rsidRDefault="006B3CBC" w:rsidP="00B17145">
            <w:pPr>
              <w:jc w:val="left"/>
              <w:rPr>
                <w:rFonts w:eastAsia="HGｺﾞｼｯｸM" w:cs="Times New Roman"/>
              </w:rPr>
            </w:pPr>
            <w:r w:rsidRPr="00055A1F">
              <w:rPr>
                <w:rFonts w:eastAsia="HGｺﾞｼｯｸM" w:cs="Times New Roman"/>
              </w:rPr>
              <w:t xml:space="preserve">Millions of people every year experience short-term money problems. No one's immune to unexpected bills or piling expenses, and when they happen to you, it can seem like it's the end of the world. But it doesn't have to be. </w:t>
            </w:r>
          </w:p>
          <w:p w14:paraId="29FAF20E" w14:textId="77777777" w:rsidR="006B3CBC" w:rsidRPr="00055A1F" w:rsidRDefault="006B3CBC" w:rsidP="00B17145">
            <w:pPr>
              <w:jc w:val="left"/>
              <w:rPr>
                <w:rFonts w:eastAsia="HGｺﾞｼｯｸM" w:cs="Times New Roman"/>
              </w:rPr>
            </w:pPr>
          </w:p>
          <w:p w14:paraId="1B24D476" w14:textId="77777777" w:rsidR="006B3CBC" w:rsidRPr="00510AA6" w:rsidRDefault="006B3CBC" w:rsidP="00B17145">
            <w:pPr>
              <w:jc w:val="left"/>
              <w:rPr>
                <w:rFonts w:eastAsia="HGｺﾞｼｯｸM" w:cs="Times New Roman"/>
              </w:rPr>
            </w:pPr>
            <w:r w:rsidRPr="00055A1F">
              <w:rPr>
                <w:rFonts w:eastAsia="HGｺﾞｼｯｸM" w:cs="Times New Roman"/>
              </w:rPr>
              <w:t>With RockstarLoan.com, you can put your finances on center stage and get the fast, easy help you need. You don't need to be a superstar to get a loan up to $2,500* – all you need is to apply, await approval and get your money fast.</w:t>
            </w:r>
          </w:p>
        </w:tc>
        <w:tc>
          <w:tcPr>
            <w:tcW w:w="4178" w:type="dxa"/>
            <w:gridSpan w:val="4"/>
          </w:tcPr>
          <w:p w14:paraId="6EF77061" w14:textId="77777777" w:rsidR="006B3CBC" w:rsidRPr="00510AA6" w:rsidRDefault="006B3CBC" w:rsidP="00B17145">
            <w:pPr>
              <w:jc w:val="center"/>
              <w:rPr>
                <w:rFonts w:eastAsia="HGｺﾞｼｯｸM" w:cs="Times New Roman"/>
              </w:rPr>
            </w:pPr>
            <w:r>
              <w:rPr>
                <w:rFonts w:eastAsia="HGｺﾞｼｯｸM" w:cs="Times New Roman"/>
              </w:rPr>
              <w:t>No change</w:t>
            </w:r>
          </w:p>
        </w:tc>
      </w:tr>
      <w:tr w:rsidR="006B3CBC" w:rsidRPr="00510AA6" w14:paraId="7D70F67C" w14:textId="77777777" w:rsidTr="006B3CBC">
        <w:trPr>
          <w:cantSplit/>
        </w:trPr>
        <w:tc>
          <w:tcPr>
            <w:tcW w:w="10454" w:type="dxa"/>
            <w:gridSpan w:val="9"/>
            <w:shd w:val="clear" w:color="auto" w:fill="CAEAF6" w:themeFill="background2" w:themeFillTint="33"/>
          </w:tcPr>
          <w:p w14:paraId="69264D50" w14:textId="77777777" w:rsidR="006B3CBC" w:rsidRPr="00510AA6" w:rsidRDefault="006B3CBC" w:rsidP="00B17145">
            <w:pPr>
              <w:jc w:val="left"/>
              <w:rPr>
                <w:rFonts w:eastAsia="HGｺﾞｼｯｸM" w:cs="Times New Roman"/>
                <w:b/>
              </w:rPr>
            </w:pPr>
            <w:r w:rsidRPr="00055A1F">
              <w:rPr>
                <w:rFonts w:eastAsia="HGｺﾞｼｯｸM" w:cs="Times New Roman"/>
                <w:b/>
              </w:rPr>
              <w:t>THE FACTS</w:t>
            </w:r>
          </w:p>
        </w:tc>
      </w:tr>
      <w:tr w:rsidR="006B3CBC" w:rsidRPr="00510AA6" w14:paraId="5071BCEC" w14:textId="77777777" w:rsidTr="006B3CBC">
        <w:trPr>
          <w:cantSplit/>
        </w:trPr>
        <w:tc>
          <w:tcPr>
            <w:tcW w:w="2065" w:type="dxa"/>
            <w:gridSpan w:val="2"/>
          </w:tcPr>
          <w:p w14:paraId="71ACFFFC" w14:textId="77777777" w:rsidR="006B3CBC" w:rsidRPr="00510AA6" w:rsidRDefault="006B3CBC" w:rsidP="00B17145">
            <w:pPr>
              <w:jc w:val="right"/>
              <w:rPr>
                <w:rFonts w:eastAsia="HGｺﾞｼｯｸM" w:cs="Times New Roman"/>
              </w:rPr>
            </w:pPr>
            <w:r>
              <w:rPr>
                <w:rFonts w:eastAsia="HGｺﾞｼｯｸM" w:cs="Times New Roman"/>
              </w:rPr>
              <w:t>Fact 1</w:t>
            </w:r>
          </w:p>
        </w:tc>
        <w:tc>
          <w:tcPr>
            <w:tcW w:w="4211" w:type="dxa"/>
            <w:gridSpan w:val="3"/>
          </w:tcPr>
          <w:p w14:paraId="14E55A04" w14:textId="77777777" w:rsidR="006B3CBC" w:rsidRPr="00055A1F" w:rsidRDefault="006B3CBC" w:rsidP="00B17145">
            <w:pPr>
              <w:jc w:val="left"/>
              <w:rPr>
                <w:rFonts w:eastAsia="HGｺﾞｼｯｸM" w:cs="Times New Roman"/>
              </w:rPr>
            </w:pPr>
            <w:r w:rsidRPr="00055A1F">
              <w:rPr>
                <w:rFonts w:eastAsia="HGｺﾞｼｯｸM" w:cs="Times New Roman"/>
              </w:rPr>
              <w:t>1. Apply for a loan</w:t>
            </w:r>
          </w:p>
          <w:p w14:paraId="3DBAFB7C" w14:textId="77777777" w:rsidR="006B3CBC" w:rsidRPr="00055A1F" w:rsidRDefault="006B3CBC" w:rsidP="00B17145">
            <w:pPr>
              <w:jc w:val="left"/>
              <w:rPr>
                <w:rFonts w:eastAsia="HGｺﾞｼｯｸM" w:cs="Times New Roman"/>
              </w:rPr>
            </w:pPr>
          </w:p>
          <w:p w14:paraId="494E8815" w14:textId="77777777" w:rsidR="006B3CBC" w:rsidRPr="00510AA6" w:rsidRDefault="006B3CBC" w:rsidP="00B17145">
            <w:pPr>
              <w:jc w:val="left"/>
              <w:rPr>
                <w:rFonts w:eastAsia="HGｺﾞｼｯｸM" w:cs="Times New Roman"/>
              </w:rPr>
            </w:pPr>
            <w:r w:rsidRPr="00055A1F">
              <w:rPr>
                <w:rFonts w:eastAsia="HGｺﾞｼｯｸM" w:cs="Times New Roman"/>
              </w:rPr>
              <w:t>RockstarLoan.com makes it fast, safe and simple to apply for up to $2,500* online. Filling out your application takes just minutes.</w:t>
            </w:r>
          </w:p>
        </w:tc>
        <w:tc>
          <w:tcPr>
            <w:tcW w:w="4178" w:type="dxa"/>
            <w:gridSpan w:val="4"/>
          </w:tcPr>
          <w:p w14:paraId="64C764C5" w14:textId="066EA74C" w:rsidR="006B3CBC" w:rsidRPr="00510AA6" w:rsidRDefault="006B3CBC" w:rsidP="00B17145">
            <w:pPr>
              <w:jc w:val="center"/>
              <w:rPr>
                <w:rFonts w:eastAsia="HGｺﾞｼｯｸM" w:cs="Times New Roman"/>
              </w:rPr>
            </w:pPr>
            <w:r>
              <w:rPr>
                <w:rFonts w:eastAsia="HGｺﾞｼｯｸM" w:cs="Times New Roman"/>
              </w:rPr>
              <w:t xml:space="preserve">Bo </w:t>
            </w:r>
            <w:proofErr w:type="spellStart"/>
            <w:r>
              <w:rPr>
                <w:rFonts w:eastAsia="HGｺﾞｼｯｸM" w:cs="Times New Roman"/>
              </w:rPr>
              <w:t>chnage</w:t>
            </w:r>
            <w:proofErr w:type="spellEnd"/>
          </w:p>
        </w:tc>
      </w:tr>
      <w:tr w:rsidR="006B3CBC" w:rsidRPr="00510AA6" w14:paraId="022A5929" w14:textId="77777777" w:rsidTr="006B3CBC">
        <w:trPr>
          <w:cantSplit/>
        </w:trPr>
        <w:tc>
          <w:tcPr>
            <w:tcW w:w="2065" w:type="dxa"/>
            <w:gridSpan w:val="2"/>
          </w:tcPr>
          <w:p w14:paraId="36697E08" w14:textId="77777777" w:rsidR="006B3CBC" w:rsidRPr="00510AA6" w:rsidRDefault="006B3CBC" w:rsidP="00B17145">
            <w:pPr>
              <w:jc w:val="right"/>
              <w:rPr>
                <w:rFonts w:eastAsia="HGｺﾞｼｯｸM" w:cs="Times New Roman"/>
              </w:rPr>
            </w:pPr>
            <w:r>
              <w:rPr>
                <w:rFonts w:eastAsia="HGｺﾞｼｯｸM" w:cs="Times New Roman"/>
              </w:rPr>
              <w:lastRenderedPageBreak/>
              <w:t>Fact 2</w:t>
            </w:r>
          </w:p>
        </w:tc>
        <w:tc>
          <w:tcPr>
            <w:tcW w:w="4211" w:type="dxa"/>
            <w:gridSpan w:val="3"/>
          </w:tcPr>
          <w:p w14:paraId="0814B9A6" w14:textId="77777777" w:rsidR="006B3CBC" w:rsidRPr="00055A1F" w:rsidRDefault="006B3CBC" w:rsidP="00B17145">
            <w:pPr>
              <w:jc w:val="left"/>
              <w:rPr>
                <w:rFonts w:eastAsia="HGｺﾞｼｯｸM" w:cs="Times New Roman"/>
              </w:rPr>
            </w:pPr>
            <w:r w:rsidRPr="00055A1F">
              <w:rPr>
                <w:rFonts w:eastAsia="HGｺﾞｼｯｸM" w:cs="Times New Roman"/>
              </w:rPr>
              <w:t>2. Await approval</w:t>
            </w:r>
          </w:p>
          <w:p w14:paraId="1E22C663" w14:textId="77777777" w:rsidR="006B3CBC" w:rsidRPr="00055A1F" w:rsidRDefault="006B3CBC" w:rsidP="00B17145">
            <w:pPr>
              <w:jc w:val="left"/>
              <w:rPr>
                <w:rFonts w:eastAsia="HGｺﾞｼｯｸM" w:cs="Times New Roman"/>
              </w:rPr>
            </w:pPr>
          </w:p>
          <w:p w14:paraId="37217678" w14:textId="77777777" w:rsidR="006B3CBC" w:rsidRPr="00510AA6" w:rsidRDefault="006B3CBC" w:rsidP="00B17145">
            <w:pPr>
              <w:jc w:val="left"/>
              <w:rPr>
                <w:rFonts w:eastAsia="HGｺﾞｼｯｸM" w:cs="Times New Roman"/>
              </w:rPr>
            </w:pPr>
            <w:r w:rsidRPr="00055A1F">
              <w:rPr>
                <w:rFonts w:eastAsia="HGｺﾞｼｯｸM" w:cs="Times New Roman"/>
              </w:rPr>
              <w:t>Our focus is getting you the best available loan with the best available interest rates. Approval can be yours in as little as 90 seconds, and because we work with all credit types, we offer excellent approval rates that maximize your chance of getting a loan.</w:t>
            </w:r>
          </w:p>
        </w:tc>
        <w:tc>
          <w:tcPr>
            <w:tcW w:w="4178" w:type="dxa"/>
            <w:gridSpan w:val="4"/>
          </w:tcPr>
          <w:p w14:paraId="19CA9D68" w14:textId="77777777" w:rsidR="006B3CBC" w:rsidRPr="00055A1F" w:rsidRDefault="006B3CBC" w:rsidP="00B17145">
            <w:pPr>
              <w:jc w:val="center"/>
              <w:rPr>
                <w:rFonts w:eastAsia="HGｺﾞｼｯｸM" w:cs="Times New Roman"/>
              </w:rPr>
            </w:pPr>
            <w:r w:rsidRPr="00055A1F">
              <w:rPr>
                <w:rFonts w:eastAsia="HGｺﾞｼｯｸM" w:cs="Times New Roman"/>
              </w:rPr>
              <w:t>2. Await approval</w:t>
            </w:r>
          </w:p>
          <w:p w14:paraId="0D056105" w14:textId="77777777" w:rsidR="006B3CBC" w:rsidRPr="00055A1F" w:rsidRDefault="006B3CBC" w:rsidP="00B17145">
            <w:pPr>
              <w:jc w:val="center"/>
              <w:rPr>
                <w:rFonts w:eastAsia="HGｺﾞｼｯｸM" w:cs="Times New Roman"/>
              </w:rPr>
            </w:pPr>
          </w:p>
          <w:p w14:paraId="2267C62C" w14:textId="77777777" w:rsidR="006B3CBC" w:rsidRPr="00510AA6" w:rsidRDefault="006B3CBC" w:rsidP="00B17145">
            <w:pPr>
              <w:jc w:val="center"/>
              <w:rPr>
                <w:rFonts w:eastAsia="HGｺﾞｼｯｸM" w:cs="Times New Roman"/>
              </w:rPr>
            </w:pPr>
            <w:r w:rsidRPr="00055A1F">
              <w:rPr>
                <w:rFonts w:eastAsia="HGｺﾞｼｯｸM" w:cs="Times New Roman"/>
              </w:rPr>
              <w:t xml:space="preserve">Our focus is getting </w:t>
            </w:r>
            <w:r>
              <w:rPr>
                <w:rFonts w:eastAsia="HGｺﾞｼｯｸM" w:cs="Times New Roman"/>
              </w:rPr>
              <w:t>you the money you need when you need it. Because we work with multiple trusted lenders, we can offer competitive interest rates. See your results in as little as 90 seconds even if your credit is not perfect.</w:t>
            </w:r>
          </w:p>
        </w:tc>
      </w:tr>
      <w:tr w:rsidR="006B3CBC" w:rsidRPr="00510AA6" w14:paraId="433C6865" w14:textId="77777777" w:rsidTr="006B3CBC">
        <w:trPr>
          <w:cantSplit/>
        </w:trPr>
        <w:tc>
          <w:tcPr>
            <w:tcW w:w="2065" w:type="dxa"/>
            <w:gridSpan w:val="2"/>
          </w:tcPr>
          <w:p w14:paraId="2DAB1ED6" w14:textId="77777777" w:rsidR="006B3CBC" w:rsidRPr="00510AA6" w:rsidRDefault="006B3CBC" w:rsidP="00B17145">
            <w:pPr>
              <w:jc w:val="right"/>
              <w:rPr>
                <w:rFonts w:eastAsia="HGｺﾞｼｯｸM" w:cs="Times New Roman"/>
              </w:rPr>
            </w:pPr>
            <w:r>
              <w:rPr>
                <w:rFonts w:eastAsia="HGｺﾞｼｯｸM" w:cs="Times New Roman"/>
              </w:rPr>
              <w:t>Fact 3</w:t>
            </w:r>
          </w:p>
        </w:tc>
        <w:tc>
          <w:tcPr>
            <w:tcW w:w="4211" w:type="dxa"/>
            <w:gridSpan w:val="3"/>
          </w:tcPr>
          <w:p w14:paraId="18CAC047" w14:textId="77777777" w:rsidR="006B3CBC" w:rsidRPr="00055A1F" w:rsidRDefault="006B3CBC" w:rsidP="00B17145">
            <w:pPr>
              <w:jc w:val="left"/>
              <w:rPr>
                <w:rFonts w:eastAsia="HGｺﾞｼｯｸM" w:cs="Times New Roman"/>
              </w:rPr>
            </w:pPr>
            <w:r w:rsidRPr="00055A1F">
              <w:rPr>
                <w:rFonts w:eastAsia="HGｺﾞｼｯｸM" w:cs="Times New Roman"/>
              </w:rPr>
              <w:t>3. Get your loan</w:t>
            </w:r>
          </w:p>
          <w:p w14:paraId="353F27AE" w14:textId="77777777" w:rsidR="006B3CBC" w:rsidRPr="00055A1F" w:rsidRDefault="006B3CBC" w:rsidP="00B17145">
            <w:pPr>
              <w:jc w:val="left"/>
              <w:rPr>
                <w:rFonts w:eastAsia="HGｺﾞｼｯｸM" w:cs="Times New Roman"/>
              </w:rPr>
            </w:pPr>
          </w:p>
          <w:p w14:paraId="52E2076A" w14:textId="77777777" w:rsidR="006B3CBC" w:rsidRPr="00055A1F" w:rsidRDefault="006B3CBC" w:rsidP="00B17145">
            <w:pPr>
              <w:jc w:val="left"/>
              <w:rPr>
                <w:rFonts w:eastAsia="HGｺﾞｼｯｸM" w:cs="Times New Roman"/>
              </w:rPr>
            </w:pPr>
            <w:r w:rsidRPr="00055A1F">
              <w:rPr>
                <w:rFonts w:eastAsia="HGｺﾞｼｯｸM" w:cs="Times New Roman"/>
              </w:rPr>
              <w:t>A small loan can be yours within one business day, though loans may be fundable within just hours. Your bills don't wait, and neither do we!</w:t>
            </w:r>
          </w:p>
        </w:tc>
        <w:tc>
          <w:tcPr>
            <w:tcW w:w="4178" w:type="dxa"/>
            <w:gridSpan w:val="4"/>
          </w:tcPr>
          <w:p w14:paraId="4443591B" w14:textId="77777777" w:rsidR="006B3CBC" w:rsidRPr="00055A1F" w:rsidRDefault="006B3CBC" w:rsidP="00B17145">
            <w:pPr>
              <w:jc w:val="left"/>
              <w:rPr>
                <w:rFonts w:eastAsia="HGｺﾞｼｯｸM" w:cs="Times New Roman"/>
              </w:rPr>
            </w:pPr>
            <w:r>
              <w:rPr>
                <w:rFonts w:eastAsia="HGｺﾞｼｯｸM" w:cs="Times New Roman"/>
              </w:rPr>
              <w:t>3</w:t>
            </w:r>
            <w:r w:rsidRPr="00055A1F">
              <w:rPr>
                <w:rFonts w:eastAsia="HGｺﾞｼｯｸM" w:cs="Times New Roman"/>
              </w:rPr>
              <w:t>. Get your loan</w:t>
            </w:r>
          </w:p>
          <w:p w14:paraId="66BE345A" w14:textId="77777777" w:rsidR="006B3CBC" w:rsidRPr="00055A1F" w:rsidRDefault="006B3CBC" w:rsidP="00B17145">
            <w:pPr>
              <w:jc w:val="left"/>
              <w:rPr>
                <w:rFonts w:eastAsia="HGｺﾞｼｯｸM" w:cs="Times New Roman"/>
              </w:rPr>
            </w:pPr>
          </w:p>
          <w:p w14:paraId="29EB4ED7" w14:textId="77777777" w:rsidR="006B3CBC" w:rsidRPr="00510AA6" w:rsidRDefault="006B3CBC" w:rsidP="00B17145">
            <w:pPr>
              <w:jc w:val="center"/>
              <w:rPr>
                <w:rFonts w:eastAsia="HGｺﾞｼｯｸM" w:cs="Times New Roman"/>
              </w:rPr>
            </w:pPr>
            <w:r>
              <w:rPr>
                <w:rFonts w:eastAsia="HGｺﾞｼｯｸM" w:cs="Times New Roman"/>
              </w:rPr>
              <w:t>Your bills don’t wait and neither do we. After they’re approved, most people receive their loans within one business day. No waiting, just results.</w:t>
            </w:r>
          </w:p>
        </w:tc>
      </w:tr>
      <w:tr w:rsidR="006B3CBC" w:rsidRPr="00510AA6" w14:paraId="62841AF2" w14:textId="77777777" w:rsidTr="006B3CBC">
        <w:trPr>
          <w:cantSplit/>
        </w:trPr>
        <w:tc>
          <w:tcPr>
            <w:tcW w:w="2065" w:type="dxa"/>
            <w:gridSpan w:val="2"/>
          </w:tcPr>
          <w:p w14:paraId="7F7DBFCE" w14:textId="77777777" w:rsidR="006B3CBC" w:rsidRPr="00055A1F" w:rsidRDefault="006B3CBC" w:rsidP="00B17145">
            <w:pPr>
              <w:jc w:val="left"/>
              <w:rPr>
                <w:rFonts w:eastAsia="HGｺﾞｼｯｸM" w:cs="Times New Roman"/>
              </w:rPr>
            </w:pPr>
            <w:r w:rsidRPr="00055A1F">
              <w:rPr>
                <w:rFonts w:eastAsia="HGｺﾞｼｯｸM" w:cs="Times New Roman"/>
              </w:rPr>
              <w:t>Get Approved Even With a Low Credit Score</w:t>
            </w:r>
          </w:p>
          <w:p w14:paraId="16344F3A" w14:textId="77777777" w:rsidR="006B3CBC" w:rsidRPr="00510AA6" w:rsidRDefault="006B3CBC" w:rsidP="00B17145">
            <w:pPr>
              <w:jc w:val="right"/>
              <w:rPr>
                <w:rFonts w:eastAsia="HGｺﾞｼｯｸM" w:cs="Times New Roman"/>
              </w:rPr>
            </w:pPr>
          </w:p>
        </w:tc>
        <w:tc>
          <w:tcPr>
            <w:tcW w:w="4211" w:type="dxa"/>
            <w:gridSpan w:val="3"/>
          </w:tcPr>
          <w:p w14:paraId="6FD0349E" w14:textId="77777777" w:rsidR="006B3CBC" w:rsidRPr="00055A1F" w:rsidRDefault="006B3CBC" w:rsidP="00B17145">
            <w:pPr>
              <w:jc w:val="left"/>
              <w:rPr>
                <w:rFonts w:eastAsia="HGｺﾞｼｯｸM" w:cs="Times New Roman"/>
              </w:rPr>
            </w:pPr>
            <w:r w:rsidRPr="00055A1F">
              <w:rPr>
                <w:rFonts w:eastAsia="HGｺﾞｼｯｸM" w:cs="Times New Roman"/>
              </w:rPr>
              <w:t>Get Approved Even With a Low Credit Score</w:t>
            </w:r>
          </w:p>
          <w:p w14:paraId="217F755B" w14:textId="77777777" w:rsidR="006B3CBC" w:rsidRPr="00055A1F" w:rsidRDefault="006B3CBC" w:rsidP="00B17145">
            <w:pPr>
              <w:jc w:val="left"/>
              <w:rPr>
                <w:rFonts w:eastAsia="HGｺﾞｼｯｸM" w:cs="Times New Roman"/>
              </w:rPr>
            </w:pPr>
          </w:p>
          <w:p w14:paraId="31C5E386" w14:textId="77777777" w:rsidR="006B3CBC" w:rsidRPr="00055A1F" w:rsidRDefault="006B3CBC" w:rsidP="00B17145">
            <w:pPr>
              <w:jc w:val="left"/>
              <w:rPr>
                <w:rFonts w:eastAsia="HGｺﾞｼｯｸM" w:cs="Times New Roman"/>
              </w:rPr>
            </w:pPr>
            <w:r w:rsidRPr="00055A1F">
              <w:rPr>
                <w:rFonts w:eastAsia="HGｺﾞｼｯｸM" w:cs="Times New Roman"/>
              </w:rPr>
              <w:t>With RockstarLoan.com, you don't need superstar credit to get the small loan you need. We believe that everyone deserves the chance to shine, that's why we offer no-hassle loans that focus on your current financial situation - your income, employment information and other factors. Even with no credit or bad credit, you can get approved for a loan today!</w:t>
            </w:r>
          </w:p>
        </w:tc>
        <w:tc>
          <w:tcPr>
            <w:tcW w:w="4178" w:type="dxa"/>
            <w:gridSpan w:val="4"/>
          </w:tcPr>
          <w:p w14:paraId="0FB65FC1" w14:textId="77777777" w:rsidR="006B3CBC" w:rsidRPr="00510AA6" w:rsidRDefault="006B3CBC" w:rsidP="00B17145">
            <w:pPr>
              <w:jc w:val="center"/>
              <w:rPr>
                <w:rFonts w:eastAsia="HGｺﾞｼｯｸM" w:cs="Times New Roman"/>
              </w:rPr>
            </w:pPr>
            <w:r>
              <w:rPr>
                <w:rFonts w:eastAsia="HGｺﾞｼｯｸM" w:cs="Times New Roman"/>
              </w:rPr>
              <w:t>No change</w:t>
            </w:r>
          </w:p>
        </w:tc>
      </w:tr>
      <w:tr w:rsidR="006B3CBC" w:rsidRPr="00510AA6" w14:paraId="391A02B5" w14:textId="77777777" w:rsidTr="006B3CBC">
        <w:trPr>
          <w:cantSplit/>
        </w:trPr>
        <w:tc>
          <w:tcPr>
            <w:tcW w:w="2065" w:type="dxa"/>
            <w:gridSpan w:val="2"/>
          </w:tcPr>
          <w:p w14:paraId="010A99B9" w14:textId="77777777" w:rsidR="006B3CBC" w:rsidRPr="00055A1F" w:rsidRDefault="006B3CBC" w:rsidP="00B17145">
            <w:pPr>
              <w:jc w:val="left"/>
              <w:rPr>
                <w:rFonts w:eastAsia="HGｺﾞｼｯｸM" w:cs="Times New Roman"/>
              </w:rPr>
            </w:pPr>
            <w:r w:rsidRPr="00055A1F">
              <w:rPr>
                <w:rFonts w:eastAsia="HGｺﾞｼｯｸM" w:cs="Times New Roman"/>
              </w:rPr>
              <w:t>Stay Safe Online with RockstarLoan.com</w:t>
            </w:r>
          </w:p>
          <w:p w14:paraId="0EB7FF97" w14:textId="77777777" w:rsidR="006B3CBC" w:rsidRPr="00510AA6" w:rsidRDefault="006B3CBC" w:rsidP="00B17145">
            <w:pPr>
              <w:jc w:val="right"/>
              <w:rPr>
                <w:rFonts w:eastAsia="HGｺﾞｼｯｸM" w:cs="Times New Roman"/>
              </w:rPr>
            </w:pPr>
          </w:p>
        </w:tc>
        <w:tc>
          <w:tcPr>
            <w:tcW w:w="4211" w:type="dxa"/>
            <w:gridSpan w:val="3"/>
          </w:tcPr>
          <w:p w14:paraId="43D4EBDE" w14:textId="77777777" w:rsidR="006B3CBC" w:rsidRPr="00055A1F" w:rsidRDefault="006B3CBC" w:rsidP="00B17145">
            <w:pPr>
              <w:jc w:val="left"/>
              <w:rPr>
                <w:rFonts w:eastAsia="HGｺﾞｼｯｸM" w:cs="Times New Roman"/>
              </w:rPr>
            </w:pPr>
            <w:r w:rsidRPr="00055A1F">
              <w:rPr>
                <w:rFonts w:eastAsia="HGｺﾞｼｯｸM" w:cs="Times New Roman"/>
              </w:rPr>
              <w:t>Stay Safe Online with RockstarLoan.com</w:t>
            </w:r>
          </w:p>
          <w:p w14:paraId="5A6988D6" w14:textId="77777777" w:rsidR="006B3CBC" w:rsidRPr="00055A1F" w:rsidRDefault="006B3CBC" w:rsidP="00B17145">
            <w:pPr>
              <w:jc w:val="left"/>
              <w:rPr>
                <w:rFonts w:eastAsia="HGｺﾞｼｯｸM" w:cs="Times New Roman"/>
              </w:rPr>
            </w:pPr>
          </w:p>
          <w:p w14:paraId="1DB37287" w14:textId="77777777" w:rsidR="006B3CBC" w:rsidRPr="00055A1F" w:rsidRDefault="006B3CBC" w:rsidP="00B17145">
            <w:pPr>
              <w:jc w:val="left"/>
              <w:rPr>
                <w:rFonts w:eastAsia="HGｺﾞｼｯｸM" w:cs="Times New Roman"/>
              </w:rPr>
            </w:pPr>
            <w:r w:rsidRPr="00055A1F">
              <w:rPr>
                <w:rFonts w:eastAsia="HGｺﾞｼｯｸM" w:cs="Times New Roman"/>
              </w:rPr>
              <w:t>Getting a loan online requires the utmost security, privacy and online protection. At RockstarLoan.com, we make all three our top priorities by using industry-leading security protocols and technology. Our SSL encryption services make sure that your personal information is always safe, always secure.</w:t>
            </w:r>
          </w:p>
        </w:tc>
        <w:tc>
          <w:tcPr>
            <w:tcW w:w="4178" w:type="dxa"/>
            <w:gridSpan w:val="4"/>
          </w:tcPr>
          <w:p w14:paraId="083D7765" w14:textId="77777777" w:rsidR="006B3CBC" w:rsidRPr="00510AA6" w:rsidRDefault="006B3CBC" w:rsidP="00B17145">
            <w:pPr>
              <w:jc w:val="center"/>
              <w:rPr>
                <w:rFonts w:eastAsia="HGｺﾞｼｯｸM" w:cs="Times New Roman"/>
              </w:rPr>
            </w:pPr>
            <w:r>
              <w:rPr>
                <w:rFonts w:eastAsia="HGｺﾞｼｯｸM" w:cs="Times New Roman"/>
              </w:rPr>
              <w:t>No change</w:t>
            </w:r>
          </w:p>
        </w:tc>
      </w:tr>
      <w:tr w:rsidR="006B3CBC" w:rsidRPr="00510AA6" w14:paraId="6CF7F1BC" w14:textId="77777777" w:rsidTr="006B3CBC">
        <w:trPr>
          <w:cantSplit/>
        </w:trPr>
        <w:tc>
          <w:tcPr>
            <w:tcW w:w="10454" w:type="dxa"/>
            <w:gridSpan w:val="9"/>
            <w:shd w:val="clear" w:color="auto" w:fill="CAEAF6" w:themeFill="background2" w:themeFillTint="33"/>
          </w:tcPr>
          <w:p w14:paraId="35E6A941" w14:textId="77777777" w:rsidR="006B3CBC" w:rsidRPr="00510AA6" w:rsidRDefault="006B3CBC" w:rsidP="00B17145">
            <w:pPr>
              <w:jc w:val="left"/>
              <w:rPr>
                <w:rFonts w:eastAsia="HGｺﾞｼｯｸM" w:cs="Times New Roman"/>
                <w:b/>
              </w:rPr>
            </w:pPr>
            <w:r w:rsidRPr="00510AA6">
              <w:rPr>
                <w:rFonts w:eastAsia="HGｺﾞｼｯｸM" w:cs="Times New Roman"/>
                <w:b/>
              </w:rPr>
              <w:t>Footer</w:t>
            </w:r>
          </w:p>
        </w:tc>
      </w:tr>
      <w:tr w:rsidR="006B3CBC" w:rsidRPr="00510AA6" w14:paraId="1D092AF4" w14:textId="77777777" w:rsidTr="006B3CBC">
        <w:trPr>
          <w:cantSplit/>
        </w:trPr>
        <w:tc>
          <w:tcPr>
            <w:tcW w:w="2065" w:type="dxa"/>
            <w:gridSpan w:val="2"/>
          </w:tcPr>
          <w:p w14:paraId="7F01B24D" w14:textId="77777777" w:rsidR="006B3CBC" w:rsidRPr="00510AA6" w:rsidRDefault="006B3CBC" w:rsidP="00B17145">
            <w:pPr>
              <w:jc w:val="right"/>
              <w:rPr>
                <w:rFonts w:eastAsia="HGｺﾞｼｯｸM" w:cs="Times New Roman"/>
              </w:rPr>
            </w:pPr>
            <w:r w:rsidRPr="00510AA6">
              <w:rPr>
                <w:rFonts w:eastAsia="HGｺﾞｼｯｸM" w:cs="Times New Roman"/>
              </w:rPr>
              <w:lastRenderedPageBreak/>
              <w:t>Disclosure Statement</w:t>
            </w:r>
          </w:p>
        </w:tc>
        <w:tc>
          <w:tcPr>
            <w:tcW w:w="6709" w:type="dxa"/>
            <w:gridSpan w:val="5"/>
          </w:tcPr>
          <w:p w14:paraId="7F2241A9" w14:textId="77777777" w:rsidR="006B3CBC" w:rsidRDefault="006B3CBC" w:rsidP="00B17145">
            <w:pPr>
              <w:jc w:val="left"/>
              <w:rPr>
                <w:rFonts w:eastAsia="HGｺﾞｼｯｸM" w:cs="Times New Roman"/>
              </w:rPr>
            </w:pPr>
          </w:p>
          <w:p w14:paraId="603DDCD0" w14:textId="77777777" w:rsidR="006B3CBC" w:rsidRDefault="006B3CBC" w:rsidP="00B17145">
            <w:pPr>
              <w:jc w:val="left"/>
              <w:rPr>
                <w:rFonts w:eastAsia="HGｺﾞｼｯｸM" w:cs="Times New Roman"/>
              </w:rPr>
            </w:pPr>
          </w:p>
          <w:p w14:paraId="404D1179" w14:textId="77777777" w:rsidR="006B3CBC" w:rsidRPr="00510AA6" w:rsidRDefault="006B3CBC" w:rsidP="00B17145">
            <w:pPr>
              <w:jc w:val="left"/>
              <w:rPr>
                <w:rFonts w:eastAsia="HGｺﾞｼｯｸM" w:cs="Times New Roman"/>
              </w:rPr>
            </w:pPr>
            <w:r w:rsidRPr="00003EF1">
              <w:rPr>
                <w:rFonts w:eastAsia="HGｺﾞｼｯｸM" w:cs="Times New Roman"/>
              </w:rPr>
              <w:t>Consumer Advisory: Please beware of overseas call centers posing as this brand or other online brands that ask for an advance payment for a loan. Our lenders will never ask for advanced payments. NEVER pay a lender in advance for a loan.</w:t>
            </w:r>
          </w:p>
        </w:tc>
        <w:tc>
          <w:tcPr>
            <w:tcW w:w="1680" w:type="dxa"/>
            <w:gridSpan w:val="2"/>
          </w:tcPr>
          <w:p w14:paraId="67A416BC" w14:textId="77777777" w:rsidR="006B3CBC" w:rsidRPr="00510AA6" w:rsidRDefault="006B3CBC" w:rsidP="00B17145">
            <w:pPr>
              <w:jc w:val="center"/>
              <w:rPr>
                <w:rFonts w:eastAsia="HGｺﾞｼｯｸM" w:cs="Times New Roman"/>
              </w:rPr>
            </w:pPr>
          </w:p>
        </w:tc>
      </w:tr>
    </w:tbl>
    <w:p w14:paraId="03C18166" w14:textId="77777777" w:rsidR="006B3CBC" w:rsidRPr="003E283F" w:rsidRDefault="006B3CBC" w:rsidP="006B3CBC">
      <w:pPr>
        <w:jc w:val="left"/>
      </w:pPr>
    </w:p>
    <w:p w14:paraId="548E6CE1" w14:textId="77777777" w:rsidR="00090538" w:rsidRPr="003E283F" w:rsidRDefault="00090538" w:rsidP="00B343D1">
      <w:pPr>
        <w:jc w:val="left"/>
      </w:pPr>
    </w:p>
    <w:sectPr w:rsidR="00090538" w:rsidRPr="003E283F" w:rsidSect="003E283F">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EB787" w14:textId="77777777" w:rsidR="002D2D77" w:rsidRDefault="002D2D77" w:rsidP="00C92596">
      <w:r>
        <w:separator/>
      </w:r>
    </w:p>
  </w:endnote>
  <w:endnote w:type="continuationSeparator" w:id="0">
    <w:p w14:paraId="54DE6FF7" w14:textId="77777777" w:rsidR="002D2D77" w:rsidRDefault="002D2D77" w:rsidP="00C9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HGｺﾞｼｯｸM">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B7332" w14:textId="77777777" w:rsidR="002D2D77" w:rsidRDefault="002D2D77" w:rsidP="00471DAC">
    <w:pPr>
      <w:pStyle w:val="Footer"/>
      <w:spacing w:after="0"/>
    </w:pPr>
  </w:p>
  <w:p w14:paraId="7E0F10EA" w14:textId="77777777" w:rsidR="002D2D77" w:rsidRDefault="002D2D77" w:rsidP="00C92596">
    <w:pPr>
      <w:pStyle w:val="Footer"/>
    </w:pPr>
    <w:r>
      <w:rPr>
        <w:noProof/>
      </w:rPr>
      <mc:AlternateContent>
        <mc:Choice Requires="wps">
          <w:drawing>
            <wp:anchor distT="0" distB="0" distL="114300" distR="114300" simplePos="0" relativeHeight="251684864" behindDoc="0" locked="0" layoutInCell="1" allowOverlap="1" wp14:anchorId="5D037C8F" wp14:editId="69CE6A90">
              <wp:simplePos x="0" y="0"/>
              <wp:positionH relativeFrom="column">
                <wp:posOffset>-116205</wp:posOffset>
              </wp:positionH>
              <wp:positionV relativeFrom="paragraph">
                <wp:posOffset>11430</wp:posOffset>
              </wp:positionV>
              <wp:extent cx="207645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7645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4CBF1A" w14:textId="77777777" w:rsidR="002D2D77" w:rsidRPr="000603E8" w:rsidRDefault="002D2D77" w:rsidP="00471DAC">
                          <w:pPr>
                            <w:spacing w:after="0"/>
                          </w:pPr>
                          <w:r w:rsidRPr="000603E8">
                            <w:t>Confidential</w:t>
                          </w:r>
                        </w:p>
                        <w:p w14:paraId="1B4BFD33" w14:textId="77777777" w:rsidR="002D2D77" w:rsidRPr="000603E8" w:rsidRDefault="002D2D77" w:rsidP="00471DAC">
                          <w:pPr>
                            <w:spacing w:after="0"/>
                          </w:pPr>
                          <w:r w:rsidRPr="000603E8">
                            <w:t>For Internal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9" type="#_x0000_t202" style="position:absolute;left:0;text-align:left;margin-left:-9.1pt;margin-top:.9pt;width:163.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" filled="f" stroked="f">
              <v:textbox>
                <w:txbxContent>
                  <w:p w14:paraId="004CBF1A" w14:textId="77777777" w:rsidR="002D2D77" w:rsidRPr="000603E8" w:rsidRDefault="002D2D77" w:rsidP="00471DAC">
                    <w:pPr>
                      <w:spacing w:after="0"/>
                    </w:pPr>
                    <w:r w:rsidRPr="000603E8">
                      <w:t>Confidential</w:t>
                    </w:r>
                  </w:p>
                  <w:p w14:paraId="1B4BFD33" w14:textId="77777777" w:rsidR="002D2D77" w:rsidRPr="000603E8" w:rsidRDefault="002D2D77" w:rsidP="00471DAC">
                    <w:pPr>
                      <w:spacing w:after="0"/>
                    </w:pPr>
                    <w:r w:rsidRPr="000603E8">
                      <w:t>For Internal Use Only</w:t>
                    </w:r>
                  </w:p>
                </w:txbxContent>
              </v:textbox>
            </v:shape>
          </w:pict>
        </mc:Fallback>
      </mc:AlternateContent>
    </w:r>
    <w:r>
      <w:rPr>
        <w:noProof/>
      </w:rPr>
      <w:drawing>
        <wp:anchor distT="0" distB="0" distL="114300" distR="114300" simplePos="0" relativeHeight="251678720" behindDoc="0" locked="0" layoutInCell="1" allowOverlap="1" wp14:anchorId="2EDB16BE" wp14:editId="2604373D">
          <wp:simplePos x="0" y="0"/>
          <wp:positionH relativeFrom="column">
            <wp:posOffset>-497205</wp:posOffset>
          </wp:positionH>
          <wp:positionV relativeFrom="paragraph">
            <wp:posOffset>635</wp:posOffset>
          </wp:positionV>
          <wp:extent cx="419100" cy="457200"/>
          <wp:effectExtent l="0" t="0" r="0" b="0"/>
          <wp:wrapNone/>
          <wp:docPr id="50" name="Picture 50" descr="C:\Users\carol\Documents\Blue Global Media\Branding\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Documents\Blue Global Media\Branding\B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0AC7EC31" wp14:editId="32BCBCCA">
              <wp:simplePos x="0" y="0"/>
              <wp:positionH relativeFrom="column">
                <wp:posOffset>4951095</wp:posOffset>
              </wp:positionH>
              <wp:positionV relativeFrom="paragraph">
                <wp:posOffset>167640</wp:posOffset>
              </wp:positionV>
              <wp:extent cx="1282700" cy="2794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282700" cy="279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3BABB3" w14:textId="77777777" w:rsidR="002D2D77" w:rsidRPr="00471DAC" w:rsidRDefault="002D2D77" w:rsidP="005101CA">
                          <w:pPr>
                            <w:jc w:val="right"/>
                            <w:rPr>
                              <w:b/>
                              <w:color w:val="1D89AF"/>
                              <w:sz w:val="18"/>
                              <w:szCs w:val="18"/>
                            </w:rPr>
                          </w:pPr>
                          <w:r w:rsidRPr="00490EEF">
                            <w:rPr>
                              <w:b/>
                              <w:color w:val="1D89AF"/>
                              <w:sz w:val="18"/>
                              <w:szCs w:val="18"/>
                            </w:rPr>
                            <w:t xml:space="preserve">Page </w:t>
                          </w:r>
                          <w:r w:rsidRPr="00490EEF">
                            <w:rPr>
                              <w:b/>
                              <w:color w:val="1D89AF"/>
                              <w:sz w:val="18"/>
                              <w:szCs w:val="18"/>
                            </w:rPr>
                            <w:fldChar w:fldCharType="begin"/>
                          </w:r>
                          <w:r w:rsidRPr="00490EEF">
                            <w:rPr>
                              <w:b/>
                              <w:color w:val="1D89AF"/>
                              <w:sz w:val="18"/>
                              <w:szCs w:val="18"/>
                            </w:rPr>
                            <w:instrText xml:space="preserve"> PAGE  \* Arabic  \* MERGEFORMAT </w:instrText>
                          </w:r>
                          <w:r w:rsidRPr="00490EEF">
                            <w:rPr>
                              <w:b/>
                              <w:color w:val="1D89AF"/>
                              <w:sz w:val="18"/>
                              <w:szCs w:val="18"/>
                            </w:rPr>
                            <w:fldChar w:fldCharType="separate"/>
                          </w:r>
                          <w:r w:rsidR="006B3CBC">
                            <w:rPr>
                              <w:b/>
                              <w:noProof/>
                              <w:color w:val="1D89AF"/>
                              <w:sz w:val="18"/>
                              <w:szCs w:val="18"/>
                            </w:rPr>
                            <w:t>1</w:t>
                          </w:r>
                          <w:r w:rsidRPr="00490EEF">
                            <w:rPr>
                              <w:b/>
                              <w:color w:val="1D89AF"/>
                              <w:sz w:val="18"/>
                              <w:szCs w:val="18"/>
                            </w:rPr>
                            <w:fldChar w:fldCharType="end"/>
                          </w:r>
                          <w:r w:rsidRPr="00490EEF">
                            <w:rPr>
                              <w:b/>
                              <w:color w:val="1D89AF"/>
                              <w:sz w:val="18"/>
                              <w:szCs w:val="18"/>
                            </w:rPr>
                            <w:t xml:space="preserve"> of </w:t>
                          </w:r>
                          <w:r w:rsidRPr="00490EEF">
                            <w:rPr>
                              <w:b/>
                              <w:color w:val="1D89AF"/>
                              <w:sz w:val="18"/>
                              <w:szCs w:val="18"/>
                            </w:rPr>
                            <w:fldChar w:fldCharType="begin"/>
                          </w:r>
                          <w:r w:rsidRPr="00490EEF">
                            <w:rPr>
                              <w:b/>
                              <w:color w:val="1D89AF"/>
                              <w:sz w:val="18"/>
                              <w:szCs w:val="18"/>
                            </w:rPr>
                            <w:instrText xml:space="preserve"> NUMPAGES  \* Arabic  \* MERGEFORMAT </w:instrText>
                          </w:r>
                          <w:r w:rsidRPr="00490EEF">
                            <w:rPr>
                              <w:b/>
                              <w:color w:val="1D89AF"/>
                              <w:sz w:val="18"/>
                              <w:szCs w:val="18"/>
                            </w:rPr>
                            <w:fldChar w:fldCharType="separate"/>
                          </w:r>
                          <w:r w:rsidR="006B3CBC">
                            <w:rPr>
                              <w:b/>
                              <w:noProof/>
                              <w:color w:val="1D89AF"/>
                              <w:sz w:val="18"/>
                              <w:szCs w:val="18"/>
                            </w:rPr>
                            <w:t>5</w:t>
                          </w:r>
                          <w:r w:rsidRPr="00490EEF">
                            <w:rPr>
                              <w:b/>
                              <w:color w:val="1D89A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30" type="#_x0000_t202" style="position:absolute;left:0;text-align:left;margin-left:389.85pt;margin-top:13.2pt;width:101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" filled="f" stroked="f">
              <v:textbox>
                <w:txbxContent>
                  <w:p w14:paraId="413BABB3" w14:textId="77777777" w:rsidR="002D2D77" w:rsidRPr="00471DAC" w:rsidRDefault="002D2D77" w:rsidP="005101CA">
                    <w:pPr>
                      <w:jc w:val="right"/>
                      <w:rPr>
                        <w:b/>
                        <w:color w:val="1D89AF"/>
                        <w:sz w:val="18"/>
                        <w:szCs w:val="18"/>
                      </w:rPr>
                    </w:pPr>
                    <w:r w:rsidRPr="00490EEF">
                      <w:rPr>
                        <w:b/>
                        <w:color w:val="1D89AF"/>
                        <w:sz w:val="18"/>
                        <w:szCs w:val="18"/>
                      </w:rPr>
                      <w:t xml:space="preserve">Page </w:t>
                    </w:r>
                    <w:r w:rsidRPr="00490EEF">
                      <w:rPr>
                        <w:b/>
                        <w:color w:val="1D89AF"/>
                        <w:sz w:val="18"/>
                        <w:szCs w:val="18"/>
                      </w:rPr>
                      <w:fldChar w:fldCharType="begin"/>
                    </w:r>
                    <w:r w:rsidRPr="00490EEF">
                      <w:rPr>
                        <w:b/>
                        <w:color w:val="1D89AF"/>
                        <w:sz w:val="18"/>
                        <w:szCs w:val="18"/>
                      </w:rPr>
                      <w:instrText xml:space="preserve"> PAGE  \* Arabic  \* MERGEFORMAT </w:instrText>
                    </w:r>
                    <w:r w:rsidRPr="00490EEF">
                      <w:rPr>
                        <w:b/>
                        <w:color w:val="1D89AF"/>
                        <w:sz w:val="18"/>
                        <w:szCs w:val="18"/>
                      </w:rPr>
                      <w:fldChar w:fldCharType="separate"/>
                    </w:r>
                    <w:r w:rsidR="006B3CBC">
                      <w:rPr>
                        <w:b/>
                        <w:noProof/>
                        <w:color w:val="1D89AF"/>
                        <w:sz w:val="18"/>
                        <w:szCs w:val="18"/>
                      </w:rPr>
                      <w:t>1</w:t>
                    </w:r>
                    <w:r w:rsidRPr="00490EEF">
                      <w:rPr>
                        <w:b/>
                        <w:color w:val="1D89AF"/>
                        <w:sz w:val="18"/>
                        <w:szCs w:val="18"/>
                      </w:rPr>
                      <w:fldChar w:fldCharType="end"/>
                    </w:r>
                    <w:r w:rsidRPr="00490EEF">
                      <w:rPr>
                        <w:b/>
                        <w:color w:val="1D89AF"/>
                        <w:sz w:val="18"/>
                        <w:szCs w:val="18"/>
                      </w:rPr>
                      <w:t xml:space="preserve"> of </w:t>
                    </w:r>
                    <w:r w:rsidRPr="00490EEF">
                      <w:rPr>
                        <w:b/>
                        <w:color w:val="1D89AF"/>
                        <w:sz w:val="18"/>
                        <w:szCs w:val="18"/>
                      </w:rPr>
                      <w:fldChar w:fldCharType="begin"/>
                    </w:r>
                    <w:r w:rsidRPr="00490EEF">
                      <w:rPr>
                        <w:b/>
                        <w:color w:val="1D89AF"/>
                        <w:sz w:val="18"/>
                        <w:szCs w:val="18"/>
                      </w:rPr>
                      <w:instrText xml:space="preserve"> NUMPAGES  \* Arabic  \* MERGEFORMAT </w:instrText>
                    </w:r>
                    <w:r w:rsidRPr="00490EEF">
                      <w:rPr>
                        <w:b/>
                        <w:color w:val="1D89AF"/>
                        <w:sz w:val="18"/>
                        <w:szCs w:val="18"/>
                      </w:rPr>
                      <w:fldChar w:fldCharType="separate"/>
                    </w:r>
                    <w:r w:rsidR="006B3CBC">
                      <w:rPr>
                        <w:b/>
                        <w:noProof/>
                        <w:color w:val="1D89AF"/>
                        <w:sz w:val="18"/>
                        <w:szCs w:val="18"/>
                      </w:rPr>
                      <w:t>5</w:t>
                    </w:r>
                    <w:r w:rsidRPr="00490EEF">
                      <w:rPr>
                        <w:b/>
                        <w:color w:val="1D89AF"/>
                        <w:sz w:val="18"/>
                        <w:szCs w:val="18"/>
                      </w:rPr>
                      <w:fldChar w:fldCharType="end"/>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DA35293" wp14:editId="4DA385ED">
              <wp:simplePos x="0" y="0"/>
              <wp:positionH relativeFrom="column">
                <wp:posOffset>4732973</wp:posOffset>
              </wp:positionH>
              <wp:positionV relativeFrom="paragraph">
                <wp:posOffset>-1316038</wp:posOffset>
              </wp:positionV>
              <wp:extent cx="2341880" cy="3137535"/>
              <wp:effectExtent l="268922" t="0" r="98743" b="0"/>
              <wp:wrapNone/>
              <wp:docPr id="6" name="Moon 41"/>
              <wp:cNvGraphicFramePr/>
              <a:graphic xmlns:a="http://schemas.openxmlformats.org/drawingml/2006/main">
                <a:graphicData uri="http://schemas.microsoft.com/office/word/2010/wordprocessingShape">
                  <wps:wsp>
                    <wps:cNvSpPr/>
                    <wps:spPr>
                      <a:xfrm rot="14010551">
                        <a:off x="0" y="0"/>
                        <a:ext cx="2341880" cy="3137535"/>
                      </a:xfrm>
                      <a:custGeom>
                        <a:avLst/>
                        <a:gdLst>
                          <a:gd name="connsiteX0" fmla="*/ 1504950 w 1504950"/>
                          <a:gd name="connsiteY0" fmla="*/ 1524000 h 1524000"/>
                          <a:gd name="connsiteX1" fmla="*/ 0 w 1504950"/>
                          <a:gd name="connsiteY1" fmla="*/ 762000 h 1524000"/>
                          <a:gd name="connsiteX2" fmla="*/ 1504950 w 1504950"/>
                          <a:gd name="connsiteY2" fmla="*/ 0 h 1524000"/>
                          <a:gd name="connsiteX3" fmla="*/ 1504950 w 1504950"/>
                          <a:gd name="connsiteY3" fmla="*/ 1524000 h 1524000"/>
                          <a:gd name="connsiteX0" fmla="*/ 225399 w 1129287"/>
                          <a:gd name="connsiteY0" fmla="*/ 1524000 h 1524000"/>
                          <a:gd name="connsiteX1" fmla="*/ 1129287 w 1129287"/>
                          <a:gd name="connsiteY1" fmla="*/ 872025 h 1524000"/>
                          <a:gd name="connsiteX2" fmla="*/ 225399 w 1129287"/>
                          <a:gd name="connsiteY2" fmla="*/ 0 h 1524000"/>
                          <a:gd name="connsiteX3" fmla="*/ 225399 w 1129287"/>
                          <a:gd name="connsiteY3" fmla="*/ 1524000 h 1524000"/>
                          <a:gd name="connsiteX0" fmla="*/ 356549 w 1686536"/>
                          <a:gd name="connsiteY0" fmla="*/ 3183744 h 3183744"/>
                          <a:gd name="connsiteX1" fmla="*/ 1260437 w 1686536"/>
                          <a:gd name="connsiteY1" fmla="*/ 2531769 h 3183744"/>
                          <a:gd name="connsiteX2" fmla="*/ 1686536 w 1686536"/>
                          <a:gd name="connsiteY2" fmla="*/ 0 h 3183744"/>
                          <a:gd name="connsiteX3" fmla="*/ 356549 w 1686536"/>
                          <a:gd name="connsiteY3" fmla="*/ 3183744 h 3183744"/>
                          <a:gd name="connsiteX0" fmla="*/ 348802 w 1729070"/>
                          <a:gd name="connsiteY0" fmla="*/ 3139236 h 3139236"/>
                          <a:gd name="connsiteX1" fmla="*/ 1252690 w 1729070"/>
                          <a:gd name="connsiteY1" fmla="*/ 2487261 h 3139236"/>
                          <a:gd name="connsiteX2" fmla="*/ 1729070 w 1729070"/>
                          <a:gd name="connsiteY2" fmla="*/ 0 h 3139236"/>
                          <a:gd name="connsiteX3" fmla="*/ 348802 w 1729070"/>
                          <a:gd name="connsiteY3" fmla="*/ 3139236 h 3139236"/>
                          <a:gd name="connsiteX0" fmla="*/ 1296517 w 2676785"/>
                          <a:gd name="connsiteY0" fmla="*/ 3139236 h 3139236"/>
                          <a:gd name="connsiteX1" fmla="*/ 0 w 2676785"/>
                          <a:gd name="connsiteY1" fmla="*/ 2168685 h 3139236"/>
                          <a:gd name="connsiteX2" fmla="*/ 2676785 w 2676785"/>
                          <a:gd name="connsiteY2" fmla="*/ 0 h 3139236"/>
                          <a:gd name="connsiteX3" fmla="*/ 1296517 w 2676785"/>
                          <a:gd name="connsiteY3" fmla="*/ 3139236 h 3139236"/>
                          <a:gd name="connsiteX0" fmla="*/ 1593011 w 2973279"/>
                          <a:gd name="connsiteY0" fmla="*/ 3139236 h 3139312"/>
                          <a:gd name="connsiteX1" fmla="*/ 0 w 2973279"/>
                          <a:gd name="connsiteY1" fmla="*/ 2734177 h 3139312"/>
                          <a:gd name="connsiteX2" fmla="*/ 2973279 w 2973279"/>
                          <a:gd name="connsiteY2" fmla="*/ 0 h 3139312"/>
                          <a:gd name="connsiteX3" fmla="*/ 1593011 w 2973279"/>
                          <a:gd name="connsiteY3" fmla="*/ 3139236 h 3139312"/>
                          <a:gd name="connsiteX0" fmla="*/ 963800 w 2344068"/>
                          <a:gd name="connsiteY0" fmla="*/ 3139236 h 3139236"/>
                          <a:gd name="connsiteX1" fmla="*/ 0 w 2344068"/>
                          <a:gd name="connsiteY1" fmla="*/ 2325639 h 3139236"/>
                          <a:gd name="connsiteX2" fmla="*/ 2344068 w 2344068"/>
                          <a:gd name="connsiteY2" fmla="*/ 0 h 3139236"/>
                          <a:gd name="connsiteX3" fmla="*/ 963800 w 2344068"/>
                          <a:gd name="connsiteY3" fmla="*/ 3139236 h 3139236"/>
                        </a:gdLst>
                        <a:ahLst/>
                        <a:cxnLst>
                          <a:cxn ang="0">
                            <a:pos x="connsiteX0" y="connsiteY0"/>
                          </a:cxn>
                          <a:cxn ang="0">
                            <a:pos x="connsiteX1" y="connsiteY1"/>
                          </a:cxn>
                          <a:cxn ang="0">
                            <a:pos x="connsiteX2" y="connsiteY2"/>
                          </a:cxn>
                          <a:cxn ang="0">
                            <a:pos x="connsiteX3" y="connsiteY3"/>
                          </a:cxn>
                        </a:cxnLst>
                        <a:rect l="l" t="t" r="r" b="b"/>
                        <a:pathLst>
                          <a:path w="2344068" h="3139236">
                            <a:moveTo>
                              <a:pt x="963800" y="3139236"/>
                            </a:moveTo>
                            <a:cubicBezTo>
                              <a:pt x="132639" y="3139236"/>
                              <a:pt x="0" y="2746480"/>
                              <a:pt x="0" y="2325639"/>
                            </a:cubicBezTo>
                            <a:cubicBezTo>
                              <a:pt x="0" y="1904798"/>
                              <a:pt x="1512907" y="0"/>
                              <a:pt x="2344068" y="0"/>
                            </a:cubicBezTo>
                            <a:cubicBezTo>
                              <a:pt x="1340768" y="381000"/>
                              <a:pt x="-39500" y="2758236"/>
                              <a:pt x="963800" y="3139236"/>
                            </a:cubicBezTo>
                            <a:close/>
                          </a:path>
                        </a:pathLst>
                      </a:custGeom>
                      <a:solidFill>
                        <a:srgbClr val="1D89AF"/>
                      </a:solidFill>
                      <a:ln w="48000" cap="flat" cmpd="thickThin"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on 41" o:spid="_x0000_s1026" style="position:absolute;margin-left:372.7pt;margin-top:-103.6pt;width:184.4pt;height:247.05pt;rotation:-828970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4068,31392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" path="m963800,3139236c132639,3139236,,2746480,,2325639,,1904798,1512907,,2344068,,1340768,381000,-39500,2758236,963800,3139236xe" fillcolor="#1d89af" stroked="f" strokeweight="48000emu">
              <v:stroke linestyle="thickThin"/>
              <v:path arrowok="t" o:connecttype="custom" o:connectlocs="962900,3137535;0,2324379;2341880,0;962900,3137535" o:connectangles="0,0,0,0"/>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3CDCD" w14:textId="77777777" w:rsidR="002D2D77" w:rsidRDefault="002D2D77" w:rsidP="00C92596">
      <w:r>
        <w:separator/>
      </w:r>
    </w:p>
  </w:footnote>
  <w:footnote w:type="continuationSeparator" w:id="0">
    <w:p w14:paraId="4A4677D3" w14:textId="77777777" w:rsidR="002D2D77" w:rsidRDefault="002D2D77" w:rsidP="00C925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5A656" w14:textId="77777777" w:rsidR="002D2D77" w:rsidRDefault="002D2D77">
    <w:pPr>
      <w:pStyle w:val="Header"/>
    </w:pPr>
    <w:r>
      <w:rPr>
        <w:noProof/>
      </w:rPr>
      <mc:AlternateContent>
        <mc:Choice Requires="wps">
          <w:drawing>
            <wp:anchor distT="0" distB="0" distL="114300" distR="114300" simplePos="0" relativeHeight="251667456" behindDoc="0" locked="0" layoutInCell="1" allowOverlap="1" wp14:anchorId="4A7F783E" wp14:editId="1734AFED">
              <wp:simplePos x="0" y="0"/>
              <wp:positionH relativeFrom="column">
                <wp:posOffset>2788920</wp:posOffset>
              </wp:positionH>
              <wp:positionV relativeFrom="paragraph">
                <wp:posOffset>-19050</wp:posOffset>
              </wp:positionV>
              <wp:extent cx="4108450" cy="704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08450" cy="7048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55BB9A" w14:textId="77777777" w:rsidR="002D2D77" w:rsidRDefault="002D2D77" w:rsidP="00E44B6A">
                          <w:pPr>
                            <w:spacing w:after="0"/>
                            <w:jc w:val="right"/>
                            <w:rPr>
                              <w:rFonts w:cs="Arial"/>
                              <w:b/>
                              <w:color w:val="9D9DA2" w:themeColor="text2"/>
                              <w:sz w:val="36"/>
                              <w:szCs w:val="36"/>
                            </w:rPr>
                          </w:pPr>
                          <w:r>
                            <w:rPr>
                              <w:rFonts w:cs="Arial"/>
                              <w:b/>
                              <w:color w:val="9D9DA2" w:themeColor="text2"/>
                              <w:sz w:val="36"/>
                              <w:szCs w:val="36"/>
                            </w:rPr>
                            <w:t>Home Page Content</w:t>
                          </w:r>
                        </w:p>
                        <w:p w14:paraId="150AC902" w14:textId="7C7E2327" w:rsidR="002D2D77" w:rsidRPr="00403FFD" w:rsidRDefault="002D2D77" w:rsidP="00E44B6A">
                          <w:pPr>
                            <w:spacing w:after="0"/>
                            <w:jc w:val="right"/>
                            <w:rPr>
                              <w:rFonts w:cs="Arial"/>
                              <w:color w:val="9D9DA2" w:themeColor="text2"/>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19.6pt;margin-top:-1.45pt;width:323.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" filled="f" stroked="f">
              <v:textbox>
                <w:txbxContent>
                  <w:p w14:paraId="1555BB9A" w14:textId="77777777" w:rsidR="002D2D77" w:rsidRDefault="002D2D77" w:rsidP="00E44B6A">
                    <w:pPr>
                      <w:spacing w:after="0"/>
                      <w:jc w:val="right"/>
                      <w:rPr>
                        <w:rFonts w:cs="Arial"/>
                        <w:b/>
                        <w:color w:val="9D9DA2" w:themeColor="text2"/>
                        <w:sz w:val="36"/>
                        <w:szCs w:val="36"/>
                      </w:rPr>
                    </w:pPr>
                    <w:r>
                      <w:rPr>
                        <w:rFonts w:cs="Arial"/>
                        <w:b/>
                        <w:color w:val="9D9DA2" w:themeColor="text2"/>
                        <w:sz w:val="36"/>
                        <w:szCs w:val="36"/>
                      </w:rPr>
                      <w:t>Home Page Content</w:t>
                    </w:r>
                  </w:p>
                  <w:p w14:paraId="150AC902" w14:textId="7C7E2327" w:rsidR="002D2D77" w:rsidRPr="00403FFD" w:rsidRDefault="002D2D77" w:rsidP="00E44B6A">
                    <w:pPr>
                      <w:spacing w:after="0"/>
                      <w:jc w:val="right"/>
                      <w:rPr>
                        <w:rFonts w:cs="Arial"/>
                        <w:color w:val="9D9DA2" w:themeColor="text2"/>
                        <w:sz w:val="36"/>
                        <w:szCs w:val="36"/>
                      </w:rPr>
                    </w:pPr>
                  </w:p>
                </w:txbxContent>
              </v:textbox>
            </v:shape>
          </w:pict>
        </mc:Fallback>
      </mc:AlternateContent>
    </w:r>
    <w:r w:rsidRPr="00B46C18">
      <w:rPr>
        <w:noProof/>
      </w:rPr>
      <mc:AlternateContent>
        <mc:Choice Requires="wps">
          <w:drawing>
            <wp:anchor distT="0" distB="0" distL="114300" distR="114300" simplePos="0" relativeHeight="251686912" behindDoc="1" locked="0" layoutInCell="1" allowOverlap="1" wp14:anchorId="5B4DE2EC" wp14:editId="5607710B">
              <wp:simplePos x="0" y="0"/>
              <wp:positionH relativeFrom="column">
                <wp:posOffset>-687705</wp:posOffset>
              </wp:positionH>
              <wp:positionV relativeFrom="paragraph">
                <wp:posOffset>-495935</wp:posOffset>
              </wp:positionV>
              <wp:extent cx="238125" cy="238125"/>
              <wp:effectExtent l="0" t="0" r="9525" b="9525"/>
              <wp:wrapTight wrapText="bothSides">
                <wp:wrapPolygon edited="0">
                  <wp:start x="0" y="0"/>
                  <wp:lineTo x="0" y="20736"/>
                  <wp:lineTo x="20736" y="20736"/>
                  <wp:lineTo x="20736" y="0"/>
                  <wp:lineTo x="0" y="0"/>
                </wp:wrapPolygon>
              </wp:wrapTight>
              <wp:docPr id="8" name="Text Box 8"/>
              <wp:cNvGraphicFramePr/>
              <a:graphic xmlns:a="http://schemas.openxmlformats.org/drawingml/2006/main">
                <a:graphicData uri="http://schemas.microsoft.com/office/word/2010/wordprocessingShape">
                  <wps:wsp>
                    <wps:cNvSpPr txBox="1"/>
                    <wps:spPr>
                      <a:xfrm flipV="1">
                        <a:off x="0" y="0"/>
                        <a:ext cx="238125" cy="238125"/>
                      </a:xfrm>
                      <a:prstGeom prst="rect">
                        <a:avLst/>
                      </a:prstGeom>
                      <a:solidFill>
                        <a:srgbClr val="1D89AF"/>
                      </a:solidFill>
                      <a:ln>
                        <a:noFill/>
                      </a:ln>
                      <a:effectLst/>
                      <a:extLst>
                        <a:ext uri="{C572A759-6A51-4108-AA02-DFA0A04FC94B}">
                          <ma14:wrappingTextBoxFlag xmlns:ma14="http://schemas.microsoft.com/office/mac/drawingml/2011/main"/>
                        </a:ext>
                      </a:extLst>
                    </wps:spPr>
                    <wps:txbx>
                      <w:txbxContent>
                        <w:p w14:paraId="4EB6188E" w14:textId="77777777" w:rsidR="002D2D77" w:rsidRPr="005B041D" w:rsidRDefault="002D2D77" w:rsidP="00B46C18">
                          <w:pPr>
                            <w:jc w:val="right"/>
                            <w:rPr>
                              <w:color w:val="F3CC30"/>
                              <w:sz w:val="44"/>
                              <w:szCs w:val="44"/>
                            </w:rPr>
                          </w:pPr>
                        </w:p>
                      </w:txbxContent>
                    </wps:txbx>
                    <wps:bodyPr rot="0" spcFirstLastPara="0" vertOverflow="overflow" horzOverflow="overflow" vert="horz" wrap="square" lIns="91440" tIns="45720" rIns="4572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54.1pt;margin-top:-39pt;width:18.75pt;height:18.75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" fillcolor="#1d89af" stroked="f">
              <v:textbox inset=",,36pt">
                <w:txbxContent>
                  <w:p w14:paraId="4EB6188E" w14:textId="77777777" w:rsidR="002D2D77" w:rsidRPr="005B041D" w:rsidRDefault="002D2D77" w:rsidP="00B46C18">
                    <w:pPr>
                      <w:jc w:val="right"/>
                      <w:rPr>
                        <w:color w:val="F3CC30"/>
                        <w:sz w:val="44"/>
                        <w:szCs w:val="44"/>
                      </w:rPr>
                    </w:pPr>
                  </w:p>
                </w:txbxContent>
              </v:textbox>
              <w10:wrap type="tight"/>
            </v:shape>
          </w:pict>
        </mc:Fallback>
      </mc:AlternateContent>
    </w:r>
    <w:r>
      <w:rPr>
        <w:noProof/>
      </w:rPr>
      <mc:AlternateContent>
        <mc:Choice Requires="wps">
          <w:drawing>
            <wp:anchor distT="0" distB="0" distL="114300" distR="114300" simplePos="0" relativeHeight="251659262" behindDoc="0" locked="0" layoutInCell="1" allowOverlap="1" wp14:anchorId="76888FC1" wp14:editId="6FFFDA5E">
              <wp:simplePos x="0" y="0"/>
              <wp:positionH relativeFrom="column">
                <wp:posOffset>112395</wp:posOffset>
              </wp:positionH>
              <wp:positionV relativeFrom="paragraph">
                <wp:posOffset>-66040</wp:posOffset>
              </wp:positionV>
              <wp:extent cx="2921000" cy="9334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21000" cy="9334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C95462" w14:textId="77777777" w:rsidR="002D2D77" w:rsidRDefault="002D2D77">
                          <w:r>
                            <w:rPr>
                              <w:noProof/>
                            </w:rPr>
                            <w:drawing>
                              <wp:inline distT="0" distB="0" distL="0" distR="0" wp14:anchorId="5E2416D4" wp14:editId="298CABC4">
                                <wp:extent cx="2495165" cy="790575"/>
                                <wp:effectExtent l="0" t="0" r="635" b="0"/>
                                <wp:docPr id="7" name="Picture 7" descr="C:\Users\carol\Documents\Blue Global Media\Branding\blueglo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Documents\Blue Global Media\Branding\blueglob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165" cy="790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8.85pt;margin-top:-5.15pt;width:230pt;height:73.5pt;z-index:251659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QzmdECAAAV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" filled="f" stroked="f">
              <v:textbox>
                <w:txbxContent>
                  <w:p w14:paraId="2CC95462" w14:textId="77777777" w:rsidR="002D2D77" w:rsidRDefault="002D2D77">
                    <w:r>
                      <w:rPr>
                        <w:noProof/>
                      </w:rPr>
                      <w:drawing>
                        <wp:inline distT="0" distB="0" distL="0" distR="0" wp14:anchorId="5E2416D4" wp14:editId="298CABC4">
                          <wp:extent cx="2495165" cy="790575"/>
                          <wp:effectExtent l="0" t="0" r="635" b="0"/>
                          <wp:docPr id="7" name="Picture 7" descr="C:\Users\carol\Documents\Blue Global Media\Branding\blueglo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Documents\Blue Global Media\Branding\blueglob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516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56940B5" wp14:editId="71E443A1">
              <wp:simplePos x="0" y="0"/>
              <wp:positionH relativeFrom="column">
                <wp:posOffset>-417512</wp:posOffset>
              </wp:positionH>
              <wp:positionV relativeFrom="paragraph">
                <wp:posOffset>-1535113</wp:posOffset>
              </wp:positionV>
              <wp:extent cx="2341880" cy="3137535"/>
              <wp:effectExtent l="116522" t="0" r="403543" b="0"/>
              <wp:wrapNone/>
              <wp:docPr id="1" name="Moon 41"/>
              <wp:cNvGraphicFramePr/>
              <a:graphic xmlns:a="http://schemas.openxmlformats.org/drawingml/2006/main">
                <a:graphicData uri="http://schemas.microsoft.com/office/word/2010/wordprocessingShape">
                  <wps:wsp>
                    <wps:cNvSpPr/>
                    <wps:spPr>
                      <a:xfrm rot="3237580">
                        <a:off x="0" y="0"/>
                        <a:ext cx="2341880" cy="3137535"/>
                      </a:xfrm>
                      <a:custGeom>
                        <a:avLst/>
                        <a:gdLst>
                          <a:gd name="connsiteX0" fmla="*/ 1504950 w 1504950"/>
                          <a:gd name="connsiteY0" fmla="*/ 1524000 h 1524000"/>
                          <a:gd name="connsiteX1" fmla="*/ 0 w 1504950"/>
                          <a:gd name="connsiteY1" fmla="*/ 762000 h 1524000"/>
                          <a:gd name="connsiteX2" fmla="*/ 1504950 w 1504950"/>
                          <a:gd name="connsiteY2" fmla="*/ 0 h 1524000"/>
                          <a:gd name="connsiteX3" fmla="*/ 1504950 w 1504950"/>
                          <a:gd name="connsiteY3" fmla="*/ 1524000 h 1524000"/>
                          <a:gd name="connsiteX0" fmla="*/ 225399 w 1129287"/>
                          <a:gd name="connsiteY0" fmla="*/ 1524000 h 1524000"/>
                          <a:gd name="connsiteX1" fmla="*/ 1129287 w 1129287"/>
                          <a:gd name="connsiteY1" fmla="*/ 872025 h 1524000"/>
                          <a:gd name="connsiteX2" fmla="*/ 225399 w 1129287"/>
                          <a:gd name="connsiteY2" fmla="*/ 0 h 1524000"/>
                          <a:gd name="connsiteX3" fmla="*/ 225399 w 1129287"/>
                          <a:gd name="connsiteY3" fmla="*/ 1524000 h 1524000"/>
                          <a:gd name="connsiteX0" fmla="*/ 356549 w 1686536"/>
                          <a:gd name="connsiteY0" fmla="*/ 3183744 h 3183744"/>
                          <a:gd name="connsiteX1" fmla="*/ 1260437 w 1686536"/>
                          <a:gd name="connsiteY1" fmla="*/ 2531769 h 3183744"/>
                          <a:gd name="connsiteX2" fmla="*/ 1686536 w 1686536"/>
                          <a:gd name="connsiteY2" fmla="*/ 0 h 3183744"/>
                          <a:gd name="connsiteX3" fmla="*/ 356549 w 1686536"/>
                          <a:gd name="connsiteY3" fmla="*/ 3183744 h 3183744"/>
                          <a:gd name="connsiteX0" fmla="*/ 348802 w 1729070"/>
                          <a:gd name="connsiteY0" fmla="*/ 3139236 h 3139236"/>
                          <a:gd name="connsiteX1" fmla="*/ 1252690 w 1729070"/>
                          <a:gd name="connsiteY1" fmla="*/ 2487261 h 3139236"/>
                          <a:gd name="connsiteX2" fmla="*/ 1729070 w 1729070"/>
                          <a:gd name="connsiteY2" fmla="*/ 0 h 3139236"/>
                          <a:gd name="connsiteX3" fmla="*/ 348802 w 1729070"/>
                          <a:gd name="connsiteY3" fmla="*/ 3139236 h 3139236"/>
                          <a:gd name="connsiteX0" fmla="*/ 1296517 w 2676785"/>
                          <a:gd name="connsiteY0" fmla="*/ 3139236 h 3139236"/>
                          <a:gd name="connsiteX1" fmla="*/ 0 w 2676785"/>
                          <a:gd name="connsiteY1" fmla="*/ 2168685 h 3139236"/>
                          <a:gd name="connsiteX2" fmla="*/ 2676785 w 2676785"/>
                          <a:gd name="connsiteY2" fmla="*/ 0 h 3139236"/>
                          <a:gd name="connsiteX3" fmla="*/ 1296517 w 2676785"/>
                          <a:gd name="connsiteY3" fmla="*/ 3139236 h 3139236"/>
                          <a:gd name="connsiteX0" fmla="*/ 1593011 w 2973279"/>
                          <a:gd name="connsiteY0" fmla="*/ 3139236 h 3139312"/>
                          <a:gd name="connsiteX1" fmla="*/ 0 w 2973279"/>
                          <a:gd name="connsiteY1" fmla="*/ 2734177 h 3139312"/>
                          <a:gd name="connsiteX2" fmla="*/ 2973279 w 2973279"/>
                          <a:gd name="connsiteY2" fmla="*/ 0 h 3139312"/>
                          <a:gd name="connsiteX3" fmla="*/ 1593011 w 2973279"/>
                          <a:gd name="connsiteY3" fmla="*/ 3139236 h 3139312"/>
                          <a:gd name="connsiteX0" fmla="*/ 963800 w 2344068"/>
                          <a:gd name="connsiteY0" fmla="*/ 3139236 h 3139236"/>
                          <a:gd name="connsiteX1" fmla="*/ 0 w 2344068"/>
                          <a:gd name="connsiteY1" fmla="*/ 2325639 h 3139236"/>
                          <a:gd name="connsiteX2" fmla="*/ 2344068 w 2344068"/>
                          <a:gd name="connsiteY2" fmla="*/ 0 h 3139236"/>
                          <a:gd name="connsiteX3" fmla="*/ 963800 w 2344068"/>
                          <a:gd name="connsiteY3" fmla="*/ 3139236 h 3139236"/>
                        </a:gdLst>
                        <a:ahLst/>
                        <a:cxnLst>
                          <a:cxn ang="0">
                            <a:pos x="connsiteX0" y="connsiteY0"/>
                          </a:cxn>
                          <a:cxn ang="0">
                            <a:pos x="connsiteX1" y="connsiteY1"/>
                          </a:cxn>
                          <a:cxn ang="0">
                            <a:pos x="connsiteX2" y="connsiteY2"/>
                          </a:cxn>
                          <a:cxn ang="0">
                            <a:pos x="connsiteX3" y="connsiteY3"/>
                          </a:cxn>
                        </a:cxnLst>
                        <a:rect l="l" t="t" r="r" b="b"/>
                        <a:pathLst>
                          <a:path w="2344068" h="3139236">
                            <a:moveTo>
                              <a:pt x="963800" y="3139236"/>
                            </a:moveTo>
                            <a:cubicBezTo>
                              <a:pt x="132639" y="3139236"/>
                              <a:pt x="0" y="2746480"/>
                              <a:pt x="0" y="2325639"/>
                            </a:cubicBezTo>
                            <a:cubicBezTo>
                              <a:pt x="0" y="1904798"/>
                              <a:pt x="1512907" y="0"/>
                              <a:pt x="2344068" y="0"/>
                            </a:cubicBezTo>
                            <a:cubicBezTo>
                              <a:pt x="1340768" y="381000"/>
                              <a:pt x="-39500" y="2758236"/>
                              <a:pt x="963800" y="3139236"/>
                            </a:cubicBezTo>
                            <a:close/>
                          </a:path>
                        </a:pathLst>
                      </a:custGeom>
                      <a:solidFill>
                        <a:srgbClr val="1D89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on 41" o:spid="_x0000_s1026" style="position:absolute;margin-left:-32.85pt;margin-top:-120.85pt;width:184.4pt;height:247.05pt;rotation:3536301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4068,31392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" path="m963800,3139236c132639,3139236,,2746480,,2325639,,1904798,1512907,,2344068,,1340768,381000,-39500,2758236,963800,3139236xe" fillcolor="#1d89af" stroked="f" strokeweight="48000emu">
              <v:stroke linestyle="thickThin"/>
              <v:path arrowok="t" o:connecttype="custom" o:connectlocs="962900,3137535;0,2324379;2341880,0;962900,3137535" o:connectangles="0,0,0,0"/>
            </v:shape>
          </w:pict>
        </mc:Fallback>
      </mc:AlternateContent>
    </w:r>
  </w:p>
  <w:p w14:paraId="06DAE4B9" w14:textId="77777777" w:rsidR="002D2D77" w:rsidRDefault="002D2D77">
    <w:pPr>
      <w:pStyle w:val="Header"/>
    </w:pPr>
  </w:p>
  <w:p w14:paraId="16853885" w14:textId="77777777" w:rsidR="002D2D77" w:rsidRDefault="002D2D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1610C"/>
    <w:multiLevelType w:val="hybridMultilevel"/>
    <w:tmpl w:val="B5B2F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AD"/>
    <w:rsid w:val="00000BAA"/>
    <w:rsid w:val="00031AE9"/>
    <w:rsid w:val="000603E8"/>
    <w:rsid w:val="00066D0B"/>
    <w:rsid w:val="00090538"/>
    <w:rsid w:val="00094320"/>
    <w:rsid w:val="000D3C6F"/>
    <w:rsid w:val="000E6A61"/>
    <w:rsid w:val="00113FC0"/>
    <w:rsid w:val="00193AD1"/>
    <w:rsid w:val="001F399F"/>
    <w:rsid w:val="00213A98"/>
    <w:rsid w:val="00222FE6"/>
    <w:rsid w:val="00293219"/>
    <w:rsid w:val="002A5F8F"/>
    <w:rsid w:val="002C37B7"/>
    <w:rsid w:val="002D2D77"/>
    <w:rsid w:val="002E574C"/>
    <w:rsid w:val="002E5843"/>
    <w:rsid w:val="002E586C"/>
    <w:rsid w:val="00300BD9"/>
    <w:rsid w:val="00311F54"/>
    <w:rsid w:val="00366465"/>
    <w:rsid w:val="003A6EB3"/>
    <w:rsid w:val="003C0A3A"/>
    <w:rsid w:val="003D4E18"/>
    <w:rsid w:val="003E283F"/>
    <w:rsid w:val="00403FFD"/>
    <w:rsid w:val="00445B40"/>
    <w:rsid w:val="00454A70"/>
    <w:rsid w:val="00471DAC"/>
    <w:rsid w:val="00490EEF"/>
    <w:rsid w:val="00493204"/>
    <w:rsid w:val="004E79D3"/>
    <w:rsid w:val="005101CA"/>
    <w:rsid w:val="00510AA6"/>
    <w:rsid w:val="00555267"/>
    <w:rsid w:val="00565264"/>
    <w:rsid w:val="00580D0D"/>
    <w:rsid w:val="005834E4"/>
    <w:rsid w:val="00586231"/>
    <w:rsid w:val="005C60C6"/>
    <w:rsid w:val="005D633B"/>
    <w:rsid w:val="00613EBA"/>
    <w:rsid w:val="0062022F"/>
    <w:rsid w:val="0064368C"/>
    <w:rsid w:val="00644F6C"/>
    <w:rsid w:val="006B3CBC"/>
    <w:rsid w:val="006D0BDB"/>
    <w:rsid w:val="0075600B"/>
    <w:rsid w:val="00760E58"/>
    <w:rsid w:val="0076332F"/>
    <w:rsid w:val="007717FC"/>
    <w:rsid w:val="007E14DA"/>
    <w:rsid w:val="008C4BD9"/>
    <w:rsid w:val="008E1564"/>
    <w:rsid w:val="00926507"/>
    <w:rsid w:val="0094152C"/>
    <w:rsid w:val="00953A0C"/>
    <w:rsid w:val="0097500D"/>
    <w:rsid w:val="00990F13"/>
    <w:rsid w:val="009B2CEE"/>
    <w:rsid w:val="009C08C6"/>
    <w:rsid w:val="009C0DF0"/>
    <w:rsid w:val="009C57B9"/>
    <w:rsid w:val="00A30B6F"/>
    <w:rsid w:val="00A42E3A"/>
    <w:rsid w:val="00A62507"/>
    <w:rsid w:val="00A738E7"/>
    <w:rsid w:val="00A91701"/>
    <w:rsid w:val="00AA35E6"/>
    <w:rsid w:val="00AA51B1"/>
    <w:rsid w:val="00AD0884"/>
    <w:rsid w:val="00B06888"/>
    <w:rsid w:val="00B343D1"/>
    <w:rsid w:val="00B46C18"/>
    <w:rsid w:val="00B55736"/>
    <w:rsid w:val="00C04FAD"/>
    <w:rsid w:val="00C1329A"/>
    <w:rsid w:val="00C90F45"/>
    <w:rsid w:val="00C92596"/>
    <w:rsid w:val="00CA0F11"/>
    <w:rsid w:val="00CB1996"/>
    <w:rsid w:val="00CB5130"/>
    <w:rsid w:val="00CC19B6"/>
    <w:rsid w:val="00CF2741"/>
    <w:rsid w:val="00CF7A2C"/>
    <w:rsid w:val="00D057BC"/>
    <w:rsid w:val="00D30AB3"/>
    <w:rsid w:val="00D445B5"/>
    <w:rsid w:val="00DA0FFE"/>
    <w:rsid w:val="00E4000B"/>
    <w:rsid w:val="00E44B6A"/>
    <w:rsid w:val="00E57AAF"/>
    <w:rsid w:val="00F35BA0"/>
    <w:rsid w:val="00F46966"/>
    <w:rsid w:val="00F60921"/>
    <w:rsid w:val="00F73ED1"/>
    <w:rsid w:val="00F95D1C"/>
    <w:rsid w:val="00FB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2AB4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0C6"/>
    <w:pPr>
      <w:jc w:val="both"/>
    </w:pPr>
    <w:rPr>
      <w:rFonts w:ascii="Arial" w:hAnsi="Arial"/>
    </w:rPr>
  </w:style>
  <w:style w:type="paragraph" w:styleId="Heading1">
    <w:name w:val="heading 1"/>
    <w:basedOn w:val="Normal"/>
    <w:next w:val="Normal"/>
    <w:link w:val="Heading1Char"/>
    <w:autoRedefine/>
    <w:uiPriority w:val="9"/>
    <w:qFormat/>
    <w:rsid w:val="005C60C6"/>
    <w:pPr>
      <w:pBdr>
        <w:bottom w:val="single" w:sz="8" w:space="1" w:color="58BECC"/>
      </w:pBdr>
      <w:spacing w:before="240" w:after="240"/>
      <w:contextualSpacing/>
      <w:jc w:val="left"/>
      <w:outlineLvl w:val="0"/>
    </w:pPr>
    <w:rPr>
      <w:rFonts w:asciiTheme="majorHAnsi" w:eastAsiaTheme="majorEastAsia" w:hAnsiTheme="majorHAnsi" w:cstheme="majorBidi"/>
      <w:bCs/>
      <w:smallCaps/>
      <w:spacing w:val="20"/>
      <w:sz w:val="28"/>
      <w:szCs w:val="28"/>
    </w:rPr>
  </w:style>
  <w:style w:type="paragraph" w:styleId="Heading2">
    <w:name w:val="heading 2"/>
    <w:basedOn w:val="Normal"/>
    <w:next w:val="Normal"/>
    <w:link w:val="Heading2Char"/>
    <w:autoRedefine/>
    <w:uiPriority w:val="9"/>
    <w:unhideWhenUsed/>
    <w:qFormat/>
    <w:rsid w:val="005C60C6"/>
    <w:pPr>
      <w:pBdr>
        <w:bottom w:val="dotted" w:sz="8" w:space="1" w:color="3795AF"/>
      </w:pBdr>
      <w:spacing w:before="240" w:after="120"/>
      <w:jc w:val="left"/>
      <w:outlineLvl w:val="1"/>
    </w:pPr>
    <w:rPr>
      <w:rFonts w:asciiTheme="majorHAnsi" w:eastAsiaTheme="majorEastAsia" w:hAnsiTheme="majorHAnsi" w:cstheme="majorBidi"/>
      <w:b/>
      <w:bCs/>
      <w:smallCaps/>
      <w:color w:val="3795AF"/>
      <w:spacing w:val="10"/>
      <w:sz w:val="26"/>
      <w:szCs w:val="26"/>
    </w:rPr>
  </w:style>
  <w:style w:type="paragraph" w:styleId="Heading3">
    <w:name w:val="heading 3"/>
    <w:basedOn w:val="NormalIndent"/>
    <w:next w:val="NormalIndent"/>
    <w:link w:val="Heading3Char"/>
    <w:autoRedefine/>
    <w:uiPriority w:val="9"/>
    <w:unhideWhenUsed/>
    <w:qFormat/>
    <w:rsid w:val="005C60C6"/>
    <w:pPr>
      <w:pBdr>
        <w:bottom w:val="single" w:sz="6" w:space="1" w:color="3795AF"/>
      </w:pBdr>
      <w:spacing w:before="200" w:after="120" w:line="271" w:lineRule="auto"/>
      <w:outlineLvl w:val="2"/>
    </w:pPr>
    <w:rPr>
      <w:rFonts w:asciiTheme="majorHAnsi" w:eastAsiaTheme="majorEastAsia" w:hAnsiTheme="majorHAnsi" w:cstheme="majorBidi"/>
      <w:b/>
      <w:bCs/>
      <w:smallCaps/>
      <w:color w:val="297083"/>
      <w:spacing w:val="6"/>
    </w:rPr>
  </w:style>
  <w:style w:type="paragraph" w:styleId="Heading4">
    <w:name w:val="heading 4"/>
    <w:basedOn w:val="NormalIndent"/>
    <w:next w:val="NormalIndent"/>
    <w:link w:val="Heading4Char"/>
    <w:uiPriority w:val="9"/>
    <w:unhideWhenUsed/>
    <w:qFormat/>
    <w:rsid w:val="005C60C6"/>
    <w:pPr>
      <w:pBdr>
        <w:bottom w:val="dotted" w:sz="8" w:space="1" w:color="214F66" w:themeColor="accent5"/>
      </w:pBdr>
      <w:spacing w:before="200" w:after="120"/>
      <w:outlineLvl w:val="3"/>
    </w:pPr>
    <w:rPr>
      <w:rFonts w:asciiTheme="majorHAnsi" w:eastAsiaTheme="majorEastAsia" w:hAnsiTheme="majorHAnsi" w:cstheme="majorBidi"/>
      <w:b/>
      <w:bCs/>
      <w:i/>
      <w:iCs/>
      <w:smallCaps/>
      <w:color w:val="3795AF"/>
      <w:spacing w:val="4"/>
    </w:rPr>
  </w:style>
  <w:style w:type="paragraph" w:styleId="Heading5">
    <w:name w:val="heading 5"/>
    <w:basedOn w:val="Normal"/>
    <w:next w:val="Normal"/>
    <w:link w:val="Heading5Char"/>
    <w:uiPriority w:val="9"/>
    <w:unhideWhenUsed/>
    <w:qFormat/>
    <w:rsid w:val="005C60C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C60C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5C60C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C60C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5C60C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60C6"/>
    <w:pPr>
      <w:pBdr>
        <w:bottom w:val="single" w:sz="24" w:space="1" w:color="32879E"/>
      </w:pBdr>
      <w:spacing w:line="240" w:lineRule="auto"/>
      <w:contextualSpacing/>
      <w:jc w:val="right"/>
    </w:pPr>
    <w:rPr>
      <w:rFonts w:asciiTheme="majorHAnsi" w:eastAsiaTheme="majorEastAsia" w:hAnsiTheme="majorHAnsi" w:cstheme="majorBidi"/>
      <w:color w:val="3795AF"/>
      <w:spacing w:val="5"/>
      <w:sz w:val="52"/>
      <w:szCs w:val="52"/>
    </w:rPr>
  </w:style>
  <w:style w:type="character" w:customStyle="1" w:styleId="TitleChar">
    <w:name w:val="Title Char"/>
    <w:basedOn w:val="DefaultParagraphFont"/>
    <w:link w:val="Title"/>
    <w:uiPriority w:val="10"/>
    <w:rsid w:val="005C60C6"/>
    <w:rPr>
      <w:rFonts w:asciiTheme="majorHAnsi" w:eastAsiaTheme="majorEastAsia" w:hAnsiTheme="majorHAnsi" w:cstheme="majorBidi"/>
      <w:color w:val="3795AF"/>
      <w:spacing w:val="5"/>
      <w:sz w:val="52"/>
      <w:szCs w:val="52"/>
    </w:rPr>
  </w:style>
  <w:style w:type="paragraph" w:styleId="Subtitle">
    <w:name w:val="Subtitle"/>
    <w:basedOn w:val="Normal"/>
    <w:next w:val="Normal"/>
    <w:link w:val="SubtitleChar"/>
    <w:uiPriority w:val="11"/>
    <w:qFormat/>
    <w:rsid w:val="005C60C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C60C6"/>
    <w:rPr>
      <w:rFonts w:asciiTheme="majorHAnsi" w:eastAsiaTheme="majorEastAsia" w:hAnsiTheme="majorHAnsi" w:cstheme="majorBidi"/>
      <w:i/>
      <w:iCs/>
      <w:spacing w:val="13"/>
      <w:sz w:val="24"/>
      <w:szCs w:val="24"/>
    </w:rPr>
  </w:style>
  <w:style w:type="paragraph" w:styleId="BalloonText">
    <w:name w:val="Balloon Text"/>
    <w:basedOn w:val="Normal"/>
    <w:link w:val="BalloonTextChar"/>
    <w:uiPriority w:val="99"/>
    <w:semiHidden/>
    <w:unhideWhenUsed/>
    <w:rsid w:val="009C08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08C6"/>
    <w:rPr>
      <w:rFonts w:ascii="Lucida Grande" w:hAnsi="Lucida Grande" w:cs="Lucida Grande"/>
      <w:sz w:val="18"/>
      <w:szCs w:val="18"/>
    </w:rPr>
  </w:style>
  <w:style w:type="character" w:customStyle="1" w:styleId="Heading1Char">
    <w:name w:val="Heading 1 Char"/>
    <w:basedOn w:val="DefaultParagraphFont"/>
    <w:link w:val="Heading1"/>
    <w:uiPriority w:val="9"/>
    <w:rsid w:val="005C60C6"/>
    <w:rPr>
      <w:rFonts w:asciiTheme="majorHAnsi" w:eastAsiaTheme="majorEastAsia" w:hAnsiTheme="majorHAnsi" w:cstheme="majorBidi"/>
      <w:bCs/>
      <w:smallCaps/>
      <w:spacing w:val="20"/>
      <w:sz w:val="28"/>
      <w:szCs w:val="28"/>
    </w:rPr>
  </w:style>
  <w:style w:type="character" w:customStyle="1" w:styleId="Heading2Char">
    <w:name w:val="Heading 2 Char"/>
    <w:basedOn w:val="DefaultParagraphFont"/>
    <w:link w:val="Heading2"/>
    <w:uiPriority w:val="9"/>
    <w:rsid w:val="005C60C6"/>
    <w:rPr>
      <w:rFonts w:asciiTheme="majorHAnsi" w:eastAsiaTheme="majorEastAsia" w:hAnsiTheme="majorHAnsi" w:cstheme="majorBidi"/>
      <w:b/>
      <w:bCs/>
      <w:smallCaps/>
      <w:color w:val="3795AF"/>
      <w:spacing w:val="10"/>
      <w:sz w:val="26"/>
      <w:szCs w:val="26"/>
    </w:rPr>
  </w:style>
  <w:style w:type="character" w:customStyle="1" w:styleId="Heading3Char">
    <w:name w:val="Heading 3 Char"/>
    <w:basedOn w:val="DefaultParagraphFont"/>
    <w:link w:val="Heading3"/>
    <w:uiPriority w:val="9"/>
    <w:rsid w:val="005C60C6"/>
    <w:rPr>
      <w:rFonts w:asciiTheme="majorHAnsi" w:eastAsiaTheme="majorEastAsia" w:hAnsiTheme="majorHAnsi" w:cstheme="majorBidi"/>
      <w:b/>
      <w:bCs/>
      <w:smallCaps/>
      <w:color w:val="297083"/>
      <w:spacing w:val="6"/>
    </w:rPr>
  </w:style>
  <w:style w:type="character" w:customStyle="1" w:styleId="Heading4Char">
    <w:name w:val="Heading 4 Char"/>
    <w:basedOn w:val="DefaultParagraphFont"/>
    <w:link w:val="Heading4"/>
    <w:uiPriority w:val="9"/>
    <w:rsid w:val="005C60C6"/>
    <w:rPr>
      <w:rFonts w:asciiTheme="majorHAnsi" w:eastAsiaTheme="majorEastAsia" w:hAnsiTheme="majorHAnsi" w:cstheme="majorBidi"/>
      <w:b/>
      <w:bCs/>
      <w:i/>
      <w:iCs/>
      <w:smallCaps/>
      <w:color w:val="3795AF"/>
      <w:spacing w:val="4"/>
    </w:rPr>
  </w:style>
  <w:style w:type="character" w:customStyle="1" w:styleId="Heading5Char">
    <w:name w:val="Heading 5 Char"/>
    <w:basedOn w:val="DefaultParagraphFont"/>
    <w:link w:val="Heading5"/>
    <w:uiPriority w:val="9"/>
    <w:rsid w:val="005C60C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C60C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C60C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C60C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C60C6"/>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0E6A61"/>
    <w:rPr>
      <w:b/>
      <w:bCs/>
      <w:color w:val="8E3EDB" w:themeColor="accent1" w:themeShade="BF"/>
      <w:sz w:val="16"/>
      <w:szCs w:val="16"/>
    </w:rPr>
  </w:style>
  <w:style w:type="character" w:styleId="Strong">
    <w:name w:val="Strong"/>
    <w:uiPriority w:val="22"/>
    <w:qFormat/>
    <w:rsid w:val="005C60C6"/>
    <w:rPr>
      <w:b/>
      <w:bCs/>
    </w:rPr>
  </w:style>
  <w:style w:type="character" w:styleId="Emphasis">
    <w:name w:val="Emphasis"/>
    <w:uiPriority w:val="20"/>
    <w:qFormat/>
    <w:rsid w:val="005C60C6"/>
    <w:rPr>
      <w:b/>
      <w:bCs/>
      <w:i/>
      <w:iCs/>
      <w:spacing w:val="10"/>
      <w:bdr w:val="none" w:sz="0" w:space="0" w:color="auto"/>
      <w:shd w:val="clear" w:color="auto" w:fill="auto"/>
    </w:rPr>
  </w:style>
  <w:style w:type="paragraph" w:styleId="ListParagraph">
    <w:name w:val="List Paragraph"/>
    <w:basedOn w:val="Normal"/>
    <w:uiPriority w:val="34"/>
    <w:qFormat/>
    <w:rsid w:val="005C60C6"/>
    <w:pPr>
      <w:ind w:left="720"/>
      <w:contextualSpacing/>
    </w:pPr>
  </w:style>
  <w:style w:type="paragraph" w:styleId="Quote">
    <w:name w:val="Quote"/>
    <w:basedOn w:val="Normal"/>
    <w:next w:val="Normal"/>
    <w:link w:val="QuoteChar"/>
    <w:uiPriority w:val="29"/>
    <w:qFormat/>
    <w:rsid w:val="005C60C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5C60C6"/>
    <w:rPr>
      <w:i/>
      <w:iCs/>
    </w:rPr>
  </w:style>
  <w:style w:type="paragraph" w:styleId="IntenseQuote">
    <w:name w:val="Intense Quote"/>
    <w:basedOn w:val="Normal"/>
    <w:next w:val="Normal"/>
    <w:link w:val="IntenseQuoteChar"/>
    <w:uiPriority w:val="30"/>
    <w:qFormat/>
    <w:rsid w:val="005C60C6"/>
    <w:pPr>
      <w:pBdr>
        <w:bottom w:val="single" w:sz="4" w:space="1" w:color="auto"/>
      </w:pBdr>
      <w:spacing w:before="200" w:after="280"/>
      <w:ind w:left="1008" w:right="1152"/>
    </w:pPr>
    <w:rPr>
      <w:rFonts w:asciiTheme="minorHAnsi" w:hAnsiTheme="minorHAnsi"/>
      <w:b/>
      <w:bCs/>
      <w:i/>
      <w:iCs/>
    </w:rPr>
  </w:style>
  <w:style w:type="character" w:customStyle="1" w:styleId="IntenseQuoteChar">
    <w:name w:val="Intense Quote Char"/>
    <w:basedOn w:val="DefaultParagraphFont"/>
    <w:link w:val="IntenseQuote"/>
    <w:uiPriority w:val="30"/>
    <w:rsid w:val="005C60C6"/>
    <w:rPr>
      <w:b/>
      <w:bCs/>
      <w:i/>
      <w:iCs/>
    </w:rPr>
  </w:style>
  <w:style w:type="character" w:styleId="SubtleEmphasis">
    <w:name w:val="Subtle Emphasis"/>
    <w:uiPriority w:val="19"/>
    <w:qFormat/>
    <w:rsid w:val="005C60C6"/>
    <w:rPr>
      <w:i/>
      <w:iCs/>
    </w:rPr>
  </w:style>
  <w:style w:type="character" w:styleId="IntenseEmphasis">
    <w:name w:val="Intense Emphasis"/>
    <w:uiPriority w:val="21"/>
    <w:qFormat/>
    <w:rsid w:val="005C60C6"/>
    <w:rPr>
      <w:b/>
      <w:bCs/>
    </w:rPr>
  </w:style>
  <w:style w:type="character" w:styleId="SubtleReference">
    <w:name w:val="Subtle Reference"/>
    <w:uiPriority w:val="31"/>
    <w:qFormat/>
    <w:rsid w:val="005C60C6"/>
    <w:rPr>
      <w:smallCaps/>
    </w:rPr>
  </w:style>
  <w:style w:type="character" w:styleId="IntenseReference">
    <w:name w:val="Intense Reference"/>
    <w:uiPriority w:val="32"/>
    <w:qFormat/>
    <w:rsid w:val="005C60C6"/>
    <w:rPr>
      <w:smallCaps/>
      <w:spacing w:val="5"/>
      <w:u w:val="single"/>
    </w:rPr>
  </w:style>
  <w:style w:type="character" w:styleId="BookTitle">
    <w:name w:val="Book Title"/>
    <w:uiPriority w:val="33"/>
    <w:qFormat/>
    <w:rsid w:val="005C60C6"/>
    <w:rPr>
      <w:i/>
      <w:iCs/>
      <w:smallCaps/>
      <w:spacing w:val="5"/>
    </w:rPr>
  </w:style>
  <w:style w:type="paragraph" w:styleId="TOCHeading">
    <w:name w:val="TOC Heading"/>
    <w:basedOn w:val="Heading1"/>
    <w:next w:val="Normal"/>
    <w:uiPriority w:val="39"/>
    <w:semiHidden/>
    <w:unhideWhenUsed/>
    <w:qFormat/>
    <w:rsid w:val="005C60C6"/>
    <w:pPr>
      <w:outlineLvl w:val="9"/>
    </w:pPr>
    <w:rPr>
      <w:lang w:bidi="en-US"/>
    </w:rPr>
  </w:style>
  <w:style w:type="character" w:styleId="Hyperlink">
    <w:name w:val="Hyperlink"/>
    <w:basedOn w:val="DefaultParagraphFont"/>
    <w:uiPriority w:val="99"/>
    <w:unhideWhenUsed/>
    <w:rsid w:val="000E6A61"/>
    <w:rPr>
      <w:color w:val="1D35BA" w:themeColor="hyperlink"/>
      <w:u w:val="single"/>
    </w:rPr>
  </w:style>
  <w:style w:type="paragraph" w:styleId="Header">
    <w:name w:val="header"/>
    <w:basedOn w:val="Normal"/>
    <w:link w:val="HeaderChar"/>
    <w:uiPriority w:val="99"/>
    <w:unhideWhenUsed/>
    <w:rsid w:val="00C92596"/>
    <w:pPr>
      <w:tabs>
        <w:tab w:val="center" w:pos="4320"/>
        <w:tab w:val="right" w:pos="8640"/>
      </w:tabs>
    </w:pPr>
  </w:style>
  <w:style w:type="character" w:customStyle="1" w:styleId="HeaderChar">
    <w:name w:val="Header Char"/>
    <w:basedOn w:val="DefaultParagraphFont"/>
    <w:link w:val="Header"/>
    <w:uiPriority w:val="99"/>
    <w:rsid w:val="00C92596"/>
  </w:style>
  <w:style w:type="paragraph" w:styleId="Footer">
    <w:name w:val="footer"/>
    <w:basedOn w:val="Normal"/>
    <w:link w:val="FooterChar"/>
    <w:uiPriority w:val="99"/>
    <w:unhideWhenUsed/>
    <w:rsid w:val="00C92596"/>
    <w:pPr>
      <w:tabs>
        <w:tab w:val="center" w:pos="4320"/>
        <w:tab w:val="right" w:pos="8640"/>
      </w:tabs>
    </w:pPr>
  </w:style>
  <w:style w:type="character" w:customStyle="1" w:styleId="FooterChar">
    <w:name w:val="Footer Char"/>
    <w:basedOn w:val="DefaultParagraphFont"/>
    <w:link w:val="Footer"/>
    <w:uiPriority w:val="99"/>
    <w:rsid w:val="00C92596"/>
  </w:style>
  <w:style w:type="paragraph" w:customStyle="1" w:styleId="NormalIndented">
    <w:name w:val="Normal Indented"/>
    <w:basedOn w:val="Normal"/>
    <w:autoRedefine/>
    <w:qFormat/>
    <w:rsid w:val="00CF2741"/>
    <w:pPr>
      <w:ind w:left="720" w:right="720"/>
    </w:pPr>
  </w:style>
  <w:style w:type="paragraph" w:styleId="FootnoteText">
    <w:name w:val="footnote text"/>
    <w:basedOn w:val="Normal"/>
    <w:link w:val="FootnoteTextChar"/>
    <w:autoRedefine/>
    <w:uiPriority w:val="99"/>
    <w:unhideWhenUsed/>
    <w:rsid w:val="00644F6C"/>
    <w:pPr>
      <w:ind w:left="115" w:hanging="115"/>
    </w:pPr>
    <w:rPr>
      <w:sz w:val="18"/>
      <w:szCs w:val="24"/>
    </w:rPr>
  </w:style>
  <w:style w:type="character" w:customStyle="1" w:styleId="FootnoteTextChar">
    <w:name w:val="Footnote Text Char"/>
    <w:basedOn w:val="DefaultParagraphFont"/>
    <w:link w:val="FootnoteText"/>
    <w:uiPriority w:val="99"/>
    <w:rsid w:val="00644F6C"/>
    <w:rPr>
      <w:rFonts w:ascii="Helvetica" w:hAnsi="Helvetica"/>
      <w:sz w:val="18"/>
      <w:szCs w:val="24"/>
    </w:rPr>
  </w:style>
  <w:style w:type="paragraph" w:customStyle="1" w:styleId="SectionHeader">
    <w:name w:val="Section Header"/>
    <w:basedOn w:val="Heading5"/>
    <w:autoRedefine/>
    <w:rsid w:val="00F95D1C"/>
    <w:pPr>
      <w:pBdr>
        <w:top w:val="single" w:sz="18" w:space="5" w:color="auto"/>
        <w:bottom w:val="thinThickMediumGap" w:sz="24" w:space="2" w:color="1D89AF" w:themeColor="background2"/>
      </w:pBdr>
      <w:shd w:val="clear" w:color="auto" w:fill="000000"/>
      <w:spacing w:before="0"/>
      <w:outlineLvl w:val="9"/>
    </w:pPr>
    <w:rPr>
      <w:b w:val="0"/>
      <w:color w:val="BD8EEA" w:themeColor="accent1"/>
      <w:sz w:val="28"/>
    </w:rPr>
  </w:style>
  <w:style w:type="paragraph" w:styleId="NormalIndent">
    <w:name w:val="Normal Indent"/>
    <w:basedOn w:val="Normal"/>
    <w:uiPriority w:val="99"/>
    <w:semiHidden/>
    <w:unhideWhenUsed/>
    <w:rsid w:val="005C60C6"/>
    <w:pPr>
      <w:ind w:left="720"/>
    </w:pPr>
  </w:style>
  <w:style w:type="paragraph" w:styleId="NoSpacing">
    <w:name w:val="No Spacing"/>
    <w:basedOn w:val="Normal"/>
    <w:link w:val="NoSpacingChar"/>
    <w:autoRedefine/>
    <w:uiPriority w:val="1"/>
    <w:qFormat/>
    <w:rsid w:val="005C60C6"/>
    <w:pPr>
      <w:spacing w:after="0" w:line="240" w:lineRule="auto"/>
    </w:pPr>
  </w:style>
  <w:style w:type="character" w:customStyle="1" w:styleId="NoSpacingChar">
    <w:name w:val="No Spacing Char"/>
    <w:basedOn w:val="DefaultParagraphFont"/>
    <w:link w:val="NoSpacing"/>
    <w:uiPriority w:val="1"/>
    <w:rsid w:val="005C60C6"/>
    <w:rPr>
      <w:rFonts w:ascii="Arial" w:hAnsi="Arial"/>
    </w:rPr>
  </w:style>
  <w:style w:type="table" w:customStyle="1" w:styleId="TableGrid1">
    <w:name w:val="Table Grid1"/>
    <w:basedOn w:val="TableNormal"/>
    <w:next w:val="TableGrid"/>
    <w:uiPriority w:val="59"/>
    <w:rsid w:val="00510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10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0C6"/>
    <w:pPr>
      <w:jc w:val="both"/>
    </w:pPr>
    <w:rPr>
      <w:rFonts w:ascii="Arial" w:hAnsi="Arial"/>
    </w:rPr>
  </w:style>
  <w:style w:type="paragraph" w:styleId="Heading1">
    <w:name w:val="heading 1"/>
    <w:basedOn w:val="Normal"/>
    <w:next w:val="Normal"/>
    <w:link w:val="Heading1Char"/>
    <w:autoRedefine/>
    <w:uiPriority w:val="9"/>
    <w:qFormat/>
    <w:rsid w:val="005C60C6"/>
    <w:pPr>
      <w:pBdr>
        <w:bottom w:val="single" w:sz="8" w:space="1" w:color="58BECC"/>
      </w:pBdr>
      <w:spacing w:before="240" w:after="240"/>
      <w:contextualSpacing/>
      <w:jc w:val="left"/>
      <w:outlineLvl w:val="0"/>
    </w:pPr>
    <w:rPr>
      <w:rFonts w:asciiTheme="majorHAnsi" w:eastAsiaTheme="majorEastAsia" w:hAnsiTheme="majorHAnsi" w:cstheme="majorBidi"/>
      <w:bCs/>
      <w:smallCaps/>
      <w:spacing w:val="20"/>
      <w:sz w:val="28"/>
      <w:szCs w:val="28"/>
    </w:rPr>
  </w:style>
  <w:style w:type="paragraph" w:styleId="Heading2">
    <w:name w:val="heading 2"/>
    <w:basedOn w:val="Normal"/>
    <w:next w:val="Normal"/>
    <w:link w:val="Heading2Char"/>
    <w:autoRedefine/>
    <w:uiPriority w:val="9"/>
    <w:unhideWhenUsed/>
    <w:qFormat/>
    <w:rsid w:val="005C60C6"/>
    <w:pPr>
      <w:pBdr>
        <w:bottom w:val="dotted" w:sz="8" w:space="1" w:color="3795AF"/>
      </w:pBdr>
      <w:spacing w:before="240" w:after="120"/>
      <w:jc w:val="left"/>
      <w:outlineLvl w:val="1"/>
    </w:pPr>
    <w:rPr>
      <w:rFonts w:asciiTheme="majorHAnsi" w:eastAsiaTheme="majorEastAsia" w:hAnsiTheme="majorHAnsi" w:cstheme="majorBidi"/>
      <w:b/>
      <w:bCs/>
      <w:smallCaps/>
      <w:color w:val="3795AF"/>
      <w:spacing w:val="10"/>
      <w:sz w:val="26"/>
      <w:szCs w:val="26"/>
    </w:rPr>
  </w:style>
  <w:style w:type="paragraph" w:styleId="Heading3">
    <w:name w:val="heading 3"/>
    <w:basedOn w:val="NormalIndent"/>
    <w:next w:val="NormalIndent"/>
    <w:link w:val="Heading3Char"/>
    <w:autoRedefine/>
    <w:uiPriority w:val="9"/>
    <w:unhideWhenUsed/>
    <w:qFormat/>
    <w:rsid w:val="005C60C6"/>
    <w:pPr>
      <w:pBdr>
        <w:bottom w:val="single" w:sz="6" w:space="1" w:color="3795AF"/>
      </w:pBdr>
      <w:spacing w:before="200" w:after="120" w:line="271" w:lineRule="auto"/>
      <w:outlineLvl w:val="2"/>
    </w:pPr>
    <w:rPr>
      <w:rFonts w:asciiTheme="majorHAnsi" w:eastAsiaTheme="majorEastAsia" w:hAnsiTheme="majorHAnsi" w:cstheme="majorBidi"/>
      <w:b/>
      <w:bCs/>
      <w:smallCaps/>
      <w:color w:val="297083"/>
      <w:spacing w:val="6"/>
    </w:rPr>
  </w:style>
  <w:style w:type="paragraph" w:styleId="Heading4">
    <w:name w:val="heading 4"/>
    <w:basedOn w:val="NormalIndent"/>
    <w:next w:val="NormalIndent"/>
    <w:link w:val="Heading4Char"/>
    <w:uiPriority w:val="9"/>
    <w:unhideWhenUsed/>
    <w:qFormat/>
    <w:rsid w:val="005C60C6"/>
    <w:pPr>
      <w:pBdr>
        <w:bottom w:val="dotted" w:sz="8" w:space="1" w:color="214F66" w:themeColor="accent5"/>
      </w:pBdr>
      <w:spacing w:before="200" w:after="120"/>
      <w:outlineLvl w:val="3"/>
    </w:pPr>
    <w:rPr>
      <w:rFonts w:asciiTheme="majorHAnsi" w:eastAsiaTheme="majorEastAsia" w:hAnsiTheme="majorHAnsi" w:cstheme="majorBidi"/>
      <w:b/>
      <w:bCs/>
      <w:i/>
      <w:iCs/>
      <w:smallCaps/>
      <w:color w:val="3795AF"/>
      <w:spacing w:val="4"/>
    </w:rPr>
  </w:style>
  <w:style w:type="paragraph" w:styleId="Heading5">
    <w:name w:val="heading 5"/>
    <w:basedOn w:val="Normal"/>
    <w:next w:val="Normal"/>
    <w:link w:val="Heading5Char"/>
    <w:uiPriority w:val="9"/>
    <w:unhideWhenUsed/>
    <w:qFormat/>
    <w:rsid w:val="005C60C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C60C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5C60C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C60C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5C60C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60C6"/>
    <w:pPr>
      <w:pBdr>
        <w:bottom w:val="single" w:sz="24" w:space="1" w:color="32879E"/>
      </w:pBdr>
      <w:spacing w:line="240" w:lineRule="auto"/>
      <w:contextualSpacing/>
      <w:jc w:val="right"/>
    </w:pPr>
    <w:rPr>
      <w:rFonts w:asciiTheme="majorHAnsi" w:eastAsiaTheme="majorEastAsia" w:hAnsiTheme="majorHAnsi" w:cstheme="majorBidi"/>
      <w:color w:val="3795AF"/>
      <w:spacing w:val="5"/>
      <w:sz w:val="52"/>
      <w:szCs w:val="52"/>
    </w:rPr>
  </w:style>
  <w:style w:type="character" w:customStyle="1" w:styleId="TitleChar">
    <w:name w:val="Title Char"/>
    <w:basedOn w:val="DefaultParagraphFont"/>
    <w:link w:val="Title"/>
    <w:uiPriority w:val="10"/>
    <w:rsid w:val="005C60C6"/>
    <w:rPr>
      <w:rFonts w:asciiTheme="majorHAnsi" w:eastAsiaTheme="majorEastAsia" w:hAnsiTheme="majorHAnsi" w:cstheme="majorBidi"/>
      <w:color w:val="3795AF"/>
      <w:spacing w:val="5"/>
      <w:sz w:val="52"/>
      <w:szCs w:val="52"/>
    </w:rPr>
  </w:style>
  <w:style w:type="paragraph" w:styleId="Subtitle">
    <w:name w:val="Subtitle"/>
    <w:basedOn w:val="Normal"/>
    <w:next w:val="Normal"/>
    <w:link w:val="SubtitleChar"/>
    <w:uiPriority w:val="11"/>
    <w:qFormat/>
    <w:rsid w:val="005C60C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C60C6"/>
    <w:rPr>
      <w:rFonts w:asciiTheme="majorHAnsi" w:eastAsiaTheme="majorEastAsia" w:hAnsiTheme="majorHAnsi" w:cstheme="majorBidi"/>
      <w:i/>
      <w:iCs/>
      <w:spacing w:val="13"/>
      <w:sz w:val="24"/>
      <w:szCs w:val="24"/>
    </w:rPr>
  </w:style>
  <w:style w:type="paragraph" w:styleId="BalloonText">
    <w:name w:val="Balloon Text"/>
    <w:basedOn w:val="Normal"/>
    <w:link w:val="BalloonTextChar"/>
    <w:uiPriority w:val="99"/>
    <w:semiHidden/>
    <w:unhideWhenUsed/>
    <w:rsid w:val="009C08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08C6"/>
    <w:rPr>
      <w:rFonts w:ascii="Lucida Grande" w:hAnsi="Lucida Grande" w:cs="Lucida Grande"/>
      <w:sz w:val="18"/>
      <w:szCs w:val="18"/>
    </w:rPr>
  </w:style>
  <w:style w:type="character" w:customStyle="1" w:styleId="Heading1Char">
    <w:name w:val="Heading 1 Char"/>
    <w:basedOn w:val="DefaultParagraphFont"/>
    <w:link w:val="Heading1"/>
    <w:uiPriority w:val="9"/>
    <w:rsid w:val="005C60C6"/>
    <w:rPr>
      <w:rFonts w:asciiTheme="majorHAnsi" w:eastAsiaTheme="majorEastAsia" w:hAnsiTheme="majorHAnsi" w:cstheme="majorBidi"/>
      <w:bCs/>
      <w:smallCaps/>
      <w:spacing w:val="20"/>
      <w:sz w:val="28"/>
      <w:szCs w:val="28"/>
    </w:rPr>
  </w:style>
  <w:style w:type="character" w:customStyle="1" w:styleId="Heading2Char">
    <w:name w:val="Heading 2 Char"/>
    <w:basedOn w:val="DefaultParagraphFont"/>
    <w:link w:val="Heading2"/>
    <w:uiPriority w:val="9"/>
    <w:rsid w:val="005C60C6"/>
    <w:rPr>
      <w:rFonts w:asciiTheme="majorHAnsi" w:eastAsiaTheme="majorEastAsia" w:hAnsiTheme="majorHAnsi" w:cstheme="majorBidi"/>
      <w:b/>
      <w:bCs/>
      <w:smallCaps/>
      <w:color w:val="3795AF"/>
      <w:spacing w:val="10"/>
      <w:sz w:val="26"/>
      <w:szCs w:val="26"/>
    </w:rPr>
  </w:style>
  <w:style w:type="character" w:customStyle="1" w:styleId="Heading3Char">
    <w:name w:val="Heading 3 Char"/>
    <w:basedOn w:val="DefaultParagraphFont"/>
    <w:link w:val="Heading3"/>
    <w:uiPriority w:val="9"/>
    <w:rsid w:val="005C60C6"/>
    <w:rPr>
      <w:rFonts w:asciiTheme="majorHAnsi" w:eastAsiaTheme="majorEastAsia" w:hAnsiTheme="majorHAnsi" w:cstheme="majorBidi"/>
      <w:b/>
      <w:bCs/>
      <w:smallCaps/>
      <w:color w:val="297083"/>
      <w:spacing w:val="6"/>
    </w:rPr>
  </w:style>
  <w:style w:type="character" w:customStyle="1" w:styleId="Heading4Char">
    <w:name w:val="Heading 4 Char"/>
    <w:basedOn w:val="DefaultParagraphFont"/>
    <w:link w:val="Heading4"/>
    <w:uiPriority w:val="9"/>
    <w:rsid w:val="005C60C6"/>
    <w:rPr>
      <w:rFonts w:asciiTheme="majorHAnsi" w:eastAsiaTheme="majorEastAsia" w:hAnsiTheme="majorHAnsi" w:cstheme="majorBidi"/>
      <w:b/>
      <w:bCs/>
      <w:i/>
      <w:iCs/>
      <w:smallCaps/>
      <w:color w:val="3795AF"/>
      <w:spacing w:val="4"/>
    </w:rPr>
  </w:style>
  <w:style w:type="character" w:customStyle="1" w:styleId="Heading5Char">
    <w:name w:val="Heading 5 Char"/>
    <w:basedOn w:val="DefaultParagraphFont"/>
    <w:link w:val="Heading5"/>
    <w:uiPriority w:val="9"/>
    <w:rsid w:val="005C60C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C60C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C60C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C60C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C60C6"/>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0E6A61"/>
    <w:rPr>
      <w:b/>
      <w:bCs/>
      <w:color w:val="8E3EDB" w:themeColor="accent1" w:themeShade="BF"/>
      <w:sz w:val="16"/>
      <w:szCs w:val="16"/>
    </w:rPr>
  </w:style>
  <w:style w:type="character" w:styleId="Strong">
    <w:name w:val="Strong"/>
    <w:uiPriority w:val="22"/>
    <w:qFormat/>
    <w:rsid w:val="005C60C6"/>
    <w:rPr>
      <w:b/>
      <w:bCs/>
    </w:rPr>
  </w:style>
  <w:style w:type="character" w:styleId="Emphasis">
    <w:name w:val="Emphasis"/>
    <w:uiPriority w:val="20"/>
    <w:qFormat/>
    <w:rsid w:val="005C60C6"/>
    <w:rPr>
      <w:b/>
      <w:bCs/>
      <w:i/>
      <w:iCs/>
      <w:spacing w:val="10"/>
      <w:bdr w:val="none" w:sz="0" w:space="0" w:color="auto"/>
      <w:shd w:val="clear" w:color="auto" w:fill="auto"/>
    </w:rPr>
  </w:style>
  <w:style w:type="paragraph" w:styleId="ListParagraph">
    <w:name w:val="List Paragraph"/>
    <w:basedOn w:val="Normal"/>
    <w:uiPriority w:val="34"/>
    <w:qFormat/>
    <w:rsid w:val="005C60C6"/>
    <w:pPr>
      <w:ind w:left="720"/>
      <w:contextualSpacing/>
    </w:pPr>
  </w:style>
  <w:style w:type="paragraph" w:styleId="Quote">
    <w:name w:val="Quote"/>
    <w:basedOn w:val="Normal"/>
    <w:next w:val="Normal"/>
    <w:link w:val="QuoteChar"/>
    <w:uiPriority w:val="29"/>
    <w:qFormat/>
    <w:rsid w:val="005C60C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5C60C6"/>
    <w:rPr>
      <w:i/>
      <w:iCs/>
    </w:rPr>
  </w:style>
  <w:style w:type="paragraph" w:styleId="IntenseQuote">
    <w:name w:val="Intense Quote"/>
    <w:basedOn w:val="Normal"/>
    <w:next w:val="Normal"/>
    <w:link w:val="IntenseQuoteChar"/>
    <w:uiPriority w:val="30"/>
    <w:qFormat/>
    <w:rsid w:val="005C60C6"/>
    <w:pPr>
      <w:pBdr>
        <w:bottom w:val="single" w:sz="4" w:space="1" w:color="auto"/>
      </w:pBdr>
      <w:spacing w:before="200" w:after="280"/>
      <w:ind w:left="1008" w:right="1152"/>
    </w:pPr>
    <w:rPr>
      <w:rFonts w:asciiTheme="minorHAnsi" w:hAnsiTheme="minorHAnsi"/>
      <w:b/>
      <w:bCs/>
      <w:i/>
      <w:iCs/>
    </w:rPr>
  </w:style>
  <w:style w:type="character" w:customStyle="1" w:styleId="IntenseQuoteChar">
    <w:name w:val="Intense Quote Char"/>
    <w:basedOn w:val="DefaultParagraphFont"/>
    <w:link w:val="IntenseQuote"/>
    <w:uiPriority w:val="30"/>
    <w:rsid w:val="005C60C6"/>
    <w:rPr>
      <w:b/>
      <w:bCs/>
      <w:i/>
      <w:iCs/>
    </w:rPr>
  </w:style>
  <w:style w:type="character" w:styleId="SubtleEmphasis">
    <w:name w:val="Subtle Emphasis"/>
    <w:uiPriority w:val="19"/>
    <w:qFormat/>
    <w:rsid w:val="005C60C6"/>
    <w:rPr>
      <w:i/>
      <w:iCs/>
    </w:rPr>
  </w:style>
  <w:style w:type="character" w:styleId="IntenseEmphasis">
    <w:name w:val="Intense Emphasis"/>
    <w:uiPriority w:val="21"/>
    <w:qFormat/>
    <w:rsid w:val="005C60C6"/>
    <w:rPr>
      <w:b/>
      <w:bCs/>
    </w:rPr>
  </w:style>
  <w:style w:type="character" w:styleId="SubtleReference">
    <w:name w:val="Subtle Reference"/>
    <w:uiPriority w:val="31"/>
    <w:qFormat/>
    <w:rsid w:val="005C60C6"/>
    <w:rPr>
      <w:smallCaps/>
    </w:rPr>
  </w:style>
  <w:style w:type="character" w:styleId="IntenseReference">
    <w:name w:val="Intense Reference"/>
    <w:uiPriority w:val="32"/>
    <w:qFormat/>
    <w:rsid w:val="005C60C6"/>
    <w:rPr>
      <w:smallCaps/>
      <w:spacing w:val="5"/>
      <w:u w:val="single"/>
    </w:rPr>
  </w:style>
  <w:style w:type="character" w:styleId="BookTitle">
    <w:name w:val="Book Title"/>
    <w:uiPriority w:val="33"/>
    <w:qFormat/>
    <w:rsid w:val="005C60C6"/>
    <w:rPr>
      <w:i/>
      <w:iCs/>
      <w:smallCaps/>
      <w:spacing w:val="5"/>
    </w:rPr>
  </w:style>
  <w:style w:type="paragraph" w:styleId="TOCHeading">
    <w:name w:val="TOC Heading"/>
    <w:basedOn w:val="Heading1"/>
    <w:next w:val="Normal"/>
    <w:uiPriority w:val="39"/>
    <w:semiHidden/>
    <w:unhideWhenUsed/>
    <w:qFormat/>
    <w:rsid w:val="005C60C6"/>
    <w:pPr>
      <w:outlineLvl w:val="9"/>
    </w:pPr>
    <w:rPr>
      <w:lang w:bidi="en-US"/>
    </w:rPr>
  </w:style>
  <w:style w:type="character" w:styleId="Hyperlink">
    <w:name w:val="Hyperlink"/>
    <w:basedOn w:val="DefaultParagraphFont"/>
    <w:uiPriority w:val="99"/>
    <w:unhideWhenUsed/>
    <w:rsid w:val="000E6A61"/>
    <w:rPr>
      <w:color w:val="1D35BA" w:themeColor="hyperlink"/>
      <w:u w:val="single"/>
    </w:rPr>
  </w:style>
  <w:style w:type="paragraph" w:styleId="Header">
    <w:name w:val="header"/>
    <w:basedOn w:val="Normal"/>
    <w:link w:val="HeaderChar"/>
    <w:uiPriority w:val="99"/>
    <w:unhideWhenUsed/>
    <w:rsid w:val="00C92596"/>
    <w:pPr>
      <w:tabs>
        <w:tab w:val="center" w:pos="4320"/>
        <w:tab w:val="right" w:pos="8640"/>
      </w:tabs>
    </w:pPr>
  </w:style>
  <w:style w:type="character" w:customStyle="1" w:styleId="HeaderChar">
    <w:name w:val="Header Char"/>
    <w:basedOn w:val="DefaultParagraphFont"/>
    <w:link w:val="Header"/>
    <w:uiPriority w:val="99"/>
    <w:rsid w:val="00C92596"/>
  </w:style>
  <w:style w:type="paragraph" w:styleId="Footer">
    <w:name w:val="footer"/>
    <w:basedOn w:val="Normal"/>
    <w:link w:val="FooterChar"/>
    <w:uiPriority w:val="99"/>
    <w:unhideWhenUsed/>
    <w:rsid w:val="00C92596"/>
    <w:pPr>
      <w:tabs>
        <w:tab w:val="center" w:pos="4320"/>
        <w:tab w:val="right" w:pos="8640"/>
      </w:tabs>
    </w:pPr>
  </w:style>
  <w:style w:type="character" w:customStyle="1" w:styleId="FooterChar">
    <w:name w:val="Footer Char"/>
    <w:basedOn w:val="DefaultParagraphFont"/>
    <w:link w:val="Footer"/>
    <w:uiPriority w:val="99"/>
    <w:rsid w:val="00C92596"/>
  </w:style>
  <w:style w:type="paragraph" w:customStyle="1" w:styleId="NormalIndented">
    <w:name w:val="Normal Indented"/>
    <w:basedOn w:val="Normal"/>
    <w:autoRedefine/>
    <w:qFormat/>
    <w:rsid w:val="00CF2741"/>
    <w:pPr>
      <w:ind w:left="720" w:right="720"/>
    </w:pPr>
  </w:style>
  <w:style w:type="paragraph" w:styleId="FootnoteText">
    <w:name w:val="footnote text"/>
    <w:basedOn w:val="Normal"/>
    <w:link w:val="FootnoteTextChar"/>
    <w:autoRedefine/>
    <w:uiPriority w:val="99"/>
    <w:unhideWhenUsed/>
    <w:rsid w:val="00644F6C"/>
    <w:pPr>
      <w:ind w:left="115" w:hanging="115"/>
    </w:pPr>
    <w:rPr>
      <w:sz w:val="18"/>
      <w:szCs w:val="24"/>
    </w:rPr>
  </w:style>
  <w:style w:type="character" w:customStyle="1" w:styleId="FootnoteTextChar">
    <w:name w:val="Footnote Text Char"/>
    <w:basedOn w:val="DefaultParagraphFont"/>
    <w:link w:val="FootnoteText"/>
    <w:uiPriority w:val="99"/>
    <w:rsid w:val="00644F6C"/>
    <w:rPr>
      <w:rFonts w:ascii="Helvetica" w:hAnsi="Helvetica"/>
      <w:sz w:val="18"/>
      <w:szCs w:val="24"/>
    </w:rPr>
  </w:style>
  <w:style w:type="paragraph" w:customStyle="1" w:styleId="SectionHeader">
    <w:name w:val="Section Header"/>
    <w:basedOn w:val="Heading5"/>
    <w:autoRedefine/>
    <w:rsid w:val="00F95D1C"/>
    <w:pPr>
      <w:pBdr>
        <w:top w:val="single" w:sz="18" w:space="5" w:color="auto"/>
        <w:bottom w:val="thinThickMediumGap" w:sz="24" w:space="2" w:color="1D89AF" w:themeColor="background2"/>
      </w:pBdr>
      <w:shd w:val="clear" w:color="auto" w:fill="000000"/>
      <w:spacing w:before="0"/>
      <w:outlineLvl w:val="9"/>
    </w:pPr>
    <w:rPr>
      <w:b w:val="0"/>
      <w:color w:val="BD8EEA" w:themeColor="accent1"/>
      <w:sz w:val="28"/>
    </w:rPr>
  </w:style>
  <w:style w:type="paragraph" w:styleId="NormalIndent">
    <w:name w:val="Normal Indent"/>
    <w:basedOn w:val="Normal"/>
    <w:uiPriority w:val="99"/>
    <w:semiHidden/>
    <w:unhideWhenUsed/>
    <w:rsid w:val="005C60C6"/>
    <w:pPr>
      <w:ind w:left="720"/>
    </w:pPr>
  </w:style>
  <w:style w:type="paragraph" w:styleId="NoSpacing">
    <w:name w:val="No Spacing"/>
    <w:basedOn w:val="Normal"/>
    <w:link w:val="NoSpacingChar"/>
    <w:autoRedefine/>
    <w:uiPriority w:val="1"/>
    <w:qFormat/>
    <w:rsid w:val="005C60C6"/>
    <w:pPr>
      <w:spacing w:after="0" w:line="240" w:lineRule="auto"/>
    </w:pPr>
  </w:style>
  <w:style w:type="character" w:customStyle="1" w:styleId="NoSpacingChar">
    <w:name w:val="No Spacing Char"/>
    <w:basedOn w:val="DefaultParagraphFont"/>
    <w:link w:val="NoSpacing"/>
    <w:uiPriority w:val="1"/>
    <w:rsid w:val="005C60C6"/>
    <w:rPr>
      <w:rFonts w:ascii="Arial" w:hAnsi="Arial"/>
    </w:rPr>
  </w:style>
  <w:style w:type="table" w:customStyle="1" w:styleId="TableGrid1">
    <w:name w:val="Table Grid1"/>
    <w:basedOn w:val="TableNormal"/>
    <w:next w:val="TableGrid"/>
    <w:uiPriority w:val="59"/>
    <w:rsid w:val="00510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10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643741">
      <w:bodyDiv w:val="1"/>
      <w:marLeft w:val="0"/>
      <w:marRight w:val="0"/>
      <w:marTop w:val="0"/>
      <w:marBottom w:val="0"/>
      <w:divBdr>
        <w:top w:val="none" w:sz="0" w:space="0" w:color="auto"/>
        <w:left w:val="none" w:sz="0" w:space="0" w:color="auto"/>
        <w:bottom w:val="none" w:sz="0" w:space="0" w:color="auto"/>
        <w:right w:val="none" w:sz="0" w:space="0" w:color="auto"/>
      </w:divBdr>
    </w:div>
    <w:div w:id="1165779540">
      <w:bodyDiv w:val="1"/>
      <w:marLeft w:val="0"/>
      <w:marRight w:val="0"/>
      <w:marTop w:val="0"/>
      <w:marBottom w:val="0"/>
      <w:divBdr>
        <w:top w:val="none" w:sz="0" w:space="0" w:color="auto"/>
        <w:left w:val="none" w:sz="0" w:space="0" w:color="auto"/>
        <w:bottom w:val="none" w:sz="0" w:space="0" w:color="auto"/>
        <w:right w:val="none" w:sz="0" w:space="0" w:color="auto"/>
      </w:divBdr>
      <w:divsChild>
        <w:div w:id="1768695749">
          <w:marLeft w:val="-225"/>
          <w:marRight w:val="-225"/>
          <w:marTop w:val="0"/>
          <w:marBottom w:val="0"/>
          <w:divBdr>
            <w:top w:val="none" w:sz="0" w:space="0" w:color="auto"/>
            <w:left w:val="none" w:sz="0" w:space="0" w:color="auto"/>
            <w:bottom w:val="none" w:sz="0" w:space="0" w:color="auto"/>
            <w:right w:val="none" w:sz="0" w:space="0" w:color="auto"/>
          </w:divBdr>
          <w:divsChild>
            <w:div w:id="1125080874">
              <w:marLeft w:val="0"/>
              <w:marRight w:val="0"/>
              <w:marTop w:val="0"/>
              <w:marBottom w:val="0"/>
              <w:divBdr>
                <w:top w:val="none" w:sz="0" w:space="0" w:color="auto"/>
                <w:left w:val="none" w:sz="0" w:space="0" w:color="auto"/>
                <w:bottom w:val="none" w:sz="0" w:space="0" w:color="auto"/>
                <w:right w:val="none" w:sz="0" w:space="0" w:color="auto"/>
              </w:divBdr>
            </w:div>
          </w:divsChild>
        </w:div>
        <w:div w:id="1940410932">
          <w:marLeft w:val="-225"/>
          <w:marRight w:val="-225"/>
          <w:marTop w:val="0"/>
          <w:marBottom w:val="0"/>
          <w:divBdr>
            <w:top w:val="none" w:sz="0" w:space="0" w:color="auto"/>
            <w:left w:val="none" w:sz="0" w:space="0" w:color="auto"/>
            <w:bottom w:val="none" w:sz="0" w:space="0" w:color="auto"/>
            <w:right w:val="none" w:sz="0" w:space="0" w:color="auto"/>
          </w:divBdr>
          <w:divsChild>
            <w:div w:id="8778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5282">
      <w:bodyDiv w:val="1"/>
      <w:marLeft w:val="0"/>
      <w:marRight w:val="0"/>
      <w:marTop w:val="0"/>
      <w:marBottom w:val="0"/>
      <w:divBdr>
        <w:top w:val="none" w:sz="0" w:space="0" w:color="auto"/>
        <w:left w:val="none" w:sz="0" w:space="0" w:color="auto"/>
        <w:bottom w:val="none" w:sz="0" w:space="0" w:color="auto"/>
        <w:right w:val="none" w:sz="0" w:space="0" w:color="auto"/>
      </w:divBdr>
    </w:div>
    <w:div w:id="1706634776">
      <w:bodyDiv w:val="1"/>
      <w:marLeft w:val="0"/>
      <w:marRight w:val="0"/>
      <w:marTop w:val="0"/>
      <w:marBottom w:val="0"/>
      <w:divBdr>
        <w:top w:val="none" w:sz="0" w:space="0" w:color="auto"/>
        <w:left w:val="none" w:sz="0" w:space="0" w:color="auto"/>
        <w:bottom w:val="none" w:sz="0" w:space="0" w:color="auto"/>
        <w:right w:val="none" w:sz="0" w:space="0" w:color="auto"/>
      </w:divBdr>
    </w:div>
    <w:div w:id="1714847135">
      <w:bodyDiv w:val="1"/>
      <w:marLeft w:val="0"/>
      <w:marRight w:val="0"/>
      <w:marTop w:val="0"/>
      <w:marBottom w:val="0"/>
      <w:divBdr>
        <w:top w:val="none" w:sz="0" w:space="0" w:color="auto"/>
        <w:left w:val="none" w:sz="0" w:space="0" w:color="auto"/>
        <w:bottom w:val="none" w:sz="0" w:space="0" w:color="auto"/>
        <w:right w:val="none" w:sz="0" w:space="0" w:color="auto"/>
      </w:divBdr>
      <w:divsChild>
        <w:div w:id="161042777">
          <w:marLeft w:val="-225"/>
          <w:marRight w:val="-225"/>
          <w:marTop w:val="0"/>
          <w:marBottom w:val="0"/>
          <w:divBdr>
            <w:top w:val="none" w:sz="0" w:space="0" w:color="auto"/>
            <w:left w:val="none" w:sz="0" w:space="0" w:color="auto"/>
            <w:bottom w:val="none" w:sz="0" w:space="0" w:color="auto"/>
            <w:right w:val="none" w:sz="0" w:space="0" w:color="auto"/>
          </w:divBdr>
          <w:divsChild>
            <w:div w:id="15419344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3864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jensen13:Downloads:Website%20Home%20Above%20the%20Fold%20Cont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eadPile">
  <a:themeElements>
    <a:clrScheme name="Blue GLobal 1">
      <a:dk1>
        <a:srgbClr val="000000"/>
      </a:dk1>
      <a:lt1>
        <a:srgbClr val="FFFFFF"/>
      </a:lt1>
      <a:dk2>
        <a:srgbClr val="9D9DA2"/>
      </a:dk2>
      <a:lt2>
        <a:srgbClr val="1D89AF"/>
      </a:lt2>
      <a:accent1>
        <a:srgbClr val="BD8EEA"/>
      </a:accent1>
      <a:accent2>
        <a:srgbClr val="1D89AF"/>
      </a:accent2>
      <a:accent3>
        <a:srgbClr val="D4D4D6"/>
      </a:accent3>
      <a:accent4>
        <a:srgbClr val="71C6FF"/>
      </a:accent4>
      <a:accent5>
        <a:srgbClr val="214F66"/>
      </a:accent5>
      <a:accent6>
        <a:srgbClr val="FFFF85"/>
      </a:accent6>
      <a:hlink>
        <a:srgbClr val="1D35BA"/>
      </a:hlink>
      <a:folHlink>
        <a:srgbClr val="5A1B96"/>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spDef>
      <a:spPr>
        <a:solidFill>
          <a:srgbClr val="1D89AF"/>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B4581-2C26-E540-B187-46DA782E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Website Home Above the Fold Content.dotx</Template>
  <TotalTime>1</TotalTime>
  <Pages>5</Pages>
  <Words>1031</Words>
  <Characters>5879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LeadPile</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Jensen</dc:creator>
  <cp:lastModifiedBy>Kathleen Jensen</cp:lastModifiedBy>
  <cp:revision>2</cp:revision>
  <dcterms:created xsi:type="dcterms:W3CDTF">2015-09-02T16:08:00Z</dcterms:created>
  <dcterms:modified xsi:type="dcterms:W3CDTF">2015-09-02T16:08:00Z</dcterms:modified>
</cp:coreProperties>
</file>