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Description w:val="Page layout for front and back cover of booklet"/>
      </w:tblPr>
      <w:tblGrid>
        <w:gridCol w:w="6192"/>
        <w:gridCol w:w="864"/>
        <w:gridCol w:w="864"/>
        <w:gridCol w:w="6192"/>
      </w:tblGrid>
      <w:tr w:rsidR="00A56ED4" w14:paraId="33AC6406" w14:textId="77777777">
        <w:trPr>
          <w:trHeight w:hRule="exact" w:val="10152"/>
        </w:trPr>
        <w:tc>
          <w:tcPr>
            <w:tcW w:w="6192" w:type="dxa"/>
          </w:tcPr>
          <w:tbl>
            <w:tblPr>
              <w:tblW w:w="5000" w:type="pct"/>
              <w:tblCellMar>
                <w:left w:w="0" w:type="dxa"/>
                <w:right w:w="0" w:type="dxa"/>
              </w:tblCellMar>
              <w:tblLook w:val="04A0" w:firstRow="1" w:lastRow="0" w:firstColumn="1" w:lastColumn="0" w:noHBand="0" w:noVBand="1"/>
              <w:tblDescription w:val="Back cover layout"/>
            </w:tblPr>
            <w:tblGrid>
              <w:gridCol w:w="6192"/>
            </w:tblGrid>
            <w:tr w:rsidR="00A56ED4" w14:paraId="02736AA3" w14:textId="77777777">
              <w:trPr>
                <w:trHeight w:val="7920"/>
              </w:trPr>
              <w:tc>
                <w:tcPr>
                  <w:tcW w:w="5000" w:type="pct"/>
                </w:tcPr>
                <w:p w14:paraId="4A5A3A17" w14:textId="77777777" w:rsidR="00A56ED4" w:rsidRDefault="00A56ED4" w:rsidP="00C95EEF">
                  <w:pPr>
                    <w:pStyle w:val="ContactInfo"/>
                  </w:pPr>
                </w:p>
              </w:tc>
            </w:tr>
            <w:tr w:rsidR="00A56ED4" w14:paraId="6A687311" w14:textId="77777777">
              <w:trPr>
                <w:trHeight w:val="2232"/>
              </w:trPr>
              <w:tc>
                <w:tcPr>
                  <w:tcW w:w="5000" w:type="pct"/>
                  <w:vAlign w:val="bottom"/>
                </w:tcPr>
                <w:tbl>
                  <w:tblPr>
                    <w:tblW w:w="1530" w:type="dxa"/>
                    <w:tblCellMar>
                      <w:left w:w="0" w:type="dxa"/>
                      <w:right w:w="144" w:type="dxa"/>
                    </w:tblCellMar>
                    <w:tblLook w:val="04A0" w:firstRow="1" w:lastRow="0" w:firstColumn="1" w:lastColumn="0" w:noHBand="0" w:noVBand="1"/>
                    <w:tblDescription w:val="Logo and contact info"/>
                  </w:tblPr>
                  <w:tblGrid>
                    <w:gridCol w:w="1530"/>
                  </w:tblGrid>
                  <w:tr w:rsidR="00C95EEF" w14:paraId="31EB15FC" w14:textId="77777777" w:rsidTr="00C95EEF">
                    <w:tc>
                      <w:tcPr>
                        <w:tcW w:w="1530" w:type="dxa"/>
                        <w:vAlign w:val="bottom"/>
                      </w:tcPr>
                      <w:p w14:paraId="20CEA05F" w14:textId="77777777" w:rsidR="00C95EEF" w:rsidRDefault="00C95EEF">
                        <w:pPr>
                          <w:pStyle w:val="NoSpacing"/>
                        </w:pPr>
                      </w:p>
                    </w:tc>
                  </w:tr>
                </w:tbl>
                <w:p w14:paraId="22B73B3E" w14:textId="77777777" w:rsidR="00A56ED4" w:rsidRDefault="00A56ED4">
                  <w:pPr>
                    <w:pStyle w:val="NoSpacing"/>
                  </w:pPr>
                </w:p>
              </w:tc>
            </w:tr>
          </w:tbl>
          <w:p w14:paraId="44134032" w14:textId="77777777" w:rsidR="00A56ED4" w:rsidRDefault="00A56ED4">
            <w:pPr>
              <w:pStyle w:val="NoSpacing"/>
            </w:pPr>
          </w:p>
        </w:tc>
        <w:tc>
          <w:tcPr>
            <w:tcW w:w="864" w:type="dxa"/>
          </w:tcPr>
          <w:p w14:paraId="3192A305" w14:textId="77777777" w:rsidR="00A56ED4" w:rsidRDefault="00A56ED4">
            <w:pPr>
              <w:pStyle w:val="NoSpacing"/>
            </w:pPr>
          </w:p>
        </w:tc>
        <w:tc>
          <w:tcPr>
            <w:tcW w:w="864" w:type="dxa"/>
          </w:tcPr>
          <w:p w14:paraId="6184BD06" w14:textId="77777777" w:rsidR="00A56ED4" w:rsidRDefault="00A56ED4">
            <w:pPr>
              <w:pStyle w:val="NoSpacing"/>
            </w:pPr>
          </w:p>
        </w:tc>
        <w:tc>
          <w:tcPr>
            <w:tcW w:w="6192" w:type="dxa"/>
          </w:tcPr>
          <w:tbl>
            <w:tblPr>
              <w:tblW w:w="5000" w:type="pct"/>
              <w:tblCellMar>
                <w:left w:w="0" w:type="dxa"/>
                <w:right w:w="0" w:type="dxa"/>
              </w:tblCellMar>
              <w:tblLook w:val="04A0" w:firstRow="1" w:lastRow="0" w:firstColumn="1" w:lastColumn="0" w:noHBand="0" w:noVBand="1"/>
              <w:tblDescription w:val="Front cover layout"/>
            </w:tblPr>
            <w:tblGrid>
              <w:gridCol w:w="6192"/>
            </w:tblGrid>
            <w:tr w:rsidR="00A56ED4" w14:paraId="6B62200D" w14:textId="77777777">
              <w:trPr>
                <w:trHeight w:val="4363"/>
              </w:trPr>
              <w:tc>
                <w:tcPr>
                  <w:tcW w:w="5000" w:type="pct"/>
                  <w:vAlign w:val="bottom"/>
                </w:tcPr>
                <w:p w14:paraId="3C547096" w14:textId="77777777" w:rsidR="00A56ED4" w:rsidRDefault="007A74A6" w:rsidP="007A74A6">
                  <w:pPr>
                    <w:pStyle w:val="Title"/>
                    <w:jc w:val="center"/>
                    <w:rPr>
                      <w:sz w:val="96"/>
                      <w:szCs w:val="96"/>
                    </w:rPr>
                  </w:pPr>
                  <w:proofErr w:type="spellStart"/>
                  <w:r w:rsidRPr="007A74A6">
                    <w:rPr>
                      <w:sz w:val="96"/>
                      <w:szCs w:val="96"/>
                    </w:rPr>
                    <w:t>Salko</w:t>
                  </w:r>
                  <w:proofErr w:type="spellEnd"/>
                  <w:r w:rsidRPr="007A74A6">
                    <w:rPr>
                      <w:sz w:val="96"/>
                      <w:szCs w:val="96"/>
                    </w:rPr>
                    <w:t xml:space="preserve"> Farm</w:t>
                  </w:r>
                </w:p>
                <w:p w14:paraId="0E70096E" w14:textId="77777777" w:rsidR="007A74A6" w:rsidRDefault="007A74A6" w:rsidP="007A74A6">
                  <w:pPr>
                    <w:pStyle w:val="Title"/>
                    <w:jc w:val="center"/>
                    <w:rPr>
                      <w:sz w:val="72"/>
                      <w:szCs w:val="72"/>
                    </w:rPr>
                  </w:pPr>
                  <w:r w:rsidRPr="007A74A6">
                    <w:rPr>
                      <w:sz w:val="72"/>
                      <w:szCs w:val="72"/>
                    </w:rPr>
                    <w:t>Summer Academy</w:t>
                  </w:r>
                </w:p>
                <w:p w14:paraId="7B2679C1" w14:textId="77777777" w:rsidR="007A74A6" w:rsidRDefault="007A74A6" w:rsidP="007A74A6">
                  <w:pPr>
                    <w:pStyle w:val="Title"/>
                    <w:jc w:val="center"/>
                    <w:rPr>
                      <w:sz w:val="72"/>
                      <w:szCs w:val="72"/>
                    </w:rPr>
                  </w:pPr>
                </w:p>
                <w:p w14:paraId="0E19D52E" w14:textId="1139C6B9" w:rsidR="007A74A6" w:rsidRDefault="00BE6B77" w:rsidP="007A74A6">
                  <w:pPr>
                    <w:pStyle w:val="Title"/>
                    <w:jc w:val="center"/>
                    <w:rPr>
                      <w:sz w:val="72"/>
                      <w:szCs w:val="72"/>
                    </w:rPr>
                  </w:pPr>
                  <w:r>
                    <w:rPr>
                      <w:sz w:val="72"/>
                      <w:szCs w:val="72"/>
                    </w:rPr>
                    <w:t>2016</w:t>
                  </w:r>
                </w:p>
                <w:p w14:paraId="10140720" w14:textId="77777777" w:rsidR="007A74A6" w:rsidRPr="007A74A6" w:rsidRDefault="007A74A6" w:rsidP="007A74A6">
                  <w:pPr>
                    <w:pStyle w:val="Title"/>
                    <w:jc w:val="center"/>
                    <w:rPr>
                      <w:sz w:val="72"/>
                      <w:szCs w:val="72"/>
                    </w:rPr>
                  </w:pPr>
                  <w:r>
                    <w:rPr>
                      <w:rFonts w:ascii="Helvetica" w:hAnsi="Helvetica" w:cs="Helvetica"/>
                      <w:noProof/>
                      <w:color w:val="auto"/>
                      <w:sz w:val="24"/>
                      <w:szCs w:val="24"/>
                      <w:lang w:eastAsia="en-US"/>
                    </w:rPr>
                    <w:drawing>
                      <wp:inline distT="0" distB="0" distL="0" distR="0" wp14:anchorId="3CB63B26" wp14:editId="3607EA4F">
                        <wp:extent cx="2301240" cy="2301240"/>
                        <wp:effectExtent l="0" t="0" r="10160" b="101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1240" cy="2301240"/>
                                </a:xfrm>
                                <a:prstGeom prst="rect">
                                  <a:avLst/>
                                </a:prstGeom>
                                <a:noFill/>
                                <a:ln>
                                  <a:noFill/>
                                </a:ln>
                              </pic:spPr>
                            </pic:pic>
                          </a:graphicData>
                        </a:graphic>
                      </wp:inline>
                    </w:drawing>
                  </w:r>
                </w:p>
              </w:tc>
            </w:tr>
            <w:tr w:rsidR="00A56ED4" w14:paraId="020BECEF" w14:textId="77777777">
              <w:trPr>
                <w:trHeight w:val="3989"/>
              </w:trPr>
              <w:tc>
                <w:tcPr>
                  <w:tcW w:w="5000" w:type="pct"/>
                  <w:vAlign w:val="center"/>
                </w:tcPr>
                <w:tbl>
                  <w:tblPr>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tblBorders>
                    <w:tblCellMar>
                      <w:left w:w="0" w:type="dxa"/>
                      <w:right w:w="0" w:type="dxa"/>
                    </w:tblCellMar>
                    <w:tblLook w:val="04A0" w:firstRow="1" w:lastRow="0" w:firstColumn="1" w:lastColumn="0" w:noHBand="0" w:noVBand="1"/>
                    <w:tblDescription w:val="Picture frame"/>
                  </w:tblPr>
                  <w:tblGrid>
                    <w:gridCol w:w="5595"/>
                  </w:tblGrid>
                  <w:tr w:rsidR="00A56ED4" w14:paraId="4940DF54" w14:textId="77777777" w:rsidTr="007A74A6">
                    <w:tc>
                      <w:tcPr>
                        <w:tcW w:w="0" w:type="auto"/>
                      </w:tcPr>
                      <w:p w14:paraId="2E74933A" w14:textId="77777777" w:rsidR="00A56ED4" w:rsidRDefault="007A74A6" w:rsidP="007A74A6">
                        <w:pPr>
                          <w:pStyle w:val="Photo"/>
                          <w:ind w:left="0"/>
                          <w:jc w:val="left"/>
                        </w:pPr>
                        <w:r>
                          <w:rPr>
                            <w:lang w:eastAsia="en-US"/>
                          </w:rPr>
                          <mc:AlternateContent>
                            <mc:Choice Requires="wps">
                              <w:drawing>
                                <wp:anchor distT="0" distB="0" distL="114300" distR="114300" simplePos="0" relativeHeight="251659264" behindDoc="0" locked="0" layoutInCell="1" allowOverlap="1" wp14:anchorId="68B4B9CE" wp14:editId="7848FD42">
                                  <wp:simplePos x="0" y="0"/>
                                  <wp:positionH relativeFrom="column">
                                    <wp:posOffset>422910</wp:posOffset>
                                  </wp:positionH>
                                  <wp:positionV relativeFrom="paragraph">
                                    <wp:posOffset>226695</wp:posOffset>
                                  </wp:positionV>
                                  <wp:extent cx="35433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5433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28BC9F" w14:textId="77777777" w:rsidR="007C3B61" w:rsidRPr="007A74A6" w:rsidRDefault="007C3B61" w:rsidP="007A74A6">
                                              <w:pPr>
                                                <w:pStyle w:val="NoSpacing"/>
                                                <w:jc w:val="center"/>
                                                <w:rPr>
                                                  <w:sz w:val="28"/>
                                                  <w:szCs w:val="28"/>
                                                </w:rPr>
                                              </w:pPr>
                                              <w:r w:rsidRPr="007A74A6">
                                                <w:rPr>
                                                  <w:sz w:val="28"/>
                                                  <w:szCs w:val="28"/>
                                                </w:rPr>
                                                <w:t>374 Hulls Farm Road</w:t>
                                              </w:r>
                                            </w:p>
                                            <w:p w14:paraId="6CD8EC1C" w14:textId="77777777" w:rsidR="007C3B61" w:rsidRPr="007A74A6" w:rsidRDefault="007C3B61" w:rsidP="007A74A6">
                                              <w:pPr>
                                                <w:pStyle w:val="NoSpacing"/>
                                                <w:jc w:val="center"/>
                                                <w:rPr>
                                                  <w:sz w:val="28"/>
                                                  <w:szCs w:val="28"/>
                                                </w:rPr>
                                              </w:pPr>
                                              <w:r w:rsidRPr="007A74A6">
                                                <w:rPr>
                                                  <w:sz w:val="28"/>
                                                  <w:szCs w:val="28"/>
                                                </w:rPr>
                                                <w:t>Southport, CT 06890</w:t>
                                              </w:r>
                                            </w:p>
                                            <w:p w14:paraId="58E6F1E5" w14:textId="77777777" w:rsidR="007C3B61" w:rsidRPr="007A74A6" w:rsidRDefault="007C3B61" w:rsidP="007A74A6">
                                              <w:pPr>
                                                <w:pStyle w:val="NoSpacing"/>
                                                <w:jc w:val="center"/>
                                                <w:rPr>
                                                  <w:sz w:val="28"/>
                                                  <w:szCs w:val="28"/>
                                                </w:rPr>
                                              </w:pPr>
                                            </w:p>
                                            <w:p w14:paraId="2EDAC49F" w14:textId="77777777" w:rsidR="007C3B61" w:rsidRPr="007A74A6" w:rsidRDefault="007C3B61" w:rsidP="007A74A6">
                                              <w:pPr>
                                                <w:pStyle w:val="NoSpacing"/>
                                                <w:jc w:val="center"/>
                                                <w:rPr>
                                                  <w:sz w:val="28"/>
                                                  <w:szCs w:val="28"/>
                                                </w:rPr>
                                              </w:pPr>
                                              <w:r w:rsidRPr="007A74A6">
                                                <w:rPr>
                                                  <w:sz w:val="28"/>
                                                  <w:szCs w:val="28"/>
                                                </w:rPr>
                                                <w:t>203-255-5092</w:t>
                                              </w:r>
                                            </w:p>
                                            <w:p w14:paraId="19B5C6DB" w14:textId="77777777" w:rsidR="007C3B61" w:rsidRPr="007A74A6" w:rsidRDefault="007C3B61" w:rsidP="007A74A6">
                                              <w:pPr>
                                                <w:pStyle w:val="NoSpacing"/>
                                                <w:jc w:val="center"/>
                                                <w:rPr>
                                                  <w:sz w:val="28"/>
                                                  <w:szCs w:val="28"/>
                                                </w:rPr>
                                              </w:pPr>
                                            </w:p>
                                            <w:p w14:paraId="6D9A70C9" w14:textId="77777777" w:rsidR="007C3B61" w:rsidRPr="007A74A6" w:rsidRDefault="007C3B61" w:rsidP="007A74A6">
                                              <w:pPr>
                                                <w:pStyle w:val="NoSpacing"/>
                                                <w:jc w:val="center"/>
                                                <w:rPr>
                                                  <w:sz w:val="28"/>
                                                  <w:szCs w:val="28"/>
                                                </w:rPr>
                                              </w:pPr>
                                            </w:p>
                                            <w:p w14:paraId="58E5B5D2" w14:textId="77777777" w:rsidR="007C3B61" w:rsidRPr="007A74A6" w:rsidRDefault="007C3B61" w:rsidP="007A74A6">
                                              <w:pPr>
                                                <w:pStyle w:val="NoSpacing"/>
                                                <w:jc w:val="center"/>
                                                <w:rPr>
                                                  <w:sz w:val="28"/>
                                                  <w:szCs w:val="28"/>
                                                </w:rPr>
                                              </w:pPr>
                                              <w:r w:rsidRPr="007A74A6">
                                                <w:rPr>
                                                  <w:sz w:val="28"/>
                                                  <w:szCs w:val="28"/>
                                                </w:rPr>
                                                <w:t>salkofarmandstable@msn.com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33.3pt;margin-top:17.85pt;width:279pt;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" filled="f" stroked="f">
                                  <v:textbox>
                                    <w:txbxContent>
                                      <w:p w:rsidR="00C95EEF" w:rsidRPr="007A74A6" w:rsidRDefault="00C95EEF" w:rsidP="007A74A6">
                                        <w:pPr>
                                          <w:pStyle w:val="NoSpacing"/>
                                          <w:jc w:val="center"/>
                                          <w:rPr>
                                            <w:sz w:val="28"/>
                                            <w:szCs w:val="28"/>
                                          </w:rPr>
                                        </w:pPr>
                                        <w:r w:rsidRPr="007A74A6">
                                          <w:rPr>
                                            <w:sz w:val="28"/>
                                            <w:szCs w:val="28"/>
                                          </w:rPr>
                                          <w:t>374 Hulls Farm Road</w:t>
                                        </w:r>
                                      </w:p>
                                      <w:p w:rsidR="00C95EEF" w:rsidRPr="007A74A6" w:rsidRDefault="00C95EEF" w:rsidP="007A74A6">
                                        <w:pPr>
                                          <w:pStyle w:val="NoSpacing"/>
                                          <w:jc w:val="center"/>
                                          <w:rPr>
                                            <w:sz w:val="28"/>
                                            <w:szCs w:val="28"/>
                                          </w:rPr>
                                        </w:pPr>
                                        <w:r w:rsidRPr="007A74A6">
                                          <w:rPr>
                                            <w:sz w:val="28"/>
                                            <w:szCs w:val="28"/>
                                          </w:rPr>
                                          <w:t>Southport, CT 06890</w:t>
                                        </w:r>
                                      </w:p>
                                      <w:p w:rsidR="00C95EEF" w:rsidRPr="007A74A6" w:rsidRDefault="00C95EEF" w:rsidP="007A74A6">
                                        <w:pPr>
                                          <w:pStyle w:val="NoSpacing"/>
                                          <w:jc w:val="center"/>
                                          <w:rPr>
                                            <w:sz w:val="28"/>
                                            <w:szCs w:val="28"/>
                                          </w:rPr>
                                        </w:pPr>
                                      </w:p>
                                      <w:p w:rsidR="00C95EEF" w:rsidRPr="007A74A6" w:rsidRDefault="00C95EEF" w:rsidP="007A74A6">
                                        <w:pPr>
                                          <w:pStyle w:val="NoSpacing"/>
                                          <w:jc w:val="center"/>
                                          <w:rPr>
                                            <w:sz w:val="28"/>
                                            <w:szCs w:val="28"/>
                                          </w:rPr>
                                        </w:pPr>
                                        <w:r w:rsidRPr="007A74A6">
                                          <w:rPr>
                                            <w:sz w:val="28"/>
                                            <w:szCs w:val="28"/>
                                          </w:rPr>
                                          <w:t>203-255-5092</w:t>
                                        </w:r>
                                      </w:p>
                                      <w:p w:rsidR="00C95EEF" w:rsidRPr="007A74A6" w:rsidRDefault="00C95EEF" w:rsidP="007A74A6">
                                        <w:pPr>
                                          <w:pStyle w:val="NoSpacing"/>
                                          <w:jc w:val="center"/>
                                          <w:rPr>
                                            <w:sz w:val="28"/>
                                            <w:szCs w:val="28"/>
                                          </w:rPr>
                                        </w:pPr>
                                      </w:p>
                                      <w:p w:rsidR="00C95EEF" w:rsidRPr="007A74A6" w:rsidRDefault="00C95EEF" w:rsidP="007A74A6">
                                        <w:pPr>
                                          <w:pStyle w:val="NoSpacing"/>
                                          <w:jc w:val="center"/>
                                          <w:rPr>
                                            <w:sz w:val="28"/>
                                            <w:szCs w:val="28"/>
                                          </w:rPr>
                                        </w:pPr>
                                      </w:p>
                                      <w:p w:rsidR="00C95EEF" w:rsidRPr="007A74A6" w:rsidRDefault="00C95EEF" w:rsidP="007A74A6">
                                        <w:pPr>
                                          <w:pStyle w:val="NoSpacing"/>
                                          <w:jc w:val="center"/>
                                          <w:rPr>
                                            <w:sz w:val="28"/>
                                            <w:szCs w:val="28"/>
                                          </w:rPr>
                                        </w:pPr>
                                        <w:r w:rsidRPr="007A74A6">
                                          <w:rPr>
                                            <w:sz w:val="28"/>
                                            <w:szCs w:val="28"/>
                                          </w:rPr>
                                          <w:t>salkofarmandstable@msn.com</w:t>
                                        </w:r>
                                      </w:p>
                                    </w:txbxContent>
                                  </v:textbox>
                                  <w10:wrap type="square"/>
                                </v:shape>
                              </w:pict>
                            </mc:Fallback>
                          </mc:AlternateContent>
                        </w:r>
                      </w:p>
                    </w:tc>
                  </w:tr>
                </w:tbl>
                <w:p w14:paraId="58C46963" w14:textId="77777777" w:rsidR="00A56ED4" w:rsidRDefault="00A56ED4">
                  <w:pPr>
                    <w:pStyle w:val="NoSpacing"/>
                    <w:jc w:val="center"/>
                  </w:pPr>
                </w:p>
              </w:tc>
            </w:tr>
            <w:tr w:rsidR="00A56ED4" w14:paraId="52704BEB" w14:textId="77777777">
              <w:trPr>
                <w:trHeight w:val="1800"/>
              </w:trPr>
              <w:tc>
                <w:tcPr>
                  <w:tcW w:w="5000" w:type="pct"/>
                </w:tcPr>
                <w:p w14:paraId="1E8D4ADE" w14:textId="77777777" w:rsidR="00A56ED4" w:rsidRPr="007A74A6" w:rsidRDefault="00F75F27" w:rsidP="007A74A6">
                  <w:pPr>
                    <w:pStyle w:val="Subtitle"/>
                    <w:jc w:val="center"/>
                    <w:rPr>
                      <w:sz w:val="36"/>
                      <w:szCs w:val="36"/>
                    </w:rPr>
                  </w:pPr>
                  <w:sdt>
                    <w:sdtPr>
                      <w:rPr>
                        <w:sz w:val="36"/>
                        <w:szCs w:val="36"/>
                      </w:rPr>
                      <w:alias w:val="Company Name"/>
                      <w:tag w:val=""/>
                      <w:id w:val="703292134"/>
                      <w:placeholder>
                        <w:docPart w:val="7CFCB0EA5BF243449F140D347A903F9D"/>
                      </w:placeholder>
                      <w:dataBinding w:prefixMappings="xmlns:ns0='http://schemas.openxmlformats.org/officeDocument/2006/extended-properties' " w:xpath="/ns0:Properties[1]/ns0:Company[1]" w:storeItemID="{6668398D-A668-4E3E-A5EB-62B293D839F1}"/>
                      <w:text/>
                    </w:sdtPr>
                    <w:sdtEndPr/>
                    <w:sdtContent>
                      <w:r w:rsidR="007A74A6" w:rsidRPr="007A74A6">
                        <w:rPr>
                          <w:sz w:val="36"/>
                          <w:szCs w:val="36"/>
                        </w:rPr>
                        <w:t xml:space="preserve">374 Hulls Farm Road, </w:t>
                      </w:r>
                      <w:r w:rsidR="007A74A6">
                        <w:rPr>
                          <w:sz w:val="36"/>
                          <w:szCs w:val="36"/>
                        </w:rPr>
                        <w:t>So</w:t>
                      </w:r>
                      <w:r w:rsidR="007A74A6" w:rsidRPr="007A74A6">
                        <w:rPr>
                          <w:sz w:val="36"/>
                          <w:szCs w:val="36"/>
                        </w:rPr>
                        <w:t>uthport, CT salkofarmandstable@msn.com</w:t>
                      </w:r>
                    </w:sdtContent>
                  </w:sdt>
                </w:p>
                <w:p w14:paraId="2D7DE96A" w14:textId="77777777" w:rsidR="00A56ED4" w:rsidRDefault="00A56ED4" w:rsidP="007A74A6">
                  <w:pPr>
                    <w:pStyle w:val="Subtitle"/>
                  </w:pPr>
                </w:p>
              </w:tc>
            </w:tr>
          </w:tbl>
          <w:p w14:paraId="391D49FE" w14:textId="77777777" w:rsidR="00A56ED4" w:rsidRDefault="00A56ED4">
            <w:pPr>
              <w:pStyle w:val="NoSpacing"/>
            </w:pPr>
          </w:p>
        </w:tc>
      </w:tr>
    </w:tbl>
    <w:p w14:paraId="77861058" w14:textId="77777777" w:rsidR="00A56ED4" w:rsidRDefault="00A56ED4">
      <w:pPr>
        <w:pStyle w:val="NoSpacing"/>
      </w:pPr>
    </w:p>
    <w:tbl>
      <w:tblPr>
        <w:tblW w:w="0" w:type="auto"/>
        <w:tblCellMar>
          <w:left w:w="0" w:type="dxa"/>
          <w:right w:w="0" w:type="dxa"/>
        </w:tblCellMar>
        <w:tblLook w:val="04A0" w:firstRow="1" w:lastRow="0" w:firstColumn="1" w:lastColumn="0" w:noHBand="0" w:noVBand="1"/>
        <w:tblDescription w:val="Page layout for 2 interior booklet pages"/>
      </w:tblPr>
      <w:tblGrid>
        <w:gridCol w:w="6192"/>
        <w:gridCol w:w="864"/>
        <w:gridCol w:w="864"/>
        <w:gridCol w:w="6192"/>
      </w:tblGrid>
      <w:tr w:rsidR="00E214D9" w14:paraId="1C740849" w14:textId="77777777" w:rsidTr="00C95EEF">
        <w:trPr>
          <w:trHeight w:hRule="exact" w:val="10260"/>
        </w:trPr>
        <w:tc>
          <w:tcPr>
            <w:tcW w:w="6192" w:type="dxa"/>
          </w:tcPr>
          <w:p w14:paraId="6D2DFBD3" w14:textId="77777777" w:rsidR="00C95EEF" w:rsidRPr="00C95EEF" w:rsidRDefault="007A74A6" w:rsidP="00C95EEF">
            <w:pPr>
              <w:pStyle w:val="TOC1"/>
            </w:pPr>
            <w:r w:rsidRPr="00C95EEF">
              <w:lastRenderedPageBreak/>
              <w:t>Application</w:t>
            </w:r>
          </w:p>
          <w:p w14:paraId="1822B13C" w14:textId="77777777" w:rsidR="007A74A6" w:rsidRPr="00C95EEF" w:rsidRDefault="007A74A6" w:rsidP="00C95EEF">
            <w:pPr>
              <w:rPr>
                <w:sz w:val="24"/>
                <w:szCs w:val="24"/>
              </w:rPr>
            </w:pPr>
            <w:r w:rsidRPr="00C95EEF">
              <w:rPr>
                <w:sz w:val="24"/>
                <w:szCs w:val="24"/>
              </w:rPr>
              <w:t>Rider Name</w:t>
            </w:r>
            <w:proofErr w:type="gramStart"/>
            <w:r w:rsidRPr="00C95EEF">
              <w:rPr>
                <w:sz w:val="24"/>
                <w:szCs w:val="24"/>
              </w:rPr>
              <w:t>:_</w:t>
            </w:r>
            <w:proofErr w:type="gramEnd"/>
            <w:r w:rsidRPr="00C95EEF">
              <w:rPr>
                <w:sz w:val="24"/>
                <w:szCs w:val="24"/>
              </w:rPr>
              <w:t>______________________________________________________</w:t>
            </w:r>
          </w:p>
          <w:p w14:paraId="05F60DB6" w14:textId="77777777" w:rsidR="007A74A6" w:rsidRPr="00C95EEF" w:rsidRDefault="007A74A6" w:rsidP="00C95EEF">
            <w:pPr>
              <w:rPr>
                <w:sz w:val="24"/>
                <w:szCs w:val="24"/>
              </w:rPr>
            </w:pPr>
            <w:r w:rsidRPr="00C95EEF">
              <w:rPr>
                <w:sz w:val="24"/>
                <w:szCs w:val="24"/>
              </w:rPr>
              <w:t>Parents Name</w:t>
            </w:r>
            <w:proofErr w:type="gramStart"/>
            <w:r w:rsidRPr="00C95EEF">
              <w:rPr>
                <w:sz w:val="24"/>
                <w:szCs w:val="24"/>
              </w:rPr>
              <w:t>:_</w:t>
            </w:r>
            <w:proofErr w:type="gramEnd"/>
            <w:r w:rsidRPr="00C95EEF">
              <w:rPr>
                <w:sz w:val="24"/>
                <w:szCs w:val="24"/>
              </w:rPr>
              <w:t>__________________________________________________</w:t>
            </w:r>
            <w:r w:rsidRPr="00C95EEF">
              <w:rPr>
                <w:sz w:val="24"/>
                <w:szCs w:val="24"/>
              </w:rPr>
              <w:softHyphen/>
            </w:r>
            <w:r w:rsidRPr="00C95EEF">
              <w:rPr>
                <w:sz w:val="24"/>
                <w:szCs w:val="24"/>
              </w:rPr>
              <w:softHyphen/>
            </w:r>
            <w:r w:rsidRPr="00C95EEF">
              <w:rPr>
                <w:sz w:val="24"/>
                <w:szCs w:val="24"/>
              </w:rPr>
              <w:softHyphen/>
              <w:t>_</w:t>
            </w:r>
          </w:p>
          <w:p w14:paraId="4B78BA76" w14:textId="77777777" w:rsidR="007A74A6" w:rsidRDefault="007A74A6" w:rsidP="007A74A6">
            <w:pPr>
              <w:rPr>
                <w:sz w:val="24"/>
                <w:szCs w:val="24"/>
              </w:rPr>
            </w:pPr>
            <w:r w:rsidRPr="007A74A6">
              <w:rPr>
                <w:sz w:val="24"/>
                <w:szCs w:val="24"/>
              </w:rPr>
              <w:t>Address</w:t>
            </w:r>
            <w:proofErr w:type="gramStart"/>
            <w:r w:rsidRPr="007A74A6">
              <w:rPr>
                <w:sz w:val="24"/>
                <w:szCs w:val="24"/>
              </w:rPr>
              <w:t>:_</w:t>
            </w:r>
            <w:proofErr w:type="gramEnd"/>
            <w:r w:rsidRPr="007A74A6">
              <w:rPr>
                <w:sz w:val="24"/>
                <w:szCs w:val="24"/>
              </w:rPr>
              <w:t>________________________________________________</w:t>
            </w:r>
            <w:r>
              <w:rPr>
                <w:sz w:val="24"/>
                <w:szCs w:val="24"/>
              </w:rPr>
              <w:t>__________</w:t>
            </w:r>
          </w:p>
          <w:p w14:paraId="7196154F" w14:textId="77777777" w:rsidR="007A74A6" w:rsidRDefault="00E214D9" w:rsidP="007A74A6">
            <w:pPr>
              <w:rPr>
                <w:sz w:val="24"/>
                <w:szCs w:val="24"/>
              </w:rPr>
            </w:pPr>
            <w:r>
              <w:rPr>
                <w:sz w:val="24"/>
                <w:szCs w:val="24"/>
              </w:rPr>
              <w:t>City, State, Zip</w:t>
            </w:r>
            <w:proofErr w:type="gramStart"/>
            <w:r>
              <w:rPr>
                <w:sz w:val="24"/>
                <w:szCs w:val="24"/>
              </w:rPr>
              <w:t>:_</w:t>
            </w:r>
            <w:proofErr w:type="gramEnd"/>
            <w:r>
              <w:rPr>
                <w:sz w:val="24"/>
                <w:szCs w:val="24"/>
              </w:rPr>
              <w:t>___________________________________________________</w:t>
            </w:r>
          </w:p>
          <w:p w14:paraId="25BC6CBD" w14:textId="77777777" w:rsidR="00E214D9" w:rsidRDefault="00E214D9" w:rsidP="007A74A6">
            <w:pPr>
              <w:rPr>
                <w:sz w:val="24"/>
                <w:szCs w:val="24"/>
              </w:rPr>
            </w:pPr>
            <w:r>
              <w:rPr>
                <w:sz w:val="24"/>
                <w:szCs w:val="24"/>
              </w:rPr>
              <w:t>Home #</w:t>
            </w:r>
            <w:proofErr w:type="gramStart"/>
            <w:r>
              <w:rPr>
                <w:sz w:val="24"/>
                <w:szCs w:val="24"/>
              </w:rPr>
              <w:t>:_</w:t>
            </w:r>
            <w:proofErr w:type="gramEnd"/>
            <w:r>
              <w:rPr>
                <w:sz w:val="24"/>
                <w:szCs w:val="24"/>
              </w:rPr>
              <w:t>_________________________ Cell#:__________________________</w:t>
            </w:r>
          </w:p>
          <w:p w14:paraId="48A45E02" w14:textId="77777777" w:rsidR="00E214D9" w:rsidRDefault="00E214D9" w:rsidP="007A74A6">
            <w:pPr>
              <w:rPr>
                <w:sz w:val="24"/>
                <w:szCs w:val="24"/>
              </w:rPr>
            </w:pPr>
            <w:r>
              <w:rPr>
                <w:sz w:val="24"/>
                <w:szCs w:val="24"/>
              </w:rPr>
              <w:t>Email</w:t>
            </w:r>
            <w:proofErr w:type="gramStart"/>
            <w:r>
              <w:rPr>
                <w:sz w:val="24"/>
                <w:szCs w:val="24"/>
              </w:rPr>
              <w:t>:_</w:t>
            </w:r>
            <w:proofErr w:type="gramEnd"/>
            <w:r>
              <w:rPr>
                <w:sz w:val="24"/>
                <w:szCs w:val="24"/>
              </w:rPr>
              <w:t>_____________________________________________________________</w:t>
            </w:r>
          </w:p>
          <w:p w14:paraId="64B75A47" w14:textId="77777777" w:rsidR="00E214D9" w:rsidRDefault="00E214D9" w:rsidP="007A74A6">
            <w:pPr>
              <w:rPr>
                <w:sz w:val="24"/>
                <w:szCs w:val="24"/>
              </w:rPr>
            </w:pPr>
            <w:r>
              <w:rPr>
                <w:sz w:val="24"/>
                <w:szCs w:val="24"/>
              </w:rPr>
              <w:t>Date of Birth</w:t>
            </w:r>
            <w:proofErr w:type="gramStart"/>
            <w:r>
              <w:rPr>
                <w:sz w:val="24"/>
                <w:szCs w:val="24"/>
              </w:rPr>
              <w:t>:_</w:t>
            </w:r>
            <w:proofErr w:type="gramEnd"/>
            <w:r>
              <w:rPr>
                <w:sz w:val="24"/>
                <w:szCs w:val="24"/>
              </w:rPr>
              <w:t>___________________  Height &amp; Weight:_____________</w:t>
            </w:r>
          </w:p>
          <w:p w14:paraId="690F30AE" w14:textId="77777777" w:rsidR="00E214D9" w:rsidRDefault="00E214D9" w:rsidP="007A74A6">
            <w:pPr>
              <w:rPr>
                <w:sz w:val="24"/>
                <w:szCs w:val="24"/>
              </w:rPr>
            </w:pPr>
            <w:r>
              <w:rPr>
                <w:sz w:val="24"/>
                <w:szCs w:val="24"/>
              </w:rPr>
              <w:t>T-Shir</w:t>
            </w:r>
            <w:r w:rsidR="00C95EEF">
              <w:rPr>
                <w:sz w:val="24"/>
                <w:szCs w:val="24"/>
              </w:rPr>
              <w:t xml:space="preserve">t Size:  Child     </w:t>
            </w:r>
            <w:r>
              <w:rPr>
                <w:sz w:val="24"/>
                <w:szCs w:val="24"/>
              </w:rPr>
              <w:t>S          M          L          XL</w:t>
            </w:r>
            <w:r w:rsidR="00C95EEF">
              <w:rPr>
                <w:sz w:val="24"/>
                <w:szCs w:val="24"/>
              </w:rPr>
              <w:t xml:space="preserve">          Adult S</w:t>
            </w:r>
          </w:p>
          <w:p w14:paraId="06CB69B7" w14:textId="77777777" w:rsidR="00E214D9" w:rsidRDefault="00E214D9" w:rsidP="007A74A6">
            <w:pPr>
              <w:rPr>
                <w:sz w:val="24"/>
                <w:szCs w:val="24"/>
              </w:rPr>
            </w:pPr>
            <w:r>
              <w:rPr>
                <w:sz w:val="24"/>
                <w:szCs w:val="24"/>
              </w:rPr>
              <w:t xml:space="preserve">Riding Level: </w:t>
            </w:r>
            <w:proofErr w:type="gramStart"/>
            <w:r>
              <w:rPr>
                <w:sz w:val="24"/>
                <w:szCs w:val="24"/>
              </w:rPr>
              <w:t>(   )</w:t>
            </w:r>
            <w:proofErr w:type="gramEnd"/>
            <w:r>
              <w:rPr>
                <w:sz w:val="24"/>
                <w:szCs w:val="24"/>
              </w:rPr>
              <w:t xml:space="preserve"> Never Ridden                    (   ) Walk/Trot</w:t>
            </w:r>
          </w:p>
          <w:p w14:paraId="44A3578A" w14:textId="77777777" w:rsidR="00E214D9" w:rsidRPr="00C95EEF" w:rsidRDefault="00C95EEF" w:rsidP="00C95EEF">
            <w:pPr>
              <w:jc w:val="center"/>
              <w:rPr>
                <w:sz w:val="24"/>
                <w:szCs w:val="24"/>
              </w:rPr>
            </w:pPr>
            <w:r>
              <w:rPr>
                <w:sz w:val="24"/>
                <w:szCs w:val="24"/>
              </w:rPr>
              <w:t xml:space="preserve">                </w:t>
            </w:r>
            <w:r w:rsidR="00D133F9">
              <w:rPr>
                <w:sz w:val="24"/>
                <w:szCs w:val="24"/>
              </w:rPr>
              <w:t xml:space="preserve">        </w:t>
            </w:r>
            <w:proofErr w:type="gramStart"/>
            <w:r w:rsidR="00E214D9" w:rsidRPr="00C95EEF">
              <w:rPr>
                <w:sz w:val="24"/>
                <w:szCs w:val="24"/>
              </w:rPr>
              <w:t>(   )</w:t>
            </w:r>
            <w:proofErr w:type="gramEnd"/>
            <w:r w:rsidR="00E214D9" w:rsidRPr="00C95EEF">
              <w:rPr>
                <w:sz w:val="24"/>
                <w:szCs w:val="24"/>
              </w:rPr>
              <w:t xml:space="preserve"> Walk/Trot/Canter           (   ) Canter X-Rails</w:t>
            </w:r>
          </w:p>
          <w:p w14:paraId="0C455BDA" w14:textId="0D9D9595" w:rsidR="00C95EEF" w:rsidRDefault="00C95EEF" w:rsidP="00B53CF5">
            <w:pPr>
              <w:jc w:val="center"/>
              <w:rPr>
                <w:b/>
                <w:sz w:val="24"/>
                <w:szCs w:val="24"/>
                <w:u w:val="single"/>
              </w:rPr>
            </w:pPr>
            <w:r w:rsidRPr="00D133F9">
              <w:rPr>
                <w:b/>
                <w:sz w:val="24"/>
                <w:szCs w:val="24"/>
                <w:u w:val="single"/>
              </w:rPr>
              <w:t>Weeks:  (check all that apply)</w:t>
            </w:r>
            <w:r w:rsidR="00E329DD">
              <w:rPr>
                <w:b/>
                <w:sz w:val="24"/>
                <w:szCs w:val="24"/>
                <w:u w:val="single"/>
              </w:rPr>
              <w:t xml:space="preserve"> $600 per week</w:t>
            </w:r>
          </w:p>
          <w:p w14:paraId="5E0FA38E" w14:textId="77777777" w:rsidR="00B53CF5" w:rsidRDefault="00B53CF5" w:rsidP="00B53CF5">
            <w:pPr>
              <w:rPr>
                <w:sz w:val="24"/>
                <w:szCs w:val="24"/>
              </w:rPr>
            </w:pPr>
            <w:r>
              <w:rPr>
                <w:sz w:val="24"/>
                <w:szCs w:val="24"/>
              </w:rPr>
              <w:t xml:space="preserve">Week 1: </w:t>
            </w:r>
            <w:proofErr w:type="gramStart"/>
            <w:r>
              <w:rPr>
                <w:sz w:val="24"/>
                <w:szCs w:val="24"/>
              </w:rPr>
              <w:t>(    )</w:t>
            </w:r>
            <w:proofErr w:type="gramEnd"/>
            <w:r>
              <w:rPr>
                <w:sz w:val="24"/>
                <w:szCs w:val="24"/>
              </w:rPr>
              <w:t xml:space="preserve"> 6/20 - 6/24                 Week 6: (    ) 7/25 – 7/29</w:t>
            </w:r>
          </w:p>
          <w:p w14:paraId="190265C4" w14:textId="77777777" w:rsidR="00B53CF5" w:rsidRDefault="00B53CF5" w:rsidP="00B53CF5">
            <w:pPr>
              <w:rPr>
                <w:sz w:val="24"/>
                <w:szCs w:val="24"/>
              </w:rPr>
            </w:pPr>
            <w:r>
              <w:rPr>
                <w:sz w:val="24"/>
                <w:szCs w:val="24"/>
              </w:rPr>
              <w:t xml:space="preserve">Week 2: </w:t>
            </w:r>
            <w:proofErr w:type="gramStart"/>
            <w:r>
              <w:rPr>
                <w:sz w:val="24"/>
                <w:szCs w:val="24"/>
              </w:rPr>
              <w:t>(    )</w:t>
            </w:r>
            <w:proofErr w:type="gramEnd"/>
            <w:r>
              <w:rPr>
                <w:sz w:val="24"/>
                <w:szCs w:val="24"/>
              </w:rPr>
              <w:t xml:space="preserve"> 6/26 - 7/1                    Week 7: (    ) 8/1 – 8/5</w:t>
            </w:r>
          </w:p>
          <w:p w14:paraId="0C06C841" w14:textId="77777777" w:rsidR="00B53CF5" w:rsidRDefault="00B53CF5" w:rsidP="00B53CF5">
            <w:pPr>
              <w:rPr>
                <w:sz w:val="24"/>
                <w:szCs w:val="24"/>
              </w:rPr>
            </w:pPr>
            <w:r>
              <w:rPr>
                <w:sz w:val="24"/>
                <w:szCs w:val="24"/>
              </w:rPr>
              <w:t xml:space="preserve">Week 3: </w:t>
            </w:r>
            <w:proofErr w:type="gramStart"/>
            <w:r>
              <w:rPr>
                <w:sz w:val="24"/>
                <w:szCs w:val="24"/>
              </w:rPr>
              <w:t>(    )</w:t>
            </w:r>
            <w:proofErr w:type="gramEnd"/>
            <w:r>
              <w:rPr>
                <w:sz w:val="24"/>
                <w:szCs w:val="24"/>
              </w:rPr>
              <w:t xml:space="preserve"> 7/5 – 7/8**                  Week 8: (    ) 8/8 – 8/12</w:t>
            </w:r>
          </w:p>
          <w:p w14:paraId="7B3D13FE" w14:textId="77777777" w:rsidR="00B53CF5" w:rsidRDefault="00B53CF5" w:rsidP="00B53CF5">
            <w:pPr>
              <w:rPr>
                <w:sz w:val="24"/>
                <w:szCs w:val="24"/>
              </w:rPr>
            </w:pPr>
            <w:r>
              <w:rPr>
                <w:sz w:val="24"/>
                <w:szCs w:val="24"/>
              </w:rPr>
              <w:t xml:space="preserve">Week 4: </w:t>
            </w:r>
            <w:proofErr w:type="gramStart"/>
            <w:r>
              <w:rPr>
                <w:sz w:val="24"/>
                <w:szCs w:val="24"/>
              </w:rPr>
              <w:t>(    )</w:t>
            </w:r>
            <w:proofErr w:type="gramEnd"/>
            <w:r>
              <w:rPr>
                <w:sz w:val="24"/>
                <w:szCs w:val="24"/>
              </w:rPr>
              <w:t xml:space="preserve"> 7/11 – 7/15                 Week 9: (    ) 8/15 – 8/19 </w:t>
            </w:r>
          </w:p>
          <w:p w14:paraId="7134E1D2" w14:textId="77777777" w:rsidR="00B53CF5" w:rsidRDefault="00B53CF5" w:rsidP="00B53CF5">
            <w:pPr>
              <w:rPr>
                <w:sz w:val="24"/>
                <w:szCs w:val="24"/>
              </w:rPr>
            </w:pPr>
            <w:r>
              <w:rPr>
                <w:sz w:val="24"/>
                <w:szCs w:val="24"/>
              </w:rPr>
              <w:t xml:space="preserve">Week 5: </w:t>
            </w:r>
            <w:proofErr w:type="gramStart"/>
            <w:r>
              <w:rPr>
                <w:sz w:val="24"/>
                <w:szCs w:val="24"/>
              </w:rPr>
              <w:t>(    )</w:t>
            </w:r>
            <w:proofErr w:type="gramEnd"/>
            <w:r>
              <w:rPr>
                <w:sz w:val="24"/>
                <w:szCs w:val="24"/>
              </w:rPr>
              <w:t xml:space="preserve"> 7/18 – 7/22                 Week 10:(    ) 8/22 – 8/26</w:t>
            </w:r>
          </w:p>
          <w:p w14:paraId="5BE17071" w14:textId="1370A96B" w:rsidR="00C95EEF" w:rsidRPr="005057D1" w:rsidRDefault="005057D1" w:rsidP="005057D1">
            <w:pPr>
              <w:jc w:val="center"/>
              <w:rPr>
                <w:sz w:val="24"/>
                <w:szCs w:val="24"/>
              </w:rPr>
            </w:pPr>
            <w:r w:rsidRPr="005057D1">
              <w:rPr>
                <w:sz w:val="24"/>
                <w:szCs w:val="24"/>
              </w:rPr>
              <w:t>**Please n</w:t>
            </w:r>
            <w:r>
              <w:rPr>
                <w:sz w:val="24"/>
                <w:szCs w:val="24"/>
              </w:rPr>
              <w:t xml:space="preserve">ote </w:t>
            </w:r>
            <w:r w:rsidRPr="005057D1">
              <w:rPr>
                <w:b/>
                <w:sz w:val="24"/>
                <w:szCs w:val="24"/>
              </w:rPr>
              <w:t>Week 3</w:t>
            </w:r>
            <w:r>
              <w:rPr>
                <w:sz w:val="24"/>
                <w:szCs w:val="24"/>
              </w:rPr>
              <w:t xml:space="preserve"> is a 4 day week  $480**</w:t>
            </w:r>
          </w:p>
          <w:p w14:paraId="467CB7C3" w14:textId="77777777" w:rsidR="005057D1" w:rsidRDefault="005057D1" w:rsidP="005057D1">
            <w:r>
              <w:rPr>
                <w:rFonts w:ascii="Arial" w:hAnsi="Arial" w:cs="Arial"/>
                <w:b/>
                <w:bCs/>
                <w:i/>
                <w:iCs/>
              </w:rPr>
              <w:t>****</w:t>
            </w:r>
            <w:r>
              <w:t xml:space="preserve">50% NON-REFUNDABLE deposit is due with </w:t>
            </w:r>
            <w:proofErr w:type="gramStart"/>
            <w:r>
              <w:t>application,</w:t>
            </w:r>
            <w:proofErr w:type="gramEnd"/>
            <w:r>
              <w:t xml:space="preserve"> balance of payment is due on May 1</w:t>
            </w:r>
            <w:r>
              <w:rPr>
                <w:vertAlign w:val="superscript"/>
              </w:rPr>
              <w:t>st</w:t>
            </w:r>
            <w:r>
              <w:t>.</w:t>
            </w:r>
          </w:p>
          <w:p w14:paraId="0920B2EC" w14:textId="77777777" w:rsidR="005057D1" w:rsidRDefault="005057D1" w:rsidP="007A74A6">
            <w:pPr>
              <w:rPr>
                <w:sz w:val="24"/>
                <w:szCs w:val="24"/>
              </w:rPr>
            </w:pPr>
          </w:p>
          <w:p w14:paraId="72A38C5E" w14:textId="77777777" w:rsidR="00C95EEF" w:rsidRDefault="00C95EEF" w:rsidP="007A74A6">
            <w:pPr>
              <w:rPr>
                <w:sz w:val="24"/>
                <w:szCs w:val="24"/>
              </w:rPr>
            </w:pPr>
          </w:p>
          <w:p w14:paraId="074CF2E1" w14:textId="77777777" w:rsidR="00C95EEF" w:rsidRDefault="00C95EEF" w:rsidP="007A74A6">
            <w:pPr>
              <w:rPr>
                <w:sz w:val="24"/>
                <w:szCs w:val="24"/>
              </w:rPr>
            </w:pPr>
            <w:r>
              <w:rPr>
                <w:sz w:val="24"/>
                <w:szCs w:val="24"/>
              </w:rPr>
              <w:t>Wee</w:t>
            </w:r>
          </w:p>
          <w:p w14:paraId="2E0E579D" w14:textId="77777777" w:rsidR="00E214D9" w:rsidRDefault="00E214D9" w:rsidP="007A74A6">
            <w:pPr>
              <w:rPr>
                <w:sz w:val="24"/>
                <w:szCs w:val="24"/>
              </w:rPr>
            </w:pPr>
          </w:p>
          <w:p w14:paraId="7743EC83" w14:textId="77777777" w:rsidR="00E214D9" w:rsidRPr="007A74A6" w:rsidRDefault="00E214D9" w:rsidP="007A74A6">
            <w:pPr>
              <w:rPr>
                <w:sz w:val="24"/>
                <w:szCs w:val="24"/>
              </w:rPr>
            </w:pPr>
          </w:p>
        </w:tc>
        <w:tc>
          <w:tcPr>
            <w:tcW w:w="864" w:type="dxa"/>
          </w:tcPr>
          <w:p w14:paraId="03D54C90" w14:textId="77777777" w:rsidR="00A56ED4" w:rsidRDefault="00A56ED4">
            <w:pPr>
              <w:pStyle w:val="NoSpacing"/>
            </w:pPr>
          </w:p>
        </w:tc>
        <w:tc>
          <w:tcPr>
            <w:tcW w:w="864" w:type="dxa"/>
          </w:tcPr>
          <w:p w14:paraId="28E6E43D" w14:textId="77777777" w:rsidR="00A56ED4" w:rsidRDefault="00A56ED4">
            <w:pPr>
              <w:pStyle w:val="NoSpacing"/>
            </w:pPr>
          </w:p>
        </w:tc>
        <w:tc>
          <w:tcPr>
            <w:tcW w:w="6192" w:type="dxa"/>
          </w:tcPr>
          <w:p w14:paraId="3CCECD47" w14:textId="77777777" w:rsidR="00A56ED4" w:rsidRDefault="00750CF9" w:rsidP="00750CF9">
            <w:pPr>
              <w:pStyle w:val="TOC1"/>
            </w:pPr>
            <w:r w:rsidRPr="00750CF9">
              <w:t>Weekly Overview</w:t>
            </w:r>
          </w:p>
          <w:p w14:paraId="64A603D1" w14:textId="77777777" w:rsidR="00750CF9" w:rsidRPr="009E2294" w:rsidRDefault="00750CF9" w:rsidP="00750CF9">
            <w:pPr>
              <w:rPr>
                <w:sz w:val="24"/>
                <w:szCs w:val="24"/>
              </w:rPr>
            </w:pPr>
            <w:r w:rsidRPr="009E2294">
              <w:rPr>
                <w:sz w:val="24"/>
                <w:szCs w:val="24"/>
              </w:rPr>
              <w:t>Each day riders will learn many aspects of riding, horsemanship, and stable management in a fun and exciting way.  Each</w:t>
            </w:r>
            <w:r w:rsidR="009E2294" w:rsidRPr="009E2294">
              <w:rPr>
                <w:sz w:val="24"/>
                <w:szCs w:val="24"/>
              </w:rPr>
              <w:t xml:space="preserve"> week of the summer we have a different theme so riders coming for multiple weeks will not be learning the same materials.</w:t>
            </w:r>
          </w:p>
          <w:p w14:paraId="4FED5FC3" w14:textId="77777777" w:rsidR="00750CF9" w:rsidRDefault="00750CF9" w:rsidP="009E2294">
            <w:pPr>
              <w:jc w:val="center"/>
              <w:rPr>
                <w:sz w:val="24"/>
                <w:szCs w:val="24"/>
              </w:rPr>
            </w:pPr>
            <w:r>
              <w:rPr>
                <w:sz w:val="24"/>
                <w:szCs w:val="24"/>
              </w:rPr>
              <w:t>Monday – Wednesday riders will receive</w:t>
            </w:r>
            <w:r w:rsidR="009E2294">
              <w:rPr>
                <w:sz w:val="24"/>
                <w:szCs w:val="24"/>
              </w:rPr>
              <w:t xml:space="preserve"> </w:t>
            </w:r>
            <w:r>
              <w:rPr>
                <w:sz w:val="24"/>
                <w:szCs w:val="24"/>
              </w:rPr>
              <w:t>riding lessons.</w:t>
            </w:r>
          </w:p>
          <w:p w14:paraId="607F98D3" w14:textId="77777777" w:rsidR="00750CF9" w:rsidRDefault="00750CF9" w:rsidP="009E2294">
            <w:pPr>
              <w:jc w:val="center"/>
              <w:rPr>
                <w:sz w:val="24"/>
                <w:szCs w:val="24"/>
              </w:rPr>
            </w:pPr>
            <w:r>
              <w:rPr>
                <w:sz w:val="24"/>
                <w:szCs w:val="24"/>
              </w:rPr>
              <w:t>Thursday is our weekly show day (parents day)</w:t>
            </w:r>
          </w:p>
          <w:p w14:paraId="1A16C074" w14:textId="77777777" w:rsidR="009E2294" w:rsidRDefault="00750CF9" w:rsidP="009E2294">
            <w:pPr>
              <w:jc w:val="center"/>
              <w:rPr>
                <w:sz w:val="24"/>
                <w:szCs w:val="24"/>
              </w:rPr>
            </w:pPr>
            <w:r>
              <w:rPr>
                <w:sz w:val="24"/>
                <w:szCs w:val="24"/>
              </w:rPr>
              <w:t>Friday is our famous game day.</w:t>
            </w:r>
          </w:p>
          <w:p w14:paraId="0604BDA4" w14:textId="3BEF4010" w:rsidR="00F75F27" w:rsidRDefault="00F75F27" w:rsidP="009E2294">
            <w:pPr>
              <w:jc w:val="center"/>
              <w:rPr>
                <w:b/>
                <w:sz w:val="24"/>
                <w:szCs w:val="24"/>
                <w:u w:val="single"/>
              </w:rPr>
            </w:pPr>
            <w:r>
              <w:rPr>
                <w:b/>
                <w:sz w:val="24"/>
                <w:szCs w:val="24"/>
                <w:u w:val="single"/>
              </w:rPr>
              <w:t>Time</w:t>
            </w:r>
          </w:p>
          <w:p w14:paraId="7EEBECFA" w14:textId="6479686C" w:rsidR="00F75F27" w:rsidRPr="00F75F27" w:rsidRDefault="00F75F27" w:rsidP="009E2294">
            <w:pPr>
              <w:jc w:val="center"/>
              <w:rPr>
                <w:sz w:val="24"/>
                <w:szCs w:val="24"/>
              </w:rPr>
            </w:pPr>
            <w:bookmarkStart w:id="0" w:name="_GoBack"/>
            <w:bookmarkEnd w:id="0"/>
            <w:r w:rsidRPr="00F75F27">
              <w:rPr>
                <w:sz w:val="24"/>
                <w:szCs w:val="24"/>
              </w:rPr>
              <w:t>9-1pm</w:t>
            </w:r>
          </w:p>
          <w:p w14:paraId="75E1E7E5" w14:textId="77777777" w:rsidR="009E2294" w:rsidRPr="009E2294" w:rsidRDefault="009E2294" w:rsidP="009E2294">
            <w:pPr>
              <w:jc w:val="center"/>
              <w:rPr>
                <w:b/>
                <w:sz w:val="24"/>
                <w:szCs w:val="24"/>
                <w:u w:val="single"/>
              </w:rPr>
            </w:pPr>
            <w:r w:rsidRPr="009E2294">
              <w:rPr>
                <w:b/>
                <w:sz w:val="24"/>
                <w:szCs w:val="24"/>
                <w:u w:val="single"/>
              </w:rPr>
              <w:t>Attire</w:t>
            </w:r>
          </w:p>
          <w:p w14:paraId="768A4083" w14:textId="77777777" w:rsidR="009E2294" w:rsidRPr="009E2294" w:rsidRDefault="009E2294" w:rsidP="009E2294">
            <w:pPr>
              <w:rPr>
                <w:sz w:val="24"/>
                <w:szCs w:val="24"/>
              </w:rPr>
            </w:pPr>
            <w:r w:rsidRPr="009E2294">
              <w:rPr>
                <w:sz w:val="24"/>
                <w:szCs w:val="24"/>
              </w:rPr>
              <w:t>All riders must come dressed in long pants, boots with a heel, and ASTM approved helmet (we have extra boots and helmets if needed).  When riding is done for the day riders may change into other clothing if desired. Please note that closed toe shoes are required at all times when on the property.</w:t>
            </w:r>
          </w:p>
          <w:p w14:paraId="30D9D967" w14:textId="77777777" w:rsidR="009E2294" w:rsidRDefault="009E2294" w:rsidP="009E2294">
            <w:pPr>
              <w:jc w:val="center"/>
              <w:rPr>
                <w:b/>
                <w:sz w:val="24"/>
                <w:szCs w:val="24"/>
                <w:u w:val="single"/>
              </w:rPr>
            </w:pPr>
            <w:r w:rsidRPr="009E2294">
              <w:rPr>
                <w:b/>
                <w:sz w:val="24"/>
                <w:szCs w:val="24"/>
                <w:u w:val="single"/>
              </w:rPr>
              <w:t>What to Bring</w:t>
            </w:r>
          </w:p>
          <w:p w14:paraId="307608FB" w14:textId="77777777" w:rsidR="009E2294" w:rsidRDefault="009E2294" w:rsidP="009E2294">
            <w:pPr>
              <w:rPr>
                <w:sz w:val="24"/>
                <w:szCs w:val="24"/>
              </w:rPr>
            </w:pPr>
            <w:r>
              <w:rPr>
                <w:sz w:val="24"/>
                <w:szCs w:val="24"/>
              </w:rPr>
              <w:t xml:space="preserve">Al riders MUST bring a snack and a lunch. Except for Fridays when we will be having pizza.  </w:t>
            </w:r>
          </w:p>
          <w:p w14:paraId="3B434061" w14:textId="77777777" w:rsidR="009E2294" w:rsidRPr="009E2294" w:rsidRDefault="009E2294" w:rsidP="009E2294">
            <w:pPr>
              <w:rPr>
                <w:sz w:val="24"/>
                <w:szCs w:val="24"/>
              </w:rPr>
            </w:pPr>
            <w:r>
              <w:rPr>
                <w:sz w:val="24"/>
                <w:szCs w:val="24"/>
              </w:rPr>
              <w:t xml:space="preserve">ALL RIDERS MUST HAVE A VAILD WAIVER, MEDICAL FORM, AND FULL PAYMENTS </w:t>
            </w:r>
            <w:r w:rsidRPr="009E2294">
              <w:rPr>
                <w:b/>
                <w:sz w:val="24"/>
                <w:szCs w:val="24"/>
              </w:rPr>
              <w:t>PRIOR</w:t>
            </w:r>
            <w:r>
              <w:rPr>
                <w:sz w:val="24"/>
                <w:szCs w:val="24"/>
              </w:rPr>
              <w:t xml:space="preserve"> TO START OF THE SESSION.</w:t>
            </w:r>
          </w:p>
          <w:tbl>
            <w:tblPr>
              <w:tblW w:w="0" w:type="auto"/>
              <w:tblCellMar>
                <w:left w:w="0" w:type="dxa"/>
                <w:right w:w="144" w:type="dxa"/>
              </w:tblCellMar>
              <w:tblLook w:val="04A0" w:firstRow="1" w:lastRow="0" w:firstColumn="1" w:lastColumn="0" w:noHBand="0" w:noVBand="1"/>
              <w:tblDescription w:val="Photo with item description"/>
            </w:tblPr>
            <w:tblGrid>
              <w:gridCol w:w="2160"/>
              <w:gridCol w:w="4032"/>
            </w:tblGrid>
            <w:tr w:rsidR="00A56ED4" w14:paraId="253950C6" w14:textId="77777777">
              <w:tc>
                <w:tcPr>
                  <w:tcW w:w="2160" w:type="dxa"/>
                </w:tcPr>
                <w:tbl>
                  <w:tblPr>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CellMar>
                      <w:left w:w="0" w:type="dxa"/>
                      <w:right w:w="0" w:type="dxa"/>
                    </w:tblCellMar>
                    <w:tblLook w:val="04A0" w:firstRow="1" w:lastRow="0" w:firstColumn="1" w:lastColumn="0" w:noHBand="0" w:noVBand="1"/>
                    <w:tblDescription w:val="Picture frame"/>
                  </w:tblPr>
                  <w:tblGrid>
                    <w:gridCol w:w="21"/>
                  </w:tblGrid>
                  <w:tr w:rsidR="00A56ED4" w:rsidRPr="00E329DD" w14:paraId="6FDC694D" w14:textId="77777777">
                    <w:tc>
                      <w:tcPr>
                        <w:tcW w:w="0" w:type="auto"/>
                        <w:tcBorders>
                          <w:top w:val="single" w:sz="6" w:space="0" w:color="A6A6A6" w:themeColor="background1" w:themeShade="A6"/>
                          <w:bottom w:val="single" w:sz="6" w:space="0" w:color="A6A6A6" w:themeColor="background1" w:themeShade="A6"/>
                        </w:tcBorders>
                        <w:vAlign w:val="center"/>
                      </w:tcPr>
                      <w:p w14:paraId="1E098FC0" w14:textId="77777777" w:rsidR="00A56ED4" w:rsidRDefault="00A56ED4">
                        <w:pPr>
                          <w:pStyle w:val="Photo"/>
                        </w:pPr>
                      </w:p>
                    </w:tc>
                  </w:tr>
                </w:tbl>
                <w:p w14:paraId="75C0A3C8" w14:textId="77777777" w:rsidR="00A56ED4" w:rsidRDefault="00A56ED4">
                  <w:pPr>
                    <w:pStyle w:val="NoSpacing"/>
                  </w:pPr>
                </w:p>
              </w:tc>
              <w:tc>
                <w:tcPr>
                  <w:tcW w:w="4032" w:type="dxa"/>
                </w:tcPr>
                <w:p w14:paraId="7A5836C0" w14:textId="77777777" w:rsidR="00A56ED4" w:rsidRDefault="00A56ED4" w:rsidP="00E214D9"/>
              </w:tc>
            </w:tr>
          </w:tbl>
          <w:p w14:paraId="22DC7A7F" w14:textId="77777777" w:rsidR="00A56ED4" w:rsidRDefault="00A56ED4">
            <w:pPr>
              <w:pStyle w:val="Heading2"/>
            </w:pPr>
          </w:p>
          <w:tbl>
            <w:tblPr>
              <w:tblW w:w="0" w:type="auto"/>
              <w:tblCellMar>
                <w:left w:w="0" w:type="dxa"/>
                <w:right w:w="144" w:type="dxa"/>
              </w:tblCellMar>
              <w:tblLook w:val="04A0" w:firstRow="1" w:lastRow="0" w:firstColumn="1" w:lastColumn="0" w:noHBand="0" w:noVBand="1"/>
              <w:tblDescription w:val="Photo with item description"/>
            </w:tblPr>
            <w:tblGrid>
              <w:gridCol w:w="2160"/>
              <w:gridCol w:w="4032"/>
            </w:tblGrid>
            <w:tr w:rsidR="00A56ED4" w14:paraId="6F549054" w14:textId="77777777">
              <w:tc>
                <w:tcPr>
                  <w:tcW w:w="2160" w:type="dxa"/>
                </w:tcPr>
                <w:tbl>
                  <w:tblPr>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CellMar>
                      <w:left w:w="0" w:type="dxa"/>
                      <w:right w:w="0" w:type="dxa"/>
                    </w:tblCellMar>
                    <w:tblLook w:val="04A0" w:firstRow="1" w:lastRow="0" w:firstColumn="1" w:lastColumn="0" w:noHBand="0" w:noVBand="1"/>
                    <w:tblDescription w:val="Picture frame"/>
                  </w:tblPr>
                  <w:tblGrid>
                    <w:gridCol w:w="21"/>
                  </w:tblGrid>
                  <w:tr w:rsidR="00A56ED4" w14:paraId="5A750559" w14:textId="77777777">
                    <w:tc>
                      <w:tcPr>
                        <w:tcW w:w="0" w:type="auto"/>
                        <w:tcBorders>
                          <w:top w:val="single" w:sz="6" w:space="0" w:color="A6A6A6" w:themeColor="background1" w:themeShade="A6"/>
                          <w:bottom w:val="single" w:sz="6" w:space="0" w:color="A6A6A6" w:themeColor="background1" w:themeShade="A6"/>
                        </w:tcBorders>
                        <w:vAlign w:val="center"/>
                      </w:tcPr>
                      <w:p w14:paraId="7F54274F" w14:textId="77777777" w:rsidR="00A56ED4" w:rsidRDefault="00A56ED4">
                        <w:pPr>
                          <w:pStyle w:val="Photo"/>
                        </w:pPr>
                      </w:p>
                    </w:tc>
                  </w:tr>
                </w:tbl>
                <w:p w14:paraId="565B06B7" w14:textId="77777777" w:rsidR="00A56ED4" w:rsidRDefault="00A56ED4"/>
              </w:tc>
              <w:tc>
                <w:tcPr>
                  <w:tcW w:w="4032" w:type="dxa"/>
                </w:tcPr>
                <w:p w14:paraId="7D1D7D15" w14:textId="77777777" w:rsidR="00A56ED4" w:rsidRDefault="00A56ED4" w:rsidP="00E214D9"/>
              </w:tc>
            </w:tr>
          </w:tbl>
          <w:p w14:paraId="1A31D08B" w14:textId="77777777" w:rsidR="00A56ED4" w:rsidRDefault="00A56ED4">
            <w:pPr>
              <w:pStyle w:val="Heading2"/>
            </w:pPr>
          </w:p>
          <w:tbl>
            <w:tblPr>
              <w:tblW w:w="0" w:type="auto"/>
              <w:tblCellMar>
                <w:left w:w="0" w:type="dxa"/>
                <w:right w:w="144" w:type="dxa"/>
              </w:tblCellMar>
              <w:tblLook w:val="04A0" w:firstRow="1" w:lastRow="0" w:firstColumn="1" w:lastColumn="0" w:noHBand="0" w:noVBand="1"/>
              <w:tblDescription w:val="Photo with item description"/>
            </w:tblPr>
            <w:tblGrid>
              <w:gridCol w:w="2160"/>
              <w:gridCol w:w="4032"/>
            </w:tblGrid>
            <w:tr w:rsidR="00A56ED4" w14:paraId="3D182B11" w14:textId="77777777">
              <w:tc>
                <w:tcPr>
                  <w:tcW w:w="2160" w:type="dxa"/>
                </w:tcPr>
                <w:p w14:paraId="041A18E0" w14:textId="77777777" w:rsidR="00A56ED4" w:rsidRDefault="00A56ED4"/>
              </w:tc>
              <w:tc>
                <w:tcPr>
                  <w:tcW w:w="4032" w:type="dxa"/>
                </w:tcPr>
                <w:p w14:paraId="7838FB93" w14:textId="77777777" w:rsidR="00A56ED4" w:rsidRDefault="00A56ED4" w:rsidP="00E214D9"/>
              </w:tc>
            </w:tr>
          </w:tbl>
          <w:p w14:paraId="6338FDF8" w14:textId="77777777" w:rsidR="00A56ED4" w:rsidRDefault="00A56ED4"/>
        </w:tc>
      </w:tr>
      <w:tr w:rsidR="00C95EEF" w14:paraId="49F016FD" w14:textId="77777777">
        <w:trPr>
          <w:trHeight w:hRule="exact" w:val="504"/>
        </w:trPr>
        <w:tc>
          <w:tcPr>
            <w:tcW w:w="6192" w:type="dxa"/>
            <w:vAlign w:val="bottom"/>
          </w:tcPr>
          <w:p w14:paraId="2A6E8F4B" w14:textId="77777777" w:rsidR="00C95EEF" w:rsidRDefault="00C95EEF">
            <w:pPr>
              <w:pStyle w:val="NoSpacing"/>
              <w:rPr>
                <w:rStyle w:val="PageNumber"/>
              </w:rPr>
            </w:pPr>
          </w:p>
        </w:tc>
        <w:tc>
          <w:tcPr>
            <w:tcW w:w="864" w:type="dxa"/>
            <w:vAlign w:val="bottom"/>
          </w:tcPr>
          <w:p w14:paraId="6E7C019E" w14:textId="77777777" w:rsidR="00C95EEF" w:rsidRDefault="00C95EEF">
            <w:pPr>
              <w:pStyle w:val="NoSpacing"/>
            </w:pPr>
          </w:p>
        </w:tc>
        <w:tc>
          <w:tcPr>
            <w:tcW w:w="864" w:type="dxa"/>
            <w:vAlign w:val="bottom"/>
          </w:tcPr>
          <w:p w14:paraId="2656EE48" w14:textId="77777777" w:rsidR="00C95EEF" w:rsidRDefault="00C95EEF">
            <w:pPr>
              <w:pStyle w:val="NoSpacing"/>
            </w:pPr>
          </w:p>
        </w:tc>
        <w:tc>
          <w:tcPr>
            <w:tcW w:w="6192" w:type="dxa"/>
            <w:vAlign w:val="bottom"/>
          </w:tcPr>
          <w:p w14:paraId="6FFFF893" w14:textId="77777777" w:rsidR="00C95EEF" w:rsidRDefault="00C95EEF">
            <w:pPr>
              <w:pStyle w:val="NoSpacing"/>
              <w:jc w:val="right"/>
              <w:rPr>
                <w:rStyle w:val="PageNumber"/>
              </w:rPr>
            </w:pPr>
            <w:r>
              <w:rPr>
                <w:rStyle w:val="PageNumber"/>
              </w:rPr>
              <w:t>5</w:t>
            </w:r>
          </w:p>
        </w:tc>
      </w:tr>
    </w:tbl>
    <w:p w14:paraId="1AAEBDDB" w14:textId="77777777" w:rsidR="00A56ED4" w:rsidRDefault="00A56ED4" w:rsidP="00D133F9">
      <w:pPr>
        <w:pStyle w:val="NoSpacing"/>
      </w:pPr>
    </w:p>
    <w:sectPr w:rsidR="00A56ED4" w:rsidSect="007C3B6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G明朝B">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87"/>
  <w:drawingGridVerticalSpacing w:val="187"/>
  <w:displayHorizontalDrawingGridEvery w:val="6"/>
  <w:displayVerticalDrawingGridEvery w:val="6"/>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A6"/>
    <w:rsid w:val="00472190"/>
    <w:rsid w:val="005057D1"/>
    <w:rsid w:val="00750CF9"/>
    <w:rsid w:val="007A74A6"/>
    <w:rsid w:val="007C3B61"/>
    <w:rsid w:val="009E2294"/>
    <w:rsid w:val="00A56ED4"/>
    <w:rsid w:val="00B53CF5"/>
    <w:rsid w:val="00BE6B77"/>
    <w:rsid w:val="00C95EEF"/>
    <w:rsid w:val="00D133F9"/>
    <w:rsid w:val="00E214D9"/>
    <w:rsid w:val="00E329DD"/>
    <w:rsid w:val="00F75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FA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10" w:qFormat="1"/>
    <w:lsdException w:name="toc 2" w:uiPriority="1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pPr>
      <w:keepNext/>
      <w:keepLines/>
      <w:spacing w:before="480" w:after="120"/>
      <w:contextualSpacing/>
      <w:outlineLvl w:val="1"/>
    </w:pPr>
    <w:rPr>
      <w:rFonts w:asciiTheme="majorHAnsi" w:eastAsiaTheme="majorEastAsia" w:hAnsiTheme="majorHAnsi" w:cstheme="majorBidi"/>
      <w:b/>
      <w:bCs/>
      <w:color w:val="E3A625" w:themeColor="accent1"/>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b/>
      <w:bCs/>
      <w:color w:val="E3A625" w:themeColor="accent1"/>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E3A625" w:themeColor="accent1"/>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pPr>
      <w:spacing w:before="120" w:after="0" w:line="240" w:lineRule="auto"/>
      <w:contextualSpacing/>
    </w:pPr>
    <w:rPr>
      <w:b/>
      <w:bCs/>
      <w:caps/>
      <w:color w:val="E3A625" w:themeColor="accent1"/>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E3A625"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rsid w:val="00C95EEF"/>
    <w:pPr>
      <w:tabs>
        <w:tab w:val="right" w:leader="dot" w:pos="6120"/>
      </w:tabs>
      <w:spacing w:after="100"/>
      <w:jc w:val="center"/>
    </w:pPr>
    <w:rPr>
      <w:sz w:val="44"/>
      <w:szCs w:val="44"/>
    </w:r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Pr>
      <w:b/>
      <w:bCs/>
      <w:color w:val="E3A625" w:themeColor="accent1"/>
      <w:sz w:val="28"/>
      <w:szCs w:val="28"/>
    </w:rPr>
  </w:style>
  <w:style w:type="character" w:styleId="PageNumber">
    <w:name w:val="page number"/>
    <w:basedOn w:val="DefaultParagraphFont"/>
    <w:uiPriority w:val="12"/>
    <w:unhideWhenUsed/>
    <w:qFormat/>
    <w:rPr>
      <w:b/>
      <w:bCs/>
      <w:color w:val="E3A625" w:themeColor="accent1"/>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paragraph" w:styleId="BalloonText">
    <w:name w:val="Balloon Text"/>
    <w:basedOn w:val="Normal"/>
    <w:link w:val="BalloonTextChar"/>
    <w:uiPriority w:val="99"/>
    <w:semiHidden/>
    <w:unhideWhenUsed/>
    <w:rsid w:val="007A74A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74A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10" w:qFormat="1"/>
    <w:lsdException w:name="toc 2" w:uiPriority="1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pPr>
      <w:keepNext/>
      <w:keepLines/>
      <w:spacing w:before="480" w:after="120"/>
      <w:contextualSpacing/>
      <w:outlineLvl w:val="1"/>
    </w:pPr>
    <w:rPr>
      <w:rFonts w:asciiTheme="majorHAnsi" w:eastAsiaTheme="majorEastAsia" w:hAnsiTheme="majorHAnsi" w:cstheme="majorBidi"/>
      <w:b/>
      <w:bCs/>
      <w:color w:val="E3A625" w:themeColor="accent1"/>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b/>
      <w:bCs/>
      <w:color w:val="E3A625" w:themeColor="accent1"/>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E3A625" w:themeColor="accent1"/>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pPr>
      <w:spacing w:before="120" w:after="0" w:line="240" w:lineRule="auto"/>
      <w:contextualSpacing/>
    </w:pPr>
    <w:rPr>
      <w:b/>
      <w:bCs/>
      <w:caps/>
      <w:color w:val="E3A625" w:themeColor="accent1"/>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E3A625"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rsid w:val="00C95EEF"/>
    <w:pPr>
      <w:tabs>
        <w:tab w:val="right" w:leader="dot" w:pos="6120"/>
      </w:tabs>
      <w:spacing w:after="100"/>
      <w:jc w:val="center"/>
    </w:pPr>
    <w:rPr>
      <w:sz w:val="44"/>
      <w:szCs w:val="44"/>
    </w:r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Pr>
      <w:b/>
      <w:bCs/>
      <w:color w:val="E3A625" w:themeColor="accent1"/>
      <w:sz w:val="28"/>
      <w:szCs w:val="28"/>
    </w:rPr>
  </w:style>
  <w:style w:type="character" w:styleId="PageNumber">
    <w:name w:val="page number"/>
    <w:basedOn w:val="DefaultParagraphFont"/>
    <w:uiPriority w:val="12"/>
    <w:unhideWhenUsed/>
    <w:qFormat/>
    <w:rPr>
      <w:b/>
      <w:bCs/>
      <w:color w:val="E3A625" w:themeColor="accent1"/>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paragraph" w:styleId="BalloonText">
    <w:name w:val="Balloon Text"/>
    <w:basedOn w:val="Normal"/>
    <w:link w:val="BalloonTextChar"/>
    <w:uiPriority w:val="99"/>
    <w:semiHidden/>
    <w:unhideWhenUsed/>
    <w:rsid w:val="007A74A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74A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jpeg"/><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annzaleski:Downloads:TS10400967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FCB0EA5BF243449F140D347A903F9D"/>
        <w:category>
          <w:name w:val="General"/>
          <w:gallery w:val="placeholder"/>
        </w:category>
        <w:types>
          <w:type w:val="bbPlcHdr"/>
        </w:types>
        <w:behaviors>
          <w:behavior w:val="content"/>
        </w:behaviors>
        <w:guid w:val="{D54D2E77-2175-6842-8BA3-7E138F97A1A3}"/>
      </w:docPartPr>
      <w:docPartBody>
        <w:p w:rsidR="00D34523" w:rsidRDefault="00D34523">
          <w:pPr>
            <w:pStyle w:val="7CFCB0EA5BF243449F140D347A903F9D"/>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G明朝B">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523"/>
    <w:rsid w:val="001663BC"/>
    <w:rsid w:val="00D34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CA0FCEBE0BCE4289480F9900E976FE">
    <w:name w:val="15CA0FCEBE0BCE4289480F9900E976FE"/>
  </w:style>
  <w:style w:type="paragraph" w:customStyle="1" w:styleId="9D9A74855F8C484AB1913C07F012C371">
    <w:name w:val="9D9A74855F8C484AB1913C07F012C371"/>
  </w:style>
  <w:style w:type="paragraph" w:customStyle="1" w:styleId="9C1733C438489D40B3DA2B73F878C68A">
    <w:name w:val="9C1733C438489D40B3DA2B73F878C68A"/>
  </w:style>
  <w:style w:type="paragraph" w:customStyle="1" w:styleId="BA677AD531FCEF4D9902BCF42D3C0F32">
    <w:name w:val="BA677AD531FCEF4D9902BCF42D3C0F32"/>
  </w:style>
  <w:style w:type="paragraph" w:customStyle="1" w:styleId="5DC6C809F0B89D4A84FA23D2A4F2BC0A">
    <w:name w:val="5DC6C809F0B89D4A84FA23D2A4F2BC0A"/>
  </w:style>
  <w:style w:type="paragraph" w:customStyle="1" w:styleId="7CFCB0EA5BF243449F140D347A903F9D">
    <w:name w:val="7CFCB0EA5BF243449F140D347A903F9D"/>
  </w:style>
  <w:style w:type="paragraph" w:customStyle="1" w:styleId="379C3CEA29A5014C8C9B0323717954A4">
    <w:name w:val="379C3CEA29A5014C8C9B0323717954A4"/>
  </w:style>
  <w:style w:type="paragraph" w:customStyle="1" w:styleId="7128A25818E49746B2E203F163D7B9D7">
    <w:name w:val="7128A25818E49746B2E203F163D7B9D7"/>
  </w:style>
  <w:style w:type="paragraph" w:customStyle="1" w:styleId="288F3B41C7DA7A4D9FFEC89D2FF63609">
    <w:name w:val="288F3B41C7DA7A4D9FFEC89D2FF63609"/>
  </w:style>
  <w:style w:type="paragraph" w:customStyle="1" w:styleId="AD7A6DB6CA1B564894ABE8DB362210C7">
    <w:name w:val="AD7A6DB6CA1B564894ABE8DB362210C7"/>
  </w:style>
  <w:style w:type="paragraph" w:customStyle="1" w:styleId="D26884F774846C4AA8796EE9F500A0D6">
    <w:name w:val="D26884F774846C4AA8796EE9F500A0D6"/>
  </w:style>
  <w:style w:type="paragraph" w:customStyle="1" w:styleId="83BBDEC6A76A3E42B11D86DB6D334A44">
    <w:name w:val="83BBDEC6A76A3E42B11D86DB6D334A44"/>
  </w:style>
  <w:style w:type="paragraph" w:customStyle="1" w:styleId="BDB6837C7EC9BA4FB1214CBC5DDC9E90">
    <w:name w:val="BDB6837C7EC9BA4FB1214CBC5DDC9E90"/>
  </w:style>
  <w:style w:type="paragraph" w:customStyle="1" w:styleId="63E4E2D2DEDF1B408213F3331787B9F2">
    <w:name w:val="63E4E2D2DEDF1B408213F3331787B9F2"/>
  </w:style>
  <w:style w:type="paragraph" w:customStyle="1" w:styleId="AACA84755915FF4B8AC1A1682905DB80">
    <w:name w:val="AACA84755915FF4B8AC1A1682905DB80"/>
  </w:style>
  <w:style w:type="paragraph" w:customStyle="1" w:styleId="91C785E52272A644BB38BA479D701B19">
    <w:name w:val="91C785E52272A644BB38BA479D701B19"/>
  </w:style>
  <w:style w:type="paragraph" w:customStyle="1" w:styleId="1B8195DEB5AEA048836C6A0C11B8B67F">
    <w:name w:val="1B8195DEB5AEA048836C6A0C11B8B67F"/>
  </w:style>
  <w:style w:type="paragraph" w:customStyle="1" w:styleId="2274D5FFB3F79B44BA1F4DBF22AD2CE1">
    <w:name w:val="2274D5FFB3F79B44BA1F4DBF22AD2CE1"/>
  </w:style>
  <w:style w:type="paragraph" w:customStyle="1" w:styleId="BD0C602B5983554DAE43EF36343DC41C">
    <w:name w:val="BD0C602B5983554DAE43EF36343DC41C"/>
  </w:style>
  <w:style w:type="paragraph" w:customStyle="1" w:styleId="095C5F34E5081A468E4B3BBED59A90D6">
    <w:name w:val="095C5F34E5081A468E4B3BBED59A90D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CA0FCEBE0BCE4289480F9900E976FE">
    <w:name w:val="15CA0FCEBE0BCE4289480F9900E976FE"/>
  </w:style>
  <w:style w:type="paragraph" w:customStyle="1" w:styleId="9D9A74855F8C484AB1913C07F012C371">
    <w:name w:val="9D9A74855F8C484AB1913C07F012C371"/>
  </w:style>
  <w:style w:type="paragraph" w:customStyle="1" w:styleId="9C1733C438489D40B3DA2B73F878C68A">
    <w:name w:val="9C1733C438489D40B3DA2B73F878C68A"/>
  </w:style>
  <w:style w:type="paragraph" w:customStyle="1" w:styleId="BA677AD531FCEF4D9902BCF42D3C0F32">
    <w:name w:val="BA677AD531FCEF4D9902BCF42D3C0F32"/>
  </w:style>
  <w:style w:type="paragraph" w:customStyle="1" w:styleId="5DC6C809F0B89D4A84FA23D2A4F2BC0A">
    <w:name w:val="5DC6C809F0B89D4A84FA23D2A4F2BC0A"/>
  </w:style>
  <w:style w:type="paragraph" w:customStyle="1" w:styleId="7CFCB0EA5BF243449F140D347A903F9D">
    <w:name w:val="7CFCB0EA5BF243449F140D347A903F9D"/>
  </w:style>
  <w:style w:type="paragraph" w:customStyle="1" w:styleId="379C3CEA29A5014C8C9B0323717954A4">
    <w:name w:val="379C3CEA29A5014C8C9B0323717954A4"/>
  </w:style>
  <w:style w:type="paragraph" w:customStyle="1" w:styleId="7128A25818E49746B2E203F163D7B9D7">
    <w:name w:val="7128A25818E49746B2E203F163D7B9D7"/>
  </w:style>
  <w:style w:type="paragraph" w:customStyle="1" w:styleId="288F3B41C7DA7A4D9FFEC89D2FF63609">
    <w:name w:val="288F3B41C7DA7A4D9FFEC89D2FF63609"/>
  </w:style>
  <w:style w:type="paragraph" w:customStyle="1" w:styleId="AD7A6DB6CA1B564894ABE8DB362210C7">
    <w:name w:val="AD7A6DB6CA1B564894ABE8DB362210C7"/>
  </w:style>
  <w:style w:type="paragraph" w:customStyle="1" w:styleId="D26884F774846C4AA8796EE9F500A0D6">
    <w:name w:val="D26884F774846C4AA8796EE9F500A0D6"/>
  </w:style>
  <w:style w:type="paragraph" w:customStyle="1" w:styleId="83BBDEC6A76A3E42B11D86DB6D334A44">
    <w:name w:val="83BBDEC6A76A3E42B11D86DB6D334A44"/>
  </w:style>
  <w:style w:type="paragraph" w:customStyle="1" w:styleId="BDB6837C7EC9BA4FB1214CBC5DDC9E90">
    <w:name w:val="BDB6837C7EC9BA4FB1214CBC5DDC9E90"/>
  </w:style>
  <w:style w:type="paragraph" w:customStyle="1" w:styleId="63E4E2D2DEDF1B408213F3331787B9F2">
    <w:name w:val="63E4E2D2DEDF1B408213F3331787B9F2"/>
  </w:style>
  <w:style w:type="paragraph" w:customStyle="1" w:styleId="AACA84755915FF4B8AC1A1682905DB80">
    <w:name w:val="AACA84755915FF4B8AC1A1682905DB80"/>
  </w:style>
  <w:style w:type="paragraph" w:customStyle="1" w:styleId="91C785E52272A644BB38BA479D701B19">
    <w:name w:val="91C785E52272A644BB38BA479D701B19"/>
  </w:style>
  <w:style w:type="paragraph" w:customStyle="1" w:styleId="1B8195DEB5AEA048836C6A0C11B8B67F">
    <w:name w:val="1B8195DEB5AEA048836C6A0C11B8B67F"/>
  </w:style>
  <w:style w:type="paragraph" w:customStyle="1" w:styleId="2274D5FFB3F79B44BA1F4DBF22AD2CE1">
    <w:name w:val="2274D5FFB3F79B44BA1F4DBF22AD2CE1"/>
  </w:style>
  <w:style w:type="paragraph" w:customStyle="1" w:styleId="BD0C602B5983554DAE43EF36343DC41C">
    <w:name w:val="BD0C602B5983554DAE43EF36343DC41C"/>
  </w:style>
  <w:style w:type="paragraph" w:customStyle="1" w:styleId="095C5F34E5081A468E4B3BBED59A90D6">
    <w:name w:val="095C5F34E5081A468E4B3BBED59A9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B419A4-A49B-4AB2-9300-8DAC9AA1D6B2}">
  <ds:schemaRefs>
    <ds:schemaRef ds:uri="http://schemas.microsoft.com/sharepoint/v3/contenttype/forms"/>
  </ds:schemaRefs>
</ds:datastoreItem>
</file>

<file path=customXml/itemProps3.xml><?xml version="1.0" encoding="utf-8"?>
<ds:datastoreItem xmlns:ds="http://schemas.openxmlformats.org/officeDocument/2006/customXml" ds:itemID="{5DB83337-6777-454F-A1B1-8CDBE491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TS104009678-2.dotx</Template>
  <TotalTime>18</TotalTime>
  <Pages>3</Pages>
  <Words>345</Words>
  <Characters>1967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374 Hulls Farm Road, Southport, CT salkofarmandstable@msn.com</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Zaleski</dc:creator>
  <cp:keywords/>
  <dc:description/>
  <cp:lastModifiedBy>Joann Zaleski</cp:lastModifiedBy>
  <cp:revision>6</cp:revision>
  <cp:lastPrinted>2016-01-19T18:13:00Z</cp:lastPrinted>
  <dcterms:created xsi:type="dcterms:W3CDTF">2015-01-01T00:04:00Z</dcterms:created>
  <dcterms:modified xsi:type="dcterms:W3CDTF">2016-01-20T13:50:00Z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TC040096789991</vt:lpwstr>
  </property>
</Properties>
</file>