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F5" w:rsidRPr="0074195E" w:rsidRDefault="0085463A" w:rsidP="001A3E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Honors History </w:t>
      </w:r>
      <w:r w:rsidR="00202FA7" w:rsidRPr="0074195E">
        <w:rPr>
          <w:rFonts w:ascii="Times New Roman" w:hAnsi="Times New Roman" w:cs="Times New Roman"/>
          <w:b/>
          <w:sz w:val="24"/>
          <w:szCs w:val="24"/>
        </w:rPr>
        <w:t>Questions for Chapter 23</w:t>
      </w:r>
    </w:p>
    <w:p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3EF5" w:rsidRPr="00F45C07">
        <w:rPr>
          <w:rFonts w:ascii="Times New Roman" w:hAnsi="Times New Roman" w:cs="Times New Roman"/>
          <w:sz w:val="24"/>
          <w:szCs w:val="24"/>
        </w:rPr>
        <w:t>. What happened October 29, 1929?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3EF5" w:rsidRPr="00F45C07">
        <w:rPr>
          <w:rFonts w:ascii="Times New Roman" w:hAnsi="Times New Roman" w:cs="Times New Roman"/>
          <w:sz w:val="24"/>
          <w:szCs w:val="24"/>
        </w:rPr>
        <w:t>. What were the seven main causes of the Great Depression?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. What are the </w:t>
      </w:r>
      <w:r w:rsidR="00753128">
        <w:rPr>
          <w:rFonts w:ascii="Times New Roman" w:hAnsi="Times New Roman" w:cs="Times New Roman"/>
          <w:sz w:val="24"/>
          <w:szCs w:val="24"/>
        </w:rPr>
        <w:t xml:space="preserve">three </w:t>
      </w:r>
      <w:r w:rsidR="001A3EF5" w:rsidRPr="00F45C07">
        <w:rPr>
          <w:rFonts w:ascii="Times New Roman" w:hAnsi="Times New Roman" w:cs="Times New Roman"/>
          <w:sz w:val="24"/>
          <w:szCs w:val="24"/>
        </w:rPr>
        <w:t>historical interpretations of the Cause?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3EF5" w:rsidRPr="00F45C07">
        <w:rPr>
          <w:rFonts w:ascii="Times New Roman" w:hAnsi="Times New Roman" w:cs="Times New Roman"/>
          <w:sz w:val="24"/>
          <w:szCs w:val="24"/>
        </w:rPr>
        <w:t>. What w</w:t>
      </w:r>
      <w:r w:rsidR="00753128">
        <w:rPr>
          <w:rFonts w:ascii="Times New Roman" w:hAnsi="Times New Roman" w:cs="Times New Roman"/>
          <w:sz w:val="24"/>
          <w:szCs w:val="24"/>
        </w:rPr>
        <w:t>ere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 the </w:t>
      </w:r>
      <w:r w:rsidR="00753128">
        <w:rPr>
          <w:rFonts w:ascii="Times New Roman" w:hAnsi="Times New Roman" w:cs="Times New Roman"/>
          <w:sz w:val="24"/>
          <w:szCs w:val="24"/>
        </w:rPr>
        <w:t xml:space="preserve">six </w:t>
      </w:r>
      <w:r w:rsidR="001A3EF5" w:rsidRPr="00F45C07">
        <w:rPr>
          <w:rFonts w:ascii="Times New Roman" w:hAnsi="Times New Roman" w:cs="Times New Roman"/>
          <w:sz w:val="24"/>
          <w:szCs w:val="24"/>
        </w:rPr>
        <w:t>cause</w:t>
      </w:r>
      <w:r w:rsidR="00753128">
        <w:rPr>
          <w:rFonts w:ascii="Times New Roman" w:hAnsi="Times New Roman" w:cs="Times New Roman"/>
          <w:sz w:val="24"/>
          <w:szCs w:val="24"/>
        </w:rPr>
        <w:t>s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 of the “Dust Bowl”?</w:t>
      </w:r>
    </w:p>
    <w:p w:rsidR="00F45C07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5C07"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>What plagued dustbowl communities?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45C07"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>How were people affected by the Great Depression?</w:t>
      </w:r>
    </w:p>
    <w:p w:rsidR="001A3EF5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F45C07">
        <w:rPr>
          <w:rFonts w:ascii="Times New Roman" w:hAnsi="Times New Roman" w:cs="Times New Roman"/>
          <w:sz w:val="24"/>
          <w:szCs w:val="24"/>
        </w:rPr>
        <w:t>Farmers</w:t>
      </w:r>
    </w:p>
    <w:p w:rsidR="00753128" w:rsidRDefault="00753128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03756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escribe the image</w:t>
      </w:r>
      <w:r w:rsidR="007419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on page</w:t>
      </w:r>
      <w:r w:rsidR="007419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74195E">
        <w:rPr>
          <w:rFonts w:ascii="Times New Roman" w:hAnsi="Times New Roman" w:cs="Times New Roman"/>
          <w:sz w:val="24"/>
          <w:szCs w:val="24"/>
        </w:rPr>
        <w:t>58, 664, 666</w:t>
      </w:r>
    </w:p>
    <w:p w:rsidR="001A3EF5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67AE5">
        <w:rPr>
          <w:rFonts w:ascii="Times New Roman" w:hAnsi="Times New Roman" w:cs="Times New Roman"/>
          <w:sz w:val="24"/>
          <w:szCs w:val="24"/>
        </w:rPr>
        <w:t>African Americans</w:t>
      </w:r>
    </w:p>
    <w:p w:rsidR="001A3EF5" w:rsidRDefault="001A3EF5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ab/>
      </w:r>
      <w:r w:rsidR="00F45C07">
        <w:rPr>
          <w:rFonts w:ascii="Times New Roman" w:hAnsi="Times New Roman" w:cs="Times New Roman"/>
          <w:sz w:val="24"/>
          <w:szCs w:val="24"/>
        </w:rPr>
        <w:tab/>
      </w:r>
      <w:r w:rsidRPr="00F45C07">
        <w:rPr>
          <w:rFonts w:ascii="Times New Roman" w:hAnsi="Times New Roman" w:cs="Times New Roman"/>
          <w:sz w:val="24"/>
          <w:szCs w:val="24"/>
        </w:rPr>
        <w:t>c) Women</w:t>
      </w:r>
    </w:p>
    <w:p w:rsidR="00932BA0" w:rsidRDefault="00932BA0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Mexican Americans </w:t>
      </w:r>
    </w:p>
    <w:p w:rsidR="00932BA0" w:rsidRPr="00F45C07" w:rsidRDefault="00932BA0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7AE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 Asian Americans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C47186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45C07"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>Describe the seven cultural elements of the Great Depression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5C07" w:rsidSect="009749B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A3EF5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>a) Individualism</w:t>
      </w:r>
    </w:p>
    <w:p w:rsidR="001A3EF5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>b) Art of Poverty</w:t>
      </w:r>
    </w:p>
    <w:p w:rsidR="001A3EF5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>c) Radio</w:t>
      </w:r>
    </w:p>
    <w:p w:rsidR="001A3EF5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>d) Movies</w:t>
      </w:r>
    </w:p>
    <w:p w:rsidR="001A3EF5" w:rsidRPr="00F45C07" w:rsidRDefault="001A3EF5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lastRenderedPageBreak/>
        <w:t>e) Literature and Journalism</w:t>
      </w:r>
    </w:p>
    <w:p w:rsidR="001A3EF5" w:rsidRPr="00F45C07" w:rsidRDefault="001A3EF5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>f) Music</w:t>
      </w:r>
    </w:p>
    <w:p w:rsidR="001A3EF5" w:rsidRPr="00F45C07" w:rsidRDefault="001A3EF5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C07">
        <w:rPr>
          <w:rFonts w:ascii="Times New Roman" w:hAnsi="Times New Roman" w:cs="Times New Roman"/>
          <w:sz w:val="24"/>
          <w:szCs w:val="24"/>
        </w:rPr>
        <w:t>g) Popular Front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45C07" w:rsidSect="00F45C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84904" w:rsidRDefault="00384904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C07" w:rsidRDefault="00384904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How did people react to the radio show, War of the Worlds, and how did this reflect American’s attitude toward radio?  How was this reaction to the radio show a reflection of America’s view of world events?</w:t>
      </w:r>
      <w:r w:rsidR="00932BA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32BA0">
        <w:rPr>
          <w:rFonts w:ascii="Times New Roman" w:hAnsi="Times New Roman" w:cs="Times New Roman"/>
          <w:sz w:val="24"/>
          <w:szCs w:val="24"/>
        </w:rPr>
        <w:t>page</w:t>
      </w:r>
      <w:proofErr w:type="gramEnd"/>
      <w:r w:rsidR="00932BA0">
        <w:rPr>
          <w:rFonts w:ascii="Times New Roman" w:hAnsi="Times New Roman" w:cs="Times New Roman"/>
          <w:sz w:val="24"/>
          <w:szCs w:val="24"/>
        </w:rPr>
        <w:t xml:space="preserve"> 718-719) Listen to broadcast – L</w:t>
      </w:r>
      <w:r w:rsidR="00967AE5">
        <w:rPr>
          <w:rFonts w:ascii="Times New Roman" w:hAnsi="Times New Roman" w:cs="Times New Roman"/>
          <w:sz w:val="24"/>
          <w:szCs w:val="24"/>
        </w:rPr>
        <w:t>isten on</w:t>
      </w:r>
      <w:r w:rsidR="00932BA0">
        <w:rPr>
          <w:rFonts w:ascii="Times New Roman" w:hAnsi="Times New Roman" w:cs="Times New Roman"/>
          <w:sz w:val="24"/>
          <w:szCs w:val="24"/>
        </w:rPr>
        <w:t xml:space="preserve"> </w:t>
      </w:r>
      <w:r w:rsidR="00967AE5">
        <w:rPr>
          <w:rFonts w:ascii="Times New Roman" w:hAnsi="Times New Roman" w:cs="Times New Roman"/>
          <w:sz w:val="24"/>
          <w:szCs w:val="24"/>
        </w:rPr>
        <w:t>Music/Video Link page</w:t>
      </w:r>
    </w:p>
    <w:p w:rsidR="00384904" w:rsidRDefault="00384904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384904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5C07"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>What were Hoover’s seven main plans to combat the economic depression?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384904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45C07"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Describe the Farmers Holiday Association and the Bonus Army and how did they reflect the </w:t>
      </w:r>
      <w:r w:rsidR="00F45C07">
        <w:rPr>
          <w:rFonts w:ascii="Times New Roman" w:hAnsi="Times New Roman" w:cs="Times New Roman"/>
          <w:sz w:val="24"/>
          <w:szCs w:val="24"/>
        </w:rPr>
        <w:tab/>
      </w:r>
      <w:r w:rsidR="00F45C07" w:rsidRPr="00F45C07">
        <w:rPr>
          <w:rFonts w:ascii="Times New Roman" w:hAnsi="Times New Roman" w:cs="Times New Roman"/>
          <w:sz w:val="24"/>
          <w:szCs w:val="24"/>
        </w:rPr>
        <w:t>people’s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 reaction to the economic depression?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EF5" w:rsidRP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49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3EF5" w:rsidRPr="00F45C07">
        <w:rPr>
          <w:rFonts w:ascii="Times New Roman" w:hAnsi="Times New Roman" w:cs="Times New Roman"/>
          <w:sz w:val="24"/>
          <w:szCs w:val="24"/>
        </w:rPr>
        <w:t xml:space="preserve">Describe the Election of 1932? Who were the candidates, what were the issues and what was </w:t>
      </w:r>
      <w:r>
        <w:rPr>
          <w:rFonts w:ascii="Times New Roman" w:hAnsi="Times New Roman" w:cs="Times New Roman"/>
          <w:sz w:val="24"/>
          <w:szCs w:val="24"/>
        </w:rPr>
        <w:tab/>
      </w:r>
      <w:r w:rsidR="001A3EF5" w:rsidRPr="00F45C07">
        <w:rPr>
          <w:rFonts w:ascii="Times New Roman" w:hAnsi="Times New Roman" w:cs="Times New Roman"/>
          <w:sz w:val="24"/>
          <w:szCs w:val="24"/>
        </w:rPr>
        <w:t>the outcome?</w:t>
      </w:r>
    </w:p>
    <w:p w:rsidR="00F45C07" w:rsidRDefault="00F45C07" w:rsidP="00F45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5C07" w:rsidSect="009749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6A6C"/>
    <w:multiLevelType w:val="hybridMultilevel"/>
    <w:tmpl w:val="4156D1B8"/>
    <w:lvl w:ilvl="0" w:tplc="8B6C17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0D11B95"/>
    <w:multiLevelType w:val="hybridMultilevel"/>
    <w:tmpl w:val="4CD04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A7"/>
    <w:rsid w:val="00037569"/>
    <w:rsid w:val="001A3EF5"/>
    <w:rsid w:val="00202FA7"/>
    <w:rsid w:val="00384904"/>
    <w:rsid w:val="003A74A7"/>
    <w:rsid w:val="006E7BE5"/>
    <w:rsid w:val="0074195E"/>
    <w:rsid w:val="00753128"/>
    <w:rsid w:val="00843259"/>
    <w:rsid w:val="0085463A"/>
    <w:rsid w:val="00932BA0"/>
    <w:rsid w:val="00967AE5"/>
    <w:rsid w:val="009749B6"/>
    <w:rsid w:val="00C47186"/>
    <w:rsid w:val="00CE6B65"/>
    <w:rsid w:val="00D60522"/>
    <w:rsid w:val="00D77883"/>
    <w:rsid w:val="00F31DC3"/>
    <w:rsid w:val="00F4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B4D1EA0D-7077-4551-9159-1D6A3CFA8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96D93125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3</cp:revision>
  <cp:lastPrinted>2011-03-15T22:56:00Z</cp:lastPrinted>
  <dcterms:created xsi:type="dcterms:W3CDTF">2018-05-14T18:20:00Z</dcterms:created>
  <dcterms:modified xsi:type="dcterms:W3CDTF">2018-05-14T18:22:00Z</dcterms:modified>
</cp:coreProperties>
</file>