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97" w:rsidRPr="005225C4" w:rsidRDefault="00A90C7F">
      <w:pPr>
        <w:rPr>
          <w:rFonts w:ascii="Times New Roman" w:hAnsi="Times New Roman" w:cs="Times New Roman"/>
          <w:b/>
          <w:sz w:val="24"/>
          <w:szCs w:val="24"/>
        </w:rPr>
      </w:pPr>
      <w:r w:rsidRPr="005225C4">
        <w:rPr>
          <w:rFonts w:ascii="Times New Roman" w:hAnsi="Times New Roman" w:cs="Times New Roman"/>
          <w:b/>
          <w:sz w:val="24"/>
          <w:szCs w:val="24"/>
        </w:rPr>
        <w:t>Questions for Chapter 27</w:t>
      </w:r>
    </w:p>
    <w:p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>1. What are the seven main changes in the world the affected America because of WWII?</w:t>
      </w:r>
    </w:p>
    <w:p w:rsidR="005225C4" w:rsidRDefault="005225C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5C4" w:rsidSect="00830EEF">
          <w:pgSz w:w="12240" w:h="15840"/>
          <w:pgMar w:top="864" w:right="576" w:bottom="576" w:left="864" w:header="720" w:footer="720" w:gutter="0"/>
          <w:cols w:space="720"/>
          <w:docGrid w:linePitch="360"/>
        </w:sectPr>
      </w:pPr>
    </w:p>
    <w:p w:rsidR="00A90C7F" w:rsidRPr="00224283" w:rsidRDefault="00A90C7F" w:rsidP="005225C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lastRenderedPageBreak/>
        <w:t>a. Partitioned Europe</w:t>
      </w:r>
    </w:p>
    <w:p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b. Two Military Powers</w:t>
      </w:r>
    </w:p>
    <w:p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c. Return to Colonization</w:t>
      </w:r>
    </w:p>
    <w:p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224283">
        <w:rPr>
          <w:rFonts w:ascii="Times New Roman" w:hAnsi="Times New Roman" w:cs="Times New Roman"/>
          <w:sz w:val="24"/>
          <w:szCs w:val="24"/>
        </w:rPr>
        <w:t>C</w:t>
      </w:r>
      <w:r w:rsidRPr="00224283">
        <w:rPr>
          <w:rFonts w:ascii="Times New Roman" w:hAnsi="Times New Roman" w:cs="Times New Roman"/>
          <w:sz w:val="24"/>
          <w:szCs w:val="24"/>
        </w:rPr>
        <w:t>hanged Warfare</w:t>
      </w:r>
    </w:p>
    <w:p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lastRenderedPageBreak/>
        <w:tab/>
        <w:t>e. Baby Boom</w:t>
      </w:r>
    </w:p>
    <w:p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f. US Industrial Power</w:t>
      </w:r>
    </w:p>
    <w:p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g. United Nations</w:t>
      </w:r>
    </w:p>
    <w:p w:rsidR="005225C4" w:rsidRDefault="005225C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5C4" w:rsidSect="005225C4">
          <w:type w:val="continuous"/>
          <w:pgSz w:w="12240" w:h="15840"/>
          <w:pgMar w:top="864" w:right="576" w:bottom="576" w:left="864" w:header="720" w:footer="720" w:gutter="0"/>
          <w:cols w:num="2" w:space="720"/>
          <w:docGrid w:linePitch="360"/>
        </w:sectPr>
      </w:pPr>
    </w:p>
    <w:p w:rsidR="00066999" w:rsidRPr="005225C4" w:rsidRDefault="00066999" w:rsidP="00A90C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>2. What was the Cold War</w:t>
      </w:r>
      <w:r w:rsidR="00224283">
        <w:rPr>
          <w:rFonts w:ascii="Times New Roman" w:hAnsi="Times New Roman" w:cs="Times New Roman"/>
          <w:sz w:val="24"/>
          <w:szCs w:val="24"/>
        </w:rPr>
        <w:t>?</w:t>
      </w:r>
    </w:p>
    <w:p w:rsidR="00224283" w:rsidRPr="005225C4" w:rsidRDefault="00224283" w:rsidP="00A90C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0C7F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2b. </w:t>
      </w:r>
      <w:proofErr w:type="gramStart"/>
      <w:r>
        <w:rPr>
          <w:rFonts w:ascii="Times New Roman" w:hAnsi="Times New Roman" w:cs="Times New Roman"/>
          <w:sz w:val="24"/>
          <w:szCs w:val="24"/>
        </w:rPr>
        <w:t>Why</w:t>
      </w:r>
      <w:proofErr w:type="gramEnd"/>
      <w:r w:rsidR="00A90C7F" w:rsidRPr="00224283">
        <w:rPr>
          <w:rFonts w:ascii="Times New Roman" w:hAnsi="Times New Roman" w:cs="Times New Roman"/>
          <w:sz w:val="24"/>
          <w:szCs w:val="24"/>
        </w:rPr>
        <w:t xml:space="preserve"> did </w:t>
      </w:r>
      <w:r>
        <w:rPr>
          <w:rFonts w:ascii="Times New Roman" w:hAnsi="Times New Roman" w:cs="Times New Roman"/>
          <w:sz w:val="24"/>
          <w:szCs w:val="24"/>
        </w:rPr>
        <w:t xml:space="preserve">the Cold War </w:t>
      </w:r>
      <w:r w:rsidR="00A90C7F" w:rsidRPr="00224283">
        <w:rPr>
          <w:rFonts w:ascii="Times New Roman" w:hAnsi="Times New Roman" w:cs="Times New Roman"/>
          <w:sz w:val="24"/>
          <w:szCs w:val="24"/>
        </w:rPr>
        <w:t>happen?</w:t>
      </w:r>
    </w:p>
    <w:p w:rsidR="005225C4" w:rsidRDefault="005225C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5C4" w:rsidSect="005225C4">
          <w:type w:val="continuous"/>
          <w:pgSz w:w="12240" w:h="15840"/>
          <w:pgMar w:top="864" w:right="576" w:bottom="576" w:left="864" w:header="720" w:footer="720" w:gutter="0"/>
          <w:cols w:space="720"/>
          <w:docGrid w:linePitch="360"/>
        </w:sectPr>
      </w:pPr>
    </w:p>
    <w:p w:rsidR="00A90C7F" w:rsidRPr="00224283" w:rsidRDefault="00A90C7F" w:rsidP="005225C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lastRenderedPageBreak/>
        <w:t>a. US Invasion of Northern Russia in 1918</w:t>
      </w:r>
    </w:p>
    <w:p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b. Fear of</w:t>
      </w:r>
    </w:p>
    <w:p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c. Economic competition</w:t>
      </w:r>
    </w:p>
    <w:p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d. Stalin distrusted US because of</w:t>
      </w:r>
    </w:p>
    <w:p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lastRenderedPageBreak/>
        <w:tab/>
        <w:t>e. Disagreement over Poland at</w:t>
      </w:r>
    </w:p>
    <w:p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f. “Iron Curtain”</w:t>
      </w:r>
      <w:r w:rsidRPr="00224283">
        <w:rPr>
          <w:rFonts w:ascii="Times New Roman" w:hAnsi="Times New Roman" w:cs="Times New Roman"/>
          <w:sz w:val="24"/>
          <w:szCs w:val="24"/>
        </w:rPr>
        <w:tab/>
      </w:r>
    </w:p>
    <w:p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g. Truman distrusted Stalin because of</w:t>
      </w:r>
      <w:r w:rsidR="00830EEF">
        <w:rPr>
          <w:rFonts w:ascii="Times New Roman" w:hAnsi="Times New Roman" w:cs="Times New Roman"/>
          <w:sz w:val="24"/>
          <w:szCs w:val="24"/>
        </w:rPr>
        <w:t>…</w:t>
      </w:r>
    </w:p>
    <w:p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C4" w:rsidRDefault="005225C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5C4" w:rsidSect="005225C4">
          <w:type w:val="continuous"/>
          <w:pgSz w:w="12240" w:h="15840"/>
          <w:pgMar w:top="864" w:right="576" w:bottom="576" w:left="864" w:header="720" w:footer="720" w:gutter="0"/>
          <w:cols w:num="2" w:space="720"/>
          <w:docGrid w:linePitch="360"/>
        </w:sectPr>
      </w:pPr>
    </w:p>
    <w:p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lastRenderedPageBreak/>
        <w:t>3. Who was Harry Truman? Where did he come from? How did he become President?</w:t>
      </w:r>
    </w:p>
    <w:p w:rsidR="00A90C7F" w:rsidRPr="005225C4" w:rsidRDefault="00A90C7F" w:rsidP="00A90C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0C7F" w:rsidRPr="00224283" w:rsidRDefault="00A90C7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>4. What are the four main policies of Truman</w:t>
      </w:r>
      <w:r w:rsidR="00866334" w:rsidRPr="00224283">
        <w:rPr>
          <w:rFonts w:ascii="Times New Roman" w:hAnsi="Times New Roman" w:cs="Times New Roman"/>
          <w:sz w:val="24"/>
          <w:szCs w:val="24"/>
        </w:rPr>
        <w:t>?</w:t>
      </w:r>
    </w:p>
    <w:p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2428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4283">
        <w:rPr>
          <w:rFonts w:ascii="Times New Roman" w:hAnsi="Times New Roman" w:cs="Times New Roman"/>
          <w:sz w:val="24"/>
          <w:szCs w:val="24"/>
        </w:rPr>
        <w:t xml:space="preserve">. Truman Doctrine </w:t>
      </w:r>
      <w:r w:rsidR="00830EEF" w:rsidRPr="00830EEF">
        <w:rPr>
          <w:rFonts w:ascii="Times New Roman" w:hAnsi="Times New Roman" w:cs="Times New Roman"/>
          <w:b/>
          <w:sz w:val="24"/>
          <w:szCs w:val="24"/>
        </w:rPr>
        <w:t>(doc 7.8)</w:t>
      </w:r>
    </w:p>
    <w:p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1. What prompted Truman’s speech in March 12, 1947?</w:t>
      </w:r>
    </w:p>
    <w:p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2. Who does Truman Say is no longer able to help?</w:t>
      </w:r>
    </w:p>
    <w:p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3. If these two Nations fall to communism, what does Truman Fear?</w:t>
      </w:r>
    </w:p>
    <w:p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4. What two “alternative ways of life” does Truman outline?</w:t>
      </w:r>
    </w:p>
    <w:p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5. What two things has Stalin violated by interfering with these two countries?</w:t>
      </w:r>
    </w:p>
    <w:p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 xml:space="preserve">b. Containment </w:t>
      </w:r>
      <w:r w:rsidRPr="00830EEF">
        <w:rPr>
          <w:rFonts w:ascii="Times New Roman" w:hAnsi="Times New Roman" w:cs="Times New Roman"/>
          <w:b/>
          <w:sz w:val="24"/>
          <w:szCs w:val="24"/>
        </w:rPr>
        <w:t xml:space="preserve">(doc 7.10) </w:t>
      </w:r>
      <w:r w:rsidRPr="00224283">
        <w:rPr>
          <w:rFonts w:ascii="Times New Roman" w:hAnsi="Times New Roman" w:cs="Times New Roman"/>
          <w:sz w:val="24"/>
          <w:szCs w:val="24"/>
        </w:rPr>
        <w:t>“Sources of Soviet Conduct”</w:t>
      </w:r>
    </w:p>
    <w:p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1. What are the four main sources of Soviet Conduct?</w:t>
      </w:r>
    </w:p>
    <w:p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2. What is the solution?</w:t>
      </w:r>
    </w:p>
    <w:p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2428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224283">
        <w:rPr>
          <w:rFonts w:ascii="Times New Roman" w:hAnsi="Times New Roman" w:cs="Times New Roman"/>
          <w:sz w:val="24"/>
          <w:szCs w:val="24"/>
        </w:rPr>
        <w:t xml:space="preserve">. Marshall Plan </w:t>
      </w:r>
      <w:r w:rsidRPr="00830EEF">
        <w:rPr>
          <w:rFonts w:ascii="Times New Roman" w:hAnsi="Times New Roman" w:cs="Times New Roman"/>
          <w:b/>
          <w:sz w:val="24"/>
          <w:szCs w:val="24"/>
        </w:rPr>
        <w:t xml:space="preserve">(doc 7.9) </w:t>
      </w:r>
    </w:p>
    <w:p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1. Who originally presented the ideas in the Marshall Plan?</w:t>
      </w:r>
    </w:p>
    <w:p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2. What are the two reasons why Europe’s domestic economy is ruined?</w:t>
      </w:r>
    </w:p>
    <w:p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3. What is the main reason for financially supporting / helping European economies?</w:t>
      </w:r>
    </w:p>
    <w:p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d. Fair Deal</w:t>
      </w:r>
    </w:p>
    <w:p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ab/>
        <w:t>1. Lis</w:t>
      </w:r>
      <w:r w:rsidR="00830EEF">
        <w:rPr>
          <w:rFonts w:ascii="Times New Roman" w:hAnsi="Times New Roman" w:cs="Times New Roman"/>
          <w:sz w:val="24"/>
          <w:szCs w:val="24"/>
        </w:rPr>
        <w:t>t ten elements of the Fair Deal</w:t>
      </w:r>
    </w:p>
    <w:p w:rsidR="00866334" w:rsidRPr="005225C4" w:rsidRDefault="00866334" w:rsidP="00A90C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 xml:space="preserve">5. </w:t>
      </w:r>
      <w:r w:rsidR="00224283">
        <w:rPr>
          <w:rFonts w:ascii="Times New Roman" w:hAnsi="Times New Roman" w:cs="Times New Roman"/>
          <w:sz w:val="24"/>
          <w:szCs w:val="24"/>
        </w:rPr>
        <w:t xml:space="preserve">Explain the </w:t>
      </w:r>
      <w:r w:rsidRPr="00224283">
        <w:rPr>
          <w:rFonts w:ascii="Times New Roman" w:hAnsi="Times New Roman" w:cs="Times New Roman"/>
          <w:sz w:val="24"/>
          <w:szCs w:val="24"/>
        </w:rPr>
        <w:t xml:space="preserve">four main foreign </w:t>
      </w:r>
      <w:r w:rsidR="005D06CB">
        <w:rPr>
          <w:rFonts w:ascii="Times New Roman" w:hAnsi="Times New Roman" w:cs="Times New Roman"/>
          <w:sz w:val="24"/>
          <w:szCs w:val="24"/>
        </w:rPr>
        <w:t>p</w:t>
      </w:r>
      <w:r w:rsidRPr="00224283">
        <w:rPr>
          <w:rFonts w:ascii="Times New Roman" w:hAnsi="Times New Roman" w:cs="Times New Roman"/>
          <w:sz w:val="24"/>
          <w:szCs w:val="24"/>
        </w:rPr>
        <w:t xml:space="preserve">olicy crisis of </w:t>
      </w:r>
      <w:r w:rsidR="005D06CB">
        <w:rPr>
          <w:rFonts w:ascii="Times New Roman" w:hAnsi="Times New Roman" w:cs="Times New Roman"/>
          <w:sz w:val="24"/>
          <w:szCs w:val="24"/>
        </w:rPr>
        <w:t xml:space="preserve">the </w:t>
      </w:r>
      <w:r w:rsidRPr="00224283">
        <w:rPr>
          <w:rFonts w:ascii="Times New Roman" w:hAnsi="Times New Roman" w:cs="Times New Roman"/>
          <w:sz w:val="24"/>
          <w:szCs w:val="24"/>
        </w:rPr>
        <w:t>Truman</w:t>
      </w:r>
      <w:r w:rsidR="00224283">
        <w:rPr>
          <w:rFonts w:ascii="Times New Roman" w:hAnsi="Times New Roman" w:cs="Times New Roman"/>
          <w:sz w:val="24"/>
          <w:szCs w:val="24"/>
        </w:rPr>
        <w:t xml:space="preserve"> Presidency.</w:t>
      </w:r>
    </w:p>
    <w:p w:rsidR="005225C4" w:rsidRDefault="005225C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5C4" w:rsidSect="005225C4">
          <w:type w:val="continuous"/>
          <w:pgSz w:w="12240" w:h="15840"/>
          <w:pgMar w:top="864" w:right="576" w:bottom="576" w:left="864" w:header="720" w:footer="720" w:gutter="0"/>
          <w:cols w:space="720"/>
          <w:docGrid w:linePitch="360"/>
        </w:sectPr>
      </w:pPr>
    </w:p>
    <w:p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225C4">
        <w:rPr>
          <w:rFonts w:ascii="Times New Roman" w:hAnsi="Times New Roman" w:cs="Times New Roman"/>
          <w:sz w:val="24"/>
          <w:szCs w:val="24"/>
        </w:rPr>
        <w:tab/>
      </w:r>
      <w:r w:rsidR="005225C4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>a. Berlin</w:t>
      </w:r>
    </w:p>
    <w:p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r w:rsidR="005225C4">
        <w:rPr>
          <w:rFonts w:ascii="Times New Roman" w:hAnsi="Times New Roman" w:cs="Times New Roman"/>
          <w:sz w:val="24"/>
          <w:szCs w:val="24"/>
        </w:rPr>
        <w:tab/>
      </w:r>
      <w:r w:rsidR="005225C4">
        <w:rPr>
          <w:rFonts w:ascii="Times New Roman" w:hAnsi="Times New Roman" w:cs="Times New Roman"/>
          <w:sz w:val="24"/>
          <w:szCs w:val="24"/>
        </w:rPr>
        <w:tab/>
      </w:r>
      <w:r w:rsidRPr="00224283">
        <w:rPr>
          <w:rFonts w:ascii="Times New Roman" w:hAnsi="Times New Roman" w:cs="Times New Roman"/>
          <w:sz w:val="24"/>
          <w:szCs w:val="24"/>
        </w:rPr>
        <w:t xml:space="preserve">b. </w:t>
      </w:r>
      <w:r w:rsidR="00066999" w:rsidRPr="00224283">
        <w:rPr>
          <w:rFonts w:ascii="Times New Roman" w:hAnsi="Times New Roman" w:cs="Times New Roman"/>
          <w:sz w:val="24"/>
          <w:szCs w:val="24"/>
        </w:rPr>
        <w:t>Palestine</w:t>
      </w:r>
    </w:p>
    <w:p w:rsidR="00866334" w:rsidRPr="00224283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lastRenderedPageBreak/>
        <w:t>c. China</w:t>
      </w:r>
    </w:p>
    <w:p w:rsidR="00866334" w:rsidRDefault="0086633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>d. Korea</w:t>
      </w:r>
    </w:p>
    <w:p w:rsidR="005225C4" w:rsidRDefault="005225C4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5C4" w:rsidSect="005225C4">
          <w:type w:val="continuous"/>
          <w:pgSz w:w="12240" w:h="15840"/>
          <w:pgMar w:top="864" w:right="576" w:bottom="576" w:left="864" w:header="720" w:footer="720" w:gutter="0"/>
          <w:cols w:num="2" w:space="720"/>
          <w:docGrid w:linePitch="360"/>
        </w:sectPr>
      </w:pPr>
    </w:p>
    <w:p w:rsidR="00830EEF" w:rsidRPr="005225C4" w:rsidRDefault="00830EEF" w:rsidP="00A90C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 xml:space="preserve">6. </w:t>
      </w:r>
      <w:r w:rsidR="00830EEF" w:rsidRPr="00830EEF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830EEF" w:rsidRPr="00830EEF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="00830EEF" w:rsidRPr="00830EEF">
        <w:rPr>
          <w:rFonts w:ascii="Times New Roman" w:hAnsi="Times New Roman" w:cs="Times New Roman"/>
          <w:b/>
          <w:sz w:val="24"/>
          <w:szCs w:val="24"/>
        </w:rPr>
        <w:t xml:space="preserve"> 7.13)</w:t>
      </w:r>
      <w:r w:rsidR="00830EEF">
        <w:rPr>
          <w:rFonts w:ascii="Times New Roman" w:hAnsi="Times New Roman" w:cs="Times New Roman"/>
          <w:sz w:val="24"/>
          <w:szCs w:val="24"/>
        </w:rPr>
        <w:t xml:space="preserve"> </w:t>
      </w:r>
      <w:r w:rsidRPr="00224283">
        <w:rPr>
          <w:rFonts w:ascii="Times New Roman" w:hAnsi="Times New Roman" w:cs="Times New Roman"/>
          <w:sz w:val="24"/>
          <w:szCs w:val="24"/>
        </w:rPr>
        <w:t xml:space="preserve">MacArthur’s Address </w:t>
      </w:r>
    </w:p>
    <w:p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a. What does MacArthur say should have forced Truman to revise his Korean War Strategy?</w:t>
      </w:r>
    </w:p>
    <w:p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b. What is MacArthur’s opinion are the four ways to win the war in Korea?</w:t>
      </w:r>
    </w:p>
    <w:p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c. What phrase from this speech has become famous?</w:t>
      </w:r>
    </w:p>
    <w:p w:rsidR="00224283" w:rsidRPr="005225C4" w:rsidRDefault="00224283" w:rsidP="00A90C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 xml:space="preserve">7. </w:t>
      </w:r>
      <w:r w:rsidR="00830EEF" w:rsidRPr="00830EEF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830EEF" w:rsidRPr="00830EEF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="00830EEF" w:rsidRPr="00830EEF">
        <w:rPr>
          <w:rFonts w:ascii="Times New Roman" w:hAnsi="Times New Roman" w:cs="Times New Roman"/>
          <w:b/>
          <w:sz w:val="24"/>
          <w:szCs w:val="24"/>
        </w:rPr>
        <w:t xml:space="preserve"> 7.14)</w:t>
      </w:r>
      <w:r w:rsidR="00830EEF">
        <w:rPr>
          <w:rFonts w:ascii="Times New Roman" w:hAnsi="Times New Roman" w:cs="Times New Roman"/>
          <w:sz w:val="24"/>
          <w:szCs w:val="24"/>
        </w:rPr>
        <w:t xml:space="preserve"> </w:t>
      </w:r>
      <w:r w:rsidRPr="00224283">
        <w:rPr>
          <w:rFonts w:ascii="Times New Roman" w:hAnsi="Times New Roman" w:cs="Times New Roman"/>
          <w:sz w:val="24"/>
          <w:szCs w:val="24"/>
        </w:rPr>
        <w:t xml:space="preserve">Dean Acheson on the Military Situation in Korea </w:t>
      </w:r>
    </w:p>
    <w:p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a. What are the four reasons why Acheson opposes MacArthur’s proposal?</w:t>
      </w:r>
    </w:p>
    <w:p w:rsidR="00224283" w:rsidRPr="005225C4" w:rsidRDefault="00224283" w:rsidP="00A90C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>8. What are the nine main reasons why Americans became terrified of internal communist threats?</w:t>
      </w:r>
    </w:p>
    <w:p w:rsidR="00224283" w:rsidRPr="005225C4" w:rsidRDefault="00224283" w:rsidP="00A90C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>9. How did the U.S. respond to this fear of an internal communist threat?</w:t>
      </w:r>
    </w:p>
    <w:p w:rsidR="005225C4" w:rsidRPr="005225C4" w:rsidRDefault="00224283" w:rsidP="00A90C7F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5225C4" w:rsidRPr="005225C4" w:rsidSect="005225C4">
          <w:type w:val="continuous"/>
          <w:pgSz w:w="12240" w:h="15840"/>
          <w:pgMar w:top="864" w:right="576" w:bottom="576" w:left="864" w:header="720" w:footer="720" w:gutter="0"/>
          <w:cols w:space="720"/>
          <w:docGrid w:linePitch="360"/>
        </w:sectPr>
      </w:pPr>
      <w:r w:rsidRPr="005225C4">
        <w:rPr>
          <w:rFonts w:ascii="Times New Roman" w:hAnsi="Times New Roman" w:cs="Times New Roman"/>
          <w:sz w:val="16"/>
          <w:szCs w:val="16"/>
        </w:rPr>
        <w:tab/>
      </w:r>
    </w:p>
    <w:p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="005D06CB" w:rsidRPr="00224283">
        <w:rPr>
          <w:rFonts w:ascii="Times New Roman" w:hAnsi="Times New Roman" w:cs="Times New Roman"/>
          <w:sz w:val="24"/>
          <w:szCs w:val="24"/>
        </w:rPr>
        <w:t>Truman’s</w:t>
      </w:r>
      <w:r w:rsidRPr="00224283">
        <w:rPr>
          <w:rFonts w:ascii="Times New Roman" w:hAnsi="Times New Roman" w:cs="Times New Roman"/>
          <w:sz w:val="24"/>
          <w:szCs w:val="24"/>
        </w:rPr>
        <w:t xml:space="preserve"> Loyalty Program</w:t>
      </w:r>
    </w:p>
    <w:p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5D06CB" w:rsidRPr="00224283">
        <w:rPr>
          <w:rFonts w:ascii="Times New Roman" w:hAnsi="Times New Roman" w:cs="Times New Roman"/>
          <w:sz w:val="24"/>
          <w:szCs w:val="24"/>
        </w:rPr>
        <w:t>McCarran</w:t>
      </w:r>
      <w:r w:rsidRPr="00224283">
        <w:rPr>
          <w:rFonts w:ascii="Times New Roman" w:hAnsi="Times New Roman" w:cs="Times New Roman"/>
          <w:sz w:val="24"/>
          <w:szCs w:val="24"/>
        </w:rPr>
        <w:t xml:space="preserve"> Internal Security Act</w:t>
      </w:r>
    </w:p>
    <w:p w:rsidR="005225C4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  <w:t>c. Creation of H.U.A.C.</w:t>
      </w:r>
      <w:r w:rsidR="005225C4" w:rsidRPr="00522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283" w:rsidRDefault="005225C4" w:rsidP="005225C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How did Pete Seeger respond to HUAC?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830EEF" w:rsidRPr="00224283" w:rsidRDefault="00830EEF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224283" w:rsidRPr="00224283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2428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224283">
        <w:rPr>
          <w:rFonts w:ascii="Times New Roman" w:hAnsi="Times New Roman" w:cs="Times New Roman"/>
          <w:sz w:val="24"/>
          <w:szCs w:val="24"/>
        </w:rPr>
        <w:t>. Joe McCarthy</w:t>
      </w:r>
    </w:p>
    <w:p w:rsidR="005225C4" w:rsidRDefault="00224283" w:rsidP="00A90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5C4" w:rsidSect="005225C4">
          <w:type w:val="continuous"/>
          <w:pgSz w:w="12240" w:h="15840"/>
          <w:pgMar w:top="864" w:right="576" w:bottom="576" w:left="864" w:header="720" w:footer="720" w:gutter="0"/>
          <w:cols w:num="2" w:space="720"/>
          <w:docGrid w:linePitch="360"/>
        </w:sectPr>
      </w:pPr>
      <w:r w:rsidRPr="002242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2428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224283">
        <w:rPr>
          <w:rFonts w:ascii="Times New Roman" w:hAnsi="Times New Roman" w:cs="Times New Roman"/>
          <w:sz w:val="24"/>
          <w:szCs w:val="24"/>
        </w:rPr>
        <w:t>. D.D.</w:t>
      </w:r>
      <w:r w:rsidRPr="00224283">
        <w:rPr>
          <w:rFonts w:ascii="Times New Roman" w:hAnsi="Times New Roman" w:cs="Times New Roman"/>
          <w:sz w:val="24"/>
          <w:szCs w:val="24"/>
        </w:rPr>
        <w:tab/>
        <w:t>Eisenhower</w:t>
      </w:r>
    </w:p>
    <w:p w:rsidR="00866334" w:rsidRDefault="00866334" w:rsidP="005225C4">
      <w:pPr>
        <w:spacing w:after="0" w:line="240" w:lineRule="auto"/>
      </w:pPr>
    </w:p>
    <w:sectPr w:rsidR="00866334" w:rsidSect="005225C4">
      <w:type w:val="continuous"/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7F"/>
    <w:rsid w:val="00066999"/>
    <w:rsid w:val="00224283"/>
    <w:rsid w:val="00226EB7"/>
    <w:rsid w:val="005225C4"/>
    <w:rsid w:val="005D06CB"/>
    <w:rsid w:val="00715835"/>
    <w:rsid w:val="00830EEF"/>
    <w:rsid w:val="00866334"/>
    <w:rsid w:val="00A90C7F"/>
    <w:rsid w:val="00F1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C6E072B1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dcterms:created xsi:type="dcterms:W3CDTF">2017-04-12T13:19:00Z</dcterms:created>
  <dcterms:modified xsi:type="dcterms:W3CDTF">2017-04-12T13:19:00Z</dcterms:modified>
</cp:coreProperties>
</file>