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08" w:rsidRPr="00F90308" w:rsidRDefault="00F90308" w:rsidP="00F90308">
      <w:pPr>
        <w:pStyle w:val="citation"/>
        <w:shd w:val="clear" w:color="auto" w:fill="FFFFFF"/>
        <w:spacing w:before="0" w:beforeAutospacing="0" w:after="0" w:afterAutospacing="0" w:line="480" w:lineRule="auto"/>
        <w:ind w:hanging="375"/>
        <w:jc w:val="center"/>
        <w:rPr>
          <w:color w:val="000000"/>
        </w:rPr>
      </w:pPr>
      <w:r w:rsidRPr="00F90308">
        <w:rPr>
          <w:color w:val="000000"/>
        </w:rPr>
        <w:t>Works Cited</w:t>
      </w:r>
    </w:p>
    <w:p w:rsidR="00F90308" w:rsidRPr="00F90308" w:rsidRDefault="00F90308" w:rsidP="00F90308">
      <w:pPr>
        <w:pStyle w:val="citation"/>
        <w:shd w:val="clear" w:color="auto" w:fill="FFFFFF"/>
        <w:spacing w:before="0" w:beforeAutospacing="0" w:after="0" w:afterAutospacing="0" w:line="480" w:lineRule="auto"/>
        <w:ind w:hanging="375"/>
        <w:rPr>
          <w:color w:val="000000"/>
        </w:rPr>
      </w:pPr>
      <w:r w:rsidRPr="00F90308">
        <w:rPr>
          <w:color w:val="000000"/>
        </w:rPr>
        <w:t>Dean, Cornelia. "Executive on a Mission: Saving the Planet."</w:t>
      </w:r>
      <w:r w:rsidRPr="00F90308">
        <w:rPr>
          <w:rStyle w:val="apple-converted-space"/>
          <w:color w:val="000000"/>
        </w:rPr>
        <w:t> </w:t>
      </w:r>
      <w:r w:rsidRPr="00F90308">
        <w:rPr>
          <w:rStyle w:val="Emphasis"/>
          <w:color w:val="000000"/>
        </w:rPr>
        <w:t>The New York Times</w:t>
      </w:r>
      <w:r w:rsidRPr="00F90308">
        <w:rPr>
          <w:color w:val="000000"/>
        </w:rPr>
        <w:t xml:space="preserve">, 22 May 2007, www.nytimes.com/2007/05/22/science/earth/22ander.html?_r=0. </w:t>
      </w:r>
      <w:proofErr w:type="gramStart"/>
      <w:r w:rsidRPr="00F90308">
        <w:rPr>
          <w:color w:val="000000"/>
        </w:rPr>
        <w:t>Accessed 12 May 2016.</w:t>
      </w:r>
      <w:proofErr w:type="gramEnd"/>
    </w:p>
    <w:p w:rsidR="00F90308" w:rsidRPr="00F90308" w:rsidRDefault="00F90308" w:rsidP="00F90308">
      <w:pPr>
        <w:pStyle w:val="citation"/>
        <w:shd w:val="clear" w:color="auto" w:fill="FFFFFF"/>
        <w:spacing w:before="0" w:beforeAutospacing="0" w:after="0" w:afterAutospacing="0" w:line="480" w:lineRule="auto"/>
        <w:ind w:hanging="375"/>
        <w:rPr>
          <w:color w:val="000000"/>
        </w:rPr>
      </w:pPr>
      <w:r w:rsidRPr="00F90308">
        <w:rPr>
          <w:color w:val="000000"/>
        </w:rPr>
        <w:t>Ebert, Roger. Review of </w:t>
      </w:r>
      <w:r w:rsidRPr="00F90308">
        <w:rPr>
          <w:rStyle w:val="Emphasis"/>
          <w:color w:val="000000"/>
        </w:rPr>
        <w:t>An Inconvenient Truth</w:t>
      </w:r>
      <w:r w:rsidRPr="00F90308">
        <w:rPr>
          <w:color w:val="000000"/>
        </w:rPr>
        <w:t>, directed by Davis Guggenheim. </w:t>
      </w:r>
      <w:proofErr w:type="gramStart"/>
      <w:r w:rsidRPr="00F90308">
        <w:rPr>
          <w:rStyle w:val="Emphasis"/>
          <w:color w:val="000000"/>
        </w:rPr>
        <w:t>rogerebert.com</w:t>
      </w:r>
      <w:r w:rsidRPr="00F90308">
        <w:rPr>
          <w:color w:val="000000"/>
        </w:rPr>
        <w:t>, 1 June 2006, http://www.rogerebert.com/reviews/an-inconvenient-truth-2006.</w:t>
      </w:r>
      <w:proofErr w:type="gramEnd"/>
      <w:r w:rsidRPr="00F90308">
        <w:rPr>
          <w:color w:val="000000"/>
        </w:rPr>
        <w:t xml:space="preserve"> </w:t>
      </w:r>
      <w:proofErr w:type="gramStart"/>
      <w:r w:rsidRPr="00F90308">
        <w:rPr>
          <w:color w:val="000000"/>
        </w:rPr>
        <w:t>Accessed 15 June 2016.</w:t>
      </w:r>
      <w:proofErr w:type="gramEnd"/>
    </w:p>
    <w:p w:rsidR="00F90308" w:rsidRPr="00F90308" w:rsidRDefault="00F90308" w:rsidP="00F90308">
      <w:pPr>
        <w:pStyle w:val="citation"/>
        <w:shd w:val="clear" w:color="auto" w:fill="FFFFFF"/>
        <w:spacing w:before="0" w:beforeAutospacing="0" w:after="0" w:afterAutospacing="0" w:line="480" w:lineRule="auto"/>
        <w:ind w:hanging="375"/>
        <w:rPr>
          <w:color w:val="000000"/>
        </w:rPr>
      </w:pPr>
      <w:proofErr w:type="spellStart"/>
      <w:r w:rsidRPr="00F90308">
        <w:rPr>
          <w:color w:val="000000"/>
        </w:rPr>
        <w:t>Gowdy</w:t>
      </w:r>
      <w:proofErr w:type="spellEnd"/>
      <w:r w:rsidRPr="00F90308">
        <w:rPr>
          <w:color w:val="000000"/>
        </w:rPr>
        <w:t xml:space="preserve">, John. </w:t>
      </w:r>
      <w:proofErr w:type="gramStart"/>
      <w:r w:rsidRPr="00F90308">
        <w:rPr>
          <w:color w:val="000000"/>
        </w:rPr>
        <w:t>"Avoiding Self-organized Extinction: Toward a Co-evolutionary Economics of Sustainability."</w:t>
      </w:r>
      <w:proofErr w:type="gramEnd"/>
      <w:r w:rsidRPr="00F90308">
        <w:rPr>
          <w:color w:val="000000"/>
        </w:rPr>
        <w:t> </w:t>
      </w:r>
      <w:r w:rsidRPr="00F90308">
        <w:rPr>
          <w:rStyle w:val="Emphasis"/>
          <w:color w:val="000000"/>
        </w:rPr>
        <w:t>International Journal of Sustainable Development and World Ecology,</w:t>
      </w:r>
      <w:r w:rsidRPr="00F90308">
        <w:rPr>
          <w:color w:val="000000"/>
        </w:rPr>
        <w:t> vol. 14, no. 1, 2007, pp. 27-36.</w:t>
      </w:r>
    </w:p>
    <w:p w:rsidR="00F90308" w:rsidRPr="00F90308" w:rsidRDefault="00F90308" w:rsidP="00F90308">
      <w:pPr>
        <w:pStyle w:val="citation"/>
        <w:shd w:val="clear" w:color="auto" w:fill="FFFFFF"/>
        <w:spacing w:before="0" w:beforeAutospacing="0" w:after="0" w:afterAutospacing="0" w:line="480" w:lineRule="auto"/>
        <w:ind w:hanging="375"/>
        <w:rPr>
          <w:color w:val="000000"/>
        </w:rPr>
      </w:pPr>
      <w:proofErr w:type="gramStart"/>
      <w:r w:rsidRPr="00F90308">
        <w:rPr>
          <w:rStyle w:val="Emphasis"/>
          <w:color w:val="000000"/>
        </w:rPr>
        <w:t>An Inconvenient Truth</w:t>
      </w:r>
      <w:r w:rsidRPr="00F90308">
        <w:rPr>
          <w:color w:val="000000"/>
        </w:rPr>
        <w:t>.</w:t>
      </w:r>
      <w:proofErr w:type="gramEnd"/>
      <w:r w:rsidRPr="00F90308">
        <w:rPr>
          <w:color w:val="000000"/>
        </w:rPr>
        <w:t xml:space="preserve"> </w:t>
      </w:r>
      <w:proofErr w:type="gramStart"/>
      <w:r w:rsidRPr="00F90308">
        <w:rPr>
          <w:color w:val="000000"/>
        </w:rPr>
        <w:t>Directed by Davis Guggenheim, performances by Al Gore and Billy West, Paramount, 2006.</w:t>
      </w:r>
      <w:proofErr w:type="gramEnd"/>
    </w:p>
    <w:p w:rsidR="00F90308" w:rsidRPr="00F90308" w:rsidRDefault="00F90308" w:rsidP="00F90308">
      <w:pPr>
        <w:pStyle w:val="citation"/>
        <w:shd w:val="clear" w:color="auto" w:fill="FFFFFF"/>
        <w:spacing w:before="0" w:beforeAutospacing="0" w:after="0" w:afterAutospacing="0" w:line="480" w:lineRule="auto"/>
        <w:ind w:hanging="375"/>
        <w:rPr>
          <w:color w:val="000000"/>
        </w:rPr>
      </w:pPr>
      <w:r w:rsidRPr="00F90308">
        <w:rPr>
          <w:color w:val="000000"/>
        </w:rPr>
        <w:t>Leroux, Marcel. </w:t>
      </w:r>
      <w:r w:rsidRPr="00F90308">
        <w:rPr>
          <w:rStyle w:val="Emphasis"/>
          <w:color w:val="000000"/>
        </w:rPr>
        <w:t>Global Warming: Myth Or Reality</w:t>
      </w:r>
      <w:proofErr w:type="gramStart"/>
      <w:r w:rsidRPr="00F90308">
        <w:rPr>
          <w:rStyle w:val="Emphasis"/>
          <w:color w:val="000000"/>
        </w:rPr>
        <w:t>?:</w:t>
      </w:r>
      <w:proofErr w:type="gramEnd"/>
      <w:r w:rsidRPr="00F90308">
        <w:rPr>
          <w:rStyle w:val="Emphasis"/>
          <w:color w:val="000000"/>
        </w:rPr>
        <w:t xml:space="preserve"> The Erring Ways of Climatology</w:t>
      </w:r>
      <w:r w:rsidRPr="00F90308">
        <w:rPr>
          <w:color w:val="000000"/>
        </w:rPr>
        <w:t xml:space="preserve">. </w:t>
      </w:r>
      <w:proofErr w:type="gramStart"/>
      <w:r w:rsidRPr="00F90308">
        <w:rPr>
          <w:color w:val="000000"/>
        </w:rPr>
        <w:t>Springer, 2005.</w:t>
      </w:r>
      <w:proofErr w:type="gramEnd"/>
    </w:p>
    <w:p w:rsidR="00F90308" w:rsidRPr="00F90308" w:rsidRDefault="00F90308" w:rsidP="00F90308">
      <w:pPr>
        <w:pStyle w:val="citation"/>
        <w:shd w:val="clear" w:color="auto" w:fill="FFFFFF"/>
        <w:spacing w:before="0" w:beforeAutospacing="0" w:after="0" w:afterAutospacing="0" w:line="480" w:lineRule="auto"/>
        <w:ind w:hanging="375"/>
        <w:rPr>
          <w:color w:val="000000"/>
        </w:rPr>
      </w:pPr>
      <w:r w:rsidRPr="00F90308">
        <w:rPr>
          <w:color w:val="000000"/>
        </w:rPr>
        <w:t>Milken, Michael, et al. "On Global Warming and Financial Imbalance</w:t>
      </w:r>
      <w:bookmarkStart w:id="0" w:name="_GoBack"/>
      <w:bookmarkEnd w:id="0"/>
      <w:r w:rsidRPr="00F90308">
        <w:rPr>
          <w:color w:val="000000"/>
        </w:rPr>
        <w:t>s." </w:t>
      </w:r>
      <w:r w:rsidRPr="00F90308">
        <w:rPr>
          <w:rStyle w:val="Emphasis"/>
          <w:color w:val="000000"/>
        </w:rPr>
        <w:t>New Perspectives Quarterly</w:t>
      </w:r>
      <w:r w:rsidRPr="00F90308">
        <w:rPr>
          <w:color w:val="000000"/>
        </w:rPr>
        <w:t>, vol. 23, no. 4, 2006, p. 63.</w:t>
      </w:r>
    </w:p>
    <w:p w:rsidR="00F90308" w:rsidRPr="00F90308" w:rsidRDefault="00F90308" w:rsidP="00F90308">
      <w:pPr>
        <w:pStyle w:val="citation"/>
        <w:shd w:val="clear" w:color="auto" w:fill="FFFFFF"/>
        <w:spacing w:before="0" w:beforeAutospacing="0" w:after="0" w:afterAutospacing="0" w:line="480" w:lineRule="auto"/>
        <w:ind w:hanging="375"/>
        <w:rPr>
          <w:color w:val="000000"/>
        </w:rPr>
      </w:pPr>
      <w:r w:rsidRPr="00F90308">
        <w:rPr>
          <w:color w:val="000000"/>
        </w:rPr>
        <w:t>Nordhaus, William D. "After Kyoto: Alternative Mechanisms to Control Global Warming." </w:t>
      </w:r>
      <w:r w:rsidRPr="00F90308">
        <w:rPr>
          <w:rStyle w:val="Emphasis"/>
          <w:color w:val="000000"/>
        </w:rPr>
        <w:t>American Economic Review</w:t>
      </w:r>
      <w:r w:rsidRPr="00F90308">
        <w:rPr>
          <w:color w:val="000000"/>
        </w:rPr>
        <w:t>, vol. 96, no. 2, 2006, pp. 31-34.</w:t>
      </w:r>
    </w:p>
    <w:p w:rsidR="00F90308" w:rsidRPr="00F90308" w:rsidRDefault="00F90308" w:rsidP="00F90308">
      <w:pPr>
        <w:pStyle w:val="citation"/>
        <w:shd w:val="clear" w:color="auto" w:fill="FFFFFF"/>
        <w:spacing w:before="0" w:beforeAutospacing="0" w:after="0" w:afterAutospacing="0" w:line="480" w:lineRule="auto"/>
        <w:ind w:hanging="375"/>
        <w:rPr>
          <w:color w:val="000000"/>
        </w:rPr>
      </w:pPr>
      <w:r w:rsidRPr="00F90308">
        <w:rPr>
          <w:color w:val="000000"/>
        </w:rPr>
        <w:t xml:space="preserve">---. </w:t>
      </w:r>
      <w:proofErr w:type="gramStart"/>
      <w:r w:rsidRPr="00F90308">
        <w:rPr>
          <w:color w:val="000000"/>
        </w:rPr>
        <w:t>"Global Warming Economics."</w:t>
      </w:r>
      <w:proofErr w:type="gramEnd"/>
      <w:r w:rsidRPr="00F90308">
        <w:rPr>
          <w:color w:val="000000"/>
        </w:rPr>
        <w:t> </w:t>
      </w:r>
      <w:r w:rsidRPr="00F90308">
        <w:rPr>
          <w:rStyle w:val="Emphasis"/>
          <w:color w:val="000000"/>
        </w:rPr>
        <w:t>Science,</w:t>
      </w:r>
      <w:r w:rsidRPr="00F90308">
        <w:rPr>
          <w:color w:val="000000"/>
        </w:rPr>
        <w:t> vol. 294, no. 5545, 9 Nov. 2001, pp. 1283-84, DOI: 10.1126/science.1065007.</w:t>
      </w:r>
    </w:p>
    <w:p w:rsidR="00F90308" w:rsidRPr="00F90308" w:rsidRDefault="00F90308" w:rsidP="00F90308">
      <w:pPr>
        <w:pStyle w:val="citation"/>
        <w:shd w:val="clear" w:color="auto" w:fill="FFFFFF"/>
        <w:spacing w:before="0" w:beforeAutospacing="0" w:after="0" w:afterAutospacing="0" w:line="480" w:lineRule="auto"/>
        <w:ind w:hanging="375"/>
        <w:rPr>
          <w:color w:val="000000"/>
        </w:rPr>
      </w:pPr>
      <w:proofErr w:type="spellStart"/>
      <w:r w:rsidRPr="00F90308">
        <w:rPr>
          <w:color w:val="000000"/>
        </w:rPr>
        <w:t>Regas</w:t>
      </w:r>
      <w:proofErr w:type="spellEnd"/>
      <w:r w:rsidRPr="00F90308">
        <w:rPr>
          <w:color w:val="000000"/>
        </w:rPr>
        <w:t>, Diane. “Three Key Energy Policies That Can Help Us Turn the Corner on Climate.”</w:t>
      </w:r>
      <w:r w:rsidRPr="00F90308">
        <w:rPr>
          <w:rStyle w:val="apple-converted-space"/>
          <w:color w:val="000000"/>
        </w:rPr>
        <w:t> </w:t>
      </w:r>
      <w:r w:rsidRPr="00F90308">
        <w:rPr>
          <w:rStyle w:val="Emphasis"/>
          <w:color w:val="000000"/>
        </w:rPr>
        <w:t>Environmental Defense Fund</w:t>
      </w:r>
      <w:r w:rsidRPr="00F90308">
        <w:rPr>
          <w:color w:val="000000"/>
        </w:rPr>
        <w:t xml:space="preserve">, 1 June 2016, www.edf.org/blog/2016/06/01/3-key-energy-policies-can-help-us-turn-corner-climate. </w:t>
      </w:r>
      <w:proofErr w:type="gramStart"/>
      <w:r w:rsidRPr="00F90308">
        <w:rPr>
          <w:color w:val="000000"/>
        </w:rPr>
        <w:t>Accessed 19 July 2016.</w:t>
      </w:r>
      <w:proofErr w:type="gramEnd"/>
    </w:p>
    <w:p w:rsidR="00F90308" w:rsidRPr="00F90308" w:rsidRDefault="00F90308" w:rsidP="00F90308">
      <w:pPr>
        <w:pStyle w:val="citation"/>
        <w:shd w:val="clear" w:color="auto" w:fill="FFFFFF"/>
        <w:spacing w:before="0" w:beforeAutospacing="0" w:after="0" w:afterAutospacing="0" w:line="480" w:lineRule="auto"/>
        <w:ind w:hanging="375"/>
        <w:rPr>
          <w:color w:val="000000"/>
        </w:rPr>
      </w:pPr>
      <w:proofErr w:type="spellStart"/>
      <w:r w:rsidRPr="00F90308">
        <w:rPr>
          <w:color w:val="000000"/>
        </w:rPr>
        <w:lastRenderedPageBreak/>
        <w:t>Revkin</w:t>
      </w:r>
      <w:proofErr w:type="spellEnd"/>
      <w:r w:rsidRPr="00F90308">
        <w:rPr>
          <w:color w:val="000000"/>
        </w:rPr>
        <w:t>, Andrew C. “Clinton on Climate Change.”</w:t>
      </w:r>
      <w:r w:rsidRPr="00F90308">
        <w:rPr>
          <w:rStyle w:val="apple-converted-space"/>
          <w:color w:val="000000"/>
        </w:rPr>
        <w:t> </w:t>
      </w:r>
      <w:r w:rsidRPr="00F90308">
        <w:rPr>
          <w:rStyle w:val="Emphasis"/>
          <w:color w:val="000000"/>
        </w:rPr>
        <w:t>The New York Times</w:t>
      </w:r>
      <w:r w:rsidRPr="00F90308">
        <w:rPr>
          <w:color w:val="000000"/>
        </w:rPr>
        <w:t xml:space="preserve">, 17 May 2007, www.nytimes.com/video/world/americas/1194817109438/clinton-on-climate-change.html. </w:t>
      </w:r>
      <w:proofErr w:type="gramStart"/>
      <w:r w:rsidRPr="00F90308">
        <w:rPr>
          <w:color w:val="000000"/>
        </w:rPr>
        <w:t>Accessed 29 July 2016.</w:t>
      </w:r>
      <w:proofErr w:type="gramEnd"/>
    </w:p>
    <w:p w:rsidR="00F90308" w:rsidRPr="00F90308" w:rsidRDefault="00F90308" w:rsidP="00F90308">
      <w:pPr>
        <w:pStyle w:val="citation"/>
        <w:shd w:val="clear" w:color="auto" w:fill="FFFFFF"/>
        <w:spacing w:before="0" w:beforeAutospacing="0" w:after="0" w:afterAutospacing="0" w:line="480" w:lineRule="auto"/>
        <w:ind w:hanging="375"/>
        <w:rPr>
          <w:color w:val="000000"/>
        </w:rPr>
      </w:pPr>
      <w:proofErr w:type="spellStart"/>
      <w:r w:rsidRPr="00F90308">
        <w:rPr>
          <w:color w:val="000000"/>
        </w:rPr>
        <w:t>Shulte</w:t>
      </w:r>
      <w:proofErr w:type="spellEnd"/>
      <w:r w:rsidRPr="00F90308">
        <w:rPr>
          <w:color w:val="000000"/>
        </w:rPr>
        <w:t xml:space="preserve">, Bret. </w:t>
      </w:r>
      <w:proofErr w:type="gramStart"/>
      <w:r w:rsidRPr="00F90308">
        <w:rPr>
          <w:color w:val="000000"/>
        </w:rPr>
        <w:t>"Putting a Price on Pollution."</w:t>
      </w:r>
      <w:proofErr w:type="gramEnd"/>
      <w:r w:rsidRPr="00F90308">
        <w:rPr>
          <w:rStyle w:val="apple-converted-space"/>
          <w:color w:val="000000"/>
        </w:rPr>
        <w:t> </w:t>
      </w:r>
      <w:r w:rsidRPr="00F90308">
        <w:rPr>
          <w:rStyle w:val="Emphasis"/>
          <w:color w:val="000000"/>
        </w:rPr>
        <w:t>US News &amp; World Report</w:t>
      </w:r>
      <w:r w:rsidRPr="00F90308">
        <w:rPr>
          <w:color w:val="000000"/>
        </w:rPr>
        <w:t>, vol. 142, no. 17, 14 May 2007, p. 37.</w:t>
      </w:r>
      <w:r w:rsidRPr="00F90308">
        <w:rPr>
          <w:rStyle w:val="apple-converted-space"/>
          <w:i/>
          <w:iCs/>
          <w:color w:val="000000"/>
        </w:rPr>
        <w:t> </w:t>
      </w:r>
      <w:proofErr w:type="spellStart"/>
      <w:r w:rsidRPr="00F90308">
        <w:rPr>
          <w:rStyle w:val="Emphasis"/>
          <w:color w:val="000000"/>
        </w:rPr>
        <w:t>Ebsco</w:t>
      </w:r>
      <w:proofErr w:type="spellEnd"/>
      <w:r w:rsidRPr="00F90308">
        <w:rPr>
          <w:rStyle w:val="Emphasis"/>
          <w:color w:val="000000"/>
        </w:rPr>
        <w:t>,</w:t>
      </w:r>
      <w:r w:rsidRPr="00F90308">
        <w:rPr>
          <w:rStyle w:val="apple-converted-space"/>
          <w:i/>
          <w:iCs/>
          <w:color w:val="000000"/>
        </w:rPr>
        <w:t> </w:t>
      </w:r>
      <w:r w:rsidRPr="00F90308">
        <w:rPr>
          <w:color w:val="000000"/>
        </w:rPr>
        <w:t>Access no: 24984616.</w:t>
      </w:r>
    </w:p>
    <w:p w:rsidR="00F90308" w:rsidRPr="00F90308" w:rsidRDefault="00F90308" w:rsidP="00F90308">
      <w:pPr>
        <w:pStyle w:val="citation"/>
        <w:shd w:val="clear" w:color="auto" w:fill="FFFFFF"/>
        <w:spacing w:before="0" w:beforeAutospacing="0" w:after="0" w:afterAutospacing="0" w:line="480" w:lineRule="auto"/>
        <w:ind w:hanging="375"/>
        <w:rPr>
          <w:color w:val="000000"/>
        </w:rPr>
      </w:pPr>
      <w:proofErr w:type="spellStart"/>
      <w:r w:rsidRPr="00F90308">
        <w:rPr>
          <w:color w:val="000000"/>
        </w:rPr>
        <w:t>Uzawa</w:t>
      </w:r>
      <w:proofErr w:type="spellEnd"/>
      <w:r w:rsidRPr="00F90308">
        <w:rPr>
          <w:color w:val="000000"/>
        </w:rPr>
        <w:t>, Hirofumi. </w:t>
      </w:r>
      <w:proofErr w:type="gramStart"/>
      <w:r w:rsidRPr="00F90308">
        <w:rPr>
          <w:rStyle w:val="Emphasis"/>
          <w:color w:val="000000"/>
        </w:rPr>
        <w:t>Economic Theory and Global Warming</w:t>
      </w:r>
      <w:r w:rsidRPr="00F90308">
        <w:rPr>
          <w:color w:val="000000"/>
        </w:rPr>
        <w:t>.</w:t>
      </w:r>
      <w:proofErr w:type="gramEnd"/>
      <w:r w:rsidRPr="00F90308">
        <w:rPr>
          <w:color w:val="000000"/>
        </w:rPr>
        <w:t xml:space="preserve"> </w:t>
      </w:r>
      <w:proofErr w:type="gramStart"/>
      <w:r w:rsidRPr="00F90308">
        <w:rPr>
          <w:color w:val="000000"/>
        </w:rPr>
        <w:t>Cambridge UP, 2003.</w:t>
      </w:r>
      <w:proofErr w:type="gramEnd"/>
    </w:p>
    <w:p w:rsidR="001E74D2" w:rsidRPr="00F90308" w:rsidRDefault="00F90308">
      <w:pPr>
        <w:rPr>
          <w:rFonts w:ascii="Times New Roman" w:hAnsi="Times New Roman" w:cs="Times New Roman"/>
          <w:sz w:val="24"/>
          <w:szCs w:val="24"/>
        </w:rPr>
      </w:pPr>
    </w:p>
    <w:sectPr w:rsidR="001E74D2" w:rsidRPr="00F90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08"/>
    <w:rsid w:val="00A0740B"/>
    <w:rsid w:val="00EC0D33"/>
    <w:rsid w:val="00F9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">
    <w:name w:val="citation"/>
    <w:basedOn w:val="Normal"/>
    <w:rsid w:val="00F9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0308"/>
  </w:style>
  <w:style w:type="character" w:styleId="Emphasis">
    <w:name w:val="Emphasis"/>
    <w:basedOn w:val="DefaultParagraphFont"/>
    <w:uiPriority w:val="20"/>
    <w:qFormat/>
    <w:rsid w:val="00F903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">
    <w:name w:val="citation"/>
    <w:basedOn w:val="Normal"/>
    <w:rsid w:val="00F9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0308"/>
  </w:style>
  <w:style w:type="character" w:styleId="Emphasis">
    <w:name w:val="Emphasis"/>
    <w:basedOn w:val="DefaultParagraphFont"/>
    <w:uiPriority w:val="20"/>
    <w:qFormat/>
    <w:rsid w:val="00F90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A45F1B37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2017-06-02T12:47:00Z</dcterms:created>
  <dcterms:modified xsi:type="dcterms:W3CDTF">2017-06-02T12:48:00Z</dcterms:modified>
</cp:coreProperties>
</file>