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B9" w:rsidRDefault="004328B9">
      <w:pPr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48"/>
          <w:szCs w:val="48"/>
          <w:u w:val="single"/>
        </w:rPr>
        <w:t>Welcome to Rick’s List 2016</w:t>
      </w:r>
      <w:r>
        <w:rPr>
          <w:rFonts w:ascii="Garamond" w:hAnsi="Garamond" w:cs="Garamond"/>
          <w:color w:val="000000"/>
          <w:sz w:val="48"/>
          <w:szCs w:val="48"/>
        </w:rPr>
        <w:t xml:space="preserve">          </w:t>
      </w:r>
    </w:p>
    <w:p w:rsidR="004328B9" w:rsidRDefault="004328B9">
      <w:pPr>
        <w:jc w:val="center"/>
        <w:rPr>
          <w:rFonts w:ascii="Garamond" w:hAnsi="Garamond" w:cs="Garamond"/>
          <w:b/>
          <w:bCs/>
          <w:i/>
          <w:iCs/>
          <w:color w:val="000000"/>
          <w:sz w:val="4"/>
          <w:szCs w:val="4"/>
          <w:u w:val="single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THE PREMIER CAR EVENT LIST FOR THE TRI STATES (Iowa, Illinois &amp; Missouri). Established in  2004.</w:t>
      </w:r>
    </w:p>
    <w:p w:rsidR="004328B9" w:rsidRDefault="004328B9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This list is available to you 5 ways, a hard copy mailed to you, view it on my website, a email,  you can 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download and print it, or pick up a hard copy from one of our great sponsors</w:t>
      </w:r>
      <w:r>
        <w:rPr>
          <w:rFonts w:ascii="Garamond" w:hAnsi="Garamond" w:cs="Garamond"/>
          <w:color w:val="000000"/>
          <w:sz w:val="24"/>
          <w:szCs w:val="24"/>
        </w:rPr>
        <w:t>. From April through October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I send out a email on Wednesday morning as a reminder of the following weeks events, also included are events that 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did not get put on the first printing of the list. You will also get an email from November to March once a month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with a reminder of any winter events. If you want to be included in this week reminder and updated list, send your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name and email address to me at  </w:t>
      </w:r>
      <w:hyperlink r:id="rId6" w:history="1">
        <w:r>
          <w:rPr>
            <w:rFonts w:ascii="Garamond" w:hAnsi="Garamond" w:cs="Garamond"/>
            <w:color w:val="000000"/>
            <w:sz w:val="24"/>
            <w:szCs w:val="24"/>
            <w:u w:val="single"/>
          </w:rPr>
          <w:t>nomader57@hotmail.com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. If you want to submit or update an event I will need the date, times, event name, venue, city and state, hours, and a contact number by March 20. Send to </w:t>
      </w:r>
      <w:hyperlink r:id="rId7" w:history="1">
        <w:r>
          <w:rPr>
            <w:rFonts w:ascii="Garamond" w:hAnsi="Garamond" w:cs="Garamond"/>
            <w:color w:val="000000"/>
            <w:sz w:val="24"/>
            <w:szCs w:val="24"/>
            <w:u w:val="single"/>
          </w:rPr>
          <w:t>nomader57@hotmail.com</w:t>
        </w:r>
      </w:hyperlink>
      <w:r>
        <w:rPr>
          <w:rFonts w:ascii="Garamond" w:hAnsi="Garamond" w:cs="Garamond"/>
          <w:color w:val="000000"/>
          <w:sz w:val="24"/>
          <w:szCs w:val="24"/>
        </w:rPr>
        <w:t xml:space="preserve"> or to Rick Stauffer 408 East Harlan Street Mt. Pleasant Iowa 52641. If you want to receive a hard copy of the list in the mail. I will need your name and mailing address.</w:t>
      </w:r>
    </w:p>
    <w:p w:rsidR="004328B9" w:rsidRDefault="004328B9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 xml:space="preserve">The red button on my website will give you the most updated list, the green button </w:t>
      </w:r>
    </w:p>
    <w:p w:rsidR="004328B9" w:rsidRDefault="004328B9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>will get you the weekly reminder list that will be updated every Monday morning.</w:t>
      </w:r>
    </w:p>
    <w:p w:rsidR="004328B9" w:rsidRDefault="004328B9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b/>
          <w:bCs/>
          <w:i/>
          <w:iCs/>
          <w:color w:val="000000"/>
          <w:sz w:val="28"/>
          <w:szCs w:val="28"/>
          <w:u w:val="single"/>
        </w:rPr>
        <w:t xml:space="preserve"> Events can cancel or change. ? Call the contact number if in doubt. 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4"/>
          <w:szCs w:val="4"/>
        </w:rPr>
      </w:pPr>
    </w:p>
    <w:p w:rsidR="004328B9" w:rsidRDefault="004328B9">
      <w:pPr>
        <w:jc w:val="center"/>
        <w:rPr>
          <w:rFonts w:ascii="Garamond" w:hAnsi="Garamond" w:cs="Garamond"/>
          <w:i/>
          <w:iCs/>
          <w:color w:val="000000"/>
          <w:sz w:val="36"/>
          <w:szCs w:val="36"/>
          <w:u w:val="single"/>
        </w:rPr>
      </w:pPr>
      <w:r>
        <w:rPr>
          <w:rFonts w:ascii="Garamond" w:hAnsi="Garamond" w:cs="Garamond"/>
          <w:i/>
          <w:iCs/>
          <w:color w:val="000000"/>
          <w:sz w:val="36"/>
          <w:szCs w:val="36"/>
          <w:u w:val="single"/>
        </w:rPr>
        <w:t>OUR GREAT SPONSORS:</w:t>
      </w:r>
    </w:p>
    <w:p w:rsidR="004328B9" w:rsidRDefault="004328B9">
      <w:pPr>
        <w:jc w:val="center"/>
        <w:rPr>
          <w:rFonts w:ascii="Garamond" w:hAnsi="Garamond" w:cs="Garamond"/>
          <w:i/>
          <w:iCs/>
          <w:color w:val="000000"/>
          <w:sz w:val="4"/>
          <w:szCs w:val="4"/>
          <w:u w:val="single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VALLEY ROD &amp; CUSTOM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2784 310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NORTH ENGLISH IOWA 52316    319.430.0190  319.664.3751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RETRO REWIND         TORQUE FEST           IRON INVASION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DUBUQUE IA                             DUBUQUE IA                         WOOD STOCK IL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PAINE STREET ROD FABRICATION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1610 NORTH BROADWAY STREET    MT. PLEASANT IOWA  52641    319.385.3055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DEALERS CHOICE AUTO AUCTION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503 SOUTH WAPELLO  ROAD  MEDIAPOLIS IOWA 52637   319.394.3510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DYNO MIKE POWER TUNING, CHASSIS DYNO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3577 DOLPHIN DRIVE  UNIT A   IOWA CITY IOWA  52240   319.621.3441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FOUNTAIN TRANSMISSION SPECIALISTS  INC.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1438 WILLOW CREEK COURT  IOWA CITY IOWA  52246   319.351.5689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SEXTON AUTO BODY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5228 SAND ROAD SE   IOWA CITY IOWA  52240   319.351.2503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NOEL AUTOMOTIVE &amp; RESTORATION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740 INDUSTRIAL DRIVE    WEST BRANCH IOWA  52358  319.643.5088   </w:t>
      </w:r>
      <w:hyperlink r:id="rId8" w:history="1">
        <w:r>
          <w:rPr>
            <w:rFonts w:ascii="Garamond" w:hAnsi="Garamond" w:cs="Garamond"/>
            <w:color w:val="000000"/>
            <w:u w:val="single"/>
          </w:rPr>
          <w:t>WWW.NOELAUTOMOTIVE.ORG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KELLEY’S AUTO BODY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 CEDAR RAPIDS IOWA  52404  319.364.2639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12"/>
          <w:szCs w:val="12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DJ AUTO SALES &amp; MEMOBILIA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3815 16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 CEDAR RAPIDS IOWA  52404  319.390.6304  319.360.3398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MIDWEST ROD &amp; RESTORATION INC.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941 100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WAPELLO IOWA 52653   319.527.RODS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THE TRUCK SHOP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507 N MARKET STREET   SOLON IOWA 52333     319.624.8970  319.530.8970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RESTRO-RIDES LLC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200 WINDFLOWER LANE UNIT 12   SOLON IOWA  52333  319.624.5182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DOUG’S 4-WHEELERS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1211 HWY. 163   PELLA IOWA  50219   641.628.2755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COUFAL’S CAR CARE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202 MAIN STREET   VICTOR IOWA  52347  319.647.3289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PREFERRED AUTO SALES INC.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2198 VARNISHTREE AVENUE LOCKRIDGE IOWA  52635  319.696.3366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CAPPER AUTO GROUP    </w:t>
      </w:r>
      <w:hyperlink r:id="rId9" w:history="1">
        <w:r>
          <w:rPr>
            <w:rFonts w:ascii="Garamond" w:hAnsi="Garamond" w:cs="Garamond"/>
            <w:color w:val="0000FF"/>
            <w:sz w:val="28"/>
            <w:szCs w:val="28"/>
            <w:u w:val="single"/>
          </w:rPr>
          <w:t>www.capperautogroup.com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WILLIAMSBURG       MARENGO       WASHINGTON       SIGOURNEY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                                                 319.668.1910           319.642.5525           319.653.3340            641.622.2020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BRAD HOLTKAMP AUTOMOTIVE INC.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907 EAST WASHINGTON STREET SUITE 101 MOUNT PLEASANT IOWA  52641   319.986.5193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CLASSIC ENTERPRISES  LLC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250 CLASSIC CAR COURT SW  CEDAR RAPIDS IOWA 52404  319.366.7600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HEARTLAND HARLEY DAVIDSON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117 S. ROOSEVELT AVENUE BURLINGTON IOWA  52601   319.754.1100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BALL GMC  VOLVO TRUCK &amp; TIRE CENTER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HIGHWAY 136 EAST  P. O. BOX 138 KAHOKA MISSOURI 63445  660.727.3358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EL TACO CASA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2415 MOUNT PLEASANT STREET BURLINGTON IOWA 52601  319.754.8459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MOUNT PLEASANT TIRE &amp; SERVICE CENTER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1305 EAST WASHINGTON STREET MOUNT PLEASANT IOWA  52641  319.385.3022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IOWA OLD GEEZER RODDERS CAR CLUB   </w:t>
      </w:r>
      <w:r>
        <w:rPr>
          <w:rFonts w:ascii="Garamond" w:hAnsi="Garamond" w:cs="Garamond"/>
          <w:color w:val="000000"/>
        </w:rPr>
        <w:t>BURLINGTON IOWA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  <w:r>
        <w:rPr>
          <w:rFonts w:ascii="Garamond" w:hAnsi="Garamond" w:cs="Garamond"/>
          <w:color w:val="000000"/>
        </w:rPr>
        <w:t xml:space="preserve"> 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THEO RESOURCES/THEO’S GARAGE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IOWA CITY IOWA   319.887.1470   TED PACHA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SPENLER TIRE &amp; DIESEL REPAIR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140 HIGHWAY 1   IOWA CITY IOWA 52246    319.338.9481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SPERRY ENGINES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5711 16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IOWA   52404   319.390.8636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MID AMERICA RACING ENGINES &amp; RESTORATION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W.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  WASHINGTON IOWA   52353   319.653.6282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CS AUTO BODY LLC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102 SOUTH G AVENUE KALONA IOWA 52247  319.656.3199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MPCOBURN PHOTOGRAPHY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</w:t>
      </w:r>
      <w:r>
        <w:rPr>
          <w:rFonts w:ascii="Garamond" w:hAnsi="Garamond" w:cs="Garamond"/>
          <w:color w:val="000000"/>
        </w:rPr>
        <w:t xml:space="preserve">SPECILIZING IN CUSTOM METAL PHOTOGRAPHY        319.643.7202    </w:t>
      </w:r>
      <w:hyperlink r:id="rId10" w:history="1">
        <w:r>
          <w:rPr>
            <w:rFonts w:ascii="Garamond" w:hAnsi="Garamond" w:cs="Garamond"/>
            <w:color w:val="0000FF"/>
            <w:u w:val="single"/>
          </w:rPr>
          <w:t>Mpcoburnwb@hotmail.com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VINTAGE CRUISERS OF S. E. IOWA   </w:t>
      </w:r>
      <w:r>
        <w:rPr>
          <w:rFonts w:ascii="Garamond" w:hAnsi="Garamond" w:cs="Garamond"/>
          <w:color w:val="000000"/>
        </w:rPr>
        <w:t>OTTUMWA IOWA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MILLER PLUMBING, HEATING, AIR CONDITIONING &amp; BACKHOE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112 WEST MAIN  WAYLAND IOWA  52654        319.256.2750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SUNDOWN BAR &amp; GRILL</w:t>
      </w:r>
      <w:r>
        <w:rPr>
          <w:rFonts w:ascii="Garamond" w:hAnsi="Garamond" w:cs="Garamond"/>
          <w:color w:val="000000"/>
        </w:rPr>
        <w:t xml:space="preserve">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112 WEST STATE STREET WILLIAMSBURG IOWA    52361     319.668.2994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ROUSH AUTOBODY &amp; RESTORATION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311 NORTH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WASHINGTON IOWA 52353   319.461.4497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HUMPHREYS SOUND  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1224 LEXINGTON AVENUE   WINFIELD IOWA 52659  319.254.2181     319.430.8881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BACK ROADS CUSTOM AUTO INTERIORS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1945 WEST 18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 WASHINGTON IOWA  52353  319.213.2409   319.653.1743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OUTLAW TEE’S INC.    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40"/>
          <w:szCs w:val="40"/>
        </w:rPr>
        <w:t xml:space="preserve"> </w:t>
      </w:r>
      <w:r>
        <w:rPr>
          <w:rFonts w:ascii="Garamond" w:hAnsi="Garamond" w:cs="Garamond"/>
          <w:color w:val="000000"/>
        </w:rPr>
        <w:t xml:space="preserve">85 NORTH IOWA AVENUE   NAUVOO ILLLINOIS  62354   217.453.2359   </w:t>
      </w:r>
      <w:hyperlink r:id="rId11" w:history="1">
        <w:r>
          <w:rPr>
            <w:rFonts w:ascii="Garamond" w:hAnsi="Garamond" w:cs="Garamond"/>
            <w:color w:val="000000"/>
            <w:u w:val="single"/>
          </w:rPr>
          <w:t>WWW.OUTLAWTEES.COM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DEERY BROTHERS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200 SOUTH GEAR AVENUE WEST BURLINGTON IOWA  52655  319.752.6000   </w:t>
      </w:r>
      <w:hyperlink r:id="rId12" w:history="1">
        <w:r>
          <w:rPr>
            <w:rFonts w:ascii="Garamond" w:hAnsi="Garamond" w:cs="Garamond"/>
            <w:color w:val="0000FF"/>
            <w:u w:val="single"/>
          </w:rPr>
          <w:t>WWW.DERRYBROTHERS.COM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PZAZZ COMPLEX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CATFISH BEND CASINO/HUCKS HARBOR/FUN CITY/PZAZZ HOTEL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3001 WINEGARD DRIVE   BURLINGTON IOWA   52601  319.372.2946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CRUIS’N FOR THE KIDS CAR SHOW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JUNE 4 U OF I HALL OF FAME  IOWA CITY IOWA   </w:t>
      </w:r>
      <w:hyperlink r:id="rId13" w:history="1">
        <w:r>
          <w:rPr>
            <w:rFonts w:ascii="Garamond" w:hAnsi="Garamond" w:cs="Garamond"/>
            <w:color w:val="0000FF"/>
            <w:u w:val="single"/>
          </w:rPr>
          <w:t>WWW.FACEBOOK.COM/CRUISNFORTHEKIDSCARSHOW</w:t>
        </w:r>
      </w:hyperlink>
    </w:p>
    <w:p w:rsidR="004328B9" w:rsidRDefault="004328B9">
      <w:pPr>
        <w:jc w:val="center"/>
        <w:rPr>
          <w:rFonts w:ascii="Garamond" w:hAnsi="Garamond" w:cs="Garamond"/>
          <w:color w:val="000000"/>
          <w:sz w:val="8"/>
          <w:szCs w:val="8"/>
          <w:u w:val="single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z w:val="28"/>
          <w:szCs w:val="28"/>
        </w:rPr>
        <w:t>SHELTER INSURANCE-STEVE ENGBERG,</w:t>
      </w:r>
      <w:r>
        <w:rPr>
          <w:rFonts w:ascii="Garamond" w:hAnsi="Garamond" w:cs="Garamond"/>
          <w:color w:val="000000"/>
        </w:rPr>
        <w:t xml:space="preserve"> AGENT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110 WEST WASHINGTON STREET  MOUNT PLEASANT IOWA  52641   319.385.4159  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  <w:sz w:val="28"/>
          <w:szCs w:val="28"/>
          <w:u w:val="single"/>
        </w:rPr>
        <w:t>WEEKLY EVENTS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SUNDAY: SUGAR SHACK  12-7  ALTOONA IA</w:t>
      </w:r>
    </w:p>
    <w:p w:rsidR="004328B9" w:rsidRDefault="004328B9">
      <w:pPr>
        <w:jc w:val="center"/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 xml:space="preserve"> MONDAY: APRIL 4-NOV 21 5-8 643 BROOK FOREST  SHOREWOOD IL  815.725.3653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MONDAY:5-8   VFW 66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NE DES MOINES IA  515289.9914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TUESDAY: BAILY PUB &amp; GRUB 918 E. EUCLID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TUESDAY APRIL 21-OCT. 27  GODMOTHERS PIZZA CRUISE NIGHT  CHANNAHON IL  815.467.8500  815.341.6808 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TUESDAY: PLEASANT HILL DINER PLEASANT HILL 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WEDNESDAY: BENNIGANS GRILL MERLE HAY ROAD DES MOINES IA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28"/>
          <w:szCs w:val="28"/>
          <w:u w:val="single"/>
        </w:rPr>
      </w:pPr>
      <w:r>
        <w:rPr>
          <w:rFonts w:ascii="Garamond" w:hAnsi="Garamond" w:cs="Garamond"/>
          <w:color w:val="000000"/>
        </w:rPr>
        <w:t>WEDNESDAY: JUNE 1-AUGUST 31  6-8:30 CARY CRUISE NIGHT W. MAIN &amp; JANDUS ROAD CARY IL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THURSDAY:  GARYS GRAFFITI NIGHT  GEORGE &amp; DALES MAY 21-SEPT. 10  EAST DUBUQUE IL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FRIDAY: MAY 15-SEPTEMBER 4 DOWNTOWN  DOWNERS GROVE IL</w:t>
      </w:r>
    </w:p>
    <w:p w:rsidR="004328B9" w:rsidRDefault="004328B9">
      <w:pPr>
        <w:jc w:val="center"/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FRIDAY: APRIL 4-NOV 21 5-8 643 BROOK FOREST  SHOREWOOD IL  815.725.3653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FRIDAY: PERKS AUTO SPA E. EUCLID DES MOINES 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FRIDAY: NICKS TENDERLOINS  1106 ARMY POST ROAD DES MOINES 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SATURDAY: GILL T’S  918 E. EUCLID DES MOINES 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SATURDAY :PERKINS AT 86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E. EUCLID DES MOINES IA</w:t>
      </w:r>
    </w:p>
    <w:p w:rsidR="004328B9" w:rsidRDefault="004328B9">
      <w:pP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SATURDAY:5-8  COZY CAFÉ 86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I-80 JOHNSTON IA  515.270.8000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</w:rPr>
        <w:t>SATURDAY:  MAY 16-AUGUST 29  7-10 AM  CARS &amp; COFFEE  RIVERSIDE TRAVE MART  3070 HWY. 22  RIVERSIDE IA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32"/>
          <w:szCs w:val="32"/>
          <w:u w:val="single"/>
        </w:rPr>
      </w:pPr>
      <w:r>
        <w:rPr>
          <w:rFonts w:ascii="Garamond" w:hAnsi="Garamond" w:cs="Garamond"/>
          <w:color w:val="000000"/>
          <w:sz w:val="32"/>
          <w:szCs w:val="32"/>
          <w:u w:val="single"/>
        </w:rPr>
        <w:t>COMING EVENTS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JAN     22-24</w:t>
      </w:r>
      <w:r>
        <w:rPr>
          <w:rFonts w:ascii="Garamond" w:hAnsi="Garamond" w:cs="Garamond"/>
          <w:color w:val="000000"/>
        </w:rPr>
        <w:tab/>
        <w:t>QCCA EXPO CENTER CAR SHOW EXPO CENTER ROCK ISLAND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JAN     29-31</w:t>
      </w:r>
      <w:r>
        <w:rPr>
          <w:rFonts w:ascii="Garamond" w:hAnsi="Garamond" w:cs="Garamond"/>
          <w:color w:val="000000"/>
        </w:rPr>
        <w:tab/>
        <w:t>GRAND NATIONAL ROADSTER SHOW FAIRPLEX POMONA CA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JAN      31</w:t>
      </w:r>
      <w:r>
        <w:rPr>
          <w:rFonts w:ascii="Garamond" w:hAnsi="Garamond" w:cs="Garamond"/>
          <w:color w:val="000000"/>
        </w:rPr>
        <w:tab/>
        <w:t>WILD WADES TRADE SHOW &amp; SWAP MEET  IOWA STATE FAIRGROUNDS 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FEB      20</w:t>
      </w:r>
      <w:r>
        <w:rPr>
          <w:rFonts w:ascii="Garamond" w:hAnsi="Garamond" w:cs="Garamond"/>
          <w:color w:val="000000"/>
        </w:rPr>
        <w:tab/>
        <w:t xml:space="preserve"> GARAGE TOUR ONEOTA PARK SPENCER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FEB    26-28</w:t>
      </w:r>
      <w:r>
        <w:rPr>
          <w:rFonts w:ascii="Garamond" w:hAnsi="Garamond" w:cs="Garamond"/>
          <w:color w:val="000000"/>
        </w:rPr>
        <w:tab/>
        <w:t>DETROIT AUTO RAMA COBO ARENA DETROIT MI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FEB   27-28</w:t>
      </w:r>
      <w:r>
        <w:rPr>
          <w:rFonts w:ascii="Garamond" w:hAnsi="Garamond" w:cs="Garamond"/>
          <w:color w:val="000000"/>
        </w:rPr>
        <w:tab/>
        <w:t>MONTICELLO CAR SHOW FAIR GROUNDS MONTICELLO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MAR   4-6</w:t>
      </w:r>
      <w:r>
        <w:rPr>
          <w:rFonts w:ascii="Garamond" w:hAnsi="Garamond" w:cs="Garamond"/>
          <w:color w:val="000000"/>
        </w:rPr>
        <w:tab/>
        <w:t>WORLD OF WHEELS  DONALD E. STEPHENS CENTER ROSEMONT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MAR    27</w:t>
      </w:r>
      <w:r>
        <w:rPr>
          <w:rFonts w:ascii="Garamond" w:hAnsi="Garamond" w:cs="Garamond"/>
          <w:color w:val="000000"/>
        </w:rPr>
        <w:tab/>
        <w:t xml:space="preserve">REAL EASTER CAR SHOW FOREST PARK  SAINT LOUIS MO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7    5:30-?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HILLTOP BAR &amp; GRILL CRUISE CREVE COEUR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MAX MOTORS MIDWEST CHEVY FEST SHOW 1405 N. OSAGE  NEVADA MO 816.380.3251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NOSTALGIA INDOOR INVITATIONAL AUTO IN THE DOME 3401 GRIFFIN AVENUE   PEKIN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AUTOZONE HANNIBAL MO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50’S DINER PEORIA METRO CENTER PEORIA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GATHERING AT THE GROUNDS FAIRGROUNDS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CRUST PIZZA SPENDER ROAD NEW LEVEE DISTRICT EAST PEORIA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ROLLIN RELICS GARAGE TOUR MEET @ KARLS @ 9  5927 NE INDUSTRY DRIVE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 NAME CAR CLUB SQUARE LAWRENCVILLE IL 618.554.8818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WINTERSET SHOW &amp; SHINE SQUARE WINTERSET IA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METAMORA SQUARE CRUISE METAMORA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9        9-3</w:t>
      </w:r>
      <w:r>
        <w:rPr>
          <w:rFonts w:ascii="Garamond" w:hAnsi="Garamond" w:cs="Garamond"/>
          <w:color w:val="000000"/>
        </w:rPr>
        <w:tab/>
        <w:t>MIDWEST CHEVY FEST SHOW 1405 N. OSAGE NEVADA MO  816.380.3251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GERMANTOWN GRILLE 513 JUBILEE LANE GERMANTOWN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9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  <w:t xml:space="preserve">    5-?</w:t>
      </w:r>
      <w:r>
        <w:rPr>
          <w:rFonts w:ascii="Garamond" w:hAnsi="Garamond" w:cs="Garamond"/>
          <w:color w:val="000000"/>
        </w:rPr>
        <w:tab/>
        <w:t>JEFFERSON STREET CRUISE  BURLINGTON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14  5:30-?</w:t>
      </w:r>
      <w:r>
        <w:rPr>
          <w:rFonts w:ascii="Garamond" w:hAnsi="Garamond" w:cs="Garamond"/>
          <w:color w:val="000000"/>
        </w:rPr>
        <w:tab/>
        <w:t>DUFFYS COLLECTIBLE CARS  4204 LEWIS ACCESS ROAD CENTER POINT IA  319.849.1400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GERMANTOWN GRILLE 513 JUBILEE LANE GERMANTOWN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ALTAMONT SWAP MEET  ALTAMONT IL 217.235.6634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 NORTH LEE COUNTY HISTORICAL SOCIETY TRAIN DEPOT CAR SHOW FORT MADISON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  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AGAINST CANCER CRUISE IN AUTOZONE ALEDO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BOLIVAR CRUISE IN SQUARE BOLIVAR MO 417.770.1989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19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SPRING FLING SHOW &amp; SHINE 1543 FAWCETT PARKWAY NEVADA IA  515.231.3031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WEEKEND OF WHEELS  KNOXVILLE RACEWAY KNOXVILLE IA  641.842.4015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HAWKEYE DOWNS SPEEDWAY SWAP MEET  CEDAR RAPIDS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  <w:t xml:space="preserve">   5-10</w:t>
      </w:r>
      <w:r>
        <w:rPr>
          <w:rFonts w:ascii="Garamond" w:hAnsi="Garamond" w:cs="Garamond"/>
          <w:color w:val="000000"/>
        </w:rPr>
        <w:tab/>
        <w:t>MISSISSIPPI RAT PAK CRUISE NIGHT  WALMART KEOKUK IA   319.520.5133  319.795.3022  217.430.4048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21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RUSTY ROCKERS  CRUISE IN ALPHA BRAVO  2305 WASHINGTON ROAD WASHINGTON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SPRING JEFFERSON SWAP MEET/CAR SHOW 503 N. JACKSON FAIRGROUNDS JEFFERSON WI 608.244.8416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CRUISE NIGHT SOUTH PARK MALL  MOLINE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NEVADA ELKS CAR SHOW 510 N. CENTENNIAL BLVD. NEVADA MO 816.690.8131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 SHOW BBQ FOR CHARITY 1440 E. VETERANS MEMORIAL PARKWAY WARRENTON MO  636.456.0304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  <w:t xml:space="preserve">  3-6:15</w:t>
      </w:r>
      <w:r>
        <w:rPr>
          <w:rFonts w:ascii="Garamond" w:hAnsi="Garamond" w:cs="Garamond"/>
          <w:color w:val="000000"/>
        </w:rPr>
        <w:tab/>
        <w:t>TRI-STATE LUGNUTS CAR SHOW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  <w:t xml:space="preserve">  6:30 -?</w:t>
      </w:r>
      <w:r>
        <w:rPr>
          <w:rFonts w:ascii="Garamond" w:hAnsi="Garamond" w:cs="Garamond"/>
          <w:color w:val="000000"/>
        </w:rPr>
        <w:tab/>
        <w:t>TRI-STATE LUGNUTS CRUISE IN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BBQ, CRUISE, &amp; BREW  EXPO CENTER  BOONE IA  515.231.3031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CULVERS  AT GRAND PRAIRIE 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  <w:t xml:space="preserve">      1-4</w:t>
      </w:r>
      <w:r>
        <w:rPr>
          <w:rFonts w:ascii="Garamond" w:hAnsi="Garamond" w:cs="Garamond"/>
          <w:color w:val="000000"/>
        </w:rPr>
        <w:tab/>
        <w:t>CRUISE IN LINCOLN COLLEGE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CHS CAR SHOW SUTHERLANDS LOT LEBANON MO 417.718.5426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 24    8-4</w:t>
      </w:r>
      <w:r>
        <w:rPr>
          <w:rFonts w:ascii="Garamond" w:hAnsi="Garamond" w:cs="Garamond"/>
          <w:color w:val="000000"/>
        </w:rPr>
        <w:tab/>
        <w:t>LIONS REGIONAL EYE CARE CAR SHOW DOWNTOWN WATERLOO IL 618.458.6625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 TRUCK TRACTOR &amp; BIKE SHOW MOOSE CENTER 2601 E. LINCOLNWAY STERLING IL 815.625.4150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SUNDOWNER FLUID CENTER INDOOR  SHOW 601 N. COUNTRY FAIR DRIVE CHAMPAIGN IL 217.398.6707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CRUISN’ 72 SPRING CAR SHOW ROUTE 72 &amp; GALLIGAR GILBERTS IL  224.587.6803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28   5:30-?</w:t>
      </w:r>
      <w:r>
        <w:rPr>
          <w:rFonts w:ascii="Garamond" w:hAnsi="Garamond" w:cs="Garamond"/>
          <w:color w:val="000000"/>
        </w:rPr>
        <w:tab/>
        <w:t>GOD 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APR  29      5-9    </w:t>
      </w:r>
      <w:r>
        <w:rPr>
          <w:rFonts w:ascii="Garamond" w:hAnsi="Garamond" w:cs="Garamond"/>
          <w:color w:val="000000"/>
        </w:rPr>
        <w:tab/>
        <w:t>CLASSY CHASSY CRUISERS CRUISE NIGHT CORAL RIDGE MALL CORALVILLE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29 &amp; 30</w:t>
      </w:r>
      <w:r>
        <w:rPr>
          <w:rFonts w:ascii="Garamond" w:hAnsi="Garamond" w:cs="Garamond"/>
          <w:color w:val="000000"/>
        </w:rPr>
        <w:tab/>
        <w:t>TORQUE FEST DUBUQUE COUNTY FAIRGROUNDS DUBUQUE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APR  30</w:t>
      </w:r>
      <w:r>
        <w:rPr>
          <w:rFonts w:ascii="Garamond" w:hAnsi="Garamond" w:cs="Garamond"/>
          <w:color w:val="000000"/>
        </w:rPr>
        <w:tab/>
        <w:t xml:space="preserve"> 5-?         HEARTLAND HARLEY DAVIDSON CRUISE IN 117 S. ROOSEVELT BURLINGTON IA 52601   319.754.1100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  10-3:30</w:t>
      </w:r>
      <w:r>
        <w:rPr>
          <w:rFonts w:ascii="Garamond" w:hAnsi="Garamond" w:cs="Garamond"/>
          <w:color w:val="000000"/>
        </w:rPr>
        <w:tab/>
        <w:t>BAD BOYZ MUSTANG CLUB CAR SHOW  100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SE ALTOONA IA 515.402.6325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</w:t>
      </w:r>
      <w:r>
        <w:rPr>
          <w:rFonts w:ascii="Garamond" w:hAnsi="Garamond" w:cs="Garamond"/>
          <w:color w:val="000000"/>
        </w:rPr>
        <w:tab/>
        <w:t xml:space="preserve">    10-4</w:t>
      </w:r>
      <w:r>
        <w:rPr>
          <w:rFonts w:ascii="Garamond" w:hAnsi="Garamond" w:cs="Garamond"/>
          <w:color w:val="000000"/>
        </w:rPr>
        <w:tab/>
        <w:t>JUNIOR DIABETES CAR SHOW RIVER FRONT MUSCATINE IA  563.260.7452   563.260.1251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    8-4</w:t>
      </w:r>
      <w:r>
        <w:rPr>
          <w:rFonts w:ascii="Garamond" w:hAnsi="Garamond" w:cs="Garamond"/>
          <w:color w:val="000000"/>
        </w:rPr>
        <w:tab/>
        <w:t>BLACK HAWK COUNTY STREET MACHINES   DOWNTOWN EVANSDALE  319.232.2677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    9-4</w:t>
      </w:r>
      <w:r>
        <w:rPr>
          <w:rFonts w:ascii="Garamond" w:hAnsi="Garamond" w:cs="Garamond"/>
          <w:color w:val="000000"/>
        </w:rPr>
        <w:tab/>
        <w:t>J. C. WHITNEY CAR SHOW  ROUTE 6 (WEST OF ROUTE I 78) LASALLE IL 866.529.4359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CRABBYS BAR &amp; GRILL CRUISE IN 2-6 PM ROUTE 6 COAL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3    6-9</w:t>
      </w:r>
      <w:r>
        <w:rPr>
          <w:rFonts w:ascii="Garamond" w:hAnsi="Garamond" w:cs="Garamond"/>
          <w:color w:val="000000"/>
        </w:rPr>
        <w:tab/>
        <w:t xml:space="preserve">HOT SUMMER NITES CRUISE-IN  MYSTIQUE CASINO DUBUQUE IA  563.588.1813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 5  5:30-? 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>6-8</w:t>
      </w:r>
      <w:r>
        <w:rPr>
          <w:rFonts w:ascii="Garamond" w:hAnsi="Garamond" w:cs="Garamond"/>
          <w:color w:val="000000"/>
        </w:rPr>
        <w:tab/>
        <w:t>MAGIC DRAGON STREET MEET NATIONALS LAKE OZARK MO 673.964.1008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6 &amp; 7 </w:t>
      </w:r>
      <w:r>
        <w:rPr>
          <w:rFonts w:ascii="Garamond" w:hAnsi="Garamond" w:cs="Garamond"/>
          <w:color w:val="000000"/>
        </w:rPr>
        <w:tab/>
        <w:t>IOWA STATE FAIR GROUNDS SWAP MEET  DES MOINES IA   515.961.2800  515.249.1161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6-9</w:t>
      </w:r>
      <w:r>
        <w:rPr>
          <w:rFonts w:ascii="Garamond" w:hAnsi="Garamond" w:cs="Garamond"/>
          <w:color w:val="000000"/>
        </w:rPr>
        <w:tab/>
        <w:t>PARK N CRUISE  DOWNTOWN MACOMB IL  309.837.4855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ABBAS GROTTO ALT PARK 1839 ½ HIGHVIEW ROAD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7   9-3</w:t>
      </w:r>
      <w:r>
        <w:rPr>
          <w:rFonts w:ascii="Garamond" w:hAnsi="Garamond" w:cs="Garamond"/>
          <w:color w:val="000000"/>
        </w:rPr>
        <w:tab/>
        <w:t>AZALEA FESTIVAL CAR SHOW COURT SQUARE FREDERICKTOWN MO 573.783.1778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MOTHER S DAY CRUISE   515.231.3031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REPUBLIC LIONS AUTO SHOW FOR SIGHT 500 EAST HINES STREET REPUBLIC MO  417.818.1097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CLASSICS ON WHEELS CAR SHOW ELSBERRY MO  636.577.2514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NOBLE MAY FEST CITY PARK NOBLE IL 618.392.0708  618.838.5644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AUTOZONE HANNIBAL MO573.985.4525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OLD MINES COMMUNITY CAR SHOW DOWNTOWN CADET MO  314.974.1770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MAIFEST AMANA COLONIES CAR SHOW MILLSTREAM BREWING  AMANA IA  319.530.6067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50’S DINER PEORIA METRO CENTER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CAR SHOW NORTH MAIN STREET DOWNTOWN HANNIBAL MO  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7  </w:t>
      </w:r>
      <w:r>
        <w:rPr>
          <w:rFonts w:ascii="Garamond" w:hAnsi="Garamond" w:cs="Garamond"/>
          <w:color w:val="000000"/>
        </w:rPr>
        <w:tab/>
        <w:t>NEOSHO CRUISE   SQUARE NEOSHO MO  417.451.1925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OUR PLACE INN PEKIN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11</w:t>
      </w:r>
      <w:r>
        <w:rPr>
          <w:rFonts w:ascii="Garamond" w:hAnsi="Garamond" w:cs="Garamond"/>
          <w:color w:val="000000"/>
        </w:rPr>
        <w:tab/>
        <w:t xml:space="preserve">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12  5:30-?</w:t>
      </w:r>
      <w:r>
        <w:rPr>
          <w:rFonts w:ascii="Garamond" w:hAnsi="Garamond" w:cs="Garamond"/>
          <w:color w:val="000000"/>
        </w:rPr>
        <w:tab/>
        <w:t>DUFFYS COLLECTIBLE CARS  4204 LEWIS ACCESS ROAD CENTER POINT IA  319.849.1400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66 GODLEY CRUISE GODLEY IL 815.955.9070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SWAP MEET FAIR GROUNDS MONTICELLO IA  319.465.5119   319.465.5380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13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HILLTOP BAR &amp; GRILL CRUISE CREVE COEUR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NORTHERN LIGHTS CRUISE IN CORNER OF WHEELER &amp; GRAND AMES IA 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CS AUTO BODY CRUISE INN  10-2  KALONA IA  319.656.3199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GATEWAY CLASSICS SPRING FRING  OFALLON IL 866.460.2345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color w:val="000000"/>
        </w:rPr>
        <w:tab/>
        <w:t>CORN COUNTRY CRUISERS   CRUISE NIGHT CENTRAL PARK WASHINGTON IA  319.548.0009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REEDS SPRING BANDS CAR SHOW  REEDS SPRING MO 417.559.1534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 PACK CAR SHOW PETERSON PARK MATTON IL  WWW.CLASSPACK.COM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RODS FOR RAMPS CAR SHOW 3600 COUNTRY CLUB DRIVE JEFFERSON CITY MO  573.556.0400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BLESSING OF THE CARS BALD KNKOB CROSS OF PEACE ALTO PASS IL 618.218.3901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FOR A CAUSE 126 EAST DOUGLASS FREEPORT IL 815.233.5677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 9-3</w:t>
      </w:r>
      <w:r>
        <w:rPr>
          <w:rFonts w:ascii="Garamond" w:hAnsi="Garamond" w:cs="Garamond"/>
          <w:color w:val="000000"/>
        </w:rPr>
        <w:tab/>
        <w:t>ALPHA CAR SHOW DOWNTOWN ALPHA IL 309.629.8103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WINTERSET SHOW &amp; SHINE SQUARE WINTERSET IA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CONCRETE CRUIZERS CAR SHOW  SE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RAILROAD DES MOINES IA  515.299.3165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CLEVER BANDS CAR &amp; TRUCK SHOW  CLEVER MO 417.221.7811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14  10-3</w:t>
      </w:r>
      <w:r>
        <w:rPr>
          <w:rFonts w:ascii="Garamond" w:hAnsi="Garamond" w:cs="Garamond"/>
          <w:color w:val="000000"/>
        </w:rPr>
        <w:tab/>
        <w:t>LINCOLN HIGHWAY CAR SHOW DOWN TOWN FRANKLIN GROVE IL 815.456.2695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 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METAMORA SQUARE CRUISE METAMORA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NIGHT 117 SOUTH  ROOSEVELT STREET/HIGHWAY 61 SOUTH BURLINGTON IA  319.754.1100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PRE-SKEETER CAR SHOW 607 NORTH DOUGLAS MALDEN MO 573.276.3967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HOTROD RUN 1310 S.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NEWTON IA  515.556.5206  641.417.9742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54 CRUISERS CAR SHOW DOWNTOWN EL DORADO SPRINGS MO  417.876.4483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ISRA MOTHER DAY WEEKEND HOT ROD RUN  START @ AMES IA  641.218.0245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KEN NELSON CRUISE NIGHT 1100 NORTH GALENA AVE. DIXON IL 815.288.4455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GATHERING AT THE GROUNDS FAIRGROUNDS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HOOTERS SWIM SUIT &amp; CRUISE NIGHT 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CAMP COURAGOUS CAR SHOW MONTICELLO IA  319.465.5916  x 2130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GERMANTOWN GRILLE 513 JUBILEE LANE GERMANTOWN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JEFFERSON STREET CRUISE  BURLINGTON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 16    4-7</w:t>
      </w:r>
      <w:r>
        <w:rPr>
          <w:rFonts w:ascii="Garamond" w:hAnsi="Garamond" w:cs="Garamond"/>
          <w:color w:val="000000"/>
        </w:rPr>
        <w:tab/>
        <w:t>SUBLETTE CRUISE N DOWNTOWN SUBLETTE IL 815.713.5675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MILLEDGEVILLE CRUISE NITE DOWNTOWN MILLEDGEVILLE IL 815.973.1672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HARRISON STREET HYVEE QUINCY IL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WINGS &amp; WHEELS SHOW ANKENY AIRPORT ANKENY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19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   8-4</w:t>
      </w:r>
      <w:r>
        <w:rPr>
          <w:rFonts w:ascii="Garamond" w:hAnsi="Garamond" w:cs="Garamond"/>
          <w:color w:val="000000"/>
        </w:rPr>
        <w:tab/>
        <w:t>QUAD CITY CAMARO CLUB CAR SHOW JUMERS CASINO ROCK ISLAND  IL  qccamaroclub.com  309.278.2991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MAGIC CAR SHOW MECHANICSBURG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PONTIAC CRUISE DOWNTOWN PONTIAC IL  815.822.8037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 9-3</w:t>
      </w:r>
      <w:r>
        <w:rPr>
          <w:rFonts w:ascii="Garamond" w:hAnsi="Garamond" w:cs="Garamond"/>
          <w:color w:val="000000"/>
        </w:rPr>
        <w:tab/>
        <w:t>SCC CAR SHOW COLLEGE GROUNDS  WEST BURLINGTON  IA  319.208.5107  KELLY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5-10</w:t>
      </w:r>
      <w:r>
        <w:rPr>
          <w:rFonts w:ascii="Garamond" w:hAnsi="Garamond" w:cs="Garamond"/>
          <w:color w:val="000000"/>
        </w:rPr>
        <w:tab/>
        <w:t xml:space="preserve">MISSISSIPPI RAT PAK CRUISE NIGHT  WALMART KEOKUK IA. 319.520.5133  319.795.3022  217.430.4048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CLASSIC MUSCLE MEETS MODERN MUSCLE 3080 WARRENVILLE ROAD LISLE IL 630.961.1298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21 5:30-8:30</w:t>
      </w:r>
      <w:r>
        <w:rPr>
          <w:rFonts w:ascii="Garamond" w:hAnsi="Garamond" w:cs="Garamond"/>
          <w:color w:val="000000"/>
        </w:rPr>
        <w:tab/>
        <w:t>EARLVILLE CRUISE NIGHT DOWNTOWN EARLVILLE IL 815.739.9431   815.712.8398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RAYMORE PRICE CHOPPER CAR SHOW 900 W. FOXWOOD DRIVE RAYMORE MO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RESURRECTION RIDES SHOW  COON RAPIDS IA  515.402.5069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OLD CHICAGO LOT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HOUBY DAYS CAR SHOW CEDAR RAPIDS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PIZZA RANCH  MORTON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22   8-4</w:t>
      </w:r>
      <w:r>
        <w:rPr>
          <w:rFonts w:ascii="Garamond" w:hAnsi="Garamond" w:cs="Garamond"/>
          <w:color w:val="000000"/>
        </w:rPr>
        <w:tab/>
        <w:t>LITTLE HERSHEY  CAR SHOW BOONE COUNTY FAIRGROUNDS BELVIDERE IL 815.979.4544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GEAR HEAD GRAPE STOMP CLASSIC CAR/TRUCK  WASHINGTON MO  636.432.1313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THORNWOODS FIRE UP THAT CLASSIC   ADDISON IL  224.587.6803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CANCER BENEFIT CAR SHOW 1400 LOCKE DRIVE BOURBANNIS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RUNNELLS HISTORICAL SOCIETY CAR SHOW DOWNTOWN RUNNELLS IA 515.966.2323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MO-POWER MADNESS CAR SHOW &amp; SWAP MEET BARTLETT HIGH SCHOOL BARTLETT IL 630.546.3855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LARSON CRUISE IN 2017 LINCOLN WAY AMES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CRUST PIZZA/MCDONALDS LEVEE DISTRICT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NSRA STREET ROD NATIONALS OZARK EMPIRE FAIRGROUNDS SPRINGFIELD MO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RUSTY ROCKERS  CRUISE IN ALPHA BRAVO  2305 WASHINGTON ROAD WASHINGTON IL  309.444.9450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KREEPSHOW BUNKER HILL IL  618.604.9989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WHEELING HIGH SCHOOL CAR SHOW 900 S. ELMHURST ROAD WHEELING IL  847.507.0903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</w:t>
      </w:r>
      <w:r>
        <w:rPr>
          <w:rFonts w:ascii="Garamond" w:hAnsi="Garamond" w:cs="Garamond"/>
          <w:color w:val="000000"/>
        </w:rPr>
        <w:tab/>
        <w:t>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CRUISE WATERLOO IA  319.234.2200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GET YOUR KICKS ON ROUTE 66 O’DELL GAS STATION O’DELL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 5-8</w:t>
      </w:r>
      <w:r>
        <w:rPr>
          <w:rFonts w:ascii="Garamond" w:hAnsi="Garamond" w:cs="Garamond"/>
          <w:color w:val="000000"/>
        </w:rPr>
        <w:tab/>
        <w:t>CRUISE IN DOWNTOWN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HOOTERS MEMORIAL DAY SUPER CRUISE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20 &amp; 21</w:t>
      </w:r>
      <w:r>
        <w:rPr>
          <w:rFonts w:ascii="Garamond" w:hAnsi="Garamond" w:cs="Garamond"/>
          <w:color w:val="000000"/>
        </w:rPr>
        <w:tab/>
        <w:t>RUST REVIVAL MAIN STREET WAYLAND MO 309.337.0096</w:t>
      </w:r>
    </w:p>
    <w:p w:rsidR="004328B9" w:rsidRDefault="004328B9">
      <w:pPr>
        <w:rPr>
          <w:rFonts w:ascii="Garamond" w:hAnsi="Garamond" w:cs="Garamond"/>
        </w:rPr>
      </w:pPr>
      <w:r>
        <w:rPr>
          <w:rFonts w:ascii="Garamond" w:hAnsi="Garamond" w:cs="Garamond"/>
        </w:rPr>
        <w:t>MAY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MUSIC &amp; WHEELS CAR SHOW WEST OF  SOUTHRIDGE MALL MASON CITY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ST. JUDE RUNNERS CHARITY CAR SHOW  1860 WASHINGTON ROAD WASHINGTON IL 309.256.8357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WAYNE COUNTY MISFITS CAR SHOW SHADY LEO FRENCH PARK FAIRFIELD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AUTO SHOW &amp; SWAP MEET FAIRGROUNDS SANDWICH IL 815.786.7253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CHICAGOLAND ALL WHEELS SHOW-EAST 800 E. HIGGINS ELK GROVE VILLAGE IL 847.235.6528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MT. CARROLL MAY FEST CAMPBELL CENTER MT. CARROLL IL  815.656.1985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PACK 24 CAR SHOW 4133 URBANDALE AVENUE DES MOINES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MEMORIAL MONDAY ROD RUN 28734 MILLEDGEVILLE ROAD MILLEDGEVILLE IL 815.973.1672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MEMORIAL DAY CAR SHOW PALESTINE IL  618.553.0688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MEMORIAL DAY CAR SHOW BATAVIA IL  630.567.2753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22   </w:t>
      </w:r>
      <w:r>
        <w:rPr>
          <w:rFonts w:ascii="Garamond" w:hAnsi="Garamond" w:cs="Garamond"/>
          <w:color w:val="000000"/>
        </w:rPr>
        <w:tab/>
        <w:t>STERLING MAIN STREET CAR SHOW DOWNTOWN STERLING IL 815.626.8610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MOTORS FOR MISSION 2479 OLD HIGHWAY 163 E. PELLA IA 641.780.4285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ABINGDON ROAD KNIGHTS CRUISE ABBE LANES ROUTE 41 ABINGDON IL 309.371.0357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26  5:30-?</w:t>
      </w:r>
      <w:r>
        <w:rPr>
          <w:rFonts w:ascii="Garamond" w:hAnsi="Garamond" w:cs="Garamond"/>
          <w:color w:val="000000"/>
        </w:rPr>
        <w:tab/>
        <w:t>GODFATHERS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27-28</w:t>
      </w:r>
      <w:r>
        <w:rPr>
          <w:rFonts w:ascii="Garamond" w:hAnsi="Garamond" w:cs="Garamond"/>
          <w:color w:val="000000"/>
        </w:rPr>
        <w:tab/>
        <w:t>GREATER IOWA SWAP MEET OLD THRESHERS GROUNDS MOUNT PLEASANT IA   319.385.8937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MAY  27      5-9  </w:t>
      </w:r>
      <w:r>
        <w:rPr>
          <w:rFonts w:ascii="Garamond" w:hAnsi="Garamond" w:cs="Garamond"/>
          <w:color w:val="000000"/>
        </w:rPr>
        <w:tab/>
        <w:t>CLASSY CHASSY CRUISERS CRUISE NIGHT  CORAL RIDGE MALL CORALVILLE,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27,28,29</w:t>
      </w:r>
      <w:r>
        <w:rPr>
          <w:rFonts w:ascii="Garamond" w:hAnsi="Garamond" w:cs="Garamond"/>
          <w:color w:val="000000"/>
        </w:rPr>
        <w:tab/>
        <w:t>NSRA STREET ROD NATIONALS OZARK EMPIRE FAIRGROUNDS SPRINGFIELD MO  901.452.4030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 28   9-2</w:t>
      </w:r>
      <w:r>
        <w:rPr>
          <w:rFonts w:ascii="Garamond" w:hAnsi="Garamond" w:cs="Garamond"/>
          <w:color w:val="000000"/>
        </w:rPr>
        <w:tab/>
        <w:t>HOT RODS &amp; HEROES CAR SHOW 800 S. 27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MOUNT VERNON IL  618.214.6330   618.214.1185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POPPYS CRUISE IN 1030 VIADUCT ROAD SAVANNA IL  815.273.2363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BURN RUBBER CAR SHOW 5804 NORTH MAIN STREET ROCKFORD IL  815.489.3374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SUPER SATURDAY CRUIZE-IN 8293 BURDS ROAD PEOSTA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SUNDOWNER HOMER SODA FESTIVAL CAR SHOW MAIN STREET HOMER IL 217.398.6707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HEARTLAND CRUISERS FESTIVAL PUXICO MO  573.568.2588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  5-8</w:t>
      </w:r>
      <w:r>
        <w:rPr>
          <w:rFonts w:ascii="Garamond" w:hAnsi="Garamond" w:cs="Garamond"/>
          <w:color w:val="000000"/>
        </w:rPr>
        <w:tab/>
        <w:t>CULVERS CRUISE 2530 WOODLAWN ROAD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BASS PRO SUPER CRUISE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ELKS CAR &amp; BIKE SHOW MUST PRE-REGISTER KIMBERLING CITY MO  417.294.5283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>OLD SCHOOL CRIUISE MAINE STREET QUINCY IL 217.440.4325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 30  10-3</w:t>
      </w:r>
      <w:r>
        <w:rPr>
          <w:rFonts w:ascii="Garamond" w:hAnsi="Garamond" w:cs="Garamond"/>
          <w:color w:val="000000"/>
        </w:rPr>
        <w:tab/>
        <w:t xml:space="preserve">GREENFIELD CRUISE SQUARE GREENFIELD IOWA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MAY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BEST IN SHOW ANIMAL RESCUE SHOW 2015 N. RAND ROAD PALATINE IL 847.235.6528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ROLLIN OLDIES GRAFETTI NIGHT 1506 A AVENUE E OSKALOOSA IA 641.660.4521  641.660.9940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JAYS DRIVE IN CRUISE NIGHT 107 WEST WASHINGTON  OREGON IL 815.757.3772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  5:30-?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CHANDLER CLASSIC CAR CRUISE 602 SOUTH DIVISION STREET POLO IL 815.946.3272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HILLTOP BAR &amp; GRILL CREVE COEUR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GOOD GUYS INDIANAPOLIS FAIRGROUNDS INDIANAPOLIS IN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FUNFEST FOR AIR-COOLED VW EFFINGHAM IL 866.350.4539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6-9</w:t>
      </w:r>
      <w:r>
        <w:rPr>
          <w:rFonts w:ascii="Garamond" w:hAnsi="Garamond" w:cs="Garamond"/>
          <w:color w:val="000000"/>
        </w:rPr>
        <w:tab/>
        <w:t>PARK N CRUISE  DOWNTOWN MACOMB IL  309.837.4855</w:t>
      </w:r>
    </w:p>
    <w:p w:rsidR="004328B9" w:rsidRDefault="004328B9">
      <w:pPr>
        <w:rPr>
          <w:rFonts w:ascii="Garamond" w:hAnsi="Garamond" w:cs="Garamond"/>
          <w:color w:val="000000"/>
          <w:u w:val="single"/>
        </w:rPr>
      </w:pPr>
      <w:r>
        <w:rPr>
          <w:rFonts w:ascii="Garamond" w:hAnsi="Garamond" w:cs="Garamond"/>
          <w:color w:val="000000"/>
        </w:rPr>
        <w:t>JUN   4</w:t>
      </w:r>
      <w:r>
        <w:rPr>
          <w:rFonts w:ascii="Garamond" w:hAnsi="Garamond" w:cs="Garamond"/>
          <w:color w:val="000000"/>
        </w:rPr>
        <w:tab/>
        <w:t xml:space="preserve">    8-3</w:t>
      </w:r>
      <w:r>
        <w:rPr>
          <w:rFonts w:ascii="Garamond" w:hAnsi="Garamond" w:cs="Garamond"/>
          <w:color w:val="000000"/>
        </w:rPr>
        <w:tab/>
        <w:t>CRUIS'N FOR THE KIDS  U OF I HALL OF FAME  MORMAN TREK BLVD.  IOWA CITY IA  319.358.8390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DRIVE AWAY HUNGER CAR SHOW  414 61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  DES MOINES IA  515.274.2343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SPECTAULAR SPRING CAR, TRUCK &amp; BIKE SHOW   MARYLAND HEIGHTS MO 636.461.2990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GIRL SCOUTS 942 CAR SHOW  645 N RAND ROAD LAKE ZURICH IL 847.287.3254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VET CENTER HOME CAR SHOW VA HOSPITAL PARKING LOT COLUMBIA MO 573.355.8519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4  10-3</w:t>
      </w:r>
      <w:r>
        <w:rPr>
          <w:rFonts w:ascii="Garamond" w:hAnsi="Garamond" w:cs="Garamond"/>
          <w:color w:val="000000"/>
        </w:rPr>
        <w:tab/>
        <w:t>SATURDAY IN THE PARK DAKOTA PARK DAKOTA IL 815.275.0273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4 A CURE 3885 ELMORE AVENUE DAVENPORT IA  563.676.7279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MAINE EAST HIGH SCHOOL CAR SHOW 2601 DEMPSTER PARK RIDGE IL  847.507.0903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THUNDER ALLEY CAR CLUB SHOW  KIMBALLTOWN IA  712.249.0714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PLEASANTVILLE PIG OUT CAR SHOW PLEASANTVILLE IA  515.559.6293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PALOOZA CAR SHOW CLONTS FIELD TROY MO 636.528.7000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TEXAS ROADHOUSE CAR SHOW 204 N COUNTRY FAIR DRIVE CHAMPAIGN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4      8-3</w:t>
      </w:r>
      <w:r>
        <w:rPr>
          <w:rFonts w:ascii="Garamond" w:hAnsi="Garamond" w:cs="Garamond"/>
          <w:color w:val="000000"/>
        </w:rPr>
        <w:tab/>
        <w:t>MALTA DAYS CAR SHOW LIONS PARK MALTA IL 815.825.2330  815.970.1535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AUTOZONE HANNIBAL MO  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50’S DINER METRO CENTER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CRUSH CANCER CAR SHOW 1600 NE 44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DES MOINES IA 515.262.8860   515.707.9390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4       9-2</w:t>
      </w:r>
      <w:r>
        <w:rPr>
          <w:rFonts w:ascii="Garamond" w:hAnsi="Garamond" w:cs="Garamond"/>
          <w:color w:val="000000"/>
        </w:rPr>
        <w:tab/>
        <w:t>SUMMER DAZE FESTIVAL CAR SHOW DOWNTOWN LEAF RIVER IL  815.298.8367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SPECIAL OYMPICS ALL WHEEL SHOW SQUARE ADEL IA  515.202.5468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ELMWOOD STRAWBERRY FESTIVAL SHOW ELMWOOD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WARREN COUNTY CORVETTE  SQUARE INDIANOLA IA 515.224.0444  .515.577.3826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REV’D P FOR KIDS ROCKWELL COLINS  COMPLEX COLLINS &amp; F AVE.  CEDAR RAPIDS IA  319.393.1937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FARMER CITY CAR SHOW HEARTLAND BANK LOT FARMER CITY IL  309.928.2676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BIRMINGHAM HOME COMING CAR SHOW PARK BIRMINGHAM IA  641.472.2427  641.919.7924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5   9-4</w:t>
      </w:r>
      <w:r>
        <w:rPr>
          <w:rFonts w:ascii="Garamond" w:hAnsi="Garamond" w:cs="Garamond"/>
          <w:color w:val="000000"/>
        </w:rPr>
        <w:tab/>
        <w:t>RAILL TOWN RUMBLE  AT LINCOL PARK GAZEBO GALESBURG IL  309.337.1967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MUSTANG &amp; FORD  SHOW &amp; SWAP MEET 100-500 BLOCK 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STREET WEST DES MOINES IA 641.752.2458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4  8-4</w:t>
      </w:r>
      <w:r>
        <w:rPr>
          <w:rFonts w:ascii="Garamond" w:hAnsi="Garamond" w:cs="Garamond"/>
          <w:color w:val="000000"/>
        </w:rPr>
        <w:tab/>
        <w:t>BIG ROCK CAR SHOW  PLOWMAN PARK  48W508 HINCKLEY ROAD BIG ROCK IL  630.556.3573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 CHEVY SHOW  VALLEY WEST MALL WEST  DES MOINES IA 515.986.5265  515.287.1493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5   8-4</w:t>
      </w:r>
      <w:r>
        <w:rPr>
          <w:rFonts w:ascii="Garamond" w:hAnsi="Garamond" w:cs="Garamond"/>
          <w:color w:val="000000"/>
        </w:rPr>
        <w:tab/>
        <w:t>LYNDON CAR SHOW RICHMOND PARK LYNDON IL  309.314.0203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JESUP CAR SHOW &amp; BIKE CRUISE CITY PARK JESUP IA 319.240.2781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FOCUS HOUSE CAR SHOW 3279 HWY 251 ROCHELLE IL 815.732.1180 X376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CHROME CRUISERS CAR SHOW SHELL ROCK IA  319.885.6360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5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IOWA ARBORETUM BOONE IA 515.231.3031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5    9-3:30</w:t>
      </w:r>
      <w:r>
        <w:rPr>
          <w:rFonts w:ascii="Garamond" w:hAnsi="Garamond" w:cs="Garamond"/>
          <w:color w:val="000000"/>
        </w:rPr>
        <w:tab/>
        <w:t>ANNAWAN FUN DAYS CAR SHOW  ANNAWAN IL  309.935.5566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MOTOR MANIA SWAP MEET &amp; FREE CAR SHOW  MAIN STREET MOORLAND IOWA 515.571.7784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11-4</w:t>
      </w:r>
      <w:r>
        <w:rPr>
          <w:rFonts w:ascii="Garamond" w:hAnsi="Garamond" w:cs="Garamond"/>
          <w:color w:val="000000"/>
        </w:rPr>
        <w:tab/>
        <w:t>RAILSPLITTER CAR SHOW DOWNTOWN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HOMES OF HOPE CAR SHOW MACKINAW VALLEY WINERY NORMAL IL 309.310.3997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7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CRABBYS BAR &amp; GRILL CRUISE IN 2-6 PM ROUTE 6 COAL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8      5-?</w:t>
      </w:r>
      <w:r>
        <w:rPr>
          <w:rFonts w:ascii="Garamond" w:hAnsi="Garamond" w:cs="Garamond"/>
          <w:color w:val="000000"/>
        </w:rPr>
        <w:tab/>
        <w:t>OLD SETTLERS PARK CRUISE IN FORT MADISON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JOHN’S NORTH STAR CRUISE NIGHT SAINT VINCENTS AVENUE LASALLE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DODGE POWER WAGON SHOW FAIRFIELD IA 888.695.0578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9     5:30-?</w:t>
      </w:r>
      <w:r>
        <w:rPr>
          <w:rFonts w:ascii="Garamond" w:hAnsi="Garamond" w:cs="Garamond"/>
          <w:color w:val="000000"/>
        </w:rPr>
        <w:tab/>
        <w:t xml:space="preserve">DUFFYS COLLECTIBLE CARS  4204 LEWIS ACCESS ROAD CENTER POINT IA  319.849.1400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GATHERING AT THE GROUNDS FAIRGROUNDS DES MOINES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10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IA 641.226.1415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MIDWEST NOSTALGIA CAR SHOW  EDDYVILLE RACEWAY PARK EDDYVILLE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CRUST PIZZA/MCDONALDS LEVEE DISTRICT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CITIES CRUISERS OPEN RUN CAR SHOW SOUTH PARK MALL MOLINE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11-17</w:t>
      </w:r>
      <w:r>
        <w:rPr>
          <w:rFonts w:ascii="Garamond" w:hAnsi="Garamond" w:cs="Garamond"/>
          <w:color w:val="000000"/>
        </w:rPr>
        <w:tab/>
        <w:t>HOT ROD POWER TOUR   GONZALES LA-KANSAS CITY KANSAS  310.363.4231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VETERNS HOME SHOW N SHINE 1301 SUMMIT MARSHALLTOWN IA 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MONTI IN MOTION SHOW &amp; CRUISE MONTICELLO IA  319.465.5626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FMHS MUSCI BOOSTER CAR SHOW 2001 AVENUE B FORT MADISON IA  319.470.4062  319.535.2263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  7-4</w:t>
      </w:r>
      <w:r>
        <w:rPr>
          <w:rFonts w:ascii="Garamond" w:hAnsi="Garamond" w:cs="Garamond"/>
          <w:color w:val="000000"/>
        </w:rPr>
        <w:tab/>
        <w:t>SCRAP DRIVE ROD &amp; CUSTOM SHOW FAIRGROUNDS BELVIDERE IL 815.973.9304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5-9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color w:val="000000"/>
        </w:rPr>
        <w:t xml:space="preserve">CORN COUNTRY CRUISERS   CRUISE NIGHT CENTRAL PARK WASHINGTON IA  319.548.0009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</w:t>
      </w:r>
      <w:r>
        <w:rPr>
          <w:rFonts w:ascii="Garamond" w:hAnsi="Garamond" w:cs="Garamond"/>
          <w:color w:val="000000"/>
        </w:rPr>
        <w:tab/>
        <w:t xml:space="preserve">   9-4</w:t>
      </w:r>
      <w:r>
        <w:rPr>
          <w:rFonts w:ascii="Garamond" w:hAnsi="Garamond" w:cs="Garamond"/>
          <w:color w:val="000000"/>
        </w:rPr>
        <w:tab/>
        <w:t>CRUISIN’ THE AVE CAR SHOW LINDALE MALL  CEDAR RAPIDS  IA  319.360.1939  319.350.9461   319.350.0097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MORRIS CRUISE IN MORRIS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11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NEW SHARON SPRING FESTIVAL CAR SHOW  NEW SHARON IA  641.660.0801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LARSON CAR SHOW 2017 LINCOLN WAY AMES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METAMORA SQUARE CRUISE METAMORA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WINTERSET SHOW &amp; SHINE SQUARE WINTERSET IA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AMERICAN LEGION CAR SHOW 5511 LEGION HALL ROAD DUNLAP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10-2</w:t>
      </w:r>
      <w:r>
        <w:rPr>
          <w:rFonts w:ascii="Garamond" w:hAnsi="Garamond" w:cs="Garamond"/>
          <w:color w:val="000000"/>
        </w:rPr>
        <w:tab/>
        <w:t>ROUTE 66 CRUISE POSTVILLE PARK LINCOLN IL 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 &amp; OFF ROAD SHOW 2135 260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DEWITT IA  563.249.047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NAMI OF SWMO CAR SHOW 1300 E. BRADFORD SPRINGFIELD MO 417.864.7119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AREA AUTO CAR FEST 2135 S. ANKENY BLVD. ANKENY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12   8-3</w:t>
      </w:r>
      <w:r>
        <w:rPr>
          <w:rFonts w:ascii="Garamond" w:hAnsi="Garamond" w:cs="Garamond"/>
          <w:color w:val="000000"/>
        </w:rPr>
        <w:tab/>
        <w:t>ASHTON SUMMER CAR SHOW DOWNTOWN ASHTON IL 815.751.8614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KENNY HAMBERG CAR SHOW FARMINGTON IA   </w:t>
      </w:r>
      <w:hyperlink r:id="rId14" w:history="1">
        <w:r>
          <w:rPr>
            <w:rFonts w:ascii="Garamond" w:hAnsi="Garamond" w:cs="Garamond"/>
            <w:color w:val="0000FF"/>
            <w:u w:val="single"/>
          </w:rPr>
          <w:t>DENLYAG1@IOWATELECOM.NET</w:t>
        </w:r>
      </w:hyperlink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  12   8-3 </w:t>
      </w:r>
      <w:r>
        <w:rPr>
          <w:rFonts w:ascii="Garamond" w:hAnsi="Garamond" w:cs="Garamond"/>
          <w:color w:val="000000"/>
        </w:rPr>
        <w:tab/>
        <w:t>DAVENPORT ELKS CAR SHOW  4400 WEST CENTRAL PARK DAVENPORT IA  563.370.0080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11-3</w:t>
      </w:r>
      <w:r>
        <w:rPr>
          <w:rFonts w:ascii="Garamond" w:hAnsi="Garamond" w:cs="Garamond"/>
          <w:color w:val="000000"/>
        </w:rPr>
        <w:tab/>
        <w:t>KWC SHOW 110 E. JEFFERSON BLANDINSVILLE IL 309.333.4356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TREMONT TURKEY FESTIVAL TREMONT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CHROME CRUISERS CAR SHOW CHERRY STREET SHELLROCK IA  319.885.6360  319.352.5345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12</w:t>
      </w:r>
      <w:r>
        <w:rPr>
          <w:rFonts w:ascii="Garamond" w:hAnsi="Garamond" w:cs="Garamond"/>
          <w:color w:val="000000"/>
        </w:rPr>
        <w:tab/>
        <w:t xml:space="preserve"> 10-3:30</w:t>
      </w:r>
      <w:r>
        <w:rPr>
          <w:rFonts w:ascii="Garamond" w:hAnsi="Garamond" w:cs="Garamond"/>
          <w:color w:val="000000"/>
        </w:rPr>
        <w:tab/>
        <w:t>AMVETS CAR SHOW RICHMOND IA 319.936.5124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16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KNOXVILLE DRAGGINS GRAFETTI NIGHT DAIRY QUEEN HWY. 14  KNOXVILLE IA  641.828.7317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JOHNSTON GREEN DAYS CAR CRUISE  5-9 JOHNSTON IA  515.276.9064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CARTHAGE CRUISE IN VFW POST CARTHAGE IL  309.313.5837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RODS &amp; RELICS ROD RUN AMERICAN LEGION SPRINGFIELD MO  417.839.7635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17  6-10</w:t>
      </w:r>
      <w:r>
        <w:rPr>
          <w:rFonts w:ascii="Garamond" w:hAnsi="Garamond" w:cs="Garamond"/>
          <w:color w:val="000000"/>
        </w:rPr>
        <w:tab/>
        <w:t>LASALLE COUNTY CRUISERS CRUISE NIGHT DOWNTOWN OTTAWA IL 815.993.1690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17-19</w:t>
      </w:r>
      <w:r>
        <w:rPr>
          <w:rFonts w:ascii="Garamond" w:hAnsi="Garamond" w:cs="Garamond"/>
          <w:color w:val="000000"/>
        </w:rPr>
        <w:tab/>
        <w:t>BACK TO THE 50’S MINNESOTA FAIRGROUNDS 1265 SNELLING AVENUE NORTH  ST. PAUL MN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JUN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GREASERS &amp; GAMBLERS CAR SHOW 64 &amp; OLDER HOLLYWOOD CASINO JOLIET IL  815.931.4408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CANTON MAIN STREET SUPER CRUISE CANTON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MILLEDGEVILLE CRUISE NITE DOWNTOWN MILLEDGEVILLE IL 815.973.1672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DAVENPORT, IA  563.505.7788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OLDEBOLT CREEK DAYS SHOW &amp; SHINE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WILLOW OLDEBOLT IA 712.668.4185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BOBO’S GYROS CAR SHOW 280 HAWTHORN VILLAGE COMMONS  VERNON HILLS IL 847.507.0903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 HARRISON STREET HYVEE QUINCY IL 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       4-9</w:t>
      </w:r>
      <w:r>
        <w:rPr>
          <w:rFonts w:ascii="Garamond" w:hAnsi="Garamond" w:cs="Garamond"/>
          <w:color w:val="000000"/>
        </w:rPr>
        <w:tab/>
        <w:t xml:space="preserve">CRUISE TO MT. CARROLL DOWNTOWN MT. CARROLL IL   309.230.8345  815.656.1985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 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HANG LOOSE CAR SHOW HUMISTON-RIVERSIDE PARK PONTIAC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LEVEE DISTRICT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WINGS &amp; WHEELS AIRPORT SOUTH PEKIN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5-10</w:t>
      </w:r>
      <w:r>
        <w:rPr>
          <w:rFonts w:ascii="Garamond" w:hAnsi="Garamond" w:cs="Garamond"/>
          <w:color w:val="000000"/>
        </w:rPr>
        <w:tab/>
        <w:t xml:space="preserve">MISSISSIPPI RAT PAK CRUISE NIGHT  WALMART KEOKUK IA  319.520.5133 319.795.3022  217.430.4048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 PORTE CITY CAR SHOW CITY PARK LA PORTE CITY IA  319.239.4727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GREENVILEE GRAFFITI CAR SHOW GREENVILLE IL 618.664.9272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HENRY COUNTY RELAY FOR LIFE 601 N. MAIN  MT. PLEASANT IA  </w:t>
      </w:r>
      <w:hyperlink r:id="rId15" w:history="1">
        <w:r>
          <w:rPr>
            <w:rFonts w:ascii="Garamond" w:hAnsi="Garamond" w:cs="Garamond"/>
            <w:color w:val="000000"/>
            <w:u w:val="single"/>
          </w:rPr>
          <w:t>GRANTDAVIDSON66@GMAIL.COM</w:t>
        </w:r>
      </w:hyperlink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BARNUM FAMILY DAYS CAR SHOW BARNUM IA  641.750.0398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SUBWAY CRUISE IN SPRING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GUTHRIES ROCKIN RETRO CAR SHOW 906 SCHOOL STREET GUTHRIE CENTER IA 515.402.8777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8-3:30</w:t>
      </w:r>
      <w:r>
        <w:rPr>
          <w:rFonts w:ascii="Garamond" w:hAnsi="Garamond" w:cs="Garamond"/>
          <w:color w:val="000000"/>
        </w:rPr>
        <w:tab/>
        <w:t>M.V.H.A.C. FATHERS DAY CAR SHOW FRONT &amp; CEDAR STREETS QUINCY IL 217.440.8452  217.223.9078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ONAWA GRAFITI NIGHT 175 WEST ONAWA IA  712.423.2411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66 CAR CLUB CAR SHOW ORCHARD PARK ST. CLAIR MO 636.266.1479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CLARION 223 NORTH MAIN CLARION IA  515.532.3835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OREGON LIONS CLUB CAR SHOW PARK EAST RIVER ROAD OREGON IL 815.440.3581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PEACE CAR SHOW  5615 S. W. 14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DES MOINES IA  515.490.6353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19   8-4</w:t>
      </w:r>
      <w:r>
        <w:rPr>
          <w:rFonts w:ascii="Garamond" w:hAnsi="Garamond" w:cs="Garamond"/>
          <w:color w:val="000000"/>
        </w:rPr>
        <w:tab/>
        <w:t>STATELINE CLASSICS FATHERS DAY CAR SHOW DOWNTOWN DURAND IL  815.248.2057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WAPELLO COUNTY FAIR CAR SHOW ELDON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FATHERS DAY CAR SHOW SQUARE RUSHVILLE IL  217.248.9994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ALGONQUIN COMMONS CAR SHOW 1900 S. RANDALL ROAD ALGONQUIN IL  224.587.6803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ABINGDON ROAD KNIGHTS CRUISE ABBE LANES ROUTE 41 ABINGDON IL 309.371.0357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22</w:t>
      </w:r>
      <w:r>
        <w:rPr>
          <w:rFonts w:ascii="Garamond" w:hAnsi="Garamond" w:cs="Garamond"/>
          <w:color w:val="000000"/>
        </w:rPr>
        <w:tab/>
        <w:t xml:space="preserve">     5-9</w:t>
      </w:r>
      <w:r>
        <w:rPr>
          <w:rFonts w:ascii="Garamond" w:hAnsi="Garamond" w:cs="Garamond"/>
          <w:color w:val="000000"/>
        </w:rPr>
        <w:tab/>
        <w:t>SUN DOWN BAR &amp; GRILLE  CAR SHOW  SQUARE  WILLIAMSBURG IA   319.430.3262  319.668.2994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23  5:30-?</w:t>
      </w:r>
      <w:r>
        <w:rPr>
          <w:rFonts w:ascii="Garamond" w:hAnsi="Garamond" w:cs="Garamond"/>
          <w:color w:val="000000"/>
        </w:rPr>
        <w:tab/>
        <w:t>GODFATHERS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24, 25 &amp; 26  HEARTLAND NOVA REUNION  ISLE OF CAPRI BETTERNDORF IA 319.351.3805   319.362.7684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 xml:space="preserve">JEFFERSON STREET CRUISE  BURLINGTON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FREEDOM FEST CRUISE MARQUETTE HEIGHTS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       5-9</w:t>
      </w:r>
      <w:r>
        <w:rPr>
          <w:rFonts w:ascii="Garamond" w:hAnsi="Garamond" w:cs="Garamond"/>
          <w:color w:val="000000"/>
        </w:rPr>
        <w:tab/>
        <w:t>CLASSY CHASSY CRUISERS CRUISE NIGHT CORAL RIDGE MALL CORALVILLE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OGDEN FUN DAYS CAR SHOW MAIN STREET OGDEN IA 515.230.3695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POPPYS CRUISE IN 1030 VIADUCT ROAD SAVANNA IL  815.273.2363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HEDRICK BBQ CRUISE MAIN STREET HEDRICK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24, 25, &amp; 26</w:t>
      </w:r>
      <w:r>
        <w:rPr>
          <w:rFonts w:ascii="Garamond" w:hAnsi="Garamond" w:cs="Garamond"/>
          <w:color w:val="000000"/>
        </w:rPr>
        <w:tab/>
        <w:t>DUQUOIN STREET MACHINE NATIONALS DUQUOIN FAIR GROUNDS DUQUOIN IL  317.236.6515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RUSTY ROCKERS   CRUISE IN ALPHA BRAVO  2305 WASHINGTON ROAD WASHINGTON IL   309.444.9450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VICTOR CAR SHOW PARK  VICTOR IA  319.647.3688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HERITAGE DAYS CAR SHOW DOWNTOWN BOONVILLE MO 573.823.1813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 25-26</w:t>
      </w:r>
      <w:r>
        <w:rPr>
          <w:rFonts w:ascii="Garamond" w:hAnsi="Garamond" w:cs="Garamond"/>
          <w:color w:val="000000"/>
        </w:rPr>
        <w:tab/>
        <w:t>MAQUOKETA MOTOR MADNESS   JACKSON COUNTY FAIRGROUNDS MAQUOKET IA   563.357. 3105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66 FESTIVAL &amp; CAR SHOW CITY PARK WAYNESVILLE MO 573.433.5586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RODDERS &amp; CHOPPERS SHOW &amp; SHINE DOWNTOWN ALBIA IA  641.931.0060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FREEDOM CAR SHOW HENNEPIN CANAL PARKWAY COLONA IL 309.781.5634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6:30-?</w:t>
      </w:r>
      <w:r>
        <w:rPr>
          <w:rFonts w:ascii="Garamond" w:hAnsi="Garamond" w:cs="Garamond"/>
          <w:color w:val="000000"/>
        </w:rPr>
        <w:tab/>
        <w:t xml:space="preserve">DOUG MARLOW CRUISE CITY MUSEUM MACOMB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 xml:space="preserve">MACOMB HERITAGE DAYS CAR SHOW DOWNTOWN MACOMB IA  309.333.4914  309.255.2247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FLASHBACK ON ELLIS   2-8  ELLIS BOULEVARD   CEDAR RAPIDS IA  319.389.6971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GLADBROCK CAR SHOW JOHNSTON STREET GLADBROCK IA  641.473.8001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CLASSIC CAR &amp; HOT ROD SHOW 13900 AUTOMALL DRIVE HUNTLEY IL  847.669.6060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RYAN NATIONALS CAR SHOW MAIN STREET RYAN IA  563.920. 6859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STEP BACK IN TIME CAR SHOW DOWNTOWN JAMESPORT MO  660.605.0575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HERITAGE DAYS CAR SHOW  DOWNTOWN BOONVILLE MO 573.823.1813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 5-8</w:t>
      </w:r>
      <w:r>
        <w:rPr>
          <w:rFonts w:ascii="Garamond" w:hAnsi="Garamond" w:cs="Garamond"/>
          <w:color w:val="000000"/>
        </w:rPr>
        <w:tab/>
        <w:t>CRUISE IN DOWNTOWN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VFW CRUISE SANTA FE ROAD CHILLICOTHE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CELEBRATE LASALLE CAR SHOW ROTARY PARK 2845 E.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ROAD LASALLE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PIT ROW CAR &amp; BIKE SHOW MCMILLAN PARK MT. PLEASANT IA  319.217.0665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PEDALING FOR PANCREATIC CANCER CRUISE IN  HIGH SCHOOL MUSCATINE IA 319.541.2080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IN DOWNTOWN LINCOLN LINCOLN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TITONKA FIRE DEPARTMENT CAR SHOW  TITONKA IA 515.341.5253  515.320.4051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ROD RUN #31 AT AULT PARK EAST (48 &amp; OLDER) PEORIA IL  309.444.4974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RAILROAD DAYS SHOW CASE OF CARS DOWNTOWN GALESBURG IL  309.341.0563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MOPARS AT THE PARK CAR SHOW VETERANS PARK FOX LAKE IL 224.688.4352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25 10:30- 4</w:t>
      </w:r>
      <w:r>
        <w:rPr>
          <w:rFonts w:ascii="Garamond" w:hAnsi="Garamond" w:cs="Garamond"/>
          <w:color w:val="000000"/>
        </w:rPr>
        <w:tab/>
        <w:t>OLD SETTLERS DAY CAR SHOW CITY PARK 200  WEST CLAREMONT  LANARK IL  815.541.3337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KAMRAR FREE CAR SHOW  BELOW WATER TOWER  KAMRAR IA  515.571.0869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GEARS &amp; EARS KENDALL COUNTY FAIRGROUNDS YORKVILLE IL 773.775.4696  773.447.4346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STURGIS FALLS CAR SHOW POLICE OFFICER PARK 798 LINCOLN ST. CEDAR FALLS IA  319.277.8541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27  10-3</w:t>
      </w:r>
      <w:r>
        <w:rPr>
          <w:rFonts w:ascii="Garamond" w:hAnsi="Garamond" w:cs="Garamond"/>
          <w:color w:val="000000"/>
        </w:rPr>
        <w:tab/>
        <w:t xml:space="preserve">GREENFIELD CRUISE SQUARE GREENFIELD IOWA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JAYS DRIVE IN CRUISE NIGHT 107 WEST WASHINGTON  OREGON IL 815.757.3772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JUN  30  5:30-?</w:t>
      </w:r>
      <w:r>
        <w:rPr>
          <w:rFonts w:ascii="Garamond" w:hAnsi="Garamond" w:cs="Garamond"/>
          <w:color w:val="000000"/>
        </w:rPr>
        <w:tab/>
        <w:t>RELEVANT LIFE CHURCH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  319.350.9869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FOR KIDS BLUFF &amp; MULHOLLAND NAUVOO IL  217.453.2359   217.453.6432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>8-3</w:t>
      </w:r>
      <w:r>
        <w:rPr>
          <w:rFonts w:ascii="Garamond" w:hAnsi="Garamond" w:cs="Garamond"/>
          <w:color w:val="000000"/>
        </w:rPr>
        <w:tab/>
        <w:t>MARENGO CAR SHOW  ELEMENTRY SCHOOL MARENGO IA  319.551.3574  319.551.5077  319.521.5017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CHAMBER OF COMMERCE CAR SHOW MCCORKLE PARK CAMERON MO 816.288.1510  816. 632.3396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BELLE PLAINE CAR SHOWMAIN STREET BELLE PLAINE IA 319.521.5017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KINGSMAN AUTO CLUB CRUISE IN REND LAKE COLLEGE MARKET PLACE MT. VERNON IL  618.244.7711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ROANOKE SUPER CRUISE ROANOKE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1, 2, 3</w:t>
      </w:r>
      <w:r>
        <w:rPr>
          <w:rFonts w:ascii="Garamond" w:hAnsi="Garamond" w:cs="Garamond"/>
          <w:color w:val="000000"/>
        </w:rPr>
        <w:tab/>
        <w:t>GOOD GUYS HEARTLAND NATIONALS  STATE  FAIRGROUNDS 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2   8-4</w:t>
      </w:r>
      <w:r>
        <w:rPr>
          <w:rFonts w:ascii="Garamond" w:hAnsi="Garamond" w:cs="Garamond"/>
          <w:color w:val="000000"/>
        </w:rPr>
        <w:tab/>
        <w:t>KIRKLAND CAR SHOW BY THE SCHOOL KIRKLAND IL  815.393.4267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AUTOZONE HANNIBAL MO  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WEST BURLINGTON CAR DISPLAY WEST BURLINGTON IA  319.754.7695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MUNDELEIN DAYS CAR SHOW W. CRYSTAL STREET MUNDELEIN IL  847.235.6528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HOPEDALE LIONS CLUB CAR SHOW HOPEDALE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GILBERTS LIBERTY DAY CAR SHOW RTE 72 &amp; GALLIGAN ROAD GILBERTS IL  224.587.6803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WOODSMOKE RANCH CAR SHOW WOODSMOKE RANCH SENECA IL  708.638.2555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INDEPENDENCE DAY CAR SHOW CITY PARK ROBINSON IL 618.553.0688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STRICTLY STREET RODS CAR SHOW PERRY FARM BOURBONNIS IL  815.428.7564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CRABBYS BAR &amp; GRILL CRUISE IN 2-6 PM ROUTE 6 COAL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      5-?</w:t>
      </w:r>
      <w:r>
        <w:rPr>
          <w:rFonts w:ascii="Garamond" w:hAnsi="Garamond" w:cs="Garamond"/>
          <w:color w:val="000000"/>
        </w:rPr>
        <w:tab/>
        <w:t>ROLLIN OLDIES GRAFETTI NIGHT  1506 A AVENUE E OSKALOOSA IA  641.660.4521  641.660.9940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5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GATHERING AT THE GROUNDS FAIRGROUNDS DES MOINES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7  5:30-?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8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8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>PARK N CRUISE  DOWNTOWN MACOMB IL  309.837.4855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CASCADE CRUISE IN CASCADE IA  563.590.2277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NORTHERN LIGHTS CRUISE IN CORNER OF WHEELER &amp; GRAND AMES IA 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 5-7</w:t>
      </w:r>
      <w:r>
        <w:rPr>
          <w:rFonts w:ascii="Garamond" w:hAnsi="Garamond" w:cs="Garamond"/>
          <w:color w:val="000000"/>
        </w:rPr>
        <w:tab/>
        <w:t xml:space="preserve">RENDEZVOUS RIVER  RIVERVIEW PARK FORT MADISON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 ?-3</w:t>
      </w:r>
      <w:r>
        <w:rPr>
          <w:rFonts w:ascii="Garamond" w:hAnsi="Garamond" w:cs="Garamond"/>
          <w:color w:val="000000"/>
        </w:rPr>
        <w:tab/>
        <w:t>SEYMOUR OLD SETTLERS CAR SHOW  SEYMOUR IA  641.895.2622  641.895.5214  641.895.6456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</w:t>
      </w:r>
      <w:r>
        <w:rPr>
          <w:rFonts w:ascii="Garamond" w:hAnsi="Garamond" w:cs="Garamond"/>
          <w:color w:val="000000"/>
        </w:rPr>
        <w:tab/>
        <w:t xml:space="preserve">    5-9</w:t>
      </w:r>
      <w:r>
        <w:rPr>
          <w:rFonts w:ascii="Garamond" w:hAnsi="Garamond" w:cs="Garamond"/>
          <w:color w:val="000000"/>
        </w:rPr>
        <w:tab/>
        <w:t>CORN COUNTRY CRUISERS CRUISE NIGHT CENTRAL PARK WASHINGTON IA  319.548.0009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9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BOLOGNA NATIONALS PELLA IA 641.628.4847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DUESEY CAR SHOW  GARNER IA  641.425.0877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BUFFALO RESTAURANT CAR SHOW 1180 W. LAKE COOK ROAD BUFFALO GROVE IL  847.507.0903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LADD CAR &amp; TRUCK SHOW MAIN STREET LADD IL 815.894.2834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  9-4</w:t>
      </w:r>
      <w:r>
        <w:rPr>
          <w:rFonts w:ascii="Garamond" w:hAnsi="Garamond" w:cs="Garamond"/>
          <w:color w:val="000000"/>
        </w:rPr>
        <w:tab/>
        <w:t xml:space="preserve">THE CARS TIME FORGOT   DELVAN IL  262.728.5095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8-3:30</w:t>
      </w:r>
      <w:r>
        <w:rPr>
          <w:rFonts w:ascii="Garamond" w:hAnsi="Garamond" w:cs="Garamond"/>
          <w:color w:val="000000"/>
        </w:rPr>
        <w:tab/>
        <w:t>MISSISSIPPI RAT PAK CAR SHOW TOLMIE PARK  PLANK ROAD  KEOKUK IA 319.520.5133  309.221.0064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STRONG CARS FOR STRONG KIDS 2410 MT. PLEASANT STREET BURLINGTON IA 319.753.6734  X113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12_16</w:t>
      </w:r>
      <w:r>
        <w:rPr>
          <w:rFonts w:ascii="Garamond" w:hAnsi="Garamond" w:cs="Garamond"/>
          <w:color w:val="000000"/>
        </w:rPr>
        <w:tab/>
        <w:t>PONTIAC OAKLAND CLUB INTL. ISLE OF CAPRI BETTENDORF IA   877.368.3454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LOW MOOR CAR SHOW  LOW MOOR IA   563.259.8166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13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14  5:30-?</w:t>
      </w:r>
      <w:r>
        <w:rPr>
          <w:rFonts w:ascii="Garamond" w:hAnsi="Garamond" w:cs="Garamond"/>
          <w:color w:val="000000"/>
        </w:rPr>
        <w:tab/>
        <w:t>DUFFYS COLLECTIBLE CARS  4204 LEWIS ACCESS ROAD CENTER POINT IA  319.849.1400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 15-17</w:t>
      </w:r>
      <w:r>
        <w:rPr>
          <w:rFonts w:ascii="Garamond" w:hAnsi="Garamond" w:cs="Garamond"/>
          <w:color w:val="000000"/>
        </w:rPr>
        <w:tab/>
        <w:t xml:space="preserve">CAR CRAFT SUMMER NATIONALS WISCONSIN STATE FAIR PARK WEST ALLIS WI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MORRIS CRUISE IN MORRIS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RALLY IN THE VALLEY  MUNICIPAL PARK 1000 1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STREET COAL VALLEY IL  309.948.8121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VINEYARD CHURCH CAR SHOW 12300 NW ARROWHEAD TRAFFICWAY KANSAS CITY MO 816.590.8844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WINTERSET SHOW &amp; SHINE SQUARE WINTERSET IA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ABINGDON KNIGHTS CAR SHOW AMERICAN LEGION ABINGDON IL  309.371.0357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MORTON SUPER CRUISE MORTON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LEE COUNTY FAIR CAR SHOW FAIR GROUNDS DONNELLSON IA 319.470.2120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THE CAR TIME FORGOT CAR SHOW LAKE LAWN RESORT DELAVON-DELAVON LAKE WI 800.624.0052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17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CEDAR COUNTY FAIR CAR SHOW FAIRGROUNDS 1195 220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 STREET TIPTON IA  563.249.1964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FIESTA DAYS CAR SHOW PETERSON PARK MCHENRY IL 847.385.4838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MARSHALL-PUTNAM FAIR CAR SHOW FAIRGROUNDS HENRY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MAIN STREET CRUISERS CAR SHOW 3800 ARBORETUM DRIVE DUBUQUE IA 563.581.0065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CUSTOM, ANTIQUE &amp; ROD ASSO. CAR SHOW TRAL PARK CHARLES CITY IA 641.228.1324  641.330.2096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JUL  16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HIB REBER MEMORIAL CAR SHOW  COLFAX &amp;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STREET  BYRON IL  815.234.5874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KNOXVILLE CAR &amp; BIKE SHOW KNOXVILLE RACEWAY EXPOSITION AREA  KNOXVILLE IA  641.842.4015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21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LARSON CRUISE IN 2017 LINCOLN WAY AMES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KNOXVILLE DRAGGINS GRAFETTI NIGHT DAIRY QUEEN HWY. 14  KNOXVILLE IA   641.828.7317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JEFFERSON STREET CRUISE  BURLINGTON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FEST ON THE FOX CAR SHOW 2 EAST MAIN STREET CARPENTERSVILLE IL 224.587.6803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5-8</w:t>
      </w:r>
      <w:r>
        <w:rPr>
          <w:rFonts w:ascii="Garamond" w:hAnsi="Garamond" w:cs="Garamond"/>
          <w:color w:val="000000"/>
        </w:rPr>
        <w:tab/>
        <w:t>VINTAGE CRUISERS CRUISE NIGHT THE BEACH (CHURCH STREET) OTTUMWA IA  641.226.1415 641.682.9977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KNAUZ CRUISE NIGHT KNAUZ AUTO PARK LAKE BLUFF IL 847.283.8249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MILLEDGEVILLE CRUISE NITE DOWNTOWN MILLEDGEVILLE IL 815.973.1672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  3-?</w:t>
      </w:r>
      <w:r>
        <w:rPr>
          <w:rFonts w:ascii="Garamond" w:hAnsi="Garamond" w:cs="Garamond"/>
          <w:color w:val="000000"/>
        </w:rPr>
        <w:tab/>
        <w:t xml:space="preserve">PEN CITY CRUISERS CAR SHOW/CRUISE   AUTOZONE &amp; SETTLERS PARK FORT MADISON IA 319.561.0528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VINTAGE CRUISERS CAR SHOW BRIDGE VIEW CENTER OTTUMWA IA  641.682.9977    641.226.1415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VINTON CRUISE  VINTON IA  319.472.4030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BENTON COUNTY FAIRGROUNDS SWAP MEET VINTON IA 319.350.1069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  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KEWANEE CAR SHOW DOWNTOWN KEWANEE IL 309.847.4178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 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HARRISON STREET HYVEE QUINCY IL 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16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MILLERSBURG FUN DAY CAR SHOW MILLERSBURG IA  319.655.8240  319.330.5870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CRAZY DAY CAR SHOW DOWNTOWN  WEBSTER CITY IA  515.832.2564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PONTIAC CRUISE DOWNTOWN PONTIAC IL  815.822.8037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CRUISE NIGHT  WALMART  KEOKUK IA  319.520.5133319.795.3022  217.430.4048 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WALCOTT DAY CAR SHOW VICTORY PARK WALCOTT IA 563.549.0595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7-3</w:t>
      </w:r>
      <w:r>
        <w:rPr>
          <w:rFonts w:ascii="Garamond" w:hAnsi="Garamond" w:cs="Garamond"/>
          <w:color w:val="000000"/>
        </w:rPr>
        <w:tab/>
        <w:t>CHILLICOTHE LIONS CLUB CAR SHOW SIMPSON PARK  CHILLICOTHE MO  660.214.0871  660.646.8159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>CHIEF WAPELLO DAYS CAR SHOW COURT HOUSE WAPELLO IA  319.579.1209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23   9-3</w:t>
      </w:r>
      <w:r>
        <w:rPr>
          <w:rFonts w:ascii="Garamond" w:hAnsi="Garamond" w:cs="Garamond"/>
          <w:color w:val="000000"/>
        </w:rPr>
        <w:tab/>
        <w:t>PECATONICA CAR SHOW DOWNTOWN PECARONICA IL 815.978.9530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SUBWAY CRUISE IN PERU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10-4</w:t>
      </w:r>
      <w:r>
        <w:rPr>
          <w:rFonts w:ascii="Garamond" w:hAnsi="Garamond" w:cs="Garamond"/>
          <w:color w:val="000000"/>
        </w:rPr>
        <w:tab/>
        <w:t>BOGEY MOTORS BENEFIT CAR SHOW 1715 GRANDVIEW AVENUE MUSCATINE IA 563.260.2033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25  10-3</w:t>
      </w:r>
      <w:r>
        <w:rPr>
          <w:rFonts w:ascii="Garamond" w:hAnsi="Garamond" w:cs="Garamond"/>
          <w:color w:val="000000"/>
        </w:rPr>
        <w:tab/>
        <w:t xml:space="preserve">GREENFIELD CRUISE SQUARE GREENFIELD IOWA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MOOSE LODGE CRUISE IN 108 N, SAUNDERS MOUNT PLEASANT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24   8-4</w:t>
      </w:r>
      <w:r>
        <w:rPr>
          <w:rFonts w:ascii="Garamond" w:hAnsi="Garamond" w:cs="Garamond"/>
          <w:color w:val="000000"/>
        </w:rPr>
        <w:tab/>
        <w:t>MOPAR HAPPENING ALL MOPAR CAR SHOW &amp; SWAP MEET  FAIRGROUNDS BELVIDERE IL  815.544.3147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MEDINAH SHRINERS CAR SHOW 550 N. SHRINERS DRIVE  ADDISON IL 630.889.1400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OWENSVILLE THRESHERS CAR SHOW CITY PARK ROSEBUD MO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ART &amp; WINE FESTIVAL CRUISE MACKINAW VALLEY VINEYARD MACKINAW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KEN NELSON CRUISE NIGHT 1100 NORTH GALENA AVE. DIXON IL 815.288.4455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28  5:30-?</w:t>
      </w:r>
      <w:r>
        <w:rPr>
          <w:rFonts w:ascii="Garamond" w:hAnsi="Garamond" w:cs="Garamond"/>
          <w:color w:val="000000"/>
        </w:rPr>
        <w:tab/>
        <w:t>GODFATHERS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RUSTY ROCKERS  CRUISE IN ALPHA BRAVO  2305 WASHINGTON ROAD WASHINGTON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8-1:30</w:t>
      </w:r>
      <w:r>
        <w:rPr>
          <w:rFonts w:ascii="Garamond" w:hAnsi="Garamond" w:cs="Garamond"/>
          <w:color w:val="000000"/>
        </w:rPr>
        <w:tab/>
        <w:t>CHELSEA CAR SHOW CHELSEA, IA   641.485.2234  641.751.3928   641.751.8225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8-4</w:t>
      </w:r>
      <w:r>
        <w:rPr>
          <w:rFonts w:ascii="Garamond" w:hAnsi="Garamond" w:cs="Garamond"/>
          <w:color w:val="000000"/>
        </w:rPr>
        <w:tab/>
        <w:t>BASCO CAR SHOW  BASCO IL  309.221.5875   309.221.1858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SYCAMORE CRUISE NIGHT DOWNTOWN SYCAMORE IL 815.895.3456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  <w:t xml:space="preserve">     5-8</w:t>
      </w:r>
      <w:r>
        <w:rPr>
          <w:rFonts w:ascii="Garamond" w:hAnsi="Garamond" w:cs="Garamond"/>
          <w:color w:val="000000"/>
        </w:rPr>
        <w:tab/>
        <w:t>CRUISE IN DOWNTOWN LINCOLN IL 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CARROLL RPM CAR CLUB CAR SHOW  CARROLL IA 712.792.4614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PLEASANT HILL CAR SHOW PLEASANT HILL DINER PLEASANT HILL IA  515.262.1711   515.491.1451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KLASSY KRUISERS CAR SHOW 312 GRETTEN STREET GILBERT IA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JONES COUNTY FAIR CAR SHOW FAIRGROUNDS MONTICELLO IA  563.590.2277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FLANAGAN CAR SHOW FLANAGAN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LEE COUNTY FAIR CAR SHOW JCT. 52 &amp; 30 AMBOY IL  815.251.4211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ABINGDON ROAD KNIGHTS CRUISE ABBE LANES ROUTE 41 ABINGDON IL 309.371.0357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JAYS DRIVE IN CRUISE NIGHT 107 WEST WASHINGTON  OREGON IL 815.757.3772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HUTSONVILLE RIVER FEST CAR SHOW MAIN STRET HUTSONVILLE IL  618.562.6244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29       5-9     CLASSY CHASSY CRUISERS CRUISE NIGHT  CORAL RIDGE MALL CORALVILLE,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POPPYS CRUISE IN 1030 VIADUCT ROAD SAVANNA IL  815.273.2363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   8-4</w:t>
      </w:r>
      <w:r>
        <w:rPr>
          <w:rFonts w:ascii="Garamond" w:hAnsi="Garamond" w:cs="Garamond"/>
          <w:color w:val="000000"/>
        </w:rPr>
        <w:tab/>
        <w:t>PRINCETON RESPONDERS CAR SHOW DOWNTOWN PRINCETON IA   563.349.5287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ROLLIN OLDIES CAR SHOW  DOWNTOWN SQUARE OSKALOOSA IA  641.660.4521  641.660.9940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JUL  31  6A-4P</w:t>
      </w:r>
      <w:r>
        <w:rPr>
          <w:rFonts w:ascii="Garamond" w:hAnsi="Garamond" w:cs="Garamond"/>
          <w:color w:val="000000"/>
        </w:rPr>
        <w:tab/>
        <w:t>TURNING BACK TIME CAR SHOW DOWN TOWN  SYCAMORE IL 815.762.3535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CHERRY CRUISE NIGHT DOWNTOWN CHERRY IL  815.894.2345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ELKHORN SWAP MEET/CAR SHOW 411 E. COURT FAIRGROUNDS ELKHORN WI 608.244.8416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HOT AUGUST NIGHT AT THE MUSEUM &amp; MEMORY LANE CRUISERS CRUISE IN  WAPELLO IA   319.728.8818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LOAFERS CRUISE NIGHT AUTOZONE HANNIBAL MO  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 6-9</w:t>
      </w:r>
      <w:r>
        <w:rPr>
          <w:rFonts w:ascii="Garamond" w:hAnsi="Garamond" w:cs="Garamond"/>
          <w:color w:val="000000"/>
        </w:rPr>
        <w:tab/>
        <w:t>PARK N CRUISE  DOWNTOWN MACOMB IL  309.837.4855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SUPER CRUISE FOR DIABETES BRIMFIELD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PARKSIDE GRILL &amp; LOUNGE CRUISE IN 2307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MOLINE IL  563.370.7472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ABE LINCOLN POWER LIGHT SHOW 1700 KNIGHTS RECREATION DRIVE SPRINGFIELD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FORRESTON SAUERKRAUT CAR SHOW CITY PARK FORRESTON IL 815.238.0713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SWEET RIDES FOR CHARITY VETS STADIUM CEDAR RAPIDS IA  319.398.0765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KARIS IRISH PUB 808 MEADOWS EAST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LIONS CAR SHOW &amp; POKER RUN CITY PARK GRAND JUNCTION IA 515.370.0250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CLARKS BAR CAR SHOW MAIN STREET MELBOURNE IA 641.482.3636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CENTERVILLE FIRE DEPARTMENT CAR SHOW TOWN SQUARE CENTERVILLE 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RICKY M. DOG &amp; PONY CAR SHOW 966 RUDY ROAD FREEPORT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PRINCETON EMERGENCY RESPONDERS CAR SHOW PRINCETON IA  563.289.4200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CRABBYS BAR &amp; GRILL CRUISE IN 2-6 PM ROUTE 6 COAL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ROLLIN OLDIES GRAFETTI NIGHT 1506 A AVENUE E OSKALOOSA IA  641.660.4521  641.660.9940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 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4  5:30-?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NSRA STREET ROD NATIONALS LOUISVILLE KY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SUPER SUMMER CRUISE SHEPHERD OF THE HILLS BRANSON MO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GRANVILLE SUPER CRUISE NIGHT DOWNTOWN GRANVILLE IL  815.339.2116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MANCHESTER CRUISE &amp; SHOW WEEKEND  MANCHESTER IA  319.202.0338 OR 563.927.3453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5</w:t>
      </w:r>
      <w:r>
        <w:rPr>
          <w:rFonts w:ascii="Garamond" w:hAnsi="Garamond" w:cs="Garamond"/>
          <w:color w:val="000000"/>
        </w:rPr>
        <w:tab/>
        <w:t xml:space="preserve">  3-6</w:t>
      </w:r>
      <w:r>
        <w:rPr>
          <w:rFonts w:ascii="Garamond" w:hAnsi="Garamond" w:cs="Garamond"/>
          <w:color w:val="000000"/>
        </w:rPr>
        <w:tab/>
        <w:t>CLEAR LAKE CRUISE 1401 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AVE. S. CLEAR LAKE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5  </w:t>
      </w:r>
      <w:r>
        <w:rPr>
          <w:rFonts w:ascii="Garamond" w:hAnsi="Garamond" w:cs="Garamond"/>
          <w:color w:val="000000"/>
        </w:rPr>
        <w:tab/>
        <w:t>MAPLE CITY CRUISE NIGHT  MONMOUTH, IL 309.221.8569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IGNITE PEORIA &amp; ALL OR NOTHING CAR SHOW PEORIA CIVIC CENTER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6</w:t>
      </w:r>
      <w:r>
        <w:rPr>
          <w:rFonts w:ascii="Garamond" w:hAnsi="Garamond" w:cs="Garamond"/>
          <w:color w:val="000000"/>
        </w:rPr>
        <w:tab/>
        <w:t>8-3:30</w:t>
      </w:r>
      <w:r>
        <w:rPr>
          <w:rFonts w:ascii="Garamond" w:hAnsi="Garamond" w:cs="Garamond"/>
          <w:color w:val="000000"/>
        </w:rPr>
        <w:tab/>
        <w:t xml:space="preserve">CLEAR LAKE SHOW CITY PARK CLEAR LAKE IA   </w:t>
      </w:r>
      <w:hyperlink r:id="rId16" w:history="1">
        <w:r>
          <w:rPr>
            <w:rFonts w:ascii="Garamond" w:hAnsi="Garamond" w:cs="Garamond"/>
            <w:color w:val="0000FF"/>
            <w:u w:val="single"/>
          </w:rPr>
          <w:t>WWW.CLASSICCARCLUB.COM</w:t>
        </w:r>
      </w:hyperlink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6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THE VILLE CENTER AVENUE MITCHELLVILLE IA  515.250.5121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AUG  6    8-3:30</w:t>
      </w:r>
      <w:r>
        <w:rPr>
          <w:rFonts w:ascii="Garamond" w:hAnsi="Garamond" w:cs="Garamond"/>
          <w:color w:val="000000"/>
        </w:rPr>
        <w:tab/>
        <w:t xml:space="preserve">LA HARPE CLASSIC  CAR SHOW REUNION (FRED GIBB SHOW)  LAHARPE IL  217.659.7947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KNOXVILLE RACEWAY HALL OF FAME 360 NATIONALS CAR SHOW KNOXVILLE IA  641.842.4015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ATLANTIC FEST ATLANTIC IA  712.243.3017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7</w:t>
      </w:r>
      <w:r>
        <w:rPr>
          <w:rFonts w:ascii="Garamond" w:hAnsi="Garamond" w:cs="Garamond"/>
          <w:color w:val="000000"/>
        </w:rPr>
        <w:tab/>
        <w:t xml:space="preserve">   8:30-2</w:t>
      </w:r>
      <w:r>
        <w:rPr>
          <w:rFonts w:ascii="Garamond" w:hAnsi="Garamond" w:cs="Garamond"/>
          <w:color w:val="000000"/>
        </w:rPr>
        <w:tab/>
        <w:t>CROOKED CREEK DAYS CAR SHOW MAIN STREET WINFIELD IA  319.201.0289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7   9-3</w:t>
      </w:r>
      <w:r>
        <w:rPr>
          <w:rFonts w:ascii="Garamond" w:hAnsi="Garamond" w:cs="Garamond"/>
          <w:color w:val="000000"/>
        </w:rPr>
        <w:tab/>
        <w:t>BEST ROAD PLAZAS SHOW LAKESIDE INN  DAVIS IL  847.921.1235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10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11  5:30-?</w:t>
      </w:r>
      <w:r>
        <w:rPr>
          <w:rFonts w:ascii="Garamond" w:hAnsi="Garamond" w:cs="Garamond"/>
          <w:color w:val="000000"/>
        </w:rPr>
        <w:tab/>
        <w:t>DUFFYS COLLECTIBLE CARS  4204 LEWIS ACCESS ROAD CENTER POINT IA  319.849.1400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</w:t>
      </w:r>
      <w:r>
        <w:rPr>
          <w:rFonts w:ascii="Garamond" w:hAnsi="Garamond" w:cs="Garamond"/>
          <w:color w:val="000000"/>
        </w:rPr>
        <w:tab/>
        <w:t xml:space="preserve">      5-?</w:t>
      </w:r>
      <w:r>
        <w:rPr>
          <w:rFonts w:ascii="Garamond" w:hAnsi="Garamond" w:cs="Garamond"/>
          <w:color w:val="000000"/>
        </w:rPr>
        <w:tab/>
        <w:t xml:space="preserve">VINTAGE CRUISERS CRUISE IN 1527 ALBIA ROAD BRIDGE CITY BOWL OTTUMWA IA 641.226.1415 </w:t>
      </w:r>
      <w:r>
        <w:rPr>
          <w:rFonts w:ascii="Garamond" w:hAnsi="Garamond" w:cs="Garamond"/>
          <w:b/>
          <w:bCs/>
          <w:color w:val="000000"/>
          <w:sz w:val="144"/>
          <w:szCs w:val="144"/>
        </w:rPr>
        <w:t xml:space="preserve">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FREEDOM FEST CAR SHOW WILEY PARK GALVA IL 309.932.2555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CRUISE’N EAST RIDGE VILLAGE  3800 FREDERICK  ST. JOSEPH MO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8-4</w:t>
      </w:r>
      <w:r>
        <w:rPr>
          <w:rFonts w:ascii="Garamond" w:hAnsi="Garamond" w:cs="Garamond"/>
          <w:color w:val="000000"/>
        </w:rPr>
        <w:tab/>
        <w:t>POLO CAR &amp; BIKE SHOW DOWN TOWN POLO IL 815.946.3131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SHOW ME SHAKEUP 1294 W. HIGHWAY 76 BRANSON MO 417.699.0122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UPS FOR DOWNS CHARITY CAR SHOW 436 E. GOLF ROAD  SCHAUMBERG IL 847.507.0903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  <w:t xml:space="preserve">      5-9</w:t>
      </w:r>
      <w:r>
        <w:rPr>
          <w:rFonts w:ascii="Garamond" w:hAnsi="Garamond" w:cs="Garamond"/>
          <w:color w:val="000000"/>
        </w:rPr>
        <w:tab/>
        <w:t>CORN COUNTRY CRUISERS   CRUISE NIGHT CENTRAL PARK WASHINGTON IA 319.548.0009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ADEL SWEET CORN FESTIVAL DOWNTOWN ADEL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MORRIS CRUISE IN MORRIS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SUPER CRUISE FOR DIABETES BRIMFIELD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6:30-?</w:t>
      </w:r>
      <w:r>
        <w:rPr>
          <w:rFonts w:ascii="Garamond" w:hAnsi="Garamond" w:cs="Garamond"/>
          <w:color w:val="000000"/>
        </w:rPr>
        <w:tab/>
        <w:t>TRI-STATE LUGNUTS CRUISE IN 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SALINE MASONIC CAR SHOW 735 S. FLY AVENUE GOREVILLE IL 618.694.6976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SPRING VALLEY SUPER CRUISE DOWNTOWN SPRING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WINTERSET SHOW &amp; SHINE SQUARE WINTERSET IA 515.462.4648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DEERY BROTHERS CRUISE IN/CAR SHOW 200 GEAR AVE. WEST BURLINGTON IA 319.752.6000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SHOW OFF AUTO SHOW ST. LOUIS MO 636.492.1750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GABS CAR SHOW OBLONG PARK OBLONG IL 618.569.3138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NORTHERN LIGHTS CRUISE IN CORNER OF WHEELER &amp; GRAND AMES IA515.964.2653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PETRO CRUISE NIGHT  EXIT 99 @ HWY. 38 ROCHELLE IL   815.562.8475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12 &amp; 13</w:t>
      </w:r>
      <w:r>
        <w:rPr>
          <w:rFonts w:ascii="Garamond" w:hAnsi="Garamond" w:cs="Garamond"/>
          <w:color w:val="000000"/>
        </w:rPr>
        <w:tab/>
        <w:t>TRI FIVE CHEVROLET NATIONAL SHOW BEECH BEND RACEWAY BOWLING GREEN KY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ALL-AMERICAN BBQ CAR SHOW VETERANS MEMORIAL STADIUM CEDAR RAPIDS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WOODWARD DREAM CRUISE DETROIT MI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CAMBRIDGE CAR SHOW DOWNTOWN CAMBRIDGE IL 309.937.2626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MT. CARROLL DOWNTOWN MT. CARROLL IL 815.244.7875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LINCOLN HIGHWAY HERITAGE FESTIVAL CAR SHOW DOWN TOWN  ROCHELLE IL 815.732.3333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WAUKON CORN DAYS CAR SHOW  WAUKON IA  563.568.4950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GENOA   GENOA IL 815.784.6048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CABBAGE HEAD CAR SHOW LISBON IA  319.350.0097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PONTIAC CRUISE DOWNTOWN PONTIAC IL   815.822.8037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OLNEY CAR SHOW CITY PARK ONLEY IL 618.838.5644...618.8430036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MAGNOLIA FESTIVAL CAR SHOW DOWNTOWN MAGNOLIA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HARRISON STREET HYVEE QUINCY IL 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MAIN DRAG CAR SHOW DOWNTOWN EAST MOLINE IL 563.529.1508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CAMANCHE DAYS CAR SHOW HIGH SCHOOL CAMANCHE IA 563.242.6937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 RAT PAK CRUISE NIGHT WALMART  KEOKUK IA 319.520.5133 319.795.3022  217.430.4048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RUSTY ROCKERS  UPPER EUREKA LAKE EUREKA IL   309.444.9450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PARKERSBURG CAR SHOW CITY PARK PARKERSBURG IA  319.290.4117  319.230.4580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ALL-AMERICAN BBQ  CAR CLUB &amp; RAIN DATE VETERANS MEMORIAL STADIUM CEDAR RAPIDS IOWA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   8-4</w:t>
      </w:r>
      <w:r>
        <w:rPr>
          <w:rFonts w:ascii="Garamond" w:hAnsi="Garamond" w:cs="Garamond"/>
          <w:color w:val="000000"/>
        </w:rPr>
        <w:tab/>
        <w:t>ILLINOIS VALLEY RODDERS CAR SHOW CENTENNIAL PARK PERU IL  815.224.4148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22</w:t>
      </w:r>
      <w:r>
        <w:rPr>
          <w:rFonts w:ascii="Garamond" w:hAnsi="Garamond" w:cs="Garamond"/>
          <w:color w:val="000000"/>
          <w:vertAlign w:val="superscript"/>
        </w:rPr>
        <w:t>ST</w:t>
      </w:r>
      <w:r>
        <w:rPr>
          <w:rFonts w:ascii="Garamond" w:hAnsi="Garamond" w:cs="Garamond"/>
          <w:color w:val="000000"/>
        </w:rPr>
        <w:t xml:space="preserve"> ANNUAL DRAG CITY TRI STATE DRAGWAY EARLVILLE IA 319.521.1946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14</w:t>
      </w:r>
      <w:r>
        <w:rPr>
          <w:rFonts w:ascii="Garamond" w:hAnsi="Garamond" w:cs="Garamond"/>
          <w:color w:val="000000"/>
        </w:rPr>
        <w:tab/>
        <w:t xml:space="preserve">      </w:t>
      </w:r>
      <w:r>
        <w:rPr>
          <w:rFonts w:ascii="Garamond" w:hAnsi="Garamond" w:cs="Garamond"/>
          <w:color w:val="000000"/>
        </w:rPr>
        <w:tab/>
        <w:t xml:space="preserve"> EARLY TIME STREET RODDERS CAR SHOW SEYLLER PARK HAMPSHIRE IL   708.278.6944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FORD POWERED SHOW DAVIS COUNTY FAIRGROUNDS BLOOMFIELD IA  641.895.2318  319.470.8009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18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KNOXVILLE DRAGGINS GRAFETTI NIGHT DAIRY QUEEN HWY. 14  KNOXVILLE IA   641.828.7317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LARSON CRUISE IN 2017 LINCOLN WAY AMES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>JEFFERSON STREET CRUISE  TOYS FOR TOTS NIGHT BURLINGTON,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LIBERTY VILLAGE CRUISE 6909 N. STALWORTH DRIVE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19  1-10</w:t>
      </w:r>
      <w:r>
        <w:rPr>
          <w:rFonts w:ascii="Garamond" w:hAnsi="Garamond" w:cs="Garamond"/>
          <w:color w:val="000000"/>
        </w:rPr>
        <w:tab/>
        <w:t>RIVER 2 RIVER CRUISE DOWNT GALESBURG IL  309.337.1967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MILLEDGEVILLE CRUISE NITE DOWNTOWN MILLEDGEVILLE IL 815.973.1672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RUSTY ROCKERS  CRUISE IN ALPHA BRAVO  2305 WASHINGTON ROAD WASHINGTON IL IL  309.444.9450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9-4</w:t>
      </w:r>
      <w:r>
        <w:rPr>
          <w:rFonts w:ascii="Garamond" w:hAnsi="Garamond" w:cs="Garamond"/>
          <w:color w:val="000000"/>
        </w:rPr>
        <w:tab/>
        <w:t>RIVER 2 RIVER CAR SHOW 531 CARL SANDBURG DRIVE GALESBURG IL  309.337.1967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20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PRAIRIE SHIPYARD CRUISE NIGHT DOWNTOWN SENECA IL  847.701.5789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VINTAGE AUTO SHOW  CENTRAL PARK GRINNELL IA  515.249.3001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8-10:30</w:t>
      </w:r>
      <w:r>
        <w:rPr>
          <w:rFonts w:ascii="Garamond" w:hAnsi="Garamond" w:cs="Garamond"/>
          <w:color w:val="000000"/>
        </w:rPr>
        <w:tab/>
        <w:t xml:space="preserve">CRUISE TO THE NATIONALS  WILLIAMSBURG, CENTERVILLE, SIGOURNEY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EDDYVILLE TOP TEN CAR SHOW EDDYVILLE RACEWAY PARK EDDYVILLE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4-8</w:t>
      </w:r>
      <w:r>
        <w:rPr>
          <w:rFonts w:ascii="Garamond" w:hAnsi="Garamond" w:cs="Garamond"/>
          <w:color w:val="000000"/>
        </w:rPr>
        <w:tab/>
        <w:t>MORNING SUN CRUISE NIGHT MORNING SUN IA  319.868.7908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HAMPTON DAYS 251 S. STATE AVENUE HAMPTON IL  309.755.7165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5-8</w:t>
      </w:r>
      <w:r>
        <w:rPr>
          <w:rFonts w:ascii="Garamond" w:hAnsi="Garamond" w:cs="Garamond"/>
          <w:color w:val="000000"/>
        </w:rPr>
        <w:tab/>
        <w:t>CRUISE IN DOWNTOWN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CROSSROADS CRUISERS CAR SHOW  COUNTY PARK MACON MO 660.651.3451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5-11</w:t>
      </w:r>
      <w:r>
        <w:rPr>
          <w:rFonts w:ascii="Garamond" w:hAnsi="Garamond" w:cs="Garamond"/>
          <w:color w:val="000000"/>
        </w:rPr>
        <w:tab/>
        <w:t>BIG BUCKLE BASH CRUISE NIGHT G AVENUE  FORT MADISON IA  319.572.2975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21   9-2</w:t>
      </w:r>
      <w:r>
        <w:rPr>
          <w:rFonts w:ascii="Garamond" w:hAnsi="Garamond" w:cs="Garamond"/>
          <w:color w:val="000000"/>
        </w:rPr>
        <w:tab/>
        <w:t>CLINTON AREA ROD &amp; CUSTOM CAR SHOW 901 S. 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CLINTON IA  563.242.4124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CLASSIC CAR SHOW  WEST SAINT PAUL STREET DOWNTOWN SPRING VALLEY IL  815.303.4327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PAWS CENTRAL  PARK CAR SHOW DOWNTOWN WASHINGTON IA  319.461.5560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LINCOLN PARK SHOW SPRINGFIELD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OREGON MASONIC LODGE CAR SHOW SOUTH 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STREET OREGON IL 815.979.9806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MOPARS ON THE MISSISSIPPI DUBUQUE COUNTY FAIRGOUNDS DUBUQUE IA 815.594.2410  563.590.4290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UNIQUE MUSTANG ALL CAR SHOW 701 NE 50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DES MOINES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ABINGDON ROAD KNIGHTS CRUISE ABBE LANES ROUTE 41 ABINGDON IL 309.371.0357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25  5:30-?</w:t>
      </w:r>
      <w:r>
        <w:rPr>
          <w:rFonts w:ascii="Garamond" w:hAnsi="Garamond" w:cs="Garamond"/>
          <w:color w:val="000000"/>
        </w:rPr>
        <w:tab/>
        <w:t>GODFATHERS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26      5-9  </w:t>
      </w:r>
      <w:r>
        <w:rPr>
          <w:rFonts w:ascii="Garamond" w:hAnsi="Garamond" w:cs="Garamond"/>
          <w:color w:val="000000"/>
        </w:rPr>
        <w:tab/>
        <w:t>CLASSY CHASSY CRUISERS CRUISE NIGHT  CORAL RIDGE MALL CORALVILLE,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POPPYS CRUISE IN 1030 VIADUCT ROAD SAVANNA IL  815.273.2363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  8-2</w:t>
      </w:r>
      <w:r>
        <w:rPr>
          <w:rFonts w:ascii="Garamond" w:hAnsi="Garamond" w:cs="Garamond"/>
          <w:color w:val="000000"/>
        </w:rPr>
        <w:tab/>
        <w:t xml:space="preserve">KNUCKLE BUSTERS CAR SHOW DOWNTOWN ALEDO IL  </w:t>
      </w:r>
      <w:hyperlink r:id="rId17" w:history="1">
        <w:r>
          <w:rPr>
            <w:rFonts w:ascii="Garamond" w:hAnsi="Garamond" w:cs="Garamond"/>
            <w:color w:val="000000"/>
            <w:u w:val="single"/>
          </w:rPr>
          <w:t>www.knucklebusters.org</w:t>
        </w:r>
      </w:hyperlink>
      <w:r>
        <w:rPr>
          <w:rFonts w:ascii="Garamond" w:hAnsi="Garamond" w:cs="Garamond"/>
          <w:color w:val="000000"/>
        </w:rPr>
        <w:t xml:space="preserve">  309.738.7285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GATHEING PLACE CAR SHOW 5500 OLD COLINSVILLE ROAD FAIRVIEW IL 618.334.1600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  <w:t xml:space="preserve">      5-9</w:t>
      </w:r>
      <w:r>
        <w:rPr>
          <w:rFonts w:ascii="Garamond" w:hAnsi="Garamond" w:cs="Garamond"/>
          <w:color w:val="000000"/>
        </w:rPr>
        <w:tab/>
        <w:t>SAINT JUDE CRUISE  CULVERS 2530 WOODLAWN ROAD LINCOLN IL 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66 CAR SHOW OGDEN AVENUE BERWYN IL 708.788.8100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SCOTLAND COUNTY FAIR CAR SHOW FAIRGROUNDS MEMPHIS MO  660.465.2537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MARSHALL CO OLD SETTLERS CRUISE LACON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CRUISIN FOR KIDS CAR SHOW  GRAYSLAKE IL 224.321.4080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   7-4</w:t>
      </w:r>
      <w:r>
        <w:rPr>
          <w:rFonts w:ascii="Garamond" w:hAnsi="Garamond" w:cs="Garamond"/>
          <w:color w:val="000000"/>
        </w:rPr>
        <w:tab/>
        <w:t>DEPOT DAYS CAR SHOW DOWNTOWN AMBOY IL  815.857.2946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27</w:t>
      </w:r>
      <w:r>
        <w:rPr>
          <w:rFonts w:ascii="Garamond" w:hAnsi="Garamond" w:cs="Garamond"/>
          <w:color w:val="000000"/>
        </w:rPr>
        <w:tab/>
        <w:t xml:space="preserve">      </w:t>
      </w:r>
      <w:r>
        <w:rPr>
          <w:rFonts w:ascii="Garamond" w:hAnsi="Garamond" w:cs="Garamond"/>
          <w:color w:val="000000"/>
        </w:rPr>
        <w:tab/>
        <w:t>KIRKVILLE CAR SHOW KIRKVILLE IA  319.750.3123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 28     10-2 </w:t>
      </w:r>
      <w:r>
        <w:rPr>
          <w:rFonts w:ascii="Garamond" w:hAnsi="Garamond" w:cs="Garamond"/>
          <w:color w:val="000000"/>
        </w:rPr>
        <w:tab/>
        <w:t xml:space="preserve"> RIVERSIDE CASINO CRUISE IN RIVERSIDE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AUG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SWEET KIDS CRUISE IN  RUSCHIE FIELD  CREVE COEUR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28</w:t>
      </w:r>
      <w:r>
        <w:rPr>
          <w:rFonts w:ascii="Garamond" w:hAnsi="Garamond" w:cs="Garamond"/>
          <w:color w:val="000000"/>
        </w:rPr>
        <w:tab/>
        <w:t xml:space="preserve">   9-3:30</w:t>
      </w:r>
      <w:r>
        <w:rPr>
          <w:rFonts w:ascii="Garamond" w:hAnsi="Garamond" w:cs="Garamond"/>
          <w:color w:val="000000"/>
        </w:rPr>
        <w:tab/>
        <w:t>CRUISE TO THE CAROUSEL  UNION PARK  DES MOINES IA  515.321.9033   515.288.4847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  29  10-3</w:t>
      </w:r>
      <w:r>
        <w:rPr>
          <w:rFonts w:ascii="Garamond" w:hAnsi="Garamond" w:cs="Garamond"/>
          <w:color w:val="000000"/>
        </w:rPr>
        <w:tab/>
        <w:t xml:space="preserve">GREENFIELD CRUISE SQUARE GREENFIELD IOWA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AUG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MANITO POPCORN FESTIVAL MANITO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1  5:30-?</w:t>
      </w:r>
      <w:r>
        <w:rPr>
          <w:rFonts w:ascii="Garamond" w:hAnsi="Garamond" w:cs="Garamond"/>
          <w:color w:val="000000"/>
        </w:rPr>
        <w:tab/>
        <w:t>PALO GREENSPACE AREA (BEHIND BANK) PALO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2         5-9 </w:t>
      </w:r>
      <w:r>
        <w:rPr>
          <w:rFonts w:ascii="Garamond" w:hAnsi="Garamond" w:cs="Garamond"/>
          <w:color w:val="000000"/>
        </w:rPr>
        <w:tab/>
        <w:t>WARSAW CRUISE NIGHT 602 CLAY STREET WARSAW IL  309.221.1923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3      8-2:30  HAMILTON AUTO FEST  CITY PARK HAMILTON IL 309.221.2272   217.440.3992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   4-8</w:t>
      </w:r>
      <w:r>
        <w:rPr>
          <w:rFonts w:ascii="Garamond" w:hAnsi="Garamond" w:cs="Garamond"/>
          <w:color w:val="000000"/>
        </w:rPr>
        <w:tab/>
        <w:t>UNION DAIRY CRUISE NIGHT 126 E. DOUGLAS STREET FREEPORT IL 815.232.7099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KALONA CRUISE NIGHT DOWNTOWN KALONA  IA  319.656.3315  319.656.2273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8-2</w:t>
      </w:r>
      <w:r>
        <w:rPr>
          <w:rFonts w:ascii="Garamond" w:hAnsi="Garamond" w:cs="Garamond"/>
          <w:color w:val="000000"/>
        </w:rPr>
        <w:tab/>
        <w:t>MORAVIA FALL FSTIVAL CAR SHOW SQUARE MORAVIA IA  641.895.1575   641.895.1712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SAUERKRAUT DAYS CAR SHOW BLAIRSTOWN IA  319.551.6398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3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ALL AMERICAN WEEKEND CAR SHOW DOWNTOWN BOONE IA  515.231.3031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4         8-4    </w:t>
      </w:r>
      <w:r>
        <w:rPr>
          <w:rFonts w:ascii="Garamond" w:hAnsi="Garamond" w:cs="Garamond"/>
          <w:color w:val="000000"/>
        </w:rPr>
        <w:tab/>
        <w:t>FESTIVAL ON WHEELS PARK  NAUVOO IL  1.888.453.2359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4   9-4</w:t>
      </w:r>
      <w:r>
        <w:rPr>
          <w:rFonts w:ascii="Garamond" w:hAnsi="Garamond" w:cs="Garamond"/>
          <w:color w:val="000000"/>
        </w:rPr>
        <w:tab/>
        <w:t>ORION FALL FESTIVAL CAR SHOW PARK ORION IL  309.781.6336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LABOR DAY WEEKEND CAR SHOW DOWN TOWN BRADFORD IL 309.897.2071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DELMAR CAR SHOW DELMAR IA 563.574.4255  563.249.2955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MADRID CAR SHOW MADRID IA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5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FALLS CAR SHOW IOWA FALLS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6    6-9</w:t>
      </w:r>
      <w:r>
        <w:rPr>
          <w:rFonts w:ascii="Garamond" w:hAnsi="Garamond" w:cs="Garamond"/>
          <w:color w:val="000000"/>
        </w:rPr>
        <w:tab/>
        <w:t>HOT SUMMER NITES CRUISE-IN  MYSTIQUE CASINO DUBUQUE IA  563.588.1813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HOOTERS CAR SHOW 110 EAST  KIMBERLY ROAD DAVENPORT IA  309.762.9552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CAR SHOW FOR THE CURE 13825 METRIC DRIVE ROSCOE IL  815.544.3147   815.262.8096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CRABBYS BAR &amp; GRILL CRUISE IN 2-6 PM ROUTE 6 COAL VALLEY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ROLLIN OLDIES GRAFETTI NIGHT 1506 A AVENUE E OSKALOOSA IA  641.660.4521  641.660.9940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MCCAUSLAND CAR SHOW  MCCAUSLAND IA 563.570.4058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PAW PAW LIONS CLUB CAR SHOW VILLAGE PARK PAW PAW IL  815.910.9434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SCENIC CITY CAR SHOW DOWNTOWN IOWA FALLS IA   641.648.3180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KEN NELSON CRUISE NIGHT 1100 NORTH GALENA AVE. DIXON IL 815.288.4455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8    5:30-?</w:t>
      </w:r>
      <w:r>
        <w:rPr>
          <w:rFonts w:ascii="Garamond" w:hAnsi="Garamond" w:cs="Garamond"/>
          <w:color w:val="000000"/>
        </w:rPr>
        <w:tab/>
        <w:t>DUFFYS COLLECTIBLE CARS  4204 LEWIS ACCESS ROAD CENTER POINT IA  319.849.1400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EMBERS PIZZA CRUISE IN 7 MATTHES AVENUE VANDALIA IL 618.283.2625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6-9</w:t>
      </w:r>
      <w:r>
        <w:rPr>
          <w:rFonts w:ascii="Garamond" w:hAnsi="Garamond" w:cs="Garamond"/>
          <w:color w:val="000000"/>
        </w:rPr>
        <w:tab/>
        <w:t>PARK N CRUISE  DOWNTOWN MACOMB IL  309.837.4855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NORTHERN LIGHTS CRUISE IN CORNER OF WHEELER &amp; GRAND AMES IA 515.964.2653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 9         5-9</w:t>
      </w:r>
      <w:r>
        <w:rPr>
          <w:rFonts w:ascii="Garamond" w:hAnsi="Garamond" w:cs="Garamond"/>
          <w:color w:val="000000"/>
        </w:rPr>
        <w:tab/>
        <w:t>20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CENTURY CAR CLUB CRUISE  NIGHT  ON THE SQUARE  MT. PLEASANT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9</w:t>
      </w:r>
      <w:r>
        <w:rPr>
          <w:rFonts w:ascii="Garamond" w:hAnsi="Garamond" w:cs="Garamond"/>
          <w:color w:val="000000"/>
        </w:rPr>
        <w:tab/>
        <w:t xml:space="preserve">       5-?</w:t>
      </w:r>
      <w:r>
        <w:rPr>
          <w:rFonts w:ascii="Garamond" w:hAnsi="Garamond" w:cs="Garamond"/>
          <w:color w:val="000000"/>
        </w:rPr>
        <w:tab/>
        <w:t>VINTAGE CRUISERS CRUISE IN 1527 ALBIA ROAD BRIDGE CITY BOWL OTTUMWA IA  641.226.1415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 9 &amp; 10</w:t>
      </w:r>
      <w:r>
        <w:rPr>
          <w:rFonts w:ascii="Garamond" w:hAnsi="Garamond" w:cs="Garamond"/>
          <w:color w:val="000000"/>
        </w:rPr>
        <w:tab/>
        <w:t>ORPHAN CAR SHOW  BRANSON MO  417.231.2145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MISSISSIPPI MAYHEM ROCKABILLY WEEKEND LA CROSSE FAIRGROUNDS WEST SALEM WI 608.612.0129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    6-10</w:t>
      </w:r>
      <w:r>
        <w:rPr>
          <w:rFonts w:ascii="Garamond" w:hAnsi="Garamond" w:cs="Garamond"/>
          <w:color w:val="000000"/>
        </w:rPr>
        <w:tab/>
        <w:t>LOAFERS CAR CLUB REUNION BROADWAY DOWNTOWN HANNIBAL MO  573.985.4525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KIWANIS CARS FOR A CAUSE 75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LEMMONT ROAD DOWNERS GROVE IL 630.502.2383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11-3</w:t>
      </w:r>
      <w:r>
        <w:rPr>
          <w:rFonts w:ascii="Garamond" w:hAnsi="Garamond" w:cs="Garamond"/>
          <w:color w:val="000000"/>
        </w:rPr>
        <w:tab/>
        <w:t>SEMINARY VILLAGE CAR SHOW  2345 SEMINARY STREET GALESBURG IL  309.344.1300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NIGHT 117 SOUTH  ROOSEVELT STREET/HIGHWAY 61 SOUTH BURLINGTON IA  319.754.1100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9-2</w:t>
      </w:r>
      <w:r>
        <w:rPr>
          <w:rFonts w:ascii="Garamond" w:hAnsi="Garamond" w:cs="Garamond"/>
          <w:color w:val="000000"/>
        </w:rPr>
        <w:tab/>
        <w:t>FRUITLAND CAR SHOW   DRAKE PARK  FRUITLAND IA  563.260.1251    563.260.7452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PRIME BEEF FESTIVAL CAR SHOW MONMOUTH PARK MONMOUTH IL   primebeeffestival.com/carshow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SECRETARY OF STATE CAR SHOW &amp; SWAP MEET CAPITAL COMPLEX SPRINGFIELD IL 217.782.2942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CENTRAL CHRISTAIN CHURCH CAR SHOW 6595 GUILFORD ROAD ROCKFORD IL 815.997.5178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10-3</w:t>
      </w:r>
      <w:r>
        <w:rPr>
          <w:rFonts w:ascii="Garamond" w:hAnsi="Garamond" w:cs="Garamond"/>
          <w:color w:val="000000"/>
        </w:rPr>
        <w:tab/>
        <w:t>SUBLETTE CAR SHOW ROUTE 52 SUBLETTE IL 815.713.5675  847.987.2191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WHEELS UNITED CAR SHOW   VENUE TBA    CEDAR RAPIDS IA  319.360.1399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6:30-?</w:t>
      </w:r>
      <w:r>
        <w:rPr>
          <w:rFonts w:ascii="Garamond" w:hAnsi="Garamond" w:cs="Garamond"/>
          <w:color w:val="000000"/>
        </w:rPr>
        <w:tab/>
        <w:t>TRI-STATE LUGNUTS CRUISE IN  QUINCY MALL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PLANES, TRAINS &amp; AUTOMOBILES DOWNTOWN GENESEO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THE BEST SHOW ON EARTH AT THE GRANT IRELAND PARK WASHBURN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CENTRAL CHRISTAIN CHURCH CAR SHOW 6595 GUILFORD ROAD ROCKFORD IL 815.914.4356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BOBBERS CAR SHOW 1850 SCALES BEND ROAD  NORTH LIBERTY IA  319.665.3474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JASPER COUNTY FALL FESTIVAL SQUARE NEWTON IL  618.783.2835  618.783.9298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FRIENDS IN DEED CAR SHOW 601 W. WASSON DRIVE NIXA MO  417.581.3996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10   9-1</w:t>
      </w:r>
      <w:r>
        <w:rPr>
          <w:rFonts w:ascii="Garamond" w:hAnsi="Garamond" w:cs="Garamond"/>
          <w:color w:val="000000"/>
        </w:rPr>
        <w:tab/>
        <w:t>BOCKER AUTO GROUP CAR SHOW 801 EAST SOUTH STREET FREEPORT IL 815.235.2121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WINTERSET SHOW &amp; SHINE SQUARE WINTERSET IA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ODD FELLOWS CAR SHOW BOSWELL PARK LEBANON MO 417.718.5309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100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ANNIVERSARY SHORE ACRES CLUBHOUSE 100 PARK BLVD.  CHILLICOTHE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MCNABB CRUISE NIGHT MCNABB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 9-1</w:t>
      </w:r>
      <w:r>
        <w:rPr>
          <w:rFonts w:ascii="Garamond" w:hAnsi="Garamond" w:cs="Garamond"/>
          <w:color w:val="000000"/>
        </w:rPr>
        <w:tab/>
        <w:t>CHAMP CLARK HERITAGE FESTIVAL CAR SHOW  SQUARE BOWLING GREEN MO  573.754.6221 573.485.4100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9:30</w:t>
      </w:r>
      <w:r>
        <w:rPr>
          <w:rFonts w:ascii="Garamond" w:hAnsi="Garamond" w:cs="Garamond"/>
          <w:color w:val="000000"/>
        </w:rPr>
        <w:tab/>
        <w:t>RIVER CITY CRUISERS CAR SHOW HERMANN CITY PARK HERMANN MO 573.592.9902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THREE LINKS CAR SHOW PARK BURLINGTON IL 847.683.2349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ANDERSON FORD OPEN CAR SHOW CLINTON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THE DES MOINES CONCOURS d’ELEGANCE PAPPA JOHN PARK  DES MOINES IA  515.277.7700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MORRIS CRUISE IN MORRIS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9-3</w:t>
      </w:r>
      <w:r>
        <w:rPr>
          <w:rFonts w:ascii="Garamond" w:hAnsi="Garamond" w:cs="Garamond"/>
          <w:color w:val="000000"/>
        </w:rPr>
        <w:tab/>
        <w:t>END OF SUMMER CAR SHOW DAVIS IL 847.921.1235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 8-2</w:t>
      </w:r>
      <w:r>
        <w:rPr>
          <w:rFonts w:ascii="Garamond" w:hAnsi="Garamond" w:cs="Garamond"/>
          <w:color w:val="000000"/>
        </w:rPr>
        <w:tab/>
        <w:t>CLASSIC &amp; CUSTOM CAR SHOW  BOB BROWN CHEVROLET DES MOINES IA  515.386.2901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  <w:t xml:space="preserve">       9-1</w:t>
      </w:r>
      <w:r>
        <w:rPr>
          <w:rFonts w:ascii="Garamond" w:hAnsi="Garamond" w:cs="Garamond"/>
          <w:color w:val="000000"/>
        </w:rPr>
        <w:tab/>
        <w:t>YMCA CAR, TRUCK &amp; MOTORCYCLE SHOW 300 STONEY POINT RD SW CEDAR RAPIDS IA   319.390.3488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LAKEMOOR CHARITY CAR SHOW MORRISON PARK LAKEMOOR IL 847.970.0669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11     9-3</w:t>
      </w:r>
      <w:r>
        <w:rPr>
          <w:rFonts w:ascii="Garamond" w:hAnsi="Garamond" w:cs="Garamond"/>
          <w:color w:val="000000"/>
        </w:rPr>
        <w:tab/>
        <w:t>ROCK VALLEY MUSTANG CLUB CAR SHOW 8615 N 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STREET MACHESNEY PARK IL  815.289.3892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  9-3</w:t>
      </w:r>
      <w:r>
        <w:rPr>
          <w:rFonts w:ascii="Garamond" w:hAnsi="Garamond" w:cs="Garamond"/>
          <w:color w:val="000000"/>
        </w:rPr>
        <w:tab/>
        <w:t>ENDLESS SUMMER CAR SHOW VETERNS HOME 12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LOCUST QUINCY IL 217.430.9425  217.223.1238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SHOW &amp; SHINE CAR SHOW &amp; SWAP MEET CAMERA PARK GLENDALE HEIGHTS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14     6-?</w:t>
      </w:r>
      <w:r>
        <w:rPr>
          <w:rFonts w:ascii="Garamond" w:hAnsi="Garamond" w:cs="Garamond"/>
          <w:color w:val="000000"/>
        </w:rPr>
        <w:tab/>
        <w:t>KIELER MALL TRUCK PLAZA UNDER THE WATER TOWER KIELER WI  563.590.6808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15  5:30-?</w:t>
      </w:r>
      <w:r>
        <w:rPr>
          <w:rFonts w:ascii="Garamond" w:hAnsi="Garamond" w:cs="Garamond"/>
          <w:color w:val="000000"/>
        </w:rPr>
        <w:tab/>
        <w:t>CLASSIC ENTERPRISES 250 CLASSIC CAR COURT  CEDAR RAPIDS IA  319.366.7600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LARSON CRUISE IN 2017 LINCOLN WAY AMES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CORVETTE FUNFEST EFFINGHAM IL  866.309.3973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  5-?</w:t>
      </w:r>
      <w:r>
        <w:rPr>
          <w:rFonts w:ascii="Garamond" w:hAnsi="Garamond" w:cs="Garamond"/>
          <w:color w:val="000000"/>
        </w:rPr>
        <w:tab/>
        <w:t>JEFFERSON STREET CRUISE  BURLINGTON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KNAUZ CRUISE NIGHT KNAUZ AUTO PARK LAKE BLUFF IL 847.283.8249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16 &amp; 17</w:t>
      </w:r>
      <w:r>
        <w:rPr>
          <w:rFonts w:ascii="Garamond" w:hAnsi="Garamond" w:cs="Garamond"/>
          <w:color w:val="000000"/>
        </w:rPr>
        <w:tab/>
        <w:t>IOWA STATE FAIR GROUNDS SWAP MEET  DES MOINES IA   515.961.2800  515.249.1161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RIVER TO RIVER RETRO ROAD TRIP  DAVENPORT TO COUNCIL BLUFFS 563.499.8211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  <w:t xml:space="preserve">      8-3</w:t>
      </w:r>
      <w:r>
        <w:rPr>
          <w:rFonts w:ascii="Garamond" w:hAnsi="Garamond" w:cs="Garamond"/>
          <w:color w:val="000000"/>
        </w:rPr>
        <w:tab/>
        <w:t>SWISHER MENS CLUB CAR SHOW SWISHER IA   319.551.4439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JACKIE ENGLISH CAR SHOW HENRY COUNTY FAIRGROUNDS CAMBRIDGE IL  309.945.2888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5-?</w:t>
      </w:r>
      <w:r>
        <w:rPr>
          <w:rFonts w:ascii="Garamond" w:hAnsi="Garamond" w:cs="Garamond"/>
          <w:color w:val="000000"/>
        </w:rPr>
        <w:tab/>
        <w:t>ROLLIN IN THE OLDIES 320 WEST KIMBERLEY NORTH PARK MALL DAVENPORT IA  563.505.7788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DELAVAN MAIN STREET CRUISE DELAVAN IL309.244.8632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BLACKTOP CRUISERS CAR SHOW  FAIRGROUNDS OSAGE, IA  641.732.3662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POTTERS CHURCH CAR SHOW CAVE IN ROCK IL 618841.4622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EARLY TIN DUSTER CRUISE NIGHT 1400  HARRISON STREET HYVEE QUINCY IL 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CLINTON COMMUNITY COLLEGE CAR SHOW 1000 LINCOLN BLVD. CLINTON IA  563.357.2194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WAYNE HAEFFNER MEMORIAL CAR SHOW MAIN STREET DONNELLSON IA   319.470.0667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10-2</w:t>
      </w:r>
      <w:r>
        <w:rPr>
          <w:rFonts w:ascii="Garamond" w:hAnsi="Garamond" w:cs="Garamond"/>
          <w:color w:val="000000"/>
        </w:rPr>
        <w:tab/>
        <w:t>CRESTON CAR SHOW GRADE SCHOOL CRESTON IL  815.440.1038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        4-9</w:t>
      </w:r>
      <w:r>
        <w:rPr>
          <w:rFonts w:ascii="Garamond" w:hAnsi="Garamond" w:cs="Garamond"/>
          <w:color w:val="000000"/>
        </w:rPr>
        <w:tab/>
        <w:t>CRUISE TO MT. CARROLL DOWNTOWN MT. CARROLL IL 309.230.8345  815.656.1985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17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INDIANOLA CRUISE NIGHT 1401 N. JEFFERSON HWY 65/69 INDIANOLA IA 515.771.8966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5-10</w:t>
      </w:r>
      <w:r>
        <w:rPr>
          <w:rFonts w:ascii="Garamond" w:hAnsi="Garamond" w:cs="Garamond"/>
          <w:color w:val="000000"/>
        </w:rPr>
        <w:tab/>
        <w:t xml:space="preserve">MISSISSIPPI RAT PAK CRUISE NIGHT WALMART KEOKUK IA. 319.520.5133 319.795.3022  217.430.4048 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2</w:t>
      </w:r>
      <w:r>
        <w:rPr>
          <w:rFonts w:ascii="Garamond" w:hAnsi="Garamond" w:cs="Garamond"/>
          <w:color w:val="000000"/>
          <w:vertAlign w:val="superscript"/>
        </w:rPr>
        <w:t>ND</w:t>
      </w:r>
      <w:r>
        <w:rPr>
          <w:rFonts w:ascii="Garamond" w:hAnsi="Garamond" w:cs="Garamond"/>
          <w:color w:val="000000"/>
        </w:rPr>
        <w:t xml:space="preserve"> ANNUAL CRUISE TH THE PARK OTTUMWA IA 641.683.4844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TAMA-TOLEDO CAR SHOW  TOLEDO IA   641.484.6661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 SHOW LINCOLN PARK 5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&amp; SANGAMON SPRINGFIELD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LASALLE SUPER CRUISE DOWNTOWN LASALEE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 &amp; TRUCK SHOW  CRESTON BOOSTER PARK CRESTON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8-3:30</w:t>
      </w:r>
      <w:r>
        <w:rPr>
          <w:rFonts w:ascii="Garamond" w:hAnsi="Garamond" w:cs="Garamond"/>
          <w:color w:val="000000"/>
        </w:rPr>
        <w:tab/>
        <w:t xml:space="preserve">CRUISE TO THE PARK SHOW GREATER OTTUMWA PARK OTTUMWA IA  641.683.4844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AVIATION DAY AT THE AIRPORT 2929 E. EMPIRE ROAD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O’REILLY AUTO PARTS CAR SHOW  KNOXVILLE IA  641.891.6563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8-3:30</w:t>
      </w:r>
      <w:r>
        <w:rPr>
          <w:rFonts w:ascii="Garamond" w:hAnsi="Garamond" w:cs="Garamond"/>
          <w:color w:val="000000"/>
        </w:rPr>
        <w:tab/>
        <w:t>COLLECTOR CAR UNLIMITED CITY SQUARE FAIRFIELD IA  641.472.2407  641.919.4048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IOWA ALL BREEDS JEEP SHHOW &amp; 4X4  STORY COUNTY FAIRGROUNDS NEVADA IA 515.708.0080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RUSTY ROCKERS GREATEST SHOW OF THE YEAR EUREKA IL  309.444.9450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22  5:30-?</w:t>
      </w:r>
      <w:r>
        <w:rPr>
          <w:rFonts w:ascii="Garamond" w:hAnsi="Garamond" w:cs="Garamond"/>
          <w:color w:val="000000"/>
        </w:rPr>
        <w:tab/>
        <w:t>GODFATHERS PIZZA 2201 16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 W  CEDAR RAPIDS IA 319.364.8187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POPPYS CRUISE IN 1030 VIADUCT ROAD SAVANNA IL  815.273.2363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RUSTY ROCKERS CRUISE IN ALPHA BRAVO  2305 WASHINGTON ROAD WASHINGTON IL  309.444.9450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JEFFERSON SWAP MEET/CAR SHOW 503 N. JACKSON FAIRGROUNDS JEFFERSON WI 608.244.8416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ROUTE 66 ROAD FESTIVAL CAR SHOW</w:t>
      </w:r>
      <w:r>
        <w:rPr>
          <w:rFonts w:ascii="Garamond" w:hAnsi="Garamond" w:cs="Garamond"/>
          <w:color w:val="000000"/>
        </w:rPr>
        <w:tab/>
        <w:t>SPRINGFIELD IL  317.236.6515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           8-3</w:t>
      </w:r>
      <w:r>
        <w:rPr>
          <w:rFonts w:ascii="Garamond" w:hAnsi="Garamond" w:cs="Garamond"/>
          <w:color w:val="000000"/>
        </w:rPr>
        <w:tab/>
        <w:t xml:space="preserve">OQUAWKA CAR SHOW OQUAWKA IL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4-8</w:t>
      </w:r>
      <w:r>
        <w:rPr>
          <w:rFonts w:ascii="Garamond" w:hAnsi="Garamond" w:cs="Garamond"/>
          <w:color w:val="000000"/>
        </w:rPr>
        <w:tab/>
        <w:t>LA HARPE CRUISE IN CITY PARK LA HARPE IL  309.313.1125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KIRKSVILLE MAIN STREET CAR SHOW  &amp; SWAP MEET 200 N. M AIN STREET KIRKSVILLE MO  660.626.4969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 9-3</w:t>
      </w:r>
      <w:r>
        <w:rPr>
          <w:rFonts w:ascii="Garamond" w:hAnsi="Garamond" w:cs="Garamond"/>
          <w:color w:val="000000"/>
        </w:rPr>
        <w:tab/>
        <w:t>STILLMAN FALL FEST CAR SHOW SCHOOL GROUNDS STILLMAN VALLEY IL 815.645.2433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BENEFIT CAR SHOW KAISER MO  573.286.9198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BUMM’S CAR SHOW PERKINS PARK PLATTSBURG MO  913.206.0387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  5-?          HEARTLAND HARLEY DAVIDSON CRUISE IN 117 S. ROOSEVELT  BURLINGTON IA 52601   319.754.1100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 24    8-4      DIXON FIRE DEPT. CAR SHOW   DOWN TOWN DIXON IA  563.570.7340 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5-8</w:t>
      </w:r>
      <w:r>
        <w:rPr>
          <w:rFonts w:ascii="Garamond" w:hAnsi="Garamond" w:cs="Garamond"/>
          <w:color w:val="000000"/>
        </w:rPr>
        <w:tab/>
        <w:t>CRUISE IN DOWNTOWN LINCOLN IL217.871.8431  217.871.7919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HUNTLEY FALL FEST CAR SHOW DEICKE PARK HUNTLEY IL 630.673.2360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24-25</w:t>
      </w:r>
      <w:r>
        <w:rPr>
          <w:rFonts w:ascii="Garamond" w:hAnsi="Garamond" w:cs="Garamond"/>
          <w:color w:val="000000"/>
        </w:rPr>
        <w:tab/>
        <w:t xml:space="preserve">STREET MACHINE NATIONALS OZARK EMPIRE FAIRGROUNDS SPRINGFIELD MO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25      10-4  </w:t>
      </w:r>
      <w:r>
        <w:rPr>
          <w:rFonts w:ascii="Garamond" w:hAnsi="Garamond" w:cs="Garamond"/>
          <w:color w:val="000000"/>
        </w:rPr>
        <w:tab/>
        <w:t>PZAZZ CATFISH BEND CASINO  BURLINGTON IA  319.759.5863  319.753.2486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1-4</w:t>
      </w:r>
      <w:r>
        <w:rPr>
          <w:rFonts w:ascii="Garamond" w:hAnsi="Garamond" w:cs="Garamond"/>
          <w:color w:val="000000"/>
        </w:rPr>
        <w:tab/>
        <w:t>CRUISE FOR THE CURE SHOW PELLA CORP. WEST LOT PELLA IA  641.777.9024   641.777.5393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25  10-3</w:t>
      </w:r>
      <w:r>
        <w:rPr>
          <w:rFonts w:ascii="Garamond" w:hAnsi="Garamond" w:cs="Garamond"/>
          <w:color w:val="000000"/>
        </w:rPr>
        <w:tab/>
        <w:t xml:space="preserve">GREENFIELD CRUISE SQUARE GREENFIELD IOWA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HENRY  FELSEN TRIBUTE VALLEY JUNCTION WEST DES MOINE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 9-?</w:t>
      </w:r>
      <w:r>
        <w:rPr>
          <w:rFonts w:ascii="Garamond" w:hAnsi="Garamond" w:cs="Garamond"/>
          <w:color w:val="000000"/>
        </w:rPr>
        <w:tab/>
        <w:t>CRUISIN TO THE TUNES CAR SHOW  SQUARE KAHOKA MO 660.341.3965  660.341.6593  660.341.8905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LOG CABIN DAYS CAR SHOWFAIRGROUNDS  INDIANOLA IA 515.491.3357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QUAD CITY’S VINTAGE RODS CAR SHOW  6600 34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AVE. MOLINE IL 309.796.3080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  29    5:30-?</w:t>
      </w:r>
      <w:r>
        <w:rPr>
          <w:rFonts w:ascii="Garamond" w:hAnsi="Garamond" w:cs="Garamond"/>
          <w:color w:val="000000"/>
        </w:rPr>
        <w:tab/>
        <w:t>RELEVANT LIFE CHURCH 351 8</w:t>
      </w:r>
      <w:r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AVENUE SW CEDAR RAPIDS IA  319.350.9869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SEP  30       5-9  </w:t>
      </w:r>
      <w:r>
        <w:rPr>
          <w:rFonts w:ascii="Garamond" w:hAnsi="Garamond" w:cs="Garamond"/>
          <w:color w:val="000000"/>
        </w:rPr>
        <w:tab/>
        <w:t>CLASSY CHASSY CRUISERS CRUISE NIGHT  CORAL RIDGE MALL CORALVILLE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SEP</w:t>
      </w:r>
      <w:r>
        <w:rPr>
          <w:rFonts w:ascii="Garamond" w:hAnsi="Garamond" w:cs="Garamond"/>
          <w:color w:val="000000"/>
        </w:rPr>
        <w:tab/>
        <w:t xml:space="preserve">     9-2</w:t>
      </w:r>
      <w:r>
        <w:rPr>
          <w:rFonts w:ascii="Garamond" w:hAnsi="Garamond" w:cs="Garamond"/>
          <w:color w:val="000000"/>
        </w:rPr>
        <w:tab/>
        <w:t>R/J PERFORMANCE CAR SHOW EDDYVILLE RACEWAY PARK EDDYVILLE IA  641.777.0732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       8-3</w:t>
      </w:r>
      <w:r>
        <w:rPr>
          <w:rFonts w:ascii="Garamond" w:hAnsi="Garamond" w:cs="Garamond"/>
          <w:color w:val="000000"/>
        </w:rPr>
        <w:tab/>
        <w:t>FOCUS HOUSE CAR SHOW PARK EAST OREGON IL  815.562.8754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>ROLLIN IN THE OLDIES  320 WEST KIMBERLEY NORTH PARK MALL DAVENPORT IA  563.505.7788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TOFFEE FESTIVAL CAR SHOW SQUARE ROBINSON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KINGSMAN AUTO CLUB CRUISE IN REND LAKE COLLEGE MARKET PLACE MT. VERNON IL  618.244.7711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IRON INVASION MCHENRY COUNTY FAIRGROUNDS  WOODSTOCK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ELY FALL FESTIVAL   FIRE HOUSE  ELY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CARS &amp; COFFEE 734 MAIN STREET PEORIA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2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ELBURN IL 630.992.1429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CARLISLE CAR SHOW &amp; MORE NORTH PARK  CARLISLE IA 515.221.4685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TO THE WOODS WEBSTER COUNTY FAIRGROUNDS FORT DODGE IA 515.297.1892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APPLE DAZE CAR SHOW SQUARE BARRY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  8-3</w:t>
      </w:r>
      <w:r>
        <w:rPr>
          <w:rFonts w:ascii="Garamond" w:hAnsi="Garamond" w:cs="Garamond"/>
          <w:color w:val="000000"/>
        </w:rPr>
        <w:tab/>
        <w:t xml:space="preserve">BUFFALO PUMPKIN PATCH CAR SHOW 1500 FRONT STREET BUFFALO IA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  7-3</w:t>
      </w:r>
      <w:r>
        <w:rPr>
          <w:rFonts w:ascii="Garamond" w:hAnsi="Garamond" w:cs="Garamond"/>
          <w:color w:val="000000"/>
        </w:rPr>
        <w:tab/>
        <w:t xml:space="preserve">HOT RODS &amp; HARLEYS  MAIN STREET  HOPKINTON, IA  </w:t>
      </w:r>
      <w:hyperlink r:id="rId18" w:history="1">
        <w:r>
          <w:rPr>
            <w:rFonts w:ascii="Garamond" w:hAnsi="Garamond" w:cs="Garamond"/>
            <w:color w:val="000000"/>
            <w:u w:val="single"/>
          </w:rPr>
          <w:t>stevedavis@iowatelecom.net</w:t>
        </w:r>
      </w:hyperlink>
      <w:r>
        <w:rPr>
          <w:rFonts w:ascii="Garamond" w:hAnsi="Garamond" w:cs="Garamond"/>
          <w:color w:val="000000"/>
        </w:rPr>
        <w:t xml:space="preserve">  563.920.0409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MECUM AUCTION SCHAUMBERG IL  262.275.5050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SUPER CHEVY SHOW GATEWAY MOTORPLEX 700 RACEWAY BLVD. MADISON IL 618.215.8888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JACK CECIL MEMORIAL CAR SHOW   COLUMBUS JUNCTION IA  641.990.4436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8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 xml:space="preserve">QUAD CITIES CRUISERS CRUISE NIGHT SOUTH PARK MALL  MOLINE IL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OCT 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MORRIS CRUISE IN MORRIS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LEON EVANS CRUISE IN 10-4 IN FAIRFAX SPORTS COMPLEX  625 LINN STREET FAIRFAX, IA   319.360.8112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8  7-10</w:t>
      </w:r>
      <w:r>
        <w:rPr>
          <w:rFonts w:ascii="Garamond" w:hAnsi="Garamond" w:cs="Garamond"/>
          <w:color w:val="000000"/>
        </w:rPr>
        <w:tab/>
        <w:t xml:space="preserve">KARL PERFORMANCE  CARS &amp; COFFEE  5927 INDUSTRY DRIVE DES MOINES IA 888.771.5574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TWIN CITY CRUISERS CRUISE IN 1210 TOWANDA AVENUE BLOOMINGTON IL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ROCK N ROLL CAR SHOW 4007 EAST STATE STREET ROCKFORD IL 815.968.0302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15  11-2</w:t>
      </w:r>
      <w:r>
        <w:rPr>
          <w:rFonts w:ascii="Garamond" w:hAnsi="Garamond" w:cs="Garamond"/>
          <w:color w:val="000000"/>
        </w:rPr>
        <w:tab/>
        <w:t>GREEN CHEVROLET CRUISE  1703 AVENUE OF THE CITIES  EAST MOLINE IL  309.278.4314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CRUISE’N EAST RIDGE VILLAGE  3800 FREDERICK  ST. JOSEPH MO  816.233.0312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6:30-?</w:t>
      </w:r>
      <w:r>
        <w:rPr>
          <w:rFonts w:ascii="Garamond" w:hAnsi="Garamond" w:cs="Garamond"/>
          <w:color w:val="000000"/>
        </w:rPr>
        <w:tab/>
        <w:t>TRI-STATE LUGNUTS CRUISE IN QUINCY MALL  33</w:t>
      </w:r>
      <w:r>
        <w:rPr>
          <w:rFonts w:ascii="Garamond" w:hAnsi="Garamond" w:cs="Garamond"/>
          <w:color w:val="000000"/>
          <w:vertAlign w:val="superscript"/>
        </w:rPr>
        <w:t>RD</w:t>
      </w:r>
      <w:r>
        <w:rPr>
          <w:rFonts w:ascii="Garamond" w:hAnsi="Garamond" w:cs="Garamond"/>
          <w:color w:val="000000"/>
        </w:rPr>
        <w:t xml:space="preserve"> &amp; BROADWAY QUINCY IL 217.430.9425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     11-2:30</w:t>
      </w:r>
      <w:r>
        <w:rPr>
          <w:rFonts w:ascii="Garamond" w:hAnsi="Garamond" w:cs="Garamond"/>
          <w:color w:val="000000"/>
        </w:rPr>
        <w:tab/>
        <w:t>MELCHER-DALLAS CAR SHOW SQUARE MELCHER-DALLAS IA  641.947.4705   641.947.6700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FALL FESTIVAL CAR SHOW KEOSAUQUA, IA   319.293.7737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MADISON COUNTY CAR SHOW  WINTERSET, IA  515.462.4648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>JEFFERSON STREET CRUISE  BURLINGTON IA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</w:t>
      </w:r>
      <w:r>
        <w:rPr>
          <w:rFonts w:ascii="Garamond" w:hAnsi="Garamond" w:cs="Garamond"/>
          <w:color w:val="000000"/>
        </w:rPr>
        <w:tab/>
        <w:t>EARLY TIN DUSTERS FALL COLOR RUN PRE 1949 ONLY  QUINCY IL  217.257.0482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   15-16</w:t>
      </w:r>
      <w:r>
        <w:rPr>
          <w:rFonts w:ascii="Garamond" w:hAnsi="Garamond" w:cs="Garamond"/>
          <w:color w:val="000000"/>
        </w:rPr>
        <w:tab/>
        <w:t>CARTHAGE MAPLE LEAF CAR SHOW(1900 S. GRAND AVE.) &amp; CRUISE NIGHT  CARTHAGE MO 417.825.6773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FALL SWAP MEET HAWKEYE DOWNS CEDAR RAPIDS, IA  319.329.5665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 5-10</w:t>
      </w:r>
      <w:r>
        <w:rPr>
          <w:rFonts w:ascii="Garamond" w:hAnsi="Garamond" w:cs="Garamond"/>
          <w:color w:val="000000"/>
        </w:rPr>
        <w:tab/>
        <w:t xml:space="preserve">MISSISSIPPI RAT PAK TOY CRUISE    . 319.520.5133 319.795.3022  217.430.4048    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CRUISE IN &amp; SHOW FEATURING TRI FIVE CHEVYS  SOMERSET KY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RODS4 RESCUES CREEPIN CLASSIC CAR &amp; BIKE SHOW 2660S SCENIC SPRINGFIELD MO 417.860.5589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</w:t>
      </w:r>
      <w:r>
        <w:rPr>
          <w:rFonts w:ascii="Garamond" w:hAnsi="Garamond" w:cs="Garamond"/>
          <w:color w:val="000000"/>
        </w:rPr>
        <w:tab/>
        <w:t xml:space="preserve">     5-?</w:t>
      </w:r>
      <w:r>
        <w:rPr>
          <w:rFonts w:ascii="Garamond" w:hAnsi="Garamond" w:cs="Garamond"/>
          <w:color w:val="000000"/>
        </w:rPr>
        <w:tab/>
        <w:t>OLD SCHOOL CRIUISE MAINE STREET QUINCY IL 217.440.4325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OCT  30  7-4</w:t>
      </w:r>
      <w:r>
        <w:rPr>
          <w:rFonts w:ascii="Garamond" w:hAnsi="Garamond" w:cs="Garamond"/>
          <w:color w:val="000000"/>
        </w:rPr>
        <w:tab/>
        <w:t>MORRIS LIONS CLUB FALL CLASSIC LYONDELL BASELL RECREATIONAL AREA MORRIS IL 815.942.8262</w:t>
      </w:r>
    </w:p>
    <w:p w:rsidR="004328B9" w:rsidRDefault="004328B9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NOV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MUSCLE CAR &amp; CORVETTE NATIONALS DONALD STEPHENS CENTER ROSEMONT IL 586.549.5291</w:t>
      </w:r>
    </w:p>
    <w:p w:rsidR="004328B9" w:rsidRDefault="004328B9">
      <w:pPr>
        <w:jc w:val="center"/>
        <w:rPr>
          <w:rFonts w:ascii="Garamond" w:hAnsi="Garamond" w:cs="Garamond"/>
          <w:color w:val="000000"/>
          <w:sz w:val="4"/>
          <w:szCs w:val="4"/>
          <w:u w:val="single"/>
        </w:rPr>
      </w:pPr>
    </w:p>
    <w:p w:rsidR="004328B9" w:rsidRDefault="004328B9">
      <w:pPr>
        <w:jc w:val="center"/>
        <w:rPr>
          <w:color w:val="000000"/>
          <w:sz w:val="4"/>
          <w:szCs w:val="4"/>
          <w:u w:val="single"/>
        </w:rPr>
      </w:pPr>
    </w:p>
    <w:p w:rsidR="004328B9" w:rsidRDefault="004328B9">
      <w:pPr>
        <w:jc w:val="center"/>
        <w:rPr>
          <w:rFonts w:ascii="Garamond" w:hAnsi="Garamond" w:cs="Garamond"/>
          <w:color w:val="000000"/>
        </w:rPr>
      </w:pPr>
    </w:p>
    <w:sectPr w:rsidR="004328B9" w:rsidSect="004328B9">
      <w:headerReference w:type="default" r:id="rId19"/>
      <w:footerReference w:type="default" r:id="rId20"/>
      <w:pgSz w:w="12240" w:h="15840"/>
      <w:pgMar w:top="0" w:right="287" w:bottom="0" w:left="720" w:header="720" w:footer="864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B9" w:rsidRDefault="004328B9" w:rsidP="004328B9">
      <w:r>
        <w:separator/>
      </w:r>
    </w:p>
  </w:endnote>
  <w:endnote w:type="continuationSeparator" w:id="0">
    <w:p w:rsidR="004328B9" w:rsidRDefault="004328B9" w:rsidP="00432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B9" w:rsidRDefault="004328B9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B9" w:rsidRDefault="004328B9" w:rsidP="004328B9">
      <w:r>
        <w:separator/>
      </w:r>
    </w:p>
  </w:footnote>
  <w:footnote w:type="continuationSeparator" w:id="0">
    <w:p w:rsidR="004328B9" w:rsidRDefault="004328B9" w:rsidP="00432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8B9" w:rsidRDefault="004328B9">
    <w:pPr>
      <w:tabs>
        <w:tab w:val="center" w:pos="4320"/>
        <w:tab w:val="right" w:pos="8640"/>
      </w:tabs>
      <w:jc w:val="center"/>
      <w:rPr>
        <w:rFonts w:cstheme="minorBidi"/>
        <w:kern w:val="0"/>
        <w:sz w:val="28"/>
        <w:szCs w:val="28"/>
      </w:rPr>
    </w:pPr>
    <w:hyperlink r:id="rId1" w:history="1">
      <w:r>
        <w:rPr>
          <w:color w:val="0000FF"/>
          <w:kern w:val="0"/>
          <w:sz w:val="28"/>
          <w:szCs w:val="28"/>
        </w:rPr>
        <w:t>WWW.RICKSLIST.INFO</w:t>
      </w:r>
    </w:hyperlink>
    <w:r>
      <w:rPr>
        <w:kern w:val="0"/>
        <w:sz w:val="28"/>
        <w:szCs w:val="28"/>
      </w:rPr>
      <w:t xml:space="preserve">      </w:t>
    </w:r>
    <w:hyperlink r:id="rId2" w:history="1">
      <w:r>
        <w:rPr>
          <w:color w:val="0000FF"/>
          <w:kern w:val="0"/>
          <w:sz w:val="28"/>
          <w:szCs w:val="28"/>
        </w:rPr>
        <w:t>nomader57@hotmail.com</w:t>
      </w:r>
    </w:hyperlink>
    <w:r>
      <w:rPr>
        <w:kern w:val="0"/>
        <w:sz w:val="28"/>
        <w:szCs w:val="28"/>
      </w:rPr>
      <w:t xml:space="preserve">       319.863.3268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4328B9"/>
    <w:rsid w:val="0043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LAUTOMOTIVE.ORG/" TargetMode="External"/><Relationship Id="rId13" Type="http://schemas.openxmlformats.org/officeDocument/2006/relationships/hyperlink" Target="http://WWW.FACEBOOK.COM/CRUISNFORTHEKIDSCARSHOW" TargetMode="External"/><Relationship Id="rId18" Type="http://schemas.openxmlformats.org/officeDocument/2006/relationships/hyperlink" Target="mailto:stevedavis@iowatelecom.ne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nomader57@hotmail.com" TargetMode="External"/><Relationship Id="rId12" Type="http://schemas.openxmlformats.org/officeDocument/2006/relationships/hyperlink" Target="http://WWW.DERRYBROTHERS.COM/" TargetMode="External"/><Relationship Id="rId17" Type="http://schemas.openxmlformats.org/officeDocument/2006/relationships/hyperlink" Target="http://www.knucklebuster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ASSICCARCLUB.COM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nomader57@hotmail.com" TargetMode="External"/><Relationship Id="rId11" Type="http://schemas.openxmlformats.org/officeDocument/2006/relationships/hyperlink" Target="http://WWW.OUTLAWTEE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RANTDAVIDSON66@GMAIL.COM" TargetMode="External"/><Relationship Id="rId10" Type="http://schemas.openxmlformats.org/officeDocument/2006/relationships/hyperlink" Target="mailto:Mpcoburnwb@hot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pperautogroup.com/" TargetMode="External"/><Relationship Id="rId14" Type="http://schemas.openxmlformats.org/officeDocument/2006/relationships/hyperlink" Target="mailto:DENLYAG1@IOWATELECOM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mader57@hotmail.com" TargetMode="External"/><Relationship Id="rId1" Type="http://schemas.openxmlformats.org/officeDocument/2006/relationships/hyperlink" Target="http://WWW.RICKSLIS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