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68" w:rsidRDefault="00907A11" w:rsidP="002F167D">
      <w:pPr>
        <w:pStyle w:val="MonthYear"/>
        <w:jc w:val="left"/>
      </w:pPr>
      <w:r>
        <w:t xml:space="preserve">  </w:t>
      </w:r>
      <w:r w:rsidR="005A056C">
        <w:rPr>
          <w:noProof/>
          <w14:ligatures w14:val="none"/>
          <w14:cntxtAlts w14:val="0"/>
        </w:rPr>
        <w:drawing>
          <wp:inline distT="0" distB="0" distL="0" distR="0">
            <wp:extent cx="1879352" cy="1362075"/>
            <wp:effectExtent l="0" t="0" r="6985" b="0"/>
            <wp:docPr id="288" name="Picture 288" descr="C:\Users\Pandelis\AppData\Local\Microsoft\Windows\Temporary Internet Files\Content.IE5\HV4INMB7\flagdays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andelis\AppData\Local\Microsoft\Windows\Temporary Internet Files\Content.IE5\HV4INMB7\flagdayset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52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5A056C">
        <w:t>July</w:t>
      </w:r>
      <w:r w:rsidR="002F167D">
        <w:t xml:space="preserve"> </w:t>
      </w:r>
      <w:r w:rsidR="001E40B0">
        <w:t xml:space="preserve">Lunch </w:t>
      </w:r>
      <w:r w:rsidR="00DE6CF6">
        <w:t>2017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  <w:tblDescription w:val="Calendar"/>
      </w:tblPr>
      <w:tblGrid>
        <w:gridCol w:w="1882"/>
        <w:gridCol w:w="1882"/>
        <w:gridCol w:w="1883"/>
        <w:gridCol w:w="1881"/>
        <w:gridCol w:w="1883"/>
        <w:gridCol w:w="1883"/>
        <w:gridCol w:w="1882"/>
      </w:tblGrid>
      <w:tr w:rsidR="00590668" w:rsidTr="009A226A">
        <w:trPr>
          <w:trHeight w:val="288"/>
        </w:trPr>
        <w:tc>
          <w:tcPr>
            <w:tcW w:w="1878" w:type="dxa"/>
          </w:tcPr>
          <w:p w:rsidR="00590668" w:rsidRDefault="001C6885">
            <w:pPr>
              <w:pStyle w:val="Day"/>
            </w:pPr>
            <w:r>
              <w:t>Sunday</w:t>
            </w:r>
          </w:p>
        </w:tc>
        <w:tc>
          <w:tcPr>
            <w:tcW w:w="1882" w:type="dxa"/>
          </w:tcPr>
          <w:p w:rsidR="00590668" w:rsidRDefault="001C6885" w:rsidP="00A56837">
            <w:pPr>
              <w:pStyle w:val="Day"/>
            </w:pPr>
            <w:r>
              <w:t>Monday</w:t>
            </w:r>
          </w:p>
        </w:tc>
        <w:tc>
          <w:tcPr>
            <w:tcW w:w="1884" w:type="dxa"/>
          </w:tcPr>
          <w:p w:rsidR="00590668" w:rsidRDefault="001C6885">
            <w:pPr>
              <w:pStyle w:val="Day"/>
            </w:pPr>
            <w:r>
              <w:t>Tuesday</w:t>
            </w:r>
          </w:p>
        </w:tc>
        <w:tc>
          <w:tcPr>
            <w:tcW w:w="1882" w:type="dxa"/>
          </w:tcPr>
          <w:p w:rsidR="00590668" w:rsidRDefault="001C6885">
            <w:pPr>
              <w:pStyle w:val="Day"/>
            </w:pPr>
            <w:r>
              <w:t>Wednesday</w:t>
            </w:r>
          </w:p>
        </w:tc>
        <w:tc>
          <w:tcPr>
            <w:tcW w:w="1884" w:type="dxa"/>
          </w:tcPr>
          <w:p w:rsidR="00590668" w:rsidRDefault="001C6885">
            <w:pPr>
              <w:pStyle w:val="Day"/>
            </w:pPr>
            <w:r>
              <w:t>Thursday</w:t>
            </w:r>
          </w:p>
        </w:tc>
        <w:tc>
          <w:tcPr>
            <w:tcW w:w="1884" w:type="dxa"/>
          </w:tcPr>
          <w:p w:rsidR="00590668" w:rsidRDefault="001C6885">
            <w:pPr>
              <w:pStyle w:val="Day"/>
            </w:pPr>
            <w:r>
              <w:t>Friday</w:t>
            </w:r>
          </w:p>
        </w:tc>
        <w:tc>
          <w:tcPr>
            <w:tcW w:w="1882" w:type="dxa"/>
          </w:tcPr>
          <w:p w:rsidR="00590668" w:rsidRDefault="001C6885">
            <w:pPr>
              <w:pStyle w:val="Day"/>
            </w:pPr>
            <w:r>
              <w:t>Saturday</w:t>
            </w:r>
          </w:p>
        </w:tc>
      </w:tr>
      <w:tr w:rsidR="009A226A" w:rsidTr="009A226A">
        <w:trPr>
          <w:trHeight w:hRule="exact" w:val="432"/>
        </w:trPr>
        <w:tc>
          <w:tcPr>
            <w:tcW w:w="1878" w:type="dxa"/>
          </w:tcPr>
          <w:p w:rsidR="00590668" w:rsidRDefault="00590668" w:rsidP="00A56837">
            <w:pPr>
              <w:pStyle w:val="Date"/>
            </w:pPr>
          </w:p>
        </w:tc>
        <w:tc>
          <w:tcPr>
            <w:tcW w:w="1882" w:type="dxa"/>
          </w:tcPr>
          <w:p w:rsidR="00590668" w:rsidRDefault="005A056C" w:rsidP="00A56837">
            <w:pPr>
              <w:pStyle w:val="Date"/>
            </w:pPr>
            <w:r>
              <w:t>3</w:t>
            </w:r>
          </w:p>
        </w:tc>
        <w:tc>
          <w:tcPr>
            <w:tcW w:w="1884" w:type="dxa"/>
          </w:tcPr>
          <w:p w:rsidR="00590668" w:rsidRDefault="005A056C" w:rsidP="005A056C">
            <w:pPr>
              <w:pStyle w:val="Date"/>
            </w:pPr>
            <w:r>
              <w:t>4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5</w:t>
            </w:r>
          </w:p>
        </w:tc>
        <w:tc>
          <w:tcPr>
            <w:tcW w:w="1884" w:type="dxa"/>
          </w:tcPr>
          <w:p w:rsidR="00590668" w:rsidRDefault="005A056C">
            <w:pPr>
              <w:pStyle w:val="Date"/>
            </w:pPr>
            <w:r>
              <w:t>6</w:t>
            </w:r>
          </w:p>
        </w:tc>
        <w:tc>
          <w:tcPr>
            <w:tcW w:w="1884" w:type="dxa"/>
          </w:tcPr>
          <w:p w:rsidR="00590668" w:rsidRDefault="005A056C">
            <w:pPr>
              <w:pStyle w:val="Date"/>
            </w:pPr>
            <w:r>
              <w:t>7</w:t>
            </w:r>
          </w:p>
        </w:tc>
        <w:tc>
          <w:tcPr>
            <w:tcW w:w="1882" w:type="dxa"/>
          </w:tcPr>
          <w:p w:rsidR="00590668" w:rsidRDefault="005A056C" w:rsidP="009359CF">
            <w:pPr>
              <w:pStyle w:val="Date"/>
            </w:pPr>
            <w:r>
              <w:t>8</w:t>
            </w:r>
          </w:p>
        </w:tc>
      </w:tr>
      <w:tr w:rsidR="00590668" w:rsidTr="009A226A">
        <w:trPr>
          <w:trHeight w:hRule="exact" w:val="1008"/>
        </w:trPr>
        <w:tc>
          <w:tcPr>
            <w:tcW w:w="1878" w:type="dxa"/>
          </w:tcPr>
          <w:p w:rsidR="00590668" w:rsidRDefault="00590668">
            <w:pPr>
              <w:pStyle w:val="CalendarText"/>
            </w:pPr>
          </w:p>
        </w:tc>
        <w:tc>
          <w:tcPr>
            <w:tcW w:w="1882" w:type="dxa"/>
          </w:tcPr>
          <w:p w:rsidR="00590668" w:rsidRDefault="00A42232" w:rsidP="00907A11">
            <w:pPr>
              <w:pStyle w:val="CalendarText"/>
            </w:pPr>
            <w:r>
              <w:rPr>
                <w:szCs w:val="18"/>
              </w:rPr>
              <w:t xml:space="preserve">Hamburgers, bun, cheese, lettuce, grapes, </w:t>
            </w:r>
            <w:r w:rsidRPr="007A1E92">
              <w:rPr>
                <w:szCs w:val="18"/>
              </w:rPr>
              <w:t>Milk</w:t>
            </w:r>
          </w:p>
        </w:tc>
        <w:tc>
          <w:tcPr>
            <w:tcW w:w="1884" w:type="dxa"/>
          </w:tcPr>
          <w:p w:rsidR="00590668" w:rsidRDefault="005A056C" w:rsidP="005A056C">
            <w:bookmarkStart w:id="0" w:name="_GoBack"/>
            <w:r>
              <w:rPr>
                <w:noProof/>
                <w:sz w:val="18"/>
                <w:szCs w:val="18"/>
                <w14:ligatures w14:val="none"/>
                <w14:cntxtAlts w14:val="0"/>
              </w:rPr>
              <w:drawing>
                <wp:inline distT="0" distB="0" distL="0" distR="0">
                  <wp:extent cx="1057275" cy="628650"/>
                  <wp:effectExtent l="0" t="0" r="9525" b="0"/>
                  <wp:docPr id="290" name="Picture 290" descr="C:\Users\Pandelis\AppData\Local\Microsoft\Windows\Temporary Internet Files\Content.IE5\DR6R1VXK\agfourthofjuly6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Pandelis\AppData\Local\Microsoft\Windows\Temporary Internet Files\Content.IE5\DR6R1VXK\agfourthofjuly6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82" w:type="dxa"/>
          </w:tcPr>
          <w:p w:rsidR="00590668" w:rsidRDefault="001247C9">
            <w:pPr>
              <w:pStyle w:val="CalendarText"/>
            </w:pPr>
            <w:r>
              <w:t>Spaghetti, tomato sauce, parmesan cheese, gr. Beans, pears, milk</w:t>
            </w:r>
          </w:p>
        </w:tc>
        <w:tc>
          <w:tcPr>
            <w:tcW w:w="1884" w:type="dxa"/>
          </w:tcPr>
          <w:p w:rsidR="00590668" w:rsidRDefault="00F202C4">
            <w:pPr>
              <w:pStyle w:val="CalendarText"/>
            </w:pPr>
            <w:r>
              <w:t>P</w:t>
            </w:r>
            <w:r w:rsidR="00EB1875">
              <w:t>asta, Meat sauce, Veg. blend, Pineapple, milk</w:t>
            </w:r>
          </w:p>
        </w:tc>
        <w:tc>
          <w:tcPr>
            <w:tcW w:w="1884" w:type="dxa"/>
          </w:tcPr>
          <w:p w:rsidR="00590668" w:rsidRDefault="00907A11">
            <w:pPr>
              <w:pStyle w:val="CalendarText"/>
            </w:pPr>
            <w:r>
              <w:rPr>
                <w:szCs w:val="18"/>
              </w:rPr>
              <w:t xml:space="preserve">Cheese </w:t>
            </w:r>
            <w:r w:rsidR="00EB1875">
              <w:rPr>
                <w:szCs w:val="18"/>
              </w:rPr>
              <w:t xml:space="preserve">&amp; Pep. </w:t>
            </w:r>
            <w:r>
              <w:rPr>
                <w:szCs w:val="18"/>
              </w:rPr>
              <w:t>Piz</w:t>
            </w:r>
            <w:r w:rsidR="00EB1875">
              <w:rPr>
                <w:szCs w:val="18"/>
              </w:rPr>
              <w:t>za, corn</w:t>
            </w:r>
            <w:r w:rsidR="008A30BC">
              <w:rPr>
                <w:szCs w:val="18"/>
              </w:rPr>
              <w:t>, Peaches, milk</w:t>
            </w:r>
          </w:p>
        </w:tc>
        <w:tc>
          <w:tcPr>
            <w:tcW w:w="1882" w:type="dxa"/>
          </w:tcPr>
          <w:p w:rsidR="00590668" w:rsidRDefault="00590668">
            <w:pPr>
              <w:pStyle w:val="CalendarText"/>
            </w:pPr>
          </w:p>
        </w:tc>
      </w:tr>
      <w:tr w:rsidR="009A226A" w:rsidTr="009A226A">
        <w:trPr>
          <w:trHeight w:hRule="exact" w:val="432"/>
        </w:trPr>
        <w:tc>
          <w:tcPr>
            <w:tcW w:w="1878" w:type="dxa"/>
          </w:tcPr>
          <w:p w:rsidR="00590668" w:rsidRDefault="005A056C">
            <w:pPr>
              <w:pStyle w:val="Date"/>
            </w:pPr>
            <w:r>
              <w:t>9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10</w:t>
            </w:r>
          </w:p>
        </w:tc>
        <w:tc>
          <w:tcPr>
            <w:tcW w:w="1884" w:type="dxa"/>
          </w:tcPr>
          <w:p w:rsidR="00590668" w:rsidRDefault="005A056C">
            <w:pPr>
              <w:pStyle w:val="Date"/>
            </w:pPr>
            <w:r>
              <w:t>11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12</w:t>
            </w:r>
          </w:p>
        </w:tc>
        <w:tc>
          <w:tcPr>
            <w:tcW w:w="1884" w:type="dxa"/>
          </w:tcPr>
          <w:p w:rsidR="00590668" w:rsidRDefault="005A056C">
            <w:pPr>
              <w:pStyle w:val="Date"/>
            </w:pPr>
            <w:r>
              <w:t>13</w:t>
            </w:r>
          </w:p>
        </w:tc>
        <w:tc>
          <w:tcPr>
            <w:tcW w:w="1884" w:type="dxa"/>
          </w:tcPr>
          <w:p w:rsidR="00590668" w:rsidRDefault="005A056C" w:rsidP="00717E01">
            <w:pPr>
              <w:pStyle w:val="Date"/>
            </w:pPr>
            <w:r>
              <w:t>14</w:t>
            </w:r>
            <w:r w:rsidR="00C71500">
              <w:rPr>
                <w:noProof/>
                <w14:ligatures w14:val="none"/>
                <w14:numForm w14:val="default"/>
                <w14:numSpacing w14:val="default"/>
                <w14:cntxtAlts w14:val="0"/>
              </w:rPr>
              <w:t xml:space="preserve">   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15</w:t>
            </w:r>
          </w:p>
        </w:tc>
      </w:tr>
      <w:tr w:rsidR="00590668" w:rsidTr="009A226A">
        <w:trPr>
          <w:trHeight w:hRule="exact" w:val="1008"/>
        </w:trPr>
        <w:tc>
          <w:tcPr>
            <w:tcW w:w="1878" w:type="dxa"/>
          </w:tcPr>
          <w:p w:rsidR="00590668" w:rsidRDefault="00590668">
            <w:pPr>
              <w:pStyle w:val="CalendarText"/>
            </w:pPr>
          </w:p>
        </w:tc>
        <w:tc>
          <w:tcPr>
            <w:tcW w:w="1882" w:type="dxa"/>
          </w:tcPr>
          <w:p w:rsidR="00590668" w:rsidRDefault="00EB1875">
            <w:pPr>
              <w:pStyle w:val="CalendarText"/>
            </w:pPr>
            <w:r w:rsidRPr="00EB1875">
              <w:t>Chicke</w:t>
            </w:r>
            <w:r>
              <w:t>n soup w/ veg., and pasta, apples</w:t>
            </w:r>
            <w:r w:rsidRPr="00EB1875">
              <w:t>, milk</w:t>
            </w:r>
          </w:p>
        </w:tc>
        <w:tc>
          <w:tcPr>
            <w:tcW w:w="1884" w:type="dxa"/>
          </w:tcPr>
          <w:p w:rsidR="00590668" w:rsidRDefault="00EB1875">
            <w:pPr>
              <w:pStyle w:val="CalendarText"/>
            </w:pPr>
            <w:r>
              <w:t>H</w:t>
            </w:r>
            <w:r w:rsidR="00344680">
              <w:t>am</w:t>
            </w:r>
            <w:r>
              <w:t xml:space="preserve"> sandwich</w:t>
            </w:r>
            <w:r w:rsidR="00344680">
              <w:t>, cheese, lettuce</w:t>
            </w:r>
            <w:r w:rsidR="00907A11">
              <w:t>,</w:t>
            </w:r>
            <w:r>
              <w:t xml:space="preserve"> apples</w:t>
            </w:r>
            <w:r w:rsidR="00344680">
              <w:t>,</w:t>
            </w:r>
            <w:r w:rsidR="00B21880">
              <w:t xml:space="preserve"> milk</w:t>
            </w:r>
          </w:p>
        </w:tc>
        <w:tc>
          <w:tcPr>
            <w:tcW w:w="1882" w:type="dxa"/>
          </w:tcPr>
          <w:p w:rsidR="00590668" w:rsidRDefault="00F24660">
            <w:pPr>
              <w:pStyle w:val="CalendarText"/>
            </w:pPr>
            <w:r>
              <w:t xml:space="preserve">Grilled </w:t>
            </w:r>
            <w:r w:rsidR="00907A11">
              <w:t xml:space="preserve">cheese sandwich, </w:t>
            </w:r>
            <w:r>
              <w:t>lettuce salad</w:t>
            </w:r>
            <w:r w:rsidR="00907A11">
              <w:t>,</w:t>
            </w:r>
            <w:r>
              <w:t xml:space="preserve"> oranges,</w:t>
            </w:r>
            <w:r w:rsidR="00B21880">
              <w:t xml:space="preserve"> milk</w:t>
            </w:r>
          </w:p>
        </w:tc>
        <w:tc>
          <w:tcPr>
            <w:tcW w:w="1884" w:type="dxa"/>
          </w:tcPr>
          <w:p w:rsidR="00590668" w:rsidRDefault="00794246">
            <w:pPr>
              <w:pStyle w:val="CalendarText"/>
            </w:pPr>
            <w:r>
              <w:t>Po</w:t>
            </w:r>
            <w:r w:rsidR="00907A11">
              <w:t>lish Sausage Fr</w:t>
            </w:r>
            <w:r w:rsidR="008B7014">
              <w:t xml:space="preserve">ench Fries, Gr. Beans, </w:t>
            </w:r>
            <w:r w:rsidR="00F24660">
              <w:t>melon</w:t>
            </w:r>
            <w:r w:rsidR="00907A11">
              <w:t>,</w:t>
            </w:r>
            <w:r>
              <w:t xml:space="preserve"> </w:t>
            </w:r>
            <w:r w:rsidR="007C7C13">
              <w:t>Milk</w:t>
            </w:r>
          </w:p>
        </w:tc>
        <w:tc>
          <w:tcPr>
            <w:tcW w:w="1884" w:type="dxa"/>
          </w:tcPr>
          <w:p w:rsidR="00C71500" w:rsidRDefault="00794246" w:rsidP="001A26E5">
            <w:pPr>
              <w:pStyle w:val="CalendarText"/>
            </w:pPr>
            <w:r>
              <w:t>C</w:t>
            </w:r>
            <w:r w:rsidR="007C7C13">
              <w:t>hees</w:t>
            </w:r>
            <w:r w:rsidR="00C71500">
              <w:t xml:space="preserve">e </w:t>
            </w:r>
            <w:r w:rsidR="00F24660">
              <w:t xml:space="preserve">Pizza, </w:t>
            </w:r>
          </w:p>
          <w:p w:rsidR="00590668" w:rsidRDefault="00F24660" w:rsidP="001A26E5">
            <w:pPr>
              <w:pStyle w:val="CalendarText"/>
            </w:pPr>
            <w:r>
              <w:t xml:space="preserve">peas, </w:t>
            </w:r>
            <w:r w:rsidR="008B7014">
              <w:t xml:space="preserve"> pears, </w:t>
            </w:r>
            <w:r w:rsidR="00797135">
              <w:t>milk</w:t>
            </w:r>
          </w:p>
          <w:p w:rsidR="00C71500" w:rsidRDefault="00C71500" w:rsidP="001A26E5">
            <w:pPr>
              <w:pStyle w:val="CalendarText"/>
            </w:pPr>
          </w:p>
        </w:tc>
        <w:tc>
          <w:tcPr>
            <w:tcW w:w="1882" w:type="dxa"/>
          </w:tcPr>
          <w:p w:rsidR="00590668" w:rsidRDefault="00590668">
            <w:pPr>
              <w:pStyle w:val="CalendarText"/>
            </w:pPr>
          </w:p>
        </w:tc>
      </w:tr>
      <w:tr w:rsidR="009A226A" w:rsidTr="009A226A">
        <w:trPr>
          <w:trHeight w:hRule="exact" w:val="432"/>
        </w:trPr>
        <w:tc>
          <w:tcPr>
            <w:tcW w:w="1878" w:type="dxa"/>
          </w:tcPr>
          <w:p w:rsidR="00590668" w:rsidRDefault="005A056C">
            <w:pPr>
              <w:pStyle w:val="Date"/>
            </w:pPr>
            <w:r>
              <w:t>16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17</w:t>
            </w:r>
          </w:p>
        </w:tc>
        <w:tc>
          <w:tcPr>
            <w:tcW w:w="1884" w:type="dxa"/>
          </w:tcPr>
          <w:p w:rsidR="00590668" w:rsidRDefault="005A056C" w:rsidP="001A26E5">
            <w:pPr>
              <w:pStyle w:val="Date"/>
            </w:pPr>
            <w:r>
              <w:t>18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19</w:t>
            </w:r>
          </w:p>
        </w:tc>
        <w:tc>
          <w:tcPr>
            <w:tcW w:w="1884" w:type="dxa"/>
          </w:tcPr>
          <w:p w:rsidR="00590668" w:rsidRDefault="005A056C">
            <w:pPr>
              <w:pStyle w:val="Date"/>
            </w:pPr>
            <w:r>
              <w:t>20</w:t>
            </w:r>
          </w:p>
        </w:tc>
        <w:tc>
          <w:tcPr>
            <w:tcW w:w="1884" w:type="dxa"/>
          </w:tcPr>
          <w:p w:rsidR="00590668" w:rsidRDefault="005A056C" w:rsidP="00A42232">
            <w:pPr>
              <w:pStyle w:val="Date"/>
            </w:pPr>
            <w:r>
              <w:t>21</w:t>
            </w:r>
            <w:r w:rsidR="001A26E5">
              <w:t xml:space="preserve">      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22</w:t>
            </w:r>
          </w:p>
        </w:tc>
      </w:tr>
      <w:tr w:rsidR="00590668" w:rsidTr="009A226A">
        <w:trPr>
          <w:trHeight w:hRule="exact" w:val="1098"/>
        </w:trPr>
        <w:tc>
          <w:tcPr>
            <w:tcW w:w="1878" w:type="dxa"/>
          </w:tcPr>
          <w:p w:rsidR="00590668" w:rsidRDefault="00590668">
            <w:pPr>
              <w:pStyle w:val="CalendarText"/>
            </w:pPr>
          </w:p>
        </w:tc>
        <w:tc>
          <w:tcPr>
            <w:tcW w:w="1882" w:type="dxa"/>
          </w:tcPr>
          <w:p w:rsidR="00590668" w:rsidRDefault="009A1AD4">
            <w:pPr>
              <w:pStyle w:val="CalendarText"/>
            </w:pPr>
            <w:r>
              <w:t>Hotdog, bun</w:t>
            </w:r>
            <w:r w:rsidR="008A30BC">
              <w:t xml:space="preserve">,  </w:t>
            </w:r>
            <w:r w:rsidR="00F24660">
              <w:t xml:space="preserve">lettuce </w:t>
            </w:r>
            <w:r w:rsidR="008A30BC">
              <w:t>salad,</w:t>
            </w:r>
            <w:r w:rsidR="00907A11">
              <w:t xml:space="preserve"> </w:t>
            </w:r>
            <w:r w:rsidR="00F24660">
              <w:t>grapes</w:t>
            </w:r>
            <w:r w:rsidR="00794246">
              <w:t>, Milk</w:t>
            </w:r>
          </w:p>
        </w:tc>
        <w:tc>
          <w:tcPr>
            <w:tcW w:w="1884" w:type="dxa"/>
          </w:tcPr>
          <w:p w:rsidR="00475920" w:rsidRDefault="00F24660" w:rsidP="00475920">
            <w:pPr>
              <w:pStyle w:val="CalendarText"/>
              <w:rPr>
                <w:noProof/>
                <w14:ligatures w14:val="none"/>
                <w14:cntxtAlts w14:val="0"/>
              </w:rPr>
            </w:pPr>
            <w:r>
              <w:t>Turkey sandwich</w:t>
            </w:r>
            <w:r w:rsidR="005B3EF9">
              <w:t xml:space="preserve">, </w:t>
            </w:r>
            <w:r w:rsidR="00794246">
              <w:t xml:space="preserve"> cheese,</w:t>
            </w:r>
            <w:r w:rsidR="00BD1580">
              <w:t xml:space="preserve"> lettuce, grapes</w:t>
            </w:r>
            <w:r w:rsidR="00F07DC8">
              <w:t xml:space="preserve">, </w:t>
            </w:r>
            <w:r w:rsidR="00B21880">
              <w:t>milk</w:t>
            </w:r>
          </w:p>
          <w:p w:rsidR="00475920" w:rsidRPr="00475920" w:rsidRDefault="00475920" w:rsidP="00475920">
            <w:pPr>
              <w:pStyle w:val="CalendarText"/>
            </w:pPr>
            <w:r>
              <w:rPr>
                <w:noProof/>
                <w14:ligatures w14:val="none"/>
                <w14:cntxtAlts w14:val="0"/>
              </w:rPr>
              <w:t xml:space="preserve">                         </w:t>
            </w:r>
          </w:p>
          <w:p w:rsidR="00475920" w:rsidRDefault="00475920" w:rsidP="00475920">
            <w:pPr>
              <w:pStyle w:val="CalendarText"/>
            </w:pPr>
            <w:r>
              <w:rPr>
                <w:noProof/>
                <w14:ligatures w14:val="none"/>
                <w14:cntxtAlts w14:val="0"/>
              </w:rPr>
              <w:t xml:space="preserve">                          </w:t>
            </w:r>
          </w:p>
        </w:tc>
        <w:tc>
          <w:tcPr>
            <w:tcW w:w="1882" w:type="dxa"/>
          </w:tcPr>
          <w:p w:rsidR="00590668" w:rsidRDefault="00BD1580" w:rsidP="00475920">
            <w:pPr>
              <w:pStyle w:val="CalendarText"/>
            </w:pPr>
            <w:r>
              <w:rPr>
                <w:color w:val="000000" w:themeColor="text1"/>
                <w:szCs w:val="18"/>
              </w:rPr>
              <w:t xml:space="preserve">Mac &amp; Cheese, </w:t>
            </w:r>
            <w:r w:rsidR="001247C9">
              <w:rPr>
                <w:color w:val="000000" w:themeColor="text1"/>
                <w:szCs w:val="18"/>
              </w:rPr>
              <w:t xml:space="preserve">baked beans, </w:t>
            </w:r>
            <w:r>
              <w:rPr>
                <w:color w:val="000000" w:themeColor="text1"/>
                <w:szCs w:val="18"/>
              </w:rPr>
              <w:t xml:space="preserve">mix veg. , </w:t>
            </w:r>
            <w:r w:rsidR="008A30BC">
              <w:rPr>
                <w:color w:val="000000" w:themeColor="text1"/>
                <w:szCs w:val="18"/>
              </w:rPr>
              <w:t>apples</w:t>
            </w:r>
            <w:r>
              <w:rPr>
                <w:color w:val="000000" w:themeColor="text1"/>
                <w:szCs w:val="18"/>
              </w:rPr>
              <w:t>, milk</w:t>
            </w:r>
          </w:p>
        </w:tc>
        <w:tc>
          <w:tcPr>
            <w:tcW w:w="1884" w:type="dxa"/>
          </w:tcPr>
          <w:p w:rsidR="00590668" w:rsidRDefault="00B21880">
            <w:pPr>
              <w:pStyle w:val="CalendarText"/>
            </w:pPr>
            <w:r>
              <w:t xml:space="preserve">Chicken nuggets, </w:t>
            </w:r>
            <w:r w:rsidR="00F07DC8">
              <w:t>Ra</w:t>
            </w:r>
            <w:r w:rsidR="00BD1580">
              <w:t>nch,  corn, melon, milk</w:t>
            </w:r>
          </w:p>
        </w:tc>
        <w:tc>
          <w:tcPr>
            <w:tcW w:w="1884" w:type="dxa"/>
          </w:tcPr>
          <w:p w:rsidR="001A26E5" w:rsidRDefault="00794246" w:rsidP="001A26E5">
            <w:pPr>
              <w:pStyle w:val="CalendarText"/>
              <w:rPr>
                <w:noProof/>
                <w14:ligatures w14:val="none"/>
                <w14:cntxtAlts w14:val="0"/>
              </w:rPr>
            </w:pPr>
            <w:r>
              <w:t>C</w:t>
            </w:r>
            <w:r w:rsidR="00BD1580">
              <w:t>heese &amp; Pep. Pizza,</w:t>
            </w:r>
            <w:r w:rsidR="004316FB">
              <w:t xml:space="preserve"> </w:t>
            </w:r>
            <w:r w:rsidR="00BD1580">
              <w:t>Veg. blend, applesauce, milk</w:t>
            </w:r>
          </w:p>
          <w:p w:rsidR="00590668" w:rsidRDefault="001A26E5" w:rsidP="001A26E5">
            <w:pPr>
              <w:pStyle w:val="CalendarText"/>
            </w:pPr>
            <w:r>
              <w:rPr>
                <w:noProof/>
                <w14:ligatures w14:val="none"/>
                <w14:cntxtAlts w14:val="0"/>
              </w:rPr>
              <w:t xml:space="preserve">                              </w:t>
            </w:r>
          </w:p>
        </w:tc>
        <w:tc>
          <w:tcPr>
            <w:tcW w:w="1882" w:type="dxa"/>
          </w:tcPr>
          <w:p w:rsidR="00590668" w:rsidRDefault="00590668">
            <w:pPr>
              <w:pStyle w:val="CalendarText"/>
            </w:pPr>
          </w:p>
        </w:tc>
      </w:tr>
      <w:tr w:rsidR="009A226A" w:rsidTr="009A226A">
        <w:trPr>
          <w:trHeight w:hRule="exact" w:val="432"/>
        </w:trPr>
        <w:tc>
          <w:tcPr>
            <w:tcW w:w="1878" w:type="dxa"/>
          </w:tcPr>
          <w:p w:rsidR="00590668" w:rsidRDefault="005A056C">
            <w:pPr>
              <w:pStyle w:val="Date"/>
            </w:pPr>
            <w:r>
              <w:t>23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24</w:t>
            </w:r>
          </w:p>
        </w:tc>
        <w:tc>
          <w:tcPr>
            <w:tcW w:w="1884" w:type="dxa"/>
          </w:tcPr>
          <w:p w:rsidR="00590668" w:rsidRDefault="005A056C">
            <w:pPr>
              <w:pStyle w:val="Date"/>
            </w:pPr>
            <w:r>
              <w:t>25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26</w:t>
            </w:r>
          </w:p>
        </w:tc>
        <w:tc>
          <w:tcPr>
            <w:tcW w:w="1884" w:type="dxa"/>
          </w:tcPr>
          <w:p w:rsidR="00590668" w:rsidRDefault="005A056C">
            <w:pPr>
              <w:pStyle w:val="Date"/>
            </w:pPr>
            <w:r>
              <w:t>27</w:t>
            </w:r>
          </w:p>
        </w:tc>
        <w:tc>
          <w:tcPr>
            <w:tcW w:w="1884" w:type="dxa"/>
          </w:tcPr>
          <w:p w:rsidR="00590668" w:rsidRDefault="005A056C">
            <w:pPr>
              <w:pStyle w:val="Date"/>
            </w:pPr>
            <w:r>
              <w:t>28</w:t>
            </w:r>
          </w:p>
        </w:tc>
        <w:tc>
          <w:tcPr>
            <w:tcW w:w="1882" w:type="dxa"/>
          </w:tcPr>
          <w:p w:rsidR="00590668" w:rsidRDefault="005A056C">
            <w:pPr>
              <w:pStyle w:val="Date"/>
            </w:pPr>
            <w:r>
              <w:t>29</w:t>
            </w:r>
          </w:p>
        </w:tc>
      </w:tr>
      <w:tr w:rsidR="00590668" w:rsidTr="009A226A">
        <w:trPr>
          <w:trHeight w:hRule="exact" w:val="1098"/>
        </w:trPr>
        <w:tc>
          <w:tcPr>
            <w:tcW w:w="1878" w:type="dxa"/>
          </w:tcPr>
          <w:p w:rsidR="00590668" w:rsidRDefault="00590668">
            <w:pPr>
              <w:pStyle w:val="CalendarText"/>
            </w:pPr>
          </w:p>
        </w:tc>
        <w:tc>
          <w:tcPr>
            <w:tcW w:w="1882" w:type="dxa"/>
          </w:tcPr>
          <w:p w:rsidR="00590668" w:rsidRDefault="00EB1875">
            <w:pPr>
              <w:pStyle w:val="CalendarText"/>
            </w:pPr>
            <w:r>
              <w:t>Chicken soup w/</w:t>
            </w:r>
            <w:r w:rsidR="007A3939">
              <w:t xml:space="preserve"> veg., and pasta, pears, milk</w:t>
            </w:r>
          </w:p>
        </w:tc>
        <w:tc>
          <w:tcPr>
            <w:tcW w:w="1884" w:type="dxa"/>
          </w:tcPr>
          <w:p w:rsidR="00590668" w:rsidRDefault="007A3939">
            <w:pPr>
              <w:pStyle w:val="CalendarText"/>
            </w:pPr>
            <w:r>
              <w:t>Soft tacos, meat, tortilla</w:t>
            </w:r>
            <w:r w:rsidR="00BD1580">
              <w:t>, cheese, lettuce, tom., pears</w:t>
            </w:r>
            <w:r>
              <w:t>, milk</w:t>
            </w:r>
          </w:p>
        </w:tc>
        <w:tc>
          <w:tcPr>
            <w:tcW w:w="1882" w:type="dxa"/>
          </w:tcPr>
          <w:p w:rsidR="00590668" w:rsidRDefault="008B7014">
            <w:pPr>
              <w:pStyle w:val="CalendarText"/>
            </w:pPr>
            <w:r>
              <w:t xml:space="preserve">Pasta and tomato </w:t>
            </w:r>
            <w:r w:rsidR="007A3939">
              <w:t xml:space="preserve">sauce, </w:t>
            </w:r>
            <w:r w:rsidR="004316FB">
              <w:t>parm</w:t>
            </w:r>
            <w:r w:rsidR="008D2478">
              <w:t>esan</w:t>
            </w:r>
            <w:r w:rsidR="004316FB">
              <w:t xml:space="preserve"> cheese </w:t>
            </w:r>
            <w:r w:rsidR="00BD1580">
              <w:t>Lettuce salad</w:t>
            </w:r>
            <w:r w:rsidR="007A3939">
              <w:t>,  oranges, milk</w:t>
            </w:r>
          </w:p>
        </w:tc>
        <w:tc>
          <w:tcPr>
            <w:tcW w:w="1884" w:type="dxa"/>
          </w:tcPr>
          <w:p w:rsidR="00590668" w:rsidRDefault="0003180A" w:rsidP="008D2478">
            <w:pPr>
              <w:pStyle w:val="CalendarText"/>
            </w:pPr>
            <w:r>
              <w:t>Meatballs, French fries, gr. Beans, apples, milk</w:t>
            </w:r>
          </w:p>
        </w:tc>
        <w:tc>
          <w:tcPr>
            <w:tcW w:w="1884" w:type="dxa"/>
          </w:tcPr>
          <w:p w:rsidR="00590668" w:rsidRDefault="00794246">
            <w:pPr>
              <w:pStyle w:val="CalendarText"/>
            </w:pPr>
            <w:r>
              <w:t>C</w:t>
            </w:r>
            <w:r w:rsidR="007A3939">
              <w:t xml:space="preserve">heese </w:t>
            </w:r>
            <w:r>
              <w:t xml:space="preserve">and Pep. </w:t>
            </w:r>
            <w:r w:rsidR="00BD1580">
              <w:t xml:space="preserve">Pizza, mixed veg. </w:t>
            </w:r>
            <w:r>
              <w:t>apple</w:t>
            </w:r>
            <w:r w:rsidR="00BD1580">
              <w:t>s</w:t>
            </w:r>
            <w:r w:rsidR="007A3939">
              <w:t>, milk</w:t>
            </w:r>
          </w:p>
        </w:tc>
        <w:tc>
          <w:tcPr>
            <w:tcW w:w="1882" w:type="dxa"/>
          </w:tcPr>
          <w:p w:rsidR="00590668" w:rsidRDefault="00590668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  <w:p w:rsidR="009A226A" w:rsidRDefault="009A226A">
            <w:pPr>
              <w:pStyle w:val="CalendarText"/>
            </w:pPr>
          </w:p>
        </w:tc>
      </w:tr>
      <w:tr w:rsidR="009A226A" w:rsidTr="009A226A">
        <w:tc>
          <w:tcPr>
            <w:tcW w:w="1882" w:type="dxa"/>
          </w:tcPr>
          <w:p w:rsidR="009A226A" w:rsidRDefault="005A056C" w:rsidP="009F65C1">
            <w:r>
              <w:rPr>
                <w:sz w:val="30"/>
                <w:szCs w:val="30"/>
              </w:rPr>
              <w:t>30</w:t>
            </w:r>
          </w:p>
          <w:p w:rsidR="009A226A" w:rsidRDefault="009A226A" w:rsidP="009F65C1"/>
          <w:p w:rsidR="009A226A" w:rsidRDefault="009A226A" w:rsidP="009F65C1"/>
          <w:p w:rsidR="009A226A" w:rsidRDefault="009A226A" w:rsidP="009F65C1"/>
        </w:tc>
        <w:tc>
          <w:tcPr>
            <w:tcW w:w="1882" w:type="dxa"/>
          </w:tcPr>
          <w:p w:rsidR="009A226A" w:rsidRDefault="005A056C" w:rsidP="009F6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5A056C" w:rsidRPr="005A056C" w:rsidRDefault="005A056C" w:rsidP="009F65C1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Hamburgers, bun, cheese, lettuce, grapes, </w:t>
            </w:r>
            <w:r w:rsidRPr="007A1E92">
              <w:rPr>
                <w:sz w:val="18"/>
                <w:szCs w:val="18"/>
              </w:rPr>
              <w:t>Milk</w:t>
            </w:r>
          </w:p>
          <w:p w:rsidR="00794246" w:rsidRPr="007A1E92" w:rsidRDefault="00794246" w:rsidP="009F65C1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794246" w:rsidRPr="00794246" w:rsidRDefault="00794246" w:rsidP="005A056C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</w:tcPr>
          <w:p w:rsidR="00794246" w:rsidRPr="008A30BC" w:rsidRDefault="00794246" w:rsidP="009F65C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82" w:type="dxa"/>
          </w:tcPr>
          <w:p w:rsidR="001A26E5" w:rsidRDefault="001A26E5" w:rsidP="004316FB">
            <w:pPr>
              <w:pStyle w:val="CalendarText"/>
              <w:rPr>
                <w:color w:val="000000" w:themeColor="text1"/>
                <w:szCs w:val="18"/>
              </w:rPr>
            </w:pPr>
          </w:p>
          <w:p w:rsidR="00794246" w:rsidRPr="00794246" w:rsidRDefault="00437A1A" w:rsidP="004316FB">
            <w:pPr>
              <w:pStyle w:val="CalendarText"/>
              <w:rPr>
                <w:color w:val="000000" w:themeColor="text1"/>
                <w:szCs w:val="18"/>
              </w:rPr>
            </w:pPr>
            <w:r w:rsidRPr="00907A11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51CDB" wp14:editId="1FA0DA2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75565</wp:posOffset>
                      </wp:positionV>
                      <wp:extent cx="3686175" cy="438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7A11" w:rsidRPr="00907A11" w:rsidRDefault="00907A11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07A11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Fruit/Vegetables subject to change based on availability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7pt;margin-top:5.95pt;width:29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">
                      <v:textbox>
                        <w:txbxContent>
                          <w:p w:rsidR="00907A11" w:rsidRPr="00907A11" w:rsidRDefault="00907A11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7A11">
                              <w:rPr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Fruit/Vegetables subject to change based on availability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83" w:type="dxa"/>
          </w:tcPr>
          <w:p w:rsidR="001A26E5" w:rsidRPr="001A26E5" w:rsidRDefault="001A26E5" w:rsidP="009F65C1">
            <w:pPr>
              <w:rPr>
                <w:sz w:val="28"/>
                <w:szCs w:val="28"/>
              </w:rPr>
            </w:pPr>
          </w:p>
          <w:p w:rsidR="00794246" w:rsidRPr="00794246" w:rsidRDefault="00794246" w:rsidP="009F65C1">
            <w:pPr>
              <w:rPr>
                <w:sz w:val="18"/>
                <w:szCs w:val="18"/>
              </w:rPr>
            </w:pPr>
          </w:p>
        </w:tc>
        <w:tc>
          <w:tcPr>
            <w:tcW w:w="1883" w:type="dxa"/>
          </w:tcPr>
          <w:p w:rsidR="00794246" w:rsidRPr="00794246" w:rsidRDefault="00794246" w:rsidP="00DE6CF6">
            <w:pPr>
              <w:rPr>
                <w:sz w:val="30"/>
                <w:szCs w:val="30"/>
              </w:rPr>
            </w:pPr>
          </w:p>
        </w:tc>
      </w:tr>
    </w:tbl>
    <w:p w:rsidR="00590668" w:rsidRDefault="00590668" w:rsidP="00437A1A"/>
    <w:sectPr w:rsidR="00590668" w:rsidSect="00794246">
      <w:pgSz w:w="15840" w:h="12240" w:orient="landscape" w:code="1"/>
      <w:pgMar w:top="720" w:right="1440" w:bottom="72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5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5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1E40B0"/>
    <w:rsid w:val="0003180A"/>
    <w:rsid w:val="001247C9"/>
    <w:rsid w:val="001A26E5"/>
    <w:rsid w:val="001B33C3"/>
    <w:rsid w:val="001C6885"/>
    <w:rsid w:val="001D2FCD"/>
    <w:rsid w:val="001E40B0"/>
    <w:rsid w:val="00244AC5"/>
    <w:rsid w:val="002A7ED6"/>
    <w:rsid w:val="002F167D"/>
    <w:rsid w:val="00344680"/>
    <w:rsid w:val="003B3353"/>
    <w:rsid w:val="00415B5A"/>
    <w:rsid w:val="00427353"/>
    <w:rsid w:val="004316FB"/>
    <w:rsid w:val="00437A1A"/>
    <w:rsid w:val="00475920"/>
    <w:rsid w:val="004954CB"/>
    <w:rsid w:val="00590668"/>
    <w:rsid w:val="005A056C"/>
    <w:rsid w:val="005B3EF9"/>
    <w:rsid w:val="005B4829"/>
    <w:rsid w:val="00647477"/>
    <w:rsid w:val="006F369A"/>
    <w:rsid w:val="00717E01"/>
    <w:rsid w:val="00794246"/>
    <w:rsid w:val="00797135"/>
    <w:rsid w:val="007A1E92"/>
    <w:rsid w:val="007A3939"/>
    <w:rsid w:val="007C7C13"/>
    <w:rsid w:val="008A30BC"/>
    <w:rsid w:val="008A3D09"/>
    <w:rsid w:val="008B7014"/>
    <w:rsid w:val="008D2478"/>
    <w:rsid w:val="00907A11"/>
    <w:rsid w:val="009359CF"/>
    <w:rsid w:val="00950856"/>
    <w:rsid w:val="009770B8"/>
    <w:rsid w:val="009A1AD4"/>
    <w:rsid w:val="009A226A"/>
    <w:rsid w:val="009F65C1"/>
    <w:rsid w:val="00A42232"/>
    <w:rsid w:val="00A56837"/>
    <w:rsid w:val="00B21880"/>
    <w:rsid w:val="00B3767F"/>
    <w:rsid w:val="00B827DC"/>
    <w:rsid w:val="00BD1580"/>
    <w:rsid w:val="00C500A6"/>
    <w:rsid w:val="00C71500"/>
    <w:rsid w:val="00CB0E3D"/>
    <w:rsid w:val="00CC2AB7"/>
    <w:rsid w:val="00CC563E"/>
    <w:rsid w:val="00DE6CF6"/>
    <w:rsid w:val="00EB1875"/>
    <w:rsid w:val="00F07DC8"/>
    <w:rsid w:val="00F202C4"/>
    <w:rsid w:val="00F24660"/>
    <w:rsid w:val="00F418F0"/>
    <w:rsid w:val="00F828F2"/>
    <w:rsid w:val="00F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1A"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A226A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A226A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9A226A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A226A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LightList">
    <w:name w:val="Light List"/>
    <w:basedOn w:val="TableNormal"/>
    <w:uiPriority w:val="61"/>
    <w:rsid w:val="009A22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9A226A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1A"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9A226A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A226A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9A226A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A226A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LightList">
    <w:name w:val="Light List"/>
    <w:basedOn w:val="TableNormal"/>
    <w:uiPriority w:val="61"/>
    <w:rsid w:val="009A22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9A226A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elis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D111A-C0B9-444F-806F-1AB181C9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Pandelis</dc:creator>
  <cp:lastModifiedBy>Pandelis</cp:lastModifiedBy>
  <cp:revision>3</cp:revision>
  <cp:lastPrinted>2017-02-21T12:30:00Z</cp:lastPrinted>
  <dcterms:created xsi:type="dcterms:W3CDTF">2017-02-28T21:36:00Z</dcterms:created>
  <dcterms:modified xsi:type="dcterms:W3CDTF">2017-02-28T21:43:00Z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