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AB" w:rsidRDefault="00326CAB" w:rsidP="00B21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ANNUAL DISTRICT EOS CUP</w:t>
      </w:r>
    </w:p>
    <w:p w:rsidR="00326CAB" w:rsidRDefault="00326CAB" w:rsidP="00B21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U10-U14</w:t>
      </w:r>
    </w:p>
    <w:p w:rsidR="00326CAB" w:rsidRDefault="00326CAB" w:rsidP="00B216A8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COMPLETE THE BELOW AND MAIL WITH ENTRY FEES BY NOVEMBER 1, 2016</w:t>
      </w:r>
    </w:p>
    <w:p w:rsidR="00326CAB" w:rsidRDefault="00326CAB" w:rsidP="00B216A8">
      <w:pPr>
        <w:jc w:val="center"/>
        <w:rPr>
          <w:sz w:val="24"/>
          <w:szCs w:val="24"/>
        </w:rPr>
      </w:pPr>
      <w:r>
        <w:rPr>
          <w:sz w:val="24"/>
          <w:szCs w:val="24"/>
        </w:rPr>
        <w:t>SHIRLEY THOMPSON 1239 ADAM ST TRACY CA 95376</w:t>
      </w:r>
    </w:p>
    <w:p w:rsidR="00326CAB" w:rsidRDefault="00326CAB" w:rsidP="00B216A8">
      <w:pPr>
        <w:rPr>
          <w:sz w:val="24"/>
          <w:szCs w:val="24"/>
        </w:rPr>
      </w:pPr>
    </w:p>
    <w:p w:rsidR="00326CAB" w:rsidRDefault="00326CAB" w:rsidP="00B216A8">
      <w:pPr>
        <w:rPr>
          <w:sz w:val="24"/>
          <w:szCs w:val="24"/>
        </w:rPr>
      </w:pPr>
      <w:r>
        <w:rPr>
          <w:sz w:val="24"/>
          <w:szCs w:val="24"/>
        </w:rPr>
        <w:t>LEAGUE NAME _________________________________________</w:t>
      </w:r>
    </w:p>
    <w:p w:rsidR="00326CAB" w:rsidRDefault="00326CAB" w:rsidP="00B216A8">
      <w:pPr>
        <w:rPr>
          <w:sz w:val="24"/>
          <w:szCs w:val="24"/>
        </w:rPr>
      </w:pPr>
      <w:r>
        <w:rPr>
          <w:sz w:val="24"/>
          <w:szCs w:val="24"/>
        </w:rPr>
        <w:t>LEAGUE COORDINATOR__________________________________</w:t>
      </w:r>
    </w:p>
    <w:p w:rsidR="00326CAB" w:rsidRDefault="00326CAB" w:rsidP="00B216A8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</w:t>
      </w:r>
    </w:p>
    <w:p w:rsidR="00326CAB" w:rsidRDefault="00326CAB" w:rsidP="00B216A8">
      <w:pPr>
        <w:rPr>
          <w:sz w:val="24"/>
          <w:szCs w:val="24"/>
        </w:rPr>
      </w:pPr>
      <w:r>
        <w:rPr>
          <w:sz w:val="24"/>
          <w:szCs w:val="24"/>
        </w:rPr>
        <w:t>Phone #’s home__________________cell____________________</w:t>
      </w:r>
    </w:p>
    <w:p w:rsidR="00326CAB" w:rsidRDefault="00326CAB" w:rsidP="00B216A8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</w:t>
      </w:r>
    </w:p>
    <w:p w:rsidR="00326CAB" w:rsidRDefault="00326CAB" w:rsidP="00B216A8">
      <w:pPr>
        <w:rPr>
          <w:sz w:val="24"/>
          <w:szCs w:val="24"/>
        </w:rPr>
      </w:pPr>
    </w:p>
    <w:p w:rsidR="00326CAB" w:rsidRDefault="00326CAB" w:rsidP="00B216A8">
      <w:pPr>
        <w:rPr>
          <w:sz w:val="28"/>
          <w:szCs w:val="28"/>
        </w:rPr>
      </w:pPr>
      <w:r>
        <w:rPr>
          <w:sz w:val="28"/>
          <w:szCs w:val="28"/>
        </w:rPr>
        <w:t>TEAM INFORMATION</w:t>
      </w:r>
    </w:p>
    <w:p w:rsidR="00326CAB" w:rsidRDefault="00326CAB" w:rsidP="00B216A8">
      <w:r>
        <w:t>TEAM                  AGE/GENDER            COACH NAME/PHONE#’S                     EMAIL</w:t>
      </w:r>
    </w:p>
    <w:p w:rsidR="00326CAB" w:rsidRDefault="00326CAB" w:rsidP="00B216A8">
      <w:r>
        <w:t>1.__________________________________________________________________________</w:t>
      </w:r>
    </w:p>
    <w:p w:rsidR="00326CAB" w:rsidRDefault="00326CAB" w:rsidP="00B216A8">
      <w:r>
        <w:t>2.__________________________________________________________________________</w:t>
      </w:r>
    </w:p>
    <w:p w:rsidR="00326CAB" w:rsidRDefault="00326CAB" w:rsidP="00B216A8">
      <w:r>
        <w:t>3.__________________________________________________________________________</w:t>
      </w:r>
    </w:p>
    <w:p w:rsidR="00326CAB" w:rsidRDefault="00326CAB" w:rsidP="00B216A8">
      <w:r>
        <w:t>4.___________________________________________________________________________</w:t>
      </w:r>
    </w:p>
    <w:p w:rsidR="00326CAB" w:rsidRDefault="00326CAB" w:rsidP="00B216A8">
      <w:r>
        <w:t>5.___________________________________________________________________________</w:t>
      </w:r>
    </w:p>
    <w:p w:rsidR="00326CAB" w:rsidRDefault="00326CAB" w:rsidP="00B216A8">
      <w:r>
        <w:t>6.___________________________________________________________________________</w:t>
      </w:r>
    </w:p>
    <w:p w:rsidR="00326CAB" w:rsidRDefault="00326CAB" w:rsidP="00B216A8">
      <w:pPr>
        <w:rPr>
          <w:sz w:val="18"/>
          <w:szCs w:val="18"/>
        </w:rPr>
      </w:pPr>
      <w:r>
        <w:rPr>
          <w:sz w:val="18"/>
          <w:szCs w:val="18"/>
        </w:rPr>
        <w:t xml:space="preserve">If more room is needed please use separate piece of paper.  </w:t>
      </w:r>
      <w:r w:rsidRPr="001F4BF4">
        <w:rPr>
          <w:sz w:val="18"/>
          <w:szCs w:val="18"/>
          <w:highlight w:val="yellow"/>
        </w:rPr>
        <w:t>NO LATE TEAMS AFTER DEADLINE.</w:t>
      </w:r>
      <w:r>
        <w:rPr>
          <w:sz w:val="18"/>
          <w:szCs w:val="18"/>
        </w:rPr>
        <w:t xml:space="preserve">  </w:t>
      </w:r>
    </w:p>
    <w:p w:rsidR="00326CAB" w:rsidRDefault="00326CAB" w:rsidP="00B216A8">
      <w:r>
        <w:t>ENTRY FEE  NUMBER OF TEAMS______________X 200.00______________________________</w:t>
      </w:r>
    </w:p>
    <w:p w:rsidR="00326CAB" w:rsidRDefault="00326CAB" w:rsidP="00B216A8">
      <w:r>
        <w:t>CHECKS MADE OUT TO DISTRICT 8</w:t>
      </w:r>
    </w:p>
    <w:p w:rsidR="00326CAB" w:rsidRDefault="00326CAB" w:rsidP="00B216A8">
      <w:r>
        <w:t>GAMES ARE November 12</w:t>
      </w:r>
      <w:r w:rsidRPr="00803EE4">
        <w:rPr>
          <w:vertAlign w:val="superscript"/>
        </w:rPr>
        <w:t>TH</w:t>
      </w:r>
      <w:r>
        <w:t xml:space="preserve"> AND 13</w:t>
      </w:r>
      <w:r w:rsidRPr="00803EE4">
        <w:rPr>
          <w:vertAlign w:val="superscript"/>
        </w:rPr>
        <w:t>TH</w:t>
      </w:r>
      <w:r>
        <w:t xml:space="preserve"> AT MARY GROGAN IN MODESTO. </w:t>
      </w:r>
      <w:r w:rsidRPr="001F4BF4">
        <w:rPr>
          <w:highlight w:val="yellow"/>
        </w:rPr>
        <w:t>NO ANIMALS ARE ALLOWED AT</w:t>
      </w:r>
      <w:r>
        <w:t xml:space="preserve"> </w:t>
      </w:r>
      <w:r w:rsidRPr="001F4BF4">
        <w:rPr>
          <w:highlight w:val="yellow"/>
        </w:rPr>
        <w:t>THE SITE.  THERE IS A PARKING FEE SO BE PREPARED.</w:t>
      </w:r>
      <w:r>
        <w:t xml:space="preserve">   SCHEDULES WILL BE POSTED AT LEAST 72 HOURS PRIOR TO EVENT.  JUST TELL YOUR TEAMS TO BE PREPARED TO PLAY. 2 GAMES ON SATURDAY AND AT LEAST 1 ON SUNDAY.  </w:t>
      </w:r>
      <w:r w:rsidRPr="001F4BF4">
        <w:rPr>
          <w:highlight w:val="yellow"/>
        </w:rPr>
        <w:t>REMINDER: THIS IS A RECREATION TOURNAMENT.  NO COMP PLAYERS.</w:t>
      </w:r>
    </w:p>
    <w:p w:rsidR="00326CAB" w:rsidRPr="00803EE4" w:rsidRDefault="00326CAB" w:rsidP="00B216A8">
      <w:r>
        <w:t>BML RULES WILL BE FOLLOWED AS WILL FIFA</w:t>
      </w:r>
    </w:p>
    <w:sectPr w:rsidR="00326CAB" w:rsidRPr="00803EE4" w:rsidSect="0074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6A8"/>
    <w:rsid w:val="001F4BA2"/>
    <w:rsid w:val="001F4BF4"/>
    <w:rsid w:val="003062A9"/>
    <w:rsid w:val="00326CAB"/>
    <w:rsid w:val="003321F9"/>
    <w:rsid w:val="00547919"/>
    <w:rsid w:val="005C6669"/>
    <w:rsid w:val="00744B57"/>
    <w:rsid w:val="007C7512"/>
    <w:rsid w:val="00803EE4"/>
    <w:rsid w:val="008245BE"/>
    <w:rsid w:val="00B216A8"/>
    <w:rsid w:val="00BB59CC"/>
    <w:rsid w:val="00F0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57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237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DISTRICT EOS CUP</dc:title>
  <dc:subject/>
  <dc:creator>Shirley Thompson</dc:creator>
  <cp:keywords/>
  <dc:description/>
  <cp:lastModifiedBy>mine</cp:lastModifiedBy>
  <cp:revision>2</cp:revision>
  <cp:lastPrinted>2016-10-13T18:07:00Z</cp:lastPrinted>
  <dcterms:created xsi:type="dcterms:W3CDTF">2016-10-14T02:11:00Z</dcterms:created>
  <dcterms:modified xsi:type="dcterms:W3CDTF">2016-10-14T02:11:00Z</dcterms:modified>
</cp:coreProperties>
</file>