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C01C6" w14:textId="2F98D16B" w:rsidR="0070326D" w:rsidRPr="0070326D" w:rsidRDefault="0070326D" w:rsidP="0070326D">
      <w:pPr>
        <w:pStyle w:val="Heading1"/>
        <w:rPr>
          <w:color w:val="FF0000"/>
        </w:rPr>
      </w:pPr>
      <w:r w:rsidRPr="0070326D">
        <w:rPr>
          <w:color w:val="FF0000"/>
        </w:rPr>
        <w:t>Soper School</w:t>
      </w:r>
      <w:r w:rsidR="00AD3C24">
        <w:rPr>
          <w:color w:val="FF0000"/>
        </w:rPr>
        <w:t xml:space="preserve"> </w:t>
      </w:r>
      <w:r w:rsidR="00F46883" w:rsidRPr="0070326D">
        <w:rPr>
          <w:color w:val="FF0000"/>
        </w:rPr>
        <w:t>20</w:t>
      </w:r>
      <w:r w:rsidR="00C473F4">
        <w:rPr>
          <w:color w:val="FF0000"/>
        </w:rPr>
        <w:t>21</w:t>
      </w:r>
      <w:r w:rsidR="00F46883" w:rsidRPr="0070326D">
        <w:rPr>
          <w:color w:val="FF0000"/>
        </w:rPr>
        <w:t>-20</w:t>
      </w:r>
      <w:r w:rsidR="00564194">
        <w:rPr>
          <w:color w:val="FF0000"/>
        </w:rPr>
        <w:t>2</w:t>
      </w:r>
      <w:r w:rsidR="00C473F4">
        <w:rPr>
          <w:color w:val="FF0000"/>
        </w:rPr>
        <w:t>2</w:t>
      </w:r>
      <w:r w:rsidR="00F46883" w:rsidRPr="0070326D">
        <w:rPr>
          <w:color w:val="FF0000"/>
        </w:rPr>
        <w:t xml:space="preserve"> SCHOOL YEAR CALENDAR</w:t>
      </w:r>
      <w:r w:rsidR="00563E4F">
        <w:rPr>
          <w:color w:val="FF0000"/>
        </w:rPr>
        <w:t xml:space="preserve"> </w:t>
      </w:r>
    </w:p>
    <w:tbl>
      <w:tblPr>
        <w:tblW w:w="5696" w:type="pct"/>
        <w:tblInd w:w="-95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  <w:tblDescription w:val="August-January calendars"/>
      </w:tblPr>
      <w:tblGrid>
        <w:gridCol w:w="2415"/>
        <w:gridCol w:w="2313"/>
        <w:gridCol w:w="275"/>
        <w:gridCol w:w="2313"/>
        <w:gridCol w:w="2515"/>
      </w:tblGrid>
      <w:tr w:rsidR="008E7083" w14:paraId="36454511" w14:textId="77777777" w:rsidTr="00563E4F">
        <w:trPr>
          <w:cantSplit/>
          <w:trHeight w:val="2202"/>
        </w:trPr>
        <w:tc>
          <w:tcPr>
            <w:tcW w:w="2416" w:type="dxa"/>
            <w:tcBorders>
              <w:top w:val="single" w:sz="4" w:space="0" w:color="868AB7" w:themeColor="accent5" w:themeTint="99"/>
              <w:left w:val="single" w:sz="4" w:space="0" w:color="868AB7" w:themeColor="accent5" w:themeTint="99"/>
              <w:bottom w:val="single" w:sz="4" w:space="0" w:color="868AB7" w:themeColor="accent5" w:themeTint="99"/>
              <w:right w:val="nil"/>
            </w:tcBorders>
            <w:vAlign w:val="center"/>
          </w:tcPr>
          <w:p w14:paraId="39CCD056" w14:textId="6915AD1B" w:rsidR="007A3C4C" w:rsidRPr="00563E4F" w:rsidRDefault="00563E4F" w:rsidP="00EE2264">
            <w:pPr>
              <w:pStyle w:val="CalendarInformation"/>
              <w:ind w:left="0" w:firstLine="0"/>
              <w:rPr>
                <w:b w:val="0"/>
                <w:color w:val="0070C0"/>
              </w:rPr>
            </w:pPr>
            <w:r w:rsidRPr="00563E4F">
              <w:rPr>
                <w:b w:val="0"/>
                <w:color w:val="0070C0"/>
              </w:rPr>
              <w:t>4</w:t>
            </w:r>
            <w:r w:rsidR="00D431D9" w:rsidRPr="00563E4F">
              <w:rPr>
                <w:b w:val="0"/>
                <w:color w:val="0070C0"/>
              </w:rPr>
              <w:t>-1</w:t>
            </w:r>
            <w:r w:rsidRPr="00563E4F">
              <w:rPr>
                <w:b w:val="0"/>
                <w:color w:val="0070C0"/>
              </w:rPr>
              <w:t>1</w:t>
            </w:r>
            <w:r w:rsidR="0003172C" w:rsidRPr="00563E4F">
              <w:rPr>
                <w:b w:val="0"/>
                <w:color w:val="0070C0"/>
              </w:rPr>
              <w:t xml:space="preserve">- </w:t>
            </w:r>
            <w:r w:rsidR="006466C5" w:rsidRPr="00563E4F">
              <w:rPr>
                <w:b w:val="0"/>
                <w:color w:val="0070C0"/>
                <w:sz w:val="12"/>
                <w:szCs w:val="12"/>
              </w:rPr>
              <w:t>Professional development</w:t>
            </w:r>
          </w:p>
          <w:p w14:paraId="0161510E" w14:textId="77777777" w:rsidR="00E479BA" w:rsidRPr="00214BA4" w:rsidRDefault="00E479BA" w:rsidP="00EE2264">
            <w:pPr>
              <w:pStyle w:val="CalendarInformation"/>
              <w:ind w:left="0" w:firstLine="0"/>
              <w:rPr>
                <w:b w:val="0"/>
                <w:sz w:val="12"/>
                <w:szCs w:val="12"/>
              </w:rPr>
            </w:pPr>
          </w:p>
          <w:p w14:paraId="0D6F4973" w14:textId="2380826B" w:rsidR="006466C5" w:rsidRPr="00214BA4" w:rsidRDefault="00D431D9" w:rsidP="00EE2264">
            <w:pPr>
              <w:pStyle w:val="CalendarInformation"/>
              <w:ind w:left="0" w:firstLine="0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1</w:t>
            </w:r>
            <w:r w:rsidR="00563E4F">
              <w:rPr>
                <w:b w:val="0"/>
                <w:sz w:val="12"/>
                <w:szCs w:val="12"/>
              </w:rPr>
              <w:t>2</w:t>
            </w:r>
            <w:r w:rsidR="006466C5" w:rsidRPr="00214BA4">
              <w:rPr>
                <w:b w:val="0"/>
                <w:sz w:val="12"/>
                <w:szCs w:val="12"/>
              </w:rPr>
              <w:t xml:space="preserve"> – First day with Students</w:t>
            </w:r>
          </w:p>
          <w:p w14:paraId="01617F93" w14:textId="77777777" w:rsidR="00A7504C" w:rsidRPr="00214BA4" w:rsidRDefault="00A7504C" w:rsidP="00EE2264">
            <w:pPr>
              <w:pStyle w:val="CalendarInformation"/>
              <w:ind w:left="0" w:firstLine="0"/>
              <w:rPr>
                <w:b w:val="0"/>
                <w:sz w:val="12"/>
                <w:szCs w:val="12"/>
              </w:rPr>
            </w:pPr>
          </w:p>
          <w:p w14:paraId="1467CB43" w14:textId="77777777" w:rsidR="008C48A2" w:rsidRPr="00214BA4" w:rsidRDefault="008C48A2" w:rsidP="00EE2264">
            <w:pPr>
              <w:pStyle w:val="CalendarInformation"/>
              <w:ind w:left="0" w:firstLine="0"/>
              <w:rPr>
                <w:rFonts w:ascii="Times New Roman" w:hAnsi="Times New Roman"/>
                <w:b w:val="0"/>
                <w:sz w:val="14"/>
                <w:szCs w:val="14"/>
              </w:rPr>
            </w:pPr>
          </w:p>
          <w:p w14:paraId="6CED828C" w14:textId="77777777" w:rsidR="006466C5" w:rsidRPr="00214BA4" w:rsidRDefault="006466C5" w:rsidP="00EE2264">
            <w:pPr>
              <w:pStyle w:val="CalendarInformation"/>
              <w:ind w:left="0" w:firstLine="0"/>
              <w:rPr>
                <w:rFonts w:ascii="Times New Roman" w:hAnsi="Times New Roman"/>
                <w:b w:val="0"/>
                <w:sz w:val="14"/>
                <w:szCs w:val="14"/>
              </w:rPr>
            </w:pPr>
          </w:p>
          <w:p w14:paraId="6EB62134" w14:textId="6C102268" w:rsidR="008C48A2" w:rsidRPr="00214BA4" w:rsidRDefault="00D431D9" w:rsidP="00EE2264">
            <w:pPr>
              <w:pStyle w:val="CalendarInformation"/>
              <w:ind w:left="0" w:firstLine="0"/>
              <w:rPr>
                <w:rFonts w:ascii="Times New Roman" w:hAnsi="Times New Roman"/>
                <w:b w:val="0"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i/>
                <w:sz w:val="14"/>
                <w:szCs w:val="14"/>
              </w:rPr>
              <w:t>5</w:t>
            </w:r>
            <w:r w:rsidR="00E479BA" w:rsidRPr="00214BA4">
              <w:rPr>
                <w:rFonts w:ascii="Times New Roman" w:hAnsi="Times New Roman"/>
                <w:b w:val="0"/>
                <w:i/>
                <w:sz w:val="14"/>
                <w:szCs w:val="14"/>
              </w:rPr>
              <w:t>-Professional Development</w:t>
            </w:r>
          </w:p>
          <w:p w14:paraId="5C24BAE7" w14:textId="7829F0CB" w:rsidR="008C48A2" w:rsidRPr="006466C5" w:rsidRDefault="00E479BA" w:rsidP="00214BA4">
            <w:pPr>
              <w:pStyle w:val="CalendarInformation"/>
              <w:ind w:left="0" w:firstLine="0"/>
              <w:rPr>
                <w:rFonts w:ascii="Times New Roman" w:hAnsi="Times New Roman"/>
                <w:b w:val="0"/>
                <w:sz w:val="12"/>
                <w:szCs w:val="12"/>
              </w:rPr>
            </w:pPr>
            <w:r w:rsidRPr="00214BA4">
              <w:rPr>
                <w:rFonts w:ascii="Times New Roman" w:hAnsi="Times New Roman"/>
                <w:b w:val="0"/>
                <w:i/>
                <w:sz w:val="12"/>
                <w:szCs w:val="12"/>
              </w:rPr>
              <w:t>1</w:t>
            </w:r>
            <w:r w:rsidR="00563E4F">
              <w:rPr>
                <w:rFonts w:ascii="Times New Roman" w:hAnsi="Times New Roman"/>
                <w:b w:val="0"/>
                <w:i/>
                <w:sz w:val="12"/>
                <w:szCs w:val="12"/>
              </w:rPr>
              <w:t>1</w:t>
            </w:r>
            <w:r w:rsidR="006466C5" w:rsidRPr="00214BA4">
              <w:rPr>
                <w:rFonts w:ascii="Times New Roman" w:hAnsi="Times New Roman"/>
                <w:b w:val="0"/>
                <w:i/>
                <w:sz w:val="12"/>
                <w:szCs w:val="12"/>
              </w:rPr>
              <w:t xml:space="preserve"> Days</w:t>
            </w:r>
          </w:p>
        </w:tc>
        <w:tc>
          <w:tcPr>
            <w:tcW w:w="2313" w:type="dxa"/>
            <w:tcBorders>
              <w:top w:val="single" w:sz="4" w:space="0" w:color="868AB7" w:themeColor="accent5" w:themeTint="99"/>
              <w:left w:val="nil"/>
              <w:bottom w:val="single" w:sz="4" w:space="0" w:color="868AB7" w:themeColor="accent5" w:themeTint="99"/>
              <w:right w:val="single" w:sz="4" w:space="0" w:color="868AB7" w:themeColor="accent5" w:themeTint="99"/>
            </w:tcBorders>
            <w:tcMar>
              <w:bottom w:w="115" w:type="dxa"/>
            </w:tcMar>
          </w:tcPr>
          <w:tbl>
            <w:tblPr>
              <w:tblW w:w="2126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  <w:tblDescription w:val="August calendar"/>
            </w:tblPr>
            <w:tblGrid>
              <w:gridCol w:w="304"/>
              <w:gridCol w:w="303"/>
              <w:gridCol w:w="303"/>
              <w:gridCol w:w="303"/>
              <w:gridCol w:w="303"/>
              <w:gridCol w:w="303"/>
              <w:gridCol w:w="307"/>
            </w:tblGrid>
            <w:tr w:rsidR="0078248C" w:rsidRPr="00214BA4" w14:paraId="47F172D5" w14:textId="77777777" w:rsidTr="00563E4F">
              <w:trPr>
                <w:cantSplit/>
                <w:trHeight w:hRule="exact" w:val="344"/>
                <w:jc w:val="center"/>
              </w:trPr>
              <w:tc>
                <w:tcPr>
                  <w:tcW w:w="21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  <w:tcMar>
                    <w:top w:w="0" w:type="dxa"/>
                  </w:tcMar>
                  <w:vAlign w:val="center"/>
                </w:tcPr>
                <w:p w14:paraId="0823293B" w14:textId="77777777" w:rsidR="0078248C" w:rsidRPr="00214BA4" w:rsidRDefault="0078248C" w:rsidP="00C473F4">
                  <w:pPr>
                    <w:pStyle w:val="Heading2"/>
                    <w:rPr>
                      <w:color w:val="000000" w:themeColor="text1"/>
                    </w:rPr>
                  </w:pPr>
                  <w:r w:rsidRPr="00214BA4">
                    <w:t>AUGUST ‘</w:t>
                  </w:r>
                  <w:r w:rsidR="00C473F4" w:rsidRPr="00214BA4">
                    <w:t>21</w:t>
                  </w:r>
                </w:p>
              </w:tc>
            </w:tr>
            <w:tr w:rsidR="0078248C" w:rsidRPr="00214BA4" w14:paraId="3876C027" w14:textId="77777777" w:rsidTr="00563E4F">
              <w:trPr>
                <w:cantSplit/>
                <w:trHeight w:hRule="exact" w:val="305"/>
                <w:jc w:val="center"/>
              </w:trPr>
              <w:tc>
                <w:tcPr>
                  <w:tcW w:w="304" w:type="dxa"/>
                  <w:tcBorders>
                    <w:top w:val="nil"/>
                    <w:left w:val="single" w:sz="4" w:space="0" w:color="BF7B89" w:themeColor="accent6" w:themeTint="99"/>
                    <w:bottom w:val="single" w:sz="6" w:space="0" w:color="BF7B89" w:themeColor="accent6" w:themeTint="99"/>
                    <w:right w:val="nil"/>
                  </w:tcBorders>
                  <w:vAlign w:val="center"/>
                </w:tcPr>
                <w:p w14:paraId="14CF2A47" w14:textId="77777777" w:rsidR="0078248C" w:rsidRPr="00214BA4" w:rsidRDefault="0070326D" w:rsidP="00120BAB">
                  <w:pPr>
                    <w:pStyle w:val="Heading3"/>
                    <w:rPr>
                      <w:b w:val="0"/>
                      <w:color w:val="000000" w:themeColor="text1"/>
                    </w:rPr>
                  </w:pPr>
                  <w:r w:rsidRPr="00214BA4">
                    <w:rPr>
                      <w:b w:val="0"/>
                      <w:color w:val="000000" w:themeColor="text1"/>
                    </w:rPr>
                    <w:t>S</w:t>
                  </w: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single" w:sz="6" w:space="0" w:color="BF7B89" w:themeColor="accent6" w:themeTint="99"/>
                    <w:right w:val="nil"/>
                  </w:tcBorders>
                  <w:vAlign w:val="center"/>
                </w:tcPr>
                <w:p w14:paraId="6A95918C" w14:textId="77777777" w:rsidR="0078248C" w:rsidRPr="00214BA4" w:rsidRDefault="0070326D" w:rsidP="00120BAB">
                  <w:pPr>
                    <w:pStyle w:val="Heading3"/>
                    <w:rPr>
                      <w:b w:val="0"/>
                      <w:color w:val="000000" w:themeColor="text1"/>
                    </w:rPr>
                  </w:pPr>
                  <w:r w:rsidRPr="00214BA4">
                    <w:rPr>
                      <w:b w:val="0"/>
                      <w:color w:val="000000" w:themeColor="text1"/>
                    </w:rPr>
                    <w:t>M</w:t>
                  </w: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single" w:sz="6" w:space="0" w:color="BF7B89" w:themeColor="accent6" w:themeTint="99"/>
                    <w:right w:val="nil"/>
                  </w:tcBorders>
                  <w:vAlign w:val="center"/>
                </w:tcPr>
                <w:p w14:paraId="06FDAB10" w14:textId="77777777" w:rsidR="0078248C" w:rsidRPr="00214BA4" w:rsidRDefault="0070326D" w:rsidP="00120BAB">
                  <w:pPr>
                    <w:pStyle w:val="Heading3"/>
                    <w:rPr>
                      <w:b w:val="0"/>
                      <w:color w:val="000000" w:themeColor="text1"/>
                    </w:rPr>
                  </w:pPr>
                  <w:r w:rsidRPr="00214BA4">
                    <w:rPr>
                      <w:b w:val="0"/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single" w:sz="6" w:space="0" w:color="BF7B89" w:themeColor="accent6" w:themeTint="99"/>
                    <w:right w:val="nil"/>
                  </w:tcBorders>
                  <w:vAlign w:val="center"/>
                </w:tcPr>
                <w:p w14:paraId="4C983A50" w14:textId="77777777" w:rsidR="0078248C" w:rsidRPr="00214BA4" w:rsidRDefault="0070326D" w:rsidP="00120BAB">
                  <w:pPr>
                    <w:pStyle w:val="Heading3"/>
                    <w:rPr>
                      <w:b w:val="0"/>
                      <w:color w:val="000000" w:themeColor="text1"/>
                    </w:rPr>
                  </w:pPr>
                  <w:r w:rsidRPr="00214BA4">
                    <w:rPr>
                      <w:b w:val="0"/>
                      <w:color w:val="000000" w:themeColor="text1"/>
                    </w:rPr>
                    <w:t>W</w:t>
                  </w: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single" w:sz="6" w:space="0" w:color="BF7B89" w:themeColor="accent6" w:themeTint="99"/>
                    <w:right w:val="nil"/>
                  </w:tcBorders>
                  <w:vAlign w:val="center"/>
                </w:tcPr>
                <w:p w14:paraId="0701DD11" w14:textId="77777777" w:rsidR="0078248C" w:rsidRPr="00214BA4" w:rsidRDefault="0070326D" w:rsidP="00120BAB">
                  <w:pPr>
                    <w:pStyle w:val="Heading3"/>
                    <w:rPr>
                      <w:b w:val="0"/>
                      <w:color w:val="000000" w:themeColor="text1"/>
                    </w:rPr>
                  </w:pPr>
                  <w:r w:rsidRPr="00214BA4">
                    <w:rPr>
                      <w:b w:val="0"/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single" w:sz="6" w:space="0" w:color="BF7B89" w:themeColor="accent6" w:themeTint="99"/>
                    <w:right w:val="nil"/>
                  </w:tcBorders>
                  <w:vAlign w:val="center"/>
                </w:tcPr>
                <w:p w14:paraId="6D8A8C05" w14:textId="77777777" w:rsidR="0078248C" w:rsidRPr="00214BA4" w:rsidRDefault="0070326D" w:rsidP="00120BAB">
                  <w:pPr>
                    <w:pStyle w:val="Heading3"/>
                    <w:rPr>
                      <w:b w:val="0"/>
                      <w:color w:val="000000" w:themeColor="text1"/>
                    </w:rPr>
                  </w:pPr>
                  <w:r w:rsidRPr="00214BA4">
                    <w:rPr>
                      <w:b w:val="0"/>
                      <w:color w:val="000000" w:themeColor="text1"/>
                    </w:rPr>
                    <w:t>F</w:t>
                  </w: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single" w:sz="6" w:space="0" w:color="BF7B89" w:themeColor="accent6" w:themeTint="99"/>
                    <w:right w:val="single" w:sz="4" w:space="0" w:color="BF7B89" w:themeColor="accent6" w:themeTint="99"/>
                  </w:tcBorders>
                  <w:vAlign w:val="center"/>
                </w:tcPr>
                <w:p w14:paraId="772A9A84" w14:textId="77777777" w:rsidR="0078248C" w:rsidRPr="00214BA4" w:rsidRDefault="0078248C" w:rsidP="00120BAB">
                  <w:pPr>
                    <w:pStyle w:val="Heading3"/>
                    <w:rPr>
                      <w:b w:val="0"/>
                      <w:color w:val="000000" w:themeColor="text1"/>
                    </w:rPr>
                  </w:pPr>
                  <w:r w:rsidRPr="00214BA4">
                    <w:rPr>
                      <w:b w:val="0"/>
                      <w:color w:val="000000" w:themeColor="text1"/>
                    </w:rPr>
                    <w:t>S</w:t>
                  </w:r>
                </w:p>
              </w:tc>
            </w:tr>
            <w:tr w:rsidR="0078248C" w:rsidRPr="00214BA4" w14:paraId="1FB43BE7" w14:textId="77777777" w:rsidTr="00563E4F">
              <w:trPr>
                <w:cantSplit/>
                <w:trHeight w:hRule="exact" w:val="305"/>
                <w:jc w:val="center"/>
              </w:trPr>
              <w:tc>
                <w:tcPr>
                  <w:tcW w:w="304" w:type="dxa"/>
                  <w:tcBorders>
                    <w:top w:val="single" w:sz="6" w:space="0" w:color="BF7B89" w:themeColor="accent6" w:themeTint="99"/>
                    <w:left w:val="single" w:sz="4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vAlign w:val="center"/>
                </w:tcPr>
                <w:p w14:paraId="3EB657EF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1</w:t>
                  </w:r>
                </w:p>
              </w:tc>
              <w:tc>
                <w:tcPr>
                  <w:tcW w:w="303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vAlign w:val="center"/>
                </w:tcPr>
                <w:p w14:paraId="74583567" w14:textId="77777777" w:rsidR="0078248C" w:rsidRPr="00D431D9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D431D9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2</w:t>
                  </w:r>
                </w:p>
              </w:tc>
              <w:tc>
                <w:tcPr>
                  <w:tcW w:w="303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vAlign w:val="center"/>
                </w:tcPr>
                <w:p w14:paraId="7705987E" w14:textId="77777777" w:rsidR="0078248C" w:rsidRPr="00D431D9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D431D9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3</w:t>
                  </w:r>
                </w:p>
              </w:tc>
              <w:tc>
                <w:tcPr>
                  <w:tcW w:w="303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vAlign w:val="center"/>
                </w:tcPr>
                <w:p w14:paraId="2CB7FF27" w14:textId="77777777" w:rsidR="0078248C" w:rsidRPr="00563E4F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70C0"/>
                      <w:szCs w:val="14"/>
                    </w:rPr>
                  </w:pPr>
                  <w:r w:rsidRPr="00563E4F">
                    <w:rPr>
                      <w:rFonts w:ascii="Times New Roman" w:hAnsi="Times New Roman"/>
                      <w:color w:val="0070C0"/>
                      <w:szCs w:val="14"/>
                    </w:rPr>
                    <w:t>4</w:t>
                  </w:r>
                </w:p>
              </w:tc>
              <w:tc>
                <w:tcPr>
                  <w:tcW w:w="303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vAlign w:val="center"/>
                </w:tcPr>
                <w:p w14:paraId="29C44BDE" w14:textId="77777777" w:rsidR="0078248C" w:rsidRPr="00563E4F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70C0"/>
                      <w:szCs w:val="14"/>
                    </w:rPr>
                  </w:pPr>
                  <w:r w:rsidRPr="00563E4F">
                    <w:rPr>
                      <w:rFonts w:ascii="Times New Roman" w:hAnsi="Times New Roman"/>
                      <w:color w:val="0070C0"/>
                      <w:szCs w:val="14"/>
                    </w:rPr>
                    <w:t>5</w:t>
                  </w:r>
                </w:p>
              </w:tc>
              <w:tc>
                <w:tcPr>
                  <w:tcW w:w="303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vAlign w:val="center"/>
                </w:tcPr>
                <w:p w14:paraId="6A9F4F2D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6</w:t>
                  </w:r>
                </w:p>
              </w:tc>
              <w:tc>
                <w:tcPr>
                  <w:tcW w:w="303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4" w:space="0" w:color="BF7B89" w:themeColor="accent6" w:themeTint="99"/>
                  </w:tcBorders>
                  <w:vAlign w:val="center"/>
                </w:tcPr>
                <w:p w14:paraId="7CAD4EC8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7</w:t>
                  </w:r>
                </w:p>
              </w:tc>
            </w:tr>
            <w:tr w:rsidR="0078248C" w:rsidRPr="00214BA4" w14:paraId="18671327" w14:textId="77777777" w:rsidTr="00563E4F">
              <w:trPr>
                <w:cantSplit/>
                <w:trHeight w:hRule="exact" w:val="305"/>
                <w:jc w:val="center"/>
              </w:trPr>
              <w:tc>
                <w:tcPr>
                  <w:tcW w:w="304" w:type="dxa"/>
                  <w:tcBorders>
                    <w:top w:val="single" w:sz="6" w:space="0" w:color="BF7B89" w:themeColor="accent6" w:themeTint="99"/>
                    <w:left w:val="single" w:sz="4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vAlign w:val="center"/>
                </w:tcPr>
                <w:p w14:paraId="606AE076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8</w:t>
                  </w:r>
                </w:p>
              </w:tc>
              <w:tc>
                <w:tcPr>
                  <w:tcW w:w="303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vAlign w:val="center"/>
                </w:tcPr>
                <w:p w14:paraId="7F31FD02" w14:textId="77777777" w:rsidR="0078248C" w:rsidRPr="00D431D9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b/>
                      <w:color w:val="0070C0"/>
                      <w:szCs w:val="14"/>
                    </w:rPr>
                  </w:pPr>
                  <w:r w:rsidRPr="00D431D9">
                    <w:rPr>
                      <w:rFonts w:ascii="Times New Roman" w:hAnsi="Times New Roman"/>
                      <w:b/>
                      <w:color w:val="0070C0"/>
                      <w:szCs w:val="14"/>
                    </w:rPr>
                    <w:t>9</w:t>
                  </w:r>
                </w:p>
              </w:tc>
              <w:tc>
                <w:tcPr>
                  <w:tcW w:w="303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vAlign w:val="center"/>
                </w:tcPr>
                <w:p w14:paraId="3BC43661" w14:textId="77777777" w:rsidR="0078248C" w:rsidRPr="00D431D9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70C0"/>
                      <w:szCs w:val="14"/>
                    </w:rPr>
                  </w:pPr>
                  <w:r w:rsidRPr="00D431D9">
                    <w:rPr>
                      <w:rFonts w:ascii="Times New Roman" w:hAnsi="Times New Roman"/>
                      <w:color w:val="0070C0"/>
                      <w:szCs w:val="14"/>
                    </w:rPr>
                    <w:t>10</w:t>
                  </w:r>
                </w:p>
              </w:tc>
              <w:tc>
                <w:tcPr>
                  <w:tcW w:w="303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vAlign w:val="center"/>
                </w:tcPr>
                <w:p w14:paraId="7166FC6E" w14:textId="77777777" w:rsidR="0078248C" w:rsidRPr="00D431D9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70C0"/>
                      <w:szCs w:val="14"/>
                    </w:rPr>
                  </w:pPr>
                  <w:r w:rsidRPr="00D431D9">
                    <w:rPr>
                      <w:rFonts w:ascii="Times New Roman" w:hAnsi="Times New Roman"/>
                      <w:color w:val="0070C0"/>
                      <w:szCs w:val="14"/>
                    </w:rPr>
                    <w:t>11</w:t>
                  </w:r>
                </w:p>
              </w:tc>
              <w:tc>
                <w:tcPr>
                  <w:tcW w:w="303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vAlign w:val="center"/>
                </w:tcPr>
                <w:p w14:paraId="16EEF5F5" w14:textId="77777777" w:rsidR="0078248C" w:rsidRPr="00563E4F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b/>
                      <w:bCs/>
                      <w:szCs w:val="14"/>
                    </w:rPr>
                  </w:pPr>
                  <w:r w:rsidRPr="00563E4F">
                    <w:rPr>
                      <w:rFonts w:ascii="Times New Roman" w:hAnsi="Times New Roman"/>
                      <w:b/>
                      <w:bCs/>
                      <w:szCs w:val="14"/>
                    </w:rPr>
                    <w:t>12</w:t>
                  </w:r>
                </w:p>
              </w:tc>
              <w:tc>
                <w:tcPr>
                  <w:tcW w:w="303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vAlign w:val="center"/>
                </w:tcPr>
                <w:p w14:paraId="685E845B" w14:textId="77777777" w:rsidR="0078248C" w:rsidRPr="00563E4F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563E4F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13</w:t>
                  </w:r>
                </w:p>
              </w:tc>
              <w:tc>
                <w:tcPr>
                  <w:tcW w:w="303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4" w:space="0" w:color="BF7B89" w:themeColor="accent6" w:themeTint="99"/>
                  </w:tcBorders>
                  <w:vAlign w:val="center"/>
                </w:tcPr>
                <w:p w14:paraId="0D08746C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14</w:t>
                  </w:r>
                </w:p>
              </w:tc>
            </w:tr>
            <w:tr w:rsidR="0078248C" w:rsidRPr="00214BA4" w14:paraId="7F3C7D79" w14:textId="77777777" w:rsidTr="00563E4F">
              <w:trPr>
                <w:cantSplit/>
                <w:trHeight w:hRule="exact" w:val="305"/>
                <w:jc w:val="center"/>
              </w:trPr>
              <w:tc>
                <w:tcPr>
                  <w:tcW w:w="304" w:type="dxa"/>
                  <w:tcBorders>
                    <w:top w:val="single" w:sz="6" w:space="0" w:color="BF7B89" w:themeColor="accent6" w:themeTint="99"/>
                    <w:left w:val="single" w:sz="4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vAlign w:val="center"/>
                </w:tcPr>
                <w:p w14:paraId="45567052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15</w:t>
                  </w:r>
                </w:p>
              </w:tc>
              <w:tc>
                <w:tcPr>
                  <w:tcW w:w="303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vAlign w:val="center"/>
                </w:tcPr>
                <w:p w14:paraId="201FD9A0" w14:textId="77777777" w:rsidR="0078248C" w:rsidRPr="00214BA4" w:rsidRDefault="00C473F4" w:rsidP="00A7504C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16</w:t>
                  </w:r>
                </w:p>
              </w:tc>
              <w:tc>
                <w:tcPr>
                  <w:tcW w:w="303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vAlign w:val="center"/>
                </w:tcPr>
                <w:p w14:paraId="00EC8ED1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17</w:t>
                  </w:r>
                </w:p>
              </w:tc>
              <w:tc>
                <w:tcPr>
                  <w:tcW w:w="303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vAlign w:val="center"/>
                </w:tcPr>
                <w:p w14:paraId="0E2FAA8A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18</w:t>
                  </w:r>
                </w:p>
              </w:tc>
              <w:tc>
                <w:tcPr>
                  <w:tcW w:w="303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vAlign w:val="center"/>
                </w:tcPr>
                <w:p w14:paraId="55AE35F7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19</w:t>
                  </w:r>
                </w:p>
              </w:tc>
              <w:tc>
                <w:tcPr>
                  <w:tcW w:w="303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vAlign w:val="center"/>
                </w:tcPr>
                <w:p w14:paraId="1759352A" w14:textId="77777777" w:rsidR="0078248C" w:rsidRPr="00563E4F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563E4F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20</w:t>
                  </w:r>
                </w:p>
              </w:tc>
              <w:tc>
                <w:tcPr>
                  <w:tcW w:w="303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4" w:space="0" w:color="BF7B89" w:themeColor="accent6" w:themeTint="99"/>
                  </w:tcBorders>
                  <w:vAlign w:val="center"/>
                </w:tcPr>
                <w:p w14:paraId="545941C1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21</w:t>
                  </w:r>
                </w:p>
              </w:tc>
            </w:tr>
            <w:tr w:rsidR="0078248C" w:rsidRPr="00214BA4" w14:paraId="09CCA450" w14:textId="77777777" w:rsidTr="00563E4F">
              <w:trPr>
                <w:cantSplit/>
                <w:trHeight w:hRule="exact" w:val="305"/>
                <w:jc w:val="center"/>
              </w:trPr>
              <w:tc>
                <w:tcPr>
                  <w:tcW w:w="304" w:type="dxa"/>
                  <w:tcBorders>
                    <w:top w:val="single" w:sz="6" w:space="0" w:color="BF7B89" w:themeColor="accent6" w:themeTint="99"/>
                    <w:left w:val="single" w:sz="4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vAlign w:val="center"/>
                </w:tcPr>
                <w:p w14:paraId="4EA68E88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22</w:t>
                  </w:r>
                </w:p>
              </w:tc>
              <w:tc>
                <w:tcPr>
                  <w:tcW w:w="303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vAlign w:val="center"/>
                </w:tcPr>
                <w:p w14:paraId="66B6CFBF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23</w:t>
                  </w:r>
                </w:p>
              </w:tc>
              <w:tc>
                <w:tcPr>
                  <w:tcW w:w="303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vAlign w:val="center"/>
                </w:tcPr>
                <w:p w14:paraId="0E4CB226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24</w:t>
                  </w:r>
                </w:p>
              </w:tc>
              <w:tc>
                <w:tcPr>
                  <w:tcW w:w="303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vAlign w:val="center"/>
                </w:tcPr>
                <w:p w14:paraId="2F5B1487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25</w:t>
                  </w:r>
                </w:p>
              </w:tc>
              <w:tc>
                <w:tcPr>
                  <w:tcW w:w="303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vAlign w:val="center"/>
                </w:tcPr>
                <w:p w14:paraId="542F45C6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26</w:t>
                  </w:r>
                </w:p>
              </w:tc>
              <w:tc>
                <w:tcPr>
                  <w:tcW w:w="303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vAlign w:val="center"/>
                </w:tcPr>
                <w:p w14:paraId="3494A8C1" w14:textId="77777777" w:rsidR="0078248C" w:rsidRPr="00563E4F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563E4F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27</w:t>
                  </w:r>
                </w:p>
              </w:tc>
              <w:tc>
                <w:tcPr>
                  <w:tcW w:w="303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4" w:space="0" w:color="BF7B89" w:themeColor="accent6" w:themeTint="99"/>
                  </w:tcBorders>
                  <w:vAlign w:val="center"/>
                </w:tcPr>
                <w:p w14:paraId="461AB633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28</w:t>
                  </w:r>
                </w:p>
              </w:tc>
            </w:tr>
            <w:tr w:rsidR="0078248C" w:rsidRPr="00214BA4" w14:paraId="10CD9244" w14:textId="77777777" w:rsidTr="00563E4F">
              <w:trPr>
                <w:cantSplit/>
                <w:trHeight w:hRule="exact" w:val="305"/>
                <w:jc w:val="center"/>
              </w:trPr>
              <w:tc>
                <w:tcPr>
                  <w:tcW w:w="304" w:type="dxa"/>
                  <w:tcBorders>
                    <w:top w:val="single" w:sz="6" w:space="0" w:color="BF7B89" w:themeColor="accent6" w:themeTint="99"/>
                    <w:left w:val="single" w:sz="4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vAlign w:val="center"/>
                </w:tcPr>
                <w:p w14:paraId="0AC8461E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29</w:t>
                  </w:r>
                </w:p>
              </w:tc>
              <w:tc>
                <w:tcPr>
                  <w:tcW w:w="303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shd w:val="clear" w:color="auto" w:fill="auto"/>
                  <w:vAlign w:val="center"/>
                </w:tcPr>
                <w:p w14:paraId="40369117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30</w:t>
                  </w:r>
                </w:p>
              </w:tc>
              <w:tc>
                <w:tcPr>
                  <w:tcW w:w="303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vAlign w:val="center"/>
                </w:tcPr>
                <w:p w14:paraId="0868EEEF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31</w:t>
                  </w:r>
                </w:p>
              </w:tc>
              <w:tc>
                <w:tcPr>
                  <w:tcW w:w="303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vAlign w:val="center"/>
                </w:tcPr>
                <w:p w14:paraId="3CA2F68E" w14:textId="77777777" w:rsidR="0078248C" w:rsidRPr="00214BA4" w:rsidRDefault="0078248C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vAlign w:val="center"/>
                </w:tcPr>
                <w:p w14:paraId="52D9741C" w14:textId="77777777" w:rsidR="0078248C" w:rsidRPr="00214BA4" w:rsidRDefault="0078248C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vAlign w:val="center"/>
                </w:tcPr>
                <w:p w14:paraId="7B483DCB" w14:textId="77777777" w:rsidR="0078248C" w:rsidRPr="00214BA4" w:rsidRDefault="0078248C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4" w:space="0" w:color="BF7B89" w:themeColor="accent6" w:themeTint="99"/>
                  </w:tcBorders>
                  <w:vAlign w:val="center"/>
                </w:tcPr>
                <w:p w14:paraId="1D779CF8" w14:textId="77777777" w:rsidR="0078248C" w:rsidRPr="00214BA4" w:rsidRDefault="0078248C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</w:tr>
          </w:tbl>
          <w:p w14:paraId="3970E8B6" w14:textId="77777777" w:rsidR="008E7083" w:rsidRPr="00214BA4" w:rsidRDefault="008E7083" w:rsidP="0078248C">
            <w:pPr>
              <w:rPr>
                <w:color w:val="000000" w:themeColor="text1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868AB7" w:themeColor="accent5" w:themeTint="99"/>
              <w:bottom w:val="nil"/>
              <w:right w:val="single" w:sz="4" w:space="0" w:color="868AB7" w:themeColor="accent5" w:themeTint="99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3B9C55D3" w14:textId="77777777" w:rsidR="008E7083" w:rsidRPr="00214BA4" w:rsidRDefault="008E7083" w:rsidP="0078248C">
            <w:pPr>
              <w:rPr>
                <w:color w:val="000000" w:themeColor="text1"/>
              </w:rPr>
            </w:pPr>
          </w:p>
        </w:tc>
        <w:tc>
          <w:tcPr>
            <w:tcW w:w="2313" w:type="dxa"/>
            <w:tcBorders>
              <w:top w:val="single" w:sz="4" w:space="0" w:color="868AB7" w:themeColor="accent5" w:themeTint="99"/>
              <w:left w:val="single" w:sz="4" w:space="0" w:color="868AB7" w:themeColor="accent5" w:themeTint="99"/>
              <w:bottom w:val="single" w:sz="4" w:space="0" w:color="868AB7" w:themeColor="accent5" w:themeTint="99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W w:w="2254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  <w:tblDescription w:val="September calendar"/>
            </w:tblPr>
            <w:tblGrid>
              <w:gridCol w:w="321"/>
              <w:gridCol w:w="321"/>
              <w:gridCol w:w="322"/>
              <w:gridCol w:w="321"/>
              <w:gridCol w:w="322"/>
              <w:gridCol w:w="321"/>
              <w:gridCol w:w="326"/>
            </w:tblGrid>
            <w:tr w:rsidR="0078248C" w:rsidRPr="00214BA4" w14:paraId="369CF3B3" w14:textId="77777777" w:rsidTr="00563E4F">
              <w:trPr>
                <w:cantSplit/>
                <w:trHeight w:hRule="exact" w:val="344"/>
                <w:jc w:val="center"/>
              </w:trPr>
              <w:tc>
                <w:tcPr>
                  <w:tcW w:w="225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0000" w:fill="FF0000"/>
                  <w:tcMar>
                    <w:top w:w="0" w:type="dxa"/>
                  </w:tcMar>
                  <w:vAlign w:val="center"/>
                </w:tcPr>
                <w:p w14:paraId="779552F8" w14:textId="77777777" w:rsidR="0078248C" w:rsidRPr="00214BA4" w:rsidRDefault="00435502" w:rsidP="00C473F4">
                  <w:pPr>
                    <w:pStyle w:val="Heading2"/>
                    <w:rPr>
                      <w:color w:val="000000" w:themeColor="text1"/>
                    </w:rPr>
                  </w:pPr>
                  <w:r w:rsidRPr="00214BA4">
                    <w:t>S</w:t>
                  </w:r>
                  <w:r w:rsidRPr="00214BA4">
                    <w:rPr>
                      <w:shd w:val="clear" w:color="auto" w:fill="FF0000"/>
                    </w:rPr>
                    <w:t>EPTEMBER</w:t>
                  </w:r>
                  <w:r w:rsidR="00732614" w:rsidRPr="00214BA4">
                    <w:rPr>
                      <w:shd w:val="clear" w:color="auto" w:fill="FF0000"/>
                    </w:rPr>
                    <w:t xml:space="preserve"> ‘</w:t>
                  </w:r>
                  <w:r w:rsidR="00C473F4" w:rsidRPr="00214BA4">
                    <w:rPr>
                      <w:shd w:val="clear" w:color="auto" w:fill="FF0000"/>
                    </w:rPr>
                    <w:t>21</w:t>
                  </w:r>
                </w:p>
              </w:tc>
            </w:tr>
            <w:tr w:rsidR="0078248C" w:rsidRPr="00214BA4" w14:paraId="4DBB70CD" w14:textId="77777777" w:rsidTr="00563E4F">
              <w:trPr>
                <w:cantSplit/>
                <w:trHeight w:hRule="exact" w:val="305"/>
                <w:jc w:val="center"/>
              </w:trPr>
              <w:tc>
                <w:tcPr>
                  <w:tcW w:w="321" w:type="dxa"/>
                  <w:tcBorders>
                    <w:top w:val="nil"/>
                    <w:left w:val="single" w:sz="4" w:space="0" w:color="BF7B89" w:themeColor="accent6" w:themeTint="99"/>
                    <w:bottom w:val="single" w:sz="4" w:space="0" w:color="BF7B89" w:themeColor="accent6" w:themeTint="99"/>
                    <w:right w:val="nil"/>
                  </w:tcBorders>
                  <w:shd w:val="clear" w:color="auto" w:fill="auto"/>
                  <w:vAlign w:val="center"/>
                </w:tcPr>
                <w:p w14:paraId="3E3DDA64" w14:textId="77777777" w:rsidR="0078248C" w:rsidRPr="00214BA4" w:rsidRDefault="0070326D" w:rsidP="00120BAB">
                  <w:pPr>
                    <w:pStyle w:val="Heading3"/>
                    <w:rPr>
                      <w:b w:val="0"/>
                      <w:color w:val="000000" w:themeColor="text1"/>
                    </w:rPr>
                  </w:pPr>
                  <w:r w:rsidRPr="00214BA4">
                    <w:rPr>
                      <w:b w:val="0"/>
                      <w:color w:val="000000" w:themeColor="text1"/>
                    </w:rPr>
                    <w:t>S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sz="4" w:space="0" w:color="BF7B89" w:themeColor="accent6" w:themeTint="99"/>
                    <w:right w:val="nil"/>
                  </w:tcBorders>
                  <w:shd w:val="clear" w:color="auto" w:fill="auto"/>
                  <w:vAlign w:val="center"/>
                </w:tcPr>
                <w:p w14:paraId="65F0094A" w14:textId="77777777" w:rsidR="0078248C" w:rsidRPr="00214BA4" w:rsidRDefault="0070326D" w:rsidP="00120BAB">
                  <w:pPr>
                    <w:pStyle w:val="Heading3"/>
                    <w:rPr>
                      <w:b w:val="0"/>
                      <w:color w:val="000000" w:themeColor="text1"/>
                    </w:rPr>
                  </w:pPr>
                  <w:r w:rsidRPr="00214BA4">
                    <w:rPr>
                      <w:b w:val="0"/>
                      <w:color w:val="000000" w:themeColor="text1"/>
                    </w:rPr>
                    <w:t>M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single" w:sz="4" w:space="0" w:color="BF7B89" w:themeColor="accent6" w:themeTint="99"/>
                    <w:right w:val="nil"/>
                  </w:tcBorders>
                  <w:shd w:val="clear" w:color="auto" w:fill="auto"/>
                  <w:vAlign w:val="center"/>
                </w:tcPr>
                <w:p w14:paraId="44A1495A" w14:textId="77777777" w:rsidR="0078248C" w:rsidRPr="00214BA4" w:rsidRDefault="0070326D" w:rsidP="00120BAB">
                  <w:pPr>
                    <w:pStyle w:val="Heading3"/>
                    <w:rPr>
                      <w:b w:val="0"/>
                      <w:color w:val="000000" w:themeColor="text1"/>
                    </w:rPr>
                  </w:pPr>
                  <w:r w:rsidRPr="00214BA4">
                    <w:rPr>
                      <w:b w:val="0"/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sz="4" w:space="0" w:color="BF7B89" w:themeColor="accent6" w:themeTint="99"/>
                    <w:right w:val="nil"/>
                  </w:tcBorders>
                  <w:shd w:val="clear" w:color="auto" w:fill="auto"/>
                  <w:vAlign w:val="center"/>
                </w:tcPr>
                <w:p w14:paraId="7A87E9FE" w14:textId="77777777" w:rsidR="0078248C" w:rsidRPr="00214BA4" w:rsidRDefault="0070326D" w:rsidP="00120BAB">
                  <w:pPr>
                    <w:pStyle w:val="Heading3"/>
                    <w:rPr>
                      <w:b w:val="0"/>
                      <w:color w:val="000000" w:themeColor="text1"/>
                    </w:rPr>
                  </w:pPr>
                  <w:r w:rsidRPr="00214BA4">
                    <w:rPr>
                      <w:b w:val="0"/>
                      <w:color w:val="000000" w:themeColor="text1"/>
                    </w:rPr>
                    <w:t>W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single" w:sz="4" w:space="0" w:color="BF7B89" w:themeColor="accent6" w:themeTint="99"/>
                    <w:right w:val="nil"/>
                  </w:tcBorders>
                  <w:shd w:val="clear" w:color="auto" w:fill="auto"/>
                  <w:vAlign w:val="center"/>
                </w:tcPr>
                <w:p w14:paraId="4B28AF7B" w14:textId="77777777" w:rsidR="0078248C" w:rsidRPr="00214BA4" w:rsidRDefault="0070326D" w:rsidP="00120BAB">
                  <w:pPr>
                    <w:pStyle w:val="Heading3"/>
                    <w:rPr>
                      <w:b w:val="0"/>
                      <w:color w:val="000000" w:themeColor="text1"/>
                    </w:rPr>
                  </w:pPr>
                  <w:r w:rsidRPr="00214BA4">
                    <w:rPr>
                      <w:b w:val="0"/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sz="4" w:space="0" w:color="BF7B89" w:themeColor="accent6" w:themeTint="99"/>
                    <w:right w:val="nil"/>
                  </w:tcBorders>
                  <w:shd w:val="clear" w:color="auto" w:fill="auto"/>
                  <w:vAlign w:val="center"/>
                </w:tcPr>
                <w:p w14:paraId="72E0E569" w14:textId="77777777" w:rsidR="0078248C" w:rsidRPr="00214BA4" w:rsidRDefault="0070326D" w:rsidP="00120BAB">
                  <w:pPr>
                    <w:pStyle w:val="Heading3"/>
                    <w:rPr>
                      <w:b w:val="0"/>
                      <w:color w:val="000000" w:themeColor="text1"/>
                    </w:rPr>
                  </w:pPr>
                  <w:r w:rsidRPr="00214BA4">
                    <w:rPr>
                      <w:b w:val="0"/>
                      <w:color w:val="000000" w:themeColor="text1"/>
                    </w:rPr>
                    <w:t>F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sz="4" w:space="0" w:color="BF7B89" w:themeColor="accent6" w:themeTint="99"/>
                    <w:right w:val="single" w:sz="4" w:space="0" w:color="BF7B89" w:themeColor="accent6" w:themeTint="99"/>
                  </w:tcBorders>
                  <w:shd w:val="clear" w:color="auto" w:fill="auto"/>
                  <w:vAlign w:val="center"/>
                </w:tcPr>
                <w:p w14:paraId="38CDE448" w14:textId="77777777" w:rsidR="0078248C" w:rsidRPr="00214BA4" w:rsidRDefault="0070326D" w:rsidP="00120BAB">
                  <w:pPr>
                    <w:pStyle w:val="Heading3"/>
                    <w:rPr>
                      <w:b w:val="0"/>
                      <w:color w:val="000000" w:themeColor="text1"/>
                    </w:rPr>
                  </w:pPr>
                  <w:r w:rsidRPr="00214BA4">
                    <w:rPr>
                      <w:b w:val="0"/>
                      <w:color w:val="000000" w:themeColor="text1"/>
                    </w:rPr>
                    <w:t>S</w:t>
                  </w:r>
                </w:p>
              </w:tc>
            </w:tr>
            <w:tr w:rsidR="0078248C" w:rsidRPr="00214BA4" w14:paraId="6593F172" w14:textId="77777777" w:rsidTr="00563E4F">
              <w:trPr>
                <w:cantSplit/>
                <w:trHeight w:hRule="exact" w:val="305"/>
                <w:jc w:val="center"/>
              </w:trPr>
              <w:tc>
                <w:tcPr>
                  <w:tcW w:w="321" w:type="dxa"/>
                  <w:tcBorders>
                    <w:top w:val="single" w:sz="4" w:space="0" w:color="BF7B89" w:themeColor="accent6" w:themeTint="99"/>
                    <w:left w:val="single" w:sz="4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shd w:val="clear" w:color="auto" w:fill="auto"/>
                  <w:vAlign w:val="center"/>
                </w:tcPr>
                <w:p w14:paraId="2AE34FBA" w14:textId="77777777" w:rsidR="0078248C" w:rsidRPr="00214BA4" w:rsidRDefault="0078248C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shd w:val="clear" w:color="auto" w:fill="auto"/>
                  <w:vAlign w:val="center"/>
                </w:tcPr>
                <w:p w14:paraId="6D765195" w14:textId="77777777" w:rsidR="0078248C" w:rsidRPr="00214BA4" w:rsidRDefault="0078248C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shd w:val="clear" w:color="auto" w:fill="auto"/>
                  <w:vAlign w:val="center"/>
                </w:tcPr>
                <w:p w14:paraId="6F24B81D" w14:textId="77777777" w:rsidR="0078248C" w:rsidRPr="00214BA4" w:rsidRDefault="0078248C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4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shd w:val="clear" w:color="auto" w:fill="auto"/>
                  <w:vAlign w:val="center"/>
                </w:tcPr>
                <w:p w14:paraId="6EB81B75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2" w:type="dxa"/>
                  <w:tcBorders>
                    <w:top w:val="single" w:sz="4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shd w:val="clear" w:color="auto" w:fill="auto"/>
                  <w:vAlign w:val="center"/>
                </w:tcPr>
                <w:p w14:paraId="28023923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1" w:type="dxa"/>
                  <w:tcBorders>
                    <w:top w:val="single" w:sz="4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shd w:val="clear" w:color="auto" w:fill="auto"/>
                  <w:vAlign w:val="center"/>
                </w:tcPr>
                <w:p w14:paraId="7856C143" w14:textId="77777777" w:rsidR="0078248C" w:rsidRPr="00563E4F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highlight w:val="yellow"/>
                    </w:rPr>
                  </w:pPr>
                  <w:r w:rsidRPr="00563E4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highlight w:val="yellow"/>
                    </w:rPr>
                    <w:t>3</w:t>
                  </w:r>
                </w:p>
              </w:tc>
              <w:tc>
                <w:tcPr>
                  <w:tcW w:w="324" w:type="dxa"/>
                  <w:tcBorders>
                    <w:top w:val="single" w:sz="4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4" w:space="0" w:color="BF7B89" w:themeColor="accent6" w:themeTint="99"/>
                  </w:tcBorders>
                  <w:shd w:val="clear" w:color="auto" w:fill="auto"/>
                  <w:vAlign w:val="center"/>
                </w:tcPr>
                <w:p w14:paraId="33412778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highlight w:val="yellow"/>
                    </w:rPr>
                    <w:t>4</w:t>
                  </w:r>
                </w:p>
              </w:tc>
            </w:tr>
            <w:tr w:rsidR="0078248C" w:rsidRPr="00214BA4" w14:paraId="07EC2D52" w14:textId="77777777" w:rsidTr="00563E4F">
              <w:trPr>
                <w:cantSplit/>
                <w:trHeight w:hRule="exact" w:val="305"/>
                <w:jc w:val="center"/>
              </w:trPr>
              <w:tc>
                <w:tcPr>
                  <w:tcW w:w="321" w:type="dxa"/>
                  <w:tcBorders>
                    <w:top w:val="single" w:sz="6" w:space="0" w:color="BF7B89" w:themeColor="accent6" w:themeTint="99"/>
                    <w:left w:val="single" w:sz="4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shd w:val="clear" w:color="auto" w:fill="auto"/>
                  <w:vAlign w:val="center"/>
                </w:tcPr>
                <w:p w14:paraId="77A28DDC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highlight w:val="yellow"/>
                    </w:rPr>
                    <w:t>5</w:t>
                  </w:r>
                </w:p>
              </w:tc>
              <w:tc>
                <w:tcPr>
                  <w:tcW w:w="321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shd w:val="clear" w:color="auto" w:fill="auto"/>
                  <w:vAlign w:val="center"/>
                </w:tcPr>
                <w:p w14:paraId="32291CE5" w14:textId="77777777" w:rsidR="0078248C" w:rsidRPr="00214BA4" w:rsidRDefault="00C473F4" w:rsidP="00120BAB">
                  <w:pPr>
                    <w:pStyle w:val="CalendarInformation"/>
                    <w:rPr>
                      <w:rFonts w:ascii="Times New Roman" w:hAnsi="Times New Roman"/>
                      <w:b w:val="0"/>
                      <w:color w:val="000000" w:themeColor="text1"/>
                      <w:sz w:val="16"/>
                      <w:szCs w:val="16"/>
                    </w:rPr>
                  </w:pPr>
                  <w:r w:rsidRPr="00214BA4">
                    <w:rPr>
                      <w:rFonts w:ascii="Times New Roman" w:hAnsi="Times New Roman"/>
                      <w:b w:val="0"/>
                      <w:color w:val="000000" w:themeColor="text1"/>
                      <w:sz w:val="16"/>
                      <w:szCs w:val="16"/>
                      <w:highlight w:val="yellow"/>
                    </w:rPr>
                    <w:t>6</w:t>
                  </w:r>
                </w:p>
              </w:tc>
              <w:tc>
                <w:tcPr>
                  <w:tcW w:w="322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shd w:val="clear" w:color="auto" w:fill="auto"/>
                  <w:vAlign w:val="center"/>
                </w:tcPr>
                <w:p w14:paraId="6E464D4A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21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shd w:val="clear" w:color="auto" w:fill="auto"/>
                  <w:vAlign w:val="center"/>
                </w:tcPr>
                <w:p w14:paraId="1A0FF065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22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shd w:val="clear" w:color="auto" w:fill="auto"/>
                  <w:vAlign w:val="center"/>
                </w:tcPr>
                <w:p w14:paraId="7086045E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21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shd w:val="clear" w:color="auto" w:fill="auto"/>
                  <w:vAlign w:val="center"/>
                </w:tcPr>
                <w:p w14:paraId="60627465" w14:textId="77777777" w:rsidR="0078248C" w:rsidRPr="00563E4F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highlight w:val="yellow"/>
                    </w:rPr>
                  </w:pPr>
                  <w:r w:rsidRPr="00563E4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highlight w:val="yellow"/>
                    </w:rPr>
                    <w:t>10</w:t>
                  </w:r>
                </w:p>
              </w:tc>
              <w:tc>
                <w:tcPr>
                  <w:tcW w:w="324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4" w:space="0" w:color="BF7B89" w:themeColor="accent6" w:themeTint="99"/>
                  </w:tcBorders>
                  <w:shd w:val="clear" w:color="auto" w:fill="auto"/>
                  <w:vAlign w:val="center"/>
                </w:tcPr>
                <w:p w14:paraId="3C183669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highlight w:val="yellow"/>
                    </w:rPr>
                    <w:t>11</w:t>
                  </w:r>
                </w:p>
              </w:tc>
            </w:tr>
            <w:tr w:rsidR="0078248C" w:rsidRPr="00214BA4" w14:paraId="420A9BCB" w14:textId="77777777" w:rsidTr="00563E4F">
              <w:trPr>
                <w:cantSplit/>
                <w:trHeight w:hRule="exact" w:val="305"/>
                <w:jc w:val="center"/>
              </w:trPr>
              <w:tc>
                <w:tcPr>
                  <w:tcW w:w="321" w:type="dxa"/>
                  <w:tcBorders>
                    <w:top w:val="single" w:sz="6" w:space="0" w:color="BF7B89" w:themeColor="accent6" w:themeTint="99"/>
                    <w:left w:val="single" w:sz="4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shd w:val="clear" w:color="auto" w:fill="auto"/>
                  <w:vAlign w:val="center"/>
                </w:tcPr>
                <w:p w14:paraId="0A9347BB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highlight w:val="yellow"/>
                    </w:rPr>
                    <w:t>12</w:t>
                  </w:r>
                </w:p>
              </w:tc>
              <w:tc>
                <w:tcPr>
                  <w:tcW w:w="321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shd w:val="clear" w:color="auto" w:fill="auto"/>
                  <w:vAlign w:val="center"/>
                </w:tcPr>
                <w:p w14:paraId="4F339977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22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shd w:val="clear" w:color="auto" w:fill="auto"/>
                  <w:vAlign w:val="center"/>
                </w:tcPr>
                <w:p w14:paraId="09933D7B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21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shd w:val="clear" w:color="auto" w:fill="auto"/>
                  <w:vAlign w:val="center"/>
                </w:tcPr>
                <w:p w14:paraId="70AA4397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22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shd w:val="clear" w:color="auto" w:fill="auto"/>
                  <w:vAlign w:val="center"/>
                </w:tcPr>
                <w:p w14:paraId="4EEFE2A1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21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shd w:val="clear" w:color="auto" w:fill="auto"/>
                  <w:vAlign w:val="center"/>
                </w:tcPr>
                <w:p w14:paraId="63D60E2E" w14:textId="77777777" w:rsidR="0078248C" w:rsidRPr="00563E4F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highlight w:val="yellow"/>
                    </w:rPr>
                  </w:pPr>
                  <w:r w:rsidRPr="00563E4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highlight w:val="yellow"/>
                    </w:rPr>
                    <w:t>17</w:t>
                  </w:r>
                </w:p>
              </w:tc>
              <w:tc>
                <w:tcPr>
                  <w:tcW w:w="324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4" w:space="0" w:color="BF7B89" w:themeColor="accent6" w:themeTint="99"/>
                  </w:tcBorders>
                  <w:shd w:val="clear" w:color="auto" w:fill="auto"/>
                  <w:vAlign w:val="center"/>
                </w:tcPr>
                <w:p w14:paraId="25EAF6CB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highlight w:val="yellow"/>
                    </w:rPr>
                    <w:t>18</w:t>
                  </w:r>
                </w:p>
              </w:tc>
            </w:tr>
            <w:tr w:rsidR="0078248C" w:rsidRPr="00214BA4" w14:paraId="05BD94E2" w14:textId="77777777" w:rsidTr="00563E4F">
              <w:trPr>
                <w:cantSplit/>
                <w:trHeight w:hRule="exact" w:val="305"/>
                <w:jc w:val="center"/>
              </w:trPr>
              <w:tc>
                <w:tcPr>
                  <w:tcW w:w="321" w:type="dxa"/>
                  <w:tcBorders>
                    <w:top w:val="single" w:sz="6" w:space="0" w:color="BF7B89" w:themeColor="accent6" w:themeTint="99"/>
                    <w:left w:val="single" w:sz="4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shd w:val="clear" w:color="auto" w:fill="auto"/>
                  <w:vAlign w:val="center"/>
                </w:tcPr>
                <w:p w14:paraId="2C07909E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highlight w:val="yellow"/>
                    </w:rPr>
                    <w:t>19</w:t>
                  </w:r>
                </w:p>
              </w:tc>
              <w:tc>
                <w:tcPr>
                  <w:tcW w:w="321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shd w:val="clear" w:color="auto" w:fill="auto"/>
                  <w:vAlign w:val="center"/>
                </w:tcPr>
                <w:p w14:paraId="3943B705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22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shd w:val="clear" w:color="auto" w:fill="auto"/>
                  <w:vAlign w:val="center"/>
                </w:tcPr>
                <w:p w14:paraId="75D10870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21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shd w:val="clear" w:color="auto" w:fill="auto"/>
                  <w:vAlign w:val="center"/>
                </w:tcPr>
                <w:p w14:paraId="6F3DB7C8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22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shd w:val="clear" w:color="auto" w:fill="auto"/>
                  <w:vAlign w:val="center"/>
                </w:tcPr>
                <w:p w14:paraId="2DC060AE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21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shd w:val="clear" w:color="auto" w:fill="auto"/>
                  <w:vAlign w:val="center"/>
                </w:tcPr>
                <w:p w14:paraId="4849B1C7" w14:textId="77777777" w:rsidR="0078248C" w:rsidRPr="00563E4F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highlight w:val="yellow"/>
                    </w:rPr>
                  </w:pPr>
                  <w:r w:rsidRPr="00563E4F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highlight w:val="yellow"/>
                    </w:rPr>
                    <w:t>24</w:t>
                  </w:r>
                </w:p>
              </w:tc>
              <w:tc>
                <w:tcPr>
                  <w:tcW w:w="324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4" w:space="0" w:color="BF7B89" w:themeColor="accent6" w:themeTint="99"/>
                  </w:tcBorders>
                  <w:shd w:val="clear" w:color="auto" w:fill="auto"/>
                  <w:vAlign w:val="center"/>
                </w:tcPr>
                <w:p w14:paraId="4E35EC78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highlight w:val="yellow"/>
                    </w:rPr>
                    <w:t>25</w:t>
                  </w:r>
                </w:p>
              </w:tc>
            </w:tr>
            <w:tr w:rsidR="0078248C" w:rsidRPr="00214BA4" w14:paraId="5E440DCD" w14:textId="77777777" w:rsidTr="00563E4F">
              <w:trPr>
                <w:cantSplit/>
                <w:trHeight w:hRule="exact" w:val="305"/>
                <w:jc w:val="center"/>
              </w:trPr>
              <w:tc>
                <w:tcPr>
                  <w:tcW w:w="321" w:type="dxa"/>
                  <w:tcBorders>
                    <w:top w:val="single" w:sz="6" w:space="0" w:color="BF7B89" w:themeColor="accent6" w:themeTint="99"/>
                    <w:left w:val="single" w:sz="4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shd w:val="clear" w:color="auto" w:fill="auto"/>
                  <w:vAlign w:val="center"/>
                </w:tcPr>
                <w:p w14:paraId="55055B0C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  <w:highlight w:val="yellow"/>
                    </w:rPr>
                    <w:t>26</w:t>
                  </w:r>
                </w:p>
              </w:tc>
              <w:tc>
                <w:tcPr>
                  <w:tcW w:w="321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shd w:val="clear" w:color="auto" w:fill="auto"/>
                  <w:vAlign w:val="center"/>
                </w:tcPr>
                <w:p w14:paraId="4982B6FF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22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shd w:val="clear" w:color="auto" w:fill="auto"/>
                  <w:vAlign w:val="center"/>
                </w:tcPr>
                <w:p w14:paraId="36B33419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21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shd w:val="clear" w:color="auto" w:fill="auto"/>
                  <w:vAlign w:val="center"/>
                </w:tcPr>
                <w:p w14:paraId="13E2664C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22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shd w:val="clear" w:color="auto" w:fill="auto"/>
                  <w:vAlign w:val="center"/>
                </w:tcPr>
                <w:p w14:paraId="6F7B2276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21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6" w:space="0" w:color="BF7B89" w:themeColor="accent6" w:themeTint="99"/>
                  </w:tcBorders>
                  <w:shd w:val="clear" w:color="auto" w:fill="auto"/>
                  <w:vAlign w:val="center"/>
                </w:tcPr>
                <w:p w14:paraId="61E5F330" w14:textId="77777777" w:rsidR="0078248C" w:rsidRPr="00214BA4" w:rsidRDefault="0078248C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6" w:space="0" w:color="BF7B89" w:themeColor="accent6" w:themeTint="99"/>
                    <w:left w:val="single" w:sz="6" w:space="0" w:color="BF7B89" w:themeColor="accent6" w:themeTint="99"/>
                    <w:bottom w:val="single" w:sz="6" w:space="0" w:color="BF7B89" w:themeColor="accent6" w:themeTint="99"/>
                    <w:right w:val="single" w:sz="4" w:space="0" w:color="BF7B89" w:themeColor="accent6" w:themeTint="99"/>
                  </w:tcBorders>
                  <w:shd w:val="clear" w:color="auto" w:fill="auto"/>
                  <w:vAlign w:val="center"/>
                </w:tcPr>
                <w:p w14:paraId="4DAF6F0C" w14:textId="77777777" w:rsidR="0078248C" w:rsidRPr="00214BA4" w:rsidRDefault="0078248C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14:paraId="73D267A2" w14:textId="77777777" w:rsidR="008E7083" w:rsidRPr="00214BA4" w:rsidRDefault="008E7083" w:rsidP="0078248C">
            <w:pPr>
              <w:rPr>
                <w:color w:val="000000" w:themeColor="text1"/>
              </w:rPr>
            </w:pPr>
          </w:p>
        </w:tc>
        <w:tc>
          <w:tcPr>
            <w:tcW w:w="2515" w:type="dxa"/>
            <w:tcBorders>
              <w:top w:val="single" w:sz="4" w:space="0" w:color="868AB7" w:themeColor="accent5" w:themeTint="99"/>
              <w:left w:val="nil"/>
              <w:bottom w:val="single" w:sz="4" w:space="0" w:color="868AB7" w:themeColor="accent5" w:themeTint="99"/>
              <w:right w:val="single" w:sz="4" w:space="0" w:color="868AB7" w:themeColor="accent5" w:themeTint="99"/>
            </w:tcBorders>
            <w:tcMar>
              <w:top w:w="144" w:type="dxa"/>
              <w:bottom w:w="115" w:type="dxa"/>
            </w:tcMar>
            <w:vAlign w:val="center"/>
          </w:tcPr>
          <w:p w14:paraId="69DE9CD9" w14:textId="77777777" w:rsidR="006466C5" w:rsidRDefault="00214BA4" w:rsidP="008113AE">
            <w:pPr>
              <w:pStyle w:val="CalendarInformation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  <w:r w:rsidR="006466C5">
              <w:rPr>
                <w:sz w:val="12"/>
                <w:szCs w:val="12"/>
              </w:rPr>
              <w:t xml:space="preserve"> – Labor Day</w:t>
            </w:r>
            <w:r w:rsidR="00857FE0">
              <w:rPr>
                <w:sz w:val="12"/>
                <w:szCs w:val="12"/>
              </w:rPr>
              <w:t xml:space="preserve"> (No School)</w:t>
            </w:r>
          </w:p>
          <w:p w14:paraId="1C34195C" w14:textId="77777777" w:rsidR="00E74966" w:rsidRDefault="00E74966" w:rsidP="00214BA4">
            <w:pPr>
              <w:pStyle w:val="CalendarInformation"/>
              <w:ind w:left="0" w:firstLine="0"/>
              <w:rPr>
                <w:sz w:val="12"/>
                <w:szCs w:val="12"/>
              </w:rPr>
            </w:pPr>
          </w:p>
          <w:p w14:paraId="15BDA0D0" w14:textId="613AB3D2" w:rsidR="006466C5" w:rsidRDefault="00E479BA" w:rsidP="008113AE">
            <w:pPr>
              <w:pStyle w:val="CalendarInformation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0236C2">
              <w:rPr>
                <w:sz w:val="12"/>
                <w:szCs w:val="12"/>
              </w:rPr>
              <w:t>5</w:t>
            </w:r>
            <w:r w:rsidR="006466C5">
              <w:rPr>
                <w:sz w:val="12"/>
                <w:szCs w:val="12"/>
              </w:rPr>
              <w:t xml:space="preserve"> – Progress Report</w:t>
            </w:r>
          </w:p>
          <w:p w14:paraId="26CEFC7E" w14:textId="77777777" w:rsidR="006466C5" w:rsidRDefault="006466C5" w:rsidP="008113AE">
            <w:pPr>
              <w:pStyle w:val="CalendarInformation"/>
              <w:rPr>
                <w:sz w:val="12"/>
                <w:szCs w:val="12"/>
              </w:rPr>
            </w:pPr>
          </w:p>
          <w:p w14:paraId="6DB938B3" w14:textId="77777777" w:rsidR="006466C5" w:rsidRDefault="006466C5" w:rsidP="008113AE">
            <w:pPr>
              <w:pStyle w:val="CalendarInformation"/>
              <w:rPr>
                <w:sz w:val="12"/>
                <w:szCs w:val="12"/>
              </w:rPr>
            </w:pPr>
          </w:p>
          <w:p w14:paraId="75C11D71" w14:textId="77777777" w:rsidR="006466C5" w:rsidRDefault="006466C5" w:rsidP="008113AE">
            <w:pPr>
              <w:pStyle w:val="CalendarInformation"/>
              <w:rPr>
                <w:sz w:val="12"/>
                <w:szCs w:val="12"/>
              </w:rPr>
            </w:pPr>
          </w:p>
          <w:p w14:paraId="0C935FFB" w14:textId="77777777" w:rsidR="006466C5" w:rsidRDefault="006466C5" w:rsidP="008113AE">
            <w:pPr>
              <w:pStyle w:val="CalendarInformation"/>
              <w:rPr>
                <w:sz w:val="12"/>
                <w:szCs w:val="12"/>
              </w:rPr>
            </w:pPr>
          </w:p>
          <w:p w14:paraId="0CD5D144" w14:textId="77777777" w:rsidR="006466C5" w:rsidRDefault="006466C5" w:rsidP="008113AE">
            <w:pPr>
              <w:pStyle w:val="CalendarInformation"/>
              <w:rPr>
                <w:sz w:val="12"/>
                <w:szCs w:val="12"/>
              </w:rPr>
            </w:pPr>
          </w:p>
          <w:p w14:paraId="01C9D035" w14:textId="3AAF14D2" w:rsidR="008C48A2" w:rsidRPr="006466C5" w:rsidRDefault="00563E4F" w:rsidP="00E74966">
            <w:pPr>
              <w:pStyle w:val="CalendarInformation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17</w:t>
            </w:r>
            <w:r w:rsidR="006466C5" w:rsidRPr="006466C5">
              <w:rPr>
                <w:b w:val="0"/>
                <w:sz w:val="12"/>
                <w:szCs w:val="12"/>
              </w:rPr>
              <w:t xml:space="preserve"> Days</w:t>
            </w:r>
          </w:p>
        </w:tc>
      </w:tr>
      <w:tr w:rsidR="00B4785B" w:rsidRPr="0078248C" w14:paraId="4D68875B" w14:textId="77777777" w:rsidTr="00563E4F">
        <w:trPr>
          <w:cantSplit/>
          <w:trHeight w:hRule="exact" w:val="34"/>
        </w:trPr>
        <w:tc>
          <w:tcPr>
            <w:tcW w:w="2416" w:type="dxa"/>
            <w:tcBorders>
              <w:top w:val="single" w:sz="4" w:space="0" w:color="868AB7" w:themeColor="accent5" w:themeTint="99"/>
              <w:left w:val="nil"/>
              <w:bottom w:val="single" w:sz="4" w:space="0" w:color="868AB7" w:themeColor="accent5" w:themeTint="99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1A775F6B" w14:textId="77777777" w:rsidR="00B4785B" w:rsidRPr="0078248C" w:rsidRDefault="00B4785B" w:rsidP="00F461BA">
            <w:pPr>
              <w:pStyle w:val="NoSpacing"/>
            </w:pPr>
          </w:p>
        </w:tc>
        <w:tc>
          <w:tcPr>
            <w:tcW w:w="2313" w:type="dxa"/>
            <w:tcBorders>
              <w:top w:val="single" w:sz="4" w:space="0" w:color="868AB7" w:themeColor="accent5" w:themeTint="99"/>
              <w:left w:val="nil"/>
              <w:bottom w:val="single" w:sz="4" w:space="0" w:color="868AB7" w:themeColor="accent5" w:themeTint="99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709445DD" w14:textId="77777777" w:rsidR="00B4785B" w:rsidRPr="00214BA4" w:rsidRDefault="00B4785B" w:rsidP="00F461B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</w:tcPr>
          <w:p w14:paraId="03491FC2" w14:textId="77777777" w:rsidR="00B4785B" w:rsidRPr="00214BA4" w:rsidRDefault="00B4785B" w:rsidP="00F461B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2313" w:type="dxa"/>
            <w:tcBorders>
              <w:top w:val="single" w:sz="4" w:space="0" w:color="868AB7" w:themeColor="accent5" w:themeTint="99"/>
              <w:left w:val="nil"/>
              <w:bottom w:val="single" w:sz="4" w:space="0" w:color="868AB7" w:themeColor="accent5" w:themeTint="99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2753FB51" w14:textId="77777777" w:rsidR="00B4785B" w:rsidRPr="00214BA4" w:rsidRDefault="00B4785B" w:rsidP="00F461B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2515" w:type="dxa"/>
            <w:tcBorders>
              <w:top w:val="single" w:sz="4" w:space="0" w:color="868AB7" w:themeColor="accent5" w:themeTint="99"/>
              <w:left w:val="nil"/>
              <w:bottom w:val="single" w:sz="4" w:space="0" w:color="868AB7" w:themeColor="accent5" w:themeTint="99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5BDD21DA" w14:textId="77777777" w:rsidR="00B4785B" w:rsidRPr="0078248C" w:rsidRDefault="00B4785B" w:rsidP="00F461BA">
            <w:pPr>
              <w:pStyle w:val="NoSpacing"/>
            </w:pPr>
          </w:p>
        </w:tc>
      </w:tr>
      <w:tr w:rsidR="008E7083" w14:paraId="70E76586" w14:textId="77777777" w:rsidTr="00563E4F">
        <w:trPr>
          <w:cantSplit/>
          <w:trHeight w:val="2372"/>
        </w:trPr>
        <w:tc>
          <w:tcPr>
            <w:tcW w:w="2416" w:type="dxa"/>
            <w:tcBorders>
              <w:top w:val="single" w:sz="4" w:space="0" w:color="868AB7" w:themeColor="accent5" w:themeTint="99"/>
              <w:left w:val="single" w:sz="4" w:space="0" w:color="868AB7" w:themeColor="accent5" w:themeTint="99"/>
              <w:bottom w:val="single" w:sz="4" w:space="0" w:color="868AB7" w:themeColor="accent5" w:themeTint="99"/>
              <w:right w:val="nil"/>
            </w:tcBorders>
            <w:tcMar>
              <w:bottom w:w="115" w:type="dxa"/>
            </w:tcMar>
            <w:vAlign w:val="center"/>
          </w:tcPr>
          <w:p w14:paraId="3E1D7BC2" w14:textId="77777777" w:rsidR="006466C5" w:rsidRDefault="00297A72" w:rsidP="006466C5">
            <w:pPr>
              <w:pStyle w:val="CalendarInformation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  <w:r w:rsidR="006466C5">
              <w:rPr>
                <w:sz w:val="12"/>
                <w:szCs w:val="12"/>
              </w:rPr>
              <w:t xml:space="preserve"> – End of 1</w:t>
            </w:r>
            <w:r w:rsidR="006466C5" w:rsidRPr="006466C5">
              <w:rPr>
                <w:sz w:val="12"/>
                <w:szCs w:val="12"/>
                <w:vertAlign w:val="superscript"/>
              </w:rPr>
              <w:t>st</w:t>
            </w:r>
            <w:r w:rsidR="006466C5">
              <w:rPr>
                <w:sz w:val="12"/>
                <w:szCs w:val="12"/>
              </w:rPr>
              <w:t xml:space="preserve"> 9 Weeks</w:t>
            </w:r>
          </w:p>
          <w:p w14:paraId="0C21A92E" w14:textId="77777777" w:rsidR="006466C5" w:rsidRPr="006466C5" w:rsidRDefault="006466C5" w:rsidP="006466C5">
            <w:pPr>
              <w:pStyle w:val="CalendarInformation"/>
              <w:rPr>
                <w:b w:val="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</w:t>
            </w:r>
            <w:r w:rsidRPr="006466C5">
              <w:rPr>
                <w:b w:val="0"/>
                <w:sz w:val="12"/>
                <w:szCs w:val="12"/>
              </w:rPr>
              <w:t>(Report Cards)</w:t>
            </w:r>
          </w:p>
          <w:p w14:paraId="02640C2D" w14:textId="77777777" w:rsidR="006466C5" w:rsidRPr="00297A72" w:rsidRDefault="00214BA4" w:rsidP="006466C5">
            <w:pPr>
              <w:pStyle w:val="CalendarInformation"/>
              <w:rPr>
                <w:color w:val="00B050"/>
                <w:sz w:val="12"/>
                <w:szCs w:val="12"/>
              </w:rPr>
            </w:pPr>
            <w:r w:rsidRPr="00297A72">
              <w:rPr>
                <w:color w:val="00B050"/>
                <w:sz w:val="12"/>
                <w:szCs w:val="12"/>
              </w:rPr>
              <w:t>7</w:t>
            </w:r>
            <w:r w:rsidR="006466C5" w:rsidRPr="00297A72">
              <w:rPr>
                <w:color w:val="00B050"/>
                <w:sz w:val="12"/>
                <w:szCs w:val="12"/>
              </w:rPr>
              <w:t xml:space="preserve"> – Parent/Teacher Conf. </w:t>
            </w:r>
          </w:p>
          <w:p w14:paraId="021D6D19" w14:textId="63633F1F" w:rsidR="006466C5" w:rsidRPr="00962204" w:rsidRDefault="006466C5" w:rsidP="00A7504C">
            <w:pPr>
              <w:pStyle w:val="CalendarInformation"/>
              <w:rPr>
                <w:b w:val="0"/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  <w:r w:rsidR="00563E4F">
              <w:rPr>
                <w:sz w:val="12"/>
                <w:szCs w:val="12"/>
              </w:rPr>
              <w:t>8</w:t>
            </w:r>
            <w:r>
              <w:rPr>
                <w:sz w:val="12"/>
                <w:szCs w:val="12"/>
              </w:rPr>
              <w:t xml:space="preserve"> - Fall Festival </w:t>
            </w:r>
            <w:r w:rsidR="00962204">
              <w:rPr>
                <w:b w:val="0"/>
                <w:sz w:val="12"/>
                <w:szCs w:val="12"/>
              </w:rPr>
              <w:t>6:00-8:30</w:t>
            </w:r>
          </w:p>
          <w:p w14:paraId="3DEF0CFB" w14:textId="77777777" w:rsidR="006466C5" w:rsidRDefault="006466C5" w:rsidP="00A7504C">
            <w:pPr>
              <w:pStyle w:val="CalendarInformation"/>
              <w:rPr>
                <w:sz w:val="12"/>
                <w:szCs w:val="12"/>
              </w:rPr>
            </w:pPr>
          </w:p>
          <w:p w14:paraId="16D1DC2B" w14:textId="6F527C27" w:rsidR="008C48A2" w:rsidRDefault="006466C5" w:rsidP="00496FFA">
            <w:pPr>
              <w:pStyle w:val="CalendarInformation"/>
              <w:rPr>
                <w:b w:val="0"/>
                <w:i/>
                <w:sz w:val="12"/>
                <w:szCs w:val="12"/>
              </w:rPr>
            </w:pPr>
            <w:r w:rsidRPr="00E479BA">
              <w:rPr>
                <w:b w:val="0"/>
                <w:i/>
                <w:sz w:val="12"/>
                <w:szCs w:val="12"/>
              </w:rPr>
              <w:t>1</w:t>
            </w:r>
            <w:r w:rsidR="00563E4F">
              <w:rPr>
                <w:b w:val="0"/>
                <w:i/>
                <w:sz w:val="12"/>
                <w:szCs w:val="12"/>
              </w:rPr>
              <w:t>7</w:t>
            </w:r>
            <w:r w:rsidR="00297A72">
              <w:rPr>
                <w:b w:val="0"/>
                <w:i/>
                <w:sz w:val="12"/>
                <w:szCs w:val="12"/>
              </w:rPr>
              <w:t>-</w:t>
            </w:r>
            <w:r w:rsidRPr="006466C5">
              <w:rPr>
                <w:b w:val="0"/>
                <w:i/>
                <w:sz w:val="12"/>
                <w:szCs w:val="12"/>
              </w:rPr>
              <w:t xml:space="preserve"> Days</w:t>
            </w:r>
          </w:p>
          <w:p w14:paraId="0BF82615" w14:textId="77777777" w:rsidR="00297A72" w:rsidRPr="006466C5" w:rsidRDefault="00297A72" w:rsidP="00496FFA">
            <w:pPr>
              <w:pStyle w:val="CalendarInformation"/>
              <w:rPr>
                <w:b w:val="0"/>
                <w:i/>
                <w:sz w:val="12"/>
                <w:szCs w:val="12"/>
              </w:rPr>
            </w:pPr>
            <w:r>
              <w:rPr>
                <w:b w:val="0"/>
                <w:i/>
                <w:sz w:val="12"/>
                <w:szCs w:val="12"/>
              </w:rPr>
              <w:t>1- P7T Conf</w:t>
            </w:r>
          </w:p>
        </w:tc>
        <w:tc>
          <w:tcPr>
            <w:tcW w:w="2313" w:type="dxa"/>
            <w:tcBorders>
              <w:top w:val="single" w:sz="4" w:space="0" w:color="868AB7" w:themeColor="accent5" w:themeTint="99"/>
              <w:left w:val="nil"/>
              <w:bottom w:val="single" w:sz="4" w:space="0" w:color="868AB7" w:themeColor="accent5" w:themeTint="99"/>
              <w:right w:val="single" w:sz="4" w:space="0" w:color="868AB7" w:themeColor="accent5" w:themeTint="99"/>
            </w:tcBorders>
            <w:tcMar>
              <w:bottom w:w="115" w:type="dxa"/>
            </w:tcMar>
          </w:tcPr>
          <w:tbl>
            <w:tblPr>
              <w:tblW w:w="4940" w:type="pct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  <w:tblDescription w:val="October calendar"/>
            </w:tblPr>
            <w:tblGrid>
              <w:gridCol w:w="293"/>
              <w:gridCol w:w="292"/>
              <w:gridCol w:w="292"/>
              <w:gridCol w:w="290"/>
              <w:gridCol w:w="291"/>
              <w:gridCol w:w="290"/>
              <w:gridCol w:w="294"/>
            </w:tblGrid>
            <w:tr w:rsidR="0078248C" w:rsidRPr="00214BA4" w14:paraId="3BE43FE4" w14:textId="77777777" w:rsidTr="00563E4F">
              <w:trPr>
                <w:cantSplit/>
                <w:trHeight w:hRule="exact" w:val="310"/>
                <w:jc w:val="center"/>
              </w:trPr>
              <w:tc>
                <w:tcPr>
                  <w:tcW w:w="2042" w:type="dxa"/>
                  <w:gridSpan w:val="7"/>
                  <w:tcBorders>
                    <w:top w:val="single" w:sz="6" w:space="0" w:color="79CBDF" w:themeColor="accent1" w:themeTint="99"/>
                    <w:left w:val="single" w:sz="6" w:space="0" w:color="79CBDF" w:themeColor="accent1" w:themeTint="99"/>
                    <w:bottom w:val="single" w:sz="4" w:space="0" w:color="79CBDF" w:themeColor="accent1" w:themeTint="99"/>
                    <w:right w:val="single" w:sz="6" w:space="0" w:color="79CBDF" w:themeColor="accent1" w:themeTint="99"/>
                  </w:tcBorders>
                  <w:shd w:val="clear" w:color="auto" w:fill="FF0000"/>
                  <w:tcMar>
                    <w:top w:w="0" w:type="dxa"/>
                  </w:tcMar>
                  <w:vAlign w:val="center"/>
                </w:tcPr>
                <w:p w14:paraId="49D9998B" w14:textId="77777777" w:rsidR="0078248C" w:rsidRPr="00214BA4" w:rsidRDefault="0078248C" w:rsidP="00C473F4">
                  <w:pPr>
                    <w:pStyle w:val="Heading2"/>
                    <w:rPr>
                      <w:color w:val="000000" w:themeColor="text1"/>
                    </w:rPr>
                  </w:pPr>
                  <w:r w:rsidRPr="00214BA4">
                    <w:t>OCTOBER ‘</w:t>
                  </w:r>
                  <w:r w:rsidR="00C473F4" w:rsidRPr="00214BA4">
                    <w:t>21</w:t>
                  </w:r>
                </w:p>
              </w:tc>
            </w:tr>
            <w:tr w:rsidR="0078248C" w:rsidRPr="00214BA4" w14:paraId="30E0118D" w14:textId="77777777" w:rsidTr="00563E4F">
              <w:trPr>
                <w:cantSplit/>
                <w:trHeight w:hRule="exact" w:val="293"/>
                <w:jc w:val="center"/>
              </w:trPr>
              <w:tc>
                <w:tcPr>
                  <w:tcW w:w="293" w:type="dxa"/>
                  <w:tcBorders>
                    <w:top w:val="single" w:sz="4" w:space="0" w:color="79CBDF" w:themeColor="accent1" w:themeTint="99"/>
                    <w:left w:val="single" w:sz="4" w:space="0" w:color="79CBDF" w:themeColor="accent1" w:themeTint="99"/>
                    <w:bottom w:val="single" w:sz="4" w:space="0" w:color="79CBDF" w:themeColor="accent1" w:themeTint="99"/>
                    <w:right w:val="single" w:sz="4" w:space="0" w:color="79CBDF" w:themeColor="accent1" w:themeTint="99"/>
                  </w:tcBorders>
                  <w:vAlign w:val="center"/>
                </w:tcPr>
                <w:p w14:paraId="3E73D1DD" w14:textId="77777777" w:rsidR="0078248C" w:rsidRPr="00214BA4" w:rsidRDefault="0070326D" w:rsidP="00120BAB">
                  <w:pPr>
                    <w:pStyle w:val="Heading3"/>
                    <w:rPr>
                      <w:b w:val="0"/>
                      <w:color w:val="000000" w:themeColor="text1"/>
                    </w:rPr>
                  </w:pPr>
                  <w:r w:rsidRPr="00214BA4">
                    <w:rPr>
                      <w:b w:val="0"/>
                      <w:color w:val="000000" w:themeColor="text1"/>
                    </w:rPr>
                    <w:t>S</w:t>
                  </w:r>
                </w:p>
              </w:tc>
              <w:tc>
                <w:tcPr>
                  <w:tcW w:w="292" w:type="dxa"/>
                  <w:tcBorders>
                    <w:top w:val="single" w:sz="4" w:space="0" w:color="79CBDF" w:themeColor="accent1" w:themeTint="99"/>
                    <w:left w:val="single" w:sz="4" w:space="0" w:color="79CBDF" w:themeColor="accent1" w:themeTint="99"/>
                    <w:bottom w:val="single" w:sz="4" w:space="0" w:color="79CBDF" w:themeColor="accent1" w:themeTint="99"/>
                    <w:right w:val="single" w:sz="4" w:space="0" w:color="79CBDF" w:themeColor="accent1" w:themeTint="99"/>
                  </w:tcBorders>
                  <w:vAlign w:val="center"/>
                </w:tcPr>
                <w:p w14:paraId="7C46E26C" w14:textId="77777777" w:rsidR="0078248C" w:rsidRPr="00214BA4" w:rsidRDefault="0070326D" w:rsidP="00120BAB">
                  <w:pPr>
                    <w:pStyle w:val="Heading3"/>
                    <w:rPr>
                      <w:b w:val="0"/>
                      <w:color w:val="000000" w:themeColor="text1"/>
                    </w:rPr>
                  </w:pPr>
                  <w:r w:rsidRPr="00214BA4">
                    <w:rPr>
                      <w:b w:val="0"/>
                      <w:color w:val="000000" w:themeColor="text1"/>
                    </w:rPr>
                    <w:t>M</w:t>
                  </w:r>
                </w:p>
              </w:tc>
              <w:tc>
                <w:tcPr>
                  <w:tcW w:w="292" w:type="dxa"/>
                  <w:tcBorders>
                    <w:top w:val="single" w:sz="4" w:space="0" w:color="79CBDF" w:themeColor="accent1" w:themeTint="99"/>
                    <w:left w:val="single" w:sz="4" w:space="0" w:color="79CBDF" w:themeColor="accent1" w:themeTint="99"/>
                    <w:bottom w:val="single" w:sz="4" w:space="0" w:color="79CBDF" w:themeColor="accent1" w:themeTint="99"/>
                    <w:right w:val="single" w:sz="4" w:space="0" w:color="79CBDF" w:themeColor="accent1" w:themeTint="99"/>
                  </w:tcBorders>
                  <w:vAlign w:val="center"/>
                </w:tcPr>
                <w:p w14:paraId="466952F4" w14:textId="77777777" w:rsidR="0078248C" w:rsidRPr="00214BA4" w:rsidRDefault="0070326D" w:rsidP="00120BAB">
                  <w:pPr>
                    <w:pStyle w:val="Heading3"/>
                    <w:rPr>
                      <w:b w:val="0"/>
                      <w:color w:val="000000" w:themeColor="text1"/>
                    </w:rPr>
                  </w:pPr>
                  <w:r w:rsidRPr="00214BA4">
                    <w:rPr>
                      <w:b w:val="0"/>
                      <w:color w:val="000000" w:themeColor="text1"/>
                    </w:rPr>
                    <w:t>T</w:t>
                  </w:r>
                </w:p>
              </w:tc>
              <w:tc>
                <w:tcPr>
                  <w:tcW w:w="290" w:type="dxa"/>
                  <w:tcBorders>
                    <w:top w:val="single" w:sz="4" w:space="0" w:color="79CBDF" w:themeColor="accent1" w:themeTint="99"/>
                    <w:left w:val="single" w:sz="4" w:space="0" w:color="79CBDF" w:themeColor="accent1" w:themeTint="99"/>
                    <w:bottom w:val="single" w:sz="4" w:space="0" w:color="79CBDF" w:themeColor="accent1" w:themeTint="99"/>
                    <w:right w:val="single" w:sz="4" w:space="0" w:color="79CBDF" w:themeColor="accent1" w:themeTint="99"/>
                  </w:tcBorders>
                  <w:vAlign w:val="center"/>
                </w:tcPr>
                <w:p w14:paraId="51A02F16" w14:textId="77777777" w:rsidR="0078248C" w:rsidRPr="00214BA4" w:rsidRDefault="0070326D" w:rsidP="00120BAB">
                  <w:pPr>
                    <w:pStyle w:val="Heading3"/>
                    <w:rPr>
                      <w:b w:val="0"/>
                      <w:color w:val="000000" w:themeColor="text1"/>
                    </w:rPr>
                  </w:pPr>
                  <w:r w:rsidRPr="00214BA4">
                    <w:rPr>
                      <w:b w:val="0"/>
                      <w:color w:val="000000" w:themeColor="text1"/>
                    </w:rPr>
                    <w:t>W</w:t>
                  </w:r>
                </w:p>
              </w:tc>
              <w:tc>
                <w:tcPr>
                  <w:tcW w:w="291" w:type="dxa"/>
                  <w:tcBorders>
                    <w:top w:val="single" w:sz="4" w:space="0" w:color="79CBDF" w:themeColor="accent1" w:themeTint="99"/>
                    <w:left w:val="single" w:sz="4" w:space="0" w:color="79CBDF" w:themeColor="accent1" w:themeTint="99"/>
                    <w:bottom w:val="single" w:sz="4" w:space="0" w:color="79CBDF" w:themeColor="accent1" w:themeTint="99"/>
                    <w:right w:val="single" w:sz="4" w:space="0" w:color="79CBDF" w:themeColor="accent1" w:themeTint="99"/>
                  </w:tcBorders>
                  <w:vAlign w:val="center"/>
                </w:tcPr>
                <w:p w14:paraId="093B2DAC" w14:textId="77777777" w:rsidR="0078248C" w:rsidRPr="00214BA4" w:rsidRDefault="0070326D" w:rsidP="00120BAB">
                  <w:pPr>
                    <w:pStyle w:val="Heading3"/>
                    <w:rPr>
                      <w:b w:val="0"/>
                      <w:color w:val="000000" w:themeColor="text1"/>
                    </w:rPr>
                  </w:pPr>
                  <w:r w:rsidRPr="00214BA4">
                    <w:rPr>
                      <w:b w:val="0"/>
                      <w:color w:val="000000" w:themeColor="text1"/>
                    </w:rPr>
                    <w:t>T</w:t>
                  </w:r>
                </w:p>
              </w:tc>
              <w:tc>
                <w:tcPr>
                  <w:tcW w:w="290" w:type="dxa"/>
                  <w:tcBorders>
                    <w:top w:val="single" w:sz="4" w:space="0" w:color="79CBDF" w:themeColor="accent1" w:themeTint="99"/>
                    <w:left w:val="single" w:sz="4" w:space="0" w:color="79CBDF" w:themeColor="accent1" w:themeTint="99"/>
                    <w:bottom w:val="single" w:sz="4" w:space="0" w:color="79CBDF" w:themeColor="accent1" w:themeTint="99"/>
                    <w:right w:val="single" w:sz="4" w:space="0" w:color="79CBDF" w:themeColor="accent1" w:themeTint="99"/>
                  </w:tcBorders>
                  <w:vAlign w:val="center"/>
                </w:tcPr>
                <w:p w14:paraId="3E53C852" w14:textId="77777777" w:rsidR="0078248C" w:rsidRPr="00214BA4" w:rsidRDefault="0070326D" w:rsidP="00120BAB">
                  <w:pPr>
                    <w:pStyle w:val="Heading3"/>
                    <w:rPr>
                      <w:b w:val="0"/>
                      <w:color w:val="000000" w:themeColor="text1"/>
                    </w:rPr>
                  </w:pPr>
                  <w:r w:rsidRPr="00214BA4">
                    <w:rPr>
                      <w:b w:val="0"/>
                      <w:color w:val="000000" w:themeColor="text1"/>
                    </w:rPr>
                    <w:t>F</w:t>
                  </w:r>
                </w:p>
              </w:tc>
              <w:tc>
                <w:tcPr>
                  <w:tcW w:w="291" w:type="dxa"/>
                  <w:tcBorders>
                    <w:top w:val="single" w:sz="4" w:space="0" w:color="79CBDF" w:themeColor="accent1" w:themeTint="99"/>
                    <w:left w:val="single" w:sz="4" w:space="0" w:color="79CBDF" w:themeColor="accent1" w:themeTint="99"/>
                    <w:bottom w:val="single" w:sz="4" w:space="0" w:color="79CBDF" w:themeColor="accent1" w:themeTint="99"/>
                    <w:right w:val="single" w:sz="4" w:space="0" w:color="79CBDF" w:themeColor="accent1" w:themeTint="99"/>
                  </w:tcBorders>
                  <w:vAlign w:val="center"/>
                </w:tcPr>
                <w:p w14:paraId="2F38CB68" w14:textId="77777777" w:rsidR="0078248C" w:rsidRPr="00214BA4" w:rsidRDefault="0070326D" w:rsidP="00120BAB">
                  <w:pPr>
                    <w:pStyle w:val="Heading3"/>
                    <w:rPr>
                      <w:b w:val="0"/>
                      <w:color w:val="000000" w:themeColor="text1"/>
                    </w:rPr>
                  </w:pPr>
                  <w:r w:rsidRPr="00214BA4">
                    <w:rPr>
                      <w:b w:val="0"/>
                      <w:color w:val="000000" w:themeColor="text1"/>
                    </w:rPr>
                    <w:t>S</w:t>
                  </w:r>
                </w:p>
              </w:tc>
            </w:tr>
            <w:tr w:rsidR="0078248C" w:rsidRPr="00214BA4" w14:paraId="5BD8F4DD" w14:textId="77777777" w:rsidTr="00563E4F">
              <w:trPr>
                <w:cantSplit/>
                <w:trHeight w:hRule="exact" w:val="293"/>
                <w:jc w:val="center"/>
              </w:trPr>
              <w:tc>
                <w:tcPr>
                  <w:tcW w:w="293" w:type="dxa"/>
                  <w:tcBorders>
                    <w:top w:val="single" w:sz="4" w:space="0" w:color="79CBDF" w:themeColor="accent1" w:themeTint="99"/>
                    <w:left w:val="single" w:sz="4" w:space="0" w:color="79CBDF" w:themeColor="accent1" w:themeTint="99"/>
                    <w:bottom w:val="single" w:sz="4" w:space="0" w:color="79CBDF" w:themeColor="accent1" w:themeTint="99"/>
                    <w:right w:val="single" w:sz="4" w:space="0" w:color="79CBDF" w:themeColor="accent1" w:themeTint="99"/>
                  </w:tcBorders>
                  <w:vAlign w:val="center"/>
                </w:tcPr>
                <w:p w14:paraId="1F0E0D9D" w14:textId="77777777" w:rsidR="0078248C" w:rsidRPr="00214BA4" w:rsidRDefault="0078248C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79CBDF" w:themeColor="accent1" w:themeTint="99"/>
                    <w:left w:val="single" w:sz="4" w:space="0" w:color="79CBDF" w:themeColor="accent1" w:themeTint="99"/>
                    <w:bottom w:val="single" w:sz="4" w:space="0" w:color="79CBDF" w:themeColor="accent1" w:themeTint="99"/>
                    <w:right w:val="single" w:sz="4" w:space="0" w:color="79CBDF" w:themeColor="accent1" w:themeTint="99"/>
                  </w:tcBorders>
                  <w:vAlign w:val="center"/>
                </w:tcPr>
                <w:p w14:paraId="792D0D22" w14:textId="77777777" w:rsidR="0078248C" w:rsidRPr="00214BA4" w:rsidRDefault="0078248C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79CBDF" w:themeColor="accent1" w:themeTint="99"/>
                    <w:left w:val="single" w:sz="4" w:space="0" w:color="79CBDF" w:themeColor="accent1" w:themeTint="99"/>
                    <w:bottom w:val="single" w:sz="4" w:space="0" w:color="79CBDF" w:themeColor="accent1" w:themeTint="99"/>
                    <w:right w:val="single" w:sz="4" w:space="0" w:color="79CBDF" w:themeColor="accent1" w:themeTint="99"/>
                  </w:tcBorders>
                  <w:vAlign w:val="center"/>
                </w:tcPr>
                <w:p w14:paraId="505DCE08" w14:textId="77777777" w:rsidR="0078248C" w:rsidRPr="00214BA4" w:rsidRDefault="0078248C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79CBDF" w:themeColor="accent1" w:themeTint="99"/>
                    <w:left w:val="single" w:sz="4" w:space="0" w:color="79CBDF" w:themeColor="accent1" w:themeTint="99"/>
                    <w:bottom w:val="single" w:sz="4" w:space="0" w:color="79CBDF" w:themeColor="accent1" w:themeTint="99"/>
                    <w:right w:val="single" w:sz="4" w:space="0" w:color="79CBDF" w:themeColor="accent1" w:themeTint="99"/>
                  </w:tcBorders>
                  <w:vAlign w:val="center"/>
                </w:tcPr>
                <w:p w14:paraId="39B5EC56" w14:textId="77777777" w:rsidR="0078248C" w:rsidRPr="00214BA4" w:rsidRDefault="0078248C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79CBDF" w:themeColor="accent1" w:themeTint="99"/>
                    <w:left w:val="single" w:sz="4" w:space="0" w:color="79CBDF" w:themeColor="accent1" w:themeTint="99"/>
                    <w:bottom w:val="single" w:sz="4" w:space="0" w:color="79CBDF" w:themeColor="accent1" w:themeTint="99"/>
                    <w:right w:val="single" w:sz="4" w:space="0" w:color="79CBDF" w:themeColor="accent1" w:themeTint="99"/>
                  </w:tcBorders>
                  <w:vAlign w:val="center"/>
                </w:tcPr>
                <w:p w14:paraId="13387A82" w14:textId="77777777" w:rsidR="0078248C" w:rsidRPr="00214BA4" w:rsidRDefault="0078248C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79CBDF" w:themeColor="accent1" w:themeTint="99"/>
                    <w:left w:val="single" w:sz="4" w:space="0" w:color="79CBDF" w:themeColor="accent1" w:themeTint="99"/>
                    <w:bottom w:val="single" w:sz="4" w:space="0" w:color="79CBDF" w:themeColor="accent1" w:themeTint="99"/>
                    <w:right w:val="single" w:sz="4" w:space="0" w:color="79CBDF" w:themeColor="accent1" w:themeTint="99"/>
                  </w:tcBorders>
                  <w:vAlign w:val="center"/>
                </w:tcPr>
                <w:p w14:paraId="78C089D7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1</w:t>
                  </w:r>
                </w:p>
              </w:tc>
              <w:tc>
                <w:tcPr>
                  <w:tcW w:w="291" w:type="dxa"/>
                  <w:tcBorders>
                    <w:top w:val="single" w:sz="4" w:space="0" w:color="79CBDF" w:themeColor="accent1" w:themeTint="99"/>
                    <w:left w:val="single" w:sz="4" w:space="0" w:color="79CBDF" w:themeColor="accent1" w:themeTint="99"/>
                    <w:bottom w:val="single" w:sz="4" w:space="0" w:color="79CBDF" w:themeColor="accent1" w:themeTint="99"/>
                    <w:right w:val="single" w:sz="4" w:space="0" w:color="79CBDF" w:themeColor="accent1" w:themeTint="99"/>
                  </w:tcBorders>
                  <w:vAlign w:val="center"/>
                </w:tcPr>
                <w:p w14:paraId="0D74FB4A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</w:t>
                  </w:r>
                </w:p>
              </w:tc>
            </w:tr>
            <w:tr w:rsidR="0078248C" w:rsidRPr="00214BA4" w14:paraId="631B5B6A" w14:textId="77777777" w:rsidTr="00563E4F">
              <w:trPr>
                <w:cantSplit/>
                <w:trHeight w:hRule="exact" w:val="293"/>
                <w:jc w:val="center"/>
              </w:trPr>
              <w:tc>
                <w:tcPr>
                  <w:tcW w:w="293" w:type="dxa"/>
                  <w:tcBorders>
                    <w:top w:val="single" w:sz="4" w:space="0" w:color="79CBDF" w:themeColor="accent1" w:themeTint="99"/>
                    <w:left w:val="single" w:sz="4" w:space="0" w:color="79CBDF" w:themeColor="accent1" w:themeTint="99"/>
                    <w:bottom w:val="single" w:sz="4" w:space="0" w:color="79CBDF" w:themeColor="accent1" w:themeTint="99"/>
                    <w:right w:val="single" w:sz="4" w:space="0" w:color="79CBDF" w:themeColor="accent1" w:themeTint="99"/>
                  </w:tcBorders>
                  <w:vAlign w:val="center"/>
                </w:tcPr>
                <w:p w14:paraId="2D3697DB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3</w:t>
                  </w:r>
                </w:p>
              </w:tc>
              <w:tc>
                <w:tcPr>
                  <w:tcW w:w="292" w:type="dxa"/>
                  <w:tcBorders>
                    <w:top w:val="single" w:sz="4" w:space="0" w:color="79CBDF" w:themeColor="accent1" w:themeTint="99"/>
                    <w:left w:val="single" w:sz="4" w:space="0" w:color="79CBDF" w:themeColor="accent1" w:themeTint="99"/>
                    <w:bottom w:val="single" w:sz="4" w:space="0" w:color="79CBDF" w:themeColor="accent1" w:themeTint="99"/>
                    <w:right w:val="single" w:sz="4" w:space="0" w:color="79CBDF" w:themeColor="accent1" w:themeTint="99"/>
                  </w:tcBorders>
                  <w:shd w:val="clear" w:color="auto" w:fill="auto"/>
                  <w:vAlign w:val="center"/>
                </w:tcPr>
                <w:p w14:paraId="226C70AC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4</w:t>
                  </w:r>
                </w:p>
              </w:tc>
              <w:tc>
                <w:tcPr>
                  <w:tcW w:w="292" w:type="dxa"/>
                  <w:tcBorders>
                    <w:top w:val="single" w:sz="4" w:space="0" w:color="79CBDF" w:themeColor="accent1" w:themeTint="99"/>
                    <w:left w:val="single" w:sz="4" w:space="0" w:color="79CBDF" w:themeColor="accent1" w:themeTint="99"/>
                    <w:bottom w:val="single" w:sz="4" w:space="0" w:color="79CBDF" w:themeColor="accent1" w:themeTint="99"/>
                    <w:right w:val="single" w:sz="4" w:space="0" w:color="79CBDF" w:themeColor="accent1" w:themeTint="99"/>
                  </w:tcBorders>
                  <w:vAlign w:val="center"/>
                </w:tcPr>
                <w:p w14:paraId="352B2E3B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5</w:t>
                  </w:r>
                </w:p>
              </w:tc>
              <w:tc>
                <w:tcPr>
                  <w:tcW w:w="290" w:type="dxa"/>
                  <w:tcBorders>
                    <w:top w:val="single" w:sz="4" w:space="0" w:color="79CBDF" w:themeColor="accent1" w:themeTint="99"/>
                    <w:left w:val="single" w:sz="4" w:space="0" w:color="79CBDF" w:themeColor="accent1" w:themeTint="99"/>
                    <w:bottom w:val="single" w:sz="4" w:space="0" w:color="79CBDF" w:themeColor="accent1" w:themeTint="99"/>
                    <w:right w:val="single" w:sz="4" w:space="0" w:color="79CBDF" w:themeColor="accent1" w:themeTint="99"/>
                  </w:tcBorders>
                  <w:vAlign w:val="center"/>
                </w:tcPr>
                <w:p w14:paraId="54996CAB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6</w:t>
                  </w:r>
                </w:p>
              </w:tc>
              <w:tc>
                <w:tcPr>
                  <w:tcW w:w="291" w:type="dxa"/>
                  <w:tcBorders>
                    <w:top w:val="single" w:sz="4" w:space="0" w:color="79CBDF" w:themeColor="accent1" w:themeTint="99"/>
                    <w:left w:val="single" w:sz="4" w:space="0" w:color="79CBDF" w:themeColor="accent1" w:themeTint="99"/>
                    <w:bottom w:val="single" w:sz="4" w:space="0" w:color="79CBDF" w:themeColor="accent1" w:themeTint="99"/>
                    <w:right w:val="single" w:sz="4" w:space="0" w:color="79CBDF" w:themeColor="accent1" w:themeTint="99"/>
                  </w:tcBorders>
                  <w:vAlign w:val="center"/>
                </w:tcPr>
                <w:p w14:paraId="1CEAB0CB" w14:textId="77777777" w:rsidR="0078248C" w:rsidRPr="000236C2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b/>
                      <w:bCs/>
                      <w:color w:val="00B050"/>
                      <w:szCs w:val="14"/>
                    </w:rPr>
                  </w:pPr>
                  <w:r w:rsidRPr="000236C2">
                    <w:rPr>
                      <w:rFonts w:ascii="Times New Roman" w:hAnsi="Times New Roman"/>
                      <w:b/>
                      <w:bCs/>
                      <w:color w:val="00B050"/>
                      <w:szCs w:val="14"/>
                    </w:rPr>
                    <w:t>7</w:t>
                  </w:r>
                </w:p>
              </w:tc>
              <w:tc>
                <w:tcPr>
                  <w:tcW w:w="290" w:type="dxa"/>
                  <w:tcBorders>
                    <w:top w:val="single" w:sz="4" w:space="0" w:color="79CBDF" w:themeColor="accent1" w:themeTint="99"/>
                    <w:left w:val="single" w:sz="4" w:space="0" w:color="79CBDF" w:themeColor="accent1" w:themeTint="99"/>
                    <w:bottom w:val="single" w:sz="4" w:space="0" w:color="79CBDF" w:themeColor="accent1" w:themeTint="99"/>
                    <w:right w:val="single" w:sz="4" w:space="0" w:color="79CBDF" w:themeColor="accent1" w:themeTint="99"/>
                  </w:tcBorders>
                  <w:vAlign w:val="center"/>
                </w:tcPr>
                <w:p w14:paraId="728D18F6" w14:textId="77777777" w:rsidR="0078248C" w:rsidRPr="00563E4F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B050"/>
                      <w:szCs w:val="14"/>
                    </w:rPr>
                  </w:pPr>
                  <w:r w:rsidRPr="00563E4F">
                    <w:rPr>
                      <w:rFonts w:ascii="Times New Roman" w:hAnsi="Times New Roman"/>
                      <w:szCs w:val="14"/>
                      <w:highlight w:val="yellow"/>
                    </w:rPr>
                    <w:t>8</w:t>
                  </w:r>
                </w:p>
              </w:tc>
              <w:tc>
                <w:tcPr>
                  <w:tcW w:w="291" w:type="dxa"/>
                  <w:tcBorders>
                    <w:top w:val="single" w:sz="4" w:space="0" w:color="79CBDF" w:themeColor="accent1" w:themeTint="99"/>
                    <w:left w:val="single" w:sz="4" w:space="0" w:color="79CBDF" w:themeColor="accent1" w:themeTint="99"/>
                    <w:bottom w:val="single" w:sz="4" w:space="0" w:color="79CBDF" w:themeColor="accent1" w:themeTint="99"/>
                    <w:right w:val="single" w:sz="4" w:space="0" w:color="79CBDF" w:themeColor="accent1" w:themeTint="99"/>
                  </w:tcBorders>
                  <w:vAlign w:val="center"/>
                </w:tcPr>
                <w:p w14:paraId="2A037E91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9</w:t>
                  </w:r>
                </w:p>
              </w:tc>
            </w:tr>
            <w:tr w:rsidR="0078248C" w:rsidRPr="00214BA4" w14:paraId="6EDCD703" w14:textId="77777777" w:rsidTr="00563E4F">
              <w:trPr>
                <w:cantSplit/>
                <w:trHeight w:hRule="exact" w:val="293"/>
                <w:jc w:val="center"/>
              </w:trPr>
              <w:tc>
                <w:tcPr>
                  <w:tcW w:w="293" w:type="dxa"/>
                  <w:tcBorders>
                    <w:top w:val="single" w:sz="4" w:space="0" w:color="79CBDF" w:themeColor="accent1" w:themeTint="99"/>
                    <w:left w:val="single" w:sz="4" w:space="0" w:color="79CBDF" w:themeColor="accent1" w:themeTint="99"/>
                    <w:bottom w:val="single" w:sz="4" w:space="0" w:color="79CBDF" w:themeColor="accent1" w:themeTint="99"/>
                    <w:right w:val="single" w:sz="4" w:space="0" w:color="79CBDF" w:themeColor="accent1" w:themeTint="99"/>
                  </w:tcBorders>
                  <w:vAlign w:val="center"/>
                </w:tcPr>
                <w:p w14:paraId="2B8ECA13" w14:textId="77777777" w:rsidR="0078248C" w:rsidRPr="00214BA4" w:rsidRDefault="00C473F4" w:rsidP="0043550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10</w:t>
                  </w:r>
                </w:p>
              </w:tc>
              <w:tc>
                <w:tcPr>
                  <w:tcW w:w="292" w:type="dxa"/>
                  <w:tcBorders>
                    <w:top w:val="single" w:sz="4" w:space="0" w:color="79CBDF" w:themeColor="accent1" w:themeTint="99"/>
                    <w:left w:val="single" w:sz="4" w:space="0" w:color="79CBDF" w:themeColor="accent1" w:themeTint="99"/>
                    <w:bottom w:val="single" w:sz="4" w:space="0" w:color="79CBDF" w:themeColor="accent1" w:themeTint="99"/>
                    <w:right w:val="single" w:sz="4" w:space="0" w:color="79CBDF" w:themeColor="accent1" w:themeTint="99"/>
                  </w:tcBorders>
                  <w:shd w:val="clear" w:color="auto" w:fill="auto"/>
                  <w:vAlign w:val="center"/>
                </w:tcPr>
                <w:p w14:paraId="1FEB0934" w14:textId="77777777" w:rsidR="0078248C" w:rsidRPr="00214BA4" w:rsidRDefault="00C473F4" w:rsidP="0043550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563E4F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11</w:t>
                  </w:r>
                </w:p>
              </w:tc>
              <w:tc>
                <w:tcPr>
                  <w:tcW w:w="292" w:type="dxa"/>
                  <w:tcBorders>
                    <w:top w:val="single" w:sz="4" w:space="0" w:color="79CBDF" w:themeColor="accent1" w:themeTint="99"/>
                    <w:left w:val="single" w:sz="4" w:space="0" w:color="79CBDF" w:themeColor="accent1" w:themeTint="99"/>
                    <w:bottom w:val="single" w:sz="4" w:space="0" w:color="79CBDF" w:themeColor="accent1" w:themeTint="99"/>
                    <w:right w:val="single" w:sz="4" w:space="0" w:color="79CBDF" w:themeColor="accent1" w:themeTint="99"/>
                  </w:tcBorders>
                  <w:vAlign w:val="center"/>
                </w:tcPr>
                <w:p w14:paraId="16CCE29D" w14:textId="77777777" w:rsidR="0078248C" w:rsidRPr="00214BA4" w:rsidRDefault="00C473F4" w:rsidP="0043550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12</w:t>
                  </w:r>
                </w:p>
              </w:tc>
              <w:tc>
                <w:tcPr>
                  <w:tcW w:w="290" w:type="dxa"/>
                  <w:tcBorders>
                    <w:top w:val="single" w:sz="4" w:space="0" w:color="79CBDF" w:themeColor="accent1" w:themeTint="99"/>
                    <w:left w:val="single" w:sz="4" w:space="0" w:color="79CBDF" w:themeColor="accent1" w:themeTint="99"/>
                    <w:bottom w:val="single" w:sz="4" w:space="0" w:color="79CBDF" w:themeColor="accent1" w:themeTint="99"/>
                    <w:right w:val="single" w:sz="4" w:space="0" w:color="79CBDF" w:themeColor="accent1" w:themeTint="99"/>
                  </w:tcBorders>
                  <w:shd w:val="clear" w:color="auto" w:fill="auto"/>
                  <w:vAlign w:val="center"/>
                </w:tcPr>
                <w:p w14:paraId="4D1E68E4" w14:textId="77777777" w:rsidR="0078248C" w:rsidRPr="00214BA4" w:rsidRDefault="00C473F4" w:rsidP="0043550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13</w:t>
                  </w:r>
                </w:p>
              </w:tc>
              <w:tc>
                <w:tcPr>
                  <w:tcW w:w="291" w:type="dxa"/>
                  <w:tcBorders>
                    <w:top w:val="single" w:sz="4" w:space="0" w:color="79CBDF" w:themeColor="accent1" w:themeTint="99"/>
                    <w:left w:val="single" w:sz="4" w:space="0" w:color="79CBDF" w:themeColor="accent1" w:themeTint="99"/>
                    <w:bottom w:val="single" w:sz="4" w:space="0" w:color="79CBDF" w:themeColor="accent1" w:themeTint="99"/>
                    <w:right w:val="single" w:sz="4" w:space="0" w:color="79CBDF" w:themeColor="accent1" w:themeTint="99"/>
                  </w:tcBorders>
                  <w:vAlign w:val="center"/>
                </w:tcPr>
                <w:p w14:paraId="22AAD416" w14:textId="77777777" w:rsidR="0078248C" w:rsidRPr="00214BA4" w:rsidRDefault="00C473F4" w:rsidP="0043550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14</w:t>
                  </w:r>
                </w:p>
              </w:tc>
              <w:tc>
                <w:tcPr>
                  <w:tcW w:w="290" w:type="dxa"/>
                  <w:tcBorders>
                    <w:top w:val="single" w:sz="4" w:space="0" w:color="79CBDF" w:themeColor="accent1" w:themeTint="99"/>
                    <w:left w:val="single" w:sz="4" w:space="0" w:color="79CBDF" w:themeColor="accent1" w:themeTint="99"/>
                    <w:bottom w:val="single" w:sz="4" w:space="0" w:color="79CBDF" w:themeColor="accent1" w:themeTint="99"/>
                    <w:right w:val="single" w:sz="4" w:space="0" w:color="79CBDF" w:themeColor="accent1" w:themeTint="99"/>
                  </w:tcBorders>
                  <w:vAlign w:val="center"/>
                </w:tcPr>
                <w:p w14:paraId="0E9720FE" w14:textId="77777777" w:rsidR="0078248C" w:rsidRPr="00563E4F" w:rsidRDefault="00C473F4" w:rsidP="0043550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563E4F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15</w:t>
                  </w:r>
                </w:p>
              </w:tc>
              <w:tc>
                <w:tcPr>
                  <w:tcW w:w="291" w:type="dxa"/>
                  <w:tcBorders>
                    <w:top w:val="single" w:sz="4" w:space="0" w:color="79CBDF" w:themeColor="accent1" w:themeTint="99"/>
                    <w:left w:val="single" w:sz="4" w:space="0" w:color="79CBDF" w:themeColor="accent1" w:themeTint="99"/>
                    <w:bottom w:val="single" w:sz="4" w:space="0" w:color="79CBDF" w:themeColor="accent1" w:themeTint="99"/>
                    <w:right w:val="single" w:sz="4" w:space="0" w:color="79CBDF" w:themeColor="accent1" w:themeTint="99"/>
                  </w:tcBorders>
                  <w:vAlign w:val="center"/>
                </w:tcPr>
                <w:p w14:paraId="56D9714F" w14:textId="77777777" w:rsidR="0078248C" w:rsidRPr="00214BA4" w:rsidRDefault="00C473F4" w:rsidP="0043550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16</w:t>
                  </w:r>
                </w:p>
              </w:tc>
            </w:tr>
            <w:tr w:rsidR="0078248C" w:rsidRPr="00214BA4" w14:paraId="56C19414" w14:textId="77777777" w:rsidTr="00563E4F">
              <w:trPr>
                <w:cantSplit/>
                <w:trHeight w:hRule="exact" w:val="293"/>
                <w:jc w:val="center"/>
              </w:trPr>
              <w:tc>
                <w:tcPr>
                  <w:tcW w:w="293" w:type="dxa"/>
                  <w:tcBorders>
                    <w:top w:val="single" w:sz="4" w:space="0" w:color="79CBDF" w:themeColor="accent1" w:themeTint="99"/>
                    <w:left w:val="single" w:sz="4" w:space="0" w:color="79CBDF" w:themeColor="accent1" w:themeTint="99"/>
                    <w:bottom w:val="single" w:sz="4" w:space="0" w:color="79CBDF" w:themeColor="accent1" w:themeTint="99"/>
                    <w:right w:val="single" w:sz="4" w:space="0" w:color="79CBDF" w:themeColor="accent1" w:themeTint="99"/>
                  </w:tcBorders>
                  <w:vAlign w:val="center"/>
                </w:tcPr>
                <w:p w14:paraId="29317CD6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17</w:t>
                  </w:r>
                </w:p>
              </w:tc>
              <w:tc>
                <w:tcPr>
                  <w:tcW w:w="292" w:type="dxa"/>
                  <w:tcBorders>
                    <w:top w:val="single" w:sz="4" w:space="0" w:color="79CBDF" w:themeColor="accent1" w:themeTint="99"/>
                    <w:left w:val="single" w:sz="4" w:space="0" w:color="79CBDF" w:themeColor="accent1" w:themeTint="99"/>
                    <w:bottom w:val="single" w:sz="4" w:space="0" w:color="79CBDF" w:themeColor="accent1" w:themeTint="99"/>
                    <w:right w:val="single" w:sz="4" w:space="0" w:color="79CBDF" w:themeColor="accent1" w:themeTint="99"/>
                  </w:tcBorders>
                  <w:vAlign w:val="center"/>
                </w:tcPr>
                <w:p w14:paraId="6A8EE333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18</w:t>
                  </w:r>
                </w:p>
              </w:tc>
              <w:tc>
                <w:tcPr>
                  <w:tcW w:w="292" w:type="dxa"/>
                  <w:tcBorders>
                    <w:top w:val="single" w:sz="4" w:space="0" w:color="79CBDF" w:themeColor="accent1" w:themeTint="99"/>
                    <w:left w:val="single" w:sz="4" w:space="0" w:color="79CBDF" w:themeColor="accent1" w:themeTint="99"/>
                    <w:bottom w:val="single" w:sz="4" w:space="0" w:color="79CBDF" w:themeColor="accent1" w:themeTint="99"/>
                    <w:right w:val="single" w:sz="4" w:space="0" w:color="79CBDF" w:themeColor="accent1" w:themeTint="99"/>
                  </w:tcBorders>
                  <w:vAlign w:val="center"/>
                </w:tcPr>
                <w:p w14:paraId="06AF03FB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19</w:t>
                  </w:r>
                </w:p>
              </w:tc>
              <w:tc>
                <w:tcPr>
                  <w:tcW w:w="290" w:type="dxa"/>
                  <w:tcBorders>
                    <w:top w:val="single" w:sz="4" w:space="0" w:color="79CBDF" w:themeColor="accent1" w:themeTint="99"/>
                    <w:left w:val="single" w:sz="4" w:space="0" w:color="79CBDF" w:themeColor="accent1" w:themeTint="99"/>
                    <w:bottom w:val="single" w:sz="4" w:space="0" w:color="79CBDF" w:themeColor="accent1" w:themeTint="99"/>
                    <w:right w:val="single" w:sz="4" w:space="0" w:color="79CBDF" w:themeColor="accent1" w:themeTint="99"/>
                  </w:tcBorders>
                  <w:vAlign w:val="center"/>
                </w:tcPr>
                <w:p w14:paraId="03386F9B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20</w:t>
                  </w:r>
                </w:p>
              </w:tc>
              <w:tc>
                <w:tcPr>
                  <w:tcW w:w="291" w:type="dxa"/>
                  <w:tcBorders>
                    <w:top w:val="single" w:sz="4" w:space="0" w:color="79CBDF" w:themeColor="accent1" w:themeTint="99"/>
                    <w:left w:val="single" w:sz="4" w:space="0" w:color="79CBDF" w:themeColor="accent1" w:themeTint="99"/>
                    <w:bottom w:val="single" w:sz="4" w:space="0" w:color="79CBDF" w:themeColor="accent1" w:themeTint="99"/>
                    <w:right w:val="single" w:sz="4" w:space="0" w:color="79CBDF" w:themeColor="accent1" w:themeTint="99"/>
                  </w:tcBorders>
                  <w:vAlign w:val="center"/>
                </w:tcPr>
                <w:p w14:paraId="271E425C" w14:textId="77777777" w:rsidR="0078248C" w:rsidRPr="00214BA4" w:rsidRDefault="00C473F4" w:rsidP="008C48A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21</w:t>
                  </w:r>
                </w:p>
              </w:tc>
              <w:tc>
                <w:tcPr>
                  <w:tcW w:w="290" w:type="dxa"/>
                  <w:tcBorders>
                    <w:top w:val="single" w:sz="4" w:space="0" w:color="79CBDF" w:themeColor="accent1" w:themeTint="99"/>
                    <w:left w:val="single" w:sz="4" w:space="0" w:color="79CBDF" w:themeColor="accent1" w:themeTint="99"/>
                    <w:bottom w:val="single" w:sz="4" w:space="0" w:color="79CBDF" w:themeColor="accent1" w:themeTint="99"/>
                    <w:right w:val="single" w:sz="4" w:space="0" w:color="79CBDF" w:themeColor="accent1" w:themeTint="99"/>
                  </w:tcBorders>
                  <w:vAlign w:val="center"/>
                </w:tcPr>
                <w:p w14:paraId="4EE48DFA" w14:textId="77777777" w:rsidR="0078248C" w:rsidRPr="00563E4F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563E4F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22</w:t>
                  </w:r>
                </w:p>
              </w:tc>
              <w:tc>
                <w:tcPr>
                  <w:tcW w:w="291" w:type="dxa"/>
                  <w:tcBorders>
                    <w:top w:val="single" w:sz="4" w:space="0" w:color="79CBDF" w:themeColor="accent1" w:themeTint="99"/>
                    <w:left w:val="single" w:sz="4" w:space="0" w:color="79CBDF" w:themeColor="accent1" w:themeTint="99"/>
                    <w:bottom w:val="single" w:sz="4" w:space="0" w:color="79CBDF" w:themeColor="accent1" w:themeTint="99"/>
                    <w:right w:val="single" w:sz="4" w:space="0" w:color="79CBDF" w:themeColor="accent1" w:themeTint="99"/>
                  </w:tcBorders>
                  <w:vAlign w:val="center"/>
                </w:tcPr>
                <w:p w14:paraId="31279666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23</w:t>
                  </w:r>
                </w:p>
              </w:tc>
            </w:tr>
            <w:tr w:rsidR="0078248C" w:rsidRPr="00214BA4" w14:paraId="306816E8" w14:textId="77777777" w:rsidTr="00563E4F">
              <w:trPr>
                <w:cantSplit/>
                <w:trHeight w:hRule="exact" w:val="293"/>
                <w:jc w:val="center"/>
              </w:trPr>
              <w:tc>
                <w:tcPr>
                  <w:tcW w:w="293" w:type="dxa"/>
                  <w:tcBorders>
                    <w:top w:val="single" w:sz="4" w:space="0" w:color="79CBDF" w:themeColor="accent1" w:themeTint="99"/>
                    <w:left w:val="single" w:sz="4" w:space="0" w:color="79CBDF" w:themeColor="accent1" w:themeTint="99"/>
                    <w:bottom w:val="single" w:sz="4" w:space="0" w:color="79CBDF" w:themeColor="accent1" w:themeTint="99"/>
                    <w:right w:val="single" w:sz="4" w:space="0" w:color="79CBDF" w:themeColor="accent1" w:themeTint="99"/>
                  </w:tcBorders>
                  <w:shd w:val="clear" w:color="auto" w:fill="auto"/>
                  <w:vAlign w:val="center"/>
                </w:tcPr>
                <w:p w14:paraId="5B5AB8FA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24</w:t>
                  </w:r>
                </w:p>
              </w:tc>
              <w:tc>
                <w:tcPr>
                  <w:tcW w:w="292" w:type="dxa"/>
                  <w:tcBorders>
                    <w:top w:val="single" w:sz="4" w:space="0" w:color="79CBDF" w:themeColor="accent1" w:themeTint="99"/>
                    <w:left w:val="single" w:sz="4" w:space="0" w:color="79CBDF" w:themeColor="accent1" w:themeTint="99"/>
                    <w:bottom w:val="single" w:sz="4" w:space="0" w:color="79CBDF" w:themeColor="accent1" w:themeTint="99"/>
                    <w:right w:val="single" w:sz="4" w:space="0" w:color="79CBDF" w:themeColor="accent1" w:themeTint="99"/>
                  </w:tcBorders>
                  <w:shd w:val="clear" w:color="auto" w:fill="auto"/>
                  <w:vAlign w:val="center"/>
                </w:tcPr>
                <w:p w14:paraId="4277365F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25</w:t>
                  </w:r>
                </w:p>
              </w:tc>
              <w:tc>
                <w:tcPr>
                  <w:tcW w:w="292" w:type="dxa"/>
                  <w:tcBorders>
                    <w:top w:val="single" w:sz="4" w:space="0" w:color="79CBDF" w:themeColor="accent1" w:themeTint="99"/>
                    <w:left w:val="single" w:sz="4" w:space="0" w:color="79CBDF" w:themeColor="accent1" w:themeTint="99"/>
                    <w:bottom w:val="single" w:sz="4" w:space="0" w:color="79CBDF" w:themeColor="accent1" w:themeTint="99"/>
                    <w:right w:val="single" w:sz="4" w:space="0" w:color="79CBDF" w:themeColor="accent1" w:themeTint="99"/>
                  </w:tcBorders>
                  <w:shd w:val="clear" w:color="auto" w:fill="auto"/>
                  <w:vAlign w:val="center"/>
                </w:tcPr>
                <w:p w14:paraId="726DB566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26</w:t>
                  </w:r>
                </w:p>
              </w:tc>
              <w:tc>
                <w:tcPr>
                  <w:tcW w:w="290" w:type="dxa"/>
                  <w:tcBorders>
                    <w:top w:val="single" w:sz="4" w:space="0" w:color="79CBDF" w:themeColor="accent1" w:themeTint="99"/>
                    <w:left w:val="single" w:sz="4" w:space="0" w:color="79CBDF" w:themeColor="accent1" w:themeTint="99"/>
                    <w:bottom w:val="single" w:sz="4" w:space="0" w:color="79CBDF" w:themeColor="accent1" w:themeTint="99"/>
                    <w:right w:val="single" w:sz="4" w:space="0" w:color="79CBDF" w:themeColor="accent1" w:themeTint="99"/>
                  </w:tcBorders>
                  <w:shd w:val="clear" w:color="auto" w:fill="auto"/>
                  <w:vAlign w:val="center"/>
                </w:tcPr>
                <w:p w14:paraId="75D4F08E" w14:textId="77777777" w:rsidR="0078248C" w:rsidRPr="00214BA4" w:rsidRDefault="00C473F4" w:rsidP="00496FFA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27</w:t>
                  </w:r>
                </w:p>
              </w:tc>
              <w:tc>
                <w:tcPr>
                  <w:tcW w:w="291" w:type="dxa"/>
                  <w:tcBorders>
                    <w:top w:val="single" w:sz="4" w:space="0" w:color="79CBDF" w:themeColor="accent1" w:themeTint="99"/>
                    <w:left w:val="single" w:sz="4" w:space="0" w:color="79CBDF" w:themeColor="accent1" w:themeTint="99"/>
                    <w:bottom w:val="single" w:sz="4" w:space="0" w:color="79CBDF" w:themeColor="accent1" w:themeTint="99"/>
                    <w:right w:val="single" w:sz="4" w:space="0" w:color="79CBDF" w:themeColor="accent1" w:themeTint="99"/>
                  </w:tcBorders>
                  <w:vAlign w:val="center"/>
                </w:tcPr>
                <w:p w14:paraId="051D6403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28</w:t>
                  </w:r>
                </w:p>
              </w:tc>
              <w:tc>
                <w:tcPr>
                  <w:tcW w:w="290" w:type="dxa"/>
                  <w:tcBorders>
                    <w:top w:val="single" w:sz="4" w:space="0" w:color="79CBDF" w:themeColor="accent1" w:themeTint="99"/>
                    <w:left w:val="single" w:sz="4" w:space="0" w:color="79CBDF" w:themeColor="accent1" w:themeTint="99"/>
                    <w:bottom w:val="single" w:sz="4" w:space="0" w:color="79CBDF" w:themeColor="accent1" w:themeTint="99"/>
                    <w:right w:val="single" w:sz="4" w:space="0" w:color="79CBDF" w:themeColor="accent1" w:themeTint="99"/>
                  </w:tcBorders>
                  <w:shd w:val="clear" w:color="auto" w:fill="auto"/>
                  <w:vAlign w:val="center"/>
                </w:tcPr>
                <w:p w14:paraId="53927445" w14:textId="77777777" w:rsidR="0078248C" w:rsidRPr="00563E4F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563E4F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29</w:t>
                  </w:r>
                </w:p>
              </w:tc>
              <w:tc>
                <w:tcPr>
                  <w:tcW w:w="291" w:type="dxa"/>
                  <w:tcBorders>
                    <w:top w:val="single" w:sz="4" w:space="0" w:color="79CBDF" w:themeColor="accent1" w:themeTint="99"/>
                    <w:left w:val="single" w:sz="4" w:space="0" w:color="79CBDF" w:themeColor="accent1" w:themeTint="99"/>
                    <w:bottom w:val="single" w:sz="4" w:space="0" w:color="79CBDF" w:themeColor="accent1" w:themeTint="99"/>
                    <w:right w:val="single" w:sz="4" w:space="0" w:color="79CBDF" w:themeColor="accent1" w:themeTint="99"/>
                  </w:tcBorders>
                  <w:shd w:val="clear" w:color="auto" w:fill="auto"/>
                  <w:vAlign w:val="center"/>
                </w:tcPr>
                <w:p w14:paraId="34836936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30</w:t>
                  </w:r>
                </w:p>
              </w:tc>
            </w:tr>
            <w:tr w:rsidR="00C473F4" w:rsidRPr="00214BA4" w14:paraId="3E4DFECB" w14:textId="77777777" w:rsidTr="00563E4F">
              <w:trPr>
                <w:cantSplit/>
                <w:trHeight w:hRule="exact" w:val="293"/>
                <w:jc w:val="center"/>
              </w:trPr>
              <w:tc>
                <w:tcPr>
                  <w:tcW w:w="293" w:type="dxa"/>
                  <w:tcBorders>
                    <w:top w:val="single" w:sz="4" w:space="0" w:color="79CBDF" w:themeColor="accent1" w:themeTint="99"/>
                    <w:left w:val="single" w:sz="4" w:space="0" w:color="79CBDF" w:themeColor="accent1" w:themeTint="99"/>
                    <w:bottom w:val="single" w:sz="4" w:space="0" w:color="79CBDF" w:themeColor="accent1" w:themeTint="99"/>
                    <w:right w:val="single" w:sz="4" w:space="0" w:color="79CBDF" w:themeColor="accent1" w:themeTint="99"/>
                  </w:tcBorders>
                  <w:shd w:val="clear" w:color="auto" w:fill="auto"/>
                  <w:vAlign w:val="center"/>
                </w:tcPr>
                <w:p w14:paraId="24439767" w14:textId="77777777" w:rsidR="00C473F4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31</w:t>
                  </w:r>
                </w:p>
              </w:tc>
              <w:tc>
                <w:tcPr>
                  <w:tcW w:w="292" w:type="dxa"/>
                  <w:tcBorders>
                    <w:top w:val="single" w:sz="4" w:space="0" w:color="79CBDF" w:themeColor="accent1" w:themeTint="99"/>
                    <w:left w:val="single" w:sz="4" w:space="0" w:color="79CBDF" w:themeColor="accent1" w:themeTint="99"/>
                    <w:bottom w:val="single" w:sz="4" w:space="0" w:color="79CBDF" w:themeColor="accent1" w:themeTint="99"/>
                    <w:right w:val="single" w:sz="4" w:space="0" w:color="79CBDF" w:themeColor="accent1" w:themeTint="99"/>
                  </w:tcBorders>
                  <w:shd w:val="clear" w:color="auto" w:fill="auto"/>
                  <w:vAlign w:val="center"/>
                </w:tcPr>
                <w:p w14:paraId="50140B15" w14:textId="77777777" w:rsidR="00C473F4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79CBDF" w:themeColor="accent1" w:themeTint="99"/>
                    <w:left w:val="single" w:sz="4" w:space="0" w:color="79CBDF" w:themeColor="accent1" w:themeTint="99"/>
                    <w:bottom w:val="single" w:sz="4" w:space="0" w:color="79CBDF" w:themeColor="accent1" w:themeTint="99"/>
                    <w:right w:val="single" w:sz="4" w:space="0" w:color="79CBDF" w:themeColor="accent1" w:themeTint="99"/>
                  </w:tcBorders>
                  <w:shd w:val="clear" w:color="auto" w:fill="auto"/>
                  <w:vAlign w:val="center"/>
                </w:tcPr>
                <w:p w14:paraId="2BF9F51A" w14:textId="77777777" w:rsidR="00C473F4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79CBDF" w:themeColor="accent1" w:themeTint="99"/>
                    <w:left w:val="single" w:sz="4" w:space="0" w:color="79CBDF" w:themeColor="accent1" w:themeTint="99"/>
                    <w:bottom w:val="single" w:sz="4" w:space="0" w:color="79CBDF" w:themeColor="accent1" w:themeTint="99"/>
                    <w:right w:val="single" w:sz="4" w:space="0" w:color="79CBDF" w:themeColor="accent1" w:themeTint="99"/>
                  </w:tcBorders>
                  <w:shd w:val="clear" w:color="auto" w:fill="auto"/>
                  <w:vAlign w:val="center"/>
                </w:tcPr>
                <w:p w14:paraId="2F3CC36F" w14:textId="77777777" w:rsidR="00C473F4" w:rsidRPr="00214BA4" w:rsidRDefault="00C473F4" w:rsidP="00496FFA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79CBDF" w:themeColor="accent1" w:themeTint="99"/>
                    <w:left w:val="single" w:sz="4" w:space="0" w:color="79CBDF" w:themeColor="accent1" w:themeTint="99"/>
                    <w:bottom w:val="single" w:sz="4" w:space="0" w:color="79CBDF" w:themeColor="accent1" w:themeTint="99"/>
                    <w:right w:val="single" w:sz="4" w:space="0" w:color="79CBDF" w:themeColor="accent1" w:themeTint="99"/>
                  </w:tcBorders>
                  <w:vAlign w:val="center"/>
                </w:tcPr>
                <w:p w14:paraId="49223CC2" w14:textId="77777777" w:rsidR="00C473F4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79CBDF" w:themeColor="accent1" w:themeTint="99"/>
                    <w:left w:val="single" w:sz="4" w:space="0" w:color="79CBDF" w:themeColor="accent1" w:themeTint="99"/>
                    <w:bottom w:val="single" w:sz="4" w:space="0" w:color="79CBDF" w:themeColor="accent1" w:themeTint="99"/>
                    <w:right w:val="single" w:sz="4" w:space="0" w:color="79CBDF" w:themeColor="accent1" w:themeTint="99"/>
                  </w:tcBorders>
                  <w:shd w:val="clear" w:color="auto" w:fill="auto"/>
                  <w:vAlign w:val="center"/>
                </w:tcPr>
                <w:p w14:paraId="4181CA99" w14:textId="77777777" w:rsidR="00C473F4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79CBDF" w:themeColor="accent1" w:themeTint="99"/>
                    <w:left w:val="single" w:sz="4" w:space="0" w:color="79CBDF" w:themeColor="accent1" w:themeTint="99"/>
                    <w:bottom w:val="single" w:sz="4" w:space="0" w:color="79CBDF" w:themeColor="accent1" w:themeTint="99"/>
                    <w:right w:val="single" w:sz="4" w:space="0" w:color="79CBDF" w:themeColor="accent1" w:themeTint="99"/>
                  </w:tcBorders>
                  <w:shd w:val="clear" w:color="auto" w:fill="auto"/>
                  <w:vAlign w:val="center"/>
                </w:tcPr>
                <w:p w14:paraId="2B462D8B" w14:textId="77777777" w:rsidR="00C473F4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</w:tr>
          </w:tbl>
          <w:p w14:paraId="51348EA8" w14:textId="77777777" w:rsidR="008E7083" w:rsidRPr="00214BA4" w:rsidRDefault="008E7083" w:rsidP="0078248C">
            <w:pPr>
              <w:rPr>
                <w:color w:val="000000" w:themeColor="text1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868AB7" w:themeColor="accent5" w:themeTint="99"/>
              <w:bottom w:val="nil"/>
              <w:right w:val="single" w:sz="4" w:space="0" w:color="868AB7" w:themeColor="accent5" w:themeTint="99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6851A5DC" w14:textId="77777777" w:rsidR="008E7083" w:rsidRPr="00214BA4" w:rsidRDefault="008E7083" w:rsidP="0078248C">
            <w:pPr>
              <w:rPr>
                <w:color w:val="000000" w:themeColor="text1"/>
              </w:rPr>
            </w:pPr>
          </w:p>
        </w:tc>
        <w:tc>
          <w:tcPr>
            <w:tcW w:w="2313" w:type="dxa"/>
            <w:tcBorders>
              <w:top w:val="single" w:sz="4" w:space="0" w:color="868AB7" w:themeColor="accent5" w:themeTint="99"/>
              <w:left w:val="single" w:sz="4" w:space="0" w:color="868AB7" w:themeColor="accent5" w:themeTint="99"/>
              <w:bottom w:val="single" w:sz="4" w:space="0" w:color="868AB7" w:themeColor="accent5" w:themeTint="99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W w:w="2170" w:type="dxa"/>
              <w:jc w:val="center"/>
              <w:tblBorders>
                <w:top w:val="single" w:sz="6" w:space="0" w:color="79CBDF" w:themeColor="accent1" w:themeTint="99"/>
                <w:left w:val="single" w:sz="6" w:space="0" w:color="79CBDF" w:themeColor="accent1" w:themeTint="99"/>
                <w:bottom w:val="single" w:sz="6" w:space="0" w:color="79CBDF" w:themeColor="accent1" w:themeTint="99"/>
                <w:right w:val="single" w:sz="6" w:space="0" w:color="79CBDF" w:themeColor="accent1" w:themeTint="99"/>
                <w:insideH w:val="single" w:sz="6" w:space="0" w:color="79CBDF" w:themeColor="accent1" w:themeTint="99"/>
                <w:insideV w:val="single" w:sz="6" w:space="0" w:color="79CBDF" w:themeColor="accent1" w:themeTint="99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  <w:tblDescription w:val="November calendar"/>
            </w:tblPr>
            <w:tblGrid>
              <w:gridCol w:w="310"/>
              <w:gridCol w:w="309"/>
              <w:gridCol w:w="310"/>
              <w:gridCol w:w="309"/>
              <w:gridCol w:w="310"/>
              <w:gridCol w:w="309"/>
              <w:gridCol w:w="313"/>
            </w:tblGrid>
            <w:tr w:rsidR="0078248C" w:rsidRPr="00214BA4" w14:paraId="151BFDD9" w14:textId="77777777" w:rsidTr="00563E4F">
              <w:trPr>
                <w:cantSplit/>
                <w:trHeight w:hRule="exact" w:val="344"/>
                <w:jc w:val="center"/>
              </w:trPr>
              <w:tc>
                <w:tcPr>
                  <w:tcW w:w="2170" w:type="dxa"/>
                  <w:gridSpan w:val="7"/>
                  <w:shd w:val="clear" w:color="auto" w:fill="FF0000"/>
                  <w:tcMar>
                    <w:top w:w="0" w:type="dxa"/>
                  </w:tcMar>
                  <w:vAlign w:val="center"/>
                </w:tcPr>
                <w:p w14:paraId="1F54D92B" w14:textId="77777777" w:rsidR="0078248C" w:rsidRPr="00214BA4" w:rsidRDefault="0078248C" w:rsidP="00C473F4">
                  <w:pPr>
                    <w:pStyle w:val="Heading2"/>
                    <w:rPr>
                      <w:color w:val="000000" w:themeColor="text1"/>
                    </w:rPr>
                  </w:pPr>
                  <w:r w:rsidRPr="00214BA4">
                    <w:t>NOVEMBER ‘</w:t>
                  </w:r>
                  <w:r w:rsidR="00C473F4" w:rsidRPr="00214BA4">
                    <w:t>21</w:t>
                  </w:r>
                </w:p>
              </w:tc>
            </w:tr>
            <w:tr w:rsidR="0078248C" w:rsidRPr="00214BA4" w14:paraId="53E44AF2" w14:textId="77777777" w:rsidTr="00563E4F">
              <w:trPr>
                <w:cantSplit/>
                <w:trHeight w:hRule="exact" w:val="305"/>
                <w:jc w:val="center"/>
              </w:trPr>
              <w:tc>
                <w:tcPr>
                  <w:tcW w:w="310" w:type="dxa"/>
                  <w:vAlign w:val="center"/>
                </w:tcPr>
                <w:p w14:paraId="6DE61C49" w14:textId="77777777" w:rsidR="0078248C" w:rsidRPr="00214BA4" w:rsidRDefault="0070326D" w:rsidP="00120BAB">
                  <w:pPr>
                    <w:pStyle w:val="Heading3"/>
                    <w:rPr>
                      <w:b w:val="0"/>
                      <w:color w:val="000000" w:themeColor="text1"/>
                    </w:rPr>
                  </w:pPr>
                  <w:r w:rsidRPr="00214BA4">
                    <w:rPr>
                      <w:b w:val="0"/>
                      <w:color w:val="000000" w:themeColor="text1"/>
                    </w:rPr>
                    <w:t>S</w:t>
                  </w:r>
                </w:p>
              </w:tc>
              <w:tc>
                <w:tcPr>
                  <w:tcW w:w="309" w:type="dxa"/>
                  <w:vAlign w:val="center"/>
                </w:tcPr>
                <w:p w14:paraId="2FD80E0A" w14:textId="77777777" w:rsidR="0078248C" w:rsidRPr="00214BA4" w:rsidRDefault="0070326D" w:rsidP="00120BAB">
                  <w:pPr>
                    <w:pStyle w:val="Heading3"/>
                    <w:rPr>
                      <w:b w:val="0"/>
                      <w:color w:val="000000" w:themeColor="text1"/>
                    </w:rPr>
                  </w:pPr>
                  <w:r w:rsidRPr="00214BA4">
                    <w:rPr>
                      <w:b w:val="0"/>
                      <w:color w:val="000000" w:themeColor="text1"/>
                    </w:rPr>
                    <w:t>M</w:t>
                  </w:r>
                </w:p>
              </w:tc>
              <w:tc>
                <w:tcPr>
                  <w:tcW w:w="310" w:type="dxa"/>
                  <w:vAlign w:val="center"/>
                </w:tcPr>
                <w:p w14:paraId="0E9F504E" w14:textId="77777777" w:rsidR="0078248C" w:rsidRPr="00214BA4" w:rsidRDefault="0070326D" w:rsidP="00120BAB">
                  <w:pPr>
                    <w:pStyle w:val="Heading3"/>
                    <w:rPr>
                      <w:b w:val="0"/>
                      <w:color w:val="000000" w:themeColor="text1"/>
                    </w:rPr>
                  </w:pPr>
                  <w:r w:rsidRPr="00214BA4">
                    <w:rPr>
                      <w:b w:val="0"/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09" w:type="dxa"/>
                  <w:vAlign w:val="center"/>
                </w:tcPr>
                <w:p w14:paraId="10D87C6E" w14:textId="77777777" w:rsidR="0078248C" w:rsidRPr="00214BA4" w:rsidRDefault="0070326D" w:rsidP="00120BAB">
                  <w:pPr>
                    <w:pStyle w:val="Heading3"/>
                    <w:rPr>
                      <w:b w:val="0"/>
                      <w:color w:val="000000" w:themeColor="text1"/>
                    </w:rPr>
                  </w:pPr>
                  <w:r w:rsidRPr="00214BA4">
                    <w:rPr>
                      <w:b w:val="0"/>
                      <w:color w:val="000000" w:themeColor="text1"/>
                    </w:rPr>
                    <w:t>W</w:t>
                  </w:r>
                </w:p>
              </w:tc>
              <w:tc>
                <w:tcPr>
                  <w:tcW w:w="310" w:type="dxa"/>
                  <w:vAlign w:val="center"/>
                </w:tcPr>
                <w:p w14:paraId="5C2A555C" w14:textId="77777777" w:rsidR="0078248C" w:rsidRPr="00214BA4" w:rsidRDefault="0070326D" w:rsidP="00120BAB">
                  <w:pPr>
                    <w:pStyle w:val="Heading3"/>
                    <w:rPr>
                      <w:b w:val="0"/>
                      <w:color w:val="000000" w:themeColor="text1"/>
                    </w:rPr>
                  </w:pPr>
                  <w:r w:rsidRPr="00214BA4">
                    <w:rPr>
                      <w:b w:val="0"/>
                      <w:color w:val="000000" w:themeColor="text1"/>
                    </w:rPr>
                    <w:t>T</w:t>
                  </w:r>
                </w:p>
              </w:tc>
              <w:tc>
                <w:tcPr>
                  <w:tcW w:w="309" w:type="dxa"/>
                  <w:vAlign w:val="center"/>
                </w:tcPr>
                <w:p w14:paraId="5F199C9C" w14:textId="77777777" w:rsidR="0078248C" w:rsidRPr="00214BA4" w:rsidRDefault="0070326D" w:rsidP="00120BAB">
                  <w:pPr>
                    <w:pStyle w:val="Heading3"/>
                    <w:rPr>
                      <w:b w:val="0"/>
                      <w:color w:val="000000" w:themeColor="text1"/>
                    </w:rPr>
                  </w:pPr>
                  <w:r w:rsidRPr="00214BA4">
                    <w:rPr>
                      <w:b w:val="0"/>
                      <w:color w:val="000000" w:themeColor="text1"/>
                    </w:rPr>
                    <w:t>F</w:t>
                  </w:r>
                </w:p>
              </w:tc>
              <w:tc>
                <w:tcPr>
                  <w:tcW w:w="312" w:type="dxa"/>
                  <w:vAlign w:val="center"/>
                </w:tcPr>
                <w:p w14:paraId="749A05FA" w14:textId="77777777" w:rsidR="0078248C" w:rsidRPr="00214BA4" w:rsidRDefault="0070326D" w:rsidP="00120BAB">
                  <w:pPr>
                    <w:pStyle w:val="Heading3"/>
                    <w:rPr>
                      <w:b w:val="0"/>
                      <w:color w:val="000000" w:themeColor="text1"/>
                    </w:rPr>
                  </w:pPr>
                  <w:r w:rsidRPr="00214BA4">
                    <w:rPr>
                      <w:b w:val="0"/>
                      <w:color w:val="000000" w:themeColor="text1"/>
                    </w:rPr>
                    <w:t>S</w:t>
                  </w:r>
                </w:p>
              </w:tc>
            </w:tr>
            <w:tr w:rsidR="0078248C" w:rsidRPr="00214BA4" w14:paraId="6E8A01F8" w14:textId="77777777" w:rsidTr="00563E4F">
              <w:trPr>
                <w:cantSplit/>
                <w:trHeight w:hRule="exact" w:val="305"/>
                <w:jc w:val="center"/>
              </w:trPr>
              <w:tc>
                <w:tcPr>
                  <w:tcW w:w="310" w:type="dxa"/>
                  <w:shd w:val="clear" w:color="auto" w:fill="auto"/>
                  <w:vAlign w:val="center"/>
                </w:tcPr>
                <w:p w14:paraId="781BFAF4" w14:textId="77777777" w:rsidR="0078248C" w:rsidRPr="00214BA4" w:rsidRDefault="0078248C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14:paraId="6477690F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1</w:t>
                  </w:r>
                </w:p>
              </w:tc>
              <w:tc>
                <w:tcPr>
                  <w:tcW w:w="310" w:type="dxa"/>
                  <w:shd w:val="clear" w:color="auto" w:fill="auto"/>
                  <w:vAlign w:val="center"/>
                </w:tcPr>
                <w:p w14:paraId="54065F8E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2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14:paraId="138CB523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3</w:t>
                  </w:r>
                </w:p>
              </w:tc>
              <w:tc>
                <w:tcPr>
                  <w:tcW w:w="310" w:type="dxa"/>
                  <w:vAlign w:val="center"/>
                </w:tcPr>
                <w:p w14:paraId="180DBE6F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4</w:t>
                  </w:r>
                </w:p>
              </w:tc>
              <w:tc>
                <w:tcPr>
                  <w:tcW w:w="309" w:type="dxa"/>
                  <w:vAlign w:val="center"/>
                </w:tcPr>
                <w:p w14:paraId="624F5D12" w14:textId="77777777" w:rsidR="0078248C" w:rsidRPr="00563E4F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563E4F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5</w:t>
                  </w:r>
                </w:p>
              </w:tc>
              <w:tc>
                <w:tcPr>
                  <w:tcW w:w="312" w:type="dxa"/>
                  <w:vAlign w:val="center"/>
                </w:tcPr>
                <w:p w14:paraId="19B276F3" w14:textId="77777777" w:rsidR="0078248C" w:rsidRPr="00563E4F" w:rsidRDefault="00C473F4" w:rsidP="00435502">
                  <w:pPr>
                    <w:pStyle w:val="Dates"/>
                    <w:framePr w:wrap="around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563E4F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6</w:t>
                  </w:r>
                </w:p>
              </w:tc>
            </w:tr>
            <w:tr w:rsidR="0078248C" w:rsidRPr="00214BA4" w14:paraId="2589322E" w14:textId="77777777" w:rsidTr="00563E4F">
              <w:trPr>
                <w:cantSplit/>
                <w:trHeight w:hRule="exact" w:val="305"/>
                <w:jc w:val="center"/>
              </w:trPr>
              <w:tc>
                <w:tcPr>
                  <w:tcW w:w="310" w:type="dxa"/>
                  <w:shd w:val="clear" w:color="auto" w:fill="auto"/>
                  <w:vAlign w:val="center"/>
                </w:tcPr>
                <w:p w14:paraId="3F7A820D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7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14:paraId="59DC0968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8</w:t>
                  </w:r>
                </w:p>
              </w:tc>
              <w:tc>
                <w:tcPr>
                  <w:tcW w:w="310" w:type="dxa"/>
                  <w:shd w:val="clear" w:color="auto" w:fill="auto"/>
                  <w:vAlign w:val="center"/>
                </w:tcPr>
                <w:p w14:paraId="6961CF11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9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14:paraId="6851BBC8" w14:textId="77777777" w:rsidR="0078248C" w:rsidRPr="00214BA4" w:rsidRDefault="00C473F4" w:rsidP="00120BAB">
                  <w:pPr>
                    <w:pStyle w:val="Dates"/>
                    <w:framePr w:wrap="around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10</w:t>
                  </w:r>
                </w:p>
              </w:tc>
              <w:tc>
                <w:tcPr>
                  <w:tcW w:w="310" w:type="dxa"/>
                  <w:vAlign w:val="center"/>
                </w:tcPr>
                <w:p w14:paraId="229DC41F" w14:textId="77777777" w:rsidR="0078248C" w:rsidRPr="00214BA4" w:rsidRDefault="00C473F4" w:rsidP="00435502">
                  <w:pPr>
                    <w:pStyle w:val="Dates"/>
                    <w:framePr w:wrap="around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11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14:paraId="19799249" w14:textId="77777777" w:rsidR="0078248C" w:rsidRPr="00563E4F" w:rsidRDefault="00C473F4" w:rsidP="00120BAB">
                  <w:pPr>
                    <w:pStyle w:val="Dates"/>
                    <w:framePr w:wrap="around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563E4F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12</w:t>
                  </w:r>
                </w:p>
              </w:tc>
              <w:tc>
                <w:tcPr>
                  <w:tcW w:w="312" w:type="dxa"/>
                  <w:shd w:val="clear" w:color="auto" w:fill="auto"/>
                  <w:vAlign w:val="center"/>
                </w:tcPr>
                <w:p w14:paraId="67EDB6C3" w14:textId="77777777" w:rsidR="0078248C" w:rsidRPr="00563E4F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563E4F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13</w:t>
                  </w:r>
                </w:p>
              </w:tc>
            </w:tr>
            <w:tr w:rsidR="0078248C" w:rsidRPr="00214BA4" w14:paraId="302525D0" w14:textId="77777777" w:rsidTr="00563E4F">
              <w:trPr>
                <w:cantSplit/>
                <w:trHeight w:hRule="exact" w:val="305"/>
                <w:jc w:val="center"/>
              </w:trPr>
              <w:tc>
                <w:tcPr>
                  <w:tcW w:w="310" w:type="dxa"/>
                  <w:shd w:val="clear" w:color="auto" w:fill="auto"/>
                  <w:vAlign w:val="center"/>
                </w:tcPr>
                <w:p w14:paraId="1B56D24C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14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14:paraId="6CCE814D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15</w:t>
                  </w:r>
                </w:p>
              </w:tc>
              <w:tc>
                <w:tcPr>
                  <w:tcW w:w="310" w:type="dxa"/>
                  <w:shd w:val="clear" w:color="auto" w:fill="auto"/>
                  <w:vAlign w:val="center"/>
                </w:tcPr>
                <w:p w14:paraId="4943630E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16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14:paraId="393BE222" w14:textId="77777777" w:rsidR="0078248C" w:rsidRPr="00214BA4" w:rsidRDefault="00C473F4" w:rsidP="00120BAB">
                  <w:pPr>
                    <w:pStyle w:val="Dates"/>
                    <w:framePr w:wrap="around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17</w:t>
                  </w:r>
                </w:p>
              </w:tc>
              <w:tc>
                <w:tcPr>
                  <w:tcW w:w="310" w:type="dxa"/>
                  <w:vAlign w:val="center"/>
                </w:tcPr>
                <w:p w14:paraId="495F0838" w14:textId="77777777" w:rsidR="0078248C" w:rsidRPr="00214BA4" w:rsidRDefault="00C473F4" w:rsidP="00120BAB">
                  <w:pPr>
                    <w:pStyle w:val="Dates"/>
                    <w:framePr w:wrap="around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18</w:t>
                  </w:r>
                </w:p>
              </w:tc>
              <w:tc>
                <w:tcPr>
                  <w:tcW w:w="309" w:type="dxa"/>
                  <w:vAlign w:val="center"/>
                </w:tcPr>
                <w:p w14:paraId="5DCB2C53" w14:textId="77777777" w:rsidR="0078248C" w:rsidRPr="00563E4F" w:rsidRDefault="00C473F4" w:rsidP="00120BAB">
                  <w:pPr>
                    <w:pStyle w:val="Dates"/>
                    <w:framePr w:wrap="around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563E4F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19</w:t>
                  </w:r>
                </w:p>
              </w:tc>
              <w:tc>
                <w:tcPr>
                  <w:tcW w:w="312" w:type="dxa"/>
                  <w:vAlign w:val="center"/>
                </w:tcPr>
                <w:p w14:paraId="56706024" w14:textId="77777777" w:rsidR="0078248C" w:rsidRPr="00563E4F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563E4F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20</w:t>
                  </w:r>
                </w:p>
              </w:tc>
            </w:tr>
            <w:tr w:rsidR="0078248C" w:rsidRPr="00214BA4" w14:paraId="00DB63D3" w14:textId="77777777" w:rsidTr="00563E4F">
              <w:trPr>
                <w:cantSplit/>
                <w:trHeight w:hRule="exact" w:val="305"/>
                <w:jc w:val="center"/>
              </w:trPr>
              <w:tc>
                <w:tcPr>
                  <w:tcW w:w="310" w:type="dxa"/>
                  <w:vAlign w:val="center"/>
                </w:tcPr>
                <w:p w14:paraId="1C286326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21</w:t>
                  </w:r>
                </w:p>
              </w:tc>
              <w:tc>
                <w:tcPr>
                  <w:tcW w:w="309" w:type="dxa"/>
                  <w:vAlign w:val="center"/>
                </w:tcPr>
                <w:p w14:paraId="54706053" w14:textId="77777777" w:rsidR="0078248C" w:rsidRPr="00297A72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97A72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22</w:t>
                  </w:r>
                </w:p>
              </w:tc>
              <w:tc>
                <w:tcPr>
                  <w:tcW w:w="310" w:type="dxa"/>
                  <w:vAlign w:val="center"/>
                </w:tcPr>
                <w:p w14:paraId="762C40D7" w14:textId="77777777" w:rsidR="0078248C" w:rsidRPr="00297A72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97A72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23</w:t>
                  </w:r>
                </w:p>
              </w:tc>
              <w:tc>
                <w:tcPr>
                  <w:tcW w:w="309" w:type="dxa"/>
                  <w:vAlign w:val="center"/>
                </w:tcPr>
                <w:p w14:paraId="1AC07F81" w14:textId="77777777" w:rsidR="00A7504C" w:rsidRPr="00297A72" w:rsidRDefault="00C473F4" w:rsidP="00435502">
                  <w:pPr>
                    <w:pStyle w:val="Dates"/>
                    <w:framePr w:wrap="around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97A72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24</w:t>
                  </w:r>
                </w:p>
              </w:tc>
              <w:tc>
                <w:tcPr>
                  <w:tcW w:w="310" w:type="dxa"/>
                  <w:shd w:val="clear" w:color="auto" w:fill="auto"/>
                  <w:vAlign w:val="center"/>
                </w:tcPr>
                <w:p w14:paraId="65E83407" w14:textId="77777777" w:rsidR="0078248C" w:rsidRPr="00297A72" w:rsidRDefault="00C473F4" w:rsidP="00435502">
                  <w:pPr>
                    <w:pStyle w:val="Dates"/>
                    <w:framePr w:wrap="around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97A72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25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14:paraId="1820EB47" w14:textId="77777777" w:rsidR="0078248C" w:rsidRPr="00563E4F" w:rsidRDefault="00C473F4" w:rsidP="00120BAB">
                  <w:pPr>
                    <w:pStyle w:val="Dates"/>
                    <w:framePr w:wrap="around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563E4F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26</w:t>
                  </w:r>
                </w:p>
              </w:tc>
              <w:tc>
                <w:tcPr>
                  <w:tcW w:w="312" w:type="dxa"/>
                  <w:vAlign w:val="center"/>
                </w:tcPr>
                <w:p w14:paraId="41EECA80" w14:textId="77777777" w:rsidR="0078248C" w:rsidRPr="00563E4F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563E4F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27</w:t>
                  </w:r>
                </w:p>
              </w:tc>
            </w:tr>
            <w:tr w:rsidR="0078248C" w:rsidRPr="00214BA4" w14:paraId="4F399E36" w14:textId="77777777" w:rsidTr="00563E4F">
              <w:trPr>
                <w:cantSplit/>
                <w:trHeight w:hRule="exact" w:val="305"/>
                <w:jc w:val="center"/>
              </w:trPr>
              <w:tc>
                <w:tcPr>
                  <w:tcW w:w="310" w:type="dxa"/>
                  <w:vAlign w:val="center"/>
                </w:tcPr>
                <w:p w14:paraId="7B914886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28</w:t>
                  </w:r>
                </w:p>
              </w:tc>
              <w:tc>
                <w:tcPr>
                  <w:tcW w:w="309" w:type="dxa"/>
                  <w:vAlign w:val="center"/>
                </w:tcPr>
                <w:p w14:paraId="0F9849B3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29</w:t>
                  </w:r>
                </w:p>
              </w:tc>
              <w:tc>
                <w:tcPr>
                  <w:tcW w:w="310" w:type="dxa"/>
                  <w:vAlign w:val="center"/>
                </w:tcPr>
                <w:p w14:paraId="60501132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30</w:t>
                  </w:r>
                </w:p>
              </w:tc>
              <w:tc>
                <w:tcPr>
                  <w:tcW w:w="309" w:type="dxa"/>
                  <w:vAlign w:val="center"/>
                </w:tcPr>
                <w:p w14:paraId="7AB09BB4" w14:textId="77777777" w:rsidR="0078248C" w:rsidRPr="00214BA4" w:rsidRDefault="0078248C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310" w:type="dxa"/>
                  <w:shd w:val="clear" w:color="auto" w:fill="auto"/>
                  <w:vAlign w:val="center"/>
                </w:tcPr>
                <w:p w14:paraId="645241D9" w14:textId="77777777" w:rsidR="0078248C" w:rsidRPr="00214BA4" w:rsidRDefault="0078248C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14:paraId="42B50C9B" w14:textId="77777777" w:rsidR="0078248C" w:rsidRPr="00214BA4" w:rsidRDefault="0078248C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312" w:type="dxa"/>
                  <w:vAlign w:val="center"/>
                </w:tcPr>
                <w:p w14:paraId="36B169EE" w14:textId="77777777" w:rsidR="0078248C" w:rsidRPr="00214BA4" w:rsidRDefault="0078248C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</w:tr>
          </w:tbl>
          <w:p w14:paraId="707753C8" w14:textId="77777777" w:rsidR="008E7083" w:rsidRPr="00214BA4" w:rsidRDefault="008E7083" w:rsidP="0078248C">
            <w:pPr>
              <w:rPr>
                <w:color w:val="000000" w:themeColor="text1"/>
              </w:rPr>
            </w:pPr>
          </w:p>
        </w:tc>
        <w:tc>
          <w:tcPr>
            <w:tcW w:w="2515" w:type="dxa"/>
            <w:tcBorders>
              <w:top w:val="single" w:sz="4" w:space="0" w:color="868AB7" w:themeColor="accent5" w:themeTint="99"/>
              <w:left w:val="nil"/>
              <w:bottom w:val="single" w:sz="4" w:space="0" w:color="868AB7" w:themeColor="accent5" w:themeTint="99"/>
              <w:right w:val="single" w:sz="4" w:space="0" w:color="868AB7" w:themeColor="accent5" w:themeTint="99"/>
            </w:tcBorders>
            <w:tcMar>
              <w:top w:w="144" w:type="dxa"/>
              <w:bottom w:w="115" w:type="dxa"/>
            </w:tcMar>
            <w:vAlign w:val="center"/>
          </w:tcPr>
          <w:p w14:paraId="2CD61B84" w14:textId="4988FF63" w:rsidR="006466C5" w:rsidRDefault="006466C5" w:rsidP="00A7504C">
            <w:pPr>
              <w:pStyle w:val="CalendarInformation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0236C2">
              <w:rPr>
                <w:sz w:val="12"/>
                <w:szCs w:val="12"/>
              </w:rPr>
              <w:t>7</w:t>
            </w:r>
            <w:r>
              <w:rPr>
                <w:sz w:val="12"/>
                <w:szCs w:val="12"/>
              </w:rPr>
              <w:t xml:space="preserve"> – Progress Report</w:t>
            </w:r>
          </w:p>
          <w:p w14:paraId="2CEA542C" w14:textId="77777777" w:rsidR="00857FE0" w:rsidRDefault="00857FE0" w:rsidP="00A7504C">
            <w:pPr>
              <w:pStyle w:val="CalendarInformation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496FFA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 xml:space="preserve"> – Veteran’s Day</w:t>
            </w:r>
          </w:p>
          <w:p w14:paraId="34ABDED2" w14:textId="23487B02" w:rsidR="006466C5" w:rsidRDefault="00496FFA" w:rsidP="00A7504C">
            <w:pPr>
              <w:pStyle w:val="CalendarInformation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  <w:r w:rsidR="000236C2">
              <w:rPr>
                <w:sz w:val="12"/>
                <w:szCs w:val="12"/>
              </w:rPr>
              <w:t>2</w:t>
            </w:r>
            <w:r w:rsidR="006466C5">
              <w:rPr>
                <w:sz w:val="12"/>
                <w:szCs w:val="12"/>
              </w:rPr>
              <w:t>-2</w:t>
            </w:r>
            <w:r w:rsidR="000236C2">
              <w:rPr>
                <w:sz w:val="12"/>
                <w:szCs w:val="12"/>
              </w:rPr>
              <w:t>6</w:t>
            </w:r>
            <w:r w:rsidR="006466C5">
              <w:rPr>
                <w:sz w:val="12"/>
                <w:szCs w:val="12"/>
              </w:rPr>
              <w:t xml:space="preserve"> </w:t>
            </w:r>
            <w:r w:rsidR="0003172C">
              <w:rPr>
                <w:sz w:val="12"/>
                <w:szCs w:val="12"/>
              </w:rPr>
              <w:t xml:space="preserve">- </w:t>
            </w:r>
            <w:r w:rsidR="006466C5">
              <w:rPr>
                <w:sz w:val="12"/>
                <w:szCs w:val="12"/>
              </w:rPr>
              <w:t>Thanksgiving Break</w:t>
            </w:r>
          </w:p>
          <w:p w14:paraId="408FF907" w14:textId="77777777" w:rsidR="006466C5" w:rsidRDefault="006466C5" w:rsidP="00A7504C">
            <w:pPr>
              <w:pStyle w:val="CalendarInformation"/>
              <w:rPr>
                <w:sz w:val="12"/>
                <w:szCs w:val="12"/>
              </w:rPr>
            </w:pPr>
          </w:p>
          <w:p w14:paraId="6E515A1B" w14:textId="77777777" w:rsidR="006466C5" w:rsidRDefault="006466C5" w:rsidP="00A7504C">
            <w:pPr>
              <w:pStyle w:val="CalendarInformation"/>
              <w:rPr>
                <w:sz w:val="12"/>
                <w:szCs w:val="12"/>
              </w:rPr>
            </w:pPr>
          </w:p>
          <w:p w14:paraId="41FAB279" w14:textId="77777777" w:rsidR="006466C5" w:rsidRDefault="006466C5" w:rsidP="00A7504C">
            <w:pPr>
              <w:pStyle w:val="CalendarInformation"/>
              <w:rPr>
                <w:sz w:val="12"/>
                <w:szCs w:val="12"/>
              </w:rPr>
            </w:pPr>
          </w:p>
          <w:p w14:paraId="499D9EC1" w14:textId="5B5C6ED7" w:rsidR="00496FFA" w:rsidRDefault="00496FFA" w:rsidP="00496FFA">
            <w:pPr>
              <w:pStyle w:val="CalendarInformation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  <w:r w:rsidR="000236C2">
              <w:rPr>
                <w:sz w:val="12"/>
                <w:szCs w:val="12"/>
              </w:rPr>
              <w:t>5</w:t>
            </w:r>
            <w:r>
              <w:rPr>
                <w:sz w:val="12"/>
                <w:szCs w:val="12"/>
              </w:rPr>
              <w:t xml:space="preserve"> – Thanksgiving Day</w:t>
            </w:r>
          </w:p>
          <w:p w14:paraId="3EE020F0" w14:textId="77777777" w:rsidR="006466C5" w:rsidRDefault="006466C5" w:rsidP="00A7504C">
            <w:pPr>
              <w:pStyle w:val="CalendarInformation"/>
              <w:rPr>
                <w:sz w:val="12"/>
                <w:szCs w:val="12"/>
              </w:rPr>
            </w:pPr>
          </w:p>
          <w:p w14:paraId="375C7453" w14:textId="5953C3E5" w:rsidR="008C48A2" w:rsidRPr="006466C5" w:rsidRDefault="006466C5" w:rsidP="00297A72">
            <w:pPr>
              <w:pStyle w:val="CalendarInformation"/>
              <w:rPr>
                <w:b w:val="0"/>
                <w:i/>
                <w:sz w:val="12"/>
                <w:szCs w:val="12"/>
              </w:rPr>
            </w:pPr>
            <w:r w:rsidRPr="006466C5">
              <w:rPr>
                <w:b w:val="0"/>
                <w:i/>
                <w:sz w:val="12"/>
                <w:szCs w:val="12"/>
              </w:rPr>
              <w:t>1</w:t>
            </w:r>
            <w:r w:rsidR="00563E4F">
              <w:rPr>
                <w:b w:val="0"/>
                <w:i/>
                <w:sz w:val="12"/>
                <w:szCs w:val="12"/>
              </w:rPr>
              <w:t>4</w:t>
            </w:r>
            <w:r w:rsidRPr="006466C5">
              <w:rPr>
                <w:b w:val="0"/>
                <w:i/>
                <w:sz w:val="12"/>
                <w:szCs w:val="12"/>
              </w:rPr>
              <w:t xml:space="preserve"> Days</w:t>
            </w:r>
          </w:p>
        </w:tc>
      </w:tr>
      <w:tr w:rsidR="00E967CF" w:rsidRPr="0078248C" w14:paraId="7E857C3D" w14:textId="77777777" w:rsidTr="00563E4F">
        <w:trPr>
          <w:cantSplit/>
          <w:trHeight w:hRule="exact" w:val="34"/>
        </w:trPr>
        <w:tc>
          <w:tcPr>
            <w:tcW w:w="2416" w:type="dxa"/>
            <w:tcBorders>
              <w:top w:val="single" w:sz="4" w:space="0" w:color="868AB7" w:themeColor="accent5" w:themeTint="99"/>
              <w:left w:val="nil"/>
              <w:bottom w:val="single" w:sz="4" w:space="0" w:color="868AB7" w:themeColor="accent5" w:themeTint="99"/>
              <w:right w:val="nil"/>
            </w:tcBorders>
            <w:tcMar>
              <w:bottom w:w="115" w:type="dxa"/>
            </w:tcMar>
            <w:vAlign w:val="center"/>
          </w:tcPr>
          <w:p w14:paraId="782EA98E" w14:textId="77777777" w:rsidR="00E967CF" w:rsidRPr="0078248C" w:rsidRDefault="00E967CF" w:rsidP="00F461BA">
            <w:pPr>
              <w:pStyle w:val="NoSpacing"/>
            </w:pPr>
          </w:p>
        </w:tc>
        <w:tc>
          <w:tcPr>
            <w:tcW w:w="2313" w:type="dxa"/>
            <w:tcBorders>
              <w:top w:val="single" w:sz="4" w:space="0" w:color="868AB7" w:themeColor="accent5" w:themeTint="99"/>
              <w:left w:val="nil"/>
              <w:bottom w:val="single" w:sz="4" w:space="0" w:color="868AB7" w:themeColor="accent5" w:themeTint="99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312BB1BC" w14:textId="77777777" w:rsidR="00E967CF" w:rsidRPr="00214BA4" w:rsidRDefault="00E967CF" w:rsidP="00F461B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</w:tcPr>
          <w:p w14:paraId="744E4A97" w14:textId="77777777" w:rsidR="00E967CF" w:rsidRPr="00214BA4" w:rsidRDefault="00E967CF" w:rsidP="00F461B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2313" w:type="dxa"/>
            <w:tcBorders>
              <w:top w:val="single" w:sz="4" w:space="0" w:color="868AB7" w:themeColor="accent5" w:themeTint="99"/>
              <w:left w:val="nil"/>
              <w:bottom w:val="single" w:sz="4" w:space="0" w:color="868AB7" w:themeColor="accent5" w:themeTint="99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7A908620" w14:textId="77777777" w:rsidR="00E967CF" w:rsidRPr="00214BA4" w:rsidRDefault="00E967CF" w:rsidP="00F461B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2515" w:type="dxa"/>
            <w:tcBorders>
              <w:top w:val="single" w:sz="4" w:space="0" w:color="868AB7" w:themeColor="accent5" w:themeTint="99"/>
              <w:left w:val="nil"/>
              <w:bottom w:val="single" w:sz="4" w:space="0" w:color="868AB7" w:themeColor="accent5" w:themeTint="99"/>
              <w:right w:val="nil"/>
            </w:tcBorders>
            <w:tcMar>
              <w:bottom w:w="115" w:type="dxa"/>
            </w:tcMar>
            <w:vAlign w:val="center"/>
          </w:tcPr>
          <w:p w14:paraId="157682D2" w14:textId="77777777" w:rsidR="00E967CF" w:rsidRPr="0078248C" w:rsidRDefault="00E967CF" w:rsidP="00F461BA">
            <w:pPr>
              <w:pStyle w:val="NoSpacing"/>
            </w:pPr>
          </w:p>
        </w:tc>
      </w:tr>
      <w:tr w:rsidR="008E7083" w14:paraId="761A9E59" w14:textId="77777777" w:rsidTr="00563E4F">
        <w:trPr>
          <w:cantSplit/>
          <w:trHeight w:val="2258"/>
        </w:trPr>
        <w:tc>
          <w:tcPr>
            <w:tcW w:w="2416" w:type="dxa"/>
            <w:tcBorders>
              <w:top w:val="single" w:sz="4" w:space="0" w:color="868AB7" w:themeColor="accent5" w:themeTint="99"/>
              <w:left w:val="single" w:sz="4" w:space="0" w:color="868AB7" w:themeColor="accent5" w:themeTint="99"/>
              <w:bottom w:val="single" w:sz="4" w:space="0" w:color="868AB7" w:themeColor="accent5" w:themeTint="99"/>
              <w:right w:val="nil"/>
            </w:tcBorders>
            <w:tcMar>
              <w:bottom w:w="115" w:type="dxa"/>
            </w:tcMar>
            <w:vAlign w:val="center"/>
          </w:tcPr>
          <w:p w14:paraId="61FC3B13" w14:textId="77777777" w:rsidR="006466C5" w:rsidRPr="0003172C" w:rsidRDefault="006466C5" w:rsidP="00A7504C">
            <w:pPr>
              <w:pStyle w:val="CalendarInformation"/>
              <w:rPr>
                <w:sz w:val="12"/>
                <w:szCs w:val="12"/>
              </w:rPr>
            </w:pPr>
            <w:r w:rsidRPr="0003172C">
              <w:rPr>
                <w:sz w:val="12"/>
                <w:szCs w:val="12"/>
              </w:rPr>
              <w:t>1</w:t>
            </w:r>
            <w:r w:rsidR="00297A72">
              <w:rPr>
                <w:sz w:val="12"/>
                <w:szCs w:val="12"/>
              </w:rPr>
              <w:t>7</w:t>
            </w:r>
            <w:r w:rsidRPr="0003172C">
              <w:rPr>
                <w:sz w:val="12"/>
                <w:szCs w:val="12"/>
              </w:rPr>
              <w:t>- End of 1</w:t>
            </w:r>
            <w:r w:rsidRPr="0003172C">
              <w:rPr>
                <w:sz w:val="12"/>
                <w:szCs w:val="12"/>
                <w:vertAlign w:val="superscript"/>
              </w:rPr>
              <w:t>st</w:t>
            </w:r>
            <w:r w:rsidRPr="0003172C">
              <w:rPr>
                <w:sz w:val="12"/>
                <w:szCs w:val="12"/>
              </w:rPr>
              <w:t xml:space="preserve"> Sem.</w:t>
            </w:r>
          </w:p>
          <w:p w14:paraId="24733F1E" w14:textId="77777777" w:rsidR="006466C5" w:rsidRPr="0003172C" w:rsidRDefault="006466C5" w:rsidP="00A7504C">
            <w:pPr>
              <w:pStyle w:val="CalendarInformation"/>
              <w:rPr>
                <w:b w:val="0"/>
                <w:sz w:val="12"/>
                <w:szCs w:val="12"/>
              </w:rPr>
            </w:pPr>
            <w:r w:rsidRPr="0003172C">
              <w:rPr>
                <w:b w:val="0"/>
                <w:sz w:val="12"/>
                <w:szCs w:val="12"/>
              </w:rPr>
              <w:t xml:space="preserve">      (Report Cards)</w:t>
            </w:r>
          </w:p>
          <w:p w14:paraId="744914FF" w14:textId="77777777" w:rsidR="006466C5" w:rsidRPr="0003172C" w:rsidRDefault="006466C5" w:rsidP="00A7504C">
            <w:pPr>
              <w:pStyle w:val="CalendarInformation"/>
              <w:rPr>
                <w:sz w:val="12"/>
                <w:szCs w:val="12"/>
              </w:rPr>
            </w:pPr>
            <w:r w:rsidRPr="0003172C">
              <w:rPr>
                <w:sz w:val="12"/>
                <w:szCs w:val="12"/>
              </w:rPr>
              <w:t xml:space="preserve">Dec </w:t>
            </w:r>
            <w:r w:rsidR="00297A72">
              <w:rPr>
                <w:sz w:val="12"/>
                <w:szCs w:val="12"/>
              </w:rPr>
              <w:t>18</w:t>
            </w:r>
            <w:r w:rsidR="00E479BA">
              <w:rPr>
                <w:sz w:val="12"/>
                <w:szCs w:val="12"/>
              </w:rPr>
              <w:t xml:space="preserve">-Jan </w:t>
            </w:r>
            <w:r w:rsidR="00297A72">
              <w:rPr>
                <w:sz w:val="12"/>
                <w:szCs w:val="12"/>
              </w:rPr>
              <w:t>2</w:t>
            </w:r>
            <w:r w:rsidRPr="0003172C">
              <w:rPr>
                <w:sz w:val="12"/>
                <w:szCs w:val="12"/>
              </w:rPr>
              <w:t xml:space="preserve"> -Winter Break  </w:t>
            </w:r>
          </w:p>
          <w:p w14:paraId="32B77632" w14:textId="77777777" w:rsidR="006466C5" w:rsidRDefault="006466C5" w:rsidP="00A7504C">
            <w:pPr>
              <w:pStyle w:val="CalendarInformation"/>
              <w:rPr>
                <w:b w:val="0"/>
                <w:i/>
                <w:sz w:val="12"/>
                <w:szCs w:val="12"/>
              </w:rPr>
            </w:pPr>
          </w:p>
          <w:p w14:paraId="433E23DF" w14:textId="77777777" w:rsidR="006466C5" w:rsidRDefault="006466C5" w:rsidP="00A7504C">
            <w:pPr>
              <w:pStyle w:val="CalendarInformation"/>
              <w:rPr>
                <w:b w:val="0"/>
                <w:i/>
                <w:sz w:val="12"/>
                <w:szCs w:val="12"/>
              </w:rPr>
            </w:pPr>
          </w:p>
          <w:p w14:paraId="41F2F555" w14:textId="77777777" w:rsidR="006466C5" w:rsidRDefault="006466C5" w:rsidP="00A7504C">
            <w:pPr>
              <w:pStyle w:val="CalendarInformation"/>
              <w:rPr>
                <w:b w:val="0"/>
                <w:i/>
                <w:sz w:val="12"/>
                <w:szCs w:val="12"/>
              </w:rPr>
            </w:pPr>
          </w:p>
          <w:p w14:paraId="20BA971F" w14:textId="743388B8" w:rsidR="008C48A2" w:rsidRPr="006466C5" w:rsidRDefault="00496FFA" w:rsidP="00297A72">
            <w:pPr>
              <w:pStyle w:val="CalendarInformation"/>
              <w:rPr>
                <w:b w:val="0"/>
                <w:i/>
                <w:sz w:val="12"/>
                <w:szCs w:val="12"/>
              </w:rPr>
            </w:pPr>
            <w:r>
              <w:rPr>
                <w:b w:val="0"/>
                <w:i/>
                <w:sz w:val="12"/>
                <w:szCs w:val="12"/>
              </w:rPr>
              <w:t>1</w:t>
            </w:r>
            <w:r w:rsidR="00563E4F">
              <w:rPr>
                <w:b w:val="0"/>
                <w:i/>
                <w:sz w:val="12"/>
                <w:szCs w:val="12"/>
              </w:rPr>
              <w:t>0</w:t>
            </w:r>
            <w:r w:rsidR="006466C5" w:rsidRPr="006466C5">
              <w:rPr>
                <w:b w:val="0"/>
                <w:i/>
                <w:sz w:val="12"/>
                <w:szCs w:val="12"/>
              </w:rPr>
              <w:t xml:space="preserve"> Days</w:t>
            </w:r>
          </w:p>
        </w:tc>
        <w:tc>
          <w:tcPr>
            <w:tcW w:w="2313" w:type="dxa"/>
            <w:tcBorders>
              <w:top w:val="single" w:sz="4" w:space="0" w:color="868AB7" w:themeColor="accent5" w:themeTint="99"/>
              <w:left w:val="nil"/>
              <w:bottom w:val="single" w:sz="4" w:space="0" w:color="868AB7" w:themeColor="accent5" w:themeTint="99"/>
              <w:right w:val="single" w:sz="4" w:space="0" w:color="868AB7" w:themeColor="accent5" w:themeTint="99"/>
            </w:tcBorders>
            <w:tcMar>
              <w:bottom w:w="115" w:type="dxa"/>
            </w:tcMar>
          </w:tcPr>
          <w:tbl>
            <w:tblPr>
              <w:tblW w:w="4942" w:type="pct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  <w:tblDescription w:val="December calendar"/>
            </w:tblPr>
            <w:tblGrid>
              <w:gridCol w:w="295"/>
              <w:gridCol w:w="294"/>
              <w:gridCol w:w="294"/>
              <w:gridCol w:w="293"/>
              <w:gridCol w:w="293"/>
              <w:gridCol w:w="293"/>
              <w:gridCol w:w="297"/>
            </w:tblGrid>
            <w:tr w:rsidR="0078248C" w:rsidRPr="00214BA4" w14:paraId="226D3538" w14:textId="77777777" w:rsidTr="00563E4F">
              <w:trPr>
                <w:cantSplit/>
                <w:trHeight w:hRule="exact" w:val="310"/>
                <w:jc w:val="center"/>
              </w:trPr>
              <w:tc>
                <w:tcPr>
                  <w:tcW w:w="205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  <w:tcMar>
                    <w:top w:w="0" w:type="dxa"/>
                  </w:tcMar>
                  <w:vAlign w:val="center"/>
                </w:tcPr>
                <w:p w14:paraId="3144408D" w14:textId="77777777" w:rsidR="0078248C" w:rsidRPr="00214BA4" w:rsidRDefault="0078248C" w:rsidP="00C473F4">
                  <w:pPr>
                    <w:pStyle w:val="Heading2"/>
                    <w:rPr>
                      <w:color w:val="000000" w:themeColor="text1"/>
                    </w:rPr>
                  </w:pPr>
                  <w:r w:rsidRPr="00214BA4">
                    <w:t>DECEMBER ‘</w:t>
                  </w:r>
                  <w:r w:rsidR="00C473F4" w:rsidRPr="00214BA4">
                    <w:t>21</w:t>
                  </w:r>
                </w:p>
              </w:tc>
            </w:tr>
            <w:tr w:rsidR="0078248C" w:rsidRPr="00214BA4" w14:paraId="4AD46541" w14:textId="77777777" w:rsidTr="00563E4F">
              <w:trPr>
                <w:cantSplit/>
                <w:trHeight w:hRule="exact" w:val="275"/>
                <w:jc w:val="center"/>
              </w:trPr>
              <w:tc>
                <w:tcPr>
                  <w:tcW w:w="295" w:type="dxa"/>
                  <w:tcBorders>
                    <w:top w:val="nil"/>
                    <w:left w:val="single" w:sz="4" w:space="0" w:color="EB757B" w:themeColor="accent2" w:themeTint="99"/>
                    <w:bottom w:val="single" w:sz="6" w:space="0" w:color="EB757B" w:themeColor="accent2" w:themeTint="99"/>
                    <w:right w:val="nil"/>
                  </w:tcBorders>
                  <w:vAlign w:val="center"/>
                </w:tcPr>
                <w:p w14:paraId="529F7092" w14:textId="77777777" w:rsidR="0078248C" w:rsidRPr="00214BA4" w:rsidRDefault="0070326D" w:rsidP="00120BAB">
                  <w:pPr>
                    <w:pStyle w:val="Heading3"/>
                    <w:rPr>
                      <w:b w:val="0"/>
                      <w:color w:val="000000" w:themeColor="text1"/>
                    </w:rPr>
                  </w:pPr>
                  <w:r w:rsidRPr="00214BA4">
                    <w:rPr>
                      <w:b w:val="0"/>
                      <w:color w:val="000000" w:themeColor="text1"/>
                    </w:rPr>
                    <w:t>S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6" w:space="0" w:color="EB757B" w:themeColor="accent2" w:themeTint="99"/>
                    <w:right w:val="nil"/>
                  </w:tcBorders>
                  <w:vAlign w:val="center"/>
                </w:tcPr>
                <w:p w14:paraId="49AE78F7" w14:textId="77777777" w:rsidR="0078248C" w:rsidRPr="00214BA4" w:rsidRDefault="0070326D" w:rsidP="00120BAB">
                  <w:pPr>
                    <w:pStyle w:val="Heading3"/>
                    <w:rPr>
                      <w:b w:val="0"/>
                      <w:color w:val="000000" w:themeColor="text1"/>
                    </w:rPr>
                  </w:pPr>
                  <w:r w:rsidRPr="00214BA4">
                    <w:rPr>
                      <w:b w:val="0"/>
                      <w:color w:val="000000" w:themeColor="text1"/>
                    </w:rPr>
                    <w:t>M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6" w:space="0" w:color="EB757B" w:themeColor="accent2" w:themeTint="99"/>
                    <w:right w:val="nil"/>
                  </w:tcBorders>
                  <w:vAlign w:val="center"/>
                </w:tcPr>
                <w:p w14:paraId="45637319" w14:textId="77777777" w:rsidR="0078248C" w:rsidRPr="00214BA4" w:rsidRDefault="0070326D" w:rsidP="00120BAB">
                  <w:pPr>
                    <w:pStyle w:val="Heading3"/>
                    <w:rPr>
                      <w:b w:val="0"/>
                      <w:color w:val="000000" w:themeColor="text1"/>
                    </w:rPr>
                  </w:pPr>
                  <w:r w:rsidRPr="00214BA4">
                    <w:rPr>
                      <w:b w:val="0"/>
                      <w:color w:val="000000" w:themeColor="text1"/>
                    </w:rPr>
                    <w:t>T</w:t>
                  </w: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single" w:sz="6" w:space="0" w:color="EB757B" w:themeColor="accent2" w:themeTint="99"/>
                    <w:right w:val="nil"/>
                  </w:tcBorders>
                  <w:vAlign w:val="center"/>
                </w:tcPr>
                <w:p w14:paraId="134357FB" w14:textId="77777777" w:rsidR="0078248C" w:rsidRPr="00214BA4" w:rsidRDefault="0070326D" w:rsidP="00120BAB">
                  <w:pPr>
                    <w:pStyle w:val="Heading3"/>
                    <w:rPr>
                      <w:b w:val="0"/>
                      <w:color w:val="000000" w:themeColor="text1"/>
                    </w:rPr>
                  </w:pPr>
                  <w:r w:rsidRPr="00214BA4">
                    <w:rPr>
                      <w:b w:val="0"/>
                      <w:color w:val="000000" w:themeColor="text1"/>
                    </w:rPr>
                    <w:t>W</w:t>
                  </w: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single" w:sz="6" w:space="0" w:color="EB757B" w:themeColor="accent2" w:themeTint="99"/>
                    <w:right w:val="nil"/>
                  </w:tcBorders>
                  <w:vAlign w:val="center"/>
                </w:tcPr>
                <w:p w14:paraId="1993001E" w14:textId="77777777" w:rsidR="0078248C" w:rsidRPr="00214BA4" w:rsidRDefault="0070326D" w:rsidP="00120BAB">
                  <w:pPr>
                    <w:pStyle w:val="Heading3"/>
                    <w:rPr>
                      <w:b w:val="0"/>
                      <w:color w:val="000000" w:themeColor="text1"/>
                    </w:rPr>
                  </w:pPr>
                  <w:r w:rsidRPr="00214BA4">
                    <w:rPr>
                      <w:b w:val="0"/>
                      <w:color w:val="000000" w:themeColor="text1"/>
                    </w:rPr>
                    <w:t>T</w:t>
                  </w: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single" w:sz="6" w:space="0" w:color="EB757B" w:themeColor="accent2" w:themeTint="99"/>
                    <w:right w:val="nil"/>
                  </w:tcBorders>
                  <w:vAlign w:val="center"/>
                </w:tcPr>
                <w:p w14:paraId="377840C3" w14:textId="77777777" w:rsidR="0078248C" w:rsidRPr="00214BA4" w:rsidRDefault="0070326D" w:rsidP="00120BAB">
                  <w:pPr>
                    <w:pStyle w:val="Heading3"/>
                    <w:rPr>
                      <w:b w:val="0"/>
                      <w:color w:val="000000" w:themeColor="text1"/>
                    </w:rPr>
                  </w:pPr>
                  <w:r w:rsidRPr="00214BA4">
                    <w:rPr>
                      <w:b w:val="0"/>
                      <w:color w:val="000000" w:themeColor="text1"/>
                    </w:rPr>
                    <w:t>F</w:t>
                  </w: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single" w:sz="6" w:space="0" w:color="EB757B" w:themeColor="accent2" w:themeTint="99"/>
                    <w:right w:val="single" w:sz="4" w:space="0" w:color="EB757B" w:themeColor="accent2" w:themeTint="99"/>
                  </w:tcBorders>
                  <w:vAlign w:val="center"/>
                </w:tcPr>
                <w:p w14:paraId="1B5945B8" w14:textId="77777777" w:rsidR="0078248C" w:rsidRPr="00214BA4" w:rsidRDefault="0070326D" w:rsidP="00120BAB">
                  <w:pPr>
                    <w:pStyle w:val="Heading3"/>
                    <w:rPr>
                      <w:b w:val="0"/>
                      <w:color w:val="000000" w:themeColor="text1"/>
                    </w:rPr>
                  </w:pPr>
                  <w:r w:rsidRPr="00214BA4">
                    <w:rPr>
                      <w:b w:val="0"/>
                      <w:color w:val="000000" w:themeColor="text1"/>
                    </w:rPr>
                    <w:t>S</w:t>
                  </w:r>
                </w:p>
              </w:tc>
            </w:tr>
            <w:tr w:rsidR="0078248C" w:rsidRPr="00214BA4" w14:paraId="2443D565" w14:textId="77777777" w:rsidTr="00563E4F">
              <w:trPr>
                <w:cantSplit/>
                <w:trHeight w:hRule="exact" w:val="275"/>
                <w:jc w:val="center"/>
              </w:trPr>
              <w:tc>
                <w:tcPr>
                  <w:tcW w:w="295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vAlign w:val="center"/>
                </w:tcPr>
                <w:p w14:paraId="513D5E68" w14:textId="77777777" w:rsidR="0078248C" w:rsidRPr="00214BA4" w:rsidRDefault="0078248C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vAlign w:val="center"/>
                </w:tcPr>
                <w:p w14:paraId="3A5B95EC" w14:textId="77777777" w:rsidR="0078248C" w:rsidRPr="00214BA4" w:rsidRDefault="0078248C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vAlign w:val="center"/>
                </w:tcPr>
                <w:p w14:paraId="669345EA" w14:textId="77777777" w:rsidR="0078248C" w:rsidRPr="00214BA4" w:rsidRDefault="0078248C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vAlign w:val="center"/>
                </w:tcPr>
                <w:p w14:paraId="3AEE1147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1</w:t>
                  </w:r>
                </w:p>
              </w:tc>
              <w:tc>
                <w:tcPr>
                  <w:tcW w:w="293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vAlign w:val="center"/>
                </w:tcPr>
                <w:p w14:paraId="5A19A084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2</w:t>
                  </w:r>
                </w:p>
              </w:tc>
              <w:tc>
                <w:tcPr>
                  <w:tcW w:w="293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vAlign w:val="center"/>
                </w:tcPr>
                <w:p w14:paraId="242FCBFC" w14:textId="77777777" w:rsidR="0078248C" w:rsidRPr="00563E4F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563E4F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3</w:t>
                  </w:r>
                </w:p>
              </w:tc>
              <w:tc>
                <w:tcPr>
                  <w:tcW w:w="293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vAlign w:val="center"/>
                </w:tcPr>
                <w:p w14:paraId="58B148D4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4</w:t>
                  </w:r>
                </w:p>
              </w:tc>
            </w:tr>
            <w:tr w:rsidR="0078248C" w:rsidRPr="00214BA4" w14:paraId="09FCC0F0" w14:textId="77777777" w:rsidTr="00563E4F">
              <w:trPr>
                <w:cantSplit/>
                <w:trHeight w:hRule="exact" w:val="275"/>
                <w:jc w:val="center"/>
              </w:trPr>
              <w:tc>
                <w:tcPr>
                  <w:tcW w:w="295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vAlign w:val="center"/>
                </w:tcPr>
                <w:p w14:paraId="595E3824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5</w:t>
                  </w:r>
                </w:p>
              </w:tc>
              <w:tc>
                <w:tcPr>
                  <w:tcW w:w="294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vAlign w:val="center"/>
                </w:tcPr>
                <w:p w14:paraId="0E9C9C9D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6</w:t>
                  </w:r>
                </w:p>
              </w:tc>
              <w:tc>
                <w:tcPr>
                  <w:tcW w:w="294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vAlign w:val="center"/>
                </w:tcPr>
                <w:p w14:paraId="2930FD37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7</w:t>
                  </w:r>
                </w:p>
              </w:tc>
              <w:tc>
                <w:tcPr>
                  <w:tcW w:w="293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vAlign w:val="center"/>
                </w:tcPr>
                <w:p w14:paraId="576EFA13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8</w:t>
                  </w:r>
                </w:p>
              </w:tc>
              <w:tc>
                <w:tcPr>
                  <w:tcW w:w="293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vAlign w:val="center"/>
                </w:tcPr>
                <w:p w14:paraId="577C9599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9</w:t>
                  </w:r>
                </w:p>
              </w:tc>
              <w:tc>
                <w:tcPr>
                  <w:tcW w:w="293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vAlign w:val="center"/>
                </w:tcPr>
                <w:p w14:paraId="61840198" w14:textId="77777777" w:rsidR="0078248C" w:rsidRPr="00563E4F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563E4F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10</w:t>
                  </w:r>
                </w:p>
              </w:tc>
              <w:tc>
                <w:tcPr>
                  <w:tcW w:w="293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vAlign w:val="center"/>
                </w:tcPr>
                <w:p w14:paraId="203E1D74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11</w:t>
                  </w:r>
                </w:p>
              </w:tc>
            </w:tr>
            <w:tr w:rsidR="0078248C" w:rsidRPr="00214BA4" w14:paraId="3C2D4566" w14:textId="77777777" w:rsidTr="00563E4F">
              <w:trPr>
                <w:cantSplit/>
                <w:trHeight w:hRule="exact" w:val="275"/>
                <w:jc w:val="center"/>
              </w:trPr>
              <w:tc>
                <w:tcPr>
                  <w:tcW w:w="295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vAlign w:val="center"/>
                </w:tcPr>
                <w:p w14:paraId="408269D7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12</w:t>
                  </w:r>
                </w:p>
              </w:tc>
              <w:tc>
                <w:tcPr>
                  <w:tcW w:w="294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vAlign w:val="center"/>
                </w:tcPr>
                <w:p w14:paraId="66232EDA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13</w:t>
                  </w:r>
                </w:p>
              </w:tc>
              <w:tc>
                <w:tcPr>
                  <w:tcW w:w="294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vAlign w:val="center"/>
                </w:tcPr>
                <w:p w14:paraId="6EC9418D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14</w:t>
                  </w:r>
                </w:p>
              </w:tc>
              <w:tc>
                <w:tcPr>
                  <w:tcW w:w="293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vAlign w:val="center"/>
                </w:tcPr>
                <w:p w14:paraId="39E4AEB1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15</w:t>
                  </w:r>
                </w:p>
              </w:tc>
              <w:tc>
                <w:tcPr>
                  <w:tcW w:w="293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vAlign w:val="center"/>
                </w:tcPr>
                <w:p w14:paraId="150E8881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16</w:t>
                  </w:r>
                </w:p>
              </w:tc>
              <w:tc>
                <w:tcPr>
                  <w:tcW w:w="293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vAlign w:val="center"/>
                </w:tcPr>
                <w:p w14:paraId="69978C49" w14:textId="77777777" w:rsidR="0078248C" w:rsidRPr="00563E4F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563E4F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17</w:t>
                  </w:r>
                </w:p>
              </w:tc>
              <w:tc>
                <w:tcPr>
                  <w:tcW w:w="293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75EDBB09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18</w:t>
                  </w:r>
                </w:p>
              </w:tc>
            </w:tr>
            <w:tr w:rsidR="0078248C" w:rsidRPr="00214BA4" w14:paraId="03FAFCA9" w14:textId="77777777" w:rsidTr="00563E4F">
              <w:trPr>
                <w:cantSplit/>
                <w:trHeight w:hRule="exact" w:val="275"/>
                <w:jc w:val="center"/>
              </w:trPr>
              <w:tc>
                <w:tcPr>
                  <w:tcW w:w="295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2FCC4115" w14:textId="77777777" w:rsidR="0078248C" w:rsidRPr="00214BA4" w:rsidRDefault="00C473F4" w:rsidP="0043550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19</w:t>
                  </w:r>
                </w:p>
              </w:tc>
              <w:tc>
                <w:tcPr>
                  <w:tcW w:w="294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49E9931A" w14:textId="77777777" w:rsidR="0078248C" w:rsidRPr="00297A72" w:rsidRDefault="00C473F4" w:rsidP="00435502">
                  <w:pPr>
                    <w:pStyle w:val="Dates"/>
                    <w:framePr w:wrap="around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97A72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20</w:t>
                  </w:r>
                </w:p>
              </w:tc>
              <w:tc>
                <w:tcPr>
                  <w:tcW w:w="294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20BD296F" w14:textId="77777777" w:rsidR="0078248C" w:rsidRPr="00297A72" w:rsidRDefault="00C473F4" w:rsidP="00435502">
                  <w:pPr>
                    <w:pStyle w:val="Dates"/>
                    <w:framePr w:wrap="around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97A72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21</w:t>
                  </w:r>
                </w:p>
              </w:tc>
              <w:tc>
                <w:tcPr>
                  <w:tcW w:w="293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13EB4AC3" w14:textId="77777777" w:rsidR="0078248C" w:rsidRPr="00297A72" w:rsidRDefault="00C473F4" w:rsidP="00435502">
                  <w:pPr>
                    <w:pStyle w:val="Dates"/>
                    <w:framePr w:wrap="around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97A72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22</w:t>
                  </w:r>
                </w:p>
              </w:tc>
              <w:tc>
                <w:tcPr>
                  <w:tcW w:w="293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449FE099" w14:textId="77777777" w:rsidR="0078248C" w:rsidRPr="00297A72" w:rsidRDefault="00C473F4" w:rsidP="0043550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97A72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23</w:t>
                  </w:r>
                </w:p>
              </w:tc>
              <w:tc>
                <w:tcPr>
                  <w:tcW w:w="293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44782B8B" w14:textId="77777777" w:rsidR="0078248C" w:rsidRPr="00297A72" w:rsidRDefault="00C473F4" w:rsidP="0043550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97A72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24</w:t>
                  </w:r>
                </w:p>
              </w:tc>
              <w:tc>
                <w:tcPr>
                  <w:tcW w:w="293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512B44CB" w14:textId="77777777" w:rsidR="0078248C" w:rsidRPr="00214BA4" w:rsidRDefault="00C473F4" w:rsidP="0043550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25</w:t>
                  </w:r>
                </w:p>
              </w:tc>
            </w:tr>
            <w:tr w:rsidR="0078248C" w:rsidRPr="00214BA4" w14:paraId="75C5835C" w14:textId="77777777" w:rsidTr="00563E4F">
              <w:trPr>
                <w:cantSplit/>
                <w:trHeight w:hRule="exact" w:val="275"/>
                <w:jc w:val="center"/>
              </w:trPr>
              <w:tc>
                <w:tcPr>
                  <w:tcW w:w="295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4EBB9BDC" w14:textId="77777777" w:rsidR="0078248C" w:rsidRPr="00214BA4" w:rsidRDefault="00C473F4" w:rsidP="0043550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26</w:t>
                  </w:r>
                </w:p>
              </w:tc>
              <w:tc>
                <w:tcPr>
                  <w:tcW w:w="294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0E57372B" w14:textId="77777777" w:rsidR="0078248C" w:rsidRPr="00297A72" w:rsidRDefault="00C473F4" w:rsidP="00435502">
                  <w:pPr>
                    <w:pStyle w:val="Dates"/>
                    <w:framePr w:wrap="around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97A72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27</w:t>
                  </w:r>
                </w:p>
              </w:tc>
              <w:tc>
                <w:tcPr>
                  <w:tcW w:w="294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42EC23D8" w14:textId="77777777" w:rsidR="0078248C" w:rsidRPr="00297A72" w:rsidRDefault="00C473F4" w:rsidP="00435502">
                  <w:pPr>
                    <w:pStyle w:val="Dates"/>
                    <w:framePr w:wrap="around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97A72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28</w:t>
                  </w:r>
                </w:p>
              </w:tc>
              <w:tc>
                <w:tcPr>
                  <w:tcW w:w="293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7827EA49" w14:textId="77777777" w:rsidR="0078248C" w:rsidRPr="00297A72" w:rsidRDefault="00C473F4" w:rsidP="00435502">
                  <w:pPr>
                    <w:pStyle w:val="Dates"/>
                    <w:framePr w:wrap="around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97A72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29</w:t>
                  </w:r>
                </w:p>
              </w:tc>
              <w:tc>
                <w:tcPr>
                  <w:tcW w:w="293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2E53E40A" w14:textId="77777777" w:rsidR="0078248C" w:rsidRPr="00297A72" w:rsidRDefault="00C473F4" w:rsidP="00435502">
                  <w:pPr>
                    <w:pStyle w:val="Dates"/>
                    <w:framePr w:wrap="around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97A72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30</w:t>
                  </w:r>
                </w:p>
              </w:tc>
              <w:tc>
                <w:tcPr>
                  <w:tcW w:w="293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63600E4D" w14:textId="77777777" w:rsidR="0078248C" w:rsidRPr="00297A72" w:rsidRDefault="00C473F4" w:rsidP="0043550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97A72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31</w:t>
                  </w:r>
                </w:p>
              </w:tc>
              <w:tc>
                <w:tcPr>
                  <w:tcW w:w="293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7711826D" w14:textId="77777777" w:rsidR="0078248C" w:rsidRPr="00214BA4" w:rsidRDefault="0078248C" w:rsidP="0043550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</w:p>
              </w:tc>
            </w:tr>
          </w:tbl>
          <w:p w14:paraId="354D52B0" w14:textId="77777777" w:rsidR="008E7083" w:rsidRPr="00214BA4" w:rsidRDefault="008E7083" w:rsidP="0078248C">
            <w:pPr>
              <w:rPr>
                <w:color w:val="000000" w:themeColor="text1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868AB7" w:themeColor="accent5" w:themeTint="99"/>
              <w:bottom w:val="nil"/>
              <w:right w:val="single" w:sz="4" w:space="0" w:color="868AB7" w:themeColor="accent5" w:themeTint="99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726A03EC" w14:textId="77777777" w:rsidR="008E7083" w:rsidRPr="00214BA4" w:rsidRDefault="008E7083" w:rsidP="0078248C">
            <w:pPr>
              <w:rPr>
                <w:color w:val="000000" w:themeColor="text1"/>
              </w:rPr>
            </w:pPr>
          </w:p>
        </w:tc>
        <w:tc>
          <w:tcPr>
            <w:tcW w:w="2313" w:type="dxa"/>
            <w:tcBorders>
              <w:top w:val="single" w:sz="4" w:space="0" w:color="868AB7" w:themeColor="accent5" w:themeTint="99"/>
              <w:left w:val="single" w:sz="4" w:space="0" w:color="868AB7" w:themeColor="accent5" w:themeTint="99"/>
              <w:bottom w:val="single" w:sz="4" w:space="0" w:color="868AB7" w:themeColor="accent5" w:themeTint="99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W w:w="4940" w:type="pct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  <w:tblDescription w:val="January calendar"/>
            </w:tblPr>
            <w:tblGrid>
              <w:gridCol w:w="305"/>
              <w:gridCol w:w="305"/>
              <w:gridCol w:w="306"/>
              <w:gridCol w:w="305"/>
              <w:gridCol w:w="306"/>
              <w:gridCol w:w="305"/>
              <w:gridCol w:w="311"/>
            </w:tblGrid>
            <w:tr w:rsidR="00A7504C" w:rsidRPr="00214BA4" w14:paraId="00E142E8" w14:textId="77777777" w:rsidTr="00563E4F">
              <w:trPr>
                <w:cantSplit/>
                <w:trHeight w:hRule="exact" w:val="310"/>
                <w:jc w:val="center"/>
              </w:trPr>
              <w:tc>
                <w:tcPr>
                  <w:tcW w:w="214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  <w:tcMar>
                    <w:top w:w="0" w:type="dxa"/>
                  </w:tcMar>
                  <w:vAlign w:val="center"/>
                </w:tcPr>
                <w:p w14:paraId="68257AB4" w14:textId="77777777" w:rsidR="0078248C" w:rsidRPr="00214BA4" w:rsidRDefault="0078248C" w:rsidP="00C473F4">
                  <w:pPr>
                    <w:pStyle w:val="Heading2"/>
                    <w:rPr>
                      <w:color w:val="000000" w:themeColor="text1"/>
                      <w:szCs w:val="18"/>
                    </w:rPr>
                  </w:pPr>
                  <w:r w:rsidRPr="00214BA4">
                    <w:rPr>
                      <w:szCs w:val="18"/>
                    </w:rPr>
                    <w:t>JANUARY ‘</w:t>
                  </w:r>
                  <w:r w:rsidR="00C473F4" w:rsidRPr="00214BA4">
                    <w:rPr>
                      <w:szCs w:val="18"/>
                    </w:rPr>
                    <w:t>22</w:t>
                  </w:r>
                </w:p>
              </w:tc>
            </w:tr>
            <w:tr w:rsidR="00A7504C" w:rsidRPr="00214BA4" w14:paraId="6CA7D50B" w14:textId="77777777" w:rsidTr="00563E4F">
              <w:trPr>
                <w:cantSplit/>
                <w:trHeight w:hRule="exact" w:val="275"/>
                <w:jc w:val="center"/>
              </w:trPr>
              <w:tc>
                <w:tcPr>
                  <w:tcW w:w="305" w:type="dxa"/>
                  <w:tcBorders>
                    <w:top w:val="nil"/>
                    <w:left w:val="single" w:sz="4" w:space="0" w:color="EB757B" w:themeColor="accent2" w:themeTint="99"/>
                    <w:bottom w:val="single" w:sz="4" w:space="0" w:color="EB757B" w:themeColor="accent2" w:themeTint="99"/>
                    <w:right w:val="nil"/>
                  </w:tcBorders>
                  <w:vAlign w:val="center"/>
                </w:tcPr>
                <w:p w14:paraId="5CD066E4" w14:textId="77777777" w:rsidR="0078248C" w:rsidRPr="00214BA4" w:rsidRDefault="0070326D" w:rsidP="00120BAB">
                  <w:pPr>
                    <w:pStyle w:val="Heading3"/>
                    <w:rPr>
                      <w:rFonts w:ascii="Times New Roman" w:hAnsi="Times New Roman"/>
                      <w:b w:val="0"/>
                      <w:color w:val="000000" w:themeColor="text1"/>
                      <w:sz w:val="14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b w:val="0"/>
                      <w:color w:val="000000" w:themeColor="text1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5" w:type="dxa"/>
                  <w:tcBorders>
                    <w:top w:val="nil"/>
                    <w:left w:val="nil"/>
                    <w:bottom w:val="single" w:sz="4" w:space="0" w:color="EB757B" w:themeColor="accent2" w:themeTint="99"/>
                    <w:right w:val="nil"/>
                  </w:tcBorders>
                  <w:vAlign w:val="center"/>
                </w:tcPr>
                <w:p w14:paraId="420823E7" w14:textId="77777777" w:rsidR="0078248C" w:rsidRPr="00214BA4" w:rsidRDefault="0070326D" w:rsidP="00120BAB">
                  <w:pPr>
                    <w:pStyle w:val="Heading3"/>
                    <w:rPr>
                      <w:rFonts w:ascii="Times New Roman" w:hAnsi="Times New Roman"/>
                      <w:b w:val="0"/>
                      <w:color w:val="000000" w:themeColor="text1"/>
                      <w:sz w:val="14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b w:val="0"/>
                      <w:color w:val="000000" w:themeColor="text1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single" w:sz="4" w:space="0" w:color="EB757B" w:themeColor="accent2" w:themeTint="99"/>
                    <w:right w:val="nil"/>
                  </w:tcBorders>
                  <w:vAlign w:val="center"/>
                </w:tcPr>
                <w:p w14:paraId="4D562983" w14:textId="77777777" w:rsidR="0078248C" w:rsidRPr="00214BA4" w:rsidRDefault="0070326D" w:rsidP="00120BAB">
                  <w:pPr>
                    <w:pStyle w:val="Heading3"/>
                    <w:rPr>
                      <w:rFonts w:ascii="Times New Roman" w:hAnsi="Times New Roman"/>
                      <w:b w:val="0"/>
                      <w:color w:val="000000" w:themeColor="text1"/>
                      <w:sz w:val="14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b w:val="0"/>
                      <w:color w:val="000000" w:themeColor="text1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5" w:type="dxa"/>
                  <w:tcBorders>
                    <w:top w:val="nil"/>
                    <w:left w:val="nil"/>
                    <w:bottom w:val="single" w:sz="4" w:space="0" w:color="EB757B" w:themeColor="accent2" w:themeTint="99"/>
                    <w:right w:val="nil"/>
                  </w:tcBorders>
                  <w:vAlign w:val="center"/>
                </w:tcPr>
                <w:p w14:paraId="7D836333" w14:textId="77777777" w:rsidR="0078248C" w:rsidRPr="00214BA4" w:rsidRDefault="0070326D" w:rsidP="00120BAB">
                  <w:pPr>
                    <w:pStyle w:val="Heading3"/>
                    <w:rPr>
                      <w:rFonts w:ascii="Times New Roman" w:hAnsi="Times New Roman"/>
                      <w:b w:val="0"/>
                      <w:color w:val="000000" w:themeColor="text1"/>
                      <w:sz w:val="14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b w:val="0"/>
                      <w:color w:val="000000" w:themeColor="text1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single" w:sz="4" w:space="0" w:color="EB757B" w:themeColor="accent2" w:themeTint="99"/>
                    <w:right w:val="nil"/>
                  </w:tcBorders>
                  <w:vAlign w:val="center"/>
                </w:tcPr>
                <w:p w14:paraId="348188D9" w14:textId="77777777" w:rsidR="0078248C" w:rsidRPr="00214BA4" w:rsidRDefault="0070326D" w:rsidP="00120BAB">
                  <w:pPr>
                    <w:pStyle w:val="Heading3"/>
                    <w:rPr>
                      <w:rFonts w:ascii="Times New Roman" w:hAnsi="Times New Roman"/>
                      <w:b w:val="0"/>
                      <w:color w:val="000000" w:themeColor="text1"/>
                      <w:sz w:val="14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b w:val="0"/>
                      <w:color w:val="000000" w:themeColor="text1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5" w:type="dxa"/>
                  <w:tcBorders>
                    <w:top w:val="nil"/>
                    <w:left w:val="nil"/>
                    <w:bottom w:val="single" w:sz="4" w:space="0" w:color="EB757B" w:themeColor="accent2" w:themeTint="99"/>
                    <w:right w:val="nil"/>
                  </w:tcBorders>
                  <w:vAlign w:val="center"/>
                </w:tcPr>
                <w:p w14:paraId="686BC745" w14:textId="77777777" w:rsidR="0078248C" w:rsidRPr="00214BA4" w:rsidRDefault="0070326D" w:rsidP="00120BAB">
                  <w:pPr>
                    <w:pStyle w:val="Heading3"/>
                    <w:rPr>
                      <w:rFonts w:ascii="Times New Roman" w:hAnsi="Times New Roman"/>
                      <w:b w:val="0"/>
                      <w:color w:val="000000" w:themeColor="text1"/>
                      <w:sz w:val="14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b w:val="0"/>
                      <w:color w:val="000000" w:themeColor="text1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single" w:sz="4" w:space="0" w:color="EB757B" w:themeColor="accent2" w:themeTint="99"/>
                    <w:right w:val="single" w:sz="4" w:space="0" w:color="EB757B" w:themeColor="accent2" w:themeTint="99"/>
                  </w:tcBorders>
                  <w:vAlign w:val="center"/>
                </w:tcPr>
                <w:p w14:paraId="09C88520" w14:textId="77777777" w:rsidR="0078248C" w:rsidRPr="00214BA4" w:rsidRDefault="0078248C" w:rsidP="00120BAB">
                  <w:pPr>
                    <w:pStyle w:val="Heading3"/>
                    <w:rPr>
                      <w:rFonts w:ascii="Times New Roman" w:hAnsi="Times New Roman"/>
                      <w:b w:val="0"/>
                      <w:color w:val="000000" w:themeColor="text1"/>
                      <w:sz w:val="14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b w:val="0"/>
                      <w:color w:val="000000" w:themeColor="text1"/>
                      <w:sz w:val="14"/>
                      <w:szCs w:val="14"/>
                    </w:rPr>
                    <w:t>S</w:t>
                  </w:r>
                </w:p>
              </w:tc>
            </w:tr>
            <w:tr w:rsidR="00A7504C" w:rsidRPr="00214BA4" w14:paraId="6A8E1656" w14:textId="77777777" w:rsidTr="00563E4F">
              <w:trPr>
                <w:cantSplit/>
                <w:trHeight w:hRule="exact" w:val="275"/>
                <w:jc w:val="center"/>
              </w:trPr>
              <w:tc>
                <w:tcPr>
                  <w:tcW w:w="305" w:type="dxa"/>
                  <w:tcBorders>
                    <w:top w:val="single" w:sz="4" w:space="0" w:color="EB757B" w:themeColor="accent2" w:themeTint="99"/>
                    <w:left w:val="single" w:sz="4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7DA4FE94" w14:textId="77777777" w:rsidR="0078248C" w:rsidRPr="00214BA4" w:rsidRDefault="0078248C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4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3DC77012" w14:textId="77777777" w:rsidR="0078248C" w:rsidRPr="00214BA4" w:rsidRDefault="0078248C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27234991" w14:textId="77777777" w:rsidR="0078248C" w:rsidRPr="00214BA4" w:rsidRDefault="0078248C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4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0FCA1027" w14:textId="77777777" w:rsidR="0078248C" w:rsidRPr="00214BA4" w:rsidRDefault="0078248C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55DA5ECA" w14:textId="77777777" w:rsidR="0078248C" w:rsidRPr="00214BA4" w:rsidRDefault="0078248C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4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3573552F" w14:textId="77777777" w:rsidR="0078248C" w:rsidRPr="00214BA4" w:rsidRDefault="0078248C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4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2497B1D6" w14:textId="77777777" w:rsidR="0078248C" w:rsidRPr="00214BA4" w:rsidRDefault="00C473F4" w:rsidP="00DD54CB">
                  <w:pPr>
                    <w:pStyle w:val="Dates"/>
                    <w:framePr w:wrap="around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1</w:t>
                  </w:r>
                </w:p>
              </w:tc>
            </w:tr>
            <w:tr w:rsidR="00A7504C" w:rsidRPr="00214BA4" w14:paraId="2A30E6E7" w14:textId="77777777" w:rsidTr="00563E4F">
              <w:trPr>
                <w:cantSplit/>
                <w:trHeight w:hRule="exact" w:val="275"/>
                <w:jc w:val="center"/>
              </w:trPr>
              <w:tc>
                <w:tcPr>
                  <w:tcW w:w="305" w:type="dxa"/>
                  <w:tcBorders>
                    <w:top w:val="single" w:sz="6" w:space="0" w:color="EB757B" w:themeColor="accent2" w:themeTint="99"/>
                    <w:left w:val="single" w:sz="4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67FBD8E7" w14:textId="77777777" w:rsidR="0078248C" w:rsidRPr="00214BA4" w:rsidRDefault="00C473F4" w:rsidP="0043550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</w:t>
                  </w:r>
                </w:p>
              </w:tc>
              <w:tc>
                <w:tcPr>
                  <w:tcW w:w="305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43BCF2D4" w14:textId="77777777" w:rsidR="0078248C" w:rsidRPr="00214BA4" w:rsidRDefault="00C473F4" w:rsidP="0043550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3</w:t>
                  </w:r>
                </w:p>
              </w:tc>
              <w:tc>
                <w:tcPr>
                  <w:tcW w:w="306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42BC91D9" w14:textId="77777777" w:rsidR="0078248C" w:rsidRPr="00214BA4" w:rsidRDefault="00C473F4" w:rsidP="0043550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4</w:t>
                  </w:r>
                </w:p>
              </w:tc>
              <w:tc>
                <w:tcPr>
                  <w:tcW w:w="305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5733FBB6" w14:textId="77777777" w:rsidR="0078248C" w:rsidRPr="00214BA4" w:rsidRDefault="00C473F4" w:rsidP="0043550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5</w:t>
                  </w:r>
                </w:p>
              </w:tc>
              <w:tc>
                <w:tcPr>
                  <w:tcW w:w="306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004C52B5" w14:textId="77777777" w:rsidR="0078248C" w:rsidRPr="00214BA4" w:rsidRDefault="00C473F4" w:rsidP="0043550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6</w:t>
                  </w:r>
                </w:p>
              </w:tc>
              <w:tc>
                <w:tcPr>
                  <w:tcW w:w="305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0B0D9837" w14:textId="77777777" w:rsidR="0078248C" w:rsidRPr="00563E4F" w:rsidRDefault="00C473F4" w:rsidP="0043550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563E4F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7</w:t>
                  </w:r>
                </w:p>
              </w:tc>
              <w:tc>
                <w:tcPr>
                  <w:tcW w:w="306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4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23951AC6" w14:textId="77777777" w:rsidR="0078248C" w:rsidRPr="00214BA4" w:rsidRDefault="00C473F4" w:rsidP="0043550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8</w:t>
                  </w:r>
                </w:p>
              </w:tc>
            </w:tr>
            <w:tr w:rsidR="00A7504C" w:rsidRPr="00214BA4" w14:paraId="2FC1C404" w14:textId="77777777" w:rsidTr="00563E4F">
              <w:trPr>
                <w:cantSplit/>
                <w:trHeight w:hRule="exact" w:val="275"/>
                <w:jc w:val="center"/>
              </w:trPr>
              <w:tc>
                <w:tcPr>
                  <w:tcW w:w="305" w:type="dxa"/>
                  <w:tcBorders>
                    <w:top w:val="single" w:sz="6" w:space="0" w:color="EB757B" w:themeColor="accent2" w:themeTint="99"/>
                    <w:left w:val="single" w:sz="4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3116F35D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9</w:t>
                  </w:r>
                </w:p>
              </w:tc>
              <w:tc>
                <w:tcPr>
                  <w:tcW w:w="305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588304E6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10</w:t>
                  </w:r>
                </w:p>
              </w:tc>
              <w:tc>
                <w:tcPr>
                  <w:tcW w:w="306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355FC00A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11</w:t>
                  </w:r>
                </w:p>
              </w:tc>
              <w:tc>
                <w:tcPr>
                  <w:tcW w:w="305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3556FE93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12</w:t>
                  </w:r>
                </w:p>
              </w:tc>
              <w:tc>
                <w:tcPr>
                  <w:tcW w:w="306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6571170E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13</w:t>
                  </w:r>
                </w:p>
              </w:tc>
              <w:tc>
                <w:tcPr>
                  <w:tcW w:w="305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3E8E6321" w14:textId="77777777" w:rsidR="0078248C" w:rsidRPr="00563E4F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563E4F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14</w:t>
                  </w:r>
                </w:p>
              </w:tc>
              <w:tc>
                <w:tcPr>
                  <w:tcW w:w="306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4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777DCA2B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15</w:t>
                  </w:r>
                </w:p>
              </w:tc>
            </w:tr>
            <w:tr w:rsidR="00A7504C" w:rsidRPr="00214BA4" w14:paraId="1E749CC9" w14:textId="77777777" w:rsidTr="00563E4F">
              <w:trPr>
                <w:cantSplit/>
                <w:trHeight w:hRule="exact" w:val="275"/>
                <w:jc w:val="center"/>
              </w:trPr>
              <w:tc>
                <w:tcPr>
                  <w:tcW w:w="305" w:type="dxa"/>
                  <w:tcBorders>
                    <w:top w:val="single" w:sz="6" w:space="0" w:color="EB757B" w:themeColor="accent2" w:themeTint="99"/>
                    <w:left w:val="single" w:sz="4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3789929D" w14:textId="77777777" w:rsidR="0078248C" w:rsidRPr="00214BA4" w:rsidRDefault="00C473F4" w:rsidP="0043550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16</w:t>
                  </w:r>
                </w:p>
              </w:tc>
              <w:tc>
                <w:tcPr>
                  <w:tcW w:w="305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33CA5D9D" w14:textId="77777777" w:rsidR="0078248C" w:rsidRPr="00214BA4" w:rsidRDefault="00C473F4" w:rsidP="0043550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97A72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17</w:t>
                  </w:r>
                </w:p>
              </w:tc>
              <w:tc>
                <w:tcPr>
                  <w:tcW w:w="306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75761BEF" w14:textId="77777777" w:rsidR="0078248C" w:rsidRPr="00214BA4" w:rsidRDefault="00C473F4" w:rsidP="0043550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18</w:t>
                  </w:r>
                </w:p>
              </w:tc>
              <w:tc>
                <w:tcPr>
                  <w:tcW w:w="305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4F1AA01A" w14:textId="77777777" w:rsidR="0078248C" w:rsidRPr="00214BA4" w:rsidRDefault="00C473F4" w:rsidP="0043550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19</w:t>
                  </w:r>
                </w:p>
              </w:tc>
              <w:tc>
                <w:tcPr>
                  <w:tcW w:w="306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4B7CDE16" w14:textId="77777777" w:rsidR="0078248C" w:rsidRPr="00214BA4" w:rsidRDefault="00C473F4" w:rsidP="0043550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20</w:t>
                  </w:r>
                </w:p>
              </w:tc>
              <w:tc>
                <w:tcPr>
                  <w:tcW w:w="305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1060C744" w14:textId="77777777" w:rsidR="0078248C" w:rsidRPr="00563E4F" w:rsidRDefault="00C473F4" w:rsidP="0043550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563E4F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21</w:t>
                  </w:r>
                </w:p>
              </w:tc>
              <w:tc>
                <w:tcPr>
                  <w:tcW w:w="306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4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6BC923F0" w14:textId="77777777" w:rsidR="0078248C" w:rsidRPr="00214BA4" w:rsidRDefault="00C473F4" w:rsidP="0043550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22</w:t>
                  </w:r>
                </w:p>
              </w:tc>
            </w:tr>
            <w:tr w:rsidR="00A7504C" w:rsidRPr="00214BA4" w14:paraId="7F73050A" w14:textId="77777777" w:rsidTr="00563E4F">
              <w:trPr>
                <w:cantSplit/>
                <w:trHeight w:hRule="exact" w:val="275"/>
                <w:jc w:val="center"/>
              </w:trPr>
              <w:tc>
                <w:tcPr>
                  <w:tcW w:w="305" w:type="dxa"/>
                  <w:tcBorders>
                    <w:top w:val="single" w:sz="6" w:space="0" w:color="EB757B" w:themeColor="accent2" w:themeTint="99"/>
                    <w:left w:val="single" w:sz="4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7AAF8263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23</w:t>
                  </w:r>
                </w:p>
              </w:tc>
              <w:tc>
                <w:tcPr>
                  <w:tcW w:w="305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3A2A1916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24</w:t>
                  </w:r>
                </w:p>
              </w:tc>
              <w:tc>
                <w:tcPr>
                  <w:tcW w:w="306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7C11240D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25</w:t>
                  </w:r>
                </w:p>
              </w:tc>
              <w:tc>
                <w:tcPr>
                  <w:tcW w:w="305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38A0F65E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26</w:t>
                  </w:r>
                </w:p>
              </w:tc>
              <w:tc>
                <w:tcPr>
                  <w:tcW w:w="306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12184081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27</w:t>
                  </w:r>
                </w:p>
              </w:tc>
              <w:tc>
                <w:tcPr>
                  <w:tcW w:w="305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476F4BDC" w14:textId="77777777" w:rsidR="0078248C" w:rsidRPr="00563E4F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563E4F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28</w:t>
                  </w:r>
                </w:p>
              </w:tc>
              <w:tc>
                <w:tcPr>
                  <w:tcW w:w="306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4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13BE1D34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29</w:t>
                  </w:r>
                </w:p>
              </w:tc>
            </w:tr>
            <w:tr w:rsidR="00C473F4" w:rsidRPr="00214BA4" w14:paraId="673AB215" w14:textId="77777777" w:rsidTr="00563E4F">
              <w:trPr>
                <w:cantSplit/>
                <w:trHeight w:hRule="exact" w:val="275"/>
                <w:jc w:val="center"/>
              </w:trPr>
              <w:tc>
                <w:tcPr>
                  <w:tcW w:w="305" w:type="dxa"/>
                  <w:tcBorders>
                    <w:top w:val="single" w:sz="6" w:space="0" w:color="EB757B" w:themeColor="accent2" w:themeTint="99"/>
                    <w:left w:val="single" w:sz="4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7A9556D3" w14:textId="77777777" w:rsidR="00C473F4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30</w:t>
                  </w:r>
                </w:p>
              </w:tc>
              <w:tc>
                <w:tcPr>
                  <w:tcW w:w="305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4E30E924" w14:textId="77777777" w:rsidR="00C473F4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31</w:t>
                  </w:r>
                </w:p>
              </w:tc>
              <w:tc>
                <w:tcPr>
                  <w:tcW w:w="306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456CFA19" w14:textId="77777777" w:rsidR="00C473F4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00C359C4" w14:textId="77777777" w:rsidR="00C473F4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61576F05" w14:textId="77777777" w:rsidR="00C473F4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6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724B0335" w14:textId="77777777" w:rsidR="00C473F4" w:rsidRPr="00563E4F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6" w:space="0" w:color="EB757B" w:themeColor="accent2" w:themeTint="99"/>
                    <w:left w:val="single" w:sz="6" w:space="0" w:color="EB757B" w:themeColor="accent2" w:themeTint="99"/>
                    <w:bottom w:val="single" w:sz="6" w:space="0" w:color="EB757B" w:themeColor="accent2" w:themeTint="99"/>
                    <w:right w:val="single" w:sz="4" w:space="0" w:color="EB757B" w:themeColor="accent2" w:themeTint="99"/>
                  </w:tcBorders>
                  <w:shd w:val="clear" w:color="auto" w:fill="auto"/>
                  <w:vAlign w:val="center"/>
                </w:tcPr>
                <w:p w14:paraId="42C6FF3D" w14:textId="77777777" w:rsidR="00C473F4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</w:tr>
          </w:tbl>
          <w:p w14:paraId="51CEB12F" w14:textId="77777777" w:rsidR="008E7083" w:rsidRPr="00214BA4" w:rsidRDefault="008E7083" w:rsidP="0078248C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515" w:type="dxa"/>
            <w:tcBorders>
              <w:top w:val="single" w:sz="4" w:space="0" w:color="868AB7" w:themeColor="accent5" w:themeTint="99"/>
              <w:left w:val="nil"/>
              <w:bottom w:val="single" w:sz="4" w:space="0" w:color="868AB7" w:themeColor="accent5" w:themeTint="99"/>
              <w:right w:val="single" w:sz="4" w:space="0" w:color="868AB7" w:themeColor="accent5" w:themeTint="99"/>
            </w:tcBorders>
            <w:tcMar>
              <w:top w:w="144" w:type="dxa"/>
              <w:bottom w:w="115" w:type="dxa"/>
            </w:tcMar>
            <w:vAlign w:val="center"/>
          </w:tcPr>
          <w:p w14:paraId="017044F3" w14:textId="77777777" w:rsidR="008C48A2" w:rsidRPr="006466C5" w:rsidRDefault="008C48A2" w:rsidP="00A7504C">
            <w:pPr>
              <w:pStyle w:val="CalendarInformation"/>
              <w:rPr>
                <w:sz w:val="12"/>
                <w:szCs w:val="12"/>
              </w:rPr>
            </w:pPr>
          </w:p>
          <w:p w14:paraId="4B11CED5" w14:textId="77777777" w:rsidR="006466C5" w:rsidRDefault="006466C5" w:rsidP="00A7504C">
            <w:pPr>
              <w:pStyle w:val="CalendarInformation"/>
              <w:rPr>
                <w:b w:val="0"/>
                <w:i/>
                <w:sz w:val="12"/>
                <w:szCs w:val="12"/>
              </w:rPr>
            </w:pPr>
          </w:p>
          <w:p w14:paraId="05388FD5" w14:textId="77777777" w:rsidR="006466C5" w:rsidRPr="00496FFA" w:rsidRDefault="00297A72" w:rsidP="00A7504C">
            <w:pPr>
              <w:pStyle w:val="CalendarInformation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17</w:t>
            </w:r>
            <w:r w:rsidR="00496FFA" w:rsidRPr="00496FFA">
              <w:rPr>
                <w:b w:val="0"/>
                <w:sz w:val="12"/>
                <w:szCs w:val="12"/>
              </w:rPr>
              <w:t>- MLK Day</w:t>
            </w:r>
          </w:p>
          <w:p w14:paraId="65F2A423" w14:textId="77777777" w:rsidR="006466C5" w:rsidRDefault="006466C5" w:rsidP="00A7504C">
            <w:pPr>
              <w:pStyle w:val="CalendarInformation"/>
              <w:rPr>
                <w:b w:val="0"/>
                <w:i/>
                <w:sz w:val="12"/>
                <w:szCs w:val="12"/>
              </w:rPr>
            </w:pPr>
          </w:p>
          <w:p w14:paraId="288FB0AD" w14:textId="77777777" w:rsidR="006466C5" w:rsidRDefault="006466C5" w:rsidP="00A7504C">
            <w:pPr>
              <w:pStyle w:val="CalendarInformation"/>
              <w:rPr>
                <w:b w:val="0"/>
                <w:i/>
                <w:sz w:val="12"/>
                <w:szCs w:val="12"/>
              </w:rPr>
            </w:pPr>
          </w:p>
          <w:p w14:paraId="2B79AE25" w14:textId="7F5DA66C" w:rsidR="008C48A2" w:rsidRPr="006466C5" w:rsidRDefault="00563E4F" w:rsidP="00496FFA">
            <w:pPr>
              <w:pStyle w:val="CalendarInformation"/>
              <w:rPr>
                <w:b w:val="0"/>
                <w:i/>
                <w:sz w:val="12"/>
                <w:szCs w:val="12"/>
              </w:rPr>
            </w:pPr>
            <w:r>
              <w:rPr>
                <w:b w:val="0"/>
                <w:i/>
                <w:sz w:val="12"/>
                <w:szCs w:val="12"/>
              </w:rPr>
              <w:t>16</w:t>
            </w:r>
            <w:r w:rsidR="006466C5" w:rsidRPr="006466C5">
              <w:rPr>
                <w:b w:val="0"/>
                <w:i/>
                <w:sz w:val="12"/>
                <w:szCs w:val="12"/>
              </w:rPr>
              <w:t xml:space="preserve"> days</w:t>
            </w:r>
          </w:p>
        </w:tc>
      </w:tr>
      <w:tr w:rsidR="008F7594" w:rsidRPr="0078248C" w14:paraId="1F3EA02F" w14:textId="77777777" w:rsidTr="00563E4F">
        <w:trPr>
          <w:cantSplit/>
          <w:trHeight w:hRule="exact" w:val="34"/>
        </w:trPr>
        <w:tc>
          <w:tcPr>
            <w:tcW w:w="2416" w:type="dxa"/>
            <w:tcBorders>
              <w:top w:val="single" w:sz="4" w:space="0" w:color="868AB7" w:themeColor="accent5" w:themeTint="99"/>
              <w:left w:val="single" w:sz="4" w:space="0" w:color="868AB7" w:themeColor="accent5" w:themeTint="99"/>
              <w:bottom w:val="single" w:sz="4" w:space="0" w:color="868AB7" w:themeColor="accent5" w:themeTint="99"/>
              <w:right w:val="nil"/>
            </w:tcBorders>
            <w:tcMar>
              <w:bottom w:w="115" w:type="dxa"/>
            </w:tcMar>
            <w:vAlign w:val="center"/>
          </w:tcPr>
          <w:p w14:paraId="7639C586" w14:textId="77777777" w:rsidR="008F7594" w:rsidRPr="0078248C" w:rsidRDefault="008F7594" w:rsidP="00F461BA">
            <w:pPr>
              <w:pStyle w:val="NoSpacing"/>
            </w:pPr>
          </w:p>
        </w:tc>
        <w:tc>
          <w:tcPr>
            <w:tcW w:w="2313" w:type="dxa"/>
            <w:tcBorders>
              <w:top w:val="single" w:sz="4" w:space="0" w:color="868AB7" w:themeColor="accent5" w:themeTint="99"/>
              <w:left w:val="nil"/>
              <w:bottom w:val="single" w:sz="4" w:space="0" w:color="868AB7" w:themeColor="accent5" w:themeTint="99"/>
              <w:right w:val="single" w:sz="4" w:space="0" w:color="868AB7" w:themeColor="accent5" w:themeTint="99"/>
            </w:tcBorders>
            <w:tcMar>
              <w:bottom w:w="115" w:type="dxa"/>
            </w:tcMar>
          </w:tcPr>
          <w:p w14:paraId="215B9600" w14:textId="77777777" w:rsidR="008F7594" w:rsidRPr="00214BA4" w:rsidRDefault="008F7594" w:rsidP="00F461B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868AB7" w:themeColor="accent5" w:themeTint="99"/>
              <w:bottom w:val="nil"/>
              <w:right w:val="single" w:sz="4" w:space="0" w:color="868AB7" w:themeColor="accent5" w:themeTint="99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1963C44" w14:textId="77777777" w:rsidR="008F7594" w:rsidRPr="00214BA4" w:rsidRDefault="008F7594" w:rsidP="00F461B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2313" w:type="dxa"/>
            <w:tcBorders>
              <w:top w:val="single" w:sz="4" w:space="0" w:color="868AB7" w:themeColor="accent5" w:themeTint="99"/>
              <w:left w:val="single" w:sz="4" w:space="0" w:color="868AB7" w:themeColor="accent5" w:themeTint="99"/>
              <w:bottom w:val="single" w:sz="4" w:space="0" w:color="868AB7" w:themeColor="accent5" w:themeTint="99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0B92D45F" w14:textId="77777777" w:rsidR="008F7594" w:rsidRPr="00214BA4" w:rsidRDefault="008F7594" w:rsidP="00F461BA">
            <w:pPr>
              <w:pStyle w:val="NoSpacing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515" w:type="dxa"/>
            <w:tcBorders>
              <w:top w:val="single" w:sz="4" w:space="0" w:color="868AB7" w:themeColor="accent5" w:themeTint="99"/>
              <w:left w:val="nil"/>
              <w:bottom w:val="single" w:sz="4" w:space="0" w:color="868AB7" w:themeColor="accent5" w:themeTint="99"/>
              <w:right w:val="single" w:sz="4" w:space="0" w:color="868AB7" w:themeColor="accent5" w:themeTint="99"/>
            </w:tcBorders>
            <w:tcMar>
              <w:top w:w="144" w:type="dxa"/>
              <w:bottom w:w="115" w:type="dxa"/>
            </w:tcMar>
            <w:vAlign w:val="center"/>
          </w:tcPr>
          <w:p w14:paraId="1AEA07EC" w14:textId="77777777" w:rsidR="008F7594" w:rsidRPr="0078248C" w:rsidRDefault="008F7594" w:rsidP="00F461BA">
            <w:pPr>
              <w:pStyle w:val="NoSpacing"/>
            </w:pPr>
          </w:p>
        </w:tc>
      </w:tr>
      <w:tr w:rsidR="008E7083" w14:paraId="43C63AB1" w14:textId="77777777" w:rsidTr="00563E4F">
        <w:trPr>
          <w:cantSplit/>
          <w:trHeight w:val="1983"/>
        </w:trPr>
        <w:tc>
          <w:tcPr>
            <w:tcW w:w="2416" w:type="dxa"/>
            <w:tcBorders>
              <w:top w:val="single" w:sz="4" w:space="0" w:color="868AB7" w:themeColor="accent5" w:themeTint="99"/>
              <w:left w:val="single" w:sz="4" w:space="0" w:color="868AB7" w:themeColor="accent5" w:themeTint="99"/>
              <w:bottom w:val="single" w:sz="4" w:space="0" w:color="868AB7" w:themeColor="accent5" w:themeTint="99"/>
              <w:right w:val="nil"/>
            </w:tcBorders>
            <w:tcMar>
              <w:bottom w:w="115" w:type="dxa"/>
            </w:tcMar>
            <w:vAlign w:val="center"/>
          </w:tcPr>
          <w:p w14:paraId="4093EE6F" w14:textId="77777777" w:rsidR="00E479BA" w:rsidRDefault="00297A72" w:rsidP="00456015">
            <w:pPr>
              <w:pStyle w:val="CalendarInformation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  <w:r w:rsidR="00E479BA">
              <w:rPr>
                <w:sz w:val="12"/>
                <w:szCs w:val="12"/>
              </w:rPr>
              <w:t xml:space="preserve"> - Progress Reports</w:t>
            </w:r>
          </w:p>
          <w:p w14:paraId="062EFD7B" w14:textId="77777777" w:rsidR="006466C5" w:rsidRDefault="00297A72" w:rsidP="00456015">
            <w:pPr>
              <w:pStyle w:val="CalendarInformation"/>
              <w:rPr>
                <w:color w:val="00B050"/>
                <w:sz w:val="12"/>
                <w:szCs w:val="12"/>
              </w:rPr>
            </w:pPr>
            <w:r w:rsidRPr="00297A72">
              <w:rPr>
                <w:color w:val="00B050"/>
                <w:sz w:val="12"/>
                <w:szCs w:val="12"/>
              </w:rPr>
              <w:t>3</w:t>
            </w:r>
            <w:r w:rsidR="006466C5" w:rsidRPr="00297A72">
              <w:rPr>
                <w:color w:val="00B050"/>
                <w:sz w:val="12"/>
                <w:szCs w:val="12"/>
              </w:rPr>
              <w:t xml:space="preserve"> – Parent/teacher Conf.</w:t>
            </w:r>
          </w:p>
          <w:p w14:paraId="24EA150A" w14:textId="77777777" w:rsidR="006466C5" w:rsidRDefault="006466C5" w:rsidP="00456015">
            <w:pPr>
              <w:pStyle w:val="CalendarInformation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</w:t>
            </w:r>
          </w:p>
          <w:p w14:paraId="4335F1B5" w14:textId="77777777" w:rsidR="006466C5" w:rsidRDefault="006466C5" w:rsidP="008C48A2">
            <w:pPr>
              <w:pStyle w:val="CalendarInformation"/>
            </w:pPr>
          </w:p>
          <w:p w14:paraId="078674C4" w14:textId="77777777" w:rsidR="006466C5" w:rsidRDefault="006466C5" w:rsidP="008C48A2">
            <w:pPr>
              <w:pStyle w:val="CalendarInformation"/>
            </w:pPr>
          </w:p>
          <w:p w14:paraId="4C3A25AB" w14:textId="77777777" w:rsidR="006466C5" w:rsidRDefault="006466C5" w:rsidP="008C48A2">
            <w:pPr>
              <w:pStyle w:val="CalendarInformation"/>
            </w:pPr>
          </w:p>
          <w:p w14:paraId="6DC4003D" w14:textId="477F26BE" w:rsidR="00A7504C" w:rsidRDefault="006466C5" w:rsidP="00297A72">
            <w:pPr>
              <w:pStyle w:val="CalendarInformation"/>
              <w:rPr>
                <w:b w:val="0"/>
                <w:i/>
                <w:sz w:val="12"/>
                <w:szCs w:val="12"/>
              </w:rPr>
            </w:pPr>
            <w:r w:rsidRPr="006466C5">
              <w:rPr>
                <w:b w:val="0"/>
                <w:i/>
                <w:sz w:val="12"/>
                <w:szCs w:val="12"/>
              </w:rPr>
              <w:t>1</w:t>
            </w:r>
            <w:r w:rsidR="00563E4F">
              <w:rPr>
                <w:b w:val="0"/>
                <w:i/>
                <w:sz w:val="12"/>
                <w:szCs w:val="12"/>
              </w:rPr>
              <w:t>6</w:t>
            </w:r>
            <w:r w:rsidRPr="006466C5">
              <w:rPr>
                <w:b w:val="0"/>
                <w:i/>
                <w:sz w:val="12"/>
                <w:szCs w:val="12"/>
              </w:rPr>
              <w:t xml:space="preserve"> days</w:t>
            </w:r>
          </w:p>
          <w:p w14:paraId="134A0C50" w14:textId="77777777" w:rsidR="00297A72" w:rsidRPr="006466C5" w:rsidRDefault="00297A72" w:rsidP="00297A72">
            <w:pPr>
              <w:pStyle w:val="CalendarInformation"/>
              <w:rPr>
                <w:b w:val="0"/>
                <w:i/>
                <w:sz w:val="12"/>
                <w:szCs w:val="12"/>
              </w:rPr>
            </w:pPr>
            <w:r>
              <w:rPr>
                <w:b w:val="0"/>
                <w:i/>
                <w:sz w:val="12"/>
                <w:szCs w:val="12"/>
              </w:rPr>
              <w:t>1 P?T day</w:t>
            </w:r>
          </w:p>
        </w:tc>
        <w:tc>
          <w:tcPr>
            <w:tcW w:w="2313" w:type="dxa"/>
            <w:tcBorders>
              <w:top w:val="single" w:sz="4" w:space="0" w:color="868AB7" w:themeColor="accent5" w:themeTint="99"/>
              <w:left w:val="nil"/>
              <w:bottom w:val="single" w:sz="4" w:space="0" w:color="868AB7" w:themeColor="accent5" w:themeTint="99"/>
              <w:right w:val="single" w:sz="4" w:space="0" w:color="868AB7" w:themeColor="accent5" w:themeTint="99"/>
            </w:tcBorders>
            <w:tcMar>
              <w:bottom w:w="115" w:type="dxa"/>
            </w:tcMar>
          </w:tcPr>
          <w:tbl>
            <w:tblPr>
              <w:tblW w:w="4902" w:type="pct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  <w:tblDescription w:val="February calendar"/>
            </w:tblPr>
            <w:tblGrid>
              <w:gridCol w:w="293"/>
              <w:gridCol w:w="291"/>
              <w:gridCol w:w="291"/>
              <w:gridCol w:w="291"/>
              <w:gridCol w:w="291"/>
              <w:gridCol w:w="291"/>
              <w:gridCol w:w="294"/>
            </w:tblGrid>
            <w:tr w:rsidR="0078248C" w:rsidRPr="00214BA4" w14:paraId="6401BBBB" w14:textId="77777777" w:rsidTr="00563E4F">
              <w:trPr>
                <w:cantSplit/>
                <w:trHeight w:hRule="exact" w:val="310"/>
                <w:jc w:val="center"/>
              </w:trPr>
              <w:tc>
                <w:tcPr>
                  <w:tcW w:w="204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  <w:tcMar>
                    <w:top w:w="0" w:type="dxa"/>
                  </w:tcMar>
                  <w:vAlign w:val="center"/>
                </w:tcPr>
                <w:p w14:paraId="1AC71F20" w14:textId="77777777" w:rsidR="0078248C" w:rsidRPr="00214BA4" w:rsidRDefault="0078248C" w:rsidP="00C473F4">
                  <w:pPr>
                    <w:pStyle w:val="Heading2"/>
                    <w:rPr>
                      <w:color w:val="000000" w:themeColor="text1"/>
                    </w:rPr>
                  </w:pPr>
                  <w:r w:rsidRPr="00214BA4">
                    <w:t>FEBRUARY ‘</w:t>
                  </w:r>
                  <w:r w:rsidR="00C473F4" w:rsidRPr="00214BA4">
                    <w:t>22</w:t>
                  </w:r>
                </w:p>
              </w:tc>
            </w:tr>
            <w:tr w:rsidR="0078248C" w:rsidRPr="00214BA4" w14:paraId="591D79F6" w14:textId="77777777" w:rsidTr="00563E4F">
              <w:trPr>
                <w:cantSplit/>
                <w:trHeight w:hRule="exact" w:val="275"/>
                <w:jc w:val="center"/>
              </w:trPr>
              <w:tc>
                <w:tcPr>
                  <w:tcW w:w="293" w:type="dxa"/>
                  <w:tcBorders>
                    <w:top w:val="nil"/>
                    <w:left w:val="single" w:sz="4" w:space="0" w:color="F3A176" w:themeColor="accent3" w:themeTint="99"/>
                    <w:bottom w:val="single" w:sz="6" w:space="0" w:color="F3A176" w:themeColor="accent3" w:themeTint="99"/>
                    <w:right w:val="nil"/>
                  </w:tcBorders>
                  <w:vAlign w:val="center"/>
                </w:tcPr>
                <w:p w14:paraId="318BDC1C" w14:textId="77777777" w:rsidR="0078248C" w:rsidRPr="00214BA4" w:rsidRDefault="0070326D" w:rsidP="00120BAB">
                  <w:pPr>
                    <w:pStyle w:val="Heading3"/>
                    <w:rPr>
                      <w:b w:val="0"/>
                      <w:color w:val="000000" w:themeColor="text1"/>
                    </w:rPr>
                  </w:pPr>
                  <w:r w:rsidRPr="00214BA4">
                    <w:rPr>
                      <w:b w:val="0"/>
                      <w:color w:val="000000" w:themeColor="text1"/>
                    </w:rPr>
                    <w:t>S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single" w:sz="6" w:space="0" w:color="F3A176" w:themeColor="accent3" w:themeTint="99"/>
                    <w:right w:val="nil"/>
                  </w:tcBorders>
                  <w:vAlign w:val="center"/>
                </w:tcPr>
                <w:p w14:paraId="5D87FC94" w14:textId="77777777" w:rsidR="0078248C" w:rsidRPr="00214BA4" w:rsidRDefault="0070326D" w:rsidP="00120BAB">
                  <w:pPr>
                    <w:pStyle w:val="Heading3"/>
                    <w:rPr>
                      <w:b w:val="0"/>
                      <w:color w:val="000000" w:themeColor="text1"/>
                    </w:rPr>
                  </w:pPr>
                  <w:r w:rsidRPr="00214BA4">
                    <w:rPr>
                      <w:b w:val="0"/>
                      <w:color w:val="000000" w:themeColor="text1"/>
                    </w:rPr>
                    <w:t>M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single" w:sz="6" w:space="0" w:color="F3A176" w:themeColor="accent3" w:themeTint="99"/>
                    <w:right w:val="nil"/>
                  </w:tcBorders>
                  <w:vAlign w:val="center"/>
                </w:tcPr>
                <w:p w14:paraId="44F1B4DF" w14:textId="77777777" w:rsidR="0078248C" w:rsidRPr="00214BA4" w:rsidRDefault="0070326D" w:rsidP="00120BAB">
                  <w:pPr>
                    <w:pStyle w:val="Heading3"/>
                    <w:rPr>
                      <w:b w:val="0"/>
                      <w:color w:val="000000" w:themeColor="text1"/>
                    </w:rPr>
                  </w:pPr>
                  <w:r w:rsidRPr="00214BA4">
                    <w:rPr>
                      <w:b w:val="0"/>
                      <w:color w:val="000000" w:themeColor="text1"/>
                    </w:rPr>
                    <w:t>T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single" w:sz="6" w:space="0" w:color="F3A176" w:themeColor="accent3" w:themeTint="99"/>
                    <w:right w:val="nil"/>
                  </w:tcBorders>
                  <w:vAlign w:val="center"/>
                </w:tcPr>
                <w:p w14:paraId="07B4B990" w14:textId="77777777" w:rsidR="0078248C" w:rsidRPr="00214BA4" w:rsidRDefault="0070326D" w:rsidP="00120BAB">
                  <w:pPr>
                    <w:pStyle w:val="Heading3"/>
                    <w:rPr>
                      <w:b w:val="0"/>
                      <w:color w:val="000000" w:themeColor="text1"/>
                    </w:rPr>
                  </w:pPr>
                  <w:r w:rsidRPr="00214BA4">
                    <w:rPr>
                      <w:b w:val="0"/>
                      <w:color w:val="000000" w:themeColor="text1"/>
                    </w:rPr>
                    <w:t>W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single" w:sz="6" w:space="0" w:color="F3A176" w:themeColor="accent3" w:themeTint="99"/>
                    <w:right w:val="nil"/>
                  </w:tcBorders>
                  <w:vAlign w:val="center"/>
                </w:tcPr>
                <w:p w14:paraId="3B3F8807" w14:textId="77777777" w:rsidR="0078248C" w:rsidRPr="00214BA4" w:rsidRDefault="0070326D" w:rsidP="00120BAB">
                  <w:pPr>
                    <w:pStyle w:val="Heading3"/>
                    <w:rPr>
                      <w:b w:val="0"/>
                      <w:color w:val="000000" w:themeColor="text1"/>
                    </w:rPr>
                  </w:pPr>
                  <w:r w:rsidRPr="00214BA4">
                    <w:rPr>
                      <w:b w:val="0"/>
                      <w:color w:val="000000" w:themeColor="text1"/>
                    </w:rPr>
                    <w:t>T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single" w:sz="6" w:space="0" w:color="F3A176" w:themeColor="accent3" w:themeTint="99"/>
                    <w:right w:val="nil"/>
                  </w:tcBorders>
                  <w:vAlign w:val="center"/>
                </w:tcPr>
                <w:p w14:paraId="0F524FA9" w14:textId="77777777" w:rsidR="0078248C" w:rsidRPr="00214BA4" w:rsidRDefault="0070326D" w:rsidP="00120BAB">
                  <w:pPr>
                    <w:pStyle w:val="Heading3"/>
                    <w:rPr>
                      <w:b w:val="0"/>
                      <w:color w:val="000000" w:themeColor="text1"/>
                    </w:rPr>
                  </w:pPr>
                  <w:r w:rsidRPr="00214BA4">
                    <w:rPr>
                      <w:b w:val="0"/>
                      <w:color w:val="000000" w:themeColor="text1"/>
                    </w:rPr>
                    <w:t>F</w:t>
                  </w: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single" w:sz="6" w:space="0" w:color="F3A176" w:themeColor="accent3" w:themeTint="99"/>
                    <w:right w:val="single" w:sz="4" w:space="0" w:color="F3A176" w:themeColor="accent3" w:themeTint="99"/>
                  </w:tcBorders>
                  <w:vAlign w:val="center"/>
                </w:tcPr>
                <w:p w14:paraId="63C6B513" w14:textId="77777777" w:rsidR="0078248C" w:rsidRPr="00214BA4" w:rsidRDefault="00120BAB" w:rsidP="00120BAB">
                  <w:pPr>
                    <w:pStyle w:val="Heading3"/>
                    <w:rPr>
                      <w:b w:val="0"/>
                      <w:color w:val="000000" w:themeColor="text1"/>
                    </w:rPr>
                  </w:pPr>
                  <w:r w:rsidRPr="00214BA4">
                    <w:rPr>
                      <w:b w:val="0"/>
                      <w:color w:val="000000" w:themeColor="text1"/>
                    </w:rPr>
                    <w:t>S</w:t>
                  </w:r>
                </w:p>
              </w:tc>
            </w:tr>
            <w:tr w:rsidR="005D5F0D" w:rsidRPr="00214BA4" w14:paraId="7EFE008A" w14:textId="77777777" w:rsidTr="00563E4F">
              <w:trPr>
                <w:cantSplit/>
                <w:trHeight w:hRule="exact" w:val="275"/>
                <w:jc w:val="center"/>
              </w:trPr>
              <w:tc>
                <w:tcPr>
                  <w:tcW w:w="293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shd w:val="clear" w:color="auto" w:fill="auto"/>
                  <w:vAlign w:val="center"/>
                </w:tcPr>
                <w:p w14:paraId="5ADCA6F6" w14:textId="77777777" w:rsidR="0078248C" w:rsidRPr="00214BA4" w:rsidRDefault="0078248C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shd w:val="clear" w:color="auto" w:fill="auto"/>
                  <w:vAlign w:val="center"/>
                </w:tcPr>
                <w:p w14:paraId="5DFE07FA" w14:textId="77777777" w:rsidR="0078248C" w:rsidRPr="00214BA4" w:rsidRDefault="0078248C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shd w:val="clear" w:color="auto" w:fill="auto"/>
                  <w:vAlign w:val="center"/>
                </w:tcPr>
                <w:p w14:paraId="7584EF23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1</w:t>
                  </w:r>
                </w:p>
              </w:tc>
              <w:tc>
                <w:tcPr>
                  <w:tcW w:w="291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vAlign w:val="center"/>
                </w:tcPr>
                <w:p w14:paraId="07D71272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2</w:t>
                  </w:r>
                </w:p>
              </w:tc>
              <w:tc>
                <w:tcPr>
                  <w:tcW w:w="291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vAlign w:val="center"/>
                </w:tcPr>
                <w:p w14:paraId="60EB5549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97A72">
                    <w:rPr>
                      <w:rFonts w:ascii="Times New Roman" w:hAnsi="Times New Roman"/>
                      <w:color w:val="00B050"/>
                      <w:szCs w:val="14"/>
                    </w:rPr>
                    <w:t>3</w:t>
                  </w:r>
                </w:p>
              </w:tc>
              <w:tc>
                <w:tcPr>
                  <w:tcW w:w="291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vAlign w:val="center"/>
                </w:tcPr>
                <w:p w14:paraId="3F33C25D" w14:textId="77777777" w:rsidR="0078248C" w:rsidRPr="00563E4F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563E4F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4</w:t>
                  </w:r>
                </w:p>
              </w:tc>
              <w:tc>
                <w:tcPr>
                  <w:tcW w:w="291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vAlign w:val="center"/>
                </w:tcPr>
                <w:p w14:paraId="3FB43264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5</w:t>
                  </w:r>
                </w:p>
              </w:tc>
            </w:tr>
            <w:tr w:rsidR="005D5F0D" w:rsidRPr="00214BA4" w14:paraId="23C447ED" w14:textId="77777777" w:rsidTr="00563E4F">
              <w:trPr>
                <w:cantSplit/>
                <w:trHeight w:hRule="exact" w:val="275"/>
                <w:jc w:val="center"/>
              </w:trPr>
              <w:tc>
                <w:tcPr>
                  <w:tcW w:w="293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shd w:val="clear" w:color="auto" w:fill="auto"/>
                  <w:vAlign w:val="center"/>
                </w:tcPr>
                <w:p w14:paraId="7167A2A5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6</w:t>
                  </w:r>
                </w:p>
              </w:tc>
              <w:tc>
                <w:tcPr>
                  <w:tcW w:w="291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shd w:val="clear" w:color="auto" w:fill="auto"/>
                  <w:vAlign w:val="center"/>
                </w:tcPr>
                <w:p w14:paraId="2FD77F2A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7</w:t>
                  </w:r>
                </w:p>
              </w:tc>
              <w:tc>
                <w:tcPr>
                  <w:tcW w:w="291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shd w:val="clear" w:color="auto" w:fill="auto"/>
                  <w:vAlign w:val="center"/>
                </w:tcPr>
                <w:p w14:paraId="79364565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8</w:t>
                  </w:r>
                </w:p>
              </w:tc>
              <w:tc>
                <w:tcPr>
                  <w:tcW w:w="291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vAlign w:val="center"/>
                </w:tcPr>
                <w:p w14:paraId="32113D69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9</w:t>
                  </w:r>
                </w:p>
              </w:tc>
              <w:tc>
                <w:tcPr>
                  <w:tcW w:w="291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vAlign w:val="center"/>
                </w:tcPr>
                <w:p w14:paraId="5A6DB996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10</w:t>
                  </w:r>
                </w:p>
              </w:tc>
              <w:tc>
                <w:tcPr>
                  <w:tcW w:w="291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vAlign w:val="center"/>
                </w:tcPr>
                <w:p w14:paraId="3E75A488" w14:textId="77777777" w:rsidR="0078248C" w:rsidRPr="00563E4F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563E4F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11</w:t>
                  </w:r>
                </w:p>
              </w:tc>
              <w:tc>
                <w:tcPr>
                  <w:tcW w:w="291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vAlign w:val="center"/>
                </w:tcPr>
                <w:p w14:paraId="4235C49B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12</w:t>
                  </w:r>
                </w:p>
              </w:tc>
            </w:tr>
            <w:tr w:rsidR="005D5F0D" w:rsidRPr="00214BA4" w14:paraId="6F8142BE" w14:textId="77777777" w:rsidTr="00563E4F">
              <w:trPr>
                <w:cantSplit/>
                <w:trHeight w:hRule="exact" w:val="275"/>
                <w:jc w:val="center"/>
              </w:trPr>
              <w:tc>
                <w:tcPr>
                  <w:tcW w:w="293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shd w:val="clear" w:color="auto" w:fill="auto"/>
                  <w:vAlign w:val="center"/>
                </w:tcPr>
                <w:p w14:paraId="3C080BDD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13</w:t>
                  </w:r>
                </w:p>
              </w:tc>
              <w:tc>
                <w:tcPr>
                  <w:tcW w:w="291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shd w:val="clear" w:color="auto" w:fill="auto"/>
                  <w:vAlign w:val="center"/>
                </w:tcPr>
                <w:p w14:paraId="1BBC030A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14</w:t>
                  </w:r>
                </w:p>
              </w:tc>
              <w:tc>
                <w:tcPr>
                  <w:tcW w:w="291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shd w:val="clear" w:color="auto" w:fill="auto"/>
                  <w:vAlign w:val="center"/>
                </w:tcPr>
                <w:p w14:paraId="16CD63BD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15</w:t>
                  </w:r>
                </w:p>
              </w:tc>
              <w:tc>
                <w:tcPr>
                  <w:tcW w:w="291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vAlign w:val="center"/>
                </w:tcPr>
                <w:p w14:paraId="6077F99D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16</w:t>
                  </w:r>
                </w:p>
              </w:tc>
              <w:tc>
                <w:tcPr>
                  <w:tcW w:w="291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vAlign w:val="center"/>
                </w:tcPr>
                <w:p w14:paraId="75AFDF76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17</w:t>
                  </w:r>
                </w:p>
              </w:tc>
              <w:tc>
                <w:tcPr>
                  <w:tcW w:w="291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vAlign w:val="center"/>
                </w:tcPr>
                <w:p w14:paraId="771CB37D" w14:textId="77777777" w:rsidR="0078248C" w:rsidRPr="00563E4F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563E4F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18</w:t>
                  </w:r>
                </w:p>
              </w:tc>
              <w:tc>
                <w:tcPr>
                  <w:tcW w:w="291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vAlign w:val="center"/>
                </w:tcPr>
                <w:p w14:paraId="231ECBE8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19</w:t>
                  </w:r>
                </w:p>
              </w:tc>
            </w:tr>
            <w:tr w:rsidR="005D5F0D" w:rsidRPr="00214BA4" w14:paraId="4C2D0465" w14:textId="77777777" w:rsidTr="00563E4F">
              <w:trPr>
                <w:cantSplit/>
                <w:trHeight w:hRule="exact" w:val="275"/>
                <w:jc w:val="center"/>
              </w:trPr>
              <w:tc>
                <w:tcPr>
                  <w:tcW w:w="293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shd w:val="clear" w:color="auto" w:fill="auto"/>
                  <w:vAlign w:val="center"/>
                </w:tcPr>
                <w:p w14:paraId="4CEA6D75" w14:textId="77777777" w:rsidR="0078248C" w:rsidRPr="00214BA4" w:rsidRDefault="00C473F4" w:rsidP="003E2A4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20</w:t>
                  </w:r>
                </w:p>
              </w:tc>
              <w:tc>
                <w:tcPr>
                  <w:tcW w:w="291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shd w:val="clear" w:color="auto" w:fill="auto"/>
                  <w:vAlign w:val="center"/>
                </w:tcPr>
                <w:p w14:paraId="5875F3D9" w14:textId="77777777" w:rsidR="0078248C" w:rsidRPr="00214BA4" w:rsidRDefault="00C473F4" w:rsidP="003E2A4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D431D9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21</w:t>
                  </w:r>
                </w:p>
              </w:tc>
              <w:tc>
                <w:tcPr>
                  <w:tcW w:w="291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shd w:val="clear" w:color="auto" w:fill="auto"/>
                  <w:vAlign w:val="center"/>
                </w:tcPr>
                <w:p w14:paraId="4018BD93" w14:textId="77777777" w:rsidR="0078248C" w:rsidRPr="00214BA4" w:rsidRDefault="00C473F4" w:rsidP="003E2A4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22</w:t>
                  </w:r>
                </w:p>
              </w:tc>
              <w:tc>
                <w:tcPr>
                  <w:tcW w:w="291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vAlign w:val="center"/>
                </w:tcPr>
                <w:p w14:paraId="102D7FE8" w14:textId="77777777" w:rsidR="0078248C" w:rsidRPr="00214BA4" w:rsidRDefault="00C473F4" w:rsidP="003E2A4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23</w:t>
                  </w:r>
                </w:p>
              </w:tc>
              <w:tc>
                <w:tcPr>
                  <w:tcW w:w="291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vAlign w:val="center"/>
                </w:tcPr>
                <w:p w14:paraId="3C90900B" w14:textId="77777777" w:rsidR="0078248C" w:rsidRPr="00214BA4" w:rsidRDefault="00C473F4" w:rsidP="003E2A4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24</w:t>
                  </w:r>
                </w:p>
              </w:tc>
              <w:tc>
                <w:tcPr>
                  <w:tcW w:w="291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vAlign w:val="center"/>
                </w:tcPr>
                <w:p w14:paraId="10F2C8A5" w14:textId="77777777" w:rsidR="0078248C" w:rsidRPr="00563E4F" w:rsidRDefault="00C473F4" w:rsidP="003E2A4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563E4F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25</w:t>
                  </w:r>
                </w:p>
              </w:tc>
              <w:tc>
                <w:tcPr>
                  <w:tcW w:w="291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vAlign w:val="center"/>
                </w:tcPr>
                <w:p w14:paraId="4D0822D4" w14:textId="77777777" w:rsidR="0078248C" w:rsidRPr="00214BA4" w:rsidRDefault="00C473F4" w:rsidP="003E2A4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26</w:t>
                  </w:r>
                </w:p>
              </w:tc>
            </w:tr>
            <w:tr w:rsidR="00A7504C" w:rsidRPr="00214BA4" w14:paraId="2FFDF7D2" w14:textId="77777777" w:rsidTr="00563E4F">
              <w:trPr>
                <w:cantSplit/>
                <w:trHeight w:hRule="exact" w:val="275"/>
                <w:jc w:val="center"/>
              </w:trPr>
              <w:tc>
                <w:tcPr>
                  <w:tcW w:w="293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shd w:val="clear" w:color="auto" w:fill="auto"/>
                  <w:vAlign w:val="center"/>
                </w:tcPr>
                <w:p w14:paraId="760E6750" w14:textId="77777777" w:rsidR="00A7504C" w:rsidRPr="00214BA4" w:rsidRDefault="00C473F4" w:rsidP="003E2A4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27</w:t>
                  </w:r>
                </w:p>
              </w:tc>
              <w:tc>
                <w:tcPr>
                  <w:tcW w:w="291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shd w:val="clear" w:color="auto" w:fill="auto"/>
                  <w:vAlign w:val="center"/>
                </w:tcPr>
                <w:p w14:paraId="219E52FD" w14:textId="77777777" w:rsidR="00A7504C" w:rsidRPr="00214BA4" w:rsidRDefault="00C473F4" w:rsidP="003E2A4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28</w:t>
                  </w:r>
                </w:p>
              </w:tc>
              <w:tc>
                <w:tcPr>
                  <w:tcW w:w="291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shd w:val="clear" w:color="auto" w:fill="auto"/>
                  <w:vAlign w:val="center"/>
                </w:tcPr>
                <w:p w14:paraId="51E26F2D" w14:textId="77777777" w:rsidR="00A7504C" w:rsidRPr="00214BA4" w:rsidRDefault="00A7504C" w:rsidP="003E2A4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vAlign w:val="center"/>
                </w:tcPr>
                <w:p w14:paraId="76D0052F" w14:textId="77777777" w:rsidR="00A7504C" w:rsidRPr="00214BA4" w:rsidRDefault="00A7504C" w:rsidP="003E2A4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vAlign w:val="center"/>
                </w:tcPr>
                <w:p w14:paraId="2563D53C" w14:textId="77777777" w:rsidR="00A7504C" w:rsidRPr="00214BA4" w:rsidRDefault="00A7504C" w:rsidP="003E2A4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vAlign w:val="center"/>
                </w:tcPr>
                <w:p w14:paraId="01F82DB3" w14:textId="77777777" w:rsidR="00A7504C" w:rsidRPr="00214BA4" w:rsidRDefault="00A7504C" w:rsidP="003E2A4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vAlign w:val="center"/>
                </w:tcPr>
                <w:p w14:paraId="28FDE9C5" w14:textId="77777777" w:rsidR="00A7504C" w:rsidRPr="00214BA4" w:rsidRDefault="00A7504C" w:rsidP="003E2A4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</w:tr>
          </w:tbl>
          <w:p w14:paraId="3D19082F" w14:textId="77777777" w:rsidR="008E7083" w:rsidRPr="00214BA4" w:rsidRDefault="008E7083" w:rsidP="0078248C">
            <w:pPr>
              <w:rPr>
                <w:color w:val="000000" w:themeColor="text1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868AB7" w:themeColor="accent5" w:themeTint="99"/>
              <w:bottom w:val="nil"/>
              <w:right w:val="single" w:sz="4" w:space="0" w:color="868AB7" w:themeColor="accent5" w:themeTint="99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045BC533" w14:textId="77777777" w:rsidR="008E7083" w:rsidRPr="00214BA4" w:rsidRDefault="008E7083" w:rsidP="0078248C">
            <w:pPr>
              <w:rPr>
                <w:color w:val="000000" w:themeColor="text1"/>
              </w:rPr>
            </w:pPr>
          </w:p>
        </w:tc>
        <w:tc>
          <w:tcPr>
            <w:tcW w:w="2313" w:type="dxa"/>
            <w:tcBorders>
              <w:top w:val="single" w:sz="4" w:space="0" w:color="868AB7" w:themeColor="accent5" w:themeTint="99"/>
              <w:left w:val="single" w:sz="4" w:space="0" w:color="868AB7" w:themeColor="accent5" w:themeTint="99"/>
              <w:bottom w:val="single" w:sz="4" w:space="0" w:color="868AB7" w:themeColor="accent5" w:themeTint="99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W w:w="4926" w:type="pct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  <w:tblDescription w:val="March calendar"/>
            </w:tblPr>
            <w:tblGrid>
              <w:gridCol w:w="305"/>
              <w:gridCol w:w="304"/>
              <w:gridCol w:w="305"/>
              <w:gridCol w:w="304"/>
              <w:gridCol w:w="305"/>
              <w:gridCol w:w="304"/>
              <w:gridCol w:w="310"/>
            </w:tblGrid>
            <w:tr w:rsidR="00A7504C" w:rsidRPr="00214BA4" w14:paraId="1E7297DD" w14:textId="77777777" w:rsidTr="00563E4F">
              <w:trPr>
                <w:cantSplit/>
                <w:trHeight w:hRule="exact" w:val="310"/>
                <w:jc w:val="center"/>
              </w:trPr>
              <w:tc>
                <w:tcPr>
                  <w:tcW w:w="213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  <w:tcMar>
                    <w:top w:w="0" w:type="dxa"/>
                  </w:tcMar>
                  <w:vAlign w:val="center"/>
                </w:tcPr>
                <w:p w14:paraId="4FA8EC00" w14:textId="77777777" w:rsidR="0078248C" w:rsidRPr="00214BA4" w:rsidRDefault="0078248C" w:rsidP="00C473F4">
                  <w:pPr>
                    <w:pStyle w:val="Heading2"/>
                    <w:rPr>
                      <w:color w:val="000000" w:themeColor="text1"/>
                      <w:szCs w:val="18"/>
                    </w:rPr>
                  </w:pPr>
                  <w:r w:rsidRPr="00214BA4">
                    <w:rPr>
                      <w:szCs w:val="18"/>
                    </w:rPr>
                    <w:t>MARCH ‘</w:t>
                  </w:r>
                  <w:r w:rsidR="00C473F4" w:rsidRPr="00214BA4">
                    <w:rPr>
                      <w:szCs w:val="18"/>
                    </w:rPr>
                    <w:t>22</w:t>
                  </w:r>
                </w:p>
              </w:tc>
            </w:tr>
            <w:tr w:rsidR="00A7504C" w:rsidRPr="00214BA4" w14:paraId="7BB47C8C" w14:textId="77777777" w:rsidTr="00563E4F">
              <w:trPr>
                <w:cantSplit/>
                <w:trHeight w:hRule="exact" w:val="275"/>
                <w:jc w:val="center"/>
              </w:trPr>
              <w:tc>
                <w:tcPr>
                  <w:tcW w:w="305" w:type="dxa"/>
                  <w:tcBorders>
                    <w:top w:val="nil"/>
                    <w:left w:val="single" w:sz="4" w:space="0" w:color="F3A176" w:themeColor="accent3" w:themeTint="99"/>
                    <w:bottom w:val="single" w:sz="6" w:space="0" w:color="F3A176" w:themeColor="accent3" w:themeTint="99"/>
                    <w:right w:val="nil"/>
                  </w:tcBorders>
                  <w:vAlign w:val="center"/>
                </w:tcPr>
                <w:p w14:paraId="2D38C749" w14:textId="77777777" w:rsidR="0078248C" w:rsidRPr="00214BA4" w:rsidRDefault="0070326D" w:rsidP="00120BAB">
                  <w:pPr>
                    <w:pStyle w:val="Heading3"/>
                    <w:rPr>
                      <w:rFonts w:ascii="Times New Roman" w:hAnsi="Times New Roman"/>
                      <w:b w:val="0"/>
                      <w:color w:val="000000" w:themeColor="text1"/>
                      <w:sz w:val="14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b w:val="0"/>
                      <w:color w:val="000000" w:themeColor="text1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nil"/>
                    <w:bottom w:val="single" w:sz="6" w:space="0" w:color="F3A176" w:themeColor="accent3" w:themeTint="99"/>
                    <w:right w:val="nil"/>
                  </w:tcBorders>
                  <w:vAlign w:val="center"/>
                </w:tcPr>
                <w:p w14:paraId="764218BA" w14:textId="77777777" w:rsidR="0078248C" w:rsidRPr="00214BA4" w:rsidRDefault="0070326D" w:rsidP="00120BAB">
                  <w:pPr>
                    <w:pStyle w:val="Heading3"/>
                    <w:rPr>
                      <w:rFonts w:ascii="Times New Roman" w:hAnsi="Times New Roman"/>
                      <w:b w:val="0"/>
                      <w:color w:val="000000" w:themeColor="text1"/>
                      <w:sz w:val="14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b w:val="0"/>
                      <w:color w:val="000000" w:themeColor="text1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5" w:type="dxa"/>
                  <w:tcBorders>
                    <w:top w:val="nil"/>
                    <w:left w:val="nil"/>
                    <w:bottom w:val="single" w:sz="6" w:space="0" w:color="F3A176" w:themeColor="accent3" w:themeTint="99"/>
                    <w:right w:val="nil"/>
                  </w:tcBorders>
                  <w:vAlign w:val="center"/>
                </w:tcPr>
                <w:p w14:paraId="60BB9646" w14:textId="77777777" w:rsidR="0078248C" w:rsidRPr="00214BA4" w:rsidRDefault="0070326D" w:rsidP="00120BAB">
                  <w:pPr>
                    <w:pStyle w:val="Heading3"/>
                    <w:rPr>
                      <w:rFonts w:ascii="Times New Roman" w:hAnsi="Times New Roman"/>
                      <w:b w:val="0"/>
                      <w:color w:val="000000" w:themeColor="text1"/>
                      <w:sz w:val="14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b w:val="0"/>
                      <w:color w:val="000000" w:themeColor="text1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nil"/>
                    <w:bottom w:val="single" w:sz="6" w:space="0" w:color="F3A176" w:themeColor="accent3" w:themeTint="99"/>
                    <w:right w:val="nil"/>
                  </w:tcBorders>
                  <w:vAlign w:val="center"/>
                </w:tcPr>
                <w:p w14:paraId="1780DB44" w14:textId="77777777" w:rsidR="0078248C" w:rsidRPr="00214BA4" w:rsidRDefault="0070326D" w:rsidP="00120BAB">
                  <w:pPr>
                    <w:pStyle w:val="Heading3"/>
                    <w:rPr>
                      <w:rFonts w:ascii="Times New Roman" w:hAnsi="Times New Roman"/>
                      <w:b w:val="0"/>
                      <w:color w:val="000000" w:themeColor="text1"/>
                      <w:sz w:val="14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b w:val="0"/>
                      <w:color w:val="000000" w:themeColor="text1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5" w:type="dxa"/>
                  <w:tcBorders>
                    <w:top w:val="nil"/>
                    <w:left w:val="nil"/>
                    <w:bottom w:val="single" w:sz="6" w:space="0" w:color="F3A176" w:themeColor="accent3" w:themeTint="99"/>
                    <w:right w:val="nil"/>
                  </w:tcBorders>
                  <w:vAlign w:val="center"/>
                </w:tcPr>
                <w:p w14:paraId="45687F64" w14:textId="77777777" w:rsidR="0078248C" w:rsidRPr="00214BA4" w:rsidRDefault="0070326D" w:rsidP="00120BAB">
                  <w:pPr>
                    <w:pStyle w:val="Heading3"/>
                    <w:rPr>
                      <w:rFonts w:ascii="Times New Roman" w:hAnsi="Times New Roman"/>
                      <w:b w:val="0"/>
                      <w:color w:val="000000" w:themeColor="text1"/>
                      <w:sz w:val="14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b w:val="0"/>
                      <w:color w:val="000000" w:themeColor="text1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4" w:type="dxa"/>
                  <w:tcBorders>
                    <w:top w:val="nil"/>
                    <w:left w:val="nil"/>
                    <w:bottom w:val="single" w:sz="6" w:space="0" w:color="F3A176" w:themeColor="accent3" w:themeTint="99"/>
                    <w:right w:val="nil"/>
                  </w:tcBorders>
                  <w:vAlign w:val="center"/>
                </w:tcPr>
                <w:p w14:paraId="54EC084D" w14:textId="77777777" w:rsidR="0078248C" w:rsidRPr="00214BA4" w:rsidRDefault="0070326D" w:rsidP="00120BAB">
                  <w:pPr>
                    <w:pStyle w:val="Heading3"/>
                    <w:rPr>
                      <w:rFonts w:ascii="Times New Roman" w:hAnsi="Times New Roman"/>
                      <w:b w:val="0"/>
                      <w:color w:val="000000" w:themeColor="text1"/>
                      <w:sz w:val="14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b w:val="0"/>
                      <w:color w:val="000000" w:themeColor="text1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05" w:type="dxa"/>
                  <w:tcBorders>
                    <w:top w:val="nil"/>
                    <w:left w:val="nil"/>
                    <w:bottom w:val="single" w:sz="6" w:space="0" w:color="F3A176" w:themeColor="accent3" w:themeTint="99"/>
                    <w:right w:val="single" w:sz="4" w:space="0" w:color="F3A176" w:themeColor="accent3" w:themeTint="99"/>
                  </w:tcBorders>
                  <w:vAlign w:val="center"/>
                </w:tcPr>
                <w:p w14:paraId="7E075E2A" w14:textId="77777777" w:rsidR="0078248C" w:rsidRPr="00214BA4" w:rsidRDefault="0078248C" w:rsidP="00120BAB">
                  <w:pPr>
                    <w:pStyle w:val="Heading3"/>
                    <w:rPr>
                      <w:rFonts w:ascii="Times New Roman" w:hAnsi="Times New Roman"/>
                      <w:b w:val="0"/>
                      <w:color w:val="000000" w:themeColor="text1"/>
                      <w:sz w:val="14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b w:val="0"/>
                      <w:color w:val="000000" w:themeColor="text1"/>
                      <w:sz w:val="14"/>
                      <w:szCs w:val="14"/>
                    </w:rPr>
                    <w:t>S</w:t>
                  </w:r>
                </w:p>
              </w:tc>
            </w:tr>
            <w:tr w:rsidR="00A7504C" w:rsidRPr="00214BA4" w14:paraId="1220F6CB" w14:textId="77777777" w:rsidTr="00563E4F">
              <w:trPr>
                <w:cantSplit/>
                <w:trHeight w:hRule="exact" w:val="275"/>
                <w:jc w:val="center"/>
              </w:trPr>
              <w:tc>
                <w:tcPr>
                  <w:tcW w:w="305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shd w:val="clear" w:color="auto" w:fill="auto"/>
                  <w:vAlign w:val="center"/>
                </w:tcPr>
                <w:p w14:paraId="561AFA79" w14:textId="77777777" w:rsidR="0078248C" w:rsidRPr="00214BA4" w:rsidRDefault="0078248C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304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shd w:val="clear" w:color="auto" w:fill="auto"/>
                  <w:vAlign w:val="center"/>
                </w:tcPr>
                <w:p w14:paraId="6407D849" w14:textId="77777777" w:rsidR="0078248C" w:rsidRPr="00214BA4" w:rsidRDefault="0078248C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shd w:val="clear" w:color="auto" w:fill="auto"/>
                  <w:vAlign w:val="center"/>
                </w:tcPr>
                <w:p w14:paraId="1C014AAE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1</w:t>
                  </w:r>
                </w:p>
              </w:tc>
              <w:tc>
                <w:tcPr>
                  <w:tcW w:w="304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vAlign w:val="center"/>
                </w:tcPr>
                <w:p w14:paraId="789AA6BC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2</w:t>
                  </w:r>
                </w:p>
              </w:tc>
              <w:tc>
                <w:tcPr>
                  <w:tcW w:w="305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vAlign w:val="center"/>
                </w:tcPr>
                <w:p w14:paraId="5FFB7CF8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3</w:t>
                  </w:r>
                </w:p>
              </w:tc>
              <w:tc>
                <w:tcPr>
                  <w:tcW w:w="304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vAlign w:val="center"/>
                </w:tcPr>
                <w:p w14:paraId="4DF62DE7" w14:textId="77777777" w:rsidR="0078248C" w:rsidRPr="00563E4F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563E4F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4</w:t>
                  </w:r>
                </w:p>
              </w:tc>
              <w:tc>
                <w:tcPr>
                  <w:tcW w:w="305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vAlign w:val="center"/>
                </w:tcPr>
                <w:p w14:paraId="784BE1C3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5</w:t>
                  </w:r>
                </w:p>
              </w:tc>
            </w:tr>
            <w:tr w:rsidR="00A7504C" w:rsidRPr="00214BA4" w14:paraId="4883479D" w14:textId="77777777" w:rsidTr="00563E4F">
              <w:trPr>
                <w:cantSplit/>
                <w:trHeight w:hRule="exact" w:val="275"/>
                <w:jc w:val="center"/>
              </w:trPr>
              <w:tc>
                <w:tcPr>
                  <w:tcW w:w="305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shd w:val="clear" w:color="auto" w:fill="auto"/>
                  <w:vAlign w:val="center"/>
                </w:tcPr>
                <w:p w14:paraId="15A89474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6</w:t>
                  </w:r>
                </w:p>
              </w:tc>
              <w:tc>
                <w:tcPr>
                  <w:tcW w:w="304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shd w:val="clear" w:color="auto" w:fill="auto"/>
                  <w:vAlign w:val="center"/>
                </w:tcPr>
                <w:p w14:paraId="7F53DD49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7</w:t>
                  </w:r>
                </w:p>
              </w:tc>
              <w:tc>
                <w:tcPr>
                  <w:tcW w:w="305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shd w:val="clear" w:color="auto" w:fill="auto"/>
                  <w:vAlign w:val="center"/>
                </w:tcPr>
                <w:p w14:paraId="4F5D2DBC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8</w:t>
                  </w:r>
                </w:p>
              </w:tc>
              <w:tc>
                <w:tcPr>
                  <w:tcW w:w="304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shd w:val="clear" w:color="auto" w:fill="auto"/>
                  <w:vAlign w:val="center"/>
                </w:tcPr>
                <w:p w14:paraId="44B054A5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9</w:t>
                  </w:r>
                </w:p>
              </w:tc>
              <w:tc>
                <w:tcPr>
                  <w:tcW w:w="305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vAlign w:val="center"/>
                </w:tcPr>
                <w:p w14:paraId="3BAC257E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10</w:t>
                  </w:r>
                </w:p>
              </w:tc>
              <w:tc>
                <w:tcPr>
                  <w:tcW w:w="304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vAlign w:val="center"/>
                </w:tcPr>
                <w:p w14:paraId="56272DA9" w14:textId="77777777" w:rsidR="0078248C" w:rsidRPr="00563E4F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563E4F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11</w:t>
                  </w:r>
                </w:p>
              </w:tc>
              <w:tc>
                <w:tcPr>
                  <w:tcW w:w="305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vAlign w:val="center"/>
                </w:tcPr>
                <w:p w14:paraId="380F92E6" w14:textId="77777777" w:rsidR="0078248C" w:rsidRPr="00214BA4" w:rsidRDefault="00C473F4" w:rsidP="00E61DA8">
                  <w:pPr>
                    <w:pStyle w:val="Dates"/>
                    <w:framePr w:wrap="around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12</w:t>
                  </w:r>
                </w:p>
              </w:tc>
            </w:tr>
            <w:tr w:rsidR="00A7504C" w:rsidRPr="00214BA4" w14:paraId="75C408FB" w14:textId="77777777" w:rsidTr="00563E4F">
              <w:trPr>
                <w:cantSplit/>
                <w:trHeight w:hRule="exact" w:val="275"/>
                <w:jc w:val="center"/>
              </w:trPr>
              <w:tc>
                <w:tcPr>
                  <w:tcW w:w="305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shd w:val="clear" w:color="auto" w:fill="auto"/>
                  <w:vAlign w:val="center"/>
                </w:tcPr>
                <w:p w14:paraId="6F5F2581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13</w:t>
                  </w:r>
                </w:p>
              </w:tc>
              <w:tc>
                <w:tcPr>
                  <w:tcW w:w="304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shd w:val="clear" w:color="auto" w:fill="auto"/>
                  <w:vAlign w:val="center"/>
                </w:tcPr>
                <w:p w14:paraId="302EAD0A" w14:textId="77777777" w:rsidR="0078248C" w:rsidRPr="00297A72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97A72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14</w:t>
                  </w:r>
                </w:p>
              </w:tc>
              <w:tc>
                <w:tcPr>
                  <w:tcW w:w="305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shd w:val="clear" w:color="auto" w:fill="auto"/>
                  <w:vAlign w:val="center"/>
                </w:tcPr>
                <w:p w14:paraId="09B1371F" w14:textId="77777777" w:rsidR="0078248C" w:rsidRPr="00297A72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97A72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15</w:t>
                  </w:r>
                </w:p>
              </w:tc>
              <w:tc>
                <w:tcPr>
                  <w:tcW w:w="304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vAlign w:val="center"/>
                </w:tcPr>
                <w:p w14:paraId="6E9C559C" w14:textId="77777777" w:rsidR="0078248C" w:rsidRPr="00297A72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97A72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16</w:t>
                  </w:r>
                </w:p>
              </w:tc>
              <w:tc>
                <w:tcPr>
                  <w:tcW w:w="305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vAlign w:val="center"/>
                </w:tcPr>
                <w:p w14:paraId="7E8D2818" w14:textId="77777777" w:rsidR="0078248C" w:rsidRPr="00297A72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97A72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17</w:t>
                  </w:r>
                </w:p>
              </w:tc>
              <w:tc>
                <w:tcPr>
                  <w:tcW w:w="304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vAlign w:val="center"/>
                </w:tcPr>
                <w:p w14:paraId="08482C9D" w14:textId="77777777" w:rsidR="0078248C" w:rsidRPr="00563E4F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563E4F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18</w:t>
                  </w:r>
                </w:p>
              </w:tc>
              <w:tc>
                <w:tcPr>
                  <w:tcW w:w="305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vAlign w:val="center"/>
                </w:tcPr>
                <w:p w14:paraId="53E43B4E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19</w:t>
                  </w:r>
                </w:p>
              </w:tc>
            </w:tr>
            <w:tr w:rsidR="00A7504C" w:rsidRPr="00214BA4" w14:paraId="32804605" w14:textId="77777777" w:rsidTr="00563E4F">
              <w:trPr>
                <w:cantSplit/>
                <w:trHeight w:hRule="exact" w:val="275"/>
                <w:jc w:val="center"/>
              </w:trPr>
              <w:tc>
                <w:tcPr>
                  <w:tcW w:w="305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shd w:val="clear" w:color="auto" w:fill="auto"/>
                  <w:vAlign w:val="center"/>
                </w:tcPr>
                <w:p w14:paraId="7C9989BA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20</w:t>
                  </w:r>
                </w:p>
              </w:tc>
              <w:tc>
                <w:tcPr>
                  <w:tcW w:w="304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shd w:val="clear" w:color="auto" w:fill="auto"/>
                  <w:vAlign w:val="center"/>
                </w:tcPr>
                <w:p w14:paraId="2945B136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21</w:t>
                  </w:r>
                </w:p>
              </w:tc>
              <w:tc>
                <w:tcPr>
                  <w:tcW w:w="305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shd w:val="clear" w:color="auto" w:fill="auto"/>
                  <w:vAlign w:val="center"/>
                </w:tcPr>
                <w:p w14:paraId="71AC3C35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22</w:t>
                  </w:r>
                </w:p>
              </w:tc>
              <w:tc>
                <w:tcPr>
                  <w:tcW w:w="304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shd w:val="clear" w:color="auto" w:fill="auto"/>
                  <w:vAlign w:val="center"/>
                </w:tcPr>
                <w:p w14:paraId="778EA40D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23</w:t>
                  </w:r>
                </w:p>
              </w:tc>
              <w:tc>
                <w:tcPr>
                  <w:tcW w:w="305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vAlign w:val="center"/>
                </w:tcPr>
                <w:p w14:paraId="36388F05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24</w:t>
                  </w:r>
                </w:p>
              </w:tc>
              <w:tc>
                <w:tcPr>
                  <w:tcW w:w="304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vAlign w:val="center"/>
                </w:tcPr>
                <w:p w14:paraId="32D375E1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97A72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25</w:t>
                  </w:r>
                </w:p>
              </w:tc>
              <w:tc>
                <w:tcPr>
                  <w:tcW w:w="305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vAlign w:val="center"/>
                </w:tcPr>
                <w:p w14:paraId="755E0204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26</w:t>
                  </w:r>
                </w:p>
              </w:tc>
            </w:tr>
            <w:tr w:rsidR="00A7504C" w:rsidRPr="00214BA4" w14:paraId="645FCF05" w14:textId="77777777" w:rsidTr="00563E4F">
              <w:trPr>
                <w:cantSplit/>
                <w:trHeight w:hRule="exact" w:val="275"/>
                <w:jc w:val="center"/>
              </w:trPr>
              <w:tc>
                <w:tcPr>
                  <w:tcW w:w="305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shd w:val="clear" w:color="auto" w:fill="auto"/>
                  <w:vAlign w:val="center"/>
                </w:tcPr>
                <w:p w14:paraId="7E0AFD50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 w:val="10"/>
                      <w:szCs w:val="10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 w:val="10"/>
                      <w:szCs w:val="10"/>
                      <w:highlight w:val="yellow"/>
                    </w:rPr>
                    <w:t>27</w:t>
                  </w:r>
                </w:p>
              </w:tc>
              <w:tc>
                <w:tcPr>
                  <w:tcW w:w="304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shd w:val="clear" w:color="auto" w:fill="auto"/>
                  <w:vAlign w:val="center"/>
                </w:tcPr>
                <w:p w14:paraId="06A4DB8E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28</w:t>
                  </w:r>
                </w:p>
              </w:tc>
              <w:tc>
                <w:tcPr>
                  <w:tcW w:w="305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shd w:val="clear" w:color="auto" w:fill="auto"/>
                  <w:vAlign w:val="center"/>
                </w:tcPr>
                <w:p w14:paraId="7D8782DD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29</w:t>
                  </w:r>
                </w:p>
              </w:tc>
              <w:tc>
                <w:tcPr>
                  <w:tcW w:w="304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vAlign w:val="center"/>
                </w:tcPr>
                <w:p w14:paraId="52B465E6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30</w:t>
                  </w:r>
                </w:p>
              </w:tc>
              <w:tc>
                <w:tcPr>
                  <w:tcW w:w="305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vAlign w:val="center"/>
                </w:tcPr>
                <w:p w14:paraId="6DB60E14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31</w:t>
                  </w:r>
                </w:p>
              </w:tc>
              <w:tc>
                <w:tcPr>
                  <w:tcW w:w="304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vAlign w:val="center"/>
                </w:tcPr>
                <w:p w14:paraId="7C471A2F" w14:textId="77777777" w:rsidR="0078248C" w:rsidRPr="00214BA4" w:rsidRDefault="0078248C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6" w:space="0" w:color="F3A176" w:themeColor="accent3" w:themeTint="99"/>
                    <w:left w:val="single" w:sz="6" w:space="0" w:color="F3A176" w:themeColor="accent3" w:themeTint="99"/>
                    <w:bottom w:val="single" w:sz="6" w:space="0" w:color="F3A176" w:themeColor="accent3" w:themeTint="99"/>
                    <w:right w:val="single" w:sz="6" w:space="0" w:color="F3A176" w:themeColor="accent3" w:themeTint="99"/>
                  </w:tcBorders>
                  <w:vAlign w:val="center"/>
                </w:tcPr>
                <w:p w14:paraId="4EC48644" w14:textId="77777777" w:rsidR="0078248C" w:rsidRPr="00214BA4" w:rsidRDefault="0078248C" w:rsidP="00E479BA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14:paraId="4A95D75F" w14:textId="77777777" w:rsidR="008E7083" w:rsidRPr="00214BA4" w:rsidRDefault="008E7083" w:rsidP="0078248C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515" w:type="dxa"/>
            <w:tcBorders>
              <w:top w:val="single" w:sz="4" w:space="0" w:color="868AB7" w:themeColor="accent5" w:themeTint="99"/>
              <w:left w:val="nil"/>
              <w:bottom w:val="single" w:sz="4" w:space="0" w:color="868AB7" w:themeColor="accent5" w:themeTint="99"/>
              <w:right w:val="single" w:sz="4" w:space="0" w:color="868AB7" w:themeColor="accent5" w:themeTint="99"/>
            </w:tcBorders>
            <w:tcMar>
              <w:top w:w="144" w:type="dxa"/>
              <w:bottom w:w="115" w:type="dxa"/>
            </w:tcMar>
            <w:vAlign w:val="center"/>
          </w:tcPr>
          <w:p w14:paraId="71742835" w14:textId="77777777" w:rsidR="00456015" w:rsidRPr="00AD3C24" w:rsidRDefault="00456015" w:rsidP="00456015">
            <w:pPr>
              <w:pStyle w:val="CalendarInformation"/>
              <w:rPr>
                <w:sz w:val="12"/>
                <w:szCs w:val="12"/>
              </w:rPr>
            </w:pPr>
          </w:p>
          <w:p w14:paraId="10376B26" w14:textId="77777777" w:rsidR="006466C5" w:rsidRDefault="00297A72" w:rsidP="006466C5">
            <w:pPr>
              <w:pStyle w:val="CalendarInformation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  <w:r w:rsidR="006466C5">
              <w:rPr>
                <w:sz w:val="12"/>
                <w:szCs w:val="12"/>
              </w:rPr>
              <w:t xml:space="preserve"> – End 3</w:t>
            </w:r>
            <w:r w:rsidR="006466C5" w:rsidRPr="006466C5">
              <w:rPr>
                <w:sz w:val="12"/>
                <w:szCs w:val="12"/>
                <w:vertAlign w:val="superscript"/>
              </w:rPr>
              <w:t>rd</w:t>
            </w:r>
            <w:r w:rsidR="006466C5">
              <w:rPr>
                <w:sz w:val="12"/>
                <w:szCs w:val="12"/>
              </w:rPr>
              <w:t xml:space="preserve"> 9 weeks</w:t>
            </w:r>
          </w:p>
          <w:p w14:paraId="391647E1" w14:textId="77777777" w:rsidR="006466C5" w:rsidRPr="006466C5" w:rsidRDefault="006466C5" w:rsidP="006466C5">
            <w:pPr>
              <w:pStyle w:val="CalendarInformation"/>
              <w:rPr>
                <w:b w:val="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</w:t>
            </w:r>
            <w:r w:rsidRPr="006466C5">
              <w:rPr>
                <w:b w:val="0"/>
                <w:sz w:val="12"/>
                <w:szCs w:val="12"/>
              </w:rPr>
              <w:t>(Report Cards)</w:t>
            </w:r>
          </w:p>
          <w:p w14:paraId="26D0499F" w14:textId="77777777" w:rsidR="006466C5" w:rsidRDefault="000C61E9" w:rsidP="006466C5">
            <w:pPr>
              <w:pStyle w:val="CalendarInformation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297A72">
              <w:rPr>
                <w:sz w:val="12"/>
                <w:szCs w:val="12"/>
              </w:rPr>
              <w:t>4-18</w:t>
            </w:r>
            <w:r w:rsidR="006466C5">
              <w:rPr>
                <w:sz w:val="12"/>
                <w:szCs w:val="12"/>
              </w:rPr>
              <w:t xml:space="preserve"> Spring Break</w:t>
            </w:r>
          </w:p>
          <w:p w14:paraId="1FA52C29" w14:textId="77777777" w:rsidR="006466C5" w:rsidRDefault="006466C5" w:rsidP="006466C5">
            <w:pPr>
              <w:pStyle w:val="CalendarInformation"/>
              <w:rPr>
                <w:sz w:val="12"/>
                <w:szCs w:val="12"/>
              </w:rPr>
            </w:pPr>
          </w:p>
          <w:p w14:paraId="1E9BDABE" w14:textId="77777777" w:rsidR="006466C5" w:rsidRDefault="006466C5" w:rsidP="006466C5">
            <w:pPr>
              <w:pStyle w:val="CalendarInformation"/>
              <w:rPr>
                <w:sz w:val="12"/>
                <w:szCs w:val="12"/>
              </w:rPr>
            </w:pPr>
          </w:p>
          <w:p w14:paraId="5C236731" w14:textId="77777777" w:rsidR="006466C5" w:rsidRDefault="006466C5" w:rsidP="006466C5">
            <w:pPr>
              <w:pStyle w:val="CalendarInformation"/>
              <w:rPr>
                <w:sz w:val="12"/>
                <w:szCs w:val="12"/>
              </w:rPr>
            </w:pPr>
          </w:p>
          <w:p w14:paraId="553A972B" w14:textId="77762D7F" w:rsidR="008C48A2" w:rsidRPr="006466C5" w:rsidRDefault="006466C5" w:rsidP="00297A72">
            <w:pPr>
              <w:pStyle w:val="CalendarInformation"/>
              <w:rPr>
                <w:b w:val="0"/>
                <w:i/>
                <w:sz w:val="12"/>
                <w:szCs w:val="12"/>
              </w:rPr>
            </w:pPr>
            <w:r w:rsidRPr="006466C5">
              <w:rPr>
                <w:b w:val="0"/>
                <w:i/>
                <w:sz w:val="12"/>
                <w:szCs w:val="12"/>
              </w:rPr>
              <w:t>1</w:t>
            </w:r>
            <w:r w:rsidR="00563E4F">
              <w:rPr>
                <w:b w:val="0"/>
                <w:i/>
                <w:sz w:val="12"/>
                <w:szCs w:val="12"/>
              </w:rPr>
              <w:t>5</w:t>
            </w:r>
            <w:r w:rsidRPr="006466C5">
              <w:rPr>
                <w:b w:val="0"/>
                <w:i/>
                <w:sz w:val="12"/>
                <w:szCs w:val="12"/>
              </w:rPr>
              <w:t xml:space="preserve"> days</w:t>
            </w:r>
          </w:p>
        </w:tc>
      </w:tr>
      <w:tr w:rsidR="00B4785B" w:rsidRPr="0078248C" w14:paraId="1C9D537A" w14:textId="77777777" w:rsidTr="00563E4F">
        <w:trPr>
          <w:cantSplit/>
          <w:trHeight w:hRule="exact" w:val="34"/>
        </w:trPr>
        <w:tc>
          <w:tcPr>
            <w:tcW w:w="2416" w:type="dxa"/>
            <w:tcBorders>
              <w:top w:val="single" w:sz="4" w:space="0" w:color="868AB7" w:themeColor="accent5" w:themeTint="99"/>
              <w:left w:val="nil"/>
              <w:bottom w:val="single" w:sz="4" w:space="0" w:color="868AB7" w:themeColor="accent5" w:themeTint="99"/>
              <w:right w:val="nil"/>
            </w:tcBorders>
            <w:tcMar>
              <w:bottom w:w="115" w:type="dxa"/>
            </w:tcMar>
            <w:vAlign w:val="center"/>
          </w:tcPr>
          <w:p w14:paraId="26C66B9F" w14:textId="77777777" w:rsidR="00B4785B" w:rsidRPr="0078248C" w:rsidRDefault="00B4785B" w:rsidP="00F461BA">
            <w:pPr>
              <w:pStyle w:val="NoSpacing"/>
            </w:pPr>
          </w:p>
        </w:tc>
        <w:tc>
          <w:tcPr>
            <w:tcW w:w="2313" w:type="dxa"/>
            <w:tcBorders>
              <w:top w:val="single" w:sz="4" w:space="0" w:color="868AB7" w:themeColor="accent5" w:themeTint="99"/>
              <w:left w:val="nil"/>
              <w:bottom w:val="single" w:sz="4" w:space="0" w:color="868AB7" w:themeColor="accent5" w:themeTint="99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251B8C01" w14:textId="77777777" w:rsidR="00B4785B" w:rsidRPr="00214BA4" w:rsidRDefault="00B4785B" w:rsidP="00F461B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</w:tcPr>
          <w:p w14:paraId="2CD6C2A7" w14:textId="77777777" w:rsidR="00B4785B" w:rsidRPr="00214BA4" w:rsidRDefault="00B4785B" w:rsidP="00F461BA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2313" w:type="dxa"/>
            <w:tcBorders>
              <w:top w:val="single" w:sz="4" w:space="0" w:color="868AB7" w:themeColor="accent5" w:themeTint="99"/>
              <w:left w:val="nil"/>
              <w:bottom w:val="single" w:sz="4" w:space="0" w:color="868AB7" w:themeColor="accent5" w:themeTint="99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45F654AA" w14:textId="77777777" w:rsidR="00B4785B" w:rsidRPr="00214BA4" w:rsidRDefault="00B4785B" w:rsidP="00F461BA">
            <w:pPr>
              <w:pStyle w:val="NoSpacing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515" w:type="dxa"/>
            <w:tcBorders>
              <w:top w:val="single" w:sz="4" w:space="0" w:color="868AB7" w:themeColor="accent5" w:themeTint="99"/>
              <w:left w:val="nil"/>
              <w:bottom w:val="single" w:sz="4" w:space="0" w:color="868AB7" w:themeColor="accent5" w:themeTint="99"/>
              <w:right w:val="nil"/>
            </w:tcBorders>
            <w:tcMar>
              <w:bottom w:w="115" w:type="dxa"/>
            </w:tcMar>
            <w:vAlign w:val="center"/>
          </w:tcPr>
          <w:p w14:paraId="161AC8FD" w14:textId="77777777" w:rsidR="00B4785B" w:rsidRPr="0078248C" w:rsidRDefault="00B4785B" w:rsidP="00F461BA">
            <w:pPr>
              <w:pStyle w:val="NoSpacing"/>
            </w:pPr>
          </w:p>
        </w:tc>
      </w:tr>
      <w:tr w:rsidR="008E7083" w14:paraId="36EBE500" w14:textId="77777777" w:rsidTr="00563E4F">
        <w:trPr>
          <w:cantSplit/>
          <w:trHeight w:val="2258"/>
        </w:trPr>
        <w:tc>
          <w:tcPr>
            <w:tcW w:w="2416" w:type="dxa"/>
            <w:tcBorders>
              <w:top w:val="single" w:sz="4" w:space="0" w:color="868AB7" w:themeColor="accent5" w:themeTint="99"/>
              <w:left w:val="single" w:sz="4" w:space="0" w:color="868AB7" w:themeColor="accent5" w:themeTint="99"/>
              <w:bottom w:val="single" w:sz="4" w:space="0" w:color="868AB7" w:themeColor="accent5" w:themeTint="99"/>
              <w:right w:val="nil"/>
            </w:tcBorders>
            <w:tcMar>
              <w:bottom w:w="115" w:type="dxa"/>
            </w:tcMar>
            <w:vAlign w:val="center"/>
          </w:tcPr>
          <w:p w14:paraId="5A982052" w14:textId="3A878AEB" w:rsidR="006466C5" w:rsidRPr="00962204" w:rsidRDefault="000236C2" w:rsidP="00A7504C">
            <w:pPr>
              <w:pStyle w:val="CalendarInformation"/>
              <w:rPr>
                <w:b w:val="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  <w:r w:rsidR="006466C5">
              <w:rPr>
                <w:sz w:val="12"/>
                <w:szCs w:val="12"/>
              </w:rPr>
              <w:t xml:space="preserve"> </w:t>
            </w:r>
            <w:r w:rsidR="00962204">
              <w:rPr>
                <w:sz w:val="12"/>
                <w:szCs w:val="12"/>
              </w:rPr>
              <w:t>–</w:t>
            </w:r>
            <w:r w:rsidR="006466C5">
              <w:rPr>
                <w:sz w:val="12"/>
                <w:szCs w:val="12"/>
              </w:rPr>
              <w:t xml:space="preserve"> Prom</w:t>
            </w:r>
            <w:r w:rsidR="00962204">
              <w:rPr>
                <w:sz w:val="12"/>
                <w:szCs w:val="12"/>
              </w:rPr>
              <w:t xml:space="preserve"> </w:t>
            </w:r>
            <w:r w:rsidR="00962204">
              <w:rPr>
                <w:b w:val="0"/>
                <w:sz w:val="12"/>
                <w:szCs w:val="12"/>
              </w:rPr>
              <w:t>7:00-10:00</w:t>
            </w:r>
          </w:p>
          <w:p w14:paraId="191CE20D" w14:textId="15F7777A" w:rsidR="006466C5" w:rsidRDefault="006466C5" w:rsidP="00A7504C">
            <w:pPr>
              <w:pStyle w:val="CalendarInformation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0236C2">
              <w:rPr>
                <w:sz w:val="12"/>
                <w:szCs w:val="12"/>
              </w:rPr>
              <w:t>3</w:t>
            </w:r>
            <w:r>
              <w:rPr>
                <w:sz w:val="12"/>
                <w:szCs w:val="12"/>
              </w:rPr>
              <w:t xml:space="preserve"> - Progress Reports</w:t>
            </w:r>
          </w:p>
          <w:p w14:paraId="514D0811" w14:textId="77777777" w:rsidR="006466C5" w:rsidRDefault="006466C5" w:rsidP="00A7504C">
            <w:pPr>
              <w:pStyle w:val="CalendarInformation"/>
              <w:rPr>
                <w:sz w:val="12"/>
                <w:szCs w:val="12"/>
              </w:rPr>
            </w:pPr>
          </w:p>
          <w:p w14:paraId="133B5BF4" w14:textId="77777777" w:rsidR="006466C5" w:rsidRDefault="006466C5" w:rsidP="00A7504C">
            <w:pPr>
              <w:pStyle w:val="CalendarInformation"/>
              <w:rPr>
                <w:sz w:val="12"/>
                <w:szCs w:val="12"/>
              </w:rPr>
            </w:pPr>
          </w:p>
          <w:p w14:paraId="67436911" w14:textId="77777777" w:rsidR="006466C5" w:rsidRDefault="006466C5" w:rsidP="00A7504C">
            <w:pPr>
              <w:pStyle w:val="CalendarInformation"/>
              <w:rPr>
                <w:sz w:val="12"/>
                <w:szCs w:val="12"/>
              </w:rPr>
            </w:pPr>
          </w:p>
          <w:p w14:paraId="2022B1AE" w14:textId="77777777" w:rsidR="008C48A2" w:rsidRPr="006466C5" w:rsidRDefault="006466C5" w:rsidP="00297A72">
            <w:pPr>
              <w:pStyle w:val="CalendarInformation"/>
              <w:rPr>
                <w:b w:val="0"/>
                <w:i/>
                <w:sz w:val="12"/>
                <w:szCs w:val="12"/>
              </w:rPr>
            </w:pPr>
            <w:r w:rsidRPr="006466C5">
              <w:rPr>
                <w:b w:val="0"/>
                <w:i/>
                <w:sz w:val="12"/>
                <w:szCs w:val="12"/>
              </w:rPr>
              <w:t>1</w:t>
            </w:r>
            <w:r w:rsidR="00297A72">
              <w:rPr>
                <w:b w:val="0"/>
                <w:i/>
                <w:sz w:val="12"/>
                <w:szCs w:val="12"/>
              </w:rPr>
              <w:t>6</w:t>
            </w:r>
            <w:r w:rsidRPr="006466C5">
              <w:rPr>
                <w:b w:val="0"/>
                <w:i/>
                <w:sz w:val="12"/>
                <w:szCs w:val="12"/>
              </w:rPr>
              <w:t xml:space="preserve"> days</w:t>
            </w:r>
          </w:p>
        </w:tc>
        <w:tc>
          <w:tcPr>
            <w:tcW w:w="2313" w:type="dxa"/>
            <w:tcBorders>
              <w:top w:val="single" w:sz="4" w:space="0" w:color="868AB7" w:themeColor="accent5" w:themeTint="99"/>
              <w:left w:val="nil"/>
              <w:bottom w:val="single" w:sz="4" w:space="0" w:color="868AB7" w:themeColor="accent5" w:themeTint="99"/>
              <w:right w:val="single" w:sz="4" w:space="0" w:color="868AB7" w:themeColor="accent5" w:themeTint="99"/>
            </w:tcBorders>
            <w:tcMar>
              <w:bottom w:w="115" w:type="dxa"/>
            </w:tcMar>
          </w:tcPr>
          <w:tbl>
            <w:tblPr>
              <w:tblW w:w="4916" w:type="pct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  <w:tblDescription w:val="April calendar"/>
            </w:tblPr>
            <w:tblGrid>
              <w:gridCol w:w="293"/>
              <w:gridCol w:w="292"/>
              <w:gridCol w:w="292"/>
              <w:gridCol w:w="292"/>
              <w:gridCol w:w="292"/>
              <w:gridCol w:w="292"/>
              <w:gridCol w:w="295"/>
            </w:tblGrid>
            <w:tr w:rsidR="0078248C" w:rsidRPr="00214BA4" w14:paraId="237F1699" w14:textId="77777777" w:rsidTr="00563E4F">
              <w:trPr>
                <w:cantSplit/>
                <w:trHeight w:hRule="exact" w:val="310"/>
                <w:jc w:val="center"/>
              </w:trPr>
              <w:tc>
                <w:tcPr>
                  <w:tcW w:w="204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  <w:tcMar>
                    <w:top w:w="0" w:type="dxa"/>
                  </w:tcMar>
                  <w:vAlign w:val="center"/>
                </w:tcPr>
                <w:p w14:paraId="6E072764" w14:textId="77777777" w:rsidR="0078248C" w:rsidRPr="00214BA4" w:rsidRDefault="0078248C" w:rsidP="00C473F4">
                  <w:pPr>
                    <w:pStyle w:val="Heading2"/>
                    <w:rPr>
                      <w:color w:val="000000" w:themeColor="text1"/>
                    </w:rPr>
                  </w:pPr>
                  <w:r w:rsidRPr="00214BA4">
                    <w:t>APRIL ‘</w:t>
                  </w:r>
                  <w:r w:rsidR="00C473F4" w:rsidRPr="00214BA4">
                    <w:t>22</w:t>
                  </w:r>
                </w:p>
              </w:tc>
            </w:tr>
            <w:tr w:rsidR="0078248C" w:rsidRPr="00214BA4" w14:paraId="09B22FA6" w14:textId="77777777" w:rsidTr="00563E4F">
              <w:trPr>
                <w:cantSplit/>
                <w:trHeight w:hRule="exact" w:val="275"/>
                <w:jc w:val="center"/>
              </w:trPr>
              <w:tc>
                <w:tcPr>
                  <w:tcW w:w="293" w:type="dxa"/>
                  <w:tcBorders>
                    <w:top w:val="nil"/>
                    <w:left w:val="single" w:sz="4" w:space="0" w:color="A7BFDF" w:themeColor="accent4" w:themeTint="66"/>
                    <w:bottom w:val="single" w:sz="4" w:space="0" w:color="A7BFDF" w:themeColor="accent4" w:themeTint="66"/>
                    <w:right w:val="nil"/>
                  </w:tcBorders>
                  <w:vAlign w:val="center"/>
                </w:tcPr>
                <w:p w14:paraId="5D92BB61" w14:textId="77777777" w:rsidR="0078248C" w:rsidRPr="00214BA4" w:rsidRDefault="0070326D" w:rsidP="00120BAB">
                  <w:pPr>
                    <w:pStyle w:val="Heading3"/>
                    <w:rPr>
                      <w:b w:val="0"/>
                      <w:color w:val="000000" w:themeColor="text1"/>
                    </w:rPr>
                  </w:pPr>
                  <w:r w:rsidRPr="00214BA4">
                    <w:rPr>
                      <w:b w:val="0"/>
                      <w:color w:val="000000" w:themeColor="text1"/>
                    </w:rPr>
                    <w:t>S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7BFDF" w:themeColor="accent4" w:themeTint="66"/>
                    <w:right w:val="nil"/>
                  </w:tcBorders>
                  <w:vAlign w:val="center"/>
                </w:tcPr>
                <w:p w14:paraId="612B633C" w14:textId="77777777" w:rsidR="0078248C" w:rsidRPr="00214BA4" w:rsidRDefault="0070326D" w:rsidP="00120BAB">
                  <w:pPr>
                    <w:pStyle w:val="Heading3"/>
                    <w:rPr>
                      <w:b w:val="0"/>
                      <w:color w:val="000000" w:themeColor="text1"/>
                    </w:rPr>
                  </w:pPr>
                  <w:r w:rsidRPr="00214BA4">
                    <w:rPr>
                      <w:b w:val="0"/>
                      <w:color w:val="000000" w:themeColor="text1"/>
                    </w:rPr>
                    <w:t>M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7BFDF" w:themeColor="accent4" w:themeTint="66"/>
                    <w:right w:val="nil"/>
                  </w:tcBorders>
                  <w:vAlign w:val="center"/>
                </w:tcPr>
                <w:p w14:paraId="588ADD52" w14:textId="77777777" w:rsidR="0078248C" w:rsidRPr="00214BA4" w:rsidRDefault="0070326D" w:rsidP="00120BAB">
                  <w:pPr>
                    <w:pStyle w:val="Heading3"/>
                    <w:rPr>
                      <w:b w:val="0"/>
                      <w:color w:val="000000" w:themeColor="text1"/>
                    </w:rPr>
                  </w:pPr>
                  <w:r w:rsidRPr="00214BA4">
                    <w:rPr>
                      <w:b w:val="0"/>
                      <w:color w:val="000000" w:themeColor="text1"/>
                    </w:rPr>
                    <w:t>T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7BFDF" w:themeColor="accent4" w:themeTint="66"/>
                    <w:right w:val="nil"/>
                  </w:tcBorders>
                  <w:vAlign w:val="center"/>
                </w:tcPr>
                <w:p w14:paraId="62597B89" w14:textId="77777777" w:rsidR="0078248C" w:rsidRPr="00214BA4" w:rsidRDefault="0070326D" w:rsidP="00120BAB">
                  <w:pPr>
                    <w:pStyle w:val="Heading3"/>
                    <w:rPr>
                      <w:b w:val="0"/>
                      <w:color w:val="000000" w:themeColor="text1"/>
                    </w:rPr>
                  </w:pPr>
                  <w:r w:rsidRPr="00214BA4">
                    <w:rPr>
                      <w:b w:val="0"/>
                      <w:color w:val="000000" w:themeColor="text1"/>
                    </w:rPr>
                    <w:t>W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7BFDF" w:themeColor="accent4" w:themeTint="66"/>
                    <w:right w:val="nil"/>
                  </w:tcBorders>
                  <w:vAlign w:val="center"/>
                </w:tcPr>
                <w:p w14:paraId="1DE5346D" w14:textId="77777777" w:rsidR="0078248C" w:rsidRPr="00214BA4" w:rsidRDefault="0070326D" w:rsidP="00120BAB">
                  <w:pPr>
                    <w:pStyle w:val="Heading3"/>
                    <w:rPr>
                      <w:b w:val="0"/>
                      <w:color w:val="000000" w:themeColor="text1"/>
                    </w:rPr>
                  </w:pPr>
                  <w:r w:rsidRPr="00214BA4">
                    <w:rPr>
                      <w:b w:val="0"/>
                      <w:color w:val="000000" w:themeColor="text1"/>
                    </w:rPr>
                    <w:t>T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7BFDF" w:themeColor="accent4" w:themeTint="66"/>
                    <w:right w:val="nil"/>
                  </w:tcBorders>
                  <w:vAlign w:val="center"/>
                </w:tcPr>
                <w:p w14:paraId="7D190486" w14:textId="77777777" w:rsidR="0078248C" w:rsidRPr="00214BA4" w:rsidRDefault="0070326D" w:rsidP="00120BAB">
                  <w:pPr>
                    <w:pStyle w:val="Heading3"/>
                    <w:rPr>
                      <w:b w:val="0"/>
                      <w:color w:val="000000" w:themeColor="text1"/>
                    </w:rPr>
                  </w:pPr>
                  <w:r w:rsidRPr="00214BA4">
                    <w:rPr>
                      <w:b w:val="0"/>
                      <w:color w:val="000000" w:themeColor="text1"/>
                    </w:rPr>
                    <w:t>F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single" w:sz="4" w:space="0" w:color="A7BFDF" w:themeColor="accent4" w:themeTint="66"/>
                    <w:right w:val="single" w:sz="4" w:space="0" w:color="A7BFDF" w:themeColor="accent4" w:themeTint="66"/>
                  </w:tcBorders>
                  <w:vAlign w:val="center"/>
                </w:tcPr>
                <w:p w14:paraId="43CF7B18" w14:textId="77777777" w:rsidR="0078248C" w:rsidRPr="00214BA4" w:rsidRDefault="0078248C" w:rsidP="00120BAB">
                  <w:pPr>
                    <w:pStyle w:val="Heading3"/>
                    <w:rPr>
                      <w:b w:val="0"/>
                      <w:color w:val="000000" w:themeColor="text1"/>
                    </w:rPr>
                  </w:pPr>
                  <w:r w:rsidRPr="00214BA4">
                    <w:rPr>
                      <w:b w:val="0"/>
                      <w:color w:val="000000" w:themeColor="text1"/>
                    </w:rPr>
                    <w:t>S</w:t>
                  </w:r>
                </w:p>
              </w:tc>
            </w:tr>
            <w:tr w:rsidR="0078248C" w:rsidRPr="00214BA4" w14:paraId="24E7E351" w14:textId="77777777" w:rsidTr="00563E4F">
              <w:trPr>
                <w:cantSplit/>
                <w:trHeight w:hRule="exact" w:val="275"/>
                <w:jc w:val="center"/>
              </w:trPr>
              <w:tc>
                <w:tcPr>
                  <w:tcW w:w="293" w:type="dxa"/>
                  <w:tcBorders>
                    <w:top w:val="single" w:sz="4" w:space="0" w:color="A7BFDF" w:themeColor="accent4" w:themeTint="66"/>
                    <w:left w:val="single" w:sz="4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13DAA450" w14:textId="77777777" w:rsidR="0078248C" w:rsidRPr="00214BA4" w:rsidRDefault="0078248C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45DE3C99" w14:textId="77777777" w:rsidR="0078248C" w:rsidRPr="00214BA4" w:rsidRDefault="0078248C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79C78183" w14:textId="77777777" w:rsidR="0078248C" w:rsidRPr="00214BA4" w:rsidRDefault="0078248C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75C066D0" w14:textId="77777777" w:rsidR="0078248C" w:rsidRPr="00214BA4" w:rsidRDefault="0078248C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71352CE0" w14:textId="77777777" w:rsidR="0078248C" w:rsidRPr="00214BA4" w:rsidRDefault="0078248C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20077C32" w14:textId="77777777" w:rsidR="0078248C" w:rsidRPr="00297A72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97A72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1</w:t>
                  </w:r>
                </w:p>
              </w:tc>
              <w:tc>
                <w:tcPr>
                  <w:tcW w:w="292" w:type="dxa"/>
                  <w:tcBorders>
                    <w:top w:val="single" w:sz="4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4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5A345684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</w:t>
                  </w:r>
                </w:p>
              </w:tc>
            </w:tr>
            <w:tr w:rsidR="0078248C" w:rsidRPr="00214BA4" w14:paraId="2452FB98" w14:textId="77777777" w:rsidTr="00563E4F">
              <w:trPr>
                <w:cantSplit/>
                <w:trHeight w:hRule="exact" w:val="275"/>
                <w:jc w:val="center"/>
              </w:trPr>
              <w:tc>
                <w:tcPr>
                  <w:tcW w:w="293" w:type="dxa"/>
                  <w:tcBorders>
                    <w:top w:val="single" w:sz="6" w:space="0" w:color="A7BFDF" w:themeColor="accent4" w:themeTint="66"/>
                    <w:left w:val="single" w:sz="4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6F085A56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3</w:t>
                  </w:r>
                </w:p>
              </w:tc>
              <w:tc>
                <w:tcPr>
                  <w:tcW w:w="292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2E7E9320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4</w:t>
                  </w:r>
                </w:p>
              </w:tc>
              <w:tc>
                <w:tcPr>
                  <w:tcW w:w="292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48DEEC18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5</w:t>
                  </w:r>
                </w:p>
              </w:tc>
              <w:tc>
                <w:tcPr>
                  <w:tcW w:w="292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2B143AC6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6</w:t>
                  </w:r>
                </w:p>
              </w:tc>
              <w:tc>
                <w:tcPr>
                  <w:tcW w:w="292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421F808B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7</w:t>
                  </w:r>
                </w:p>
              </w:tc>
              <w:tc>
                <w:tcPr>
                  <w:tcW w:w="292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4D931A54" w14:textId="77777777" w:rsidR="0078248C" w:rsidRPr="00297A72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97A72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8</w:t>
                  </w:r>
                </w:p>
              </w:tc>
              <w:tc>
                <w:tcPr>
                  <w:tcW w:w="292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4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1F65ED72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9</w:t>
                  </w:r>
                </w:p>
              </w:tc>
            </w:tr>
            <w:tr w:rsidR="0078248C" w:rsidRPr="00214BA4" w14:paraId="7D7F1977" w14:textId="77777777" w:rsidTr="00563E4F">
              <w:trPr>
                <w:cantSplit/>
                <w:trHeight w:hRule="exact" w:val="275"/>
                <w:jc w:val="center"/>
              </w:trPr>
              <w:tc>
                <w:tcPr>
                  <w:tcW w:w="293" w:type="dxa"/>
                  <w:tcBorders>
                    <w:top w:val="single" w:sz="6" w:space="0" w:color="A7BFDF" w:themeColor="accent4" w:themeTint="66"/>
                    <w:left w:val="single" w:sz="4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1E8AAD25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10</w:t>
                  </w:r>
                </w:p>
              </w:tc>
              <w:tc>
                <w:tcPr>
                  <w:tcW w:w="292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49211D63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11</w:t>
                  </w:r>
                </w:p>
              </w:tc>
              <w:tc>
                <w:tcPr>
                  <w:tcW w:w="292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16713A9B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12</w:t>
                  </w:r>
                </w:p>
              </w:tc>
              <w:tc>
                <w:tcPr>
                  <w:tcW w:w="292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10E20568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13</w:t>
                  </w:r>
                </w:p>
              </w:tc>
              <w:tc>
                <w:tcPr>
                  <w:tcW w:w="292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49F629FE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14</w:t>
                  </w:r>
                </w:p>
              </w:tc>
              <w:tc>
                <w:tcPr>
                  <w:tcW w:w="292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03B5CC7E" w14:textId="77777777" w:rsidR="0078248C" w:rsidRPr="00297A72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97A72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15</w:t>
                  </w:r>
                </w:p>
              </w:tc>
              <w:tc>
                <w:tcPr>
                  <w:tcW w:w="292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4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7072C1BB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16</w:t>
                  </w:r>
                </w:p>
              </w:tc>
            </w:tr>
            <w:tr w:rsidR="0078248C" w:rsidRPr="00214BA4" w14:paraId="5F34B3AA" w14:textId="77777777" w:rsidTr="00563E4F">
              <w:trPr>
                <w:cantSplit/>
                <w:trHeight w:hRule="exact" w:val="275"/>
                <w:jc w:val="center"/>
              </w:trPr>
              <w:tc>
                <w:tcPr>
                  <w:tcW w:w="293" w:type="dxa"/>
                  <w:tcBorders>
                    <w:top w:val="single" w:sz="6" w:space="0" w:color="A7BFDF" w:themeColor="accent4" w:themeTint="66"/>
                    <w:left w:val="single" w:sz="4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1000F839" w14:textId="77777777" w:rsidR="0078248C" w:rsidRPr="00214BA4" w:rsidRDefault="00C473F4" w:rsidP="00732614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17</w:t>
                  </w:r>
                </w:p>
              </w:tc>
              <w:tc>
                <w:tcPr>
                  <w:tcW w:w="292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103F5E47" w14:textId="77777777" w:rsidR="0078248C" w:rsidRPr="00214BA4" w:rsidRDefault="00C473F4" w:rsidP="00732614">
                  <w:pPr>
                    <w:pStyle w:val="Dates"/>
                    <w:framePr w:wrap="around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18</w:t>
                  </w:r>
                </w:p>
              </w:tc>
              <w:tc>
                <w:tcPr>
                  <w:tcW w:w="292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6A108CC7" w14:textId="77777777" w:rsidR="0078248C" w:rsidRPr="00214BA4" w:rsidRDefault="00C473F4" w:rsidP="00732614">
                  <w:pPr>
                    <w:pStyle w:val="Dates"/>
                    <w:framePr w:wrap="around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19</w:t>
                  </w:r>
                </w:p>
              </w:tc>
              <w:tc>
                <w:tcPr>
                  <w:tcW w:w="292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17F596F8" w14:textId="77777777" w:rsidR="0078248C" w:rsidRPr="00214BA4" w:rsidRDefault="00C473F4" w:rsidP="00732614">
                  <w:pPr>
                    <w:pStyle w:val="Dates"/>
                    <w:framePr w:wrap="around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20</w:t>
                  </w:r>
                </w:p>
              </w:tc>
              <w:tc>
                <w:tcPr>
                  <w:tcW w:w="292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43AD786B" w14:textId="77777777" w:rsidR="0078248C" w:rsidRPr="00214BA4" w:rsidRDefault="00C473F4" w:rsidP="00732614">
                  <w:pPr>
                    <w:pStyle w:val="Dates"/>
                    <w:framePr w:wrap="around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21</w:t>
                  </w:r>
                </w:p>
              </w:tc>
              <w:tc>
                <w:tcPr>
                  <w:tcW w:w="292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70F16FEB" w14:textId="77777777" w:rsidR="0078248C" w:rsidRPr="00297A72" w:rsidRDefault="00C473F4" w:rsidP="00732614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97A72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22</w:t>
                  </w:r>
                </w:p>
              </w:tc>
              <w:tc>
                <w:tcPr>
                  <w:tcW w:w="292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4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795F7C69" w14:textId="77777777" w:rsidR="0078248C" w:rsidRPr="00214BA4" w:rsidRDefault="00C473F4" w:rsidP="00732614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23</w:t>
                  </w:r>
                </w:p>
              </w:tc>
            </w:tr>
            <w:tr w:rsidR="0078248C" w:rsidRPr="00214BA4" w14:paraId="4C20E01F" w14:textId="77777777" w:rsidTr="00563E4F">
              <w:trPr>
                <w:cantSplit/>
                <w:trHeight w:hRule="exact" w:val="275"/>
                <w:jc w:val="center"/>
              </w:trPr>
              <w:tc>
                <w:tcPr>
                  <w:tcW w:w="293" w:type="dxa"/>
                  <w:tcBorders>
                    <w:top w:val="single" w:sz="6" w:space="0" w:color="A7BFDF" w:themeColor="accent4" w:themeTint="66"/>
                    <w:left w:val="single" w:sz="4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03DD73C7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24</w:t>
                  </w:r>
                </w:p>
              </w:tc>
              <w:tc>
                <w:tcPr>
                  <w:tcW w:w="292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61AF45CC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25</w:t>
                  </w:r>
                </w:p>
              </w:tc>
              <w:tc>
                <w:tcPr>
                  <w:tcW w:w="292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1C159F45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26</w:t>
                  </w:r>
                </w:p>
              </w:tc>
              <w:tc>
                <w:tcPr>
                  <w:tcW w:w="292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048BCCB9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27</w:t>
                  </w:r>
                </w:p>
              </w:tc>
              <w:tc>
                <w:tcPr>
                  <w:tcW w:w="292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02398098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28</w:t>
                  </w:r>
                </w:p>
              </w:tc>
              <w:tc>
                <w:tcPr>
                  <w:tcW w:w="292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73070136" w14:textId="77777777" w:rsidR="0078248C" w:rsidRPr="00297A72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97A72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29</w:t>
                  </w:r>
                </w:p>
              </w:tc>
              <w:tc>
                <w:tcPr>
                  <w:tcW w:w="292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4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6EC66516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30</w:t>
                  </w:r>
                </w:p>
              </w:tc>
            </w:tr>
          </w:tbl>
          <w:p w14:paraId="2442EB17" w14:textId="77777777" w:rsidR="008E7083" w:rsidRPr="00214BA4" w:rsidRDefault="008E7083" w:rsidP="0078248C">
            <w:pPr>
              <w:rPr>
                <w:color w:val="000000" w:themeColor="text1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868AB7" w:themeColor="accent5" w:themeTint="99"/>
              <w:bottom w:val="nil"/>
              <w:right w:val="single" w:sz="4" w:space="0" w:color="868AB7" w:themeColor="accent5" w:themeTint="99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3641A56D" w14:textId="77777777" w:rsidR="008E7083" w:rsidRPr="00214BA4" w:rsidRDefault="008E7083" w:rsidP="0078248C">
            <w:pPr>
              <w:rPr>
                <w:color w:val="000000" w:themeColor="text1"/>
              </w:rPr>
            </w:pPr>
          </w:p>
        </w:tc>
        <w:tc>
          <w:tcPr>
            <w:tcW w:w="2313" w:type="dxa"/>
            <w:tcBorders>
              <w:top w:val="single" w:sz="4" w:space="0" w:color="868AB7" w:themeColor="accent5" w:themeTint="99"/>
              <w:left w:val="single" w:sz="4" w:space="0" w:color="868AB7" w:themeColor="accent5" w:themeTint="99"/>
              <w:bottom w:val="single" w:sz="4" w:space="0" w:color="868AB7" w:themeColor="accent5" w:themeTint="99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W w:w="4940" w:type="pct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  <w:tblDescription w:val="May calendar"/>
            </w:tblPr>
            <w:tblGrid>
              <w:gridCol w:w="305"/>
              <w:gridCol w:w="305"/>
              <w:gridCol w:w="306"/>
              <w:gridCol w:w="305"/>
              <w:gridCol w:w="306"/>
              <w:gridCol w:w="305"/>
              <w:gridCol w:w="311"/>
            </w:tblGrid>
            <w:tr w:rsidR="00A7504C" w:rsidRPr="00214BA4" w14:paraId="73E8078C" w14:textId="77777777" w:rsidTr="00563E4F">
              <w:trPr>
                <w:cantSplit/>
                <w:trHeight w:hRule="exact" w:val="310"/>
                <w:jc w:val="center"/>
              </w:trPr>
              <w:tc>
                <w:tcPr>
                  <w:tcW w:w="214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0000"/>
                  <w:tcMar>
                    <w:top w:w="0" w:type="dxa"/>
                  </w:tcMar>
                  <w:vAlign w:val="center"/>
                </w:tcPr>
                <w:p w14:paraId="0F7418CC" w14:textId="77777777" w:rsidR="0078248C" w:rsidRPr="00214BA4" w:rsidRDefault="0078248C" w:rsidP="00C473F4">
                  <w:pPr>
                    <w:pStyle w:val="Heading2"/>
                    <w:rPr>
                      <w:rFonts w:asciiTheme="majorHAnsi" w:hAnsiTheme="majorHAnsi"/>
                      <w:color w:val="000000" w:themeColor="text1"/>
                      <w:szCs w:val="18"/>
                    </w:rPr>
                  </w:pPr>
                  <w:r w:rsidRPr="00214BA4">
                    <w:rPr>
                      <w:rFonts w:asciiTheme="majorHAnsi" w:hAnsiTheme="majorHAnsi"/>
                      <w:szCs w:val="18"/>
                    </w:rPr>
                    <w:t>MAY ‘</w:t>
                  </w:r>
                  <w:r w:rsidR="00C473F4" w:rsidRPr="00214BA4">
                    <w:rPr>
                      <w:rFonts w:asciiTheme="majorHAnsi" w:hAnsiTheme="majorHAnsi"/>
                      <w:szCs w:val="18"/>
                    </w:rPr>
                    <w:t>22</w:t>
                  </w:r>
                </w:p>
              </w:tc>
            </w:tr>
            <w:tr w:rsidR="00A7504C" w:rsidRPr="00214BA4" w14:paraId="0765F308" w14:textId="77777777" w:rsidTr="00563E4F">
              <w:trPr>
                <w:cantSplit/>
                <w:trHeight w:hRule="exact" w:val="275"/>
                <w:jc w:val="center"/>
              </w:trPr>
              <w:tc>
                <w:tcPr>
                  <w:tcW w:w="305" w:type="dxa"/>
                  <w:tcBorders>
                    <w:top w:val="nil"/>
                    <w:left w:val="single" w:sz="4" w:space="0" w:color="A7BFDF" w:themeColor="accent4" w:themeTint="66"/>
                    <w:bottom w:val="single" w:sz="4" w:space="0" w:color="A7BFDF" w:themeColor="accent4" w:themeTint="66"/>
                    <w:right w:val="nil"/>
                  </w:tcBorders>
                  <w:vAlign w:val="center"/>
                </w:tcPr>
                <w:p w14:paraId="277683F7" w14:textId="77777777" w:rsidR="0078248C" w:rsidRPr="00214BA4" w:rsidRDefault="0070326D" w:rsidP="00120BAB">
                  <w:pPr>
                    <w:pStyle w:val="Heading3"/>
                    <w:rPr>
                      <w:rFonts w:ascii="Times New Roman" w:hAnsi="Times New Roman"/>
                      <w:b w:val="0"/>
                      <w:color w:val="000000" w:themeColor="text1"/>
                      <w:sz w:val="14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b w:val="0"/>
                      <w:color w:val="000000" w:themeColor="text1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5" w:type="dxa"/>
                  <w:tcBorders>
                    <w:top w:val="nil"/>
                    <w:left w:val="nil"/>
                    <w:bottom w:val="single" w:sz="4" w:space="0" w:color="A7BFDF" w:themeColor="accent4" w:themeTint="66"/>
                    <w:right w:val="nil"/>
                  </w:tcBorders>
                  <w:vAlign w:val="center"/>
                </w:tcPr>
                <w:p w14:paraId="08B1692F" w14:textId="77777777" w:rsidR="0078248C" w:rsidRPr="00214BA4" w:rsidRDefault="0070326D" w:rsidP="00120BAB">
                  <w:pPr>
                    <w:pStyle w:val="Heading3"/>
                    <w:rPr>
                      <w:rFonts w:ascii="Times New Roman" w:hAnsi="Times New Roman"/>
                      <w:b w:val="0"/>
                      <w:color w:val="000000" w:themeColor="text1"/>
                      <w:sz w:val="14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b w:val="0"/>
                      <w:color w:val="000000" w:themeColor="text1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single" w:sz="4" w:space="0" w:color="A7BFDF" w:themeColor="accent4" w:themeTint="66"/>
                    <w:right w:val="nil"/>
                  </w:tcBorders>
                  <w:vAlign w:val="center"/>
                </w:tcPr>
                <w:p w14:paraId="191CEA5F" w14:textId="77777777" w:rsidR="0078248C" w:rsidRPr="00214BA4" w:rsidRDefault="0070326D" w:rsidP="00120BAB">
                  <w:pPr>
                    <w:pStyle w:val="Heading3"/>
                    <w:rPr>
                      <w:rFonts w:ascii="Times New Roman" w:hAnsi="Times New Roman"/>
                      <w:b w:val="0"/>
                      <w:color w:val="000000" w:themeColor="text1"/>
                      <w:sz w:val="14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b w:val="0"/>
                      <w:color w:val="000000" w:themeColor="text1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5" w:type="dxa"/>
                  <w:tcBorders>
                    <w:top w:val="nil"/>
                    <w:left w:val="nil"/>
                    <w:bottom w:val="single" w:sz="4" w:space="0" w:color="A7BFDF" w:themeColor="accent4" w:themeTint="66"/>
                    <w:right w:val="nil"/>
                  </w:tcBorders>
                  <w:vAlign w:val="center"/>
                </w:tcPr>
                <w:p w14:paraId="0557FE21" w14:textId="77777777" w:rsidR="0078248C" w:rsidRPr="00214BA4" w:rsidRDefault="0070326D" w:rsidP="00120BAB">
                  <w:pPr>
                    <w:pStyle w:val="Heading3"/>
                    <w:rPr>
                      <w:rFonts w:ascii="Times New Roman" w:hAnsi="Times New Roman"/>
                      <w:b w:val="0"/>
                      <w:color w:val="000000" w:themeColor="text1"/>
                      <w:sz w:val="14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b w:val="0"/>
                      <w:color w:val="000000" w:themeColor="text1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single" w:sz="4" w:space="0" w:color="A7BFDF" w:themeColor="accent4" w:themeTint="66"/>
                    <w:right w:val="nil"/>
                  </w:tcBorders>
                  <w:vAlign w:val="center"/>
                </w:tcPr>
                <w:p w14:paraId="1BBCF3A2" w14:textId="77777777" w:rsidR="0078248C" w:rsidRPr="00214BA4" w:rsidRDefault="0070326D" w:rsidP="00120BAB">
                  <w:pPr>
                    <w:pStyle w:val="Heading3"/>
                    <w:rPr>
                      <w:rFonts w:ascii="Times New Roman" w:hAnsi="Times New Roman"/>
                      <w:b w:val="0"/>
                      <w:color w:val="000000" w:themeColor="text1"/>
                      <w:sz w:val="14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b w:val="0"/>
                      <w:color w:val="000000" w:themeColor="text1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5" w:type="dxa"/>
                  <w:tcBorders>
                    <w:top w:val="nil"/>
                    <w:left w:val="nil"/>
                    <w:bottom w:val="single" w:sz="4" w:space="0" w:color="A7BFDF" w:themeColor="accent4" w:themeTint="66"/>
                    <w:right w:val="nil"/>
                  </w:tcBorders>
                  <w:vAlign w:val="center"/>
                </w:tcPr>
                <w:p w14:paraId="3ADB57CE" w14:textId="77777777" w:rsidR="0078248C" w:rsidRPr="00214BA4" w:rsidRDefault="0070326D" w:rsidP="00120BAB">
                  <w:pPr>
                    <w:pStyle w:val="Heading3"/>
                    <w:rPr>
                      <w:rFonts w:ascii="Times New Roman" w:hAnsi="Times New Roman"/>
                      <w:b w:val="0"/>
                      <w:color w:val="000000" w:themeColor="text1"/>
                      <w:sz w:val="14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b w:val="0"/>
                      <w:color w:val="000000" w:themeColor="text1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06" w:type="dxa"/>
                  <w:tcBorders>
                    <w:top w:val="nil"/>
                    <w:left w:val="nil"/>
                    <w:bottom w:val="single" w:sz="4" w:space="0" w:color="A7BFDF" w:themeColor="accent4" w:themeTint="66"/>
                    <w:right w:val="single" w:sz="4" w:space="0" w:color="A7BFDF" w:themeColor="accent4" w:themeTint="66"/>
                  </w:tcBorders>
                  <w:vAlign w:val="center"/>
                </w:tcPr>
                <w:p w14:paraId="0BC45E65" w14:textId="77777777" w:rsidR="0078248C" w:rsidRPr="00214BA4" w:rsidRDefault="0078248C" w:rsidP="00120BAB">
                  <w:pPr>
                    <w:pStyle w:val="Heading3"/>
                    <w:rPr>
                      <w:rFonts w:ascii="Times New Roman" w:hAnsi="Times New Roman"/>
                      <w:b w:val="0"/>
                      <w:color w:val="000000" w:themeColor="text1"/>
                      <w:sz w:val="14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b w:val="0"/>
                      <w:color w:val="000000" w:themeColor="text1"/>
                      <w:sz w:val="14"/>
                      <w:szCs w:val="14"/>
                    </w:rPr>
                    <w:t>S</w:t>
                  </w:r>
                </w:p>
              </w:tc>
            </w:tr>
            <w:tr w:rsidR="00A7504C" w:rsidRPr="00214BA4" w14:paraId="349F0372" w14:textId="77777777" w:rsidTr="00563E4F">
              <w:trPr>
                <w:cantSplit/>
                <w:trHeight w:hRule="exact" w:val="275"/>
                <w:jc w:val="center"/>
              </w:trPr>
              <w:tc>
                <w:tcPr>
                  <w:tcW w:w="305" w:type="dxa"/>
                  <w:tcBorders>
                    <w:top w:val="single" w:sz="4" w:space="0" w:color="A7BFDF" w:themeColor="accent4" w:themeTint="66"/>
                    <w:left w:val="single" w:sz="4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6D291F11" w14:textId="77777777" w:rsidR="0078248C" w:rsidRPr="00214BA4" w:rsidRDefault="00C473F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1</w:t>
                  </w:r>
                </w:p>
              </w:tc>
              <w:tc>
                <w:tcPr>
                  <w:tcW w:w="305" w:type="dxa"/>
                  <w:tcBorders>
                    <w:top w:val="single" w:sz="4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5D99D2F9" w14:textId="77777777" w:rsidR="0078248C" w:rsidRPr="00214BA4" w:rsidRDefault="00214BA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2</w:t>
                  </w:r>
                </w:p>
              </w:tc>
              <w:tc>
                <w:tcPr>
                  <w:tcW w:w="306" w:type="dxa"/>
                  <w:tcBorders>
                    <w:top w:val="single" w:sz="4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713F87C6" w14:textId="77777777" w:rsidR="0078248C" w:rsidRPr="00563E4F" w:rsidRDefault="00214BA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14"/>
                    </w:rPr>
                  </w:pPr>
                  <w:r w:rsidRPr="00563E4F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14"/>
                    </w:rPr>
                    <w:t>3</w:t>
                  </w:r>
                </w:p>
              </w:tc>
              <w:tc>
                <w:tcPr>
                  <w:tcW w:w="305" w:type="dxa"/>
                  <w:tcBorders>
                    <w:top w:val="single" w:sz="4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2D48B7A8" w14:textId="77777777" w:rsidR="0078248C" w:rsidRPr="00214BA4" w:rsidRDefault="00214BA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4</w:t>
                  </w:r>
                </w:p>
              </w:tc>
              <w:tc>
                <w:tcPr>
                  <w:tcW w:w="306" w:type="dxa"/>
                  <w:tcBorders>
                    <w:top w:val="single" w:sz="4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59BA8444" w14:textId="77777777" w:rsidR="0078248C" w:rsidRPr="00214BA4" w:rsidRDefault="00214BA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5</w:t>
                  </w:r>
                </w:p>
              </w:tc>
              <w:tc>
                <w:tcPr>
                  <w:tcW w:w="305" w:type="dxa"/>
                  <w:tcBorders>
                    <w:top w:val="single" w:sz="4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6371158B" w14:textId="77777777" w:rsidR="0078248C" w:rsidRPr="00625275" w:rsidRDefault="00214BA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625275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6</w:t>
                  </w:r>
                </w:p>
              </w:tc>
              <w:tc>
                <w:tcPr>
                  <w:tcW w:w="306" w:type="dxa"/>
                  <w:tcBorders>
                    <w:top w:val="single" w:sz="4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4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04546478" w14:textId="77777777" w:rsidR="0078248C" w:rsidRPr="00214BA4" w:rsidRDefault="00214BA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7</w:t>
                  </w:r>
                </w:p>
              </w:tc>
            </w:tr>
            <w:tr w:rsidR="00A7504C" w:rsidRPr="00214BA4" w14:paraId="69BB1F79" w14:textId="77777777" w:rsidTr="00563E4F">
              <w:trPr>
                <w:cantSplit/>
                <w:trHeight w:hRule="exact" w:val="275"/>
                <w:jc w:val="center"/>
              </w:trPr>
              <w:tc>
                <w:tcPr>
                  <w:tcW w:w="305" w:type="dxa"/>
                  <w:tcBorders>
                    <w:top w:val="single" w:sz="6" w:space="0" w:color="A7BFDF" w:themeColor="accent4" w:themeTint="66"/>
                    <w:left w:val="single" w:sz="4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5353FA90" w14:textId="77777777" w:rsidR="0078248C" w:rsidRPr="00563E4F" w:rsidRDefault="00214BA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14"/>
                      <w:highlight w:val="yellow"/>
                    </w:rPr>
                  </w:pPr>
                  <w:r w:rsidRPr="00563E4F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14"/>
                      <w:highlight w:val="yellow"/>
                    </w:rPr>
                    <w:t>8</w:t>
                  </w:r>
                </w:p>
              </w:tc>
              <w:tc>
                <w:tcPr>
                  <w:tcW w:w="305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57C05175" w14:textId="77777777" w:rsidR="0078248C" w:rsidRPr="00214BA4" w:rsidRDefault="00214BA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9</w:t>
                  </w:r>
                </w:p>
              </w:tc>
              <w:tc>
                <w:tcPr>
                  <w:tcW w:w="306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0801EBF8" w14:textId="77777777" w:rsidR="0078248C" w:rsidRPr="00D431D9" w:rsidRDefault="00214BA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bCs/>
                      <w:color w:val="000000" w:themeColor="text1"/>
                      <w:szCs w:val="14"/>
                    </w:rPr>
                  </w:pPr>
                  <w:r w:rsidRPr="00D431D9">
                    <w:rPr>
                      <w:rFonts w:ascii="Times New Roman" w:hAnsi="Times New Roman"/>
                      <w:bCs/>
                      <w:color w:val="000000" w:themeColor="text1"/>
                      <w:szCs w:val="14"/>
                    </w:rPr>
                    <w:t>10</w:t>
                  </w:r>
                </w:p>
              </w:tc>
              <w:tc>
                <w:tcPr>
                  <w:tcW w:w="305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4CC6433D" w14:textId="77777777" w:rsidR="0078248C" w:rsidRPr="00214BA4" w:rsidRDefault="00214BA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</w:rPr>
                    <w:t>11</w:t>
                  </w:r>
                </w:p>
              </w:tc>
              <w:tc>
                <w:tcPr>
                  <w:tcW w:w="306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6D0E5333" w14:textId="77777777" w:rsidR="0078248C" w:rsidRPr="00D431D9" w:rsidRDefault="00214BA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14"/>
                    </w:rPr>
                  </w:pPr>
                  <w:r w:rsidRPr="00D431D9">
                    <w:rPr>
                      <w:rFonts w:ascii="Times New Roman" w:hAnsi="Times New Roman"/>
                      <w:b/>
                      <w:bCs/>
                      <w:color w:val="000000" w:themeColor="text1"/>
                      <w:szCs w:val="14"/>
                    </w:rPr>
                    <w:t>12</w:t>
                  </w:r>
                </w:p>
              </w:tc>
              <w:tc>
                <w:tcPr>
                  <w:tcW w:w="305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599AB5C6" w14:textId="77777777" w:rsidR="0078248C" w:rsidRPr="00625275" w:rsidRDefault="00214BA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625275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13</w:t>
                  </w:r>
                </w:p>
              </w:tc>
              <w:tc>
                <w:tcPr>
                  <w:tcW w:w="306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4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1F3C5CA6" w14:textId="77777777" w:rsidR="0078248C" w:rsidRPr="00214BA4" w:rsidRDefault="00214BA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14</w:t>
                  </w:r>
                </w:p>
              </w:tc>
            </w:tr>
            <w:tr w:rsidR="00A7504C" w:rsidRPr="00214BA4" w14:paraId="1A7E15B1" w14:textId="77777777" w:rsidTr="00563E4F">
              <w:trPr>
                <w:cantSplit/>
                <w:trHeight w:hRule="exact" w:val="275"/>
                <w:jc w:val="center"/>
              </w:trPr>
              <w:tc>
                <w:tcPr>
                  <w:tcW w:w="305" w:type="dxa"/>
                  <w:tcBorders>
                    <w:top w:val="single" w:sz="6" w:space="0" w:color="A7BFDF" w:themeColor="accent4" w:themeTint="66"/>
                    <w:left w:val="single" w:sz="4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4AB3569F" w14:textId="77777777" w:rsidR="0078248C" w:rsidRPr="00214BA4" w:rsidRDefault="00214BA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15</w:t>
                  </w:r>
                </w:p>
              </w:tc>
              <w:tc>
                <w:tcPr>
                  <w:tcW w:w="305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5D0F00A7" w14:textId="77777777" w:rsidR="0078248C" w:rsidRPr="00563E4F" w:rsidRDefault="00214BA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563E4F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16</w:t>
                  </w:r>
                </w:p>
              </w:tc>
              <w:tc>
                <w:tcPr>
                  <w:tcW w:w="306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23990047" w14:textId="77777777" w:rsidR="0078248C" w:rsidRPr="00563E4F" w:rsidRDefault="00214BA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563E4F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17</w:t>
                  </w:r>
                </w:p>
              </w:tc>
              <w:tc>
                <w:tcPr>
                  <w:tcW w:w="305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3FAC7611" w14:textId="77777777" w:rsidR="0078248C" w:rsidRPr="00563E4F" w:rsidRDefault="00214BA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563E4F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18</w:t>
                  </w:r>
                </w:p>
              </w:tc>
              <w:tc>
                <w:tcPr>
                  <w:tcW w:w="306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563A2E96" w14:textId="77777777" w:rsidR="0078248C" w:rsidRPr="00563E4F" w:rsidRDefault="00214BA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563E4F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19</w:t>
                  </w:r>
                </w:p>
              </w:tc>
              <w:tc>
                <w:tcPr>
                  <w:tcW w:w="305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111A041E" w14:textId="77777777" w:rsidR="0078248C" w:rsidRPr="00563E4F" w:rsidRDefault="00214BA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563E4F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20</w:t>
                  </w:r>
                </w:p>
              </w:tc>
              <w:tc>
                <w:tcPr>
                  <w:tcW w:w="306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4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2E1C9B49" w14:textId="77777777" w:rsidR="0078248C" w:rsidRPr="00214BA4" w:rsidRDefault="00214BA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21</w:t>
                  </w:r>
                </w:p>
              </w:tc>
            </w:tr>
            <w:tr w:rsidR="00A7504C" w:rsidRPr="00214BA4" w14:paraId="4E8AFB98" w14:textId="77777777" w:rsidTr="00563E4F">
              <w:trPr>
                <w:cantSplit/>
                <w:trHeight w:hRule="exact" w:val="275"/>
                <w:jc w:val="center"/>
              </w:trPr>
              <w:tc>
                <w:tcPr>
                  <w:tcW w:w="305" w:type="dxa"/>
                  <w:tcBorders>
                    <w:top w:val="single" w:sz="6" w:space="0" w:color="A7BFDF" w:themeColor="accent4" w:themeTint="66"/>
                    <w:left w:val="single" w:sz="4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7212D66E" w14:textId="77777777" w:rsidR="0078248C" w:rsidRPr="00214BA4" w:rsidRDefault="00214BA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22</w:t>
                  </w:r>
                </w:p>
              </w:tc>
              <w:tc>
                <w:tcPr>
                  <w:tcW w:w="305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57B91D77" w14:textId="77777777" w:rsidR="0078248C" w:rsidRPr="00563E4F" w:rsidRDefault="00214BA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563E4F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23</w:t>
                  </w:r>
                </w:p>
              </w:tc>
              <w:tc>
                <w:tcPr>
                  <w:tcW w:w="306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73AC4075" w14:textId="77777777" w:rsidR="0078248C" w:rsidRPr="00563E4F" w:rsidRDefault="00214BA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563E4F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24</w:t>
                  </w:r>
                </w:p>
              </w:tc>
              <w:tc>
                <w:tcPr>
                  <w:tcW w:w="305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3231CDBA" w14:textId="77777777" w:rsidR="0078248C" w:rsidRPr="00563E4F" w:rsidRDefault="00214BA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563E4F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25</w:t>
                  </w:r>
                </w:p>
              </w:tc>
              <w:tc>
                <w:tcPr>
                  <w:tcW w:w="306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3BAE30E9" w14:textId="77777777" w:rsidR="0078248C" w:rsidRPr="00563E4F" w:rsidRDefault="00214BA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563E4F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26</w:t>
                  </w:r>
                </w:p>
              </w:tc>
              <w:tc>
                <w:tcPr>
                  <w:tcW w:w="305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24973A68" w14:textId="77777777" w:rsidR="0078248C" w:rsidRPr="00563E4F" w:rsidRDefault="00214BA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563E4F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27</w:t>
                  </w:r>
                </w:p>
              </w:tc>
              <w:tc>
                <w:tcPr>
                  <w:tcW w:w="306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4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58A86080" w14:textId="77777777" w:rsidR="0078248C" w:rsidRPr="00214BA4" w:rsidRDefault="00214BA4" w:rsidP="00120BAB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28</w:t>
                  </w:r>
                </w:p>
              </w:tc>
            </w:tr>
            <w:tr w:rsidR="00A7504C" w:rsidRPr="00214BA4" w14:paraId="4BF1FD2E" w14:textId="77777777" w:rsidTr="00563E4F">
              <w:trPr>
                <w:cantSplit/>
                <w:trHeight w:hRule="exact" w:val="275"/>
                <w:jc w:val="center"/>
              </w:trPr>
              <w:tc>
                <w:tcPr>
                  <w:tcW w:w="305" w:type="dxa"/>
                  <w:tcBorders>
                    <w:top w:val="single" w:sz="6" w:space="0" w:color="A7BFDF" w:themeColor="accent4" w:themeTint="66"/>
                    <w:left w:val="single" w:sz="4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44E2E20A" w14:textId="77777777" w:rsidR="0078248C" w:rsidRPr="00214BA4" w:rsidRDefault="00214BA4" w:rsidP="003E2A4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214BA4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29</w:t>
                  </w:r>
                </w:p>
              </w:tc>
              <w:tc>
                <w:tcPr>
                  <w:tcW w:w="305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4F068215" w14:textId="77777777" w:rsidR="0078248C" w:rsidRPr="00563E4F" w:rsidRDefault="00214BA4" w:rsidP="003E2A4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563E4F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30</w:t>
                  </w:r>
                </w:p>
              </w:tc>
              <w:tc>
                <w:tcPr>
                  <w:tcW w:w="306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47B94169" w14:textId="77777777" w:rsidR="0078248C" w:rsidRPr="00563E4F" w:rsidRDefault="00214BA4" w:rsidP="003E2A4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  <w:r w:rsidRPr="00563E4F"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  <w:t>31</w:t>
                  </w:r>
                </w:p>
              </w:tc>
              <w:tc>
                <w:tcPr>
                  <w:tcW w:w="305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290F348F" w14:textId="77777777" w:rsidR="0078248C" w:rsidRPr="00563E4F" w:rsidRDefault="0078248C" w:rsidP="003E2A4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47601C81" w14:textId="77777777" w:rsidR="0078248C" w:rsidRPr="00563E4F" w:rsidRDefault="0078248C" w:rsidP="003E2A4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4D325070" w14:textId="77777777" w:rsidR="0078248C" w:rsidRPr="00563E4F" w:rsidRDefault="0078248C" w:rsidP="003E2A4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4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1E44AEC8" w14:textId="77777777" w:rsidR="0078248C" w:rsidRPr="00214BA4" w:rsidRDefault="0078248C" w:rsidP="003E2A4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  <w:highlight w:val="yellow"/>
                    </w:rPr>
                  </w:pPr>
                </w:p>
              </w:tc>
            </w:tr>
            <w:tr w:rsidR="00496FFA" w:rsidRPr="00214BA4" w14:paraId="68B5E065" w14:textId="77777777" w:rsidTr="00563E4F">
              <w:trPr>
                <w:cantSplit/>
                <w:trHeight w:hRule="exact" w:val="275"/>
                <w:jc w:val="center"/>
              </w:trPr>
              <w:tc>
                <w:tcPr>
                  <w:tcW w:w="305" w:type="dxa"/>
                  <w:tcBorders>
                    <w:top w:val="single" w:sz="6" w:space="0" w:color="A7BFDF" w:themeColor="accent4" w:themeTint="66"/>
                    <w:left w:val="single" w:sz="4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1D8AB557" w14:textId="77777777" w:rsidR="00496FFA" w:rsidRPr="00214BA4" w:rsidRDefault="00496FFA" w:rsidP="003E2A4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6D5B8619" w14:textId="77777777" w:rsidR="00496FFA" w:rsidRPr="00214BA4" w:rsidRDefault="00496FFA" w:rsidP="003E2A4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6B344F76" w14:textId="77777777" w:rsidR="00496FFA" w:rsidRPr="00214BA4" w:rsidRDefault="00496FFA" w:rsidP="003E2A4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50D94EBD" w14:textId="77777777" w:rsidR="00496FFA" w:rsidRPr="00214BA4" w:rsidRDefault="00496FFA" w:rsidP="003E2A4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3BAE7FA7" w14:textId="77777777" w:rsidR="00496FFA" w:rsidRPr="00214BA4" w:rsidRDefault="00496FFA" w:rsidP="003E2A4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6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3063FF16" w14:textId="77777777" w:rsidR="00496FFA" w:rsidRPr="00214BA4" w:rsidRDefault="00496FFA" w:rsidP="003E2A4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6" w:space="0" w:color="A7BFDF" w:themeColor="accent4" w:themeTint="66"/>
                    <w:left w:val="single" w:sz="6" w:space="0" w:color="A7BFDF" w:themeColor="accent4" w:themeTint="66"/>
                    <w:bottom w:val="single" w:sz="6" w:space="0" w:color="A7BFDF" w:themeColor="accent4" w:themeTint="66"/>
                    <w:right w:val="single" w:sz="4" w:space="0" w:color="A7BFDF" w:themeColor="accent4" w:themeTint="66"/>
                  </w:tcBorders>
                  <w:shd w:val="clear" w:color="auto" w:fill="auto"/>
                  <w:vAlign w:val="center"/>
                </w:tcPr>
                <w:p w14:paraId="073DCB88" w14:textId="77777777" w:rsidR="00496FFA" w:rsidRPr="00214BA4" w:rsidRDefault="00496FFA" w:rsidP="003E2A42">
                  <w:pPr>
                    <w:pStyle w:val="Dates"/>
                    <w:framePr w:hSpace="0" w:wrap="auto" w:vAnchor="margin" w:hAnchor="text" w:xAlign="left" w:yAlign="inline"/>
                    <w:rPr>
                      <w:rFonts w:ascii="Times New Roman" w:hAnsi="Times New Roman"/>
                      <w:color w:val="000000" w:themeColor="text1"/>
                      <w:szCs w:val="14"/>
                    </w:rPr>
                  </w:pPr>
                </w:p>
              </w:tc>
            </w:tr>
          </w:tbl>
          <w:p w14:paraId="246E612E" w14:textId="77777777" w:rsidR="008E7083" w:rsidRPr="00214BA4" w:rsidRDefault="008E7083" w:rsidP="0078248C">
            <w:pPr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515" w:type="dxa"/>
            <w:tcBorders>
              <w:top w:val="single" w:sz="4" w:space="0" w:color="868AB7" w:themeColor="accent5" w:themeTint="99"/>
              <w:left w:val="nil"/>
              <w:bottom w:val="single" w:sz="4" w:space="0" w:color="868AB7" w:themeColor="accent5" w:themeTint="99"/>
              <w:right w:val="single" w:sz="4" w:space="0" w:color="868AB7" w:themeColor="accent5" w:themeTint="99"/>
            </w:tcBorders>
            <w:tcMar>
              <w:top w:w="144" w:type="dxa"/>
              <w:bottom w:w="115" w:type="dxa"/>
            </w:tcMar>
            <w:vAlign w:val="center"/>
          </w:tcPr>
          <w:p w14:paraId="4D304CCD" w14:textId="791CCC2D" w:rsidR="000236C2" w:rsidRDefault="000236C2" w:rsidP="0078248C">
            <w:pPr>
              <w:pStyle w:val="CalendarInformation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  <w:r w:rsidRPr="0003172C">
              <w:rPr>
                <w:sz w:val="12"/>
                <w:szCs w:val="12"/>
              </w:rPr>
              <w:t xml:space="preserve"> - FFA Banquet</w:t>
            </w:r>
            <w:r>
              <w:rPr>
                <w:sz w:val="12"/>
                <w:szCs w:val="12"/>
              </w:rPr>
              <w:t xml:space="preserve"> </w:t>
            </w:r>
            <w:r w:rsidRPr="00962204">
              <w:rPr>
                <w:b w:val="0"/>
                <w:sz w:val="12"/>
                <w:szCs w:val="12"/>
              </w:rPr>
              <w:t>7:00</w:t>
            </w:r>
            <w:r>
              <w:rPr>
                <w:sz w:val="12"/>
                <w:szCs w:val="12"/>
              </w:rPr>
              <w:t xml:space="preserve">8 </w:t>
            </w:r>
          </w:p>
          <w:p w14:paraId="3992D710" w14:textId="752BF1F2" w:rsidR="00962204" w:rsidRDefault="000236C2" w:rsidP="0078248C">
            <w:pPr>
              <w:pStyle w:val="CalendarInformation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8  -</w:t>
            </w:r>
            <w:proofErr w:type="gramEnd"/>
            <w:r>
              <w:rPr>
                <w:sz w:val="12"/>
                <w:szCs w:val="12"/>
              </w:rPr>
              <w:t xml:space="preserve">  </w:t>
            </w:r>
            <w:r w:rsidR="00962204">
              <w:rPr>
                <w:sz w:val="12"/>
                <w:szCs w:val="12"/>
              </w:rPr>
              <w:t xml:space="preserve">Baccalaureate </w:t>
            </w:r>
            <w:r w:rsidR="00962204" w:rsidRPr="00962204">
              <w:rPr>
                <w:b w:val="0"/>
                <w:sz w:val="12"/>
                <w:szCs w:val="12"/>
              </w:rPr>
              <w:t>6:00 pm</w:t>
            </w:r>
          </w:p>
          <w:p w14:paraId="759CBA9B" w14:textId="45C2A71E" w:rsidR="006466C5" w:rsidRPr="0003172C" w:rsidRDefault="00625275" w:rsidP="0078248C">
            <w:pPr>
              <w:pStyle w:val="CalendarInformation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D431D9">
              <w:rPr>
                <w:sz w:val="12"/>
                <w:szCs w:val="12"/>
              </w:rPr>
              <w:t>2</w:t>
            </w:r>
            <w:r w:rsidR="006466C5" w:rsidRPr="0003172C">
              <w:rPr>
                <w:sz w:val="12"/>
                <w:szCs w:val="12"/>
              </w:rPr>
              <w:t xml:space="preserve"> - Last Day of School</w:t>
            </w:r>
          </w:p>
          <w:p w14:paraId="18AFB31D" w14:textId="05247F77" w:rsidR="006466C5" w:rsidRPr="0003172C" w:rsidRDefault="000236C2" w:rsidP="0078248C">
            <w:pPr>
              <w:pStyle w:val="CalendarInformation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  <w:r w:rsidR="006466C5" w:rsidRPr="0003172C">
              <w:rPr>
                <w:sz w:val="12"/>
                <w:szCs w:val="12"/>
              </w:rPr>
              <w:t xml:space="preserve"> - Sr. Graduation</w:t>
            </w:r>
            <w:r w:rsidR="00962204">
              <w:rPr>
                <w:sz w:val="12"/>
                <w:szCs w:val="12"/>
              </w:rPr>
              <w:t xml:space="preserve"> </w:t>
            </w:r>
            <w:r w:rsidR="00962204" w:rsidRPr="00962204">
              <w:rPr>
                <w:b w:val="0"/>
                <w:sz w:val="12"/>
                <w:szCs w:val="12"/>
              </w:rPr>
              <w:t>10:00 am</w:t>
            </w:r>
          </w:p>
          <w:p w14:paraId="27771B1B" w14:textId="77777777" w:rsidR="006466C5" w:rsidRDefault="006466C5" w:rsidP="0078248C">
            <w:pPr>
              <w:pStyle w:val="CalendarInformation"/>
              <w:rPr>
                <w:b w:val="0"/>
                <w:i/>
                <w:sz w:val="12"/>
                <w:szCs w:val="12"/>
              </w:rPr>
            </w:pPr>
          </w:p>
          <w:p w14:paraId="1F579DCC" w14:textId="77777777" w:rsidR="006466C5" w:rsidRDefault="006466C5" w:rsidP="0078248C">
            <w:pPr>
              <w:pStyle w:val="CalendarInformation"/>
              <w:rPr>
                <w:b w:val="0"/>
                <w:i/>
                <w:sz w:val="12"/>
                <w:szCs w:val="12"/>
              </w:rPr>
            </w:pPr>
          </w:p>
          <w:p w14:paraId="7F4D5D6B" w14:textId="77777777" w:rsidR="006466C5" w:rsidRDefault="006466C5" w:rsidP="0078248C">
            <w:pPr>
              <w:pStyle w:val="CalendarInformation"/>
              <w:rPr>
                <w:b w:val="0"/>
                <w:i/>
                <w:sz w:val="12"/>
                <w:szCs w:val="12"/>
              </w:rPr>
            </w:pPr>
          </w:p>
          <w:p w14:paraId="5605C88E" w14:textId="7A20092C" w:rsidR="00A7504C" w:rsidRPr="006466C5" w:rsidRDefault="00D431D9" w:rsidP="0078248C">
            <w:pPr>
              <w:pStyle w:val="CalendarInformation"/>
              <w:rPr>
                <w:b w:val="0"/>
                <w:i/>
                <w:sz w:val="12"/>
                <w:szCs w:val="12"/>
              </w:rPr>
            </w:pPr>
            <w:r>
              <w:rPr>
                <w:b w:val="0"/>
                <w:i/>
                <w:sz w:val="12"/>
                <w:szCs w:val="12"/>
              </w:rPr>
              <w:t>8</w:t>
            </w:r>
            <w:r w:rsidR="006466C5" w:rsidRPr="006466C5">
              <w:rPr>
                <w:b w:val="0"/>
                <w:i/>
                <w:sz w:val="12"/>
                <w:szCs w:val="12"/>
              </w:rPr>
              <w:t xml:space="preserve"> days</w:t>
            </w:r>
          </w:p>
        </w:tc>
      </w:tr>
      <w:tr w:rsidR="00B4785B" w:rsidRPr="0078248C" w14:paraId="0BFA5CAE" w14:textId="77777777" w:rsidTr="00563E4F">
        <w:trPr>
          <w:cantSplit/>
          <w:trHeight w:hRule="exact" w:val="34"/>
        </w:trPr>
        <w:tc>
          <w:tcPr>
            <w:tcW w:w="2416" w:type="dxa"/>
            <w:tcBorders>
              <w:top w:val="single" w:sz="4" w:space="0" w:color="868AB7" w:themeColor="accent5" w:themeTint="99"/>
              <w:left w:val="nil"/>
              <w:bottom w:val="single" w:sz="4" w:space="0" w:color="868AB7" w:themeColor="accent5" w:themeTint="99"/>
              <w:right w:val="nil"/>
            </w:tcBorders>
            <w:tcMar>
              <w:bottom w:w="115" w:type="dxa"/>
            </w:tcMar>
            <w:vAlign w:val="center"/>
          </w:tcPr>
          <w:p w14:paraId="12BCFCAE" w14:textId="77777777" w:rsidR="00B4785B" w:rsidRPr="0078248C" w:rsidRDefault="00B4785B" w:rsidP="00F461BA">
            <w:pPr>
              <w:pStyle w:val="NoSpacing"/>
            </w:pPr>
          </w:p>
        </w:tc>
        <w:tc>
          <w:tcPr>
            <w:tcW w:w="2313" w:type="dxa"/>
            <w:tcBorders>
              <w:top w:val="single" w:sz="4" w:space="0" w:color="868AB7" w:themeColor="accent5" w:themeTint="99"/>
              <w:left w:val="nil"/>
              <w:bottom w:val="single" w:sz="4" w:space="0" w:color="868AB7" w:themeColor="accent5" w:themeTint="99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77366438" w14:textId="77777777" w:rsidR="00B4785B" w:rsidRPr="0078248C" w:rsidRDefault="00B4785B" w:rsidP="00F461BA">
            <w:pPr>
              <w:pStyle w:val="NoSpacing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</w:tcPr>
          <w:p w14:paraId="7CAF9D58" w14:textId="77777777" w:rsidR="00B4785B" w:rsidRPr="0078248C" w:rsidRDefault="00B4785B" w:rsidP="00F461BA">
            <w:pPr>
              <w:pStyle w:val="NoSpacing"/>
            </w:pPr>
          </w:p>
        </w:tc>
        <w:tc>
          <w:tcPr>
            <w:tcW w:w="2313" w:type="dxa"/>
            <w:tcBorders>
              <w:top w:val="single" w:sz="4" w:space="0" w:color="868AB7" w:themeColor="accent5" w:themeTint="99"/>
              <w:left w:val="nil"/>
              <w:bottom w:val="single" w:sz="4" w:space="0" w:color="868AB7" w:themeColor="accent5" w:themeTint="99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78343379" w14:textId="77777777" w:rsidR="00B4785B" w:rsidRPr="0078248C" w:rsidRDefault="00B4785B" w:rsidP="00F461BA">
            <w:pPr>
              <w:pStyle w:val="NoSpacing"/>
            </w:pPr>
          </w:p>
        </w:tc>
        <w:tc>
          <w:tcPr>
            <w:tcW w:w="2515" w:type="dxa"/>
            <w:tcBorders>
              <w:top w:val="single" w:sz="4" w:space="0" w:color="868AB7" w:themeColor="accent5" w:themeTint="99"/>
              <w:left w:val="nil"/>
              <w:bottom w:val="single" w:sz="4" w:space="0" w:color="868AB7" w:themeColor="accent5" w:themeTint="99"/>
              <w:right w:val="nil"/>
            </w:tcBorders>
            <w:tcMar>
              <w:bottom w:w="115" w:type="dxa"/>
            </w:tcMar>
            <w:vAlign w:val="center"/>
          </w:tcPr>
          <w:p w14:paraId="05A7A890" w14:textId="77777777" w:rsidR="00B4785B" w:rsidRPr="0078248C" w:rsidRDefault="00B4785B" w:rsidP="00F461BA">
            <w:pPr>
              <w:pStyle w:val="NoSpacing"/>
            </w:pPr>
          </w:p>
        </w:tc>
      </w:tr>
      <w:tr w:rsidR="008E7083" w14:paraId="3B70A790" w14:textId="77777777" w:rsidTr="00563E4F">
        <w:trPr>
          <w:cantSplit/>
          <w:trHeight w:val="484"/>
        </w:trPr>
        <w:tc>
          <w:tcPr>
            <w:tcW w:w="2416" w:type="dxa"/>
            <w:tcBorders>
              <w:top w:val="single" w:sz="4" w:space="0" w:color="868AB7" w:themeColor="accent5" w:themeTint="99"/>
              <w:left w:val="single" w:sz="4" w:space="0" w:color="868AB7" w:themeColor="accent5" w:themeTint="99"/>
              <w:bottom w:val="single" w:sz="4" w:space="0" w:color="868AB7" w:themeColor="accent5" w:themeTint="99"/>
              <w:right w:val="nil"/>
            </w:tcBorders>
            <w:tcMar>
              <w:bottom w:w="115" w:type="dxa"/>
            </w:tcMar>
            <w:vAlign w:val="center"/>
          </w:tcPr>
          <w:p w14:paraId="1EC233D0" w14:textId="77777777" w:rsidR="00C8764E" w:rsidRDefault="00C8764E" w:rsidP="00C8764E">
            <w:pPr>
              <w:pStyle w:val="CalendarInformation"/>
            </w:pPr>
            <w:r>
              <w:rPr>
                <w:highlight w:val="yellow"/>
              </w:rPr>
              <w:t xml:space="preserve"> </w:t>
            </w:r>
            <w:r w:rsidRPr="00C8764E">
              <w:rPr>
                <w:highlight w:val="yellow"/>
              </w:rPr>
              <w:t>No School</w:t>
            </w:r>
            <w:r>
              <w:t xml:space="preserve"> </w:t>
            </w:r>
          </w:p>
          <w:p w14:paraId="1B4A79AC" w14:textId="77777777" w:rsidR="008E7083" w:rsidRPr="0078248C" w:rsidRDefault="008E7083" w:rsidP="00C8764E">
            <w:pPr>
              <w:pStyle w:val="CalendarInformation"/>
            </w:pPr>
          </w:p>
        </w:tc>
        <w:tc>
          <w:tcPr>
            <w:tcW w:w="2313" w:type="dxa"/>
            <w:tcBorders>
              <w:top w:val="single" w:sz="4" w:space="0" w:color="868AB7" w:themeColor="accent5" w:themeTint="99"/>
              <w:left w:val="nil"/>
              <w:bottom w:val="single" w:sz="4" w:space="0" w:color="868AB7" w:themeColor="accent5" w:themeTint="99"/>
              <w:right w:val="single" w:sz="4" w:space="0" w:color="868AB7" w:themeColor="accent5" w:themeTint="99"/>
            </w:tcBorders>
            <w:tcMar>
              <w:bottom w:w="115" w:type="dxa"/>
            </w:tcMar>
          </w:tcPr>
          <w:p w14:paraId="132A7D6D" w14:textId="77777777" w:rsidR="008E7083" w:rsidRPr="0078248C" w:rsidRDefault="008E7083" w:rsidP="0078248C"/>
        </w:tc>
        <w:tc>
          <w:tcPr>
            <w:tcW w:w="275" w:type="dxa"/>
            <w:tcBorders>
              <w:top w:val="nil"/>
              <w:left w:val="single" w:sz="4" w:space="0" w:color="868AB7" w:themeColor="accent5" w:themeTint="99"/>
              <w:bottom w:val="nil"/>
              <w:right w:val="single" w:sz="4" w:space="0" w:color="868AB7" w:themeColor="accent5" w:themeTint="99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601A6C14" w14:textId="77777777" w:rsidR="008E7083" w:rsidRPr="0078248C" w:rsidRDefault="008E7083" w:rsidP="0078248C"/>
        </w:tc>
        <w:tc>
          <w:tcPr>
            <w:tcW w:w="2313" w:type="dxa"/>
            <w:tcBorders>
              <w:top w:val="single" w:sz="4" w:space="0" w:color="868AB7" w:themeColor="accent5" w:themeTint="99"/>
              <w:left w:val="single" w:sz="4" w:space="0" w:color="868AB7" w:themeColor="accent5" w:themeTint="99"/>
              <w:bottom w:val="single" w:sz="4" w:space="0" w:color="868AB7" w:themeColor="accent5" w:themeTint="99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70B11EEB" w14:textId="24225EEC" w:rsidR="006466C5" w:rsidRPr="0003172C" w:rsidRDefault="006466C5" w:rsidP="00E97D0F">
            <w:pPr>
              <w:rPr>
                <w:sz w:val="12"/>
                <w:szCs w:val="12"/>
              </w:rPr>
            </w:pPr>
            <w:r w:rsidRPr="0003172C">
              <w:rPr>
                <w:sz w:val="12"/>
                <w:szCs w:val="12"/>
              </w:rPr>
              <w:t>1</w:t>
            </w:r>
            <w:r w:rsidR="00563E4F">
              <w:rPr>
                <w:sz w:val="12"/>
                <w:szCs w:val="12"/>
              </w:rPr>
              <w:t>40</w:t>
            </w:r>
            <w:r w:rsidR="008C48A2" w:rsidRPr="0003172C">
              <w:rPr>
                <w:sz w:val="12"/>
                <w:szCs w:val="12"/>
              </w:rPr>
              <w:t xml:space="preserve"> + 2 PT + </w:t>
            </w:r>
            <w:r w:rsidR="00496FFA">
              <w:rPr>
                <w:sz w:val="12"/>
                <w:szCs w:val="12"/>
              </w:rPr>
              <w:t>5</w:t>
            </w:r>
            <w:r w:rsidR="008C48A2" w:rsidRPr="0003172C">
              <w:rPr>
                <w:sz w:val="12"/>
                <w:szCs w:val="12"/>
              </w:rPr>
              <w:t xml:space="preserve"> PD</w:t>
            </w:r>
            <w:r w:rsidR="00496FFA">
              <w:rPr>
                <w:sz w:val="12"/>
                <w:szCs w:val="12"/>
              </w:rPr>
              <w:t xml:space="preserve"> </w:t>
            </w:r>
          </w:p>
          <w:p w14:paraId="55FC0D8A" w14:textId="77777777" w:rsidR="008E7083" w:rsidRPr="0003172C" w:rsidRDefault="008E7083" w:rsidP="00E97D0F">
            <w:pPr>
              <w:rPr>
                <w:sz w:val="12"/>
                <w:szCs w:val="12"/>
              </w:rPr>
            </w:pPr>
          </w:p>
        </w:tc>
        <w:tc>
          <w:tcPr>
            <w:tcW w:w="2515" w:type="dxa"/>
            <w:tcBorders>
              <w:top w:val="single" w:sz="4" w:space="0" w:color="868AB7" w:themeColor="accent5" w:themeTint="99"/>
              <w:left w:val="nil"/>
              <w:bottom w:val="single" w:sz="4" w:space="0" w:color="868AB7" w:themeColor="accent5" w:themeTint="99"/>
              <w:right w:val="single" w:sz="4" w:space="0" w:color="868AB7" w:themeColor="accent5" w:themeTint="99"/>
            </w:tcBorders>
            <w:tcMar>
              <w:top w:w="144" w:type="dxa"/>
              <w:bottom w:w="115" w:type="dxa"/>
            </w:tcMar>
            <w:vAlign w:val="center"/>
          </w:tcPr>
          <w:p w14:paraId="41A03DD3" w14:textId="77777777" w:rsidR="008E7083" w:rsidRPr="0003172C" w:rsidRDefault="008E7083" w:rsidP="0078248C">
            <w:pPr>
              <w:pStyle w:val="CalendarInformation"/>
              <w:rPr>
                <w:sz w:val="12"/>
                <w:szCs w:val="12"/>
              </w:rPr>
            </w:pPr>
          </w:p>
        </w:tc>
      </w:tr>
    </w:tbl>
    <w:p w14:paraId="6BD905F8" w14:textId="77777777" w:rsidR="00D079B0" w:rsidRDefault="00D079B0" w:rsidP="004D204C">
      <w:pPr>
        <w:pStyle w:val="NoSpacing"/>
      </w:pPr>
    </w:p>
    <w:sectPr w:rsidR="00D079B0" w:rsidSect="007326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76" w:right="1800" w:bottom="576" w:left="18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C9568" w14:textId="77777777" w:rsidR="00EC4D39" w:rsidRDefault="00EC4D39" w:rsidP="00D30F41">
      <w:r>
        <w:separator/>
      </w:r>
    </w:p>
  </w:endnote>
  <w:endnote w:type="continuationSeparator" w:id="0">
    <w:p w14:paraId="0D83951B" w14:textId="77777777" w:rsidR="00EC4D39" w:rsidRDefault="00EC4D39" w:rsidP="00D3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43735" w14:textId="77777777" w:rsidR="00D023DE" w:rsidRDefault="00D023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3FD10" w14:textId="77777777" w:rsidR="00D023DE" w:rsidRDefault="00D023D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111C6" w14:textId="77777777" w:rsidR="00D023DE" w:rsidRDefault="00D023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F9D77" w14:textId="77777777" w:rsidR="00EC4D39" w:rsidRDefault="00EC4D39" w:rsidP="00D30F41">
      <w:r>
        <w:separator/>
      </w:r>
    </w:p>
  </w:footnote>
  <w:footnote w:type="continuationSeparator" w:id="0">
    <w:p w14:paraId="3824A6DF" w14:textId="77777777" w:rsidR="00EC4D39" w:rsidRDefault="00EC4D39" w:rsidP="00D30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36504" w14:textId="77777777" w:rsidR="00D023DE" w:rsidRDefault="00D023D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81884" w14:textId="77777777" w:rsidR="00D023DE" w:rsidRDefault="00D023D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F7E67" w14:textId="77777777" w:rsidR="00D023DE" w:rsidRDefault="00D023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57AD0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F0C1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EE6CE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BD83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A26B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E882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2820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E4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CAE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503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displayBackgroundShape/>
  <w:activeWritingStyle w:appName="MSWord" w:lang="en-US" w:vendorID="64" w:dllVersion="0" w:nlCheck="1" w:checkStyle="1"/>
  <w:activeWritingStyle w:appName="MSWord" w:lang="en-US" w:vendorID="64" w:dllVersion="6" w:nlCheck="1" w:checkStyle="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U1MDGyNDA0Nje3tDBR0lEKTi0uzszPAykwNKkFACSUIC8tAAAA"/>
    <w:docVar w:name="__grammarly61__i" w:val="H4sIAAAAAAAEAKtWckksSQxILCpxzi/NK1GyMqwFAAEhoTITAAAA"/>
    <w:docVar w:name="__grammarly61_1" w:val="H4sIAAAAAAAEAKtWcslPLs1NzSvxTFGyUko0NUtJTjVI0zVNM7bUNTFMM9e1TEwz1U1LskwySDFMS0w0SlPSUQpOLS7OzM8DaTGsBQA4SG44QwAAAA=="/>
  </w:docVars>
  <w:rsids>
    <w:rsidRoot w:val="0070326D"/>
    <w:rsid w:val="00003B8A"/>
    <w:rsid w:val="00012D20"/>
    <w:rsid w:val="000236C2"/>
    <w:rsid w:val="000254FA"/>
    <w:rsid w:val="00031633"/>
    <w:rsid w:val="0003172C"/>
    <w:rsid w:val="000506B1"/>
    <w:rsid w:val="00063921"/>
    <w:rsid w:val="00067B5B"/>
    <w:rsid w:val="00090AC4"/>
    <w:rsid w:val="000A7D2F"/>
    <w:rsid w:val="000C61E9"/>
    <w:rsid w:val="000F7361"/>
    <w:rsid w:val="00103410"/>
    <w:rsid w:val="00113416"/>
    <w:rsid w:val="00120BAB"/>
    <w:rsid w:val="00120E97"/>
    <w:rsid w:val="00136DAC"/>
    <w:rsid w:val="00137EC7"/>
    <w:rsid w:val="00141B53"/>
    <w:rsid w:val="001541A7"/>
    <w:rsid w:val="00155497"/>
    <w:rsid w:val="00195E96"/>
    <w:rsid w:val="001B2754"/>
    <w:rsid w:val="001E3318"/>
    <w:rsid w:val="001E5414"/>
    <w:rsid w:val="001F3D34"/>
    <w:rsid w:val="001F5F06"/>
    <w:rsid w:val="002047A3"/>
    <w:rsid w:val="00214BA4"/>
    <w:rsid w:val="00221D8A"/>
    <w:rsid w:val="002220F3"/>
    <w:rsid w:val="00297A72"/>
    <w:rsid w:val="002A239B"/>
    <w:rsid w:val="002A2620"/>
    <w:rsid w:val="002C6F25"/>
    <w:rsid w:val="002D57CA"/>
    <w:rsid w:val="00310985"/>
    <w:rsid w:val="00325104"/>
    <w:rsid w:val="00365CF9"/>
    <w:rsid w:val="003C347C"/>
    <w:rsid w:val="003E0CF6"/>
    <w:rsid w:val="003E2A42"/>
    <w:rsid w:val="003F54BD"/>
    <w:rsid w:val="00402636"/>
    <w:rsid w:val="0041456B"/>
    <w:rsid w:val="0041793B"/>
    <w:rsid w:val="004307AA"/>
    <w:rsid w:val="004349C3"/>
    <w:rsid w:val="00435502"/>
    <w:rsid w:val="00456015"/>
    <w:rsid w:val="00496FFA"/>
    <w:rsid w:val="004A65E0"/>
    <w:rsid w:val="004D204C"/>
    <w:rsid w:val="004E5D03"/>
    <w:rsid w:val="004F4839"/>
    <w:rsid w:val="0052238F"/>
    <w:rsid w:val="00524C3D"/>
    <w:rsid w:val="00563E4F"/>
    <w:rsid w:val="00564194"/>
    <w:rsid w:val="0057722F"/>
    <w:rsid w:val="005A74DC"/>
    <w:rsid w:val="005B54D7"/>
    <w:rsid w:val="005D5F0D"/>
    <w:rsid w:val="005E6D5C"/>
    <w:rsid w:val="00601442"/>
    <w:rsid w:val="006065A8"/>
    <w:rsid w:val="0062108E"/>
    <w:rsid w:val="00625275"/>
    <w:rsid w:val="00633A5E"/>
    <w:rsid w:val="00634859"/>
    <w:rsid w:val="00634B12"/>
    <w:rsid w:val="006466C5"/>
    <w:rsid w:val="006542C6"/>
    <w:rsid w:val="00654CDA"/>
    <w:rsid w:val="006A75A4"/>
    <w:rsid w:val="006B5EC1"/>
    <w:rsid w:val="006D03C6"/>
    <w:rsid w:val="0070326D"/>
    <w:rsid w:val="00732614"/>
    <w:rsid w:val="00763714"/>
    <w:rsid w:val="0078248C"/>
    <w:rsid w:val="007835F0"/>
    <w:rsid w:val="007A3C4C"/>
    <w:rsid w:val="007E719A"/>
    <w:rsid w:val="00810191"/>
    <w:rsid w:val="008113AE"/>
    <w:rsid w:val="008217C1"/>
    <w:rsid w:val="0083269E"/>
    <w:rsid w:val="00843638"/>
    <w:rsid w:val="00843C04"/>
    <w:rsid w:val="00852E7E"/>
    <w:rsid w:val="00857FE0"/>
    <w:rsid w:val="008629EE"/>
    <w:rsid w:val="00874052"/>
    <w:rsid w:val="00877268"/>
    <w:rsid w:val="00881416"/>
    <w:rsid w:val="008C040A"/>
    <w:rsid w:val="008C383F"/>
    <w:rsid w:val="008C48A2"/>
    <w:rsid w:val="008E000C"/>
    <w:rsid w:val="008E1ADE"/>
    <w:rsid w:val="008E7083"/>
    <w:rsid w:val="008F7594"/>
    <w:rsid w:val="0090778E"/>
    <w:rsid w:val="00920431"/>
    <w:rsid w:val="00962204"/>
    <w:rsid w:val="00985C75"/>
    <w:rsid w:val="009B42D1"/>
    <w:rsid w:val="009B46B7"/>
    <w:rsid w:val="00A02FD3"/>
    <w:rsid w:val="00A05035"/>
    <w:rsid w:val="00A2047F"/>
    <w:rsid w:val="00A521D6"/>
    <w:rsid w:val="00A7504C"/>
    <w:rsid w:val="00A84C51"/>
    <w:rsid w:val="00AB64B8"/>
    <w:rsid w:val="00AC4E02"/>
    <w:rsid w:val="00AD3C24"/>
    <w:rsid w:val="00B327C4"/>
    <w:rsid w:val="00B44A48"/>
    <w:rsid w:val="00B4785B"/>
    <w:rsid w:val="00B53DB5"/>
    <w:rsid w:val="00B77EB1"/>
    <w:rsid w:val="00BB2792"/>
    <w:rsid w:val="00BC453F"/>
    <w:rsid w:val="00BE108E"/>
    <w:rsid w:val="00BE46F8"/>
    <w:rsid w:val="00BE7887"/>
    <w:rsid w:val="00BE7923"/>
    <w:rsid w:val="00BF15BC"/>
    <w:rsid w:val="00BF57B1"/>
    <w:rsid w:val="00C14FAF"/>
    <w:rsid w:val="00C324FA"/>
    <w:rsid w:val="00C473F4"/>
    <w:rsid w:val="00C6091F"/>
    <w:rsid w:val="00C653C1"/>
    <w:rsid w:val="00C8764E"/>
    <w:rsid w:val="00C96FCD"/>
    <w:rsid w:val="00CF026A"/>
    <w:rsid w:val="00D023DE"/>
    <w:rsid w:val="00D079B0"/>
    <w:rsid w:val="00D30F41"/>
    <w:rsid w:val="00D431D9"/>
    <w:rsid w:val="00D44D63"/>
    <w:rsid w:val="00D47493"/>
    <w:rsid w:val="00D51067"/>
    <w:rsid w:val="00D65576"/>
    <w:rsid w:val="00D751C2"/>
    <w:rsid w:val="00D958D1"/>
    <w:rsid w:val="00DA0024"/>
    <w:rsid w:val="00DA2708"/>
    <w:rsid w:val="00DC04FC"/>
    <w:rsid w:val="00DD0976"/>
    <w:rsid w:val="00DD54CB"/>
    <w:rsid w:val="00DE5911"/>
    <w:rsid w:val="00E02FB4"/>
    <w:rsid w:val="00E27EAF"/>
    <w:rsid w:val="00E447FE"/>
    <w:rsid w:val="00E479BA"/>
    <w:rsid w:val="00E5676B"/>
    <w:rsid w:val="00E61DA8"/>
    <w:rsid w:val="00E74966"/>
    <w:rsid w:val="00E85A8A"/>
    <w:rsid w:val="00E9077E"/>
    <w:rsid w:val="00E967CF"/>
    <w:rsid w:val="00E97D0F"/>
    <w:rsid w:val="00EA7132"/>
    <w:rsid w:val="00EA713E"/>
    <w:rsid w:val="00EB336B"/>
    <w:rsid w:val="00EC26FC"/>
    <w:rsid w:val="00EC42A2"/>
    <w:rsid w:val="00EC4D39"/>
    <w:rsid w:val="00ED1958"/>
    <w:rsid w:val="00ED22C8"/>
    <w:rsid w:val="00EE2264"/>
    <w:rsid w:val="00EE6C59"/>
    <w:rsid w:val="00EE6D54"/>
    <w:rsid w:val="00F10230"/>
    <w:rsid w:val="00F159BC"/>
    <w:rsid w:val="00F24D49"/>
    <w:rsid w:val="00F31BE6"/>
    <w:rsid w:val="00F41182"/>
    <w:rsid w:val="00F461BA"/>
    <w:rsid w:val="00F46883"/>
    <w:rsid w:val="00F57878"/>
    <w:rsid w:val="00F5795C"/>
    <w:rsid w:val="00F86154"/>
    <w:rsid w:val="00F934A9"/>
    <w:rsid w:val="00FA2321"/>
    <w:rsid w:val="00FC3F3E"/>
    <w:rsid w:val="00FD550A"/>
    <w:rsid w:val="00FF14D0"/>
    <w:rsid w:val="00FF6CD3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263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620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uiPriority w:val="1"/>
    <w:qFormat/>
    <w:rsid w:val="00E02FB4"/>
    <w:pPr>
      <w:keepNext/>
      <w:spacing w:after="80"/>
      <w:contextualSpacing/>
      <w:jc w:val="center"/>
      <w:outlineLvl w:val="0"/>
    </w:pPr>
    <w:rPr>
      <w:rFonts w:asciiTheme="majorHAnsi" w:hAnsiTheme="majorHAnsi" w:cs="Arial"/>
      <w:b/>
      <w:bCs/>
      <w:caps/>
      <w:color w:val="39639D" w:themeColor="accent4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A2620"/>
    <w:pPr>
      <w:jc w:val="center"/>
      <w:outlineLvl w:val="1"/>
    </w:pPr>
    <w:rPr>
      <w:b/>
      <w:color w:val="FFFFFF" w:themeColor="background1"/>
      <w:sz w:val="1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2A2620"/>
    <w:pPr>
      <w:jc w:val="center"/>
      <w:outlineLvl w:val="2"/>
    </w:pPr>
    <w:rPr>
      <w:b/>
      <w:sz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A2620"/>
    <w:rPr>
      <w:rFonts w:asciiTheme="minorHAnsi" w:hAnsiTheme="minorHAnsi"/>
      <w:b/>
      <w:color w:val="FFFFFF" w:themeColor="background1"/>
      <w:sz w:val="18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2A2620"/>
    <w:rPr>
      <w:rFonts w:asciiTheme="minorHAnsi" w:hAnsiTheme="minorHAnsi"/>
      <w:b/>
      <w:sz w:val="13"/>
      <w:szCs w:val="24"/>
    </w:rPr>
  </w:style>
  <w:style w:type="paragraph" w:styleId="BalloonText">
    <w:name w:val="Balloon Text"/>
    <w:basedOn w:val="Normal"/>
    <w:link w:val="BalloonTextChar"/>
    <w:semiHidden/>
    <w:rsid w:val="002A26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A2620"/>
    <w:rPr>
      <w:rFonts w:ascii="Tahoma" w:hAnsi="Tahoma" w:cs="Tahoma"/>
      <w:sz w:val="16"/>
      <w:szCs w:val="16"/>
    </w:rPr>
  </w:style>
  <w:style w:type="paragraph" w:customStyle="1" w:styleId="CalendarInformation">
    <w:name w:val="Calendar Information"/>
    <w:basedOn w:val="Normal"/>
    <w:link w:val="CalendarInformationChar"/>
    <w:qFormat/>
    <w:rsid w:val="002A2620"/>
    <w:pPr>
      <w:tabs>
        <w:tab w:val="left" w:pos="576"/>
      </w:tabs>
      <w:spacing w:line="264" w:lineRule="auto"/>
      <w:ind w:left="576" w:hanging="576"/>
    </w:pPr>
    <w:rPr>
      <w:b/>
      <w:sz w:val="15"/>
    </w:rPr>
  </w:style>
  <w:style w:type="character" w:customStyle="1" w:styleId="CalendarInformationChar">
    <w:name w:val="Calendar Information Char"/>
    <w:basedOn w:val="DefaultParagraphFont"/>
    <w:link w:val="CalendarInformation"/>
    <w:rsid w:val="002A2620"/>
    <w:rPr>
      <w:rFonts w:asciiTheme="minorHAnsi" w:hAnsiTheme="minorHAnsi"/>
      <w:b/>
      <w:sz w:val="15"/>
      <w:szCs w:val="24"/>
    </w:rPr>
  </w:style>
  <w:style w:type="paragraph" w:customStyle="1" w:styleId="Dates">
    <w:name w:val="Dates"/>
    <w:basedOn w:val="Normal"/>
    <w:qFormat/>
    <w:rsid w:val="00DA2708"/>
    <w:pPr>
      <w:framePr w:hSpace="187" w:wrap="around" w:vAnchor="page" w:hAnchor="page" w:xAlign="center" w:y="1441"/>
      <w:jc w:val="center"/>
    </w:pPr>
    <w:rPr>
      <w:sz w:val="14"/>
    </w:rPr>
  </w:style>
  <w:style w:type="paragraph" w:customStyle="1" w:styleId="ImportantDate">
    <w:name w:val="Important Date"/>
    <w:basedOn w:val="Dates"/>
    <w:qFormat/>
    <w:rsid w:val="00F46883"/>
    <w:pPr>
      <w:framePr w:wrap="around"/>
      <w:shd w:val="clear" w:color="auto" w:fill="D9D9D9" w:themeFill="background1" w:themeFillShade="D9"/>
    </w:pPr>
    <w:rPr>
      <w:szCs w:val="20"/>
    </w:rPr>
  </w:style>
  <w:style w:type="paragraph" w:styleId="NoSpacing">
    <w:name w:val="No Spacing"/>
    <w:uiPriority w:val="1"/>
    <w:qFormat/>
    <w:rsid w:val="004D204C"/>
    <w:rPr>
      <w:rFonts w:asciiTheme="minorHAnsi" w:hAnsiTheme="minorHAnsi"/>
      <w:sz w:val="4"/>
      <w:szCs w:val="24"/>
    </w:rPr>
  </w:style>
  <w:style w:type="character" w:styleId="CommentReference">
    <w:name w:val="annotation reference"/>
    <w:basedOn w:val="DefaultParagraphFont"/>
    <w:semiHidden/>
    <w:unhideWhenUsed/>
    <w:rsid w:val="00496FF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96F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96FFA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6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6FFA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vanworth\AppData\Roaming\Microsoft\Templates\2011-2012SchoolCal_1pg_MonSun.dotx" TargetMode="Externa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Custom 3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D2879DF-895C-4843-8322-EEE7F0666E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2011-2012SchoolCal_1pg_MonSun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2021-04-15T14:43:00Z</dcterms:created>
  <dcterms:modified xsi:type="dcterms:W3CDTF">2021-05-25T13:21:00Z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TC027411379991</vt:lpwstr>
  </property>
</Properties>
</file>