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7849" w14:textId="24605754" w:rsidR="00B16AE6" w:rsidRDefault="00AA2F14" w:rsidP="00F445F5">
      <w:pPr>
        <w:spacing w:after="24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DC88A0" wp14:editId="431E25C2">
            <wp:simplePos x="0" y="0"/>
            <wp:positionH relativeFrom="column">
              <wp:posOffset>2504440</wp:posOffset>
            </wp:positionH>
            <wp:positionV relativeFrom="paragraph">
              <wp:posOffset>-180975</wp:posOffset>
            </wp:positionV>
            <wp:extent cx="1188720" cy="106934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" t="6970" r="6654" b="1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057">
        <w:t xml:space="preserve">     </w:t>
      </w:r>
      <w:r w:rsidR="00AA1AAD">
        <w:tab/>
      </w:r>
      <w:r w:rsidR="00AA1AAD">
        <w:tab/>
      </w:r>
      <w:r w:rsidR="00AA1AAD">
        <w:tab/>
      </w:r>
      <w:r w:rsidR="00AA1AAD">
        <w:tab/>
      </w:r>
      <w:r w:rsidR="00AA1AAD">
        <w:tab/>
      </w:r>
      <w:r w:rsidR="00AA1AAD">
        <w:tab/>
      </w:r>
      <w:r w:rsidR="00AA1AAD">
        <w:tab/>
      </w:r>
      <w:r w:rsidR="00AA1AAD">
        <w:tab/>
      </w:r>
    </w:p>
    <w:p w14:paraId="1DB954B9" w14:textId="77777777" w:rsidR="00AA1AAD" w:rsidRDefault="00AA1AAD" w:rsidP="00F445F5">
      <w:pPr>
        <w:spacing w:after="240"/>
      </w:pPr>
      <w:r>
        <w:tab/>
      </w:r>
    </w:p>
    <w:p w14:paraId="69F40CA1" w14:textId="77777777" w:rsidR="008E4F77" w:rsidRPr="00DE64A0" w:rsidRDefault="008E4F77" w:rsidP="008E4F77">
      <w:pPr>
        <w:pStyle w:val="ColorfulList-Accent11"/>
        <w:spacing w:after="360"/>
        <w:ind w:left="990"/>
        <w:rPr>
          <w:rFonts w:ascii="Arial" w:hAnsi="Arial" w:cs="Arial"/>
          <w:sz w:val="20"/>
          <w:szCs w:val="20"/>
        </w:rPr>
      </w:pPr>
    </w:p>
    <w:p w14:paraId="52956B02" w14:textId="1E3752BE" w:rsidR="008E4F77" w:rsidRDefault="008E4F77" w:rsidP="000A3813">
      <w:pPr>
        <w:pStyle w:val="ColorfulList-Accent11"/>
        <w:spacing w:after="0"/>
        <w:ind w:left="2070"/>
        <w:rPr>
          <w:rFonts w:ascii="Arial" w:hAnsi="Arial" w:cs="Arial"/>
          <w:sz w:val="28"/>
          <w:szCs w:val="28"/>
        </w:rPr>
      </w:pPr>
      <w:r w:rsidRPr="006A5BDC">
        <w:rPr>
          <w:rFonts w:ascii="Arial" w:hAnsi="Arial" w:cs="Arial"/>
          <w:sz w:val="28"/>
          <w:szCs w:val="28"/>
        </w:rPr>
        <w:t>CHA</w:t>
      </w:r>
      <w:r w:rsidR="00AA1AAD" w:rsidRPr="006A5BDC">
        <w:rPr>
          <w:rFonts w:ascii="Arial" w:hAnsi="Arial" w:cs="Arial"/>
          <w:sz w:val="28"/>
          <w:szCs w:val="28"/>
        </w:rPr>
        <w:t>MINADE SCHOLARSHIP REQUIREMENTS</w:t>
      </w:r>
      <w:r w:rsidR="008E2A50">
        <w:rPr>
          <w:rFonts w:ascii="Arial" w:hAnsi="Arial" w:cs="Arial"/>
          <w:sz w:val="28"/>
          <w:szCs w:val="28"/>
        </w:rPr>
        <w:t xml:space="preserve"> 202</w:t>
      </w:r>
      <w:r w:rsidR="00A93ADB">
        <w:rPr>
          <w:rFonts w:ascii="Arial" w:hAnsi="Arial" w:cs="Arial"/>
          <w:sz w:val="28"/>
          <w:szCs w:val="28"/>
        </w:rPr>
        <w:t>5</w:t>
      </w:r>
    </w:p>
    <w:p w14:paraId="4937027E" w14:textId="77777777" w:rsidR="00F445F5" w:rsidRPr="00173404" w:rsidRDefault="00F445F5" w:rsidP="00F445F5">
      <w:pPr>
        <w:spacing w:after="0"/>
        <w:ind w:left="1440"/>
        <w:rPr>
          <w:rFonts w:ascii="Arial" w:hAnsi="Arial" w:cs="Arial"/>
          <w:sz w:val="16"/>
          <w:szCs w:val="16"/>
        </w:rPr>
      </w:pPr>
    </w:p>
    <w:p w14:paraId="5E6782A6" w14:textId="77777777" w:rsidR="00AA1AAD" w:rsidRPr="006A5BDC" w:rsidRDefault="00AA1AAD" w:rsidP="008E4F77">
      <w:pPr>
        <w:pStyle w:val="ColorfulList-Accent1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5BDC">
        <w:rPr>
          <w:rFonts w:ascii="Arial" w:hAnsi="Arial" w:cs="Arial"/>
          <w:sz w:val="24"/>
          <w:szCs w:val="24"/>
        </w:rPr>
        <w:t>SPECIFIC QUALIFICATIONS</w:t>
      </w:r>
    </w:p>
    <w:p w14:paraId="1BE3C71F" w14:textId="47378008" w:rsidR="008E4F77" w:rsidRDefault="00AA1AAD" w:rsidP="00DE64A0">
      <w:pPr>
        <w:pStyle w:val="ColorfulList-Accent11"/>
        <w:spacing w:after="480"/>
        <w:rPr>
          <w:rFonts w:ascii="Arial" w:hAnsi="Arial" w:cs="Arial"/>
          <w:sz w:val="24"/>
          <w:szCs w:val="24"/>
        </w:rPr>
      </w:pPr>
      <w:r w:rsidRPr="006A5BDC">
        <w:rPr>
          <w:rFonts w:ascii="Arial" w:hAnsi="Arial" w:cs="Arial"/>
          <w:sz w:val="24"/>
          <w:szCs w:val="24"/>
        </w:rPr>
        <w:t xml:space="preserve">A high school </w:t>
      </w:r>
      <w:r w:rsidR="000A3813">
        <w:rPr>
          <w:rFonts w:ascii="Arial" w:hAnsi="Arial" w:cs="Arial"/>
          <w:sz w:val="24"/>
          <w:szCs w:val="24"/>
        </w:rPr>
        <w:t xml:space="preserve">junior or </w:t>
      </w:r>
      <w:r w:rsidRPr="006A5BDC">
        <w:rPr>
          <w:rFonts w:ascii="Arial" w:hAnsi="Arial" w:cs="Arial"/>
          <w:sz w:val="24"/>
          <w:szCs w:val="24"/>
        </w:rPr>
        <w:t>senior who is a resident o</w:t>
      </w:r>
      <w:r w:rsidR="00B553C1">
        <w:rPr>
          <w:rFonts w:ascii="Arial" w:hAnsi="Arial" w:cs="Arial"/>
          <w:sz w:val="24"/>
          <w:szCs w:val="24"/>
        </w:rPr>
        <w:t>f</w:t>
      </w:r>
      <w:r w:rsidRPr="006A5BDC">
        <w:rPr>
          <w:rFonts w:ascii="Arial" w:hAnsi="Arial" w:cs="Arial"/>
          <w:sz w:val="24"/>
          <w:szCs w:val="24"/>
        </w:rPr>
        <w:t xml:space="preserve"> Westchester County </w:t>
      </w:r>
      <w:r w:rsidR="000A3813">
        <w:rPr>
          <w:rFonts w:ascii="Arial" w:hAnsi="Arial" w:cs="Arial"/>
          <w:b/>
          <w:sz w:val="24"/>
          <w:szCs w:val="24"/>
        </w:rPr>
        <w:t>OR</w:t>
      </w:r>
      <w:r w:rsidRPr="000A3813">
        <w:rPr>
          <w:rFonts w:ascii="Arial" w:hAnsi="Arial" w:cs="Arial"/>
          <w:b/>
          <w:sz w:val="24"/>
          <w:szCs w:val="24"/>
        </w:rPr>
        <w:t xml:space="preserve"> </w:t>
      </w:r>
      <w:r w:rsidR="00F103E5">
        <w:rPr>
          <w:rFonts w:ascii="Arial" w:hAnsi="Arial" w:cs="Arial"/>
          <w:b/>
          <w:sz w:val="24"/>
          <w:szCs w:val="24"/>
        </w:rPr>
        <w:t xml:space="preserve">is </w:t>
      </w:r>
      <w:r w:rsidRPr="006A5BDC">
        <w:rPr>
          <w:rFonts w:ascii="Arial" w:hAnsi="Arial" w:cs="Arial"/>
          <w:sz w:val="24"/>
          <w:szCs w:val="24"/>
        </w:rPr>
        <w:t>sponsored by a member o</w:t>
      </w:r>
      <w:r w:rsidR="006A5BDC">
        <w:rPr>
          <w:rFonts w:ascii="Arial" w:hAnsi="Arial" w:cs="Arial"/>
          <w:sz w:val="24"/>
          <w:szCs w:val="24"/>
        </w:rPr>
        <w:t>f</w:t>
      </w:r>
      <w:r w:rsidRPr="006A5BDC">
        <w:rPr>
          <w:rFonts w:ascii="Arial" w:hAnsi="Arial" w:cs="Arial"/>
          <w:sz w:val="24"/>
          <w:szCs w:val="24"/>
        </w:rPr>
        <w:t xml:space="preserve"> the Chaminade Club</w:t>
      </w:r>
      <w:r w:rsidR="008E4F77" w:rsidRPr="006A5BDC">
        <w:rPr>
          <w:rFonts w:ascii="Arial" w:hAnsi="Arial" w:cs="Arial"/>
          <w:sz w:val="24"/>
          <w:szCs w:val="24"/>
        </w:rPr>
        <w:t>.</w:t>
      </w:r>
    </w:p>
    <w:p w14:paraId="347AE671" w14:textId="77777777" w:rsidR="00DE64A0" w:rsidRPr="00DE64A0" w:rsidRDefault="00DE64A0" w:rsidP="00DE64A0">
      <w:pPr>
        <w:pStyle w:val="ColorfulList-Accent11"/>
        <w:spacing w:after="480"/>
        <w:rPr>
          <w:rFonts w:ascii="Arial" w:hAnsi="Arial" w:cs="Arial"/>
          <w:sz w:val="10"/>
          <w:szCs w:val="10"/>
        </w:rPr>
      </w:pPr>
    </w:p>
    <w:p w14:paraId="0C5AB2F4" w14:textId="3E726693" w:rsidR="008E4F77" w:rsidRDefault="008E4F77" w:rsidP="008E4F77">
      <w:pPr>
        <w:pStyle w:val="ColorfulList-Accent11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6A5BDC">
        <w:rPr>
          <w:rFonts w:ascii="Arial" w:hAnsi="Arial" w:cs="Arial"/>
          <w:sz w:val="24"/>
          <w:szCs w:val="24"/>
        </w:rPr>
        <w:t>AMOUNT OF AWARD</w:t>
      </w:r>
      <w:r w:rsidR="009479D5">
        <w:rPr>
          <w:rFonts w:ascii="Arial" w:hAnsi="Arial" w:cs="Arial"/>
          <w:sz w:val="24"/>
          <w:szCs w:val="24"/>
        </w:rPr>
        <w:t>S</w:t>
      </w:r>
    </w:p>
    <w:p w14:paraId="1FB6B4CC" w14:textId="16C92A8F" w:rsidR="009479D5" w:rsidRPr="006A5BDC" w:rsidRDefault="009479D5" w:rsidP="009479D5">
      <w:pPr>
        <w:pStyle w:val="ColorfulList-Accent11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Donated by Clarinetist Michael Webster (former Chaminade Scholarship winner)</w:t>
      </w:r>
    </w:p>
    <w:p w14:paraId="0E8FE115" w14:textId="4B6C9910" w:rsidR="008E4F77" w:rsidRDefault="000A3813" w:rsidP="00B628B6">
      <w:pPr>
        <w:pStyle w:val="ColorfulList-Accent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proofErr w:type="gramStart"/>
      <w:r>
        <w:rPr>
          <w:rFonts w:ascii="Arial" w:hAnsi="Arial" w:cs="Arial"/>
          <w:sz w:val="24"/>
          <w:szCs w:val="24"/>
        </w:rPr>
        <w:t>1,</w:t>
      </w:r>
      <w:r w:rsidR="007728C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00 </w:t>
      </w:r>
      <w:r w:rsidR="009479D5">
        <w:rPr>
          <w:rFonts w:ascii="Arial" w:hAnsi="Arial" w:cs="Arial"/>
          <w:sz w:val="24"/>
          <w:szCs w:val="24"/>
        </w:rPr>
        <w:t xml:space="preserve"> First</w:t>
      </w:r>
      <w:proofErr w:type="gramEnd"/>
      <w:r w:rsidR="009479D5">
        <w:rPr>
          <w:rFonts w:ascii="Arial" w:hAnsi="Arial" w:cs="Arial"/>
          <w:sz w:val="24"/>
          <w:szCs w:val="24"/>
        </w:rPr>
        <w:t xml:space="preserve"> prize</w:t>
      </w:r>
    </w:p>
    <w:p w14:paraId="04480A03" w14:textId="41E3637D" w:rsidR="009479D5" w:rsidRDefault="009479D5" w:rsidP="00B628B6">
      <w:pPr>
        <w:pStyle w:val="ColorfulList-Accent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   </w:t>
      </w:r>
      <w:proofErr w:type="gramStart"/>
      <w:r>
        <w:rPr>
          <w:rFonts w:ascii="Arial" w:hAnsi="Arial" w:cs="Arial"/>
          <w:sz w:val="24"/>
          <w:szCs w:val="24"/>
        </w:rPr>
        <w:t>500  Second</w:t>
      </w:r>
      <w:proofErr w:type="gramEnd"/>
      <w:r>
        <w:rPr>
          <w:rFonts w:ascii="Arial" w:hAnsi="Arial" w:cs="Arial"/>
          <w:sz w:val="24"/>
          <w:szCs w:val="24"/>
        </w:rPr>
        <w:t xml:space="preserve"> prize</w:t>
      </w:r>
    </w:p>
    <w:p w14:paraId="37539CD8" w14:textId="5ED86395" w:rsidR="009479D5" w:rsidRDefault="009479D5" w:rsidP="00B628B6">
      <w:pPr>
        <w:pStyle w:val="ColorfulList-Accent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is a tie for first and second place each winner will receive $1,000</w:t>
      </w:r>
    </w:p>
    <w:p w14:paraId="2EED0739" w14:textId="77777777" w:rsidR="00B628B6" w:rsidRPr="00DE64A0" w:rsidRDefault="00B628B6" w:rsidP="00DE64A0">
      <w:pPr>
        <w:pStyle w:val="ColorfulList-Accent11"/>
        <w:ind w:left="360"/>
        <w:rPr>
          <w:rFonts w:ascii="Arial" w:hAnsi="Arial" w:cs="Arial"/>
          <w:sz w:val="10"/>
          <w:szCs w:val="10"/>
        </w:rPr>
      </w:pPr>
    </w:p>
    <w:p w14:paraId="7DDFCEE7" w14:textId="4772DF81" w:rsidR="008E4F77" w:rsidRPr="006A5BDC" w:rsidRDefault="00DE64A0" w:rsidP="00DE64A0">
      <w:pPr>
        <w:pStyle w:val="ColorfulList-Accent11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</w:t>
      </w:r>
      <w:r w:rsidR="008E4F77" w:rsidRPr="006A5BDC">
        <w:rPr>
          <w:rFonts w:ascii="Arial" w:hAnsi="Arial" w:cs="Arial"/>
          <w:sz w:val="24"/>
          <w:szCs w:val="24"/>
        </w:rPr>
        <w:t>BASIS OF AWARD</w:t>
      </w:r>
    </w:p>
    <w:p w14:paraId="4C5BF522" w14:textId="43FC5A39" w:rsidR="000A3813" w:rsidRPr="00DE64A0" w:rsidRDefault="006A5BDC" w:rsidP="00DE64A0">
      <w:pPr>
        <w:pStyle w:val="ColorfulList-Accent11"/>
        <w:rPr>
          <w:rFonts w:ascii="Arial" w:hAnsi="Arial" w:cs="Arial"/>
          <w:sz w:val="24"/>
          <w:szCs w:val="24"/>
        </w:rPr>
      </w:pPr>
      <w:r w:rsidRPr="006A5BDC">
        <w:rPr>
          <w:rFonts w:ascii="Arial" w:hAnsi="Arial" w:cs="Arial"/>
          <w:sz w:val="24"/>
          <w:szCs w:val="24"/>
        </w:rPr>
        <w:t xml:space="preserve">An audition is required, in which the applicants will be expected to present a program </w:t>
      </w:r>
      <w:r w:rsidR="009303A1">
        <w:rPr>
          <w:rFonts w:ascii="Arial" w:hAnsi="Arial" w:cs="Arial"/>
          <w:sz w:val="24"/>
          <w:szCs w:val="24"/>
        </w:rPr>
        <w:t>(</w:t>
      </w:r>
      <w:r w:rsidR="00364310">
        <w:rPr>
          <w:rFonts w:ascii="Arial" w:hAnsi="Arial" w:cs="Arial"/>
          <w:sz w:val="24"/>
          <w:szCs w:val="24"/>
        </w:rPr>
        <w:t xml:space="preserve">length: </w:t>
      </w:r>
      <w:r w:rsidR="009303A1">
        <w:rPr>
          <w:rFonts w:ascii="Arial" w:hAnsi="Arial" w:cs="Arial"/>
          <w:sz w:val="24"/>
          <w:szCs w:val="24"/>
        </w:rPr>
        <w:t xml:space="preserve">up to 15 minutes) </w:t>
      </w:r>
      <w:r w:rsidRPr="006A5BDC">
        <w:rPr>
          <w:rFonts w:ascii="Arial" w:hAnsi="Arial" w:cs="Arial"/>
          <w:sz w:val="24"/>
          <w:szCs w:val="24"/>
        </w:rPr>
        <w:t xml:space="preserve">of </w:t>
      </w:r>
      <w:r w:rsidRPr="006A5BDC">
        <w:rPr>
          <w:rFonts w:ascii="Arial" w:hAnsi="Arial" w:cs="Arial"/>
          <w:b/>
          <w:sz w:val="24"/>
          <w:szCs w:val="24"/>
          <w:u w:val="single"/>
        </w:rPr>
        <w:t xml:space="preserve">three </w:t>
      </w:r>
      <w:proofErr w:type="gramStart"/>
      <w:r w:rsidRPr="006A5BDC">
        <w:rPr>
          <w:rFonts w:ascii="Arial" w:hAnsi="Arial" w:cs="Arial"/>
          <w:b/>
          <w:sz w:val="24"/>
          <w:szCs w:val="24"/>
          <w:u w:val="single"/>
        </w:rPr>
        <w:t>compositions</w:t>
      </w:r>
      <w:r w:rsidRPr="006A5BDC">
        <w:rPr>
          <w:rFonts w:ascii="Arial" w:hAnsi="Arial" w:cs="Arial"/>
          <w:sz w:val="24"/>
          <w:szCs w:val="24"/>
        </w:rPr>
        <w:t xml:space="preserve"> </w:t>
      </w:r>
      <w:r w:rsidR="009303A1">
        <w:rPr>
          <w:rFonts w:ascii="Arial" w:hAnsi="Arial" w:cs="Arial"/>
          <w:sz w:val="24"/>
          <w:szCs w:val="24"/>
        </w:rPr>
        <w:t xml:space="preserve"> </w:t>
      </w:r>
      <w:r w:rsidRPr="006A5BDC">
        <w:rPr>
          <w:rFonts w:ascii="Arial" w:hAnsi="Arial" w:cs="Arial"/>
          <w:sz w:val="24"/>
          <w:szCs w:val="24"/>
        </w:rPr>
        <w:t>of</w:t>
      </w:r>
      <w:proofErr w:type="gramEnd"/>
      <w:r w:rsidRPr="006A5BDC">
        <w:rPr>
          <w:rFonts w:ascii="Arial" w:hAnsi="Arial" w:cs="Arial"/>
          <w:sz w:val="24"/>
          <w:szCs w:val="24"/>
        </w:rPr>
        <w:t xml:space="preserve"> their choice from memory. </w:t>
      </w:r>
      <w:r w:rsidRPr="006A5BDC">
        <w:rPr>
          <w:rFonts w:ascii="Arial" w:hAnsi="Arial" w:cs="Arial"/>
          <w:b/>
          <w:sz w:val="24"/>
          <w:szCs w:val="24"/>
          <w:u w:val="single"/>
        </w:rPr>
        <w:t xml:space="preserve">Singers must </w:t>
      </w:r>
      <w:r w:rsidR="00F103E5">
        <w:rPr>
          <w:rFonts w:ascii="Arial" w:hAnsi="Arial" w:cs="Arial"/>
          <w:b/>
          <w:sz w:val="24"/>
          <w:szCs w:val="24"/>
          <w:u w:val="single"/>
        </w:rPr>
        <w:t>perform</w:t>
      </w:r>
      <w:r w:rsidRPr="006A5B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B39AF">
        <w:rPr>
          <w:rFonts w:ascii="Arial" w:hAnsi="Arial" w:cs="Arial"/>
          <w:b/>
          <w:sz w:val="24"/>
          <w:szCs w:val="24"/>
          <w:u w:val="single"/>
        </w:rPr>
        <w:t>two (</w:t>
      </w:r>
      <w:r w:rsidRPr="006A5BDC">
        <w:rPr>
          <w:rFonts w:ascii="Arial" w:hAnsi="Arial" w:cs="Arial"/>
          <w:b/>
          <w:sz w:val="24"/>
          <w:szCs w:val="24"/>
          <w:u w:val="single"/>
        </w:rPr>
        <w:t>2</w:t>
      </w:r>
      <w:r w:rsidR="005B39AF">
        <w:rPr>
          <w:rFonts w:ascii="Arial" w:hAnsi="Arial" w:cs="Arial"/>
          <w:b/>
          <w:sz w:val="24"/>
          <w:szCs w:val="24"/>
          <w:u w:val="single"/>
        </w:rPr>
        <w:t>)</w:t>
      </w:r>
      <w:r w:rsidR="00B553C1">
        <w:rPr>
          <w:rFonts w:ascii="Arial" w:hAnsi="Arial" w:cs="Arial"/>
          <w:b/>
          <w:sz w:val="24"/>
          <w:szCs w:val="24"/>
          <w:u w:val="single"/>
        </w:rPr>
        <w:t xml:space="preserve"> classical compositions from an</w:t>
      </w:r>
      <w:r w:rsidRPr="006A5BDC">
        <w:rPr>
          <w:rFonts w:ascii="Arial" w:hAnsi="Arial" w:cs="Arial"/>
          <w:b/>
          <w:sz w:val="24"/>
          <w:szCs w:val="24"/>
          <w:u w:val="single"/>
        </w:rPr>
        <w:t xml:space="preserve"> opera</w:t>
      </w:r>
      <w:r w:rsidR="00E93561">
        <w:rPr>
          <w:rFonts w:ascii="Arial" w:hAnsi="Arial" w:cs="Arial"/>
          <w:b/>
          <w:sz w:val="24"/>
          <w:szCs w:val="24"/>
          <w:u w:val="single"/>
        </w:rPr>
        <w:t>/operetta</w:t>
      </w:r>
      <w:r w:rsidRPr="006A5BDC">
        <w:rPr>
          <w:rFonts w:ascii="Arial" w:hAnsi="Arial" w:cs="Arial"/>
          <w:b/>
          <w:sz w:val="24"/>
          <w:szCs w:val="24"/>
          <w:u w:val="single"/>
        </w:rPr>
        <w:t xml:space="preserve"> or an art song a</w:t>
      </w:r>
      <w:r w:rsidR="005B39AF">
        <w:rPr>
          <w:rFonts w:ascii="Arial" w:hAnsi="Arial" w:cs="Arial"/>
          <w:b/>
          <w:sz w:val="24"/>
          <w:szCs w:val="24"/>
          <w:u w:val="single"/>
        </w:rPr>
        <w:t>n</w:t>
      </w:r>
      <w:r w:rsidRPr="006A5BDC">
        <w:rPr>
          <w:rFonts w:ascii="Arial" w:hAnsi="Arial" w:cs="Arial"/>
          <w:b/>
          <w:sz w:val="24"/>
          <w:szCs w:val="24"/>
          <w:u w:val="single"/>
        </w:rPr>
        <w:t>d a third composition of their own choice</w:t>
      </w:r>
      <w:r w:rsidRPr="006A5BDC">
        <w:rPr>
          <w:rFonts w:ascii="Arial" w:hAnsi="Arial" w:cs="Arial"/>
          <w:b/>
          <w:sz w:val="24"/>
          <w:szCs w:val="24"/>
        </w:rPr>
        <w:t xml:space="preserve">.  </w:t>
      </w:r>
      <w:r w:rsidRPr="006A5BDC">
        <w:rPr>
          <w:rFonts w:ascii="Arial" w:hAnsi="Arial" w:cs="Arial"/>
          <w:sz w:val="24"/>
          <w:szCs w:val="24"/>
        </w:rPr>
        <w:t>The audition will be performed before a panel of judges who are professional musicians. All performers except pianists</w:t>
      </w:r>
      <w:r w:rsidR="00173404">
        <w:rPr>
          <w:rFonts w:ascii="Arial" w:hAnsi="Arial" w:cs="Arial"/>
          <w:sz w:val="24"/>
          <w:szCs w:val="24"/>
        </w:rPr>
        <w:t xml:space="preserve"> must have their own accompaniment. </w:t>
      </w:r>
      <w:r w:rsidR="00E107EF">
        <w:rPr>
          <w:rFonts w:ascii="Arial" w:hAnsi="Arial" w:cs="Arial"/>
          <w:sz w:val="24"/>
          <w:szCs w:val="24"/>
        </w:rPr>
        <w:t>(see a</w:t>
      </w:r>
      <w:r w:rsidR="00173404">
        <w:rPr>
          <w:rFonts w:ascii="Arial" w:hAnsi="Arial" w:cs="Arial"/>
          <w:sz w:val="24"/>
          <w:szCs w:val="24"/>
        </w:rPr>
        <w:t>pplication for details)</w:t>
      </w:r>
      <w:r w:rsidRPr="006A5BDC">
        <w:rPr>
          <w:rFonts w:ascii="Arial" w:hAnsi="Arial" w:cs="Arial"/>
          <w:sz w:val="24"/>
          <w:szCs w:val="24"/>
        </w:rPr>
        <w:t>.</w:t>
      </w:r>
    </w:p>
    <w:p w14:paraId="06890C2B" w14:textId="77777777" w:rsidR="00DE64A0" w:rsidRPr="00DE64A0" w:rsidRDefault="00DE64A0" w:rsidP="00DE64A0">
      <w:pPr>
        <w:pStyle w:val="ColorfulList-Accent11"/>
        <w:ind w:left="0"/>
        <w:rPr>
          <w:rFonts w:ascii="Arial" w:hAnsi="Arial" w:cs="Arial"/>
          <w:sz w:val="10"/>
          <w:szCs w:val="10"/>
        </w:rPr>
      </w:pPr>
    </w:p>
    <w:p w14:paraId="7ED7EE2B" w14:textId="1CF53899" w:rsidR="006A5BDC" w:rsidRDefault="005B39AF" w:rsidP="005B39AF">
      <w:pPr>
        <w:pStyle w:val="ColorfulList-Accent1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</w:t>
      </w:r>
    </w:p>
    <w:p w14:paraId="660EF4BF" w14:textId="028A7176" w:rsidR="005B39AF" w:rsidRPr="00DE64A0" w:rsidRDefault="005B39AF" w:rsidP="00DE64A0">
      <w:pPr>
        <w:pStyle w:val="ColorfulList-Accent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Chaminade </w:t>
      </w:r>
      <w:r w:rsidR="001D1E73">
        <w:rPr>
          <w:rFonts w:ascii="Arial" w:hAnsi="Arial" w:cs="Arial"/>
          <w:sz w:val="24"/>
          <w:szCs w:val="24"/>
        </w:rPr>
        <w:t xml:space="preserve">Music </w:t>
      </w:r>
      <w:r>
        <w:rPr>
          <w:rFonts w:ascii="Arial" w:hAnsi="Arial" w:cs="Arial"/>
          <w:sz w:val="24"/>
          <w:szCs w:val="24"/>
        </w:rPr>
        <w:t>Club of Yonkers</w:t>
      </w:r>
    </w:p>
    <w:p w14:paraId="0C94A6C6" w14:textId="77777777" w:rsidR="00DE64A0" w:rsidRPr="00DE64A0" w:rsidRDefault="00DE64A0" w:rsidP="00DE64A0">
      <w:pPr>
        <w:pStyle w:val="ColorfulList-Accent11"/>
        <w:rPr>
          <w:rFonts w:ascii="Arial" w:hAnsi="Arial" w:cs="Arial"/>
          <w:sz w:val="10"/>
          <w:szCs w:val="10"/>
        </w:rPr>
      </w:pPr>
    </w:p>
    <w:p w14:paraId="66D025D7" w14:textId="52A48524" w:rsidR="005B39AF" w:rsidRDefault="005B39AF" w:rsidP="005B39AF">
      <w:pPr>
        <w:pStyle w:val="ColorfulList-Accent1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PROCEDURES</w:t>
      </w:r>
    </w:p>
    <w:p w14:paraId="5A489CDE" w14:textId="77777777" w:rsidR="005B39AF" w:rsidRDefault="005B39AF" w:rsidP="005B39AF">
      <w:pPr>
        <w:pStyle w:val="ColorfulList-Accent11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application form (copy enclosed)</w:t>
      </w:r>
    </w:p>
    <w:p w14:paraId="2EB6E2D7" w14:textId="55755E89" w:rsidR="005B39AF" w:rsidRDefault="000A3813" w:rsidP="00F27D16">
      <w:pPr>
        <w:pStyle w:val="ColorfulList-Accent11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Enclose one letter</w:t>
      </w:r>
      <w:r w:rsidR="005B39AF">
        <w:rPr>
          <w:rFonts w:ascii="Arial" w:hAnsi="Arial" w:cs="Arial"/>
          <w:sz w:val="24"/>
          <w:szCs w:val="24"/>
        </w:rPr>
        <w:t xml:space="preserve"> of recommendation</w:t>
      </w:r>
      <w:r>
        <w:rPr>
          <w:rFonts w:ascii="Arial" w:hAnsi="Arial" w:cs="Arial"/>
          <w:sz w:val="24"/>
          <w:szCs w:val="24"/>
        </w:rPr>
        <w:t xml:space="preserve"> f</w:t>
      </w:r>
      <w:r w:rsidR="005B39AF" w:rsidRPr="000A3813">
        <w:rPr>
          <w:rFonts w:ascii="Arial" w:hAnsi="Arial" w:cs="Arial"/>
          <w:sz w:val="24"/>
          <w:szCs w:val="24"/>
        </w:rPr>
        <w:t>rom the ap</w:t>
      </w:r>
      <w:r>
        <w:rPr>
          <w:rFonts w:ascii="Arial" w:hAnsi="Arial" w:cs="Arial"/>
          <w:sz w:val="24"/>
          <w:szCs w:val="24"/>
        </w:rPr>
        <w:t>p</w:t>
      </w:r>
      <w:r w:rsidR="00173404">
        <w:rPr>
          <w:rFonts w:ascii="Arial" w:hAnsi="Arial" w:cs="Arial"/>
          <w:sz w:val="24"/>
          <w:szCs w:val="24"/>
        </w:rPr>
        <w:t>licant</w:t>
      </w:r>
      <w:r w:rsidR="008E2A50">
        <w:rPr>
          <w:rFonts w:ascii="Arial" w:hAnsi="Arial" w:cs="Arial"/>
          <w:sz w:val="24"/>
          <w:szCs w:val="24"/>
        </w:rPr>
        <w:t>’</w:t>
      </w:r>
      <w:r w:rsidR="00173404">
        <w:rPr>
          <w:rFonts w:ascii="Arial" w:hAnsi="Arial" w:cs="Arial"/>
          <w:sz w:val="24"/>
          <w:szCs w:val="24"/>
        </w:rPr>
        <w:t xml:space="preserve">s guidance counselor, teacher or </w:t>
      </w:r>
      <w:r w:rsidR="005B39AF" w:rsidRPr="000A3813">
        <w:rPr>
          <w:rFonts w:ascii="Arial" w:hAnsi="Arial" w:cs="Arial"/>
          <w:sz w:val="24"/>
          <w:szCs w:val="24"/>
        </w:rPr>
        <w:t>private music teacher (if available).</w:t>
      </w:r>
    </w:p>
    <w:p w14:paraId="650FBFA2" w14:textId="77777777" w:rsidR="00364310" w:rsidRPr="000A3813" w:rsidRDefault="00364310" w:rsidP="00364310">
      <w:pPr>
        <w:pStyle w:val="ColorfulList-Accent11"/>
        <w:spacing w:after="0"/>
        <w:ind w:left="1080"/>
        <w:rPr>
          <w:rFonts w:ascii="Arial" w:hAnsi="Arial" w:cs="Arial"/>
          <w:sz w:val="24"/>
          <w:szCs w:val="24"/>
        </w:rPr>
      </w:pPr>
    </w:p>
    <w:p w14:paraId="3929250D" w14:textId="77777777" w:rsidR="00173404" w:rsidRDefault="00F36F33" w:rsidP="00F27D16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mail the above to: </w:t>
      </w:r>
      <w:r w:rsidR="00173404">
        <w:rPr>
          <w:rFonts w:ascii="Arial" w:hAnsi="Arial" w:cs="Arial"/>
          <w:sz w:val="24"/>
          <w:szCs w:val="24"/>
        </w:rPr>
        <w:t xml:space="preserve">  Chaminade Club</w:t>
      </w:r>
    </w:p>
    <w:p w14:paraId="7A7F407B" w14:textId="77777777" w:rsidR="005B39AF" w:rsidRDefault="00173404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c/o Marcia Klein</w:t>
      </w:r>
      <w:r w:rsidR="005B39AF">
        <w:rPr>
          <w:rFonts w:ascii="Arial" w:hAnsi="Arial" w:cs="Arial"/>
          <w:sz w:val="24"/>
          <w:szCs w:val="24"/>
        </w:rPr>
        <w:tab/>
      </w:r>
    </w:p>
    <w:p w14:paraId="7ED9A9F0" w14:textId="77777777" w:rsidR="00173404" w:rsidRDefault="00173404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15 Round A Bend Road </w:t>
      </w:r>
    </w:p>
    <w:p w14:paraId="7F5954BE" w14:textId="77777777" w:rsidR="00173404" w:rsidRDefault="00173404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Tarrytown NY 10691</w:t>
      </w:r>
    </w:p>
    <w:p w14:paraId="21150745" w14:textId="52DCBCD6" w:rsidR="00F445F5" w:rsidRDefault="00F445F5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DEADLINE:</w:t>
      </w:r>
      <w:r w:rsidR="000A3813">
        <w:rPr>
          <w:rFonts w:ascii="Arial" w:hAnsi="Arial" w:cs="Arial"/>
          <w:sz w:val="24"/>
          <w:szCs w:val="24"/>
        </w:rPr>
        <w:tab/>
        <w:t xml:space="preserve"> </w:t>
      </w:r>
      <w:r w:rsidR="004A7CF3">
        <w:rPr>
          <w:rFonts w:ascii="Arial" w:hAnsi="Arial" w:cs="Arial"/>
          <w:sz w:val="24"/>
          <w:szCs w:val="24"/>
        </w:rPr>
        <w:t>April</w:t>
      </w:r>
      <w:r w:rsidR="0011336F">
        <w:rPr>
          <w:rFonts w:ascii="Arial" w:hAnsi="Arial" w:cs="Arial"/>
          <w:sz w:val="24"/>
          <w:szCs w:val="24"/>
        </w:rPr>
        <w:t xml:space="preserve"> </w:t>
      </w:r>
      <w:r w:rsidR="00A93ADB">
        <w:rPr>
          <w:rFonts w:ascii="Arial" w:hAnsi="Arial" w:cs="Arial"/>
          <w:sz w:val="24"/>
          <w:szCs w:val="24"/>
        </w:rPr>
        <w:t>9</w:t>
      </w:r>
      <w:r w:rsidR="00173404">
        <w:rPr>
          <w:rFonts w:ascii="Arial" w:hAnsi="Arial" w:cs="Arial"/>
          <w:sz w:val="24"/>
          <w:szCs w:val="24"/>
        </w:rPr>
        <w:t>, 20</w:t>
      </w:r>
      <w:r w:rsidR="00AA2F14">
        <w:rPr>
          <w:rFonts w:ascii="Arial" w:hAnsi="Arial" w:cs="Arial"/>
          <w:sz w:val="24"/>
          <w:szCs w:val="24"/>
        </w:rPr>
        <w:t>2</w:t>
      </w:r>
      <w:r w:rsidR="00A93ADB">
        <w:rPr>
          <w:rFonts w:ascii="Arial" w:hAnsi="Arial" w:cs="Arial"/>
          <w:sz w:val="24"/>
          <w:szCs w:val="24"/>
        </w:rPr>
        <w:t>5</w:t>
      </w:r>
    </w:p>
    <w:p w14:paraId="3EC49A7D" w14:textId="12A6E717" w:rsidR="00F445F5" w:rsidRDefault="00F445F5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AUDITION DATE:</w:t>
      </w:r>
      <w:r w:rsidR="000A3813">
        <w:rPr>
          <w:rFonts w:ascii="Arial" w:hAnsi="Arial" w:cs="Arial"/>
          <w:sz w:val="24"/>
          <w:szCs w:val="24"/>
        </w:rPr>
        <w:tab/>
      </w:r>
      <w:r w:rsidR="000A3813">
        <w:rPr>
          <w:rFonts w:ascii="Arial" w:hAnsi="Arial" w:cs="Arial"/>
          <w:sz w:val="24"/>
          <w:szCs w:val="24"/>
        </w:rPr>
        <w:tab/>
      </w:r>
      <w:r w:rsidR="000A3813">
        <w:rPr>
          <w:rFonts w:ascii="Arial" w:hAnsi="Arial" w:cs="Arial"/>
          <w:sz w:val="24"/>
          <w:szCs w:val="24"/>
        </w:rPr>
        <w:tab/>
        <w:t xml:space="preserve"> </w:t>
      </w:r>
      <w:r w:rsidR="00A93ADB">
        <w:rPr>
          <w:rFonts w:ascii="Arial" w:hAnsi="Arial" w:cs="Arial"/>
          <w:sz w:val="24"/>
          <w:szCs w:val="24"/>
        </w:rPr>
        <w:t xml:space="preserve">April </w:t>
      </w:r>
      <w:r w:rsidR="009479D5">
        <w:rPr>
          <w:rFonts w:ascii="Arial" w:hAnsi="Arial" w:cs="Arial"/>
          <w:sz w:val="24"/>
          <w:szCs w:val="24"/>
        </w:rPr>
        <w:t>2</w:t>
      </w:r>
      <w:r w:rsidR="00A93ADB">
        <w:rPr>
          <w:rFonts w:ascii="Arial" w:hAnsi="Arial" w:cs="Arial"/>
          <w:sz w:val="24"/>
          <w:szCs w:val="24"/>
        </w:rPr>
        <w:t>9</w:t>
      </w:r>
      <w:r w:rsidR="00677373">
        <w:rPr>
          <w:rFonts w:ascii="Arial" w:hAnsi="Arial" w:cs="Arial"/>
          <w:sz w:val="24"/>
          <w:szCs w:val="24"/>
        </w:rPr>
        <w:t>, 202</w:t>
      </w:r>
      <w:r w:rsidR="00A93ADB">
        <w:rPr>
          <w:rFonts w:ascii="Arial" w:hAnsi="Arial" w:cs="Arial"/>
          <w:sz w:val="24"/>
          <w:szCs w:val="24"/>
        </w:rPr>
        <w:t>5</w:t>
      </w:r>
    </w:p>
    <w:p w14:paraId="17677EA3" w14:textId="5E6B7776" w:rsidR="00173404" w:rsidRDefault="00173404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AUDITION LOCATION:   </w:t>
      </w:r>
      <w:proofErr w:type="spellStart"/>
      <w:r>
        <w:rPr>
          <w:rFonts w:ascii="Arial" w:hAnsi="Arial" w:cs="Arial"/>
          <w:sz w:val="24"/>
          <w:szCs w:val="24"/>
        </w:rPr>
        <w:t>Grinton</w:t>
      </w:r>
      <w:proofErr w:type="spellEnd"/>
      <w:r>
        <w:rPr>
          <w:rFonts w:ascii="Arial" w:hAnsi="Arial" w:cs="Arial"/>
          <w:sz w:val="24"/>
          <w:szCs w:val="24"/>
        </w:rPr>
        <w:t xml:space="preserve"> I Will Library, Auditorium</w:t>
      </w:r>
      <w:r w:rsidR="000D2120">
        <w:rPr>
          <w:rFonts w:ascii="Arial" w:hAnsi="Arial" w:cs="Arial"/>
          <w:sz w:val="24"/>
          <w:szCs w:val="24"/>
        </w:rPr>
        <w:t xml:space="preserve">. </w:t>
      </w:r>
    </w:p>
    <w:p w14:paraId="7871E2CB" w14:textId="1708AEE5" w:rsidR="00173404" w:rsidRDefault="00173404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1500</w:t>
      </w:r>
      <w:r w:rsidR="00F27D16">
        <w:rPr>
          <w:rFonts w:ascii="Arial" w:hAnsi="Arial" w:cs="Arial"/>
          <w:sz w:val="24"/>
          <w:szCs w:val="24"/>
        </w:rPr>
        <w:t xml:space="preserve"> Central Park Avenue (near Tuckahoe Road)</w:t>
      </w:r>
    </w:p>
    <w:p w14:paraId="111FF248" w14:textId="77777777" w:rsidR="00DE64A0" w:rsidRDefault="00F27D16" w:rsidP="00173404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Yonkers, NY 10710</w:t>
      </w:r>
    </w:p>
    <w:p w14:paraId="4FD7A4B7" w14:textId="77777777" w:rsidR="00677373" w:rsidRDefault="00677373" w:rsidP="000A381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3A3F0CC" w14:textId="4EF2B35C" w:rsidR="000A3813" w:rsidRPr="00A87DBB" w:rsidRDefault="000A3813" w:rsidP="000A381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For more information contact Joyce Henery </w:t>
      </w:r>
      <w:r w:rsidRPr="00A87DBB"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hyperlink r:id="rId6" w:history="1">
        <w:r w:rsidRPr="00A87DBB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joycehenery@aol.com</w:t>
        </w:r>
      </w:hyperlink>
    </w:p>
    <w:p w14:paraId="13598C37" w14:textId="1EC0D664" w:rsidR="00F27D16" w:rsidRDefault="00F27D16" w:rsidP="000A38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or Marcia Klein at chaminade9@optonline.net</w:t>
      </w:r>
    </w:p>
    <w:p w14:paraId="6D64E61B" w14:textId="7A328C8B" w:rsidR="000A3813" w:rsidRPr="00B553C1" w:rsidRDefault="000A3813" w:rsidP="000A38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Applicants will be contacted with specific time </w:t>
      </w:r>
      <w:r w:rsidR="00A93ADB">
        <w:rPr>
          <w:rFonts w:ascii="Arial" w:hAnsi="Arial" w:cs="Arial"/>
          <w:sz w:val="24"/>
          <w:szCs w:val="24"/>
        </w:rPr>
        <w:t xml:space="preserve">between 2 pm and 5 pm </w:t>
      </w:r>
      <w:r>
        <w:rPr>
          <w:rFonts w:ascii="Arial" w:hAnsi="Arial" w:cs="Arial"/>
          <w:sz w:val="24"/>
          <w:szCs w:val="24"/>
        </w:rPr>
        <w:t>to audition</w:t>
      </w:r>
    </w:p>
    <w:sectPr w:rsidR="000A3813" w:rsidRPr="00B553C1" w:rsidSect="00170A68">
      <w:pgSz w:w="12240" w:h="15840"/>
      <w:pgMar w:top="1008" w:right="1080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66B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31E5C"/>
    <w:multiLevelType w:val="hybridMultilevel"/>
    <w:tmpl w:val="75745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5A6A"/>
    <w:multiLevelType w:val="hybridMultilevel"/>
    <w:tmpl w:val="2436B1A4"/>
    <w:lvl w:ilvl="0" w:tplc="B37873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0665F"/>
    <w:multiLevelType w:val="hybridMultilevel"/>
    <w:tmpl w:val="7754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39D"/>
    <w:multiLevelType w:val="hybridMultilevel"/>
    <w:tmpl w:val="B2329CE0"/>
    <w:lvl w:ilvl="0" w:tplc="C02CC878">
      <w:start w:val="1"/>
      <w:numFmt w:val="decimal"/>
      <w:lvlText w:val="%1)"/>
      <w:lvlJc w:val="left"/>
      <w:pPr>
        <w:ind w:left="1080" w:hanging="360"/>
      </w:pPr>
      <w:rPr>
        <w:rFonts w:ascii="Georgia" w:eastAsia="Calibri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B7D67"/>
    <w:multiLevelType w:val="hybridMultilevel"/>
    <w:tmpl w:val="DF7AE7E4"/>
    <w:lvl w:ilvl="0" w:tplc="018825C2">
      <w:start w:val="2018"/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46B7A"/>
    <w:multiLevelType w:val="hybridMultilevel"/>
    <w:tmpl w:val="D96EFB68"/>
    <w:lvl w:ilvl="0" w:tplc="2DF0A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F67BE8"/>
    <w:multiLevelType w:val="hybridMultilevel"/>
    <w:tmpl w:val="B9A6C9E2"/>
    <w:lvl w:ilvl="0" w:tplc="ABCC21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A305C80"/>
    <w:multiLevelType w:val="hybridMultilevel"/>
    <w:tmpl w:val="8E282AB6"/>
    <w:lvl w:ilvl="0" w:tplc="4142F460">
      <w:start w:val="2018"/>
      <w:numFmt w:val="decimal"/>
      <w:lvlText w:val="%1"/>
      <w:lvlJc w:val="left"/>
      <w:pPr>
        <w:ind w:left="20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77933978">
    <w:abstractNumId w:val="3"/>
  </w:num>
  <w:num w:numId="2" w16cid:durableId="1752310764">
    <w:abstractNumId w:val="5"/>
  </w:num>
  <w:num w:numId="3" w16cid:durableId="1548565570">
    <w:abstractNumId w:val="1"/>
  </w:num>
  <w:num w:numId="4" w16cid:durableId="537667447">
    <w:abstractNumId w:val="7"/>
  </w:num>
  <w:num w:numId="5" w16cid:durableId="1499734143">
    <w:abstractNumId w:val="4"/>
  </w:num>
  <w:num w:numId="6" w16cid:durableId="896890785">
    <w:abstractNumId w:val="8"/>
  </w:num>
  <w:num w:numId="7" w16cid:durableId="1257400307">
    <w:abstractNumId w:val="2"/>
  </w:num>
  <w:num w:numId="8" w16cid:durableId="1295910171">
    <w:abstractNumId w:val="6"/>
  </w:num>
  <w:num w:numId="9" w16cid:durableId="1928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A0"/>
    <w:rsid w:val="000A3813"/>
    <w:rsid w:val="000D2120"/>
    <w:rsid w:val="0011336F"/>
    <w:rsid w:val="00170A68"/>
    <w:rsid w:val="00173404"/>
    <w:rsid w:val="001D1E73"/>
    <w:rsid w:val="00364310"/>
    <w:rsid w:val="004A7CF3"/>
    <w:rsid w:val="00544C92"/>
    <w:rsid w:val="0058564B"/>
    <w:rsid w:val="005B39AF"/>
    <w:rsid w:val="00677373"/>
    <w:rsid w:val="006A5BDC"/>
    <w:rsid w:val="007728CE"/>
    <w:rsid w:val="00823629"/>
    <w:rsid w:val="008B4954"/>
    <w:rsid w:val="008E2A50"/>
    <w:rsid w:val="008E4F77"/>
    <w:rsid w:val="009303A1"/>
    <w:rsid w:val="009479D5"/>
    <w:rsid w:val="00A32225"/>
    <w:rsid w:val="00A87DBB"/>
    <w:rsid w:val="00A93ADB"/>
    <w:rsid w:val="00AA1AAD"/>
    <w:rsid w:val="00AA2F14"/>
    <w:rsid w:val="00B16AE6"/>
    <w:rsid w:val="00B553C1"/>
    <w:rsid w:val="00B628B6"/>
    <w:rsid w:val="00D225A7"/>
    <w:rsid w:val="00DE64A0"/>
    <w:rsid w:val="00E107EF"/>
    <w:rsid w:val="00E93561"/>
    <w:rsid w:val="00EB5057"/>
    <w:rsid w:val="00ED4785"/>
    <w:rsid w:val="00F103E5"/>
    <w:rsid w:val="00F27D16"/>
    <w:rsid w:val="00F36F33"/>
    <w:rsid w:val="00F4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50A8"/>
  <w15:chartTrackingRefBased/>
  <w15:docId w15:val="{AFC43C40-2A67-DF44-B1CD-1B596322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A1AAD"/>
    <w:pPr>
      <w:ind w:left="720"/>
      <w:contextualSpacing/>
    </w:pPr>
  </w:style>
  <w:style w:type="character" w:styleId="Hyperlink">
    <w:name w:val="Hyperlink"/>
    <w:uiPriority w:val="99"/>
    <w:unhideWhenUsed/>
    <w:rsid w:val="000A3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ycehenery@a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iaklein/Desktop/Chaminade/Scholarships/Year2021/2021SCHOLARSHIP%20REQUIR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2021SCHOLARSHIP REQUIREMENTS.dotx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6" baseType="variant"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mailto:joycehenery@aol.com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Marcia Klein</cp:lastModifiedBy>
  <cp:revision>4</cp:revision>
  <cp:lastPrinted>2022-01-20T02:46:00Z</cp:lastPrinted>
  <dcterms:created xsi:type="dcterms:W3CDTF">2025-01-08T16:45:00Z</dcterms:created>
  <dcterms:modified xsi:type="dcterms:W3CDTF">2025-01-15T15:57:00Z</dcterms:modified>
</cp:coreProperties>
</file>