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63" w:rsidRDefault="007D7A63" w:rsidP="00955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A63" w:rsidRDefault="007D7A63" w:rsidP="00955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7A63">
        <w:rPr>
          <w:rFonts w:ascii="Times New Roman" w:hAnsi="Times New Roman" w:cs="Times New Roman"/>
          <w:b/>
          <w:sz w:val="24"/>
          <w:szCs w:val="24"/>
        </w:rPr>
        <w:t xml:space="preserve">CP US HISTORY ESSAY </w:t>
      </w:r>
      <w:r w:rsidR="00CF7943">
        <w:rPr>
          <w:rFonts w:ascii="Times New Roman" w:hAnsi="Times New Roman" w:cs="Times New Roman"/>
          <w:b/>
          <w:sz w:val="24"/>
          <w:szCs w:val="24"/>
        </w:rPr>
        <w:t>TWO</w:t>
      </w:r>
      <w:r w:rsidRPr="007D7A63">
        <w:rPr>
          <w:rFonts w:ascii="Times New Roman" w:hAnsi="Times New Roman" w:cs="Times New Roman"/>
          <w:b/>
          <w:sz w:val="24"/>
          <w:szCs w:val="24"/>
        </w:rPr>
        <w:t xml:space="preserve"> (Quarter </w:t>
      </w:r>
      <w:r w:rsidR="00CF7943">
        <w:rPr>
          <w:rFonts w:ascii="Times New Roman" w:hAnsi="Times New Roman" w:cs="Times New Roman"/>
          <w:b/>
          <w:sz w:val="24"/>
          <w:szCs w:val="24"/>
        </w:rPr>
        <w:t>Two</w:t>
      </w:r>
      <w:r w:rsidRPr="007D7A63">
        <w:rPr>
          <w:rFonts w:ascii="Times New Roman" w:hAnsi="Times New Roman" w:cs="Times New Roman"/>
          <w:b/>
          <w:sz w:val="24"/>
          <w:szCs w:val="24"/>
        </w:rPr>
        <w:t>)</w:t>
      </w:r>
      <w:r w:rsidR="0083548A">
        <w:rPr>
          <w:rFonts w:ascii="Times New Roman" w:hAnsi="Times New Roman" w:cs="Times New Roman"/>
          <w:b/>
          <w:sz w:val="24"/>
          <w:szCs w:val="24"/>
        </w:rPr>
        <w:tab/>
      </w:r>
      <w:r w:rsidR="0083548A">
        <w:rPr>
          <w:rFonts w:ascii="Times New Roman" w:hAnsi="Times New Roman" w:cs="Times New Roman"/>
          <w:b/>
          <w:sz w:val="24"/>
          <w:szCs w:val="24"/>
        </w:rPr>
        <w:tab/>
      </w:r>
      <w:r w:rsidR="00066BDA">
        <w:rPr>
          <w:rFonts w:ascii="Times New Roman" w:hAnsi="Times New Roman" w:cs="Times New Roman"/>
          <w:b/>
          <w:sz w:val="24"/>
          <w:szCs w:val="24"/>
        </w:rPr>
        <w:t>Due Date: Jan 11</w:t>
      </w:r>
      <w:bookmarkStart w:id="0" w:name="_GoBack"/>
      <w:bookmarkEnd w:id="0"/>
    </w:p>
    <w:p w:rsidR="0083548A" w:rsidRDefault="0083548A" w:rsidP="00955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19F0" w:rsidRDefault="00CF7943" w:rsidP="00CF7943">
      <w:pPr>
        <w:rPr>
          <w:rFonts w:ascii="Times New Roman" w:hAnsi="Times New Roman" w:cs="Times New Roman"/>
          <w:sz w:val="24"/>
          <w:szCs w:val="24"/>
        </w:rPr>
      </w:pPr>
      <w:r w:rsidRPr="00504453">
        <w:rPr>
          <w:rFonts w:ascii="Times New Roman" w:hAnsi="Times New Roman" w:cs="Times New Roman"/>
          <w:sz w:val="24"/>
          <w:szCs w:val="24"/>
        </w:rPr>
        <w:t xml:space="preserve">Using </w:t>
      </w:r>
      <w:r w:rsidR="009919F0">
        <w:rPr>
          <w:rFonts w:ascii="Times New Roman" w:hAnsi="Times New Roman" w:cs="Times New Roman"/>
          <w:sz w:val="24"/>
          <w:szCs w:val="24"/>
        </w:rPr>
        <w:t xml:space="preserve">your </w:t>
      </w:r>
      <w:r w:rsidR="009919F0" w:rsidRPr="00504453">
        <w:rPr>
          <w:rFonts w:ascii="Times New Roman" w:hAnsi="Times New Roman" w:cs="Times New Roman"/>
          <w:sz w:val="24"/>
          <w:szCs w:val="24"/>
        </w:rPr>
        <w:t>textbook</w:t>
      </w:r>
      <w:r w:rsidRPr="005044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9919F0">
        <w:rPr>
          <w:rFonts w:ascii="Times New Roman" w:hAnsi="Times New Roman" w:cs="Times New Roman"/>
          <w:sz w:val="24"/>
          <w:szCs w:val="24"/>
        </w:rPr>
        <w:t xml:space="preserve">two published history books that you need to get from the library (school or public) identify and explain five </w:t>
      </w:r>
      <w:r w:rsidR="002D3281">
        <w:rPr>
          <w:rFonts w:ascii="Times New Roman" w:hAnsi="Times New Roman" w:cs="Times New Roman"/>
          <w:sz w:val="24"/>
          <w:szCs w:val="24"/>
        </w:rPr>
        <w:t>main causes</w:t>
      </w:r>
      <w:r w:rsidR="009919F0">
        <w:rPr>
          <w:rFonts w:ascii="Times New Roman" w:hAnsi="Times New Roman" w:cs="Times New Roman"/>
          <w:sz w:val="24"/>
          <w:szCs w:val="24"/>
        </w:rPr>
        <w:t xml:space="preserve"> </w:t>
      </w:r>
      <w:r w:rsidR="002D3281">
        <w:rPr>
          <w:rFonts w:ascii="Times New Roman" w:hAnsi="Times New Roman" w:cs="Times New Roman"/>
          <w:sz w:val="24"/>
          <w:szCs w:val="24"/>
        </w:rPr>
        <w:t xml:space="preserve">and three main results </w:t>
      </w:r>
      <w:r w:rsidR="009919F0">
        <w:rPr>
          <w:rFonts w:ascii="Times New Roman" w:hAnsi="Times New Roman" w:cs="Times New Roman"/>
          <w:sz w:val="24"/>
          <w:szCs w:val="24"/>
        </w:rPr>
        <w:t>for the American Civil War (1861-1865).</w:t>
      </w:r>
    </w:p>
    <w:p w:rsidR="00CF7943" w:rsidRPr="00504453" w:rsidRDefault="009919F0" w:rsidP="00CF7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943" w:rsidRPr="00504453">
        <w:rPr>
          <w:rFonts w:ascii="Times New Roman" w:hAnsi="Times New Roman" w:cs="Times New Roman"/>
          <w:sz w:val="24"/>
          <w:szCs w:val="24"/>
        </w:rPr>
        <w:t xml:space="preserve">All essay rules apply. </w:t>
      </w:r>
    </w:p>
    <w:p w:rsidR="00CF7943" w:rsidRDefault="00CF7943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time (deduct 10 points for each class day late)</w:t>
      </w:r>
    </w:p>
    <w:p w:rsidR="00CF7943" w:rsidRPr="00DC6728" w:rsidRDefault="00CF7943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DC6728">
        <w:rPr>
          <w:rFonts w:ascii="Times New Roman" w:hAnsi="Times New Roman" w:cs="Times New Roman"/>
          <w:sz w:val="24"/>
          <w:szCs w:val="24"/>
        </w:rPr>
        <w:t>yped</w:t>
      </w:r>
    </w:p>
    <w:p w:rsidR="00CF7943" w:rsidRPr="00DC6728" w:rsidRDefault="00CF7943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728">
        <w:rPr>
          <w:rFonts w:ascii="Times New Roman" w:hAnsi="Times New Roman" w:cs="Times New Roman"/>
          <w:sz w:val="24"/>
          <w:szCs w:val="24"/>
        </w:rPr>
        <w:t>Double Spaced</w:t>
      </w:r>
    </w:p>
    <w:p w:rsidR="00CF7943" w:rsidRPr="00DC6728" w:rsidRDefault="00CF7943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728">
        <w:rPr>
          <w:rFonts w:ascii="Times New Roman" w:hAnsi="Times New Roman" w:cs="Times New Roman"/>
          <w:sz w:val="24"/>
          <w:szCs w:val="24"/>
        </w:rPr>
        <w:t>One inch Margins</w:t>
      </w:r>
    </w:p>
    <w:p w:rsidR="00CF7943" w:rsidRPr="00DC6728" w:rsidRDefault="00CF7943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728">
        <w:rPr>
          <w:rFonts w:ascii="Times New Roman" w:hAnsi="Times New Roman" w:cs="Times New Roman"/>
          <w:sz w:val="24"/>
          <w:szCs w:val="24"/>
        </w:rPr>
        <w:t xml:space="preserve">Minimum length: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C672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C6728">
        <w:rPr>
          <w:rFonts w:ascii="Times New Roman" w:hAnsi="Times New Roman" w:cs="Times New Roman"/>
          <w:sz w:val="24"/>
          <w:szCs w:val="24"/>
        </w:rPr>
        <w:t xml:space="preserve"> pages</w:t>
      </w:r>
    </w:p>
    <w:p w:rsidR="00CF7943" w:rsidRPr="00DC6728" w:rsidRDefault="00CF7943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728">
        <w:rPr>
          <w:rFonts w:ascii="Times New Roman" w:hAnsi="Times New Roman" w:cs="Times New Roman"/>
          <w:sz w:val="24"/>
          <w:szCs w:val="24"/>
        </w:rPr>
        <w:t>No extra space between paragraphs</w:t>
      </w:r>
    </w:p>
    <w:p w:rsidR="00CF7943" w:rsidRDefault="00CF7943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728">
        <w:rPr>
          <w:rFonts w:ascii="Times New Roman" w:hAnsi="Times New Roman" w:cs="Times New Roman"/>
          <w:sz w:val="24"/>
          <w:szCs w:val="24"/>
        </w:rPr>
        <w:t>12 Times New Roman font (or equivalent)</w:t>
      </w:r>
    </w:p>
    <w:p w:rsidR="00CF7943" w:rsidRDefault="00CF7943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Clear thesis statement that specifically addresses essay assignment</w:t>
      </w:r>
    </w:p>
    <w:p w:rsidR="00CF7943" w:rsidRDefault="00CF7943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Clear topic sentences for each paragraph that describes the paragraph</w:t>
      </w:r>
    </w:p>
    <w:p w:rsidR="00CF7943" w:rsidRPr="00DC6728" w:rsidRDefault="00CF7943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728">
        <w:rPr>
          <w:rFonts w:ascii="Times New Roman" w:hAnsi="Times New Roman" w:cs="Times New Roman"/>
          <w:sz w:val="24"/>
          <w:szCs w:val="24"/>
        </w:rPr>
        <w:t xml:space="preserve">Introduction that </w:t>
      </w:r>
      <w:r w:rsidRPr="00C24A3F">
        <w:rPr>
          <w:rFonts w:ascii="Times New Roman" w:hAnsi="Times New Roman" w:cs="Times New Roman"/>
          <w:i/>
          <w:sz w:val="24"/>
          <w:szCs w:val="24"/>
        </w:rPr>
        <w:t>reviews the contents of the paper</w:t>
      </w:r>
    </w:p>
    <w:p w:rsidR="00CF7943" w:rsidRPr="00DC6728" w:rsidRDefault="00CF7943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728">
        <w:rPr>
          <w:rFonts w:ascii="Times New Roman" w:hAnsi="Times New Roman" w:cs="Times New Roman"/>
          <w:sz w:val="24"/>
          <w:szCs w:val="24"/>
        </w:rPr>
        <w:t xml:space="preserve">Conclusion that </w:t>
      </w:r>
      <w:r w:rsidRPr="00C24A3F">
        <w:rPr>
          <w:rFonts w:ascii="Times New Roman" w:hAnsi="Times New Roman" w:cs="Times New Roman"/>
          <w:i/>
          <w:sz w:val="24"/>
          <w:szCs w:val="24"/>
        </w:rPr>
        <w:t>draws conclusions for the reader</w:t>
      </w:r>
    </w:p>
    <w:p w:rsidR="00CF7943" w:rsidRPr="00DC6728" w:rsidRDefault="00CF7943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728">
        <w:rPr>
          <w:rFonts w:ascii="Times New Roman" w:hAnsi="Times New Roman" w:cs="Times New Roman"/>
          <w:sz w:val="24"/>
          <w:szCs w:val="24"/>
        </w:rPr>
        <w:t>Indent one</w:t>
      </w:r>
      <w:r>
        <w:rPr>
          <w:rFonts w:ascii="Times New Roman" w:hAnsi="Times New Roman" w:cs="Times New Roman"/>
          <w:sz w:val="24"/>
          <w:szCs w:val="24"/>
        </w:rPr>
        <w:t xml:space="preserve"> half </w:t>
      </w:r>
      <w:r w:rsidRPr="00DC6728">
        <w:rPr>
          <w:rFonts w:ascii="Times New Roman" w:hAnsi="Times New Roman" w:cs="Times New Roman"/>
          <w:sz w:val="24"/>
          <w:szCs w:val="24"/>
        </w:rPr>
        <w:t>inch at beginning of each paragraph</w:t>
      </w:r>
    </w:p>
    <w:p w:rsidR="00CF7943" w:rsidRDefault="00CF7943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728">
        <w:rPr>
          <w:rFonts w:ascii="Times New Roman" w:hAnsi="Times New Roman" w:cs="Times New Roman"/>
          <w:sz w:val="24"/>
          <w:szCs w:val="24"/>
        </w:rPr>
        <w:t>Evidence for argument (One quote per body paragraph to prove your point)</w:t>
      </w:r>
    </w:p>
    <w:p w:rsidR="00CF7943" w:rsidRDefault="00CF7943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30A">
        <w:rPr>
          <w:rFonts w:ascii="Times New Roman" w:hAnsi="Times New Roman" w:cs="Times New Roman"/>
          <w:sz w:val="24"/>
          <w:szCs w:val="24"/>
        </w:rPr>
        <w:t xml:space="preserve">References: Use proper citation </w:t>
      </w:r>
    </w:p>
    <w:p w:rsidR="00CF7943" w:rsidRPr="0067730A" w:rsidRDefault="00CF7943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All</w:t>
      </w:r>
      <w:r w:rsidRPr="006773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</w:t>
      </w:r>
      <w:r w:rsidRPr="0067730A">
        <w:rPr>
          <w:rFonts w:ascii="Times New Roman" w:hAnsi="Times New Roman" w:cs="Times New Roman"/>
          <w:sz w:val="24"/>
          <w:szCs w:val="24"/>
        </w:rPr>
        <w:t xml:space="preserve">uotes </w:t>
      </w:r>
      <w:r w:rsidRPr="0067730A">
        <w:rPr>
          <w:rFonts w:ascii="Times New Roman" w:hAnsi="Times New Roman" w:cs="Times New Roman"/>
          <w:sz w:val="24"/>
          <w:szCs w:val="24"/>
          <w:u w:val="single"/>
        </w:rPr>
        <w:t>must</w:t>
      </w:r>
      <w:r w:rsidRPr="0067730A">
        <w:rPr>
          <w:rFonts w:ascii="Times New Roman" w:hAnsi="Times New Roman" w:cs="Times New Roman"/>
          <w:sz w:val="24"/>
          <w:szCs w:val="24"/>
        </w:rPr>
        <w:t xml:space="preserve"> come from the </w:t>
      </w:r>
      <w:r>
        <w:rPr>
          <w:rFonts w:ascii="Times New Roman" w:hAnsi="Times New Roman" w:cs="Times New Roman"/>
          <w:sz w:val="24"/>
          <w:szCs w:val="24"/>
        </w:rPr>
        <w:t>books (referred to in the question)</w:t>
      </w:r>
    </w:p>
    <w:p w:rsidR="00CF7943" w:rsidRPr="00B409F9" w:rsidRDefault="00CF7943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Pr="00DC6728">
        <w:rPr>
          <w:rFonts w:ascii="Times New Roman" w:hAnsi="Times New Roman" w:cs="Times New Roman"/>
          <w:sz w:val="24"/>
          <w:szCs w:val="24"/>
        </w:rPr>
        <w:t>uote</w:t>
      </w:r>
      <w:r>
        <w:rPr>
          <w:rFonts w:ascii="Times New Roman" w:hAnsi="Times New Roman" w:cs="Times New Roman"/>
          <w:sz w:val="24"/>
          <w:szCs w:val="24"/>
        </w:rPr>
        <w:t xml:space="preserve">s that are three or more lines: </w:t>
      </w:r>
      <w:r w:rsidRPr="00DC6728">
        <w:rPr>
          <w:rFonts w:ascii="Times New Roman" w:hAnsi="Times New Roman" w:cs="Times New Roman"/>
          <w:sz w:val="24"/>
          <w:szCs w:val="24"/>
        </w:rPr>
        <w:t xml:space="preserve">Indent an additional </w:t>
      </w:r>
      <w:r>
        <w:rPr>
          <w:rFonts w:ascii="Times New Roman" w:hAnsi="Times New Roman" w:cs="Times New Roman"/>
          <w:sz w:val="24"/>
          <w:szCs w:val="24"/>
        </w:rPr>
        <w:t xml:space="preserve">half </w:t>
      </w:r>
      <w:r w:rsidRPr="00DC6728">
        <w:rPr>
          <w:rFonts w:ascii="Times New Roman" w:hAnsi="Times New Roman" w:cs="Times New Roman"/>
          <w:sz w:val="24"/>
          <w:szCs w:val="24"/>
        </w:rPr>
        <w:t xml:space="preserve">inch on </w:t>
      </w:r>
      <w:r>
        <w:rPr>
          <w:rFonts w:ascii="Times New Roman" w:hAnsi="Times New Roman" w:cs="Times New Roman"/>
          <w:sz w:val="24"/>
          <w:szCs w:val="24"/>
        </w:rPr>
        <w:t xml:space="preserve">left </w:t>
      </w:r>
      <w:r w:rsidRPr="00DC6728">
        <w:rPr>
          <w:rFonts w:ascii="Times New Roman" w:hAnsi="Times New Roman" w:cs="Times New Roman"/>
          <w:sz w:val="24"/>
          <w:szCs w:val="24"/>
        </w:rPr>
        <w:t>side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6728">
        <w:rPr>
          <w:rFonts w:ascii="Times New Roman" w:hAnsi="Times New Roman" w:cs="Times New Roman"/>
          <w:sz w:val="24"/>
          <w:szCs w:val="24"/>
        </w:rPr>
        <w:t xml:space="preserve"> single spaced, no quotation marks</w:t>
      </w:r>
      <w:r>
        <w:rPr>
          <w:rFonts w:ascii="Times New Roman" w:hAnsi="Times New Roman" w:cs="Times New Roman"/>
          <w:sz w:val="24"/>
          <w:szCs w:val="24"/>
        </w:rPr>
        <w:t>, and no italics</w:t>
      </w:r>
    </w:p>
    <w:p w:rsidR="00CF7943" w:rsidRDefault="00CF7943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Correct number of</w:t>
      </w:r>
      <w:r w:rsidR="002D3281">
        <w:rPr>
          <w:rFonts w:ascii="Times New Roman" w:hAnsi="Times New Roman" w:cs="Times New Roman"/>
          <w:sz w:val="24"/>
          <w:szCs w:val="24"/>
        </w:rPr>
        <w:t xml:space="preserve"> body </w:t>
      </w:r>
      <w:r w:rsidRPr="00DC6728">
        <w:rPr>
          <w:rFonts w:ascii="Times New Roman" w:hAnsi="Times New Roman" w:cs="Times New Roman"/>
          <w:sz w:val="24"/>
          <w:szCs w:val="24"/>
        </w:rPr>
        <w:t>paragraphs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D3281">
        <w:rPr>
          <w:rFonts w:ascii="Times New Roman" w:hAnsi="Times New Roman" w:cs="Times New Roman"/>
          <w:sz w:val="24"/>
          <w:szCs w:val="24"/>
        </w:rPr>
        <w:t>Eight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F7943" w:rsidRDefault="00CF7943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Organized essay</w:t>
      </w:r>
    </w:p>
    <w:p w:rsidR="00CF7943" w:rsidRPr="00504453" w:rsidRDefault="00CF7943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453">
        <w:rPr>
          <w:rFonts w:ascii="Times New Roman" w:hAnsi="Times New Roman" w:cs="Times New Roman"/>
          <w:sz w:val="24"/>
          <w:szCs w:val="24"/>
        </w:rPr>
        <w:t>No typographical errors</w:t>
      </w:r>
    </w:p>
    <w:p w:rsidR="00CF7943" w:rsidRDefault="00CF7943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Clarity of answer</w:t>
      </w:r>
    </w:p>
    <w:p w:rsidR="00EB7D14" w:rsidRDefault="00EB7D14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Bibliography</w:t>
      </w:r>
    </w:p>
    <w:p w:rsidR="002D3281" w:rsidRDefault="002D3281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Outside sources</w:t>
      </w:r>
    </w:p>
    <w:p w:rsidR="00CF7943" w:rsidRDefault="009919F0" w:rsidP="00CF794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p w:rsidR="00CF7943" w:rsidRPr="006D36E7" w:rsidRDefault="00CF7943" w:rsidP="00CF794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48A" w:rsidRPr="0083548A" w:rsidRDefault="0083548A" w:rsidP="00E9476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548A">
        <w:rPr>
          <w:rFonts w:ascii="Times New Roman" w:hAnsi="Times New Roman" w:cs="Times New Roman"/>
          <w:sz w:val="24"/>
          <w:szCs w:val="24"/>
        </w:rPr>
        <w:t>Comments</w:t>
      </w:r>
      <w:r>
        <w:rPr>
          <w:rFonts w:ascii="Times New Roman" w:hAnsi="Times New Roman" w:cs="Times New Roman"/>
          <w:sz w:val="24"/>
          <w:szCs w:val="24"/>
        </w:rPr>
        <w:t>:</w:t>
      </w:r>
    </w:p>
    <w:sectPr w:rsidR="0083548A" w:rsidRPr="0083548A" w:rsidSect="005E40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E91"/>
    <w:multiLevelType w:val="hybridMultilevel"/>
    <w:tmpl w:val="BB8C86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763B9"/>
    <w:multiLevelType w:val="hybridMultilevel"/>
    <w:tmpl w:val="BB8C86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C61E5"/>
    <w:multiLevelType w:val="hybridMultilevel"/>
    <w:tmpl w:val="BB8C86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325E7"/>
    <w:multiLevelType w:val="hybridMultilevel"/>
    <w:tmpl w:val="AD5E87B4"/>
    <w:lvl w:ilvl="0" w:tplc="62829F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C567D"/>
    <w:multiLevelType w:val="hybridMultilevel"/>
    <w:tmpl w:val="81004180"/>
    <w:lvl w:ilvl="0" w:tplc="19647D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C65CD7"/>
    <w:multiLevelType w:val="hybridMultilevel"/>
    <w:tmpl w:val="BB8C86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13BAF"/>
    <w:multiLevelType w:val="hybridMultilevel"/>
    <w:tmpl w:val="BB8C86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B7374"/>
    <w:multiLevelType w:val="hybridMultilevel"/>
    <w:tmpl w:val="BB8C86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F3016"/>
    <w:multiLevelType w:val="hybridMultilevel"/>
    <w:tmpl w:val="554E0512"/>
    <w:lvl w:ilvl="0" w:tplc="5B5AE2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B7540E"/>
    <w:multiLevelType w:val="hybridMultilevel"/>
    <w:tmpl w:val="BB8C86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6547D"/>
    <w:multiLevelType w:val="hybridMultilevel"/>
    <w:tmpl w:val="BB8C86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F1409"/>
    <w:multiLevelType w:val="hybridMultilevel"/>
    <w:tmpl w:val="FD0EA5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E51D6"/>
    <w:multiLevelType w:val="hybridMultilevel"/>
    <w:tmpl w:val="FD0EA5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F515D"/>
    <w:multiLevelType w:val="hybridMultilevel"/>
    <w:tmpl w:val="02946774"/>
    <w:lvl w:ilvl="0" w:tplc="FA60E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6"/>
  </w:num>
  <w:num w:numId="5">
    <w:abstractNumId w:val="11"/>
  </w:num>
  <w:num w:numId="6">
    <w:abstractNumId w:val="12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0"/>
  </w:num>
  <w:num w:numId="12">
    <w:abstractNumId w:val="5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60"/>
    <w:rsid w:val="000047D5"/>
    <w:rsid w:val="00031F55"/>
    <w:rsid w:val="00066BDA"/>
    <w:rsid w:val="0008258A"/>
    <w:rsid w:val="000E6F58"/>
    <w:rsid w:val="0012797F"/>
    <w:rsid w:val="001579A7"/>
    <w:rsid w:val="00161C90"/>
    <w:rsid w:val="001B6D95"/>
    <w:rsid w:val="001E26A8"/>
    <w:rsid w:val="0023783F"/>
    <w:rsid w:val="002516FD"/>
    <w:rsid w:val="00275403"/>
    <w:rsid w:val="0028458D"/>
    <w:rsid w:val="002910BE"/>
    <w:rsid w:val="002D03D1"/>
    <w:rsid w:val="002D3281"/>
    <w:rsid w:val="0035322B"/>
    <w:rsid w:val="003C07BA"/>
    <w:rsid w:val="003F5B07"/>
    <w:rsid w:val="00426635"/>
    <w:rsid w:val="00491067"/>
    <w:rsid w:val="004A4643"/>
    <w:rsid w:val="004F56D0"/>
    <w:rsid w:val="005041E9"/>
    <w:rsid w:val="005C7549"/>
    <w:rsid w:val="005E0B81"/>
    <w:rsid w:val="005E408B"/>
    <w:rsid w:val="006560B1"/>
    <w:rsid w:val="0067730A"/>
    <w:rsid w:val="006841F1"/>
    <w:rsid w:val="00726454"/>
    <w:rsid w:val="007C313D"/>
    <w:rsid w:val="007D7A63"/>
    <w:rsid w:val="0083548A"/>
    <w:rsid w:val="008F63A3"/>
    <w:rsid w:val="009058A8"/>
    <w:rsid w:val="00947ABE"/>
    <w:rsid w:val="0095560F"/>
    <w:rsid w:val="009843A5"/>
    <w:rsid w:val="00986A8F"/>
    <w:rsid w:val="009919F0"/>
    <w:rsid w:val="009C792D"/>
    <w:rsid w:val="009F599B"/>
    <w:rsid w:val="00A06F21"/>
    <w:rsid w:val="00A42B78"/>
    <w:rsid w:val="00A67C5D"/>
    <w:rsid w:val="00A76242"/>
    <w:rsid w:val="00AB68AB"/>
    <w:rsid w:val="00AC7592"/>
    <w:rsid w:val="00B409F9"/>
    <w:rsid w:val="00BE76DF"/>
    <w:rsid w:val="00C24A3F"/>
    <w:rsid w:val="00C471E9"/>
    <w:rsid w:val="00CB02F4"/>
    <w:rsid w:val="00CF7943"/>
    <w:rsid w:val="00D956E4"/>
    <w:rsid w:val="00DE7A5A"/>
    <w:rsid w:val="00E94760"/>
    <w:rsid w:val="00EB7D14"/>
    <w:rsid w:val="00F9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4780E-575A-4D3B-87C9-259181F7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F94DBD13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3</cp:revision>
  <cp:lastPrinted>2010-01-26T16:53:00Z</cp:lastPrinted>
  <dcterms:created xsi:type="dcterms:W3CDTF">2018-12-11T15:58:00Z</dcterms:created>
  <dcterms:modified xsi:type="dcterms:W3CDTF">2018-12-11T16:00:00Z</dcterms:modified>
</cp:coreProperties>
</file>