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1C" w:rsidRPr="0066571C" w:rsidRDefault="0066571C" w:rsidP="0066571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Private Music Instruction Student Contract</w:t>
      </w:r>
    </w:p>
    <w:p w:rsidR="0066571C" w:rsidRPr="0066571C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Lesson Agreement</w:t>
      </w:r>
      <w:r w:rsidR="00024D4D"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="00AB7052">
        <w:rPr>
          <w:rFonts w:ascii="Arial" w:eastAsia="Times New Roman" w:hAnsi="Arial" w:cs="Arial"/>
          <w:color w:val="676761"/>
          <w:sz w:val="21"/>
          <w:szCs w:val="21"/>
        </w:rPr>
        <w:br/>
        <w:t>I, _________________________________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 xml:space="preserve"> </w:t>
      </w:r>
      <w:r w:rsidR="00AB7052">
        <w:rPr>
          <w:rFonts w:ascii="Arial" w:eastAsia="Times New Roman" w:hAnsi="Arial" w:cs="Arial"/>
          <w:color w:val="676761"/>
          <w:sz w:val="21"/>
          <w:szCs w:val="21"/>
        </w:rPr>
        <w:t xml:space="preserve">agree 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that one 60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minute pr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ivate lesson with David Johnson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will take place each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 xml:space="preserve"> week at a time agreed upon after each lesson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>.</w:t>
      </w:r>
    </w:p>
    <w:p w:rsidR="00E733FC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Attendance and Cancellation Policy</w:t>
      </w:r>
      <w:r w:rsidR="00024D4D"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br/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Student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agree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s</w:t>
      </w:r>
      <w:r w:rsidR="00AB7052">
        <w:rPr>
          <w:rFonts w:ascii="Arial" w:eastAsia="Times New Roman" w:hAnsi="Arial" w:cs="Arial"/>
          <w:color w:val="676761"/>
          <w:sz w:val="21"/>
          <w:szCs w:val="21"/>
        </w:rPr>
        <w:t xml:space="preserve"> that consistent 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>attendance is expected and necessary in order to help student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’s progress in his or her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m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usical education.  Student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understand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s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that attendance is to be punctual in order not to interrupt following less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ons</w:t>
      </w:r>
      <w:r w:rsidR="00334A20">
        <w:rPr>
          <w:rFonts w:ascii="Arial" w:eastAsia="Times New Roman" w:hAnsi="Arial" w:cs="Arial"/>
          <w:color w:val="676761"/>
          <w:sz w:val="21"/>
          <w:szCs w:val="21"/>
        </w:rPr>
        <w:t>.  A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ny rescheduling/cancellations</w:t>
      </w:r>
      <w:r w:rsidR="00334A20">
        <w:rPr>
          <w:rFonts w:ascii="Arial" w:eastAsia="Times New Roman" w:hAnsi="Arial" w:cs="Arial"/>
          <w:color w:val="676761"/>
          <w:sz w:val="21"/>
          <w:szCs w:val="21"/>
        </w:rPr>
        <w:t xml:space="preserve"> need to be requested 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>no later than 8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hour</w:t>
      </w:r>
      <w:r w:rsidR="00024D4D">
        <w:rPr>
          <w:rFonts w:ascii="Arial" w:eastAsia="Times New Roman" w:hAnsi="Arial" w:cs="Arial"/>
          <w:color w:val="676761"/>
          <w:sz w:val="21"/>
          <w:szCs w:val="21"/>
        </w:rPr>
        <w:t xml:space="preserve">s before the intended missed lesson.  </w:t>
      </w:r>
      <w:r w:rsidR="00E733FC">
        <w:rPr>
          <w:rFonts w:ascii="Arial" w:eastAsia="Times New Roman" w:hAnsi="Arial" w:cs="Arial"/>
          <w:color w:val="676761"/>
          <w:sz w:val="21"/>
          <w:szCs w:val="21"/>
        </w:rPr>
        <w:t xml:space="preserve">Cancellations made any later will result in </w:t>
      </w:r>
      <w:r w:rsidR="00510541">
        <w:rPr>
          <w:rFonts w:ascii="Arial" w:eastAsia="Times New Roman" w:hAnsi="Arial" w:cs="Arial"/>
          <w:color w:val="676761"/>
          <w:sz w:val="21"/>
          <w:szCs w:val="21"/>
        </w:rPr>
        <w:t xml:space="preserve">a </w:t>
      </w:r>
      <w:r w:rsidR="00E733FC">
        <w:rPr>
          <w:rFonts w:ascii="Arial" w:eastAsia="Times New Roman" w:hAnsi="Arial" w:cs="Arial"/>
          <w:color w:val="676761"/>
          <w:sz w:val="21"/>
          <w:szCs w:val="21"/>
        </w:rPr>
        <w:t xml:space="preserve">“double charge” at the next lesson. </w:t>
      </w:r>
    </w:p>
    <w:p w:rsidR="0066571C" w:rsidRPr="0066571C" w:rsidRDefault="00E733F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>
        <w:rPr>
          <w:rFonts w:ascii="Arial" w:eastAsia="Times New Roman" w:hAnsi="Arial" w:cs="Arial"/>
          <w:color w:val="676761"/>
          <w:sz w:val="21"/>
          <w:szCs w:val="21"/>
        </w:rPr>
        <w:t>Both student and</w:t>
      </w:r>
      <w:r w:rsidR="0066571C"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teacher will</w:t>
      </w:r>
      <w:r>
        <w:rPr>
          <w:rFonts w:ascii="Arial" w:eastAsia="Times New Roman" w:hAnsi="Arial" w:cs="Arial"/>
          <w:color w:val="676761"/>
          <w:sz w:val="21"/>
          <w:szCs w:val="21"/>
        </w:rPr>
        <w:t xml:space="preserve"> agree to make-up any missed lesson within a week unless extenuating circumstances exist.</w:t>
      </w:r>
    </w:p>
    <w:p w:rsidR="002D0CB7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Payment</w:t>
      </w:r>
      <w:r w:rsidR="002D0CB7"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="002D0CB7">
        <w:rPr>
          <w:rFonts w:ascii="Arial" w:eastAsia="Times New Roman" w:hAnsi="Arial" w:cs="Arial"/>
          <w:color w:val="676761"/>
          <w:sz w:val="21"/>
          <w:szCs w:val="21"/>
        </w:rPr>
        <w:br/>
        <w:t xml:space="preserve">Lessons 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>will be bille</w:t>
      </w:r>
      <w:r w:rsidR="002D0CB7">
        <w:rPr>
          <w:rFonts w:ascii="Arial" w:eastAsia="Times New Roman" w:hAnsi="Arial" w:cs="Arial"/>
          <w:color w:val="676761"/>
          <w:sz w:val="21"/>
          <w:szCs w:val="21"/>
        </w:rPr>
        <w:t>d and c</w:t>
      </w:r>
      <w:r w:rsidR="00334A20">
        <w:rPr>
          <w:rFonts w:ascii="Arial" w:eastAsia="Times New Roman" w:hAnsi="Arial" w:cs="Arial"/>
          <w:color w:val="676761"/>
          <w:sz w:val="21"/>
          <w:szCs w:val="21"/>
        </w:rPr>
        <w:t>harged at the end of each session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>.</w:t>
      </w:r>
      <w:r w:rsidR="002D0CB7">
        <w:rPr>
          <w:rFonts w:ascii="Arial" w:eastAsia="Times New Roman" w:hAnsi="Arial" w:cs="Arial"/>
          <w:color w:val="676761"/>
          <w:sz w:val="21"/>
          <w:szCs w:val="21"/>
        </w:rPr>
        <w:t xml:space="preserve">  Cash </w:t>
      </w:r>
      <w:r w:rsidR="00510541">
        <w:rPr>
          <w:rFonts w:ascii="Arial" w:eastAsia="Times New Roman" w:hAnsi="Arial" w:cs="Arial"/>
          <w:color w:val="676761"/>
          <w:sz w:val="21"/>
          <w:szCs w:val="21"/>
        </w:rPr>
        <w:t xml:space="preserve">is the only form of </w:t>
      </w:r>
      <w:r w:rsidR="002D0CB7">
        <w:rPr>
          <w:rFonts w:ascii="Arial" w:eastAsia="Times New Roman" w:hAnsi="Arial" w:cs="Arial"/>
          <w:color w:val="676761"/>
          <w:sz w:val="21"/>
          <w:szCs w:val="21"/>
        </w:rPr>
        <w:t>payment</w:t>
      </w:r>
      <w:r w:rsidR="00510541">
        <w:rPr>
          <w:rFonts w:ascii="Arial" w:eastAsia="Times New Roman" w:hAnsi="Arial" w:cs="Arial"/>
          <w:color w:val="676761"/>
          <w:sz w:val="21"/>
          <w:szCs w:val="21"/>
        </w:rPr>
        <w:t xml:space="preserve"> being</w:t>
      </w:r>
      <w:r w:rsidR="002D0CB7">
        <w:rPr>
          <w:rFonts w:ascii="Arial" w:eastAsia="Times New Roman" w:hAnsi="Arial" w:cs="Arial"/>
          <w:color w:val="676761"/>
          <w:sz w:val="21"/>
          <w:szCs w:val="21"/>
        </w:rPr>
        <w:t xml:space="preserve"> accepted at this time.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 </w:t>
      </w:r>
    </w:p>
    <w:p w:rsidR="0066571C" w:rsidRPr="0066571C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Practice Expectations</w:t>
      </w:r>
      <w:r w:rsidR="002D0CB7"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br/>
        <w:t>Student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understand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t>s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that primary musical p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t>rogress is made by his or her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practice on the instrument thro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t>ughout each week.  Student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agree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t>s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to invest the necessary time to enable successful </w:t>
      </w:r>
      <w:r w:rsidR="00674B61">
        <w:rPr>
          <w:rFonts w:ascii="Arial" w:eastAsia="Times New Roman" w:hAnsi="Arial" w:cs="Arial"/>
          <w:color w:val="676761"/>
          <w:sz w:val="21"/>
          <w:szCs w:val="21"/>
        </w:rPr>
        <w:t>musical education.  Student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will receive instructions by the teacher on practice expectations which are tailored to their skill level, goals, and needs.</w:t>
      </w:r>
    </w:p>
    <w:p w:rsidR="0066571C" w:rsidRPr="0066571C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Termination Policy</w:t>
      </w:r>
      <w:r w:rsidR="00510541"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br/>
        <w:t>E</w:t>
      </w:r>
      <w:r w:rsidR="007B7B87">
        <w:rPr>
          <w:rFonts w:ascii="Arial" w:eastAsia="Times New Roman" w:hAnsi="Arial" w:cs="Arial"/>
          <w:color w:val="676761"/>
          <w:sz w:val="21"/>
          <w:szCs w:val="21"/>
        </w:rPr>
        <w:t>ither party may terminate services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at any time for any reason.  However, </w:t>
      </w:r>
      <w:r w:rsidR="00510541">
        <w:rPr>
          <w:rFonts w:ascii="Arial" w:eastAsia="Times New Roman" w:hAnsi="Arial" w:cs="Arial"/>
          <w:color w:val="676761"/>
          <w:sz w:val="21"/>
          <w:szCs w:val="21"/>
        </w:rPr>
        <w:t>both parties agree to give two (2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>) weeks advance notice to the other party.</w:t>
      </w:r>
    </w:p>
    <w:p w:rsidR="0066571C" w:rsidRPr="0066571C" w:rsidRDefault="0066571C" w:rsidP="0066571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676761"/>
          <w:sz w:val="21"/>
          <w:szCs w:val="21"/>
        </w:rPr>
      </w:pPr>
      <w:r w:rsidRPr="0066571C">
        <w:rPr>
          <w:rFonts w:ascii="Arial" w:eastAsia="Times New Roman" w:hAnsi="Arial" w:cs="Arial"/>
          <w:b/>
          <w:bCs/>
          <w:color w:val="1C1C1C"/>
          <w:sz w:val="21"/>
          <w:szCs w:val="21"/>
        </w:rPr>
        <w:t>Signing Agreement</w:t>
      </w:r>
      <w:r w:rsidR="00510541">
        <w:rPr>
          <w:rFonts w:ascii="Arial" w:eastAsia="Times New Roman" w:hAnsi="Arial" w:cs="Arial"/>
          <w:b/>
          <w:bCs/>
          <w:color w:val="1C1C1C"/>
          <w:sz w:val="21"/>
          <w:szCs w:val="21"/>
        </w:rPr>
        <w:t xml:space="preserve">: 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br/>
        <w:t xml:space="preserve">By signing this, I verify that I have read and agree to comply by all terms of this contract.  I acknowledge that failure to comply with these terms will result in the termination of this contract and any reserved time with </w:t>
      </w:r>
      <w:r w:rsidR="00510541">
        <w:rPr>
          <w:rFonts w:ascii="Arial" w:eastAsia="Times New Roman" w:hAnsi="Arial" w:cs="Arial"/>
          <w:color w:val="676761"/>
          <w:sz w:val="21"/>
          <w:szCs w:val="21"/>
        </w:rPr>
        <w:t>David Johnson</w:t>
      </w:r>
      <w:r w:rsidRPr="0066571C">
        <w:rPr>
          <w:rFonts w:ascii="Arial" w:eastAsia="Times New Roman" w:hAnsi="Arial" w:cs="Arial"/>
          <w:color w:val="676761"/>
          <w:sz w:val="21"/>
          <w:szCs w:val="21"/>
        </w:rPr>
        <w:t xml:space="preserve"> will be revoked.</w:t>
      </w:r>
    </w:p>
    <w:p w:rsidR="0066571C" w:rsidRPr="0066571C" w:rsidRDefault="00311DBE" w:rsidP="0066571C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676761"/>
          <w:sz w:val="21"/>
          <w:szCs w:val="21"/>
        </w:rPr>
      </w:pPr>
      <w:r>
        <w:rPr>
          <w:rFonts w:ascii="Open Sans" w:eastAsia="Times New Roman" w:hAnsi="Open Sans" w:cs="Times New Roman"/>
          <w:color w:val="676761"/>
          <w:sz w:val="21"/>
          <w:szCs w:val="21"/>
        </w:rPr>
        <w:t xml:space="preserve">Student </w:t>
      </w:r>
      <w:r w:rsidR="0066571C" w:rsidRPr="0066571C">
        <w:rPr>
          <w:rFonts w:ascii="Open Sans" w:eastAsia="Times New Roman" w:hAnsi="Open Sans" w:cs="Times New Roman"/>
          <w:color w:val="676761"/>
          <w:sz w:val="21"/>
          <w:szCs w:val="21"/>
        </w:rPr>
        <w:t>Signature______________________________________________</w:t>
      </w:r>
    </w:p>
    <w:p w:rsidR="00834C99" w:rsidRPr="00510541" w:rsidRDefault="00311DBE" w:rsidP="00510541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676761"/>
          <w:sz w:val="21"/>
          <w:szCs w:val="21"/>
        </w:rPr>
      </w:pPr>
      <w:r>
        <w:rPr>
          <w:rFonts w:ascii="Open Sans" w:eastAsia="Times New Roman" w:hAnsi="Open Sans" w:cs="Times New Roman"/>
          <w:color w:val="676761"/>
          <w:sz w:val="21"/>
          <w:szCs w:val="21"/>
        </w:rPr>
        <w:t xml:space="preserve">Teacher </w:t>
      </w:r>
      <w:bookmarkStart w:id="0" w:name="_GoBack"/>
      <w:bookmarkEnd w:id="0"/>
      <w:r w:rsidR="0066571C" w:rsidRPr="0066571C">
        <w:rPr>
          <w:rFonts w:ascii="Open Sans" w:eastAsia="Times New Roman" w:hAnsi="Open Sans" w:cs="Times New Roman"/>
          <w:color w:val="676761"/>
          <w:sz w:val="21"/>
          <w:szCs w:val="21"/>
        </w:rPr>
        <w:t>Signature_____________________________________________</w:t>
      </w:r>
    </w:p>
    <w:sectPr w:rsidR="00834C99" w:rsidRPr="00510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1C"/>
    <w:rsid w:val="00024D4D"/>
    <w:rsid w:val="002D0CB7"/>
    <w:rsid w:val="00311DBE"/>
    <w:rsid w:val="00334A20"/>
    <w:rsid w:val="00510541"/>
    <w:rsid w:val="0066571C"/>
    <w:rsid w:val="00674B61"/>
    <w:rsid w:val="007B7B87"/>
    <w:rsid w:val="00834C99"/>
    <w:rsid w:val="00AB7052"/>
    <w:rsid w:val="00E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DFD7-7554-40D1-BFC5-9E2B400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3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1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John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Johnson</dc:creator>
  <cp:keywords/>
  <dc:description/>
  <cp:lastModifiedBy>Stephanie Johnson</cp:lastModifiedBy>
  <cp:revision>7</cp:revision>
  <dcterms:created xsi:type="dcterms:W3CDTF">2015-10-23T22:13:00Z</dcterms:created>
  <dcterms:modified xsi:type="dcterms:W3CDTF">2015-10-23T23:13:00Z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