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71" w:rsidRDefault="006353DD">
      <w:pPr>
        <w:rPr>
          <w:rFonts w:ascii="Times New Roman" w:hAnsi="Times New Roman" w:cs="Times New Roman"/>
          <w:b/>
          <w:sz w:val="24"/>
          <w:szCs w:val="24"/>
        </w:rPr>
      </w:pPr>
      <w:r w:rsidRPr="00236E9C">
        <w:rPr>
          <w:rFonts w:ascii="Times New Roman" w:hAnsi="Times New Roman" w:cs="Times New Roman"/>
          <w:b/>
          <w:sz w:val="24"/>
          <w:szCs w:val="24"/>
        </w:rPr>
        <w:t xml:space="preserve">Questions for Chapter </w:t>
      </w:r>
      <w:r w:rsidR="009E3638" w:rsidRPr="00236E9C">
        <w:rPr>
          <w:rFonts w:ascii="Times New Roman" w:hAnsi="Times New Roman" w:cs="Times New Roman"/>
          <w:b/>
          <w:sz w:val="24"/>
          <w:szCs w:val="24"/>
        </w:rPr>
        <w:t>T</w:t>
      </w:r>
      <w:r w:rsidRPr="00236E9C">
        <w:rPr>
          <w:rFonts w:ascii="Times New Roman" w:hAnsi="Times New Roman" w:cs="Times New Roman"/>
          <w:b/>
          <w:sz w:val="24"/>
          <w:szCs w:val="24"/>
        </w:rPr>
        <w:t>hree</w:t>
      </w:r>
    </w:p>
    <w:p w:rsidR="00991250" w:rsidRPr="00991250" w:rsidRDefault="00991250">
      <w:pPr>
        <w:rPr>
          <w:rFonts w:ascii="Times New Roman" w:hAnsi="Times New Roman" w:cs="Times New Roman"/>
          <w:i/>
          <w:sz w:val="24"/>
          <w:szCs w:val="24"/>
        </w:rPr>
      </w:pPr>
      <w:r w:rsidRPr="00991250">
        <w:rPr>
          <w:rFonts w:ascii="Times New Roman" w:hAnsi="Times New Roman" w:cs="Times New Roman"/>
          <w:i/>
          <w:sz w:val="24"/>
          <w:szCs w:val="24"/>
        </w:rPr>
        <w:t xml:space="preserve">*Review Marbury v Madison, Federalist #10, </w:t>
      </w:r>
      <w:r w:rsidR="00BE4436">
        <w:rPr>
          <w:rFonts w:ascii="Times New Roman" w:hAnsi="Times New Roman" w:cs="Times New Roman"/>
          <w:i/>
          <w:sz w:val="24"/>
          <w:szCs w:val="24"/>
        </w:rPr>
        <w:t xml:space="preserve">Federalist #51, Brutus #1 &amp; </w:t>
      </w:r>
      <w:r w:rsidRPr="00991250">
        <w:rPr>
          <w:rFonts w:ascii="Times New Roman" w:hAnsi="Times New Roman" w:cs="Times New Roman"/>
          <w:i/>
          <w:sz w:val="24"/>
          <w:szCs w:val="24"/>
        </w:rPr>
        <w:t>Declaration of Independence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1. </w:t>
      </w:r>
      <w:r w:rsidR="006353DD" w:rsidRPr="00CD2E1B">
        <w:rPr>
          <w:rFonts w:ascii="Times New Roman" w:hAnsi="Times New Roman" w:cs="Times New Roman"/>
          <w:sz w:val="24"/>
          <w:szCs w:val="24"/>
        </w:rPr>
        <w:t>Why did our founding fathers believe federalism was good to help reach their goals?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2. </w:t>
      </w:r>
      <w:r w:rsidR="006353DD" w:rsidRPr="00CD2E1B">
        <w:rPr>
          <w:rFonts w:ascii="Times New Roman" w:hAnsi="Times New Roman" w:cs="Times New Roman"/>
          <w:sz w:val="24"/>
          <w:szCs w:val="24"/>
        </w:rPr>
        <w:t>What is the difference between federal and unitary governmental systems?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3. </w:t>
      </w:r>
      <w:r w:rsidR="006353DD" w:rsidRPr="00CD2E1B">
        <w:rPr>
          <w:rFonts w:ascii="Times New Roman" w:hAnsi="Times New Roman" w:cs="Times New Roman"/>
          <w:sz w:val="24"/>
          <w:szCs w:val="24"/>
        </w:rPr>
        <w:t xml:space="preserve">What is a confederacy and </w:t>
      </w:r>
      <w:r w:rsidR="009E3638">
        <w:rPr>
          <w:rFonts w:ascii="Times New Roman" w:hAnsi="Times New Roman" w:cs="Times New Roman"/>
          <w:sz w:val="24"/>
          <w:szCs w:val="24"/>
        </w:rPr>
        <w:t>was</w:t>
      </w:r>
      <w:r w:rsidR="006353DD" w:rsidRPr="00CD2E1B">
        <w:rPr>
          <w:rFonts w:ascii="Times New Roman" w:hAnsi="Times New Roman" w:cs="Times New Roman"/>
          <w:sz w:val="24"/>
          <w:szCs w:val="24"/>
        </w:rPr>
        <w:t xml:space="preserve"> America ever described as one?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4. </w:t>
      </w:r>
      <w:r w:rsidR="006353DD" w:rsidRPr="00CD2E1B">
        <w:rPr>
          <w:rFonts w:ascii="Times New Roman" w:hAnsi="Times New Roman" w:cs="Times New Roman"/>
          <w:sz w:val="24"/>
          <w:szCs w:val="24"/>
        </w:rPr>
        <w:t>Explain the difference between enumerated and implied powers?</w:t>
      </w:r>
    </w:p>
    <w:p w:rsidR="006353DD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5. </w:t>
      </w:r>
      <w:r w:rsidR="006353DD" w:rsidRPr="00CD2E1B">
        <w:rPr>
          <w:rFonts w:ascii="Times New Roman" w:hAnsi="Times New Roman" w:cs="Times New Roman"/>
          <w:sz w:val="24"/>
          <w:szCs w:val="24"/>
        </w:rPr>
        <w:t>What are reserved powers? Where can they be found in the constitution?</w:t>
      </w:r>
    </w:p>
    <w:p w:rsidR="00991250" w:rsidRPr="00CD2E1B" w:rsidRDefault="0099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5b.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does the cart on page 65 (Figure3.1) tell us about the powers of the Federal Government and the States.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6. </w:t>
      </w:r>
      <w:r w:rsidR="006353DD" w:rsidRPr="00CD2E1B">
        <w:rPr>
          <w:rFonts w:ascii="Times New Roman" w:hAnsi="Times New Roman" w:cs="Times New Roman"/>
          <w:sz w:val="24"/>
          <w:szCs w:val="24"/>
        </w:rPr>
        <w:t>Provide the background, constitutional questions, answers and reasoning in the Supreme Court Case McCulloch v Maryland.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7. </w:t>
      </w:r>
      <w:r w:rsidR="006353DD" w:rsidRPr="00CD2E1B">
        <w:rPr>
          <w:rFonts w:ascii="Times New Roman" w:hAnsi="Times New Roman" w:cs="Times New Roman"/>
          <w:sz w:val="24"/>
          <w:szCs w:val="24"/>
        </w:rPr>
        <w:t>Wh</w:t>
      </w:r>
      <w:r w:rsidR="009E3638">
        <w:rPr>
          <w:rFonts w:ascii="Times New Roman" w:hAnsi="Times New Roman" w:cs="Times New Roman"/>
          <w:sz w:val="24"/>
          <w:szCs w:val="24"/>
        </w:rPr>
        <w:t>at</w:t>
      </w:r>
      <w:r w:rsidR="006353DD" w:rsidRPr="00CD2E1B">
        <w:rPr>
          <w:rFonts w:ascii="Times New Roman" w:hAnsi="Times New Roman" w:cs="Times New Roman"/>
          <w:sz w:val="24"/>
          <w:szCs w:val="24"/>
        </w:rPr>
        <w:t xml:space="preserve"> is supreme: States or the federal government?</w:t>
      </w:r>
      <w:r w:rsidR="009E3638">
        <w:rPr>
          <w:rFonts w:ascii="Times New Roman" w:hAnsi="Times New Roman" w:cs="Times New Roman"/>
          <w:sz w:val="24"/>
          <w:szCs w:val="24"/>
        </w:rPr>
        <w:t xml:space="preserve"> Why?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8. </w:t>
      </w:r>
      <w:r w:rsidR="006353DD" w:rsidRPr="00CD2E1B">
        <w:rPr>
          <w:rFonts w:ascii="Times New Roman" w:hAnsi="Times New Roman" w:cs="Times New Roman"/>
          <w:sz w:val="24"/>
          <w:szCs w:val="24"/>
        </w:rPr>
        <w:t>What was the main constitutional issue solved by the Civil War?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9. </w:t>
      </w:r>
      <w:r w:rsidR="006353DD" w:rsidRPr="00CD2E1B">
        <w:rPr>
          <w:rFonts w:ascii="Times New Roman" w:hAnsi="Times New Roman" w:cs="Times New Roman"/>
          <w:sz w:val="24"/>
          <w:szCs w:val="24"/>
        </w:rPr>
        <w:t xml:space="preserve">What is </w:t>
      </w:r>
      <w:r w:rsidR="008C366F">
        <w:rPr>
          <w:rFonts w:ascii="Times New Roman" w:hAnsi="Times New Roman" w:cs="Times New Roman"/>
          <w:sz w:val="24"/>
          <w:szCs w:val="24"/>
        </w:rPr>
        <w:t>D</w:t>
      </w:r>
      <w:r w:rsidR="006353DD" w:rsidRPr="00CD2E1B">
        <w:rPr>
          <w:rFonts w:ascii="Times New Roman" w:hAnsi="Times New Roman" w:cs="Times New Roman"/>
          <w:sz w:val="24"/>
          <w:szCs w:val="24"/>
        </w:rPr>
        <w:t>u</w:t>
      </w:r>
      <w:r w:rsidR="008C366F">
        <w:rPr>
          <w:rFonts w:ascii="Times New Roman" w:hAnsi="Times New Roman" w:cs="Times New Roman"/>
          <w:sz w:val="24"/>
          <w:szCs w:val="24"/>
        </w:rPr>
        <w:t>a</w:t>
      </w:r>
      <w:r w:rsidR="006353DD" w:rsidRPr="00CD2E1B">
        <w:rPr>
          <w:rFonts w:ascii="Times New Roman" w:hAnsi="Times New Roman" w:cs="Times New Roman"/>
          <w:sz w:val="24"/>
          <w:szCs w:val="24"/>
        </w:rPr>
        <w:t xml:space="preserve">l </w:t>
      </w:r>
      <w:r w:rsidR="008C366F">
        <w:rPr>
          <w:rFonts w:ascii="Times New Roman" w:hAnsi="Times New Roman" w:cs="Times New Roman"/>
          <w:sz w:val="24"/>
          <w:szCs w:val="24"/>
        </w:rPr>
        <w:t>F</w:t>
      </w:r>
      <w:r w:rsidRPr="00CD2E1B">
        <w:rPr>
          <w:rFonts w:ascii="Times New Roman" w:hAnsi="Times New Roman" w:cs="Times New Roman"/>
          <w:sz w:val="24"/>
          <w:szCs w:val="24"/>
        </w:rPr>
        <w:t>ederalism?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10. </w:t>
      </w:r>
      <w:r w:rsidR="006353DD" w:rsidRPr="00CD2E1B">
        <w:rPr>
          <w:rFonts w:ascii="Times New Roman" w:hAnsi="Times New Roman" w:cs="Times New Roman"/>
          <w:sz w:val="24"/>
          <w:szCs w:val="24"/>
        </w:rPr>
        <w:t>How did the 14</w:t>
      </w:r>
      <w:r w:rsidR="006353DD" w:rsidRPr="00CD2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53DD" w:rsidRPr="00CD2E1B">
        <w:rPr>
          <w:rFonts w:ascii="Times New Roman" w:hAnsi="Times New Roman" w:cs="Times New Roman"/>
          <w:sz w:val="24"/>
          <w:szCs w:val="24"/>
        </w:rPr>
        <w:t xml:space="preserve"> Amendment affect Federalism?</w:t>
      </w:r>
    </w:p>
    <w:p w:rsidR="006353DD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11. </w:t>
      </w:r>
      <w:r w:rsidR="006353DD" w:rsidRPr="00CD2E1B">
        <w:rPr>
          <w:rFonts w:ascii="Times New Roman" w:hAnsi="Times New Roman" w:cs="Times New Roman"/>
          <w:sz w:val="24"/>
          <w:szCs w:val="24"/>
        </w:rPr>
        <w:t>How has federal authority changed since the Civil War?</w:t>
      </w:r>
    </w:p>
    <w:p w:rsidR="00991250" w:rsidRPr="00CD2E1B" w:rsidRDefault="0099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11b. Answer questions on page 75 (protector of Rights)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12. </w:t>
      </w:r>
      <w:r w:rsidR="006353DD" w:rsidRPr="00CD2E1B">
        <w:rPr>
          <w:rFonts w:ascii="Times New Roman" w:hAnsi="Times New Roman" w:cs="Times New Roman"/>
          <w:sz w:val="24"/>
          <w:szCs w:val="24"/>
        </w:rPr>
        <w:t>How does the commerce clause affect government power in a capitalist society?</w:t>
      </w:r>
      <w:r w:rsidR="009E3638">
        <w:rPr>
          <w:rFonts w:ascii="Times New Roman" w:hAnsi="Times New Roman" w:cs="Times New Roman"/>
          <w:sz w:val="24"/>
          <w:szCs w:val="24"/>
        </w:rPr>
        <w:t xml:space="preserve"> Provide examples.</w:t>
      </w:r>
    </w:p>
    <w:p w:rsidR="006353DD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13. </w:t>
      </w:r>
      <w:r w:rsidR="006353DD" w:rsidRPr="00CD2E1B">
        <w:rPr>
          <w:rFonts w:ascii="Times New Roman" w:hAnsi="Times New Roman" w:cs="Times New Roman"/>
          <w:sz w:val="24"/>
          <w:szCs w:val="24"/>
        </w:rPr>
        <w:t>Define fiscal federalism and how this increases federal power?</w:t>
      </w:r>
      <w:r w:rsidR="00991250">
        <w:rPr>
          <w:rFonts w:ascii="Times New Roman" w:hAnsi="Times New Roman" w:cs="Times New Roman"/>
          <w:sz w:val="24"/>
          <w:szCs w:val="24"/>
        </w:rPr>
        <w:t xml:space="preserve"> (See figure 3.3 pg. 82 and page 83)</w:t>
      </w:r>
    </w:p>
    <w:p w:rsidR="00991250" w:rsidRPr="00CD2E1B" w:rsidRDefault="0099125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13b. Answer question on page 62 (Political Thinking).</w:t>
      </w:r>
      <w:proofErr w:type="gramEnd"/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14. </w:t>
      </w:r>
      <w:r w:rsidR="006353DD" w:rsidRPr="00CD2E1B">
        <w:rPr>
          <w:rFonts w:ascii="Times New Roman" w:hAnsi="Times New Roman" w:cs="Times New Roman"/>
          <w:sz w:val="24"/>
          <w:szCs w:val="24"/>
        </w:rPr>
        <w:t>What do states prefer</w:t>
      </w:r>
      <w:r w:rsidR="00FD74D5">
        <w:rPr>
          <w:rFonts w:ascii="Times New Roman" w:hAnsi="Times New Roman" w:cs="Times New Roman"/>
          <w:sz w:val="24"/>
          <w:szCs w:val="24"/>
        </w:rPr>
        <w:t>:</w:t>
      </w:r>
      <w:r w:rsidR="006353DD" w:rsidRPr="00CD2E1B">
        <w:rPr>
          <w:rFonts w:ascii="Times New Roman" w:hAnsi="Times New Roman" w:cs="Times New Roman"/>
          <w:sz w:val="24"/>
          <w:szCs w:val="24"/>
        </w:rPr>
        <w:t xml:space="preserve"> block or categorical grants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15. </w:t>
      </w:r>
      <w:r w:rsidR="006353DD" w:rsidRPr="00CD2E1B">
        <w:rPr>
          <w:rFonts w:ascii="Times New Roman" w:hAnsi="Times New Roman" w:cs="Times New Roman"/>
          <w:sz w:val="24"/>
          <w:szCs w:val="24"/>
        </w:rPr>
        <w:t>What party would support devolution, and, why?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16. </w:t>
      </w:r>
      <w:r w:rsidR="006353DD" w:rsidRPr="00CD2E1B">
        <w:rPr>
          <w:rFonts w:ascii="Times New Roman" w:hAnsi="Times New Roman" w:cs="Times New Roman"/>
          <w:sz w:val="24"/>
          <w:szCs w:val="24"/>
        </w:rPr>
        <w:t>How was US v Lopez a continuation of devolution?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17. </w:t>
      </w:r>
      <w:r w:rsidR="006353DD" w:rsidRPr="00CD2E1B">
        <w:rPr>
          <w:rFonts w:ascii="Times New Roman" w:hAnsi="Times New Roman" w:cs="Times New Roman"/>
          <w:sz w:val="24"/>
          <w:szCs w:val="24"/>
        </w:rPr>
        <w:t>What is President Obama’s position on devolution?</w:t>
      </w:r>
      <w:r w:rsidR="009E3638">
        <w:rPr>
          <w:rFonts w:ascii="Times New Roman" w:hAnsi="Times New Roman" w:cs="Times New Roman"/>
          <w:sz w:val="24"/>
          <w:szCs w:val="24"/>
        </w:rPr>
        <w:t xml:space="preserve"> Give an example.</w:t>
      </w:r>
      <w:r w:rsidR="00236E9C">
        <w:rPr>
          <w:rFonts w:ascii="Times New Roman" w:hAnsi="Times New Roman" w:cs="Times New Roman"/>
          <w:sz w:val="24"/>
          <w:szCs w:val="24"/>
        </w:rPr>
        <w:t xml:space="preserve"> What about President Trump? Provide an example?</w:t>
      </w:r>
    </w:p>
    <w:p w:rsidR="006353DD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18. </w:t>
      </w:r>
      <w:r w:rsidR="00991250">
        <w:rPr>
          <w:rFonts w:ascii="Times New Roman" w:hAnsi="Times New Roman" w:cs="Times New Roman"/>
          <w:sz w:val="24"/>
          <w:szCs w:val="24"/>
        </w:rPr>
        <w:t>Answer questions on page 87 (Affordable Care Act</w:t>
      </w:r>
      <w:proofErr w:type="gramStart"/>
      <w:r w:rsidR="00991250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CD2E1B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>19. Historically, which level of government has been more protective of individual liberty and equality?</w:t>
      </w:r>
    </w:p>
    <w:p w:rsidR="00CD2E1B" w:rsidRP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>20. Why do southern states generally get more revenue from the federal government?</w:t>
      </w:r>
    </w:p>
    <w:p w:rsidR="00CD2E1B" w:rsidRDefault="00CD2E1B">
      <w:pPr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>21. Is the N.C.L.B.A. a violation of federalism and the 10</w:t>
      </w:r>
      <w:r w:rsidRPr="00CD2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D2E1B">
        <w:rPr>
          <w:rFonts w:ascii="Times New Roman" w:hAnsi="Times New Roman" w:cs="Times New Roman"/>
          <w:sz w:val="24"/>
          <w:szCs w:val="24"/>
        </w:rPr>
        <w:t xml:space="preserve"> Amendment?</w:t>
      </w:r>
    </w:p>
    <w:p w:rsidR="00236E9C" w:rsidRPr="00CD2E1B" w:rsidRDefault="00236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Which political party thinks that government has too much power? </w:t>
      </w:r>
    </w:p>
    <w:p w:rsidR="00236E9C" w:rsidRDefault="00CD2E1B" w:rsidP="00236E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236E9C" w:rsidSect="00236E9C">
          <w:type w:val="continuous"/>
          <w:pgSz w:w="12240" w:h="15840"/>
          <w:pgMar w:top="720" w:right="720" w:bottom="720" w:left="1008" w:header="720" w:footer="720" w:gutter="0"/>
          <w:cols w:space="720"/>
          <w:docGrid w:linePitch="360"/>
        </w:sectPr>
      </w:pPr>
      <w:r w:rsidRPr="00CD2E1B">
        <w:rPr>
          <w:rFonts w:ascii="Times New Roman" w:hAnsi="Times New Roman" w:cs="Times New Roman"/>
          <w:sz w:val="24"/>
          <w:szCs w:val="24"/>
        </w:rPr>
        <w:t xml:space="preserve">22. </w:t>
      </w:r>
      <w:r w:rsidR="00236E9C">
        <w:rPr>
          <w:rFonts w:ascii="Times New Roman" w:hAnsi="Times New Roman" w:cs="Times New Roman"/>
          <w:sz w:val="24"/>
          <w:szCs w:val="24"/>
        </w:rPr>
        <w:t>Write case cards for the following</w:t>
      </w:r>
      <w:r w:rsidR="006353DD" w:rsidRPr="00CD2E1B">
        <w:rPr>
          <w:rFonts w:ascii="Times New Roman" w:hAnsi="Times New Roman" w:cs="Times New Roman"/>
          <w:sz w:val="24"/>
          <w:szCs w:val="24"/>
        </w:rPr>
        <w:t>:</w:t>
      </w:r>
      <w:r w:rsidR="00236E9C" w:rsidRPr="00236E9C">
        <w:rPr>
          <w:rFonts w:ascii="Times New Roman" w:hAnsi="Times New Roman" w:cs="Times New Roman"/>
          <w:sz w:val="24"/>
          <w:szCs w:val="24"/>
        </w:rPr>
        <w:t xml:space="preserve"> </w:t>
      </w:r>
      <w:r w:rsidR="00236E9C" w:rsidRPr="00236E9C">
        <w:rPr>
          <w:rFonts w:ascii="Times New Roman" w:hAnsi="Times New Roman" w:cs="Times New Roman"/>
          <w:i/>
          <w:sz w:val="24"/>
          <w:szCs w:val="24"/>
        </w:rPr>
        <w:t>Due no later than the day of the test</w:t>
      </w:r>
    </w:p>
    <w:p w:rsidR="008C366F" w:rsidRDefault="008C366F" w:rsidP="00236E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Marbury v Madison</w:t>
      </w:r>
    </w:p>
    <w:p w:rsidR="006353DD" w:rsidRPr="00CD2E1B" w:rsidRDefault="006353DD" w:rsidP="00236E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>McCulloc</w:t>
      </w:r>
      <w:r w:rsidR="00CD2E1B" w:rsidRPr="00CD2E1B">
        <w:rPr>
          <w:rFonts w:ascii="Times New Roman" w:hAnsi="Times New Roman" w:cs="Times New Roman"/>
          <w:sz w:val="24"/>
          <w:szCs w:val="24"/>
        </w:rPr>
        <w:t>h</w:t>
      </w:r>
      <w:r w:rsidRPr="00CD2E1B">
        <w:rPr>
          <w:rFonts w:ascii="Times New Roman" w:hAnsi="Times New Roman" w:cs="Times New Roman"/>
          <w:sz w:val="24"/>
          <w:szCs w:val="24"/>
        </w:rPr>
        <w:t xml:space="preserve"> v Maryland</w:t>
      </w:r>
    </w:p>
    <w:p w:rsidR="006353DD" w:rsidRPr="00CD2E1B" w:rsidRDefault="006353DD" w:rsidP="00236E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>Gibbons v Ogden</w:t>
      </w:r>
    </w:p>
    <w:p w:rsidR="006353DD" w:rsidRPr="00CD2E1B" w:rsidRDefault="006353DD" w:rsidP="0099125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D2E1B">
        <w:rPr>
          <w:rFonts w:ascii="Times New Roman" w:hAnsi="Times New Roman" w:cs="Times New Roman"/>
          <w:sz w:val="24"/>
          <w:szCs w:val="24"/>
        </w:rPr>
        <w:t>Lochner</w:t>
      </w:r>
      <w:proofErr w:type="spellEnd"/>
      <w:r w:rsidRPr="00CD2E1B">
        <w:rPr>
          <w:rFonts w:ascii="Times New Roman" w:hAnsi="Times New Roman" w:cs="Times New Roman"/>
          <w:sz w:val="24"/>
          <w:szCs w:val="24"/>
        </w:rPr>
        <w:t xml:space="preserve"> v New York</w:t>
      </w:r>
    </w:p>
    <w:p w:rsidR="006353DD" w:rsidRPr="00CD2E1B" w:rsidRDefault="006353DD" w:rsidP="0099125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E1B">
        <w:rPr>
          <w:rFonts w:ascii="Times New Roman" w:hAnsi="Times New Roman" w:cs="Times New Roman"/>
          <w:sz w:val="24"/>
          <w:szCs w:val="24"/>
        </w:rPr>
        <w:t xml:space="preserve">Hammer v </w:t>
      </w:r>
      <w:proofErr w:type="spellStart"/>
      <w:r w:rsidRPr="00CD2E1B">
        <w:rPr>
          <w:rFonts w:ascii="Times New Roman" w:hAnsi="Times New Roman" w:cs="Times New Roman"/>
          <w:sz w:val="24"/>
          <w:szCs w:val="24"/>
        </w:rPr>
        <w:t>Dagenhart</w:t>
      </w:r>
      <w:proofErr w:type="spellEnd"/>
    </w:p>
    <w:p w:rsidR="006353DD" w:rsidRPr="00CD2E1B" w:rsidRDefault="00CD2E1B" w:rsidP="00EC3E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D2E1B">
        <w:rPr>
          <w:rFonts w:ascii="Times New Roman" w:hAnsi="Times New Roman" w:cs="Times New Roman"/>
          <w:sz w:val="24"/>
          <w:szCs w:val="24"/>
        </w:rPr>
        <w:t>Schechter</w:t>
      </w:r>
      <w:r w:rsidR="006353DD" w:rsidRPr="00CD2E1B">
        <w:rPr>
          <w:rFonts w:ascii="Times New Roman" w:hAnsi="Times New Roman" w:cs="Times New Roman"/>
          <w:sz w:val="24"/>
          <w:szCs w:val="24"/>
        </w:rPr>
        <w:t xml:space="preserve"> Poultry Corp v U.S.</w:t>
      </w:r>
      <w:proofErr w:type="gramEnd"/>
      <w:r w:rsidR="006353DD" w:rsidRPr="00CD2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638" w:rsidRPr="00CD2E1B" w:rsidRDefault="009E3638" w:rsidP="00EC3E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US v Lopez</w:t>
      </w:r>
    </w:p>
    <w:sectPr w:rsidR="009E3638" w:rsidRPr="00CD2E1B" w:rsidSect="00CD2E1B">
      <w:type w:val="continuous"/>
      <w:pgSz w:w="12240" w:h="15840"/>
      <w:pgMar w:top="720" w:right="720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DD"/>
    <w:rsid w:val="00052A0D"/>
    <w:rsid w:val="00236E9C"/>
    <w:rsid w:val="00252DEC"/>
    <w:rsid w:val="00501A71"/>
    <w:rsid w:val="006353DD"/>
    <w:rsid w:val="006640FA"/>
    <w:rsid w:val="008C366F"/>
    <w:rsid w:val="00991250"/>
    <w:rsid w:val="009E3638"/>
    <w:rsid w:val="00BE4436"/>
    <w:rsid w:val="00CD2E1B"/>
    <w:rsid w:val="00EC3EA3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FB8FE3E-9C1C-4FD7-90B5-73692D7F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8DAE622C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2011-09-21T13:30:00Z</cp:lastPrinted>
  <dcterms:created xsi:type="dcterms:W3CDTF">2020-09-29T14:36:00Z</dcterms:created>
  <dcterms:modified xsi:type="dcterms:W3CDTF">2020-09-29T14:36:00Z</dcterms:modified>
</cp:coreProperties>
</file>