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60" w:rsidRPr="00CA12FE" w:rsidRDefault="00D66160" w:rsidP="00CA12FE">
      <w:pPr>
        <w:jc w:val="center"/>
        <w:rPr>
          <w:b/>
          <w:sz w:val="40"/>
          <w:szCs w:val="36"/>
        </w:rPr>
      </w:pPr>
      <w:bookmarkStart w:id="0" w:name="_GoBack"/>
      <w:bookmarkEnd w:id="0"/>
      <w:r>
        <w:rPr>
          <w:b/>
          <w:sz w:val="40"/>
          <w:szCs w:val="36"/>
        </w:rPr>
        <w:t>Quinter</w:t>
      </w:r>
      <w:r w:rsidR="002D1739">
        <w:rPr>
          <w:b/>
          <w:sz w:val="40"/>
          <w:szCs w:val="36"/>
        </w:rPr>
        <w:t xml:space="preserve"> Youth Track Meet</w:t>
      </w:r>
    </w:p>
    <w:p w:rsidR="00D66160" w:rsidRPr="00CA12FE" w:rsidRDefault="00D66160" w:rsidP="00CA12FE">
      <w:pPr>
        <w:jc w:val="center"/>
        <w:rPr>
          <w:b/>
          <w:sz w:val="28"/>
          <w:szCs w:val="36"/>
        </w:rPr>
      </w:pPr>
      <w:r w:rsidRPr="00EC11C5">
        <w:rPr>
          <w:b/>
          <w:sz w:val="28"/>
          <w:szCs w:val="36"/>
        </w:rPr>
        <w:t xml:space="preserve">Sponsored by </w:t>
      </w:r>
      <w:r>
        <w:rPr>
          <w:b/>
          <w:sz w:val="28"/>
          <w:szCs w:val="36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44"/>
            </w:rPr>
            <w:t>Gove</w:t>
          </w:r>
        </w:smartTag>
        <w:r>
          <w:rPr>
            <w:b/>
            <w:sz w:val="28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44"/>
            </w:rPr>
            <w:t>County</w:t>
          </w:r>
        </w:smartTag>
      </w:smartTag>
      <w:r w:rsidRPr="00EC11C5">
        <w:rPr>
          <w:b/>
          <w:sz w:val="28"/>
          <w:szCs w:val="44"/>
        </w:rPr>
        <w:t xml:space="preserve"> Track Club </w:t>
      </w:r>
    </w:p>
    <w:p w:rsidR="00D66160" w:rsidRDefault="004559CC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Saturday, May 4, 2019</w:t>
      </w:r>
    </w:p>
    <w:p w:rsidR="00D66160" w:rsidRDefault="00AF7969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>Entri</w:t>
      </w:r>
      <w:r w:rsidR="004559CC">
        <w:rPr>
          <w:sz w:val="28"/>
          <w:szCs w:val="28"/>
        </w:rPr>
        <w:t>es are due by Wednesday, May 1st</w:t>
      </w:r>
    </w:p>
    <w:p w:rsidR="00D66160" w:rsidRPr="00F842C6" w:rsidRDefault="00D66160" w:rsidP="00CA1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Field events start at </w:t>
      </w:r>
      <w:r w:rsidRPr="00F842C6">
        <w:rPr>
          <w:sz w:val="28"/>
          <w:szCs w:val="28"/>
        </w:rPr>
        <w:t>1</w:t>
      </w:r>
      <w:r>
        <w:rPr>
          <w:sz w:val="28"/>
          <w:szCs w:val="28"/>
        </w:rPr>
        <w:t>0 a</w:t>
      </w:r>
      <w:r w:rsidRPr="00F842C6">
        <w:rPr>
          <w:sz w:val="28"/>
          <w:szCs w:val="28"/>
        </w:rPr>
        <w:t>.m.</w:t>
      </w:r>
      <w:r>
        <w:rPr>
          <w:sz w:val="28"/>
          <w:szCs w:val="28"/>
        </w:rPr>
        <w:t>, Running events at noon</w:t>
      </w:r>
    </w:p>
    <w:p w:rsidR="00D66160" w:rsidRDefault="00D66160" w:rsidP="00CA12FE">
      <w:pPr>
        <w:jc w:val="center"/>
      </w:pPr>
      <w:r>
        <w:t>The meet will be held at the Quinter High School Track.</w:t>
      </w:r>
    </w:p>
    <w:p w:rsidR="00D66160" w:rsidRDefault="00D66160" w:rsidP="00CA12FE">
      <w:pPr>
        <w:jc w:val="center"/>
      </w:pPr>
      <w:r>
        <w:t xml:space="preserve">Entry fee is $15.00 </w:t>
      </w:r>
      <w:r w:rsidRPr="00CA12FE">
        <w:t>Limit</w:t>
      </w:r>
      <w:r>
        <w:t xml:space="preserve"> of 4 events per athlete (not including relay).</w:t>
      </w:r>
    </w:p>
    <w:p w:rsidR="00D66160" w:rsidRDefault="00D66160" w:rsidP="00CA12FE">
      <w:pPr>
        <w:jc w:val="center"/>
      </w:pPr>
      <w:r>
        <w:t>Entries will be taken the day of the meet (add $5).</w:t>
      </w:r>
    </w:p>
    <w:p w:rsidR="00D66160" w:rsidRDefault="00D66160" w:rsidP="00CA12FE">
      <w:pPr>
        <w:jc w:val="center"/>
      </w:pPr>
      <w:r>
        <w:t>Use day of the meet to determine a</w:t>
      </w:r>
      <w:r w:rsidR="00AF7969">
        <w:t xml:space="preserve">ge. </w:t>
      </w:r>
    </w:p>
    <w:p w:rsidR="00D66160" w:rsidRDefault="00D66160" w:rsidP="00CA12FE">
      <w:pPr>
        <w:jc w:val="center"/>
      </w:pPr>
      <w:r>
        <w:t>Medals awarded to the top three in each event</w:t>
      </w:r>
      <w:r w:rsidR="008502F9">
        <w:t>,</w:t>
      </w:r>
      <w:r>
        <w:t xml:space="preserve"> ribbons for places 4-6</w:t>
      </w:r>
      <w:r w:rsidR="008502F9">
        <w:t xml:space="preserve"> (except relay)</w:t>
      </w:r>
      <w:r>
        <w:t>.</w:t>
      </w:r>
    </w:p>
    <w:p w:rsidR="00D66160" w:rsidRDefault="00D66160" w:rsidP="00CA12FE">
      <w:pPr>
        <w:jc w:val="center"/>
      </w:pPr>
      <w:r>
        <w:t>Mail entries to Andrea Hargitt, 14350 S. Rd 120 East, Quinter, KS 67752.</w:t>
      </w:r>
    </w:p>
    <w:p w:rsidR="00D66160" w:rsidRDefault="00D66160" w:rsidP="00CA12FE">
      <w:pPr>
        <w:jc w:val="center"/>
      </w:pPr>
      <w:r>
        <w:t xml:space="preserve">Questions, call Andrea Hargitt at 785-299-0185 or e-mail at </w:t>
      </w:r>
      <w:smartTag w:uri="urn:schemas-microsoft-com:office:smarttags" w:element="PersonName">
        <w:r>
          <w:t>andreagpn@live.com</w:t>
        </w:r>
      </w:smartTag>
      <w:r w:rsidRPr="005678CA">
        <w:rPr>
          <w:color w:val="0F243E"/>
        </w:rPr>
        <w:t>.</w:t>
      </w:r>
    </w:p>
    <w:p w:rsidR="00D66160" w:rsidRDefault="00D66160" w:rsidP="00082BA9">
      <w:pPr>
        <w:jc w:val="center"/>
        <w:rPr>
          <w:b/>
          <w:sz w:val="32"/>
        </w:rPr>
      </w:pPr>
      <w:r>
        <w:rPr>
          <w:b/>
          <w:sz w:val="32"/>
        </w:rPr>
        <w:t>EVENTS AND AGE GROUPS</w:t>
      </w:r>
    </w:p>
    <w:p w:rsidR="00D66160" w:rsidRPr="000D7D13" w:rsidRDefault="00D66160" w:rsidP="00082BA9">
      <w:pPr>
        <w:jc w:val="center"/>
        <w:rPr>
          <w:b/>
          <w:sz w:val="28"/>
        </w:rPr>
      </w:pPr>
      <w:r w:rsidRPr="000D7D13">
        <w:rPr>
          <w:b/>
          <w:sz w:val="28"/>
        </w:rPr>
        <w:t>(Circle Your Events)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227"/>
        <w:gridCol w:w="1234"/>
        <w:gridCol w:w="1445"/>
        <w:gridCol w:w="1455"/>
        <w:gridCol w:w="1612"/>
      </w:tblGrid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pPr>
              <w:jc w:val="center"/>
            </w:pPr>
            <w:r w:rsidRPr="006257FD">
              <w:t>EVENT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5-6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7-8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9-10</w:t>
            </w:r>
          </w:p>
        </w:tc>
        <w:tc>
          <w:tcPr>
            <w:tcW w:w="1455" w:type="dxa"/>
          </w:tcPr>
          <w:p w:rsidR="004559CC" w:rsidRPr="006257FD" w:rsidRDefault="004559CC" w:rsidP="00CE7274">
            <w:pPr>
              <w:jc w:val="center"/>
            </w:pPr>
            <w:r w:rsidRPr="006257FD">
              <w:t>11-12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13-14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Hurdles</w:t>
            </w:r>
          </w:p>
        </w:tc>
        <w:tc>
          <w:tcPr>
            <w:tcW w:w="1227" w:type="dxa"/>
          </w:tcPr>
          <w:p w:rsidR="004559CC" w:rsidRPr="006257FD" w:rsidRDefault="00590E7F" w:rsidP="004C2598">
            <w:pPr>
              <w:jc w:val="center"/>
            </w:pPr>
            <w:r>
              <w:t>50</w:t>
            </w:r>
            <w:r w:rsidR="004559CC">
              <w:t>m 12” hurdles</w:t>
            </w:r>
            <w:r w:rsidR="004559CC">
              <w:br/>
              <w:t>X</w:t>
            </w:r>
          </w:p>
        </w:tc>
        <w:tc>
          <w:tcPr>
            <w:tcW w:w="1234" w:type="dxa"/>
          </w:tcPr>
          <w:p w:rsidR="004559CC" w:rsidRPr="006257FD" w:rsidRDefault="00590E7F" w:rsidP="004C2598">
            <w:pPr>
              <w:jc w:val="center"/>
            </w:pPr>
            <w:r>
              <w:t>50</w:t>
            </w:r>
            <w:r w:rsidR="004559CC">
              <w:t>m 12” hurdles</w:t>
            </w:r>
            <w:r w:rsidR="004559CC">
              <w:br/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>
              <w:t>100</w:t>
            </w:r>
            <w:r w:rsidRPr="006257FD">
              <w:t xml:space="preserve">m – </w:t>
            </w:r>
            <w:r w:rsidR="00F97BAB">
              <w:t>G and B -</w:t>
            </w:r>
            <w:r w:rsidRPr="006257FD">
              <w:t>30”</w:t>
            </w:r>
          </w:p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2D1739" w:rsidP="00BA62DD">
            <w:pPr>
              <w:jc w:val="center"/>
            </w:pPr>
            <w:r>
              <w:t xml:space="preserve">100m </w:t>
            </w:r>
            <w:r w:rsidR="004559CC" w:rsidRPr="006257FD">
              <w:t>G-30”</w:t>
            </w:r>
          </w:p>
          <w:p w:rsidR="004559CC" w:rsidRPr="006257FD" w:rsidRDefault="004559CC" w:rsidP="004C2598">
            <w:pPr>
              <w:jc w:val="center"/>
            </w:pPr>
            <w:r w:rsidRPr="006257FD">
              <w:t xml:space="preserve">   B-33”</w:t>
            </w:r>
            <w:r w:rsidR="002D1739">
              <w:br/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200M Hurdles</w:t>
            </w:r>
            <w:r w:rsidR="00F97BAB">
              <w:t xml:space="preserve"> 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  <w:r w:rsidR="00F97BAB">
              <w:t xml:space="preserve">  </w:t>
            </w:r>
          </w:p>
        </w:tc>
        <w:tc>
          <w:tcPr>
            <w:tcW w:w="1612" w:type="dxa"/>
          </w:tcPr>
          <w:p w:rsidR="004559CC" w:rsidRPr="006257FD" w:rsidRDefault="004559CC" w:rsidP="005F22F2">
            <w:r w:rsidRPr="006257FD">
              <w:t xml:space="preserve">   </w:t>
            </w:r>
            <w:r w:rsidR="00F97BAB">
              <w:t xml:space="preserve">        </w:t>
            </w:r>
            <w:r w:rsidRPr="006257FD">
              <w:t xml:space="preserve">X      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50m Dash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100m Dash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200m Dash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400m Dash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800m Run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1600m Run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4X100m  Relay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Long Jump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Triple Jump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High Jump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Softball Throw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Shot Put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Turbo Javelin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  <w:tr w:rsidR="004559CC" w:rsidRPr="006257FD" w:rsidTr="004559CC">
        <w:tc>
          <w:tcPr>
            <w:tcW w:w="1883" w:type="dxa"/>
          </w:tcPr>
          <w:p w:rsidR="004559CC" w:rsidRPr="006257FD" w:rsidRDefault="004559CC" w:rsidP="004C2598">
            <w:r w:rsidRPr="006257FD">
              <w:t>Discus</w:t>
            </w:r>
          </w:p>
        </w:tc>
        <w:tc>
          <w:tcPr>
            <w:tcW w:w="1227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234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45" w:type="dxa"/>
          </w:tcPr>
          <w:p w:rsidR="004559CC" w:rsidRPr="006257FD" w:rsidRDefault="004559CC" w:rsidP="004C2598">
            <w:pPr>
              <w:jc w:val="center"/>
            </w:pPr>
          </w:p>
        </w:tc>
        <w:tc>
          <w:tcPr>
            <w:tcW w:w="1455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  <w:tc>
          <w:tcPr>
            <w:tcW w:w="1612" w:type="dxa"/>
          </w:tcPr>
          <w:p w:rsidR="004559CC" w:rsidRPr="006257FD" w:rsidRDefault="004559CC" w:rsidP="004C2598">
            <w:pPr>
              <w:jc w:val="center"/>
            </w:pPr>
            <w:r w:rsidRPr="006257FD">
              <w:t>X</w:t>
            </w:r>
          </w:p>
        </w:tc>
      </w:tr>
    </w:tbl>
    <w:p w:rsidR="00D66160" w:rsidRDefault="00D66160" w:rsidP="00CA12FE"/>
    <w:p w:rsidR="00D66160" w:rsidRDefault="00D66160" w:rsidP="00CE7274">
      <w:r>
        <w:t>NAME __________________________________________________ BIRTH DATE_______________________</w:t>
      </w:r>
    </w:p>
    <w:p w:rsidR="00D66160" w:rsidRDefault="00D66160" w:rsidP="00CE7274"/>
    <w:p w:rsidR="00D66160" w:rsidRDefault="00D66160" w:rsidP="00CE7274">
      <w:r>
        <w:t>TOWN/CLUB ____________________________________ AGE DIVISION ___________________________</w:t>
      </w:r>
    </w:p>
    <w:p w:rsidR="00D66160" w:rsidRDefault="00D66160" w:rsidP="00CE7274"/>
    <w:p w:rsidR="00D66160" w:rsidRDefault="00D66160" w:rsidP="00CE7274">
      <w:r>
        <w:t>TELEPHONE # __________________________________                CIRCLE          BOY           GIRL</w:t>
      </w:r>
    </w:p>
    <w:p w:rsidR="00D66160" w:rsidRDefault="00D66160" w:rsidP="00CE7274">
      <w:r>
        <w:t>I give permission for the above athlete to participate in the Quinter Youth Track Meet and will not hold the Gove County Track Club responsible for theft or injury.</w:t>
      </w:r>
    </w:p>
    <w:p w:rsidR="00D66160" w:rsidRDefault="00D66160" w:rsidP="00CE7274">
      <w:r>
        <w:t>____________________________________________________________                   _________________________</w:t>
      </w:r>
    </w:p>
    <w:p w:rsidR="00D66160" w:rsidRDefault="00D66160">
      <w:r>
        <w:t>Signature of Parent or Legal Guardian                                                    Date</w:t>
      </w:r>
    </w:p>
    <w:sectPr w:rsidR="00D66160" w:rsidSect="004C25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E"/>
    <w:rsid w:val="00082BA9"/>
    <w:rsid w:val="000D7D13"/>
    <w:rsid w:val="000E735E"/>
    <w:rsid w:val="000F11E7"/>
    <w:rsid w:val="00285BFC"/>
    <w:rsid w:val="002D1739"/>
    <w:rsid w:val="002D2CB5"/>
    <w:rsid w:val="002E6257"/>
    <w:rsid w:val="002F05F0"/>
    <w:rsid w:val="00351D3D"/>
    <w:rsid w:val="00387D7F"/>
    <w:rsid w:val="0040158E"/>
    <w:rsid w:val="0041013C"/>
    <w:rsid w:val="004559CC"/>
    <w:rsid w:val="00477279"/>
    <w:rsid w:val="004C2598"/>
    <w:rsid w:val="00524064"/>
    <w:rsid w:val="005678CA"/>
    <w:rsid w:val="005858A4"/>
    <w:rsid w:val="00590E7F"/>
    <w:rsid w:val="005E3C28"/>
    <w:rsid w:val="005F22F2"/>
    <w:rsid w:val="006257FD"/>
    <w:rsid w:val="00637B7C"/>
    <w:rsid w:val="00671B3D"/>
    <w:rsid w:val="008502F9"/>
    <w:rsid w:val="009244A8"/>
    <w:rsid w:val="00953E6B"/>
    <w:rsid w:val="00981CCA"/>
    <w:rsid w:val="009B6A98"/>
    <w:rsid w:val="009D17E1"/>
    <w:rsid w:val="00A6793A"/>
    <w:rsid w:val="00AF7969"/>
    <w:rsid w:val="00B61724"/>
    <w:rsid w:val="00BA62DD"/>
    <w:rsid w:val="00BD7C3A"/>
    <w:rsid w:val="00CA12FE"/>
    <w:rsid w:val="00CC7F66"/>
    <w:rsid w:val="00CE7274"/>
    <w:rsid w:val="00CF1AF9"/>
    <w:rsid w:val="00D66160"/>
    <w:rsid w:val="00E95731"/>
    <w:rsid w:val="00EC11C5"/>
    <w:rsid w:val="00ED284B"/>
    <w:rsid w:val="00F3174E"/>
    <w:rsid w:val="00F842C6"/>
    <w:rsid w:val="00F97BAB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60736C1-533B-4032-8DCA-619DF70C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A12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0656-69C4-4013-805B-5AB0DCD6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1D7CF1BB</Template>
  <TotalTime>0</TotalTime>
  <Pages>2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Quinter YOUTH TRACK MEET</vt:lpstr>
    </vt:vector>
  </TitlesOfParts>
  <Company>Phillipsburg USD 325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Quinter YOUTH TRACK MEET</dc:title>
  <dc:creator>System Admin</dc:creator>
  <cp:lastModifiedBy>April Counts</cp:lastModifiedBy>
  <cp:revision>2</cp:revision>
  <cp:lastPrinted>2013-05-01T16:21:00Z</cp:lastPrinted>
  <dcterms:created xsi:type="dcterms:W3CDTF">2019-03-12T13:59:00Z</dcterms:created>
  <dcterms:modified xsi:type="dcterms:W3CDTF">2019-03-12T13:59:00Z</dcterms:modified>
</cp:coreProperties>
</file>