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84" w:rsidRDefault="00893484">
      <w:pPr>
        <w:pStyle w:val="BodyText"/>
        <w:rPr>
          <w:rFonts w:asciiTheme="majorHAnsi" w:hAnsiTheme="majorHAnsi"/>
        </w:rPr>
      </w:pPr>
    </w:p>
    <w:p w:rsidR="00721ECC" w:rsidRPr="00D879F2" w:rsidRDefault="003023DD" w:rsidP="00AB46F5">
      <w:pPr>
        <w:widowControl/>
        <w:suppressAutoHyphens w:val="0"/>
        <w:autoSpaceDE w:val="0"/>
        <w:autoSpaceDN w:val="0"/>
        <w:adjustRightInd w:val="0"/>
        <w:spacing w:before="0" w:after="120"/>
        <w:ind w:left="0" w:right="0"/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</w:pPr>
      <w:r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 xml:space="preserve">STEP 1 - </w:t>
      </w:r>
      <w:r w:rsidR="00721ECC"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>REVIEW THE ARCHITECTURAL</w:t>
      </w:r>
      <w:r w:rsidR="00AB46F5"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 xml:space="preserve"> PROCEDURES AND REGULATIONS</w:t>
      </w:r>
    </w:p>
    <w:p w:rsidR="007B322C" w:rsidRDefault="00721ECC" w:rsidP="003023DD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rPr>
          <w:rFonts w:ascii="Arial" w:eastAsiaTheme="minorHAnsi" w:hAnsi="Arial" w:cs="Arial"/>
          <w:bCs/>
          <w:color w:val="000000"/>
          <w:sz w:val="20"/>
          <w:szCs w:val="20"/>
          <w:lang w:bidi="ar-SA"/>
        </w:rPr>
      </w:pPr>
      <w:r w:rsidRPr="00D879F2">
        <w:rPr>
          <w:rFonts w:ascii="Arial" w:eastAsiaTheme="minorHAnsi" w:hAnsi="Arial" w:cs="Arial"/>
          <w:bCs/>
          <w:color w:val="000000"/>
          <w:sz w:val="20"/>
          <w:szCs w:val="20"/>
          <w:lang w:bidi="ar-SA"/>
        </w:rPr>
        <w:t xml:space="preserve">To ensure your project is in compliance, </w:t>
      </w:r>
      <w:r w:rsidR="00620DD3" w:rsidRPr="00D879F2">
        <w:rPr>
          <w:rFonts w:ascii="Arial" w:eastAsiaTheme="minorHAnsi" w:hAnsi="Arial" w:cs="Arial"/>
          <w:bCs/>
          <w:color w:val="000000"/>
          <w:sz w:val="20"/>
          <w:szCs w:val="20"/>
          <w:lang w:bidi="ar-SA"/>
        </w:rPr>
        <w:t xml:space="preserve">please </w:t>
      </w:r>
      <w:r w:rsidRPr="00D879F2">
        <w:rPr>
          <w:rFonts w:ascii="Arial" w:eastAsiaTheme="minorHAnsi" w:hAnsi="Arial" w:cs="Arial"/>
          <w:bCs/>
          <w:color w:val="000000"/>
          <w:sz w:val="20"/>
          <w:szCs w:val="20"/>
          <w:lang w:bidi="ar-SA"/>
        </w:rPr>
        <w:t>r</w:t>
      </w: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eview the Architectural Review Procedures and Regulations and the Declaration of Covenants, Conditions and Restrictions </w:t>
      </w:r>
      <w:r w:rsidR="00620DD3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which </w:t>
      </w: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can be fou</w:t>
      </w:r>
      <w:r w:rsidR="00620DD3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nd on the </w:t>
      </w:r>
      <w:r w:rsidR="0048173A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Redwood of Wildewood Homeowners Association website at</w:t>
      </w:r>
      <w:r w:rsidR="00620DD3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 </w:t>
      </w:r>
      <w:hyperlink r:id="rId8" w:history="1">
        <w:r w:rsidR="003E130A" w:rsidRPr="00D879F2">
          <w:rPr>
            <w:rStyle w:val="Hyperlink"/>
            <w:rFonts w:ascii="Arial" w:eastAsiaTheme="minorHAnsi" w:hAnsi="Arial" w:cs="Arial"/>
            <w:sz w:val="20"/>
            <w:szCs w:val="20"/>
            <w:lang w:bidi="ar-SA"/>
          </w:rPr>
          <w:t>http://www.redwoodofwildewood.com/Association_Documents.html</w:t>
        </w:r>
      </w:hyperlink>
      <w:r w:rsidR="007B322C" w:rsidRPr="00D879F2">
        <w:rPr>
          <w:rFonts w:ascii="Arial" w:eastAsiaTheme="minorHAnsi" w:hAnsi="Arial" w:cs="Arial"/>
          <w:bCs/>
          <w:color w:val="000000"/>
          <w:sz w:val="20"/>
          <w:szCs w:val="20"/>
          <w:lang w:bidi="ar-SA"/>
        </w:rPr>
        <w:t>.</w:t>
      </w:r>
    </w:p>
    <w:p w:rsidR="00050D04" w:rsidRPr="00D879F2" w:rsidRDefault="00050D04" w:rsidP="003023DD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</w:pPr>
    </w:p>
    <w:p w:rsidR="00B13A04" w:rsidRPr="00050D04" w:rsidRDefault="007B322C" w:rsidP="00050D04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jc w:val="center"/>
        <w:rPr>
          <w:rFonts w:ascii="Arial" w:eastAsiaTheme="minorHAnsi" w:hAnsi="Arial" w:cs="Arial"/>
          <w:color w:val="FF0000"/>
          <w:sz w:val="20"/>
          <w:szCs w:val="20"/>
          <w:lang w:bidi="ar-SA"/>
        </w:rPr>
      </w:pPr>
      <w:r w:rsidRPr="00050D04">
        <w:rPr>
          <w:rFonts w:ascii="Arial" w:eastAsiaTheme="minorHAnsi" w:hAnsi="Arial" w:cs="Arial"/>
          <w:b/>
          <w:bCs/>
          <w:color w:val="FF0000"/>
          <w:sz w:val="20"/>
          <w:szCs w:val="20"/>
          <w:lang w:bidi="ar-SA"/>
        </w:rPr>
        <w:t>If you have any doubt if your project needs approval please contact the ACC Chairperson to review and confirm.</w:t>
      </w:r>
    </w:p>
    <w:p w:rsidR="00893484" w:rsidRPr="00D879F2" w:rsidRDefault="00893484" w:rsidP="003023DD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</w:pPr>
    </w:p>
    <w:p w:rsidR="007B322C" w:rsidRPr="00D879F2" w:rsidRDefault="007B322C" w:rsidP="003023DD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</w:pPr>
    </w:p>
    <w:p w:rsidR="00721ECC" w:rsidRPr="00D879F2" w:rsidRDefault="003023DD" w:rsidP="005A7454">
      <w:pPr>
        <w:widowControl/>
        <w:suppressAutoHyphens w:val="0"/>
        <w:autoSpaceDE w:val="0"/>
        <w:autoSpaceDN w:val="0"/>
        <w:adjustRightInd w:val="0"/>
        <w:spacing w:before="0" w:after="120"/>
        <w:ind w:left="0" w:right="0"/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</w:pPr>
      <w:r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 xml:space="preserve">STEP </w:t>
      </w:r>
      <w:r w:rsidR="00B13A04"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>2</w:t>
      </w:r>
      <w:r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 xml:space="preserve"> </w:t>
      </w:r>
      <w:r w:rsidRPr="00D879F2">
        <w:rPr>
          <w:rFonts w:ascii="Arial,Bold" w:eastAsiaTheme="minorHAnsi" w:hAnsi="Arial,Bold" w:cs="Arial,Bold"/>
          <w:b/>
          <w:bCs/>
          <w:color w:val="C00000"/>
          <w:sz w:val="20"/>
          <w:szCs w:val="20"/>
          <w:lang w:bidi="ar-SA"/>
        </w:rPr>
        <w:t>–</w:t>
      </w:r>
      <w:r w:rsidR="00721ECC"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 xml:space="preserve"> PROVIDE YOUR CONTACT INFORMATION &amp; IDENTIFY YOUR PROPERTY</w:t>
      </w:r>
    </w:p>
    <w:p w:rsidR="00721ECC" w:rsidRPr="00D879F2" w:rsidRDefault="00721ECC" w:rsidP="00721ECC">
      <w:pPr>
        <w:widowControl/>
        <w:suppressAutoHyphens w:val="0"/>
        <w:autoSpaceDE w:val="0"/>
        <w:autoSpaceDN w:val="0"/>
        <w:adjustRightInd w:val="0"/>
        <w:spacing w:before="0" w:after="180"/>
        <w:ind w:left="0" w:right="0"/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</w:pP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Name: _______________________________________________________________ Date: ______________________</w:t>
      </w:r>
    </w:p>
    <w:p w:rsidR="00721ECC" w:rsidRPr="00D879F2" w:rsidRDefault="00721ECC" w:rsidP="00721ECC">
      <w:pPr>
        <w:widowControl/>
        <w:suppressAutoHyphens w:val="0"/>
        <w:autoSpaceDE w:val="0"/>
        <w:autoSpaceDN w:val="0"/>
        <w:adjustRightInd w:val="0"/>
        <w:spacing w:before="0" w:after="180"/>
        <w:ind w:left="0" w:right="0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Mailing Address: __________________________________________________________________________________</w:t>
      </w:r>
    </w:p>
    <w:p w:rsidR="00721ECC" w:rsidRPr="00D879F2" w:rsidRDefault="00721ECC" w:rsidP="00721ECC">
      <w:pPr>
        <w:widowControl/>
        <w:suppressAutoHyphens w:val="0"/>
        <w:autoSpaceDE w:val="0"/>
        <w:autoSpaceDN w:val="0"/>
        <w:adjustRightInd w:val="0"/>
        <w:spacing w:before="0" w:after="180"/>
        <w:ind w:left="0" w:right="0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Phone No.: ____________________________ Email Address: _____________________________________________</w:t>
      </w:r>
    </w:p>
    <w:p w:rsidR="00721ECC" w:rsidRPr="00D879F2" w:rsidRDefault="00721ECC" w:rsidP="00721ECC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Property Address (if different from mailing address): ______________________________________________________</w:t>
      </w:r>
    </w:p>
    <w:p w:rsidR="00B13A04" w:rsidRPr="00D879F2" w:rsidRDefault="00B13A04" w:rsidP="003023DD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</w:pPr>
    </w:p>
    <w:p w:rsidR="00893484" w:rsidRPr="00D879F2" w:rsidRDefault="00893484" w:rsidP="003023DD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</w:pPr>
    </w:p>
    <w:p w:rsidR="003023DD" w:rsidRPr="00D879F2" w:rsidRDefault="003023DD" w:rsidP="005A7454">
      <w:pPr>
        <w:widowControl/>
        <w:suppressAutoHyphens w:val="0"/>
        <w:autoSpaceDE w:val="0"/>
        <w:autoSpaceDN w:val="0"/>
        <w:adjustRightInd w:val="0"/>
        <w:spacing w:before="0" w:after="120"/>
        <w:ind w:left="0" w:right="0"/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</w:pPr>
      <w:r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 xml:space="preserve">STEP </w:t>
      </w:r>
      <w:r w:rsidR="00B13A04"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>3</w:t>
      </w:r>
      <w:r w:rsidR="00721ECC"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 xml:space="preserve"> - PROVIDE </w:t>
      </w:r>
      <w:r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>DETAILS</w:t>
      </w:r>
      <w:r w:rsidR="00721ECC"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 xml:space="preserve"> OF YOUR PROPOSED PROJECT</w:t>
      </w:r>
    </w:p>
    <w:p w:rsidR="003023DD" w:rsidRPr="00D879F2" w:rsidRDefault="003023DD" w:rsidP="003023DD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Provide a detailed descripti</w:t>
      </w:r>
      <w:r w:rsidR="0081645E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on of the work to be performed or structure t</w:t>
      </w:r>
      <w:r w:rsidR="00934CA6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o be built and </w:t>
      </w:r>
      <w:r w:rsidR="00066A4B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a </w:t>
      </w:r>
      <w:r w:rsidR="00934CA6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timeframe for completion.</w:t>
      </w:r>
    </w:p>
    <w:p w:rsidR="005A7454" w:rsidRPr="00D879F2" w:rsidRDefault="005A7454" w:rsidP="003023DD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</w:p>
    <w:p w:rsidR="00F30051" w:rsidRPr="00D879F2" w:rsidRDefault="00F30051" w:rsidP="00F30051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rPr>
          <w:rFonts w:ascii="Arial" w:eastAsiaTheme="minorHAnsi" w:hAnsi="Arial" w:cs="Arial"/>
          <w:b/>
          <w:color w:val="000000"/>
          <w:sz w:val="20"/>
          <w:szCs w:val="20"/>
          <w:lang w:bidi="ar-SA"/>
        </w:rPr>
      </w:pPr>
      <w:r w:rsidRPr="00D879F2">
        <w:rPr>
          <w:rFonts w:ascii="Arial" w:eastAsiaTheme="minorHAnsi" w:hAnsi="Arial" w:cs="Arial"/>
          <w:b/>
          <w:color w:val="000000"/>
          <w:sz w:val="20"/>
          <w:szCs w:val="20"/>
          <w:lang w:bidi="ar-SA"/>
        </w:rPr>
        <w:t>For a deck, patio, play set, pool, hot tub, outbuilding</w:t>
      </w:r>
      <w:r w:rsidR="00050D04">
        <w:rPr>
          <w:rFonts w:ascii="Arial" w:eastAsiaTheme="minorHAnsi" w:hAnsi="Arial" w:cs="Arial"/>
          <w:b/>
          <w:color w:val="000000"/>
          <w:sz w:val="20"/>
          <w:szCs w:val="20"/>
          <w:lang w:bidi="ar-SA"/>
        </w:rPr>
        <w:t xml:space="preserve"> (shed), gazebo, pergola, siding or </w:t>
      </w:r>
      <w:r w:rsidRPr="00D879F2">
        <w:rPr>
          <w:rFonts w:ascii="Arial" w:eastAsiaTheme="minorHAnsi" w:hAnsi="Arial" w:cs="Arial"/>
          <w:b/>
          <w:color w:val="000000"/>
          <w:sz w:val="20"/>
          <w:szCs w:val="20"/>
          <w:lang w:bidi="ar-SA"/>
        </w:rPr>
        <w:t xml:space="preserve">roofing color change, </w:t>
      </w:r>
      <w:r w:rsidR="00050D04">
        <w:rPr>
          <w:rFonts w:ascii="Arial" w:eastAsiaTheme="minorHAnsi" w:hAnsi="Arial" w:cs="Arial"/>
          <w:b/>
          <w:color w:val="000000"/>
          <w:sz w:val="20"/>
          <w:szCs w:val="20"/>
          <w:lang w:bidi="ar-SA"/>
        </w:rPr>
        <w:t xml:space="preserve">home </w:t>
      </w:r>
      <w:r w:rsidRPr="00D879F2">
        <w:rPr>
          <w:rFonts w:ascii="Arial" w:eastAsiaTheme="minorHAnsi" w:hAnsi="Arial" w:cs="Arial"/>
          <w:b/>
          <w:color w:val="000000"/>
          <w:sz w:val="20"/>
          <w:szCs w:val="20"/>
          <w:lang w:bidi="ar-SA"/>
        </w:rPr>
        <w:t>addition, etc. provide:</w:t>
      </w:r>
    </w:p>
    <w:p w:rsidR="00F30051" w:rsidRPr="00D879F2" w:rsidRDefault="00F30051" w:rsidP="00F30051">
      <w:pPr>
        <w:pStyle w:val="ListParagraph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0" w:after="0"/>
        <w:ind w:right="0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Copy of your plat or site plan or </w:t>
      </w:r>
      <w:r w:rsidR="007B322C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photographs or </w:t>
      </w: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aerial images (i.e. Google Maps) </w:t>
      </w:r>
      <w:r w:rsidRPr="00D879F2">
        <w:rPr>
          <w:rFonts w:ascii="Arial" w:eastAsiaTheme="minorHAnsi" w:hAnsi="Arial" w:cs="Arial"/>
          <w:b/>
          <w:color w:val="000000"/>
          <w:sz w:val="20"/>
          <w:szCs w:val="20"/>
          <w:lang w:bidi="ar-SA"/>
        </w:rPr>
        <w:t>showing the location</w:t>
      </w: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 of proposed structure</w:t>
      </w:r>
      <w:r w:rsidR="007B322C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 and/</w:t>
      </w: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or changes.</w:t>
      </w:r>
    </w:p>
    <w:p w:rsidR="00F30051" w:rsidRPr="00D879F2" w:rsidRDefault="00F30051" w:rsidP="00F30051">
      <w:pPr>
        <w:pStyle w:val="ListParagraph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0" w:after="0"/>
        <w:ind w:right="0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Architectural plan, elevation drawings, renderings, brochures, photographs or a scaled sketch </w:t>
      </w:r>
      <w:r w:rsidRPr="00D879F2">
        <w:rPr>
          <w:rFonts w:ascii="Arial" w:eastAsiaTheme="minorHAnsi" w:hAnsi="Arial" w:cs="Arial"/>
          <w:b/>
          <w:color w:val="000000"/>
          <w:sz w:val="20"/>
          <w:szCs w:val="20"/>
          <w:lang w:bidi="ar-SA"/>
        </w:rPr>
        <w:t>showing a plan and elevation view of the proposed structure or changes</w:t>
      </w: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.</w:t>
      </w:r>
    </w:p>
    <w:p w:rsidR="00F30051" w:rsidRPr="00D879F2" w:rsidRDefault="00F30051" w:rsidP="00F30051">
      <w:pPr>
        <w:pStyle w:val="ListParagraph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0" w:after="0"/>
        <w:ind w:right="0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Description and/or sample, brochure or pictures of exterior </w:t>
      </w:r>
      <w:r w:rsidRPr="00D879F2">
        <w:rPr>
          <w:rFonts w:ascii="Arial" w:eastAsiaTheme="minorHAnsi" w:hAnsi="Arial" w:cs="Arial"/>
          <w:b/>
          <w:color w:val="000000"/>
          <w:sz w:val="20"/>
          <w:szCs w:val="20"/>
          <w:lang w:bidi="ar-SA"/>
        </w:rPr>
        <w:t>surface materials and colors to be used</w:t>
      </w: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.</w:t>
      </w:r>
    </w:p>
    <w:p w:rsidR="00F30051" w:rsidRPr="00D879F2" w:rsidRDefault="00F30051" w:rsidP="00F30051">
      <w:pPr>
        <w:pStyle w:val="ListParagraph"/>
        <w:widowControl/>
        <w:suppressAutoHyphens w:val="0"/>
        <w:autoSpaceDE w:val="0"/>
        <w:autoSpaceDN w:val="0"/>
        <w:adjustRightInd w:val="0"/>
        <w:spacing w:before="0" w:after="0"/>
        <w:ind w:right="0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</w:p>
    <w:p w:rsidR="005A7454" w:rsidRPr="00D879F2" w:rsidRDefault="005A7454" w:rsidP="005A7454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rPr>
          <w:rFonts w:ascii="Arial" w:eastAsiaTheme="minorHAnsi" w:hAnsi="Arial" w:cs="Arial"/>
          <w:b/>
          <w:color w:val="000000"/>
          <w:sz w:val="20"/>
          <w:szCs w:val="20"/>
          <w:lang w:bidi="ar-SA"/>
        </w:rPr>
      </w:pPr>
      <w:r w:rsidRPr="00D879F2">
        <w:rPr>
          <w:rFonts w:ascii="Arial" w:eastAsiaTheme="minorHAnsi" w:hAnsi="Arial" w:cs="Arial"/>
          <w:b/>
          <w:color w:val="000000"/>
          <w:sz w:val="20"/>
          <w:szCs w:val="20"/>
          <w:lang w:bidi="ar-SA"/>
        </w:rPr>
        <w:t xml:space="preserve">For landscaping </w:t>
      </w:r>
      <w:r w:rsidR="00050D04">
        <w:rPr>
          <w:rFonts w:ascii="Arial" w:eastAsiaTheme="minorHAnsi" w:hAnsi="Arial" w:cs="Arial"/>
          <w:b/>
          <w:color w:val="000000"/>
          <w:sz w:val="20"/>
          <w:szCs w:val="20"/>
          <w:lang w:bidi="ar-SA"/>
        </w:rPr>
        <w:t xml:space="preserve">changes </w:t>
      </w:r>
      <w:r w:rsidRPr="00D879F2">
        <w:rPr>
          <w:rFonts w:ascii="Arial" w:eastAsiaTheme="minorHAnsi" w:hAnsi="Arial" w:cs="Arial"/>
          <w:b/>
          <w:color w:val="000000"/>
          <w:sz w:val="20"/>
          <w:szCs w:val="20"/>
          <w:lang w:bidi="ar-SA"/>
        </w:rPr>
        <w:t xml:space="preserve">(including removal of trees exceeding 6” diameter) </w:t>
      </w:r>
      <w:r w:rsidR="00F30051" w:rsidRPr="00D879F2">
        <w:rPr>
          <w:rFonts w:ascii="Arial" w:eastAsiaTheme="minorHAnsi" w:hAnsi="Arial" w:cs="Arial"/>
          <w:b/>
          <w:color w:val="000000"/>
          <w:sz w:val="20"/>
          <w:szCs w:val="20"/>
          <w:lang w:bidi="ar-SA"/>
        </w:rPr>
        <w:t xml:space="preserve">or hardscaping </w:t>
      </w:r>
      <w:r w:rsidRPr="00D879F2">
        <w:rPr>
          <w:rFonts w:ascii="Arial" w:eastAsiaTheme="minorHAnsi" w:hAnsi="Arial" w:cs="Arial"/>
          <w:b/>
          <w:color w:val="000000"/>
          <w:sz w:val="20"/>
          <w:szCs w:val="20"/>
          <w:lang w:bidi="ar-SA"/>
        </w:rPr>
        <w:t>provide:</w:t>
      </w:r>
    </w:p>
    <w:p w:rsidR="003023DD" w:rsidRPr="00D879F2" w:rsidRDefault="007B322C" w:rsidP="00F30051">
      <w:pPr>
        <w:pStyle w:val="ListParagraph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0" w:after="0"/>
        <w:ind w:right="0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Copy of your plat or site plan or photographs or aerial images (i.e. Google Maps) </w:t>
      </w:r>
      <w:r w:rsidR="005A7454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showing the location of proposed changes.</w:t>
      </w:r>
    </w:p>
    <w:p w:rsidR="007B322C" w:rsidRPr="00D879F2" w:rsidRDefault="007B322C" w:rsidP="00F30051">
      <w:pPr>
        <w:pStyle w:val="ListParagraph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0" w:after="0"/>
        <w:ind w:right="0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Landscaping plan, drawings, renderings and/or photographs showing proposed changes.</w:t>
      </w:r>
    </w:p>
    <w:p w:rsidR="007A44CF" w:rsidRPr="00D879F2" w:rsidRDefault="007A44CF" w:rsidP="003023DD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5"/>
      </w:tblGrid>
      <w:tr w:rsidR="003023DD" w:rsidRPr="00D879F2" w:rsidTr="007A44CF">
        <w:trPr>
          <w:trHeight w:val="461"/>
        </w:trPr>
        <w:tc>
          <w:tcPr>
            <w:tcW w:w="10755" w:type="dxa"/>
            <w:vAlign w:val="center"/>
          </w:tcPr>
          <w:p w:rsidR="003023DD" w:rsidRPr="00D879F2" w:rsidRDefault="003023DD" w:rsidP="007A44CF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  <w:tr w:rsidR="003023DD" w:rsidRPr="00D879F2" w:rsidTr="007A44CF">
        <w:trPr>
          <w:trHeight w:val="461"/>
        </w:trPr>
        <w:tc>
          <w:tcPr>
            <w:tcW w:w="10755" w:type="dxa"/>
            <w:vAlign w:val="center"/>
          </w:tcPr>
          <w:p w:rsidR="003023DD" w:rsidRPr="00D879F2" w:rsidRDefault="003023DD" w:rsidP="007A44CF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  <w:tr w:rsidR="003023DD" w:rsidRPr="00D879F2" w:rsidTr="007A44CF">
        <w:trPr>
          <w:trHeight w:val="461"/>
        </w:trPr>
        <w:tc>
          <w:tcPr>
            <w:tcW w:w="10755" w:type="dxa"/>
            <w:vAlign w:val="center"/>
          </w:tcPr>
          <w:p w:rsidR="003023DD" w:rsidRPr="00D879F2" w:rsidRDefault="003023DD" w:rsidP="007A44CF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  <w:tr w:rsidR="003023DD" w:rsidRPr="00D879F2" w:rsidTr="007A44CF">
        <w:trPr>
          <w:trHeight w:val="461"/>
        </w:trPr>
        <w:tc>
          <w:tcPr>
            <w:tcW w:w="10755" w:type="dxa"/>
            <w:vAlign w:val="center"/>
          </w:tcPr>
          <w:p w:rsidR="003023DD" w:rsidRPr="00D879F2" w:rsidRDefault="003023DD" w:rsidP="007A44CF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color w:val="000000"/>
                <w:sz w:val="20"/>
                <w:szCs w:val="20"/>
                <w:lang w:bidi="ar-SA"/>
              </w:rPr>
            </w:pPr>
          </w:p>
        </w:tc>
      </w:tr>
    </w:tbl>
    <w:p w:rsidR="00893484" w:rsidRPr="00D879F2" w:rsidRDefault="00893484" w:rsidP="003023DD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</w:p>
    <w:p w:rsidR="00934CA6" w:rsidRPr="00D879F2" w:rsidRDefault="00934CA6" w:rsidP="003023DD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</w:p>
    <w:p w:rsidR="003023DD" w:rsidRPr="00D879F2" w:rsidRDefault="003023DD" w:rsidP="005A7454">
      <w:pPr>
        <w:widowControl/>
        <w:suppressAutoHyphens w:val="0"/>
        <w:autoSpaceDE w:val="0"/>
        <w:autoSpaceDN w:val="0"/>
        <w:adjustRightInd w:val="0"/>
        <w:spacing w:before="0" w:after="120"/>
        <w:ind w:left="0" w:right="0"/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</w:pPr>
      <w:r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 xml:space="preserve">STEP </w:t>
      </w:r>
      <w:r w:rsidR="00B13A04"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>4</w:t>
      </w:r>
      <w:r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 xml:space="preserve"> - SUBMIT YOUR APPLICATION</w:t>
      </w:r>
      <w:r w:rsidR="00050D04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 xml:space="preserve"> (e-mail will receive the fastest response)</w:t>
      </w:r>
    </w:p>
    <w:p w:rsidR="00620DD3" w:rsidRPr="00D879F2" w:rsidRDefault="005A7454" w:rsidP="003023DD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rPr>
          <w:rStyle w:val="from"/>
        </w:rPr>
      </w:pP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E-mail a </w:t>
      </w:r>
      <w:r w:rsidR="003023DD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copy of your application package </w:t>
      </w: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(with digital images) </w:t>
      </w:r>
      <w:r w:rsidR="003023DD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to: </w:t>
      </w:r>
      <w:r w:rsidR="00BF32E5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 </w:t>
      </w:r>
      <w:hyperlink r:id="rId9" w:history="1">
        <w:r w:rsidR="003D6B7F" w:rsidRPr="00D879F2">
          <w:rPr>
            <w:rStyle w:val="Hyperlink"/>
            <w:rFonts w:ascii="Arial" w:hAnsi="Arial" w:cs="Arial"/>
            <w:sz w:val="20"/>
            <w:szCs w:val="20"/>
          </w:rPr>
          <w:t>accchairperson@redwoodofwildewood.com</w:t>
        </w:r>
      </w:hyperlink>
    </w:p>
    <w:p w:rsidR="006B73E3" w:rsidRPr="00D879F2" w:rsidRDefault="003023DD" w:rsidP="00BF32E5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jc w:val="center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or,</w:t>
      </w:r>
    </w:p>
    <w:p w:rsidR="004D1C55" w:rsidRPr="00D879F2" w:rsidRDefault="00FE3BE6" w:rsidP="004D1C55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D</w:t>
      </w:r>
      <w:r w:rsidR="006B73E3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eliver </w:t>
      </w:r>
      <w:r w:rsidR="003023DD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your application package to the </w:t>
      </w:r>
      <w:r w:rsidR="006B73E3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Architectural Control Committee Chairperson, </w:t>
      </w:r>
      <w:r w:rsidR="006C4FE3">
        <w:rPr>
          <w:rFonts w:ascii="Arial" w:eastAsiaTheme="minorHAnsi" w:hAnsi="Arial" w:cs="Arial"/>
          <w:color w:val="000000"/>
          <w:sz w:val="20"/>
          <w:szCs w:val="20"/>
          <w:lang w:bidi="ar-SA"/>
        </w:rPr>
        <w:t>Dawn Rich at 22927 Cattail Lane,</w:t>
      </w:r>
      <w:r w:rsidR="00050D04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 </w:t>
      </w:r>
      <w:r w:rsidR="006B73E3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California, Maryland 20619</w:t>
      </w:r>
    </w:p>
    <w:p w:rsidR="004D1C55" w:rsidRPr="00D879F2" w:rsidRDefault="004D1C55" w:rsidP="004D1C55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jc w:val="center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or,</w:t>
      </w:r>
    </w:p>
    <w:p w:rsidR="004D1C55" w:rsidRPr="00D879F2" w:rsidRDefault="004D1C55" w:rsidP="004D1C55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Mail </w:t>
      </w:r>
      <w:r w:rsidR="005A7454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your application package to:  </w:t>
      </w: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Redwood of Wildewood Association, Inc., Attention Architectural Control Committee, </w:t>
      </w:r>
      <w:r w:rsidR="00050D04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22927 Cattail Lane, California, </w:t>
      </w: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Maryland 20619</w:t>
      </w:r>
    </w:p>
    <w:p w:rsidR="00E5373D" w:rsidRPr="00D879F2" w:rsidRDefault="00E5373D" w:rsidP="004D1C55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</w:p>
    <w:p w:rsidR="00E5373D" w:rsidRPr="00D879F2" w:rsidRDefault="00E5373D" w:rsidP="004D1C55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</w:p>
    <w:p w:rsidR="00E5373D" w:rsidRPr="00D879F2" w:rsidRDefault="00E5373D" w:rsidP="00E5373D">
      <w:pPr>
        <w:widowControl/>
        <w:suppressAutoHyphens w:val="0"/>
        <w:autoSpaceDE w:val="0"/>
        <w:autoSpaceDN w:val="0"/>
        <w:adjustRightInd w:val="0"/>
        <w:spacing w:before="0" w:after="120"/>
        <w:ind w:left="0" w:right="0"/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</w:pPr>
      <w:r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 xml:space="preserve">STEP 5 </w:t>
      </w:r>
      <w:r w:rsidRPr="00D879F2">
        <w:rPr>
          <w:rFonts w:ascii="Arial,Bold" w:eastAsiaTheme="minorHAnsi" w:hAnsi="Arial,Bold" w:cs="Arial,Bold"/>
          <w:b/>
          <w:bCs/>
          <w:color w:val="C00000"/>
          <w:sz w:val="20"/>
          <w:szCs w:val="20"/>
          <w:lang w:bidi="ar-SA"/>
        </w:rPr>
        <w:t xml:space="preserve">– </w:t>
      </w:r>
      <w:r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>CONFIRMATION</w:t>
      </w:r>
    </w:p>
    <w:p w:rsidR="006235CF" w:rsidRPr="00D879F2" w:rsidRDefault="00E5373D" w:rsidP="007B322C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</w:pP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The Architectural Control Committee will confirm receipt of your request within seven days</w:t>
      </w:r>
      <w:r w:rsidR="00C70C86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.  A</w:t>
      </w:r>
      <w:r w:rsidR="003C0EB7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pplication is not considered to be complete without the Architectural Control Committee confirmation of receipt.</w:t>
      </w:r>
      <w:r w:rsidR="006235CF" w:rsidRPr="00D879F2"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  <w:br w:type="page"/>
      </w:r>
    </w:p>
    <w:p w:rsidR="006235CF" w:rsidRDefault="006235CF" w:rsidP="003023DD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</w:pPr>
    </w:p>
    <w:p w:rsidR="00D879F2" w:rsidRPr="00D879F2" w:rsidRDefault="00D879F2" w:rsidP="003023DD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</w:pPr>
    </w:p>
    <w:p w:rsidR="003023DD" w:rsidRPr="00D879F2" w:rsidRDefault="003023DD" w:rsidP="005A7454">
      <w:pPr>
        <w:widowControl/>
        <w:suppressAutoHyphens w:val="0"/>
        <w:autoSpaceDE w:val="0"/>
        <w:autoSpaceDN w:val="0"/>
        <w:adjustRightInd w:val="0"/>
        <w:spacing w:before="0" w:after="120"/>
        <w:ind w:left="0" w:right="0"/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</w:pPr>
      <w:r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 xml:space="preserve">STEP </w:t>
      </w:r>
      <w:r w:rsidR="00E5373D"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>6</w:t>
      </w:r>
      <w:r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 xml:space="preserve"> </w:t>
      </w:r>
      <w:r w:rsidRPr="00D879F2">
        <w:rPr>
          <w:rFonts w:ascii="Arial,Bold" w:eastAsiaTheme="minorHAnsi" w:hAnsi="Arial,Bold" w:cs="Arial,Bold"/>
          <w:b/>
          <w:bCs/>
          <w:color w:val="C00000"/>
          <w:sz w:val="20"/>
          <w:szCs w:val="20"/>
          <w:lang w:bidi="ar-SA"/>
        </w:rPr>
        <w:t xml:space="preserve">– </w:t>
      </w:r>
      <w:r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>REVIEW</w:t>
      </w:r>
    </w:p>
    <w:p w:rsidR="003023DD" w:rsidRPr="00D879F2" w:rsidRDefault="003023DD" w:rsidP="003023DD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The Architectural </w:t>
      </w:r>
      <w:r w:rsidR="006B73E3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Control</w:t>
      </w: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 Committee will review your application package and</w:t>
      </w:r>
      <w:r w:rsidR="005A7454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,</w:t>
      </w: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 </w:t>
      </w:r>
      <w:r w:rsidR="00D60459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if necessary</w:t>
      </w:r>
      <w:r w:rsidR="005A7454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,</w:t>
      </w:r>
      <w:r w:rsidR="00D60459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 will </w:t>
      </w: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contact you for any clarification</w:t>
      </w:r>
      <w:r w:rsid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 </w:t>
      </w: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or additional documentation.</w:t>
      </w:r>
    </w:p>
    <w:p w:rsidR="003023DD" w:rsidRPr="00D879F2" w:rsidRDefault="003023DD" w:rsidP="003023DD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</w:pPr>
    </w:p>
    <w:p w:rsidR="00B13A04" w:rsidRPr="00D879F2" w:rsidRDefault="00B13A04" w:rsidP="003023DD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</w:pPr>
    </w:p>
    <w:p w:rsidR="003023DD" w:rsidRPr="00D879F2" w:rsidRDefault="003023DD" w:rsidP="005A7454">
      <w:pPr>
        <w:widowControl/>
        <w:suppressAutoHyphens w:val="0"/>
        <w:autoSpaceDE w:val="0"/>
        <w:autoSpaceDN w:val="0"/>
        <w:adjustRightInd w:val="0"/>
        <w:spacing w:before="0" w:after="120"/>
        <w:ind w:left="0" w:right="0"/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</w:pPr>
      <w:r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 xml:space="preserve">STEP </w:t>
      </w:r>
      <w:r w:rsidR="00E5373D"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>7</w:t>
      </w:r>
      <w:r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 xml:space="preserve"> </w:t>
      </w:r>
      <w:r w:rsidRPr="00D879F2">
        <w:rPr>
          <w:rFonts w:ascii="Arial,Bold" w:eastAsiaTheme="minorHAnsi" w:hAnsi="Arial,Bold" w:cs="Arial,Bold"/>
          <w:b/>
          <w:bCs/>
          <w:color w:val="C00000"/>
          <w:sz w:val="20"/>
          <w:szCs w:val="20"/>
          <w:lang w:bidi="ar-SA"/>
        </w:rPr>
        <w:t xml:space="preserve">– </w:t>
      </w:r>
      <w:r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>APPROVAL</w:t>
      </w:r>
      <w:bookmarkStart w:id="0" w:name="_GoBack"/>
      <w:bookmarkEnd w:id="0"/>
    </w:p>
    <w:p w:rsidR="003023DD" w:rsidRPr="00D879F2" w:rsidRDefault="003023DD" w:rsidP="003023DD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The Architectural </w:t>
      </w:r>
      <w:r w:rsidR="006B73E3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Control</w:t>
      </w: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 Committee Chairperson will forward your application to the Board of Directors with the committee’s approval, approval </w:t>
      </w:r>
      <w:r w:rsidR="00050D04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with conditions, </w:t>
      </w:r>
      <w:r w:rsidR="00BB672A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disapproval</w:t>
      </w:r>
      <w:r w:rsidR="00050D04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 or with a request for additional information</w:t>
      </w:r>
      <w:r w:rsidR="00BB672A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.</w:t>
      </w:r>
    </w:p>
    <w:p w:rsidR="003023DD" w:rsidRPr="00D879F2" w:rsidRDefault="003023DD" w:rsidP="003023DD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1530"/>
        <w:gridCol w:w="540"/>
        <w:gridCol w:w="540"/>
        <w:gridCol w:w="540"/>
      </w:tblGrid>
      <w:tr w:rsidR="00913020" w:rsidRPr="00D879F2" w:rsidTr="00B90622">
        <w:trPr>
          <w:cantSplit/>
          <w:trHeight w:val="1502"/>
        </w:trPr>
        <w:tc>
          <w:tcPr>
            <w:tcW w:w="7308" w:type="dxa"/>
            <w:tcBorders>
              <w:bottom w:val="single" w:sz="4" w:space="0" w:color="auto"/>
              <w:right w:val="nil"/>
            </w:tcBorders>
            <w:vAlign w:val="center"/>
          </w:tcPr>
          <w:p w:rsidR="00913020" w:rsidRPr="00D879F2" w:rsidRDefault="00913020" w:rsidP="00913020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879F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  <w:t>Date Application Received:_________________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</w:tcBorders>
          </w:tcPr>
          <w:p w:rsidR="00913020" w:rsidRPr="00D879F2" w:rsidRDefault="00913020" w:rsidP="003023DD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:rsidR="00913020" w:rsidRPr="00D879F2" w:rsidRDefault="00913020" w:rsidP="00913020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113" w:right="113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879F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  <w:t>Approve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:rsidR="00913020" w:rsidRPr="00D879F2" w:rsidRDefault="00913020" w:rsidP="00AE176C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113" w:right="113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879F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  <w:t>Approve with Conditions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  <w:vAlign w:val="center"/>
          </w:tcPr>
          <w:p w:rsidR="00913020" w:rsidRPr="00D879F2" w:rsidRDefault="00913020" w:rsidP="00913020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113" w:right="113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879F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  <w:t>Disapprove</w:t>
            </w:r>
          </w:p>
        </w:tc>
      </w:tr>
      <w:tr w:rsidR="0081645E" w:rsidRPr="00D879F2" w:rsidTr="0081645E">
        <w:tc>
          <w:tcPr>
            <w:tcW w:w="8838" w:type="dxa"/>
            <w:gridSpan w:val="2"/>
            <w:vAlign w:val="center"/>
          </w:tcPr>
          <w:p w:rsidR="0081645E" w:rsidRPr="00D879F2" w:rsidRDefault="0081645E" w:rsidP="0081645E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879F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  <w:t>Architectural Control Committee Chairperson</w:t>
            </w:r>
          </w:p>
        </w:tc>
        <w:tc>
          <w:tcPr>
            <w:tcW w:w="540" w:type="dxa"/>
            <w:tcBorders>
              <w:bottom w:val="nil"/>
            </w:tcBorders>
          </w:tcPr>
          <w:p w:rsidR="0081645E" w:rsidRPr="00D879F2" w:rsidRDefault="0081645E" w:rsidP="003023DD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81645E" w:rsidRPr="00D879F2" w:rsidRDefault="0081645E" w:rsidP="003023DD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81645E" w:rsidRPr="00D879F2" w:rsidRDefault="0081645E" w:rsidP="003023DD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913020" w:rsidRPr="00D879F2" w:rsidTr="00B90622">
        <w:trPr>
          <w:trHeight w:val="575"/>
        </w:trPr>
        <w:tc>
          <w:tcPr>
            <w:tcW w:w="7308" w:type="dxa"/>
            <w:tcBorders>
              <w:bottom w:val="single" w:sz="4" w:space="0" w:color="auto"/>
            </w:tcBorders>
            <w:vAlign w:val="center"/>
          </w:tcPr>
          <w:p w:rsidR="00913020" w:rsidRPr="00D879F2" w:rsidRDefault="00913020" w:rsidP="00913020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879F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  <w:t>Signature: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13020" w:rsidRPr="00D879F2" w:rsidRDefault="00913020" w:rsidP="00913020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879F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  <w:t>Date: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913020" w:rsidRPr="00D879F2" w:rsidRDefault="00913020" w:rsidP="003023DD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913020" w:rsidRPr="00D879F2" w:rsidRDefault="00913020" w:rsidP="003023DD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913020" w:rsidRPr="00D879F2" w:rsidRDefault="00913020" w:rsidP="003023DD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81645E" w:rsidRPr="00D879F2" w:rsidTr="0081645E">
        <w:tc>
          <w:tcPr>
            <w:tcW w:w="8838" w:type="dxa"/>
            <w:gridSpan w:val="2"/>
            <w:vAlign w:val="center"/>
          </w:tcPr>
          <w:p w:rsidR="0081645E" w:rsidRPr="00D879F2" w:rsidRDefault="0081645E" w:rsidP="0081645E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879F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  <w:t>Architectural Control Committee Member</w:t>
            </w:r>
          </w:p>
        </w:tc>
        <w:tc>
          <w:tcPr>
            <w:tcW w:w="540" w:type="dxa"/>
            <w:tcBorders>
              <w:bottom w:val="nil"/>
            </w:tcBorders>
          </w:tcPr>
          <w:p w:rsidR="0081645E" w:rsidRPr="00D879F2" w:rsidRDefault="0081645E" w:rsidP="003023DD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81645E" w:rsidRPr="00D879F2" w:rsidRDefault="0081645E" w:rsidP="003023DD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81645E" w:rsidRPr="00D879F2" w:rsidRDefault="0081645E" w:rsidP="003023DD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913020" w:rsidRPr="00D879F2" w:rsidTr="00B90622">
        <w:trPr>
          <w:trHeight w:val="575"/>
        </w:trPr>
        <w:tc>
          <w:tcPr>
            <w:tcW w:w="7308" w:type="dxa"/>
            <w:tcBorders>
              <w:bottom w:val="single" w:sz="4" w:space="0" w:color="auto"/>
            </w:tcBorders>
            <w:vAlign w:val="center"/>
          </w:tcPr>
          <w:p w:rsidR="00913020" w:rsidRPr="00D879F2" w:rsidRDefault="00913020" w:rsidP="00AE176C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879F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  <w:t>Signature: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13020" w:rsidRPr="00D879F2" w:rsidRDefault="00913020" w:rsidP="00913020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879F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  <w:t>Date: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913020" w:rsidRPr="00D879F2" w:rsidRDefault="00913020" w:rsidP="003023DD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913020" w:rsidRPr="00D879F2" w:rsidRDefault="00913020" w:rsidP="003023DD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913020" w:rsidRPr="00D879F2" w:rsidRDefault="00913020" w:rsidP="003023DD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81645E" w:rsidRPr="00D879F2" w:rsidTr="0081645E">
        <w:tc>
          <w:tcPr>
            <w:tcW w:w="8838" w:type="dxa"/>
            <w:gridSpan w:val="2"/>
            <w:vAlign w:val="center"/>
          </w:tcPr>
          <w:p w:rsidR="0081645E" w:rsidRPr="00D879F2" w:rsidRDefault="0081645E" w:rsidP="0081645E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879F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  <w:t>Architectural Control Committee Member</w:t>
            </w:r>
          </w:p>
        </w:tc>
        <w:tc>
          <w:tcPr>
            <w:tcW w:w="540" w:type="dxa"/>
            <w:tcBorders>
              <w:bottom w:val="nil"/>
            </w:tcBorders>
          </w:tcPr>
          <w:p w:rsidR="0081645E" w:rsidRPr="00D879F2" w:rsidRDefault="0081645E" w:rsidP="003023DD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81645E" w:rsidRPr="00D879F2" w:rsidRDefault="0081645E" w:rsidP="003023DD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81645E" w:rsidRPr="00D879F2" w:rsidRDefault="0081645E" w:rsidP="003023DD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913020" w:rsidRPr="00D879F2" w:rsidTr="00B90622">
        <w:trPr>
          <w:trHeight w:val="593"/>
        </w:trPr>
        <w:tc>
          <w:tcPr>
            <w:tcW w:w="7308" w:type="dxa"/>
            <w:tcBorders>
              <w:bottom w:val="single" w:sz="4" w:space="0" w:color="auto"/>
            </w:tcBorders>
            <w:vAlign w:val="center"/>
          </w:tcPr>
          <w:p w:rsidR="00913020" w:rsidRPr="00D879F2" w:rsidRDefault="00913020" w:rsidP="00AE176C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879F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  <w:t>Signature: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13020" w:rsidRPr="00D879F2" w:rsidRDefault="00913020" w:rsidP="00913020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879F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  <w:t>Date: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913020" w:rsidRPr="00D879F2" w:rsidRDefault="00913020" w:rsidP="003023DD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913020" w:rsidRPr="00D879F2" w:rsidRDefault="00913020" w:rsidP="003023DD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913020" w:rsidRPr="00D879F2" w:rsidRDefault="00913020" w:rsidP="003023DD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81645E" w:rsidRPr="00D879F2" w:rsidTr="0081645E">
        <w:tc>
          <w:tcPr>
            <w:tcW w:w="8838" w:type="dxa"/>
            <w:gridSpan w:val="2"/>
            <w:vAlign w:val="center"/>
          </w:tcPr>
          <w:p w:rsidR="0081645E" w:rsidRPr="00D879F2" w:rsidRDefault="0081645E" w:rsidP="0081645E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879F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  <w:t>Architectural Control Committee Member</w:t>
            </w:r>
          </w:p>
        </w:tc>
        <w:tc>
          <w:tcPr>
            <w:tcW w:w="540" w:type="dxa"/>
            <w:tcBorders>
              <w:bottom w:val="nil"/>
            </w:tcBorders>
          </w:tcPr>
          <w:p w:rsidR="0081645E" w:rsidRPr="00D879F2" w:rsidRDefault="0081645E" w:rsidP="003023DD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81645E" w:rsidRPr="00D879F2" w:rsidRDefault="0081645E" w:rsidP="003023DD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81645E" w:rsidRPr="00D879F2" w:rsidRDefault="0081645E" w:rsidP="003023DD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913020" w:rsidRPr="00D879F2" w:rsidTr="00B90622">
        <w:trPr>
          <w:trHeight w:val="593"/>
        </w:trPr>
        <w:tc>
          <w:tcPr>
            <w:tcW w:w="7308" w:type="dxa"/>
            <w:tcBorders>
              <w:bottom w:val="single" w:sz="4" w:space="0" w:color="auto"/>
            </w:tcBorders>
            <w:vAlign w:val="center"/>
          </w:tcPr>
          <w:p w:rsidR="00913020" w:rsidRPr="00D879F2" w:rsidRDefault="00913020" w:rsidP="00AE176C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879F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  <w:t>Signature: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13020" w:rsidRPr="00D879F2" w:rsidRDefault="00913020" w:rsidP="00913020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879F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  <w:t>Date: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913020" w:rsidRPr="00D879F2" w:rsidRDefault="00913020" w:rsidP="003023DD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913020" w:rsidRPr="00D879F2" w:rsidRDefault="00913020" w:rsidP="003023DD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913020" w:rsidRPr="00D879F2" w:rsidRDefault="00913020" w:rsidP="003023DD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81645E" w:rsidRPr="00D879F2" w:rsidTr="0081645E">
        <w:tc>
          <w:tcPr>
            <w:tcW w:w="8838" w:type="dxa"/>
            <w:gridSpan w:val="2"/>
            <w:vAlign w:val="center"/>
          </w:tcPr>
          <w:p w:rsidR="0081645E" w:rsidRPr="00D879F2" w:rsidRDefault="0081645E" w:rsidP="0081645E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879F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  <w:t>Architectural Control Committee Member</w:t>
            </w:r>
          </w:p>
        </w:tc>
        <w:tc>
          <w:tcPr>
            <w:tcW w:w="540" w:type="dxa"/>
            <w:tcBorders>
              <w:bottom w:val="nil"/>
            </w:tcBorders>
          </w:tcPr>
          <w:p w:rsidR="0081645E" w:rsidRPr="00D879F2" w:rsidRDefault="0081645E" w:rsidP="003023DD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81645E" w:rsidRPr="00D879F2" w:rsidRDefault="0081645E" w:rsidP="003023DD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81645E" w:rsidRPr="00D879F2" w:rsidRDefault="0081645E" w:rsidP="003023DD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913020" w:rsidRPr="00D879F2" w:rsidTr="00B90622">
        <w:trPr>
          <w:trHeight w:val="575"/>
        </w:trPr>
        <w:tc>
          <w:tcPr>
            <w:tcW w:w="7308" w:type="dxa"/>
            <w:vAlign w:val="center"/>
          </w:tcPr>
          <w:p w:rsidR="00913020" w:rsidRPr="00D879F2" w:rsidRDefault="00913020" w:rsidP="00AE176C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879F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  <w:t>Signature:</w:t>
            </w:r>
          </w:p>
        </w:tc>
        <w:tc>
          <w:tcPr>
            <w:tcW w:w="1530" w:type="dxa"/>
            <w:vAlign w:val="center"/>
          </w:tcPr>
          <w:p w:rsidR="00913020" w:rsidRPr="00D879F2" w:rsidRDefault="00913020" w:rsidP="00913020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879F2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  <w:t>Date:</w:t>
            </w:r>
          </w:p>
        </w:tc>
        <w:tc>
          <w:tcPr>
            <w:tcW w:w="540" w:type="dxa"/>
            <w:tcBorders>
              <w:top w:val="nil"/>
            </w:tcBorders>
          </w:tcPr>
          <w:p w:rsidR="00913020" w:rsidRPr="00D879F2" w:rsidRDefault="00913020" w:rsidP="003023DD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913020" w:rsidRPr="00D879F2" w:rsidRDefault="00913020" w:rsidP="003023DD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  <w:tcBorders>
              <w:top w:val="nil"/>
            </w:tcBorders>
          </w:tcPr>
          <w:p w:rsidR="00913020" w:rsidRPr="00D879F2" w:rsidRDefault="00913020" w:rsidP="003023DD">
            <w:pPr>
              <w:widowControl/>
              <w:suppressAutoHyphens w:val="0"/>
              <w:autoSpaceDE w:val="0"/>
              <w:autoSpaceDN w:val="0"/>
              <w:adjustRightInd w:val="0"/>
              <w:spacing w:before="0" w:after="0"/>
              <w:ind w:left="0" w:right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</w:tbl>
    <w:p w:rsidR="003023DD" w:rsidRPr="00D879F2" w:rsidRDefault="003023DD" w:rsidP="003023DD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</w:pPr>
    </w:p>
    <w:p w:rsidR="00B13A04" w:rsidRPr="00D879F2" w:rsidRDefault="00B13A04" w:rsidP="003023DD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</w:pPr>
    </w:p>
    <w:p w:rsidR="003023DD" w:rsidRPr="00D879F2" w:rsidRDefault="003023DD" w:rsidP="005A7454">
      <w:pPr>
        <w:widowControl/>
        <w:suppressAutoHyphens w:val="0"/>
        <w:autoSpaceDE w:val="0"/>
        <w:autoSpaceDN w:val="0"/>
        <w:adjustRightInd w:val="0"/>
        <w:spacing w:before="0" w:after="120"/>
        <w:ind w:left="0" w:right="0"/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</w:pPr>
      <w:r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 xml:space="preserve">STEP </w:t>
      </w:r>
      <w:r w:rsidR="00E5373D"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>8</w:t>
      </w:r>
      <w:r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 xml:space="preserve"> </w:t>
      </w:r>
      <w:r w:rsidRPr="00D879F2">
        <w:rPr>
          <w:rFonts w:ascii="Arial,Bold" w:eastAsiaTheme="minorHAnsi" w:hAnsi="Arial,Bold" w:cs="Arial,Bold"/>
          <w:b/>
          <w:bCs/>
          <w:color w:val="C00000"/>
          <w:sz w:val="20"/>
          <w:szCs w:val="20"/>
          <w:lang w:bidi="ar-SA"/>
        </w:rPr>
        <w:t xml:space="preserve">– </w:t>
      </w:r>
      <w:r w:rsidR="00C319BF"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>APPLICATION RETURNED</w:t>
      </w:r>
    </w:p>
    <w:p w:rsidR="003023DD" w:rsidRPr="00D879F2" w:rsidRDefault="003023DD" w:rsidP="00D879F2">
      <w:pPr>
        <w:widowControl/>
        <w:suppressAutoHyphens w:val="0"/>
        <w:autoSpaceDE w:val="0"/>
        <w:autoSpaceDN w:val="0"/>
        <w:adjustRightInd w:val="0"/>
        <w:spacing w:before="0" w:after="0"/>
        <w:ind w:left="0" w:right="-90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Your application will be returned to you by the Architectural </w:t>
      </w:r>
      <w:r w:rsidR="00D60459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Control</w:t>
      </w: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 Committee Chairperson within thirty (30) days of receipt</w:t>
      </w:r>
      <w:r w:rsidR="00066A4B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 as being approved, approved with conditions, disapproved or with a request for additional information</w:t>
      </w: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. </w:t>
      </w:r>
      <w:r w:rsidR="00D60459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 </w:t>
      </w:r>
      <w:r w:rsidR="00066A4B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Applications returned for additional information </w:t>
      </w:r>
      <w:r w:rsid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and applications that have not been confirmed </w:t>
      </w:r>
      <w:r w:rsidR="00066A4B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are not considered </w:t>
      </w:r>
      <w:r w:rsid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to be </w:t>
      </w:r>
      <w:r w:rsidR="00066A4B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complete.  </w:t>
      </w:r>
      <w:r w:rsidR="007A1B4E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Confirmed</w:t>
      </w:r>
      <w:r w:rsidR="003C0EB7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, complete</w:t>
      </w:r>
      <w:r w:rsidR="007A1B4E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 a</w:t>
      </w:r>
      <w:r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pplications that have not been acted upon within thirty (30) days are considered approved.</w:t>
      </w:r>
    </w:p>
    <w:p w:rsidR="003023DD" w:rsidRPr="00D879F2" w:rsidRDefault="003023DD" w:rsidP="003023DD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</w:pPr>
    </w:p>
    <w:p w:rsidR="00B13A04" w:rsidRPr="00D879F2" w:rsidRDefault="00B13A04" w:rsidP="003023DD">
      <w:pPr>
        <w:widowControl/>
        <w:suppressAutoHyphens w:val="0"/>
        <w:autoSpaceDE w:val="0"/>
        <w:autoSpaceDN w:val="0"/>
        <w:adjustRightInd w:val="0"/>
        <w:spacing w:before="0" w:after="0"/>
        <w:ind w:left="0" w:right="0"/>
        <w:rPr>
          <w:rFonts w:ascii="Arial" w:eastAsiaTheme="minorHAnsi" w:hAnsi="Arial" w:cs="Arial"/>
          <w:b/>
          <w:bCs/>
          <w:color w:val="000000"/>
          <w:sz w:val="20"/>
          <w:szCs w:val="20"/>
          <w:lang w:bidi="ar-SA"/>
        </w:rPr>
      </w:pPr>
    </w:p>
    <w:p w:rsidR="003023DD" w:rsidRPr="00D879F2" w:rsidRDefault="003023DD" w:rsidP="005A7454">
      <w:pPr>
        <w:widowControl/>
        <w:suppressAutoHyphens w:val="0"/>
        <w:autoSpaceDE w:val="0"/>
        <w:autoSpaceDN w:val="0"/>
        <w:adjustRightInd w:val="0"/>
        <w:spacing w:before="0" w:after="120"/>
        <w:ind w:left="0" w:right="0"/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</w:pPr>
      <w:r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 xml:space="preserve">STEP </w:t>
      </w:r>
      <w:r w:rsidR="00E5373D"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>9</w:t>
      </w:r>
      <w:r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 xml:space="preserve"> </w:t>
      </w:r>
      <w:r w:rsidRPr="00D879F2">
        <w:rPr>
          <w:rFonts w:ascii="Arial,Bold" w:eastAsiaTheme="minorHAnsi" w:hAnsi="Arial,Bold" w:cs="Arial,Bold"/>
          <w:b/>
          <w:bCs/>
          <w:color w:val="C00000"/>
          <w:sz w:val="20"/>
          <w:szCs w:val="20"/>
          <w:lang w:bidi="ar-SA"/>
        </w:rPr>
        <w:t xml:space="preserve">– </w:t>
      </w:r>
      <w:r w:rsidR="0081645E"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>COMPLETION</w:t>
      </w:r>
      <w:r w:rsidRPr="00D879F2">
        <w:rPr>
          <w:rFonts w:ascii="Arial" w:eastAsiaTheme="minorHAnsi" w:hAnsi="Arial" w:cs="Arial"/>
          <w:b/>
          <w:bCs/>
          <w:color w:val="C00000"/>
          <w:sz w:val="20"/>
          <w:szCs w:val="20"/>
          <w:lang w:bidi="ar-SA"/>
        </w:rPr>
        <w:t xml:space="preserve"> INSPECTION</w:t>
      </w:r>
    </w:p>
    <w:p w:rsidR="003023DD" w:rsidRDefault="00050D04" w:rsidP="00BD1F86">
      <w:pPr>
        <w:widowControl/>
        <w:suppressAutoHyphens w:val="0"/>
        <w:spacing w:before="0" w:after="0" w:line="276" w:lineRule="auto"/>
        <w:ind w:left="0" w:right="0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  <w:r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Upon completion of the project, </w:t>
      </w:r>
      <w:r w:rsidR="003023DD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home owners are required to submit photographs (</w:t>
      </w:r>
      <w:r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e-mailing digital photographs is </w:t>
      </w:r>
      <w:r w:rsidR="003023DD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acceptable) to Architectural </w:t>
      </w:r>
      <w:r>
        <w:rPr>
          <w:rFonts w:ascii="Arial" w:eastAsiaTheme="minorHAnsi" w:hAnsi="Arial" w:cs="Arial"/>
          <w:color w:val="000000"/>
          <w:sz w:val="20"/>
          <w:szCs w:val="20"/>
          <w:lang w:bidi="ar-SA"/>
        </w:rPr>
        <w:t>Control</w:t>
      </w:r>
      <w:r w:rsidR="003023DD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 Committee Chairperson or contact Chairperson to request </w:t>
      </w:r>
      <w:r w:rsidR="005A7454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a </w:t>
      </w:r>
      <w:r w:rsidR="00066A4B" w:rsidRPr="00D879F2">
        <w:rPr>
          <w:rFonts w:ascii="Arial" w:eastAsiaTheme="minorHAnsi" w:hAnsi="Arial" w:cs="Arial"/>
          <w:color w:val="000000"/>
          <w:sz w:val="20"/>
          <w:szCs w:val="20"/>
          <w:lang w:bidi="ar-SA"/>
        </w:rPr>
        <w:t>final inspection within 30 days of project completion.  ACC will send homeowner a final approval a copy of which will be maintained in the ACC permanent records.</w:t>
      </w:r>
    </w:p>
    <w:p w:rsidR="00B90622" w:rsidRDefault="00B90622" w:rsidP="00BD1F86">
      <w:pPr>
        <w:widowControl/>
        <w:suppressAutoHyphens w:val="0"/>
        <w:spacing w:before="0" w:after="0" w:line="276" w:lineRule="auto"/>
        <w:ind w:left="0" w:right="0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</w:p>
    <w:p w:rsidR="00D879F2" w:rsidRDefault="00D879F2" w:rsidP="00BD1F86">
      <w:pPr>
        <w:widowControl/>
        <w:suppressAutoHyphens w:val="0"/>
        <w:spacing w:before="0" w:after="0" w:line="276" w:lineRule="auto"/>
        <w:ind w:left="0" w:right="0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</w:p>
    <w:p w:rsidR="00594F13" w:rsidRDefault="00BD1F86" w:rsidP="0044440F">
      <w:pPr>
        <w:widowControl/>
        <w:suppressAutoHyphens w:val="0"/>
        <w:spacing w:before="0" w:after="0" w:line="276" w:lineRule="auto"/>
        <w:ind w:left="0" w:right="0"/>
        <w:rPr>
          <w:rFonts w:ascii="Arial" w:eastAsiaTheme="minorHAnsi" w:hAnsi="Arial" w:cs="Arial"/>
          <w:color w:val="000000"/>
          <w:sz w:val="20"/>
          <w:szCs w:val="20"/>
          <w:lang w:bidi="ar-SA"/>
        </w:rPr>
      </w:pPr>
      <w:r w:rsidRPr="00BD1F86">
        <w:rPr>
          <w:rFonts w:ascii="Arial" w:eastAsiaTheme="minorHAnsi" w:hAnsi="Arial" w:cs="Arial"/>
          <w:b/>
          <w:color w:val="FF0000"/>
          <w:sz w:val="20"/>
          <w:szCs w:val="20"/>
          <w:lang w:bidi="ar-SA"/>
        </w:rPr>
        <w:t>Important Note:</w:t>
      </w:r>
      <w:r w:rsidRPr="00BD1F86">
        <w:rPr>
          <w:rFonts w:ascii="Arial" w:eastAsiaTheme="minorHAnsi" w:hAnsi="Arial" w:cs="Arial"/>
          <w:color w:val="FF0000"/>
          <w:sz w:val="20"/>
          <w:szCs w:val="20"/>
          <w:lang w:bidi="ar-SA"/>
        </w:rPr>
        <w:t xml:space="preserve">  Applicant is responsible for securing any and all required building permits or other approvals prior to commencing work.  For any projects involving ex</w:t>
      </w:r>
      <w:r>
        <w:rPr>
          <w:rFonts w:ascii="Arial" w:eastAsiaTheme="minorHAnsi" w:hAnsi="Arial" w:cs="Arial"/>
          <w:color w:val="FF0000"/>
          <w:sz w:val="20"/>
          <w:szCs w:val="20"/>
          <w:lang w:bidi="ar-SA"/>
        </w:rPr>
        <w:t xml:space="preserve">cavation (including landscaping) </w:t>
      </w:r>
      <w:r w:rsidRPr="00BD1F86">
        <w:rPr>
          <w:rFonts w:ascii="Arial" w:eastAsiaTheme="minorHAnsi" w:hAnsi="Arial" w:cs="Arial"/>
          <w:color w:val="FF0000"/>
          <w:sz w:val="20"/>
          <w:szCs w:val="20"/>
          <w:lang w:bidi="ar-SA"/>
        </w:rPr>
        <w:t xml:space="preserve">applicant is required to contact Miss Utility </w:t>
      </w:r>
      <w:r>
        <w:rPr>
          <w:rFonts w:ascii="Arial" w:eastAsiaTheme="minorHAnsi" w:hAnsi="Arial" w:cs="Arial"/>
          <w:color w:val="FF0000"/>
          <w:sz w:val="20"/>
          <w:szCs w:val="20"/>
          <w:lang w:bidi="ar-SA"/>
        </w:rPr>
        <w:t>at 800-257-7777</w:t>
      </w:r>
      <w:r w:rsidR="005A7454">
        <w:rPr>
          <w:rFonts w:ascii="Arial" w:eastAsiaTheme="minorHAnsi" w:hAnsi="Arial" w:cs="Arial"/>
          <w:color w:val="FF0000"/>
          <w:sz w:val="20"/>
          <w:szCs w:val="20"/>
          <w:lang w:bidi="ar-SA"/>
        </w:rPr>
        <w:t xml:space="preserve"> </w:t>
      </w:r>
      <w:r w:rsidRPr="00BD1F86">
        <w:rPr>
          <w:rFonts w:ascii="Arial" w:eastAsiaTheme="minorHAnsi" w:hAnsi="Arial" w:cs="Arial"/>
          <w:color w:val="FF0000"/>
          <w:sz w:val="20"/>
          <w:szCs w:val="20"/>
          <w:lang w:bidi="ar-SA"/>
        </w:rPr>
        <w:t>or</w:t>
      </w:r>
      <w:r w:rsidR="005A7454">
        <w:rPr>
          <w:rFonts w:ascii="Arial" w:eastAsiaTheme="minorHAnsi" w:hAnsi="Arial" w:cs="Arial"/>
          <w:color w:val="FF0000"/>
          <w:sz w:val="20"/>
          <w:szCs w:val="20"/>
          <w:lang w:bidi="ar-SA"/>
        </w:rPr>
        <w:t xml:space="preserve"> </w:t>
      </w:r>
      <w:r w:rsidRPr="00BD1F86">
        <w:rPr>
          <w:rFonts w:ascii="Arial" w:eastAsiaTheme="minorHAnsi" w:hAnsi="Arial" w:cs="Arial"/>
          <w:color w:val="FF0000"/>
          <w:sz w:val="20"/>
          <w:szCs w:val="20"/>
          <w:lang w:bidi="ar-SA"/>
        </w:rPr>
        <w:t xml:space="preserve"> </w:t>
      </w:r>
      <w:hyperlink r:id="rId10" w:history="1">
        <w:r w:rsidR="00620DD3" w:rsidRPr="0091164F">
          <w:rPr>
            <w:rStyle w:val="Hyperlink"/>
            <w:rFonts w:ascii="Arial" w:eastAsiaTheme="minorHAnsi" w:hAnsi="Arial" w:cs="Arial"/>
            <w:sz w:val="20"/>
            <w:szCs w:val="20"/>
            <w:lang w:bidi="ar-SA"/>
          </w:rPr>
          <w:t>http://www.missutility.net/maryland/</w:t>
        </w:r>
      </w:hyperlink>
      <w:r w:rsidR="00B13A04">
        <w:rPr>
          <w:rFonts w:ascii="Arial" w:eastAsiaTheme="minorHAnsi" w:hAnsi="Arial" w:cs="Arial"/>
          <w:color w:val="000000"/>
          <w:sz w:val="20"/>
          <w:szCs w:val="20"/>
          <w:lang w:bidi="ar-SA"/>
        </w:rPr>
        <w:tab/>
      </w:r>
      <w:r w:rsidR="00B13A04">
        <w:rPr>
          <w:rFonts w:ascii="Arial" w:eastAsiaTheme="minorHAnsi" w:hAnsi="Arial" w:cs="Arial"/>
          <w:color w:val="000000"/>
          <w:sz w:val="20"/>
          <w:szCs w:val="20"/>
          <w:lang w:bidi="ar-SA"/>
        </w:rPr>
        <w:tab/>
      </w:r>
      <w:r w:rsidR="00B13A04">
        <w:rPr>
          <w:rFonts w:ascii="Arial" w:eastAsiaTheme="minorHAnsi" w:hAnsi="Arial" w:cs="Arial"/>
          <w:color w:val="000000"/>
          <w:sz w:val="20"/>
          <w:szCs w:val="20"/>
          <w:lang w:bidi="ar-SA"/>
        </w:rPr>
        <w:tab/>
      </w:r>
      <w:r w:rsidR="00B13A04">
        <w:rPr>
          <w:rFonts w:ascii="Arial" w:eastAsiaTheme="minorHAnsi" w:hAnsi="Arial" w:cs="Arial"/>
          <w:color w:val="000000"/>
          <w:sz w:val="20"/>
          <w:szCs w:val="20"/>
          <w:lang w:bidi="ar-SA"/>
        </w:rPr>
        <w:tab/>
      </w:r>
      <w:r w:rsidR="00B13A04">
        <w:rPr>
          <w:rFonts w:ascii="Arial" w:eastAsiaTheme="minorHAnsi" w:hAnsi="Arial" w:cs="Arial"/>
          <w:color w:val="000000"/>
          <w:sz w:val="20"/>
          <w:szCs w:val="20"/>
          <w:lang w:bidi="ar-SA"/>
        </w:rPr>
        <w:tab/>
      </w:r>
      <w:r w:rsidR="00B13A04">
        <w:rPr>
          <w:rFonts w:ascii="Arial" w:eastAsiaTheme="minorHAnsi" w:hAnsi="Arial" w:cs="Arial"/>
          <w:color w:val="000000"/>
          <w:sz w:val="20"/>
          <w:szCs w:val="20"/>
          <w:lang w:bidi="ar-SA"/>
        </w:rPr>
        <w:tab/>
      </w:r>
      <w:r w:rsidR="00877AC8"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Revised </w:t>
      </w:r>
      <w:r w:rsidR="00050D04">
        <w:rPr>
          <w:rFonts w:ascii="Arial" w:eastAsiaTheme="minorHAnsi" w:hAnsi="Arial" w:cs="Arial"/>
          <w:color w:val="000000"/>
          <w:sz w:val="20"/>
          <w:szCs w:val="20"/>
          <w:lang w:bidi="ar-SA"/>
        </w:rPr>
        <w:t>09</w:t>
      </w:r>
      <w:r w:rsidR="00877AC8">
        <w:rPr>
          <w:rFonts w:ascii="Arial" w:eastAsiaTheme="minorHAnsi" w:hAnsi="Arial" w:cs="Arial"/>
          <w:color w:val="000000"/>
          <w:sz w:val="20"/>
          <w:szCs w:val="20"/>
          <w:lang w:bidi="ar-SA"/>
        </w:rPr>
        <w:t>-</w:t>
      </w:r>
      <w:r w:rsidR="00050D04">
        <w:rPr>
          <w:rFonts w:ascii="Arial" w:eastAsiaTheme="minorHAnsi" w:hAnsi="Arial" w:cs="Arial"/>
          <w:color w:val="000000"/>
          <w:sz w:val="20"/>
          <w:szCs w:val="20"/>
          <w:lang w:bidi="ar-SA"/>
        </w:rPr>
        <w:t>12-15</w:t>
      </w:r>
    </w:p>
    <w:sectPr w:rsidR="00594F13" w:rsidSect="00050D04">
      <w:headerReference w:type="default" r:id="rId11"/>
      <w:footerReference w:type="default" r:id="rId12"/>
      <w:footnotePr>
        <w:pos w:val="beneathText"/>
      </w:footnotePr>
      <w:pgSz w:w="12240" w:h="15840"/>
      <w:pgMar w:top="360" w:right="720" w:bottom="360" w:left="720" w:header="36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76F" w:rsidRDefault="0072076F">
      <w:pPr>
        <w:spacing w:before="0" w:after="0"/>
      </w:pPr>
      <w:r>
        <w:separator/>
      </w:r>
    </w:p>
  </w:endnote>
  <w:endnote w:type="continuationSeparator" w:id="0">
    <w:p w:rsidR="0072076F" w:rsidRDefault="007207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msmincho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3DD" w:rsidRDefault="00D60459">
    <w:pPr>
      <w:pStyle w:val="Footer"/>
      <w:jc w:val="center"/>
    </w:pPr>
    <w:r>
      <w:t>P</w:t>
    </w:r>
    <w:r w:rsidR="003023DD">
      <w:t xml:space="preserve">age </w:t>
    </w:r>
    <w:sdt>
      <w:sdtPr>
        <w:id w:val="16684383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023DD">
          <w:fldChar w:fldCharType="begin"/>
        </w:r>
        <w:r w:rsidR="003023DD">
          <w:instrText xml:space="preserve"> PAGE   \* MERGEFORMAT </w:instrText>
        </w:r>
        <w:r w:rsidR="003023DD">
          <w:fldChar w:fldCharType="separate"/>
        </w:r>
        <w:r w:rsidR="00050D04">
          <w:rPr>
            <w:noProof/>
          </w:rPr>
          <w:t>2</w:t>
        </w:r>
        <w:r w:rsidR="003023DD">
          <w:rPr>
            <w:noProof/>
          </w:rPr>
          <w:fldChar w:fldCharType="end"/>
        </w:r>
        <w:r w:rsidR="003023DD">
          <w:rPr>
            <w:noProof/>
          </w:rPr>
          <w:t xml:space="preserve"> of 2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76F" w:rsidRDefault="0072076F">
      <w:pPr>
        <w:spacing w:before="0" w:after="0"/>
      </w:pPr>
      <w:r>
        <w:separator/>
      </w:r>
    </w:p>
  </w:footnote>
  <w:footnote w:type="continuationSeparator" w:id="0">
    <w:p w:rsidR="0072076F" w:rsidRDefault="007207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905" w:rsidRPr="00345FF9" w:rsidRDefault="00276905">
    <w:pPr>
      <w:pStyle w:val="BodyText"/>
      <w:jc w:val="center"/>
      <w:rPr>
        <w:rFonts w:asciiTheme="majorHAnsi" w:hAnsiTheme="majorHAnsi"/>
        <w:smallCaps/>
        <w:color w:val="C00000"/>
        <w:sz w:val="36"/>
        <w:szCs w:val="28"/>
      </w:rPr>
    </w:pPr>
    <w:r w:rsidRPr="00345FF9">
      <w:rPr>
        <w:rFonts w:asciiTheme="majorHAnsi" w:hAnsiTheme="majorHAnsi"/>
        <w:smallCaps/>
        <w:color w:val="C00000"/>
        <w:sz w:val="36"/>
        <w:szCs w:val="28"/>
      </w:rPr>
      <w:t>R</w:t>
    </w:r>
    <w:r w:rsidR="00345FF9" w:rsidRPr="00345FF9">
      <w:rPr>
        <w:rFonts w:asciiTheme="majorHAnsi" w:hAnsiTheme="majorHAnsi"/>
        <w:smallCaps/>
        <w:color w:val="C00000"/>
        <w:sz w:val="36"/>
        <w:szCs w:val="28"/>
      </w:rPr>
      <w:t>edwood</w:t>
    </w:r>
    <w:r w:rsidRPr="00345FF9">
      <w:rPr>
        <w:rFonts w:asciiTheme="majorHAnsi" w:hAnsiTheme="majorHAnsi"/>
        <w:smallCaps/>
        <w:color w:val="C00000"/>
        <w:sz w:val="36"/>
        <w:szCs w:val="28"/>
      </w:rPr>
      <w:t xml:space="preserve"> of W</w:t>
    </w:r>
    <w:r w:rsidR="00345FF9" w:rsidRPr="00345FF9">
      <w:rPr>
        <w:rFonts w:asciiTheme="majorHAnsi" w:hAnsiTheme="majorHAnsi"/>
        <w:smallCaps/>
        <w:color w:val="C00000"/>
        <w:sz w:val="36"/>
        <w:szCs w:val="28"/>
      </w:rPr>
      <w:t>ildewood</w:t>
    </w:r>
  </w:p>
  <w:p w:rsidR="003023DD" w:rsidRPr="0065358C" w:rsidRDefault="0072076F">
    <w:pPr>
      <w:pStyle w:val="BodyText"/>
      <w:jc w:val="center"/>
      <w:rPr>
        <w:rFonts w:asciiTheme="majorHAnsi" w:hAnsiTheme="majorHAnsi"/>
        <w:color w:val="C00000"/>
        <w:sz w:val="18"/>
        <w:szCs w:val="18"/>
      </w:rPr>
    </w:pPr>
    <w:hyperlink r:id="rId1" w:history="1">
      <w:r w:rsidR="0065358C" w:rsidRPr="0065358C">
        <w:rPr>
          <w:rStyle w:val="Hyperlink"/>
          <w:rFonts w:asciiTheme="majorHAnsi" w:hAnsiTheme="majorHAnsi"/>
          <w:sz w:val="18"/>
          <w:szCs w:val="18"/>
        </w:rPr>
        <w:t>www.RedwoodOfWildewood.com</w:t>
      </w:r>
    </w:hyperlink>
  </w:p>
  <w:p w:rsidR="00276905" w:rsidRPr="00345FF9" w:rsidRDefault="003023DD">
    <w:pPr>
      <w:pStyle w:val="BodyText"/>
      <w:jc w:val="center"/>
      <w:rPr>
        <w:rFonts w:asciiTheme="majorHAnsi" w:hAnsiTheme="majorHAnsi"/>
        <w:smallCaps/>
        <w:color w:val="C00000"/>
        <w:sz w:val="28"/>
        <w:szCs w:val="28"/>
      </w:rPr>
    </w:pPr>
    <w:r w:rsidRPr="00345FF9">
      <w:rPr>
        <w:rFonts w:asciiTheme="majorHAnsi" w:hAnsiTheme="majorHAnsi"/>
        <w:smallCaps/>
        <w:color w:val="C00000"/>
        <w:sz w:val="28"/>
        <w:szCs w:val="28"/>
      </w:rPr>
      <w:t>Architectural Change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533C35"/>
    <w:multiLevelType w:val="hybridMultilevel"/>
    <w:tmpl w:val="07D4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E496E"/>
    <w:multiLevelType w:val="hybridMultilevel"/>
    <w:tmpl w:val="AF749A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96"/>
    <w:rsid w:val="00050D04"/>
    <w:rsid w:val="00066A4B"/>
    <w:rsid w:val="0011459A"/>
    <w:rsid w:val="001542DC"/>
    <w:rsid w:val="001A55DF"/>
    <w:rsid w:val="001A6BCF"/>
    <w:rsid w:val="001E16BE"/>
    <w:rsid w:val="00202A8F"/>
    <w:rsid w:val="00263997"/>
    <w:rsid w:val="00276905"/>
    <w:rsid w:val="002C0757"/>
    <w:rsid w:val="003023DD"/>
    <w:rsid w:val="00307D7E"/>
    <w:rsid w:val="00345FF9"/>
    <w:rsid w:val="00361C90"/>
    <w:rsid w:val="00364D55"/>
    <w:rsid w:val="003A6AF9"/>
    <w:rsid w:val="003C0EB7"/>
    <w:rsid w:val="003D0A45"/>
    <w:rsid w:val="003D4B37"/>
    <w:rsid w:val="003D6B7F"/>
    <w:rsid w:val="003E130A"/>
    <w:rsid w:val="0044440F"/>
    <w:rsid w:val="00465CD8"/>
    <w:rsid w:val="0048173A"/>
    <w:rsid w:val="004B4090"/>
    <w:rsid w:val="004D1C55"/>
    <w:rsid w:val="004E28E4"/>
    <w:rsid w:val="00520CDB"/>
    <w:rsid w:val="00561A83"/>
    <w:rsid w:val="00575C1D"/>
    <w:rsid w:val="00594F13"/>
    <w:rsid w:val="005A6B06"/>
    <w:rsid w:val="005A7454"/>
    <w:rsid w:val="005B0E9D"/>
    <w:rsid w:val="005B5CB0"/>
    <w:rsid w:val="005C2935"/>
    <w:rsid w:val="005D58B3"/>
    <w:rsid w:val="0061508A"/>
    <w:rsid w:val="00620DD3"/>
    <w:rsid w:val="006235CF"/>
    <w:rsid w:val="00651B0F"/>
    <w:rsid w:val="0065358C"/>
    <w:rsid w:val="00661132"/>
    <w:rsid w:val="006B55E1"/>
    <w:rsid w:val="006B73E3"/>
    <w:rsid w:val="006C0B64"/>
    <w:rsid w:val="006C4FE3"/>
    <w:rsid w:val="006C5417"/>
    <w:rsid w:val="006D6CE4"/>
    <w:rsid w:val="0071781E"/>
    <w:rsid w:val="0072076F"/>
    <w:rsid w:val="00721ECC"/>
    <w:rsid w:val="007362C7"/>
    <w:rsid w:val="007516C9"/>
    <w:rsid w:val="00783EA6"/>
    <w:rsid w:val="007A1B4E"/>
    <w:rsid w:val="007A44CF"/>
    <w:rsid w:val="007B322C"/>
    <w:rsid w:val="0081645E"/>
    <w:rsid w:val="00833FA7"/>
    <w:rsid w:val="00877AC8"/>
    <w:rsid w:val="00893484"/>
    <w:rsid w:val="008E3FCB"/>
    <w:rsid w:val="008F16BE"/>
    <w:rsid w:val="00907AD5"/>
    <w:rsid w:val="00913020"/>
    <w:rsid w:val="009330EF"/>
    <w:rsid w:val="00934CA6"/>
    <w:rsid w:val="009A1E37"/>
    <w:rsid w:val="009C0E0C"/>
    <w:rsid w:val="00A116C9"/>
    <w:rsid w:val="00A13A4C"/>
    <w:rsid w:val="00A77BCB"/>
    <w:rsid w:val="00A87C86"/>
    <w:rsid w:val="00AB46F5"/>
    <w:rsid w:val="00AD5C60"/>
    <w:rsid w:val="00B13A04"/>
    <w:rsid w:val="00B2124C"/>
    <w:rsid w:val="00B41366"/>
    <w:rsid w:val="00B624E2"/>
    <w:rsid w:val="00B90622"/>
    <w:rsid w:val="00BB672A"/>
    <w:rsid w:val="00BD1F86"/>
    <w:rsid w:val="00BE5786"/>
    <w:rsid w:val="00BF32E5"/>
    <w:rsid w:val="00C319BF"/>
    <w:rsid w:val="00C70C86"/>
    <w:rsid w:val="00C717DE"/>
    <w:rsid w:val="00C80F94"/>
    <w:rsid w:val="00CA6345"/>
    <w:rsid w:val="00CA7519"/>
    <w:rsid w:val="00CC2A1D"/>
    <w:rsid w:val="00D40496"/>
    <w:rsid w:val="00D60459"/>
    <w:rsid w:val="00D83C6B"/>
    <w:rsid w:val="00D879F2"/>
    <w:rsid w:val="00DB69A2"/>
    <w:rsid w:val="00DE5A72"/>
    <w:rsid w:val="00E2257A"/>
    <w:rsid w:val="00E5373D"/>
    <w:rsid w:val="00F107EE"/>
    <w:rsid w:val="00F237AC"/>
    <w:rsid w:val="00F30051"/>
    <w:rsid w:val="00F62023"/>
    <w:rsid w:val="00F914FF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before="86" w:after="86"/>
      <w:ind w:left="86" w:right="86"/>
    </w:pPr>
    <w:rPr>
      <w:sz w:val="24"/>
      <w:szCs w:val="24"/>
      <w:lang w:bidi="he-IL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semiHidden/>
    <w:pPr>
      <w:spacing w:before="0" w:after="0"/>
      <w:ind w:left="0" w:right="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pPr>
      <w:spacing w:before="0" w:after="0"/>
    </w:pPr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semiHidden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023DD"/>
    <w:rPr>
      <w:sz w:val="24"/>
      <w:szCs w:val="24"/>
      <w:lang w:bidi="he-IL"/>
    </w:rPr>
  </w:style>
  <w:style w:type="table" w:styleId="TableGrid">
    <w:name w:val="Table Grid"/>
    <w:basedOn w:val="TableNormal"/>
    <w:uiPriority w:val="59"/>
    <w:rsid w:val="00302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om">
    <w:name w:val="from"/>
    <w:basedOn w:val="DefaultParagraphFont"/>
    <w:rsid w:val="00BF32E5"/>
  </w:style>
  <w:style w:type="character" w:styleId="FollowedHyperlink">
    <w:name w:val="FollowedHyperlink"/>
    <w:basedOn w:val="DefaultParagraphFont"/>
    <w:uiPriority w:val="99"/>
    <w:semiHidden/>
    <w:unhideWhenUsed/>
    <w:rsid w:val="00BD1F8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164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0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051"/>
    <w:rPr>
      <w:rFonts w:ascii="Tahoma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spacing w:before="86" w:after="86"/>
      <w:ind w:left="86" w:right="86"/>
    </w:pPr>
    <w:rPr>
      <w:sz w:val="24"/>
      <w:szCs w:val="24"/>
      <w:lang w:bidi="he-IL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semiHidden/>
    <w:pPr>
      <w:spacing w:before="0" w:after="0"/>
      <w:ind w:left="0" w:right="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pPr>
      <w:spacing w:before="0" w:after="0"/>
    </w:pPr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semiHidden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023DD"/>
    <w:rPr>
      <w:sz w:val="24"/>
      <w:szCs w:val="24"/>
      <w:lang w:bidi="he-IL"/>
    </w:rPr>
  </w:style>
  <w:style w:type="table" w:styleId="TableGrid">
    <w:name w:val="Table Grid"/>
    <w:basedOn w:val="TableNormal"/>
    <w:uiPriority w:val="59"/>
    <w:rsid w:val="00302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om">
    <w:name w:val="from"/>
    <w:basedOn w:val="DefaultParagraphFont"/>
    <w:rsid w:val="00BF32E5"/>
  </w:style>
  <w:style w:type="character" w:styleId="FollowedHyperlink">
    <w:name w:val="FollowedHyperlink"/>
    <w:basedOn w:val="DefaultParagraphFont"/>
    <w:uiPriority w:val="99"/>
    <w:semiHidden/>
    <w:unhideWhenUsed/>
    <w:rsid w:val="00BD1F8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164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0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051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woodofwildewood.com/Association_Documents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ssutility.net/maryland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cchairperson@redwoodofwildewood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dwoodOfWildewoo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\AppData\Roaming\Microsoft\Templates\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agenda</Template>
  <TotalTime>1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cp:lastPrinted>2014-10-23T03:22:00Z</cp:lastPrinted>
  <dcterms:created xsi:type="dcterms:W3CDTF">2015-09-12T12:29:00Z</dcterms:created>
  <dcterms:modified xsi:type="dcterms:W3CDTF">2015-09-12T12:29:00Z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TC103804601033</vt:lpwstr>
  </property>
</Properties>
</file>