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2E" w:rsidRDefault="0024402E" w:rsidP="008E0B48">
      <w:pPr>
        <w:tabs>
          <w:tab w:val="left" w:pos="5416"/>
        </w:tabs>
        <w:jc w:val="center"/>
      </w:pPr>
      <w:r w:rsidRPr="008E0B48">
        <w:rPr>
          <w:b/>
          <w:sz w:val="32"/>
          <w:szCs w:val="32"/>
        </w:rPr>
        <w:t xml:space="preserve">Chef Roc Spicy </w:t>
      </w:r>
      <w:r>
        <w:rPr>
          <w:b/>
          <w:sz w:val="32"/>
          <w:szCs w:val="32"/>
        </w:rPr>
        <w:t>Shrimp</w:t>
      </w:r>
      <w:r w:rsidRPr="008E0B48">
        <w:rPr>
          <w:b/>
          <w:sz w:val="32"/>
          <w:szCs w:val="32"/>
        </w:rPr>
        <w:t xml:space="preserve"> Poke</w:t>
      </w:r>
      <w:r>
        <w:t xml:space="preserve"> - 4 portions</w:t>
      </w:r>
    </w:p>
    <w:p w:rsidR="0024402E" w:rsidRPr="008E0B48" w:rsidRDefault="0024402E" w:rsidP="008E0B48">
      <w:pPr>
        <w:tabs>
          <w:tab w:val="left" w:pos="5416"/>
        </w:tabs>
        <w:rPr>
          <w:sz w:val="20"/>
          <w:szCs w:val="20"/>
        </w:rPr>
      </w:pPr>
      <w:r>
        <w:t xml:space="preserve">                                                   </w:t>
      </w:r>
      <w:r w:rsidRPr="008E0B48">
        <w:rPr>
          <w:sz w:val="20"/>
          <w:szCs w:val="20"/>
        </w:rPr>
        <w:t>recipe developed by Chef Roc®</w:t>
      </w:r>
    </w:p>
    <w:p w:rsidR="0024402E" w:rsidRDefault="0024402E" w:rsidP="008E0B48">
      <w:pPr>
        <w:rPr>
          <w:b/>
        </w:rPr>
      </w:pPr>
    </w:p>
    <w:p w:rsidR="0024402E" w:rsidRDefault="0024402E" w:rsidP="008E0B48">
      <w:pPr>
        <w:rPr>
          <w:b/>
        </w:rPr>
      </w:pPr>
      <w:r>
        <w:rPr>
          <w:b/>
        </w:rPr>
        <w:t>1 pound</w:t>
      </w:r>
      <w:r w:rsidRPr="0093069C">
        <w:rPr>
          <w:b/>
        </w:rPr>
        <w:t xml:space="preserve"> – Marina Del Rey </w:t>
      </w:r>
      <w:r>
        <w:rPr>
          <w:b/>
        </w:rPr>
        <w:t>Wild Caught Argentinian Shrimp</w:t>
      </w:r>
    </w:p>
    <w:p w:rsidR="0024402E" w:rsidRDefault="0024402E" w:rsidP="008E0B48">
      <w:pPr>
        <w:rPr>
          <w:b/>
        </w:rPr>
      </w:pPr>
      <w:r>
        <w:rPr>
          <w:b/>
        </w:rPr>
        <w:t>2 tablespoons butter</w:t>
      </w:r>
    </w:p>
    <w:p w:rsidR="0024402E" w:rsidRDefault="0024402E" w:rsidP="008E0B48">
      <w:pPr>
        <w:rPr>
          <w:b/>
        </w:rPr>
      </w:pPr>
      <w:r>
        <w:rPr>
          <w:b/>
        </w:rPr>
        <w:t>1 teaspoon smoked chili pepper</w:t>
      </w:r>
    </w:p>
    <w:p w:rsidR="0024402E" w:rsidRDefault="0024402E" w:rsidP="008E0B48">
      <w:pPr>
        <w:rPr>
          <w:b/>
        </w:rPr>
      </w:pPr>
      <w:r>
        <w:rPr>
          <w:b/>
        </w:rPr>
        <w:t xml:space="preserve">   juice of 1 lemon</w:t>
      </w:r>
    </w:p>
    <w:p w:rsidR="0024402E" w:rsidRDefault="0024402E" w:rsidP="008E0B48">
      <w:pPr>
        <w:rPr>
          <w:b/>
        </w:rPr>
      </w:pPr>
      <w:r>
        <w:rPr>
          <w:b/>
        </w:rPr>
        <w:t>Sea Salt and Black Pepper to taste</w:t>
      </w:r>
    </w:p>
    <w:p w:rsidR="0024402E" w:rsidRDefault="0024402E" w:rsidP="008E0B48">
      <w:pPr>
        <w:rPr>
          <w:b/>
        </w:rPr>
      </w:pPr>
    </w:p>
    <w:p w:rsidR="0024402E" w:rsidRDefault="0024402E" w:rsidP="008E0B48">
      <w:pPr>
        <w:rPr>
          <w:b/>
          <w:u w:val="single"/>
        </w:rPr>
      </w:pPr>
      <w:r w:rsidRPr="00F84799">
        <w:rPr>
          <w:b/>
          <w:u w:val="single"/>
        </w:rPr>
        <w:t>Poke Mix</w:t>
      </w:r>
    </w:p>
    <w:p w:rsidR="0024402E" w:rsidRDefault="0024402E" w:rsidP="008E0B48">
      <w:pPr>
        <w:rPr>
          <w:b/>
          <w:u w:val="single"/>
        </w:rPr>
      </w:pPr>
    </w:p>
    <w:p w:rsidR="0024402E" w:rsidRDefault="0024402E" w:rsidP="008E0B48">
      <w:pPr>
        <w:rPr>
          <w:b/>
        </w:rPr>
      </w:pPr>
      <w:r>
        <w:rPr>
          <w:b/>
        </w:rPr>
        <w:t>1/2</w:t>
      </w:r>
      <w:r w:rsidRPr="00F84799">
        <w:rPr>
          <w:b/>
        </w:rPr>
        <w:t xml:space="preserve"> cup soy sauce</w:t>
      </w:r>
    </w:p>
    <w:p w:rsidR="0024402E" w:rsidRDefault="0024402E" w:rsidP="008E0B48">
      <w:pPr>
        <w:rPr>
          <w:b/>
        </w:rPr>
      </w:pPr>
      <w:r>
        <w:rPr>
          <w:b/>
        </w:rPr>
        <w:t xml:space="preserve">   1 teaspoon sesame oil</w:t>
      </w:r>
    </w:p>
    <w:p w:rsidR="0024402E" w:rsidRDefault="0024402E" w:rsidP="008E0B48">
      <w:pPr>
        <w:rPr>
          <w:b/>
        </w:rPr>
      </w:pPr>
      <w:r>
        <w:rPr>
          <w:b/>
        </w:rPr>
        <w:t>1/2 cup thinly sliced maui onions</w:t>
      </w:r>
    </w:p>
    <w:p w:rsidR="0024402E" w:rsidRDefault="0024402E" w:rsidP="008E0B48">
      <w:pPr>
        <w:rPr>
          <w:b/>
        </w:rPr>
      </w:pPr>
      <w:r>
        <w:rPr>
          <w:b/>
        </w:rPr>
        <w:t xml:space="preserve">   2 thinly sliced green onions</w:t>
      </w:r>
    </w:p>
    <w:p w:rsidR="0024402E" w:rsidRDefault="0024402E" w:rsidP="008E0B48">
      <w:pPr>
        <w:rPr>
          <w:b/>
        </w:rPr>
      </w:pPr>
      <w:r>
        <w:rPr>
          <w:b/>
        </w:rPr>
        <w:t xml:space="preserve">   2 teaspoons toasted sesame seeds</w:t>
      </w:r>
    </w:p>
    <w:p w:rsidR="0024402E" w:rsidRDefault="0024402E" w:rsidP="008E0B48">
      <w:pPr>
        <w:rPr>
          <w:b/>
        </w:rPr>
      </w:pPr>
      <w:r>
        <w:rPr>
          <w:b/>
        </w:rPr>
        <w:t xml:space="preserve">   4 cloves minced garlic</w:t>
      </w:r>
    </w:p>
    <w:p w:rsidR="0024402E" w:rsidRDefault="0024402E" w:rsidP="008E0B48">
      <w:pPr>
        <w:rPr>
          <w:b/>
        </w:rPr>
      </w:pPr>
      <w:r>
        <w:rPr>
          <w:b/>
        </w:rPr>
        <w:t xml:space="preserve">   1 teaspoon minced ginger</w:t>
      </w:r>
    </w:p>
    <w:p w:rsidR="0024402E" w:rsidRDefault="0024402E" w:rsidP="008E0B48">
      <w:pPr>
        <w:rPr>
          <w:b/>
        </w:rPr>
      </w:pPr>
      <w:r>
        <w:rPr>
          <w:b/>
        </w:rPr>
        <w:t xml:space="preserve">   1 teaspoon chili pepper flakes</w:t>
      </w:r>
    </w:p>
    <w:p w:rsidR="0024402E" w:rsidRDefault="0024402E" w:rsidP="008E0B48">
      <w:pPr>
        <w:rPr>
          <w:b/>
        </w:rPr>
      </w:pPr>
      <w:r>
        <w:rPr>
          <w:b/>
        </w:rPr>
        <w:t xml:space="preserve">   2 tablespoons chopped cilantro</w:t>
      </w:r>
    </w:p>
    <w:p w:rsidR="0024402E" w:rsidRDefault="0024402E" w:rsidP="008E0B48">
      <w:pPr>
        <w:rPr>
          <w:b/>
        </w:rPr>
      </w:pPr>
    </w:p>
    <w:p w:rsidR="0024402E" w:rsidRPr="00777DEE" w:rsidRDefault="0024402E" w:rsidP="008E0B48">
      <w:pPr>
        <w:rPr>
          <w:b/>
          <w:u w:val="single"/>
        </w:rPr>
      </w:pPr>
      <w:r w:rsidRPr="00777DEE">
        <w:rPr>
          <w:b/>
          <w:u w:val="single"/>
        </w:rPr>
        <w:t>Poke Sauce</w:t>
      </w:r>
    </w:p>
    <w:p w:rsidR="0024402E" w:rsidRPr="00F84799" w:rsidRDefault="0024402E" w:rsidP="008E0B48">
      <w:pPr>
        <w:rPr>
          <w:b/>
        </w:rPr>
      </w:pPr>
    </w:p>
    <w:p w:rsidR="0024402E" w:rsidRPr="00777DEE" w:rsidRDefault="0024402E">
      <w:pPr>
        <w:rPr>
          <w:b/>
        </w:rPr>
      </w:pPr>
      <w:bookmarkStart w:id="0" w:name="_GoBack"/>
      <w:bookmarkEnd w:id="0"/>
      <w:r>
        <w:rPr>
          <w:b/>
        </w:rPr>
        <w:t xml:space="preserve">   </w:t>
      </w:r>
      <w:r w:rsidRPr="00777DEE">
        <w:rPr>
          <w:b/>
        </w:rPr>
        <w:t>1 whole egg</w:t>
      </w:r>
    </w:p>
    <w:p w:rsidR="0024402E" w:rsidRPr="00777DEE" w:rsidRDefault="0024402E">
      <w:pPr>
        <w:rPr>
          <w:b/>
        </w:rPr>
      </w:pPr>
      <w:r>
        <w:rPr>
          <w:b/>
        </w:rPr>
        <w:t xml:space="preserve">   </w:t>
      </w:r>
      <w:r w:rsidRPr="00777DEE">
        <w:rPr>
          <w:b/>
        </w:rPr>
        <w:t xml:space="preserve">1 teaspoon </w:t>
      </w:r>
      <w:smartTag w:uri="urn:schemas-microsoft-com:office:smarttags" w:element="City">
        <w:smartTag w:uri="urn:schemas-microsoft-com:office:smarttags" w:element="place">
          <w:r w:rsidRPr="00777DEE">
            <w:rPr>
              <w:b/>
            </w:rPr>
            <w:t>dijon</w:t>
          </w:r>
        </w:smartTag>
      </w:smartTag>
      <w:r w:rsidRPr="00777DEE">
        <w:rPr>
          <w:b/>
        </w:rPr>
        <w:t xml:space="preserve"> mustard</w:t>
      </w:r>
    </w:p>
    <w:p w:rsidR="0024402E" w:rsidRPr="00777DEE" w:rsidRDefault="0024402E">
      <w:pPr>
        <w:rPr>
          <w:b/>
        </w:rPr>
      </w:pPr>
      <w:r>
        <w:rPr>
          <w:b/>
        </w:rPr>
        <w:t xml:space="preserve">   </w:t>
      </w:r>
      <w:r w:rsidRPr="00777DEE">
        <w:rPr>
          <w:b/>
        </w:rPr>
        <w:t>1 teaspoon lemon juice</w:t>
      </w:r>
    </w:p>
    <w:p w:rsidR="0024402E" w:rsidRPr="00777DEE" w:rsidRDefault="0024402E">
      <w:pPr>
        <w:rPr>
          <w:b/>
        </w:rPr>
      </w:pPr>
      <w:r>
        <w:rPr>
          <w:b/>
        </w:rPr>
        <w:t xml:space="preserve">   </w:t>
      </w:r>
      <w:r w:rsidRPr="00777DEE">
        <w:rPr>
          <w:b/>
        </w:rPr>
        <w:t>1 teaspoon white vinegar</w:t>
      </w:r>
    </w:p>
    <w:p w:rsidR="0024402E" w:rsidRPr="00777DEE" w:rsidRDefault="0024402E">
      <w:pPr>
        <w:rPr>
          <w:b/>
        </w:rPr>
      </w:pPr>
      <w:r>
        <w:rPr>
          <w:b/>
        </w:rPr>
        <w:t>1/4</w:t>
      </w:r>
      <w:r w:rsidRPr="00777DEE">
        <w:rPr>
          <w:b/>
        </w:rPr>
        <w:t xml:space="preserve"> cup oil</w:t>
      </w:r>
    </w:p>
    <w:p w:rsidR="0024402E" w:rsidRDefault="0024402E">
      <w:pPr>
        <w:rPr>
          <w:b/>
        </w:rPr>
      </w:pPr>
      <w:r>
        <w:rPr>
          <w:b/>
        </w:rPr>
        <w:t>1/4</w:t>
      </w:r>
      <w:r w:rsidRPr="00777DEE">
        <w:rPr>
          <w:b/>
        </w:rPr>
        <w:t xml:space="preserve"> cup chipotle paste</w:t>
      </w:r>
    </w:p>
    <w:p w:rsidR="0024402E" w:rsidRDefault="0024402E">
      <w:pPr>
        <w:rPr>
          <w:b/>
        </w:rPr>
      </w:pPr>
    </w:p>
    <w:p w:rsidR="0024402E" w:rsidRPr="00D111D6" w:rsidRDefault="0024402E" w:rsidP="00C632E1">
      <w:pPr>
        <w:numPr>
          <w:ilvl w:val="0"/>
          <w:numId w:val="2"/>
        </w:numPr>
        <w:rPr>
          <w:b/>
          <w:sz w:val="21"/>
          <w:szCs w:val="21"/>
        </w:rPr>
      </w:pPr>
      <w:r w:rsidRPr="00D111D6">
        <w:rPr>
          <w:b/>
          <w:sz w:val="21"/>
          <w:szCs w:val="21"/>
        </w:rPr>
        <w:t>Mix all the Poke Mix in a medium size bowl and hold.</w:t>
      </w:r>
    </w:p>
    <w:p w:rsidR="0024402E" w:rsidRPr="00D111D6" w:rsidRDefault="0024402E" w:rsidP="00C632E1">
      <w:pPr>
        <w:numPr>
          <w:ilvl w:val="0"/>
          <w:numId w:val="2"/>
        </w:numPr>
        <w:rPr>
          <w:b/>
          <w:sz w:val="21"/>
          <w:szCs w:val="21"/>
        </w:rPr>
      </w:pPr>
      <w:r w:rsidRPr="00D111D6">
        <w:rPr>
          <w:b/>
          <w:sz w:val="21"/>
          <w:szCs w:val="21"/>
        </w:rPr>
        <w:t>Next</w:t>
      </w:r>
      <w:r>
        <w:rPr>
          <w:b/>
          <w:sz w:val="21"/>
          <w:szCs w:val="21"/>
        </w:rPr>
        <w:t>,</w:t>
      </w:r>
      <w:r w:rsidRPr="00D111D6">
        <w:rPr>
          <w:b/>
          <w:sz w:val="21"/>
          <w:szCs w:val="21"/>
        </w:rPr>
        <w:t xml:space="preserve"> make the Poke Sauce. In a blender add the egg, mustard, lemon juice, vinegar and conbine.</w:t>
      </w:r>
    </w:p>
    <w:p w:rsidR="0024402E" w:rsidRPr="00D111D6" w:rsidRDefault="0024402E" w:rsidP="00C632E1">
      <w:pPr>
        <w:numPr>
          <w:ilvl w:val="0"/>
          <w:numId w:val="2"/>
        </w:numPr>
        <w:rPr>
          <w:b/>
          <w:sz w:val="21"/>
          <w:szCs w:val="21"/>
        </w:rPr>
      </w:pPr>
      <w:r w:rsidRPr="00D111D6">
        <w:rPr>
          <w:b/>
          <w:sz w:val="21"/>
          <w:szCs w:val="21"/>
        </w:rPr>
        <w:t>Next slowly add oil to the blender and mix until it looks like mayonaise. Then add in the chipotle paste</w:t>
      </w:r>
      <w:r>
        <w:rPr>
          <w:b/>
          <w:sz w:val="21"/>
          <w:szCs w:val="21"/>
        </w:rPr>
        <w:t>, blend and h</w:t>
      </w:r>
      <w:r w:rsidRPr="00D111D6">
        <w:rPr>
          <w:b/>
          <w:sz w:val="21"/>
          <w:szCs w:val="21"/>
        </w:rPr>
        <w:t>old for service.</w:t>
      </w:r>
    </w:p>
    <w:p w:rsidR="0024402E" w:rsidRPr="00D111D6" w:rsidRDefault="0024402E" w:rsidP="00C632E1">
      <w:pPr>
        <w:numPr>
          <w:ilvl w:val="0"/>
          <w:numId w:val="2"/>
        </w:numPr>
        <w:rPr>
          <w:b/>
          <w:sz w:val="21"/>
          <w:szCs w:val="21"/>
        </w:rPr>
      </w:pPr>
      <w:r w:rsidRPr="00D111D6">
        <w:rPr>
          <w:b/>
          <w:sz w:val="21"/>
          <w:szCs w:val="21"/>
        </w:rPr>
        <w:t>Heat a saute pan over medium high heat. Add butter and wait until it turns light brown.</w:t>
      </w:r>
    </w:p>
    <w:p w:rsidR="0024402E" w:rsidRPr="00D111D6" w:rsidRDefault="0024402E" w:rsidP="00C632E1">
      <w:pPr>
        <w:numPr>
          <w:ilvl w:val="0"/>
          <w:numId w:val="2"/>
        </w:numPr>
        <w:rPr>
          <w:b/>
          <w:sz w:val="21"/>
          <w:szCs w:val="21"/>
        </w:rPr>
      </w:pPr>
      <w:r w:rsidRPr="00D111D6">
        <w:rPr>
          <w:b/>
          <w:sz w:val="21"/>
          <w:szCs w:val="21"/>
        </w:rPr>
        <w:t xml:space="preserve">Add </w:t>
      </w:r>
      <w:r>
        <w:rPr>
          <w:b/>
          <w:sz w:val="21"/>
          <w:szCs w:val="21"/>
        </w:rPr>
        <w:t>shrimp</w:t>
      </w:r>
      <w:r w:rsidRPr="00D111D6">
        <w:rPr>
          <w:b/>
          <w:sz w:val="21"/>
          <w:szCs w:val="21"/>
        </w:rPr>
        <w:t xml:space="preserve"> and sprinkle on chili powder and salt and pepper. Sear for </w:t>
      </w:r>
      <w:r>
        <w:rPr>
          <w:b/>
          <w:sz w:val="21"/>
          <w:szCs w:val="21"/>
        </w:rPr>
        <w:t>:30 seconds</w:t>
      </w:r>
      <w:r w:rsidRPr="00D111D6">
        <w:rPr>
          <w:b/>
          <w:sz w:val="21"/>
          <w:szCs w:val="21"/>
        </w:rPr>
        <w:t xml:space="preserve"> and flip</w:t>
      </w:r>
      <w:r>
        <w:rPr>
          <w:b/>
          <w:sz w:val="21"/>
          <w:szCs w:val="21"/>
        </w:rPr>
        <w:t xml:space="preserve"> shrimp</w:t>
      </w:r>
      <w:r w:rsidRPr="00D111D6">
        <w:rPr>
          <w:b/>
          <w:sz w:val="21"/>
          <w:szCs w:val="21"/>
        </w:rPr>
        <w:t xml:space="preserve"> and season second side. </w:t>
      </w:r>
    </w:p>
    <w:p w:rsidR="0024402E" w:rsidRPr="00D111D6" w:rsidRDefault="0024402E" w:rsidP="00C632E1">
      <w:pPr>
        <w:numPr>
          <w:ilvl w:val="0"/>
          <w:numId w:val="2"/>
        </w:numPr>
        <w:rPr>
          <w:b/>
          <w:sz w:val="21"/>
          <w:szCs w:val="21"/>
        </w:rPr>
      </w:pPr>
      <w:r>
        <w:rPr>
          <w:b/>
          <w:sz w:val="21"/>
          <w:szCs w:val="21"/>
        </w:rPr>
        <w:t>Cook for another :30 seconds</w:t>
      </w:r>
      <w:r w:rsidRPr="00D111D6">
        <w:rPr>
          <w:b/>
          <w:sz w:val="21"/>
          <w:szCs w:val="21"/>
        </w:rPr>
        <w:t xml:space="preserve">.  When </w:t>
      </w:r>
      <w:r>
        <w:rPr>
          <w:b/>
          <w:sz w:val="21"/>
          <w:szCs w:val="21"/>
        </w:rPr>
        <w:t>shrimp are done</w:t>
      </w:r>
      <w:r w:rsidRPr="00D111D6">
        <w:rPr>
          <w:b/>
          <w:sz w:val="21"/>
          <w:szCs w:val="21"/>
        </w:rPr>
        <w:t xml:space="preserve">, squeeze on lemon juice. </w:t>
      </w:r>
      <w:r>
        <w:rPr>
          <w:b/>
          <w:sz w:val="21"/>
          <w:szCs w:val="21"/>
        </w:rPr>
        <w:t xml:space="preserve"> </w:t>
      </w:r>
      <w:r w:rsidRPr="00D111D6">
        <w:rPr>
          <w:b/>
          <w:sz w:val="21"/>
          <w:szCs w:val="21"/>
        </w:rPr>
        <w:t xml:space="preserve">Do not overcook these beautiful </w:t>
      </w:r>
      <w:r>
        <w:rPr>
          <w:b/>
          <w:sz w:val="21"/>
          <w:szCs w:val="21"/>
        </w:rPr>
        <w:t>shrimp</w:t>
      </w:r>
      <w:r w:rsidRPr="00D111D6">
        <w:rPr>
          <w:b/>
          <w:sz w:val="21"/>
          <w:szCs w:val="21"/>
        </w:rPr>
        <w:t>.</w:t>
      </w:r>
    </w:p>
    <w:p w:rsidR="0024402E" w:rsidRPr="00D111D6" w:rsidRDefault="0024402E" w:rsidP="00C632E1">
      <w:pPr>
        <w:numPr>
          <w:ilvl w:val="0"/>
          <w:numId w:val="2"/>
        </w:num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Now place the shrimp in </w:t>
      </w:r>
      <w:r w:rsidRPr="00D111D6">
        <w:rPr>
          <w:b/>
          <w:sz w:val="21"/>
          <w:szCs w:val="21"/>
        </w:rPr>
        <w:t>the Poke Mix and carefully combine.</w:t>
      </w:r>
    </w:p>
    <w:p w:rsidR="0024402E" w:rsidRPr="00D111D6" w:rsidRDefault="0024402E" w:rsidP="00C632E1">
      <w:pPr>
        <w:numPr>
          <w:ilvl w:val="0"/>
          <w:numId w:val="2"/>
        </w:numPr>
        <w:rPr>
          <w:b/>
          <w:sz w:val="21"/>
          <w:szCs w:val="21"/>
        </w:rPr>
      </w:pPr>
      <w:r w:rsidRPr="00D111D6">
        <w:rPr>
          <w:b/>
          <w:sz w:val="21"/>
          <w:szCs w:val="21"/>
        </w:rPr>
        <w:t xml:space="preserve">To plate, you can serve over steamed or fried rice called country style in </w:t>
      </w:r>
      <w:smartTag w:uri="urn:schemas-microsoft-com:office:smarttags" w:element="State">
        <w:smartTag w:uri="urn:schemas-microsoft-com:office:smarttags" w:element="place">
          <w:r w:rsidRPr="00D111D6">
            <w:rPr>
              <w:b/>
              <w:sz w:val="21"/>
              <w:szCs w:val="21"/>
            </w:rPr>
            <w:t>Hawaii</w:t>
          </w:r>
        </w:smartTag>
      </w:smartTag>
      <w:r w:rsidRPr="00D111D6">
        <w:rPr>
          <w:b/>
          <w:sz w:val="21"/>
          <w:szCs w:val="21"/>
        </w:rPr>
        <w:t xml:space="preserve">. </w:t>
      </w:r>
    </w:p>
    <w:p w:rsidR="0024402E" w:rsidRDefault="0024402E" w:rsidP="00C632E1">
      <w:pPr>
        <w:numPr>
          <w:ilvl w:val="0"/>
          <w:numId w:val="2"/>
        </w:numPr>
        <w:rPr>
          <w:b/>
          <w:sz w:val="21"/>
          <w:szCs w:val="21"/>
        </w:rPr>
      </w:pPr>
      <w:r w:rsidRPr="00D111D6">
        <w:rPr>
          <w:b/>
          <w:sz w:val="21"/>
          <w:szCs w:val="21"/>
        </w:rPr>
        <w:t>This is a way to make this dish an appetizer. Cut an uncooked eggroll skin from corner to corner to make 4 triangles. H</w:t>
      </w:r>
      <w:r>
        <w:rPr>
          <w:b/>
          <w:sz w:val="21"/>
          <w:szCs w:val="21"/>
        </w:rPr>
        <w:t>eat up canola oil and deep fry</w:t>
      </w:r>
      <w:r w:rsidRPr="00D111D6">
        <w:rPr>
          <w:b/>
          <w:sz w:val="21"/>
          <w:szCs w:val="21"/>
        </w:rPr>
        <w:t xml:space="preserve"> until crisp and </w:t>
      </w:r>
      <w:r>
        <w:rPr>
          <w:b/>
          <w:sz w:val="21"/>
          <w:szCs w:val="21"/>
        </w:rPr>
        <w:t>drain on a pa</w:t>
      </w:r>
      <w:r w:rsidRPr="00D111D6">
        <w:rPr>
          <w:b/>
          <w:sz w:val="21"/>
          <w:szCs w:val="21"/>
        </w:rPr>
        <w:t xml:space="preserve">per towel. Place </w:t>
      </w:r>
      <w:r>
        <w:rPr>
          <w:b/>
          <w:sz w:val="21"/>
          <w:szCs w:val="21"/>
        </w:rPr>
        <w:t>shrimp</w:t>
      </w:r>
      <w:r w:rsidRPr="00D111D6">
        <w:rPr>
          <w:b/>
          <w:sz w:val="21"/>
          <w:szCs w:val="21"/>
        </w:rPr>
        <w:t xml:space="preserve"> poke on</w:t>
      </w:r>
      <w:r>
        <w:rPr>
          <w:b/>
          <w:sz w:val="21"/>
          <w:szCs w:val="21"/>
        </w:rPr>
        <w:t xml:space="preserve"> a</w:t>
      </w:r>
      <w:r w:rsidRPr="00D111D6">
        <w:rPr>
          <w:b/>
          <w:sz w:val="21"/>
          <w:szCs w:val="21"/>
        </w:rPr>
        <w:t xml:space="preserve"> plate</w:t>
      </w:r>
      <w:r>
        <w:rPr>
          <w:b/>
          <w:sz w:val="21"/>
          <w:szCs w:val="21"/>
        </w:rPr>
        <w:t xml:space="preserve"> over rice and </w:t>
      </w:r>
      <w:r w:rsidRPr="00D111D6">
        <w:rPr>
          <w:b/>
          <w:sz w:val="21"/>
          <w:szCs w:val="21"/>
        </w:rPr>
        <w:t xml:space="preserve">lace with the Poke Sauce for a taste of </w:t>
      </w:r>
      <w:smartTag w:uri="urn:schemas-microsoft-com:office:smarttags" w:element="place">
        <w:smartTag w:uri="urn:schemas-microsoft-com:office:smarttags" w:element="State">
          <w:r w:rsidRPr="00D111D6">
            <w:rPr>
              <w:b/>
              <w:sz w:val="21"/>
              <w:szCs w:val="21"/>
            </w:rPr>
            <w:t>Hawaii</w:t>
          </w:r>
        </w:smartTag>
      </w:smartTag>
      <w:r w:rsidRPr="00D111D6">
        <w:rPr>
          <w:b/>
          <w:sz w:val="21"/>
          <w:szCs w:val="21"/>
        </w:rPr>
        <w:t>.</w:t>
      </w:r>
    </w:p>
    <w:p w:rsidR="0024402E" w:rsidRDefault="0024402E" w:rsidP="002068EA">
      <w:pPr>
        <w:rPr>
          <w:b/>
          <w:sz w:val="21"/>
          <w:szCs w:val="21"/>
        </w:rPr>
      </w:pPr>
    </w:p>
    <w:p w:rsidR="0024402E" w:rsidRPr="00FD22D2" w:rsidRDefault="0024402E" w:rsidP="002068EA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For more recipes go to: </w:t>
      </w:r>
      <w:r w:rsidRPr="00FD22D2">
        <w:rPr>
          <w:b/>
          <w:sz w:val="21"/>
          <w:szCs w:val="21"/>
        </w:rPr>
        <w:t>www.marinadelreyfoods.com</w:t>
      </w:r>
    </w:p>
    <w:sectPr w:rsidR="0024402E" w:rsidRPr="00FD22D2" w:rsidSect="00C32B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15AE"/>
    <w:multiLevelType w:val="multilevel"/>
    <w:tmpl w:val="B9CEC27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1">
    <w:nsid w:val="5BF64463"/>
    <w:multiLevelType w:val="hybridMultilevel"/>
    <w:tmpl w:val="9C4EC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34B"/>
    <w:rsid w:val="00105372"/>
    <w:rsid w:val="002068EA"/>
    <w:rsid w:val="0024402E"/>
    <w:rsid w:val="002F20D8"/>
    <w:rsid w:val="00360759"/>
    <w:rsid w:val="004A2834"/>
    <w:rsid w:val="005E639A"/>
    <w:rsid w:val="00613785"/>
    <w:rsid w:val="00663489"/>
    <w:rsid w:val="006E565D"/>
    <w:rsid w:val="00777DEE"/>
    <w:rsid w:val="0079034B"/>
    <w:rsid w:val="008E0B48"/>
    <w:rsid w:val="008F694A"/>
    <w:rsid w:val="0093069C"/>
    <w:rsid w:val="00984BCE"/>
    <w:rsid w:val="009F562D"/>
    <w:rsid w:val="00A512DB"/>
    <w:rsid w:val="00B3439E"/>
    <w:rsid w:val="00C2296D"/>
    <w:rsid w:val="00C32B6A"/>
    <w:rsid w:val="00C632E1"/>
    <w:rsid w:val="00D111D6"/>
    <w:rsid w:val="00F84799"/>
    <w:rsid w:val="00F936A3"/>
    <w:rsid w:val="00FD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4B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268</Words>
  <Characters>1529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 Roc Spicy Scallop Poke - 4 portions</dc:title>
  <dc:subject/>
  <dc:creator>steve cassarino</dc:creator>
  <cp:keywords/>
  <dc:description/>
  <cp:lastModifiedBy>steve</cp:lastModifiedBy>
  <cp:revision>2</cp:revision>
  <dcterms:created xsi:type="dcterms:W3CDTF">2017-10-24T20:50:00Z</dcterms:created>
  <dcterms:modified xsi:type="dcterms:W3CDTF">2017-10-24T20:50:00Z</dcterms:modified>
</cp:coreProperties>
</file>