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A9" w:rsidRPr="00734142" w:rsidRDefault="00241C9F" w:rsidP="00BC44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34142">
        <w:rPr>
          <w:rFonts w:ascii="Times New Roman" w:hAnsi="Times New Roman" w:cs="Times New Roman"/>
          <w:b/>
          <w:sz w:val="24"/>
          <w:szCs w:val="24"/>
        </w:rPr>
        <w:t>Questions for Chapter 12</w:t>
      </w:r>
    </w:p>
    <w:p w:rsidR="00241C9F" w:rsidRDefault="003D652A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41C9F" w:rsidRPr="00241C9F">
        <w:rPr>
          <w:rFonts w:ascii="Times New Roman" w:hAnsi="Times New Roman" w:cs="Times New Roman"/>
          <w:sz w:val="24"/>
          <w:szCs w:val="24"/>
        </w:rPr>
        <w:t>Where in the constitution are the powers of the executive branch?</w:t>
      </w:r>
    </w:p>
    <w:p w:rsidR="00241C9F" w:rsidRDefault="00EC27DB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41C9F">
        <w:rPr>
          <w:rFonts w:ascii="Times New Roman" w:hAnsi="Times New Roman" w:cs="Times New Roman"/>
          <w:sz w:val="24"/>
          <w:szCs w:val="24"/>
        </w:rPr>
        <w:t>What are the f</w:t>
      </w:r>
      <w:r w:rsidR="00A95407">
        <w:rPr>
          <w:rFonts w:ascii="Times New Roman" w:hAnsi="Times New Roman" w:cs="Times New Roman"/>
          <w:sz w:val="24"/>
          <w:szCs w:val="24"/>
        </w:rPr>
        <w:t>ive</w:t>
      </w:r>
      <w:r w:rsidR="00241C9F">
        <w:rPr>
          <w:rFonts w:ascii="Times New Roman" w:hAnsi="Times New Roman" w:cs="Times New Roman"/>
          <w:sz w:val="24"/>
          <w:szCs w:val="24"/>
        </w:rPr>
        <w:t xml:space="preserve"> main roles of the president of the US?</w:t>
      </w:r>
    </w:p>
    <w:p w:rsidR="00241C9F" w:rsidRDefault="00EC27DB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41C9F">
        <w:rPr>
          <w:rFonts w:ascii="Times New Roman" w:hAnsi="Times New Roman" w:cs="Times New Roman"/>
          <w:sz w:val="24"/>
          <w:szCs w:val="24"/>
        </w:rPr>
        <w:t>What are the two theories as to the relationship between the presidency and the rest of the federal government?</w:t>
      </w:r>
    </w:p>
    <w:p w:rsidR="00241C9F" w:rsidRDefault="00EC27DB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41C9F">
        <w:rPr>
          <w:rFonts w:ascii="Times New Roman" w:hAnsi="Times New Roman" w:cs="Times New Roman"/>
          <w:sz w:val="24"/>
          <w:szCs w:val="24"/>
        </w:rPr>
        <w:t>Who was the first president to use the Steward Theory? Who actually coined the phrase?</w:t>
      </w:r>
    </w:p>
    <w:p w:rsidR="00241C9F" w:rsidRDefault="00EC27DB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41C9F">
        <w:rPr>
          <w:rFonts w:ascii="Times New Roman" w:hAnsi="Times New Roman" w:cs="Times New Roman"/>
          <w:sz w:val="24"/>
          <w:szCs w:val="24"/>
        </w:rPr>
        <w:t>What are the three main reasons why it has become a modern tradition to have a strong president who uses his authority?</w:t>
      </w:r>
    </w:p>
    <w:p w:rsidR="00241C9F" w:rsidRDefault="00EC27DB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95407">
        <w:rPr>
          <w:rFonts w:ascii="Times New Roman" w:hAnsi="Times New Roman" w:cs="Times New Roman"/>
          <w:sz w:val="24"/>
          <w:szCs w:val="24"/>
        </w:rPr>
        <w:t xml:space="preserve">Describe the many </w:t>
      </w:r>
      <w:r w:rsidR="00241C9F">
        <w:rPr>
          <w:rFonts w:ascii="Times New Roman" w:hAnsi="Times New Roman" w:cs="Times New Roman"/>
          <w:sz w:val="24"/>
          <w:szCs w:val="24"/>
        </w:rPr>
        <w:t xml:space="preserve">stages that </w:t>
      </w:r>
      <w:r w:rsidR="00A95407">
        <w:rPr>
          <w:rFonts w:ascii="Times New Roman" w:hAnsi="Times New Roman" w:cs="Times New Roman"/>
          <w:sz w:val="24"/>
          <w:szCs w:val="24"/>
        </w:rPr>
        <w:t>o</w:t>
      </w:r>
      <w:r w:rsidR="00241C9F">
        <w:rPr>
          <w:rFonts w:ascii="Times New Roman" w:hAnsi="Times New Roman" w:cs="Times New Roman"/>
          <w:sz w:val="24"/>
          <w:szCs w:val="24"/>
        </w:rPr>
        <w:t>ne needs to overcome to become President of the US?</w:t>
      </w:r>
    </w:p>
    <w:p w:rsidR="00734142" w:rsidRDefault="00734142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6b. Read political thinking on page 359 and answer the questions.</w:t>
      </w:r>
    </w:p>
    <w:p w:rsidR="00734142" w:rsidRDefault="00734142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6c. Look at the map and read the text on page 360-361 and answer the questions on page 361.</w:t>
      </w:r>
    </w:p>
    <w:p w:rsidR="00241C9F" w:rsidRDefault="00EC27DB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41C9F">
        <w:rPr>
          <w:rFonts w:ascii="Times New Roman" w:hAnsi="Times New Roman" w:cs="Times New Roman"/>
          <w:sz w:val="24"/>
          <w:szCs w:val="24"/>
        </w:rPr>
        <w:t>What are the major differences between a modern presidential election and one that was conducted in the early 19</w:t>
      </w:r>
      <w:r w:rsidR="00241C9F" w:rsidRPr="00241C9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41C9F">
        <w:rPr>
          <w:rFonts w:ascii="Times New Roman" w:hAnsi="Times New Roman" w:cs="Times New Roman"/>
          <w:sz w:val="24"/>
          <w:szCs w:val="24"/>
        </w:rPr>
        <w:t xml:space="preserve"> century?</w:t>
      </w:r>
      <w:r w:rsidR="0073414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34142">
        <w:rPr>
          <w:rFonts w:ascii="Times New Roman" w:hAnsi="Times New Roman" w:cs="Times New Roman"/>
          <w:sz w:val="24"/>
          <w:szCs w:val="24"/>
        </w:rPr>
        <w:t>use</w:t>
      </w:r>
      <w:proofErr w:type="gramEnd"/>
      <w:r w:rsidR="00734142">
        <w:rPr>
          <w:rFonts w:ascii="Times New Roman" w:hAnsi="Times New Roman" w:cs="Times New Roman"/>
          <w:sz w:val="24"/>
          <w:szCs w:val="24"/>
        </w:rPr>
        <w:t xml:space="preserve"> the chart on page 354)</w:t>
      </w:r>
    </w:p>
    <w:p w:rsidR="00241C9F" w:rsidRDefault="00EC27DB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241C9F">
        <w:rPr>
          <w:rFonts w:ascii="Times New Roman" w:hAnsi="Times New Roman" w:cs="Times New Roman"/>
          <w:sz w:val="24"/>
          <w:szCs w:val="24"/>
        </w:rPr>
        <w:t>What are the benefits and setbacks of the Electoral College system?</w:t>
      </w:r>
    </w:p>
    <w:p w:rsidR="00241C9F" w:rsidRDefault="00EC27DB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241C9F">
        <w:rPr>
          <w:rFonts w:ascii="Times New Roman" w:hAnsi="Times New Roman" w:cs="Times New Roman"/>
          <w:sz w:val="24"/>
          <w:szCs w:val="24"/>
        </w:rPr>
        <w:t>What are the three groups that make up the President’s staff?</w:t>
      </w:r>
    </w:p>
    <w:p w:rsidR="00241C9F" w:rsidRDefault="00EC27DB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8B1B3A">
        <w:rPr>
          <w:rFonts w:ascii="Times New Roman" w:hAnsi="Times New Roman" w:cs="Times New Roman"/>
          <w:sz w:val="24"/>
          <w:szCs w:val="24"/>
        </w:rPr>
        <w:t xml:space="preserve">Using the graph on page </w:t>
      </w:r>
      <w:r w:rsidR="00734142">
        <w:rPr>
          <w:rFonts w:ascii="Times New Roman" w:hAnsi="Times New Roman" w:cs="Times New Roman"/>
          <w:sz w:val="24"/>
          <w:szCs w:val="24"/>
        </w:rPr>
        <w:t>362</w:t>
      </w:r>
      <w:r w:rsidR="008B1B3A">
        <w:rPr>
          <w:rFonts w:ascii="Times New Roman" w:hAnsi="Times New Roman" w:cs="Times New Roman"/>
          <w:sz w:val="24"/>
          <w:szCs w:val="24"/>
        </w:rPr>
        <w:t>, what is the job that most presidents had previously? What government position has never led to the presidency in the 20</w:t>
      </w:r>
      <w:r w:rsidR="008B1B3A" w:rsidRPr="008B1B3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B1B3A">
        <w:rPr>
          <w:rFonts w:ascii="Times New Roman" w:hAnsi="Times New Roman" w:cs="Times New Roman"/>
          <w:sz w:val="24"/>
          <w:szCs w:val="24"/>
        </w:rPr>
        <w:t xml:space="preserve"> century?</w:t>
      </w:r>
    </w:p>
    <w:p w:rsidR="008B1B3A" w:rsidRDefault="00EC27DB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8B1B3A">
        <w:rPr>
          <w:rFonts w:ascii="Times New Roman" w:hAnsi="Times New Roman" w:cs="Times New Roman"/>
          <w:sz w:val="24"/>
          <w:szCs w:val="24"/>
        </w:rPr>
        <w:t xml:space="preserve">Where does the president have the most </w:t>
      </w:r>
      <w:r w:rsidR="00A95407">
        <w:rPr>
          <w:rFonts w:ascii="Times New Roman" w:hAnsi="Times New Roman" w:cs="Times New Roman"/>
          <w:sz w:val="24"/>
          <w:szCs w:val="24"/>
        </w:rPr>
        <w:t xml:space="preserve">enumerated </w:t>
      </w:r>
      <w:r w:rsidR="008B1B3A">
        <w:rPr>
          <w:rFonts w:ascii="Times New Roman" w:hAnsi="Times New Roman" w:cs="Times New Roman"/>
          <w:sz w:val="24"/>
          <w:szCs w:val="24"/>
        </w:rPr>
        <w:t>authority, domestic of foreign policy? Why?</w:t>
      </w:r>
    </w:p>
    <w:p w:rsidR="008B1B3A" w:rsidRDefault="00EC27DB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8B1B3A">
        <w:rPr>
          <w:rFonts w:ascii="Times New Roman" w:hAnsi="Times New Roman" w:cs="Times New Roman"/>
          <w:sz w:val="24"/>
          <w:szCs w:val="24"/>
        </w:rPr>
        <w:t>What is the president mostly judged on: domestic or foreign policy?</w:t>
      </w:r>
      <w:r w:rsidR="00A95407">
        <w:rPr>
          <w:rFonts w:ascii="Times New Roman" w:hAnsi="Times New Roman" w:cs="Times New Roman"/>
          <w:sz w:val="24"/>
          <w:szCs w:val="24"/>
        </w:rPr>
        <w:t xml:space="preserve"> Why?</w:t>
      </w:r>
    </w:p>
    <w:p w:rsidR="008B1B3A" w:rsidRDefault="00EC27DB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8B1B3A">
        <w:rPr>
          <w:rFonts w:ascii="Times New Roman" w:hAnsi="Times New Roman" w:cs="Times New Roman"/>
          <w:sz w:val="24"/>
          <w:szCs w:val="24"/>
        </w:rPr>
        <w:t>What is the honeymoon period?</w:t>
      </w:r>
    </w:p>
    <w:p w:rsidR="008B1B3A" w:rsidRDefault="00EC27DB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8B1B3A">
        <w:rPr>
          <w:rFonts w:ascii="Times New Roman" w:hAnsi="Times New Roman" w:cs="Times New Roman"/>
          <w:sz w:val="24"/>
          <w:szCs w:val="24"/>
        </w:rPr>
        <w:t>How many presidents have been impeached? Removed from o</w:t>
      </w:r>
      <w:r w:rsidR="003D652A">
        <w:rPr>
          <w:rFonts w:ascii="Times New Roman" w:hAnsi="Times New Roman" w:cs="Times New Roman"/>
          <w:sz w:val="24"/>
          <w:szCs w:val="24"/>
        </w:rPr>
        <w:t>ff</w:t>
      </w:r>
      <w:r w:rsidR="008B1B3A">
        <w:rPr>
          <w:rFonts w:ascii="Times New Roman" w:hAnsi="Times New Roman" w:cs="Times New Roman"/>
          <w:sz w:val="24"/>
          <w:szCs w:val="24"/>
        </w:rPr>
        <w:t>ice?</w:t>
      </w:r>
    </w:p>
    <w:p w:rsidR="008B1B3A" w:rsidRPr="00241C9F" w:rsidRDefault="00EC27DB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8B1B3A">
        <w:rPr>
          <w:rFonts w:ascii="Times New Roman" w:hAnsi="Times New Roman" w:cs="Times New Roman"/>
          <w:sz w:val="24"/>
          <w:szCs w:val="24"/>
        </w:rPr>
        <w:t>What is the process of impeachment?</w:t>
      </w:r>
    </w:p>
    <w:p w:rsidR="00241C9F" w:rsidRDefault="00734142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Use</w:t>
      </w:r>
      <w:r w:rsidR="003D652A">
        <w:rPr>
          <w:rFonts w:ascii="Times New Roman" w:hAnsi="Times New Roman" w:cs="Times New Roman"/>
          <w:sz w:val="24"/>
          <w:szCs w:val="24"/>
        </w:rPr>
        <w:t xml:space="preserve"> the graph on page </w:t>
      </w:r>
      <w:r>
        <w:rPr>
          <w:rFonts w:ascii="Times New Roman" w:hAnsi="Times New Roman" w:cs="Times New Roman"/>
          <w:sz w:val="24"/>
          <w:szCs w:val="24"/>
        </w:rPr>
        <w:t>373 and</w:t>
      </w:r>
      <w:r w:rsidR="003D652A">
        <w:rPr>
          <w:rFonts w:ascii="Times New Roman" w:hAnsi="Times New Roman" w:cs="Times New Roman"/>
          <w:sz w:val="24"/>
          <w:szCs w:val="24"/>
        </w:rPr>
        <w:t xml:space="preserve"> explain when a president gets the most cooperation from congress.</w:t>
      </w:r>
    </w:p>
    <w:p w:rsidR="003D652A" w:rsidRDefault="00EC27DB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3D652A">
        <w:rPr>
          <w:rFonts w:ascii="Times New Roman" w:hAnsi="Times New Roman" w:cs="Times New Roman"/>
          <w:sz w:val="24"/>
          <w:szCs w:val="24"/>
        </w:rPr>
        <w:t>How does the President get cooperation from Congress if Congress fails to cooperate with his policy initiatives?</w:t>
      </w:r>
    </w:p>
    <w:p w:rsidR="003D652A" w:rsidRDefault="00EC27DB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3D652A">
        <w:rPr>
          <w:rFonts w:ascii="Times New Roman" w:hAnsi="Times New Roman" w:cs="Times New Roman"/>
          <w:sz w:val="24"/>
          <w:szCs w:val="24"/>
        </w:rPr>
        <w:t>What is the President’s strongest constitution tool he can use against Congress? Non-constitutional tool?</w:t>
      </w:r>
    </w:p>
    <w:p w:rsidR="003D652A" w:rsidRDefault="00EC27DB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3D652A">
        <w:rPr>
          <w:rFonts w:ascii="Times New Roman" w:hAnsi="Times New Roman" w:cs="Times New Roman"/>
          <w:sz w:val="24"/>
          <w:szCs w:val="24"/>
        </w:rPr>
        <w:t>Has congress tried to control the President’s war powers?</w:t>
      </w:r>
    </w:p>
    <w:p w:rsidR="00BC44AF" w:rsidRDefault="00BC44AF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Look at the chart on page 371. Is there something wrong with this? Why do you think so? Explain.</w:t>
      </w:r>
    </w:p>
    <w:p w:rsidR="00734142" w:rsidRDefault="00734142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44A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Use the chart on 350 and explain whether or not our federal government is complying with the constitution?</w:t>
      </w:r>
    </w:p>
    <w:p w:rsidR="00734142" w:rsidRDefault="00734142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44A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Look at the chart on page 369. Why is this so lopsided?</w:t>
      </w:r>
    </w:p>
    <w:p w:rsidR="003D652A" w:rsidRDefault="00EC27DB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44A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34142">
        <w:rPr>
          <w:rFonts w:ascii="Times New Roman" w:hAnsi="Times New Roman" w:cs="Times New Roman"/>
          <w:sz w:val="24"/>
          <w:szCs w:val="24"/>
        </w:rPr>
        <w:t>Using the graph on page 376</w:t>
      </w:r>
      <w:r w:rsidR="003D652A">
        <w:rPr>
          <w:rFonts w:ascii="Times New Roman" w:hAnsi="Times New Roman" w:cs="Times New Roman"/>
          <w:sz w:val="24"/>
          <w:szCs w:val="24"/>
        </w:rPr>
        <w:t xml:space="preserve"> answer the following questions: Who had the highest approval rating? Why? Second? Why? Third? Why?</w:t>
      </w:r>
    </w:p>
    <w:p w:rsidR="0005117D" w:rsidRPr="00241C9F" w:rsidRDefault="0005117D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What is the illusion of Presidential Government? (page 379)</w:t>
      </w:r>
    </w:p>
    <w:sectPr w:rsidR="0005117D" w:rsidRPr="00241C9F" w:rsidSect="00BC44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9F"/>
    <w:rsid w:val="0005117D"/>
    <w:rsid w:val="00241C9F"/>
    <w:rsid w:val="003D652A"/>
    <w:rsid w:val="00734142"/>
    <w:rsid w:val="007657A9"/>
    <w:rsid w:val="008B1B3A"/>
    <w:rsid w:val="00A95407"/>
    <w:rsid w:val="00B034CC"/>
    <w:rsid w:val="00BC44AF"/>
    <w:rsid w:val="00DA36C7"/>
    <w:rsid w:val="00EC27DB"/>
    <w:rsid w:val="00F0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4B83DC05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2</cp:revision>
  <cp:lastPrinted>2018-02-15T20:36:00Z</cp:lastPrinted>
  <dcterms:created xsi:type="dcterms:W3CDTF">2021-02-23T21:15:00Z</dcterms:created>
  <dcterms:modified xsi:type="dcterms:W3CDTF">2021-02-23T21:15:00Z</dcterms:modified>
</cp:coreProperties>
</file>