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5E54" w14:textId="68091A32" w:rsidR="00716328" w:rsidRPr="00716328" w:rsidRDefault="0090371B" w:rsidP="009B0E30">
      <w:pPr>
        <w:jc w:val="right"/>
        <w:rPr>
          <w:rFonts w:ascii="Arial" w:hAnsi="Arial"/>
          <w:szCs w:val="28"/>
        </w:rPr>
      </w:pPr>
      <w:r>
        <w:rPr>
          <w:rFonts w:cs="Arial"/>
          <w:noProof/>
          <w:szCs w:val="22"/>
        </w:rPr>
        <w:drawing>
          <wp:inline distT="0" distB="0" distL="0" distR="0" wp14:anchorId="1778FDED" wp14:editId="153331C5">
            <wp:extent cx="2768600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941B" w14:textId="77777777" w:rsidR="00716328" w:rsidRPr="00716328" w:rsidRDefault="00716328" w:rsidP="009B0E30">
      <w:pPr>
        <w:jc w:val="right"/>
        <w:rPr>
          <w:rFonts w:ascii="Arial" w:hAnsi="Arial"/>
          <w:szCs w:val="28"/>
        </w:rPr>
      </w:pPr>
    </w:p>
    <w:p w14:paraId="66B1B69C" w14:textId="77777777" w:rsidR="009B0E30" w:rsidRPr="00331BA2" w:rsidRDefault="00B2031B" w:rsidP="00541F1F">
      <w:pPr>
        <w:spacing w:line="480" w:lineRule="auto"/>
        <w:jc w:val="right"/>
        <w:rPr>
          <w:rFonts w:ascii="Arial" w:hAnsi="Arial"/>
          <w:b/>
          <w:szCs w:val="28"/>
          <w:u w:val="single"/>
        </w:rPr>
      </w:pPr>
      <w:r w:rsidRPr="00331BA2">
        <w:rPr>
          <w:rFonts w:ascii="Arial" w:hAnsi="Arial"/>
          <w:b/>
          <w:szCs w:val="28"/>
          <w:u w:val="single"/>
        </w:rPr>
        <w:t>Please fax</w:t>
      </w:r>
      <w:r w:rsidR="0043739E" w:rsidRPr="00331BA2">
        <w:rPr>
          <w:rFonts w:ascii="Arial" w:hAnsi="Arial"/>
          <w:b/>
          <w:szCs w:val="28"/>
          <w:u w:val="single"/>
        </w:rPr>
        <w:t xml:space="preserve"> referral </w:t>
      </w:r>
      <w:r w:rsidRPr="00331BA2">
        <w:rPr>
          <w:rFonts w:ascii="Arial" w:hAnsi="Arial"/>
          <w:b/>
          <w:szCs w:val="28"/>
          <w:u w:val="single"/>
        </w:rPr>
        <w:t xml:space="preserve">to: </w:t>
      </w:r>
      <w:r w:rsidR="00716328">
        <w:rPr>
          <w:rFonts w:ascii="Arial" w:hAnsi="Arial"/>
          <w:b/>
          <w:szCs w:val="28"/>
          <w:u w:val="single"/>
        </w:rPr>
        <w:t xml:space="preserve"> </w:t>
      </w:r>
      <w:r w:rsidRPr="00331BA2">
        <w:rPr>
          <w:rFonts w:ascii="Arial" w:hAnsi="Arial"/>
          <w:b/>
          <w:szCs w:val="28"/>
          <w:u w:val="single"/>
        </w:rPr>
        <w:t xml:space="preserve">01335 </w:t>
      </w:r>
      <w:r w:rsidR="00E36D2A">
        <w:rPr>
          <w:rFonts w:ascii="Arial" w:hAnsi="Arial"/>
          <w:b/>
          <w:szCs w:val="28"/>
          <w:u w:val="single"/>
        </w:rPr>
        <w:t>301219</w:t>
      </w:r>
    </w:p>
    <w:p w14:paraId="4AB7609A" w14:textId="77777777" w:rsidR="009B0E30" w:rsidRPr="001B0227" w:rsidRDefault="0043739E" w:rsidP="00541F1F">
      <w:pPr>
        <w:ind w:firstLine="720"/>
        <w:jc w:val="right"/>
        <w:rPr>
          <w:rFonts w:ascii="Arial" w:hAnsi="Arial"/>
          <w:b/>
          <w:u w:val="single"/>
        </w:rPr>
      </w:pPr>
      <w:r w:rsidRPr="001B0227">
        <w:rPr>
          <w:rFonts w:ascii="Arial" w:hAnsi="Arial"/>
          <w:b/>
          <w:u w:val="single"/>
        </w:rPr>
        <w:t>Phone No.</w:t>
      </w:r>
      <w:r w:rsidR="00716328" w:rsidRPr="001B0227">
        <w:rPr>
          <w:rFonts w:ascii="Arial" w:hAnsi="Arial"/>
          <w:b/>
          <w:u w:val="single"/>
        </w:rPr>
        <w:t xml:space="preserve">: </w:t>
      </w:r>
      <w:r w:rsidRPr="001B0227">
        <w:rPr>
          <w:rFonts w:ascii="Arial" w:hAnsi="Arial"/>
          <w:b/>
          <w:u w:val="single"/>
        </w:rPr>
        <w:t xml:space="preserve"> </w:t>
      </w:r>
      <w:r w:rsidR="001B0227" w:rsidRPr="001B0227">
        <w:rPr>
          <w:rFonts w:ascii="Arial" w:hAnsi="Arial" w:cs="Arial"/>
          <w:b/>
          <w:u w:val="single"/>
        </w:rPr>
        <w:t xml:space="preserve">01335 </w:t>
      </w:r>
      <w:r w:rsidR="00E36D2A">
        <w:rPr>
          <w:rFonts w:ascii="Arial" w:hAnsi="Arial" w:cs="Arial"/>
          <w:b/>
          <w:u w:val="single"/>
        </w:rPr>
        <w:t>230030</w:t>
      </w:r>
    </w:p>
    <w:p w14:paraId="7801DD4B" w14:textId="77777777" w:rsidR="00716328" w:rsidRDefault="00716328" w:rsidP="0043739E">
      <w:pPr>
        <w:jc w:val="center"/>
        <w:rPr>
          <w:rFonts w:ascii="Arial" w:hAnsi="Arial"/>
          <w:b/>
          <w:u w:val="single"/>
        </w:rPr>
      </w:pPr>
    </w:p>
    <w:p w14:paraId="7A936EEB" w14:textId="77777777" w:rsidR="009B0E30" w:rsidRPr="00331BA2" w:rsidRDefault="00050F6B" w:rsidP="0043739E">
      <w:pPr>
        <w:jc w:val="center"/>
        <w:rPr>
          <w:rFonts w:ascii="Arial" w:hAnsi="Arial"/>
          <w:b/>
          <w:u w:val="single"/>
        </w:rPr>
      </w:pPr>
      <w:r w:rsidRPr="00331BA2">
        <w:rPr>
          <w:rFonts w:ascii="Arial" w:hAnsi="Arial"/>
          <w:b/>
          <w:u w:val="single"/>
        </w:rPr>
        <w:t>Neurology</w:t>
      </w:r>
      <w:r w:rsidR="00CC603B">
        <w:rPr>
          <w:rFonts w:ascii="Arial" w:hAnsi="Arial"/>
          <w:b/>
          <w:u w:val="single"/>
        </w:rPr>
        <w:t xml:space="preserve"> Outpatient </w:t>
      </w:r>
      <w:r w:rsidR="009B0E30" w:rsidRPr="00331BA2">
        <w:rPr>
          <w:rFonts w:ascii="Arial" w:hAnsi="Arial"/>
          <w:b/>
          <w:u w:val="single"/>
        </w:rPr>
        <w:t>Therapy Service</w:t>
      </w:r>
      <w:r w:rsidR="0043739E" w:rsidRPr="00331BA2">
        <w:rPr>
          <w:rFonts w:ascii="Arial" w:hAnsi="Arial"/>
          <w:b/>
          <w:u w:val="single"/>
        </w:rPr>
        <w:t xml:space="preserve"> </w:t>
      </w:r>
      <w:r w:rsidR="00716328">
        <w:rPr>
          <w:rFonts w:ascii="Arial" w:hAnsi="Arial"/>
          <w:b/>
          <w:u w:val="single"/>
        </w:rPr>
        <w:t>Referral</w:t>
      </w:r>
    </w:p>
    <w:p w14:paraId="05132423" w14:textId="77777777" w:rsidR="00B2031B" w:rsidRPr="00331BA2" w:rsidRDefault="00B2031B" w:rsidP="009B0E30">
      <w:pPr>
        <w:jc w:val="center"/>
        <w:rPr>
          <w:rFonts w:ascii="Arial" w:hAnsi="Arial"/>
          <w:b/>
          <w:u w:val="single"/>
        </w:rPr>
      </w:pPr>
      <w:r w:rsidRPr="00331BA2">
        <w:rPr>
          <w:rFonts w:ascii="Arial" w:hAnsi="Arial"/>
          <w:b/>
          <w:u w:val="single"/>
        </w:rPr>
        <w:t>(</w:t>
      </w:r>
      <w:smartTag w:uri="urn:schemas-microsoft-com:office:smarttags" w:element="PlaceName">
        <w:r w:rsidRPr="00331BA2">
          <w:rPr>
            <w:rFonts w:ascii="Arial" w:hAnsi="Arial"/>
            <w:b/>
            <w:u w:val="single"/>
          </w:rPr>
          <w:t>High</w:t>
        </w:r>
      </w:smartTag>
      <w:r w:rsidRPr="00331BA2">
        <w:rPr>
          <w:rFonts w:ascii="Arial" w:hAnsi="Arial"/>
          <w:b/>
          <w:u w:val="single"/>
        </w:rPr>
        <w:t xml:space="preserve"> </w:t>
      </w:r>
      <w:smartTag w:uri="urn:schemas-microsoft-com:office:smarttags" w:element="PlaceType">
        <w:r w:rsidRPr="00331BA2">
          <w:rPr>
            <w:rFonts w:ascii="Arial" w:hAnsi="Arial"/>
            <w:b/>
            <w:u w:val="single"/>
          </w:rPr>
          <w:t>Peak</w:t>
        </w:r>
      </w:smartTag>
      <w:r w:rsidRPr="00331BA2">
        <w:rPr>
          <w:rFonts w:ascii="Arial" w:hAnsi="Arial"/>
          <w:b/>
          <w:u w:val="single"/>
        </w:rPr>
        <w:t xml:space="preserve">, Derbyshire Dales and </w:t>
      </w:r>
      <w:smartTag w:uri="urn:schemas-microsoft-com:office:smarttags" w:element="place">
        <w:r w:rsidRPr="00331BA2">
          <w:rPr>
            <w:rFonts w:ascii="Arial" w:hAnsi="Arial"/>
            <w:b/>
            <w:u w:val="single"/>
          </w:rPr>
          <w:t>South Derbyshire</w:t>
        </w:r>
      </w:smartTag>
      <w:r w:rsidRPr="00331BA2">
        <w:rPr>
          <w:rFonts w:ascii="Arial" w:hAnsi="Arial"/>
          <w:b/>
          <w:u w:val="single"/>
        </w:rPr>
        <w:t>)</w:t>
      </w:r>
    </w:p>
    <w:p w14:paraId="4A5E0272" w14:textId="77777777" w:rsidR="003E13DB" w:rsidRDefault="003E13DB" w:rsidP="009B0E30">
      <w:pPr>
        <w:rPr>
          <w:rFonts w:ascii="Arial" w:hAnsi="Arial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2549"/>
        <w:gridCol w:w="2549"/>
      </w:tblGrid>
      <w:tr w:rsidR="003E13DB" w:rsidRPr="00D44B05" w14:paraId="0054F86C" w14:textId="77777777" w:rsidTr="00D44B05">
        <w:tc>
          <w:tcPr>
            <w:tcW w:w="5097" w:type="dxa"/>
            <w:tcBorders>
              <w:bottom w:val="nil"/>
              <w:right w:val="nil"/>
            </w:tcBorders>
            <w:shd w:val="clear" w:color="auto" w:fill="auto"/>
          </w:tcPr>
          <w:p w14:paraId="13909DF1" w14:textId="77777777" w:rsidR="003E13DB" w:rsidRPr="00D44B05" w:rsidRDefault="003E13DB" w:rsidP="00200663">
            <w:pPr>
              <w:spacing w:before="60" w:after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Surname:</w:t>
            </w:r>
            <w:r w:rsidR="004B435D" w:rsidRPr="00D44B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E07E7D1" w14:textId="77777777" w:rsidR="003E13DB" w:rsidRPr="00D44B05" w:rsidRDefault="003E13DB" w:rsidP="00200663">
            <w:pPr>
              <w:spacing w:before="60" w:after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NHS No.:</w:t>
            </w:r>
            <w:r w:rsidR="00881803" w:rsidRPr="00D44B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46D8" w:rsidRPr="00D44B05" w14:paraId="4227EF71" w14:textId="77777777" w:rsidTr="00D44B05">
        <w:tc>
          <w:tcPr>
            <w:tcW w:w="50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CB0340" w14:textId="77777777" w:rsidR="00716328" w:rsidRPr="00D44B05" w:rsidRDefault="00BE46D8" w:rsidP="00200663">
            <w:pPr>
              <w:spacing w:before="60" w:after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Forename:</w:t>
            </w:r>
            <w:r w:rsidR="00283BD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9B0C" w14:textId="77777777" w:rsidR="00BE46D8" w:rsidRPr="00D44B05" w:rsidRDefault="00BE46D8" w:rsidP="00200663">
            <w:pPr>
              <w:spacing w:before="60" w:after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DoB:</w:t>
            </w:r>
            <w:r w:rsidR="00881803" w:rsidRPr="00D44B05">
              <w:rPr>
                <w:rFonts w:ascii="Arial" w:hAnsi="Arial" w:cs="Arial"/>
                <w:b/>
              </w:rPr>
              <w:t xml:space="preserve"> </w:t>
            </w:r>
            <w:r w:rsidR="00283B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70F9B3" w14:textId="77777777" w:rsidR="00BE46D8" w:rsidRPr="00D44B05" w:rsidRDefault="00BE46D8" w:rsidP="00D44B0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B108C2" w:rsidRPr="00D44B05" w14:paraId="1BDDA9C4" w14:textId="77777777" w:rsidTr="00D44B05">
        <w:tc>
          <w:tcPr>
            <w:tcW w:w="101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1198A5C" w14:textId="77777777" w:rsidR="00B95CF6" w:rsidRPr="00D44B05" w:rsidRDefault="00B108C2" w:rsidP="00200663">
            <w:pPr>
              <w:tabs>
                <w:tab w:val="left" w:pos="5097"/>
              </w:tabs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Address:</w:t>
            </w:r>
            <w:r w:rsidR="004B435D" w:rsidRPr="00D44B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46D8" w:rsidRPr="00D44B05" w14:paraId="2370737F" w14:textId="77777777" w:rsidTr="00D44B05">
        <w:tc>
          <w:tcPr>
            <w:tcW w:w="5097" w:type="dxa"/>
            <w:tcBorders>
              <w:top w:val="nil"/>
              <w:right w:val="nil"/>
            </w:tcBorders>
            <w:shd w:val="clear" w:color="auto" w:fill="auto"/>
          </w:tcPr>
          <w:p w14:paraId="21C67C7A" w14:textId="77777777" w:rsidR="00BE46D8" w:rsidRPr="00D44B05" w:rsidRDefault="00BE46D8" w:rsidP="00B95CF6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6A2179B" w14:textId="77777777" w:rsidR="00BE46D8" w:rsidRPr="00D44B05" w:rsidRDefault="004B435D" w:rsidP="00200663">
            <w:pPr>
              <w:spacing w:after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 xml:space="preserve">Telephone No. </w:t>
            </w:r>
          </w:p>
        </w:tc>
      </w:tr>
      <w:tr w:rsidR="004273AD" w:rsidRPr="00D44B05" w14:paraId="5278DD5E" w14:textId="77777777" w:rsidTr="00B95CF6">
        <w:tc>
          <w:tcPr>
            <w:tcW w:w="10195" w:type="dxa"/>
            <w:gridSpan w:val="3"/>
            <w:shd w:val="clear" w:color="auto" w:fill="auto"/>
          </w:tcPr>
          <w:p w14:paraId="2C0B8EFA" w14:textId="77777777" w:rsidR="00B95CF6" w:rsidRPr="00D44B05" w:rsidRDefault="004273AD" w:rsidP="00200663">
            <w:pPr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N.o.K Details:</w:t>
            </w:r>
            <w:r w:rsidR="004025E9" w:rsidRPr="00D44B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73AD" w:rsidRPr="00D44B05" w14:paraId="5711EBC2" w14:textId="77777777" w:rsidTr="00B95CF6">
        <w:tc>
          <w:tcPr>
            <w:tcW w:w="10195" w:type="dxa"/>
            <w:gridSpan w:val="3"/>
            <w:shd w:val="clear" w:color="auto" w:fill="auto"/>
          </w:tcPr>
          <w:p w14:paraId="01D1431B" w14:textId="77777777" w:rsidR="00B95CF6" w:rsidRDefault="004273AD" w:rsidP="00B95CF6">
            <w:pPr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 xml:space="preserve">Diagnosis: </w:t>
            </w:r>
            <w:r w:rsidR="00E24F25" w:rsidRPr="00D44B05">
              <w:rPr>
                <w:rFonts w:ascii="Arial" w:hAnsi="Arial" w:cs="Arial"/>
                <w:b/>
              </w:rPr>
              <w:t xml:space="preserve"> </w:t>
            </w:r>
            <w:r w:rsidRPr="00D44B05">
              <w:rPr>
                <w:rFonts w:ascii="Arial" w:hAnsi="Arial" w:cs="Arial"/>
                <w:b/>
              </w:rPr>
              <w:t>(</w:t>
            </w:r>
            <w:r w:rsidRPr="00D44B05">
              <w:rPr>
                <w:rFonts w:ascii="Arial" w:hAnsi="Arial" w:cs="Arial"/>
                <w:b/>
                <w:i/>
              </w:rPr>
              <w:t>please include as much information as possible</w:t>
            </w:r>
            <w:r w:rsidRPr="00D44B05">
              <w:rPr>
                <w:rFonts w:ascii="Arial" w:hAnsi="Arial" w:cs="Arial"/>
                <w:b/>
              </w:rPr>
              <w:t>)</w:t>
            </w:r>
            <w:r w:rsidR="00B555D3" w:rsidRPr="00D44B05">
              <w:rPr>
                <w:rFonts w:ascii="Arial" w:hAnsi="Arial" w:cs="Arial"/>
                <w:b/>
              </w:rPr>
              <w:t xml:space="preserve"> </w:t>
            </w:r>
          </w:p>
          <w:p w14:paraId="5408221F" w14:textId="77777777" w:rsidR="00B95CF6" w:rsidRPr="00D44B05" w:rsidRDefault="00B95CF6" w:rsidP="008C396B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4273AD" w:rsidRPr="00D44B05" w14:paraId="6B75AC0D" w14:textId="77777777" w:rsidTr="00B95CF6">
        <w:tc>
          <w:tcPr>
            <w:tcW w:w="10195" w:type="dxa"/>
            <w:gridSpan w:val="3"/>
            <w:shd w:val="clear" w:color="auto" w:fill="auto"/>
          </w:tcPr>
          <w:p w14:paraId="658E62EB" w14:textId="77777777" w:rsidR="00FF734C" w:rsidRDefault="004273AD" w:rsidP="00B95CF6">
            <w:pPr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Past Medical History</w:t>
            </w:r>
          </w:p>
          <w:p w14:paraId="2275AB5D" w14:textId="77777777" w:rsidR="00FF734C" w:rsidRDefault="00FF734C" w:rsidP="00B95CF6">
            <w:pPr>
              <w:spacing w:before="60"/>
              <w:rPr>
                <w:rFonts w:ascii="Arial" w:hAnsi="Arial" w:cs="Arial"/>
                <w:b/>
              </w:rPr>
            </w:pPr>
          </w:p>
          <w:p w14:paraId="173BC808" w14:textId="77777777" w:rsidR="00B95CF6" w:rsidRPr="00D44B05" w:rsidRDefault="00B95CF6" w:rsidP="008C396B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B30679" w:rsidRPr="00D44B05" w14:paraId="72593C85" w14:textId="77777777" w:rsidTr="00B95CF6">
        <w:tc>
          <w:tcPr>
            <w:tcW w:w="10195" w:type="dxa"/>
            <w:gridSpan w:val="3"/>
            <w:shd w:val="clear" w:color="auto" w:fill="auto"/>
          </w:tcPr>
          <w:p w14:paraId="1C566410" w14:textId="77777777" w:rsidR="00B108C2" w:rsidRPr="00D44B05" w:rsidRDefault="00B30679" w:rsidP="00D44B05">
            <w:pPr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 xml:space="preserve">Reason for </w:t>
            </w:r>
            <w:r w:rsidR="00E24F25" w:rsidRPr="00D44B05">
              <w:rPr>
                <w:rFonts w:ascii="Arial" w:hAnsi="Arial" w:cs="Arial"/>
                <w:b/>
              </w:rPr>
              <w:t>r</w:t>
            </w:r>
            <w:r w:rsidRPr="00D44B05">
              <w:rPr>
                <w:rFonts w:ascii="Arial" w:hAnsi="Arial" w:cs="Arial"/>
                <w:b/>
              </w:rPr>
              <w:t>eferral / additional information:</w:t>
            </w:r>
          </w:p>
          <w:p w14:paraId="39497EAC" w14:textId="77777777" w:rsidR="00B30679" w:rsidRDefault="00E24F25" w:rsidP="00B108C2">
            <w:pPr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(</w:t>
            </w:r>
            <w:r w:rsidRPr="00D44B05">
              <w:rPr>
                <w:rFonts w:ascii="Arial" w:hAnsi="Arial" w:cs="Arial"/>
                <w:b/>
                <w:i/>
              </w:rPr>
              <w:t>please include any language / communication issues</w:t>
            </w:r>
            <w:r w:rsidRPr="00D44B05">
              <w:rPr>
                <w:rFonts w:ascii="Arial" w:hAnsi="Arial" w:cs="Arial"/>
                <w:b/>
              </w:rPr>
              <w:t>)</w:t>
            </w:r>
            <w:r w:rsidR="00C34849" w:rsidRPr="00D44B05">
              <w:rPr>
                <w:rFonts w:ascii="Arial" w:hAnsi="Arial" w:cs="Arial"/>
                <w:b/>
              </w:rPr>
              <w:t xml:space="preserve">  </w:t>
            </w:r>
          </w:p>
          <w:p w14:paraId="538D638D" w14:textId="77777777" w:rsidR="0021282E" w:rsidRDefault="0021282E" w:rsidP="00F5533B">
            <w:pPr>
              <w:spacing w:before="60"/>
              <w:rPr>
                <w:rFonts w:ascii="Arial" w:hAnsi="Arial" w:cs="Arial"/>
                <w:b/>
              </w:rPr>
            </w:pPr>
          </w:p>
          <w:p w14:paraId="7230F49B" w14:textId="77777777" w:rsidR="00E80DCB" w:rsidRDefault="00E80DCB" w:rsidP="00D44B05">
            <w:pPr>
              <w:spacing w:before="60"/>
              <w:rPr>
                <w:rFonts w:ascii="Arial" w:hAnsi="Arial" w:cs="Arial"/>
                <w:b/>
              </w:rPr>
            </w:pPr>
          </w:p>
          <w:p w14:paraId="5B24DD16" w14:textId="77777777" w:rsidR="0021282E" w:rsidRDefault="00E80DCB" w:rsidP="00D44B0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Goals – </w:t>
            </w:r>
          </w:p>
          <w:p w14:paraId="30427BB8" w14:textId="77777777" w:rsidR="00B95CF6" w:rsidRDefault="00B95CF6" w:rsidP="00D44B05">
            <w:pPr>
              <w:spacing w:before="60"/>
              <w:rPr>
                <w:rFonts w:ascii="Arial" w:hAnsi="Arial" w:cs="Arial"/>
                <w:b/>
              </w:rPr>
            </w:pPr>
          </w:p>
          <w:p w14:paraId="01911CD0" w14:textId="77777777" w:rsidR="00E80DCB" w:rsidRDefault="00E80DCB" w:rsidP="00D44B05">
            <w:pPr>
              <w:spacing w:before="60"/>
              <w:rPr>
                <w:rFonts w:ascii="Arial" w:hAnsi="Arial" w:cs="Arial"/>
                <w:b/>
              </w:rPr>
            </w:pPr>
          </w:p>
          <w:p w14:paraId="370AF84F" w14:textId="77777777" w:rsidR="00E80DCB" w:rsidRDefault="00E80DCB" w:rsidP="00D44B05">
            <w:pPr>
              <w:spacing w:before="60"/>
              <w:rPr>
                <w:rFonts w:ascii="Arial" w:hAnsi="Arial" w:cs="Arial"/>
                <w:b/>
              </w:rPr>
            </w:pPr>
          </w:p>
          <w:p w14:paraId="3AE4B0A3" w14:textId="77777777" w:rsidR="00E80DCB" w:rsidRPr="00D44B05" w:rsidRDefault="00E80DCB" w:rsidP="00D44B05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897FAD" w:rsidRPr="00D44B05" w14:paraId="35166B42" w14:textId="77777777" w:rsidTr="00B95CF6">
        <w:tc>
          <w:tcPr>
            <w:tcW w:w="5097" w:type="dxa"/>
            <w:shd w:val="clear" w:color="auto" w:fill="auto"/>
          </w:tcPr>
          <w:p w14:paraId="6473BC51" w14:textId="77777777" w:rsidR="00204152" w:rsidRPr="00D44B05" w:rsidRDefault="00EC39FF" w:rsidP="00AB09E4">
            <w:pPr>
              <w:spacing w:before="60" w:line="360" w:lineRule="auto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GP Name:</w:t>
            </w:r>
            <w:r w:rsidR="00DF5C08">
              <w:rPr>
                <w:rFonts w:ascii="Arial" w:hAnsi="Arial" w:cs="Arial"/>
                <w:b/>
              </w:rPr>
              <w:t xml:space="preserve"> </w:t>
            </w:r>
          </w:p>
          <w:p w14:paraId="470C4EF6" w14:textId="77777777" w:rsidR="00EC39FF" w:rsidRPr="00D44B05" w:rsidRDefault="00EC39FF" w:rsidP="00D44B05">
            <w:pPr>
              <w:spacing w:line="360" w:lineRule="auto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Telephone No.:</w:t>
            </w:r>
            <w:r w:rsidR="00DF5C08">
              <w:rPr>
                <w:rFonts w:ascii="Arial" w:hAnsi="Arial" w:cs="Arial"/>
                <w:b/>
              </w:rPr>
              <w:t xml:space="preserve"> </w:t>
            </w:r>
          </w:p>
          <w:p w14:paraId="3E3DFD8C" w14:textId="77777777" w:rsidR="00EC39FF" w:rsidRPr="00D44B05" w:rsidRDefault="00EC39FF" w:rsidP="00F5533B">
            <w:pPr>
              <w:spacing w:after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Is GP awa</w:t>
            </w:r>
            <w:r w:rsidR="00B6674E" w:rsidRPr="00D44B05">
              <w:rPr>
                <w:rFonts w:ascii="Arial" w:hAnsi="Arial" w:cs="Arial"/>
                <w:b/>
              </w:rPr>
              <w:t xml:space="preserve">re of referral: 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6B34B6F4" w14:textId="77777777" w:rsidR="00B6674E" w:rsidRDefault="00716328" w:rsidP="00AB09E4">
            <w:pPr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Other professionals involved and contact details:</w:t>
            </w:r>
            <w:r w:rsidR="00232E75" w:rsidRPr="00D44B05">
              <w:rPr>
                <w:rFonts w:ascii="Arial" w:hAnsi="Arial" w:cs="Arial"/>
                <w:b/>
              </w:rPr>
              <w:t xml:space="preserve"> </w:t>
            </w:r>
          </w:p>
          <w:p w14:paraId="605B9956" w14:textId="77777777" w:rsidR="00DF5C08" w:rsidRPr="00D44B05" w:rsidRDefault="00DF5C08" w:rsidP="00200663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716328" w:rsidRPr="00D44B05" w14:paraId="6ACE70D3" w14:textId="77777777" w:rsidTr="00B95CF6">
        <w:tc>
          <w:tcPr>
            <w:tcW w:w="10195" w:type="dxa"/>
            <w:gridSpan w:val="3"/>
            <w:shd w:val="clear" w:color="auto" w:fill="auto"/>
          </w:tcPr>
          <w:p w14:paraId="381D95D9" w14:textId="77777777" w:rsidR="00B108C2" w:rsidRPr="00D44B05" w:rsidRDefault="00716328" w:rsidP="00D44B05">
            <w:pPr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Is there any reason why this patient should not be visited at hom</w:t>
            </w:r>
            <w:r w:rsidR="00A442EF" w:rsidRPr="00D44B05">
              <w:rPr>
                <w:rFonts w:ascii="Arial" w:hAnsi="Arial" w:cs="Arial"/>
                <w:b/>
              </w:rPr>
              <w:t xml:space="preserve">e by a lone practitioner? </w:t>
            </w:r>
          </w:p>
          <w:p w14:paraId="620A7BA0" w14:textId="77777777" w:rsidR="0015054A" w:rsidRPr="00D44B05" w:rsidRDefault="00716328" w:rsidP="009B0E30">
            <w:pPr>
              <w:rPr>
                <w:rFonts w:ascii="Arial" w:hAnsi="Arial" w:cs="Arial"/>
                <w:b/>
                <w:i/>
              </w:rPr>
            </w:pPr>
            <w:r w:rsidRPr="00D44B05">
              <w:rPr>
                <w:rFonts w:ascii="Arial" w:hAnsi="Arial" w:cs="Arial"/>
                <w:b/>
                <w:i/>
              </w:rPr>
              <w:t>If yes please give details:</w:t>
            </w:r>
          </w:p>
          <w:p w14:paraId="47358224" w14:textId="77777777" w:rsidR="00B108C2" w:rsidRPr="00D44B05" w:rsidRDefault="00B108C2" w:rsidP="009B0E30">
            <w:pPr>
              <w:rPr>
                <w:rFonts w:ascii="Arial" w:hAnsi="Arial" w:cs="Arial"/>
                <w:b/>
              </w:rPr>
            </w:pPr>
          </w:p>
        </w:tc>
      </w:tr>
      <w:tr w:rsidR="00716328" w:rsidRPr="00D44B05" w14:paraId="12D36541" w14:textId="77777777" w:rsidTr="00B95CF6">
        <w:tc>
          <w:tcPr>
            <w:tcW w:w="5097" w:type="dxa"/>
            <w:shd w:val="clear" w:color="auto" w:fill="auto"/>
          </w:tcPr>
          <w:p w14:paraId="0CCB2F03" w14:textId="77777777" w:rsidR="00716328" w:rsidRPr="00D44B05" w:rsidRDefault="00716328" w:rsidP="00D44B05">
            <w:pPr>
              <w:spacing w:before="60" w:line="360" w:lineRule="auto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Referrer Name:</w:t>
            </w:r>
            <w:r w:rsidR="00A442EF" w:rsidRPr="00D44B05">
              <w:rPr>
                <w:rFonts w:ascii="Arial" w:hAnsi="Arial" w:cs="Arial"/>
                <w:b/>
              </w:rPr>
              <w:t xml:space="preserve"> </w:t>
            </w:r>
          </w:p>
          <w:p w14:paraId="69D75057" w14:textId="77777777" w:rsidR="00AB09E4" w:rsidRDefault="00716328" w:rsidP="00AB09E4">
            <w:pPr>
              <w:spacing w:line="360" w:lineRule="auto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Telephone No.:</w:t>
            </w:r>
            <w:r w:rsidR="00204152" w:rsidRPr="00D44B05">
              <w:rPr>
                <w:rFonts w:ascii="Arial" w:hAnsi="Arial" w:cs="Arial"/>
                <w:b/>
              </w:rPr>
              <w:t xml:space="preserve"> </w:t>
            </w:r>
          </w:p>
          <w:p w14:paraId="04321A09" w14:textId="77777777" w:rsidR="00716328" w:rsidRPr="00D44B05" w:rsidRDefault="00716328" w:rsidP="00F5533B">
            <w:pPr>
              <w:spacing w:line="360" w:lineRule="auto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Date sent:</w:t>
            </w:r>
            <w:r w:rsidR="0015054A" w:rsidRPr="00D44B0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111D8B7C" w14:textId="77777777" w:rsidR="00AB09E4" w:rsidRPr="00D44B05" w:rsidRDefault="00716328" w:rsidP="00AB09E4">
            <w:pPr>
              <w:spacing w:before="60"/>
              <w:rPr>
                <w:rFonts w:ascii="Arial" w:hAnsi="Arial" w:cs="Arial"/>
                <w:b/>
              </w:rPr>
            </w:pPr>
            <w:r w:rsidRPr="00D44B05">
              <w:rPr>
                <w:rFonts w:ascii="Arial" w:hAnsi="Arial" w:cs="Arial"/>
                <w:b/>
              </w:rPr>
              <w:t>Address:</w:t>
            </w:r>
            <w:r w:rsidR="00A442EF" w:rsidRPr="00D44B05">
              <w:rPr>
                <w:rFonts w:ascii="Arial" w:hAnsi="Arial" w:cs="Arial"/>
                <w:b/>
              </w:rPr>
              <w:t xml:space="preserve"> </w:t>
            </w:r>
          </w:p>
          <w:p w14:paraId="357CE113" w14:textId="77777777" w:rsidR="00716328" w:rsidRPr="00D44B05" w:rsidRDefault="00716328" w:rsidP="00D44B05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14:paraId="52E02FCD" w14:textId="77777777" w:rsidR="00716328" w:rsidRPr="00B108C2" w:rsidRDefault="00716328" w:rsidP="009B0E30">
      <w:pPr>
        <w:rPr>
          <w:rFonts w:ascii="Arial" w:hAnsi="Arial" w:cs="Arial"/>
          <w:b/>
        </w:rPr>
      </w:pPr>
    </w:p>
    <w:p w14:paraId="7D96A65B" w14:textId="77777777" w:rsidR="00716328" w:rsidRDefault="00716328" w:rsidP="009B0E30">
      <w:pPr>
        <w:rPr>
          <w:rFonts w:ascii="Arial" w:hAnsi="Arial"/>
        </w:rPr>
      </w:pPr>
      <w:r w:rsidRPr="00B108C2">
        <w:rPr>
          <w:rFonts w:ascii="Arial" w:hAnsi="Arial" w:cs="Arial"/>
          <w:b/>
        </w:rPr>
        <w:t xml:space="preserve">Date Received: </w:t>
      </w:r>
      <w:r w:rsidR="00DC7964">
        <w:rPr>
          <w:rFonts w:ascii="Arial" w:hAnsi="Arial" w:cs="Arial"/>
          <w:b/>
        </w:rPr>
        <w:t xml:space="preserve"> </w:t>
      </w:r>
      <w:r w:rsidRPr="00B108C2">
        <w:rPr>
          <w:rFonts w:ascii="Arial" w:hAnsi="Arial" w:cs="Arial"/>
          <w:b/>
        </w:rPr>
        <w:t>……………………………</w:t>
      </w:r>
      <w:r w:rsidR="00DA1218">
        <w:rPr>
          <w:rFonts w:ascii="Arial" w:hAnsi="Arial" w:cs="Arial"/>
          <w:b/>
        </w:rPr>
        <w:t>…</w:t>
      </w:r>
      <w:r w:rsidRPr="00B108C2">
        <w:rPr>
          <w:rFonts w:ascii="Arial" w:hAnsi="Arial" w:cs="Arial"/>
          <w:b/>
        </w:rPr>
        <w:t>…..</w:t>
      </w:r>
    </w:p>
    <w:sectPr w:rsidR="00716328" w:rsidSect="00C9741E">
      <w:pgSz w:w="11906" w:h="16838" w:code="9"/>
      <w:pgMar w:top="567" w:right="964" w:bottom="284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1B"/>
    <w:rsid w:val="00050F6B"/>
    <w:rsid w:val="0005269F"/>
    <w:rsid w:val="00053C04"/>
    <w:rsid w:val="000776C8"/>
    <w:rsid w:val="000D4698"/>
    <w:rsid w:val="000E362A"/>
    <w:rsid w:val="0015054A"/>
    <w:rsid w:val="00150CB2"/>
    <w:rsid w:val="001B0227"/>
    <w:rsid w:val="00200663"/>
    <w:rsid w:val="00204152"/>
    <w:rsid w:val="00204313"/>
    <w:rsid w:val="0021282E"/>
    <w:rsid w:val="00232E75"/>
    <w:rsid w:val="00283BD2"/>
    <w:rsid w:val="002B590D"/>
    <w:rsid w:val="002B636A"/>
    <w:rsid w:val="003252D7"/>
    <w:rsid w:val="00327409"/>
    <w:rsid w:val="00331BA2"/>
    <w:rsid w:val="0039346C"/>
    <w:rsid w:val="003E13DB"/>
    <w:rsid w:val="004025E9"/>
    <w:rsid w:val="00420D70"/>
    <w:rsid w:val="004273AD"/>
    <w:rsid w:val="0043739E"/>
    <w:rsid w:val="00446811"/>
    <w:rsid w:val="004A4185"/>
    <w:rsid w:val="004B0C6C"/>
    <w:rsid w:val="004B435D"/>
    <w:rsid w:val="00541F1F"/>
    <w:rsid w:val="005830C5"/>
    <w:rsid w:val="005E7DFA"/>
    <w:rsid w:val="0068485A"/>
    <w:rsid w:val="006F1AC8"/>
    <w:rsid w:val="00716328"/>
    <w:rsid w:val="0072706B"/>
    <w:rsid w:val="00814267"/>
    <w:rsid w:val="008334FD"/>
    <w:rsid w:val="008408A4"/>
    <w:rsid w:val="00881803"/>
    <w:rsid w:val="00892A28"/>
    <w:rsid w:val="00897FAD"/>
    <w:rsid w:val="008A2B7B"/>
    <w:rsid w:val="008C396B"/>
    <w:rsid w:val="0090371B"/>
    <w:rsid w:val="009B0E30"/>
    <w:rsid w:val="00A03C40"/>
    <w:rsid w:val="00A442EF"/>
    <w:rsid w:val="00A83740"/>
    <w:rsid w:val="00AB09E4"/>
    <w:rsid w:val="00AF0C48"/>
    <w:rsid w:val="00B108C2"/>
    <w:rsid w:val="00B2031B"/>
    <w:rsid w:val="00B30679"/>
    <w:rsid w:val="00B46432"/>
    <w:rsid w:val="00B555D3"/>
    <w:rsid w:val="00B56F0A"/>
    <w:rsid w:val="00B63D73"/>
    <w:rsid w:val="00B6674E"/>
    <w:rsid w:val="00B95CF6"/>
    <w:rsid w:val="00BE46D8"/>
    <w:rsid w:val="00C34849"/>
    <w:rsid w:val="00C86D75"/>
    <w:rsid w:val="00C9741E"/>
    <w:rsid w:val="00CC374D"/>
    <w:rsid w:val="00CC603B"/>
    <w:rsid w:val="00CF2432"/>
    <w:rsid w:val="00D44B05"/>
    <w:rsid w:val="00DA1218"/>
    <w:rsid w:val="00DC7964"/>
    <w:rsid w:val="00DF5C08"/>
    <w:rsid w:val="00E24F25"/>
    <w:rsid w:val="00E36D2A"/>
    <w:rsid w:val="00E80DCB"/>
    <w:rsid w:val="00E85E2A"/>
    <w:rsid w:val="00EA027B"/>
    <w:rsid w:val="00EC39FF"/>
    <w:rsid w:val="00ED1353"/>
    <w:rsid w:val="00EE0BF3"/>
    <w:rsid w:val="00EF66AA"/>
    <w:rsid w:val="00F5533B"/>
    <w:rsid w:val="00F875F1"/>
    <w:rsid w:val="00F87994"/>
    <w:rsid w:val="00FD4AB9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615901"/>
  <w15:docId w15:val="{7A486E6D-0724-475F-B3EC-B743A5B5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herapy\Stroke%20Services\REFERRALS\4)%20DERBYSHIRE%20DALES%20REFERRALS\DD%20NOTS\DD%20NOTS%20(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 NOTS (TEMPLATE)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</vt:lpstr>
    </vt:vector>
  </TitlesOfParts>
  <Company>NHS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</dc:title>
  <dc:creator>Amy Glover1</dc:creator>
  <cp:lastModifiedBy>GLOVER, Amy (UNIVERSITY HOSPITALS OF DERBY AND BURTON NHS FOUNDATION TRUST)</cp:lastModifiedBy>
  <cp:revision>1</cp:revision>
  <cp:lastPrinted>2012-07-27T08:53:00Z</cp:lastPrinted>
  <dcterms:created xsi:type="dcterms:W3CDTF">2023-03-02T14:35:00Z</dcterms:created>
  <dcterms:modified xsi:type="dcterms:W3CDTF">2023-03-02T14:37:00Z</dcterms:modified>
</cp:coreProperties>
</file>