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163D" w14:textId="3129E6AA" w:rsidR="00951DC9" w:rsidRDefault="00951DC9" w:rsidP="00702967"/>
    <w:p w14:paraId="6541D859" w14:textId="77777777" w:rsidR="00702967" w:rsidRDefault="00702967" w:rsidP="00702967">
      <w:pPr>
        <w:pStyle w:val="Minicrib"/>
      </w:pPr>
      <w:r>
        <w:t>EH3 7AF  (J8x32)  3C (4C set)</w:t>
      </w:r>
      <w:r>
        <w:tab/>
        <w:t>Roy Goldring  RSCDS Bk 40</w:t>
      </w:r>
    </w:p>
    <w:p w14:paraId="24A1CAA6" w14:textId="40610677" w:rsidR="00702967" w:rsidRDefault="00702967" w:rsidP="00702967">
      <w:pPr>
        <w:pStyle w:val="DanceBody"/>
      </w:pPr>
      <w:r>
        <w:t xml:space="preserve"> 1- 8</w:t>
      </w:r>
      <w:r>
        <w:tab/>
        <w:t>1s lead down the middle &amp; back to top. 2s &amp; 3s step in on bar 8 ready for …</w:t>
      </w:r>
    </w:p>
    <w:p w14:paraId="6DE8097C" w14:textId="77777777" w:rsidR="00702967" w:rsidRDefault="00702967" w:rsidP="00702967">
      <w:pPr>
        <w:pStyle w:val="DanceBody"/>
      </w:pPr>
      <w:r>
        <w:t xml:space="preserve"> 9-16</w:t>
      </w:r>
      <w:r>
        <w:tab/>
        <w:t>1s+2s+3s Promenade ending with 1s casting to 2</w:t>
      </w:r>
      <w:r w:rsidRPr="00972EEB">
        <w:t>nd</w:t>
      </w:r>
      <w:r>
        <w:t xml:space="preserve"> place</w:t>
      </w:r>
    </w:p>
    <w:p w14:paraId="79C0C950" w14:textId="77777777" w:rsidR="00702967" w:rsidRDefault="00702967" w:rsidP="00702967">
      <w:pPr>
        <w:pStyle w:val="DanceBody"/>
      </w:pPr>
      <w:r>
        <w:t>17-24</w:t>
      </w:r>
      <w:r>
        <w:tab/>
        <w:t>1s pass by the right &amp; turn 1</w:t>
      </w:r>
      <w:r w:rsidRPr="00972EEB">
        <w:t>st</w:t>
      </w:r>
      <w:r>
        <w:t xml:space="preserve"> corners RH to end L between 2s &amp; M between 3s, 1s pass by the right &amp; turn 2</w:t>
      </w:r>
      <w:r w:rsidRPr="00972EEB">
        <w:t>nd</w:t>
      </w:r>
      <w:r>
        <w:t xml:space="preserve"> corners RH to end between </w:t>
      </w:r>
      <w:proofErr w:type="spellStart"/>
      <w:r>
        <w:t>crnrs</w:t>
      </w:r>
      <w:proofErr w:type="spellEnd"/>
    </w:p>
    <w:p w14:paraId="73F7F839" w14:textId="77777777" w:rsidR="00702967" w:rsidRDefault="00702967" w:rsidP="00702967">
      <w:pPr>
        <w:pStyle w:val="DanceBody"/>
        <w:keepNext w:val="0"/>
      </w:pPr>
      <w:r>
        <w:t>25-32</w:t>
      </w:r>
      <w:r>
        <w:tab/>
        <w:t>1M dances RH across with 2s &amp; 1L with 3s, 1L dances up between 2s &amp; casts to 2</w:t>
      </w:r>
      <w:r w:rsidRPr="00972EEB">
        <w:t>nd</w:t>
      </w:r>
      <w:r>
        <w:t xml:space="preserve"> place own side</w:t>
      </w:r>
      <w:r w:rsidRPr="00BA6B4D">
        <w:rPr>
          <w:b/>
        </w:rPr>
        <w:t xml:space="preserve"> </w:t>
      </w:r>
      <w:r>
        <w:rPr>
          <w:b/>
        </w:rPr>
        <w:t xml:space="preserve">as </w:t>
      </w:r>
      <w:r>
        <w:t>1M dances between 3s &amp; casts up</w:t>
      </w:r>
    </w:p>
    <w:p w14:paraId="2F82C92C" w14:textId="2A15B55C" w:rsidR="00702967" w:rsidRDefault="00702967" w:rsidP="00702967"/>
    <w:p w14:paraId="6887C4F0" w14:textId="77777777" w:rsidR="00702967" w:rsidRDefault="00702967" w:rsidP="00702967">
      <w:pPr>
        <w:pStyle w:val="Minicrib"/>
      </w:pPr>
      <w:r>
        <w:t>ORPINGTON CALEDONIANS  (R8x32)  3C (4C set)</w:t>
      </w:r>
      <w:r>
        <w:tab/>
        <w:t>John Brenchley  RSCDS Bk 49</w:t>
      </w:r>
    </w:p>
    <w:p w14:paraId="04B70826" w14:textId="59248178" w:rsidR="00702967" w:rsidRPr="00FB571F" w:rsidRDefault="00702967" w:rsidP="00702967">
      <w:pPr>
        <w:pStyle w:val="DanceBody"/>
      </w:pPr>
      <w:r w:rsidRPr="00FB571F">
        <w:t xml:space="preserve"> 1- 8</w:t>
      </w:r>
      <w:r w:rsidRPr="00FB571F">
        <w:tab/>
        <w:t>1s set, 1L casts &amp; followed by 1M, dances across to 2M</w:t>
      </w:r>
      <w:r>
        <w:t>'</w:t>
      </w:r>
      <w:r w:rsidRPr="00FB571F">
        <w:t xml:space="preserve">s place facing out (2s step up 5-6).  1L+3M </w:t>
      </w:r>
      <w:r w:rsidRPr="00FB571F">
        <w:rPr>
          <w:b/>
        </w:rPr>
        <w:t>also</w:t>
      </w:r>
      <w:r w:rsidRPr="00FB571F">
        <w:t xml:space="preserve"> 1M+3L 1/2 turn LH &amp; Men face out</w:t>
      </w:r>
    </w:p>
    <w:p w14:paraId="7CC05F90" w14:textId="77777777" w:rsidR="00702967" w:rsidRPr="00FB571F" w:rsidRDefault="00702967" w:rsidP="00702967">
      <w:pPr>
        <w:pStyle w:val="DanceBody"/>
      </w:pPr>
      <w:r w:rsidRPr="00FB571F">
        <w:t xml:space="preserve"> 9-16</w:t>
      </w:r>
      <w:r w:rsidRPr="00FB571F">
        <w:tab/>
        <w:t>3s+1s dance Ladies' Chain, 1M finishes facing out</w:t>
      </w:r>
    </w:p>
    <w:p w14:paraId="7B1F0C43" w14:textId="77777777" w:rsidR="00702967" w:rsidRPr="00FB571F" w:rsidRDefault="00702967" w:rsidP="00702967">
      <w:pPr>
        <w:pStyle w:val="DanceBody"/>
      </w:pPr>
      <w:r w:rsidRPr="00FB571F">
        <w:t>17-24</w:t>
      </w:r>
      <w:r w:rsidRPr="00FB571F">
        <w:tab/>
        <w:t>1M followed by 1L casts up, dances across to 2M place (3s step down 19-20).  2s+1s dance RH across.  1M &amp; 2L face out</w:t>
      </w:r>
    </w:p>
    <w:p w14:paraId="71266C16" w14:textId="77777777" w:rsidR="00702967" w:rsidRPr="00FB571F" w:rsidRDefault="00702967" w:rsidP="00702967">
      <w:pPr>
        <w:pStyle w:val="DanceBody"/>
        <w:keepNext w:val="0"/>
      </w:pPr>
      <w:r w:rsidRPr="00FB571F">
        <w:t>25-32</w:t>
      </w:r>
      <w:r w:rsidRPr="00FB571F">
        <w:tab/>
        <w:t xml:space="preserve">2s+1s+3s dance reels of 3 on sides (1s+3s pass </w:t>
      </w:r>
      <w:proofErr w:type="spellStart"/>
      <w:r w:rsidRPr="00FB571F">
        <w:t>LSh</w:t>
      </w:r>
      <w:proofErr w:type="spellEnd"/>
      <w:r w:rsidRPr="00FB571F">
        <w:t xml:space="preserve"> to start)</w:t>
      </w:r>
    </w:p>
    <w:p w14:paraId="1DDB5AE6" w14:textId="3B9B1E0E" w:rsidR="00702967" w:rsidRDefault="00702967" w:rsidP="00702967"/>
    <w:p w14:paraId="0E014E67" w14:textId="77777777" w:rsidR="00702967" w:rsidRDefault="00702967" w:rsidP="00702967">
      <w:pPr>
        <w:pStyle w:val="Minicrib"/>
      </w:pPr>
      <w:r>
        <w:t>TRIPLE HAPPINESS  (S3x32)  3C</w:t>
      </w:r>
      <w:r>
        <w:tab/>
        <w:t>Yoshiki Oyama  RSCDS Bk 52</w:t>
      </w:r>
    </w:p>
    <w:p w14:paraId="62777076" w14:textId="2B419517" w:rsidR="00702967" w:rsidRDefault="00702967" w:rsidP="00702967">
      <w:pPr>
        <w:pStyle w:val="DanceBody"/>
      </w:pPr>
      <w:r>
        <w:t xml:space="preserve"> 1- 8</w:t>
      </w:r>
      <w:r>
        <w:tab/>
        <w:t xml:space="preserve">1s </w:t>
      </w:r>
      <w:proofErr w:type="spellStart"/>
      <w:r>
        <w:t>Adv+Ret</w:t>
      </w:r>
      <w:proofErr w:type="spellEnd"/>
      <w:r>
        <w:t xml:space="preserve"> (1 step each) taking RH briefly, 1s 1/2 turn LH, cross down between 2s &amp; cast up to place</w:t>
      </w:r>
    </w:p>
    <w:p w14:paraId="1B2237A9" w14:textId="77777777" w:rsidR="00702967" w:rsidRDefault="00702967" w:rsidP="00702967">
      <w:pPr>
        <w:pStyle w:val="DanceBody"/>
      </w:pPr>
      <w:r>
        <w:t xml:space="preserve"> 9-16</w:t>
      </w:r>
      <w:r>
        <w:tab/>
        <w:t>1s+2s dance the Knot. 1s end facing 1st corners</w:t>
      </w:r>
    </w:p>
    <w:p w14:paraId="0ABE0B3D" w14:textId="77777777" w:rsidR="00702967" w:rsidRDefault="00702967" w:rsidP="00702967">
      <w:pPr>
        <w:pStyle w:val="DanceBody"/>
      </w:pPr>
      <w:r>
        <w:t>17-24</w:t>
      </w:r>
      <w:r>
        <w:tab/>
        <w:t xml:space="preserve">1s dance Corners </w:t>
      </w:r>
      <w:proofErr w:type="spellStart"/>
      <w:r>
        <w:t>Pass+Turn</w:t>
      </w:r>
      <w:proofErr w:type="spellEnd"/>
      <w:r>
        <w:t xml:space="preserve"> with 1st corners, pass </w:t>
      </w:r>
      <w:proofErr w:type="spellStart"/>
      <w:r>
        <w:t>RSh</w:t>
      </w:r>
      <w:proofErr w:type="spellEnd"/>
      <w:r>
        <w:t xml:space="preserve">, </w:t>
      </w:r>
      <w:proofErr w:type="gramStart"/>
      <w:r>
        <w:t>Repeat</w:t>
      </w:r>
      <w:proofErr w:type="gramEnd"/>
      <w:r>
        <w:t xml:space="preserve"> with 2nd corners &amp; 1s pass </w:t>
      </w:r>
      <w:proofErr w:type="spellStart"/>
      <w:r>
        <w:t>RSh</w:t>
      </w:r>
      <w:proofErr w:type="spellEnd"/>
      <w:r>
        <w:t xml:space="preserve"> into 2nd place own sides (corners turn 2H in centre)</w:t>
      </w:r>
    </w:p>
    <w:p w14:paraId="37C1E985" w14:textId="77777777" w:rsidR="00702967" w:rsidRDefault="00702967" w:rsidP="00702967">
      <w:pPr>
        <w:pStyle w:val="DanceBody"/>
        <w:keepNext w:val="0"/>
      </w:pPr>
      <w:r>
        <w:t>25-32</w:t>
      </w:r>
      <w:r>
        <w:tab/>
        <w:t xml:space="preserve">All chase clockwise 1/2 round to </w:t>
      </w:r>
      <w:proofErr w:type="spellStart"/>
      <w:r>
        <w:t>opp</w:t>
      </w:r>
      <w:proofErr w:type="spellEnd"/>
      <w:r>
        <w:t xml:space="preserve"> sides, all 1/2 turn 2H, pull back </w:t>
      </w:r>
      <w:proofErr w:type="spellStart"/>
      <w:r>
        <w:t>RSh</w:t>
      </w:r>
      <w:proofErr w:type="spellEnd"/>
      <w:r>
        <w:t xml:space="preserve"> &amp; dance out to own sides  3 1 2</w:t>
      </w:r>
    </w:p>
    <w:p w14:paraId="48DCC405" w14:textId="63297DFD" w:rsidR="00702967" w:rsidRDefault="00702967" w:rsidP="00702967"/>
    <w:p w14:paraId="0CD542C6" w14:textId="77777777" w:rsidR="00702967" w:rsidRDefault="00702967" w:rsidP="00702967">
      <w:pPr>
        <w:pStyle w:val="Minicrib"/>
      </w:pPr>
      <w:r>
        <w:t>INCHMICKERY  (J5x32)  5C set</w:t>
      </w:r>
      <w:r>
        <w:tab/>
        <w:t>Roy Goldring  14 Social Dances &amp; RSCDS Bk 53</w:t>
      </w:r>
    </w:p>
    <w:p w14:paraId="6D73CDDC" w14:textId="4E89858D" w:rsidR="00702967" w:rsidRPr="00EF359C" w:rsidRDefault="00702967" w:rsidP="00702967">
      <w:pPr>
        <w:pStyle w:val="DanceBody"/>
      </w:pPr>
      <w:r w:rsidRPr="00EF359C">
        <w:t xml:space="preserve"> 1- 8</w:t>
      </w:r>
      <w:r w:rsidRPr="00EF359C">
        <w:tab/>
        <w:t>1s+2s circle 4H round to left, 1s dance in &amp; cast to 3rd place</w:t>
      </w:r>
    </w:p>
    <w:p w14:paraId="0EAD59C0" w14:textId="77777777" w:rsidR="00702967" w:rsidRPr="00EF359C" w:rsidRDefault="00702967" w:rsidP="00702967">
      <w:pPr>
        <w:pStyle w:val="DanceBody"/>
      </w:pPr>
      <w:r w:rsidRPr="00EF359C">
        <w:t xml:space="preserve"> 9-16</w:t>
      </w:r>
      <w:r w:rsidRPr="00EF359C">
        <w:tab/>
        <w:t>1s dance RH across (</w:t>
      </w:r>
      <w:r>
        <w:t>1L with 3s &amp; 1M</w:t>
      </w:r>
      <w:r w:rsidRPr="00EF359C">
        <w:t xml:space="preserve"> with 4s), pass </w:t>
      </w:r>
      <w:proofErr w:type="spellStart"/>
      <w:r w:rsidRPr="00EF359C">
        <w:t>RSh</w:t>
      </w:r>
      <w:proofErr w:type="spellEnd"/>
      <w:r w:rsidRPr="00EF359C">
        <w:t xml:space="preserve"> &amp; dance LH across with </w:t>
      </w:r>
      <w:proofErr w:type="gramStart"/>
      <w:r w:rsidRPr="00EF359C">
        <w:t>other</w:t>
      </w:r>
      <w:proofErr w:type="gramEnd"/>
      <w:r w:rsidRPr="00EF359C">
        <w:t xml:space="preserve"> couple 2 3 1 4 5</w:t>
      </w:r>
    </w:p>
    <w:p w14:paraId="2B58D2B9" w14:textId="77777777" w:rsidR="00702967" w:rsidRPr="00EF359C" w:rsidRDefault="00702967" w:rsidP="00702967">
      <w:pPr>
        <w:pStyle w:val="DanceBody"/>
      </w:pPr>
      <w:r w:rsidRPr="00EF359C">
        <w:t>17-24</w:t>
      </w:r>
      <w:r w:rsidRPr="00EF359C">
        <w:tab/>
        <w:t>1L+2M (at top)</w:t>
      </w:r>
      <w:r w:rsidRPr="00EF359C">
        <w:rPr>
          <w:b/>
        </w:rPr>
        <w:t xml:space="preserve"> also </w:t>
      </w:r>
      <w:r w:rsidRPr="00EF359C">
        <w:t xml:space="preserve">1M+5L (at bottom) turn RH, </w:t>
      </w:r>
      <w:r>
        <w:t xml:space="preserve">1s pass </w:t>
      </w:r>
      <w:proofErr w:type="spellStart"/>
      <w:r>
        <w:t>RSh</w:t>
      </w:r>
      <w:proofErr w:type="spellEnd"/>
      <w:r>
        <w:t xml:space="preserve"> &amp; </w:t>
      </w:r>
      <w:r w:rsidRPr="00EF359C">
        <w:t xml:space="preserve">1L+5M (at bottom) </w:t>
      </w:r>
      <w:r w:rsidRPr="00EF359C">
        <w:rPr>
          <w:b/>
        </w:rPr>
        <w:t xml:space="preserve"> also </w:t>
      </w:r>
      <w:r w:rsidRPr="00EF359C">
        <w:t>1M+2L (at top) turn LH (</w:t>
      </w:r>
      <w:r w:rsidRPr="00EF359C">
        <w:rPr>
          <w:color w:val="003366"/>
        </w:rPr>
        <w:t xml:space="preserve">1s </w:t>
      </w:r>
      <w:r w:rsidRPr="00EF359C">
        <w:t>end 3rd place own side)</w:t>
      </w:r>
    </w:p>
    <w:p w14:paraId="0998D0FC" w14:textId="77777777" w:rsidR="00702967" w:rsidRPr="00EF359C" w:rsidRDefault="00702967" w:rsidP="00702967">
      <w:pPr>
        <w:pStyle w:val="DanceBody"/>
        <w:keepNext w:val="0"/>
      </w:pPr>
      <w:r w:rsidRPr="00EF359C">
        <w:t>25-32</w:t>
      </w:r>
      <w:r w:rsidRPr="00EF359C">
        <w:tab/>
        <w:t>1s dance in &amp; cast to 5th place, 5s+1s circle 4H round to right.  2 3 4 5 1</w:t>
      </w:r>
    </w:p>
    <w:p w14:paraId="49D33212" w14:textId="6C6F6385" w:rsidR="00702967" w:rsidRDefault="00702967" w:rsidP="00702967"/>
    <w:p w14:paraId="1DCDC630" w14:textId="77777777" w:rsidR="00702967" w:rsidRDefault="00702967" w:rsidP="00702967">
      <w:pPr>
        <w:pStyle w:val="Minicrib"/>
      </w:pPr>
      <w:r>
        <w:t>MAXWELL'S RANT  (R8x32)  3C (4C set)</w:t>
      </w:r>
      <w:r>
        <w:tab/>
        <w:t>David Rutherford  RSCDS Bk 18</w:t>
      </w:r>
    </w:p>
    <w:p w14:paraId="402C65E0" w14:textId="3A6708EA" w:rsidR="00702967" w:rsidRDefault="00702967" w:rsidP="00702967">
      <w:pPr>
        <w:pStyle w:val="DanceBody"/>
      </w:pPr>
      <w:r>
        <w:t xml:space="preserve"> 1- 8</w:t>
      </w:r>
      <w:r>
        <w:tab/>
        <w:t>1s cross down to dance reflection reels of 3 on opposite sides</w:t>
      </w:r>
    </w:p>
    <w:p w14:paraId="024D2150" w14:textId="77777777" w:rsidR="00702967" w:rsidRDefault="00702967" w:rsidP="00702967">
      <w:pPr>
        <w:pStyle w:val="DanceBody"/>
      </w:pPr>
      <w:r>
        <w:t xml:space="preserve"> 9-16</w:t>
      </w:r>
      <w:r>
        <w:tab/>
        <w:t>1s cross down to dance reflection reels of 3 on own sides</w:t>
      </w:r>
    </w:p>
    <w:p w14:paraId="6403B2DB" w14:textId="77777777" w:rsidR="00702967" w:rsidRDefault="00702967" w:rsidP="00702967">
      <w:pPr>
        <w:pStyle w:val="DanceBody"/>
      </w:pPr>
      <w:r>
        <w:t>17-24</w:t>
      </w:r>
      <w:r>
        <w:tab/>
        <w:t>1s cross RH, cast to 2</w:t>
      </w:r>
      <w:r w:rsidRPr="00972EEB">
        <w:t>nd</w:t>
      </w:r>
      <w:r>
        <w:t xml:space="preserve"> place &amp; dance 1/2 Fig of 8 round 2s</w:t>
      </w:r>
    </w:p>
    <w:p w14:paraId="7CF16F9F" w14:textId="77777777" w:rsidR="00702967" w:rsidRDefault="00702967" w:rsidP="00702967">
      <w:pPr>
        <w:pStyle w:val="DanceBody"/>
        <w:keepNext w:val="0"/>
      </w:pPr>
      <w:r>
        <w:t>25-32</w:t>
      </w:r>
      <w:r>
        <w:tab/>
        <w:t>1s dance down between the 3s, cast up to 2</w:t>
      </w:r>
      <w:r w:rsidRPr="00972EEB">
        <w:t>nd</w:t>
      </w:r>
      <w:r>
        <w:t xml:space="preserve"> place &amp; 2s+1s+3s turn partners RH</w:t>
      </w:r>
    </w:p>
    <w:p w14:paraId="0849CAFF" w14:textId="7A38D65B" w:rsidR="00702967" w:rsidRDefault="00702967" w:rsidP="00702967"/>
    <w:p w14:paraId="14F7A703" w14:textId="77777777" w:rsidR="00702967" w:rsidRDefault="00702967" w:rsidP="00702967">
      <w:pPr>
        <w:pStyle w:val="Minicrib"/>
      </w:pPr>
      <w:r>
        <w:t>CITY OF BELFAST  (S3x32)  3C set</w:t>
      </w:r>
      <w:r>
        <w:tab/>
        <w:t>Lucy Mullholland  Belfast Diamond Jubilee Bk &amp; RSCDS Bk 48</w:t>
      </w:r>
    </w:p>
    <w:p w14:paraId="04A49394" w14:textId="0146D21F" w:rsidR="00702967" w:rsidRPr="006B40B3" w:rsidRDefault="00702967" w:rsidP="00702967">
      <w:pPr>
        <w:pStyle w:val="DanceBody"/>
      </w:pPr>
      <w:r w:rsidRPr="006B40B3">
        <w:t xml:space="preserve"> 1- 8</w:t>
      </w:r>
      <w:r w:rsidRPr="006B40B3">
        <w:tab/>
        <w:t xml:space="preserve">1s dance 1/2 Fig of 8 round 2s, 1L+2M turn RH 1.1/4 times while 1M+2L turn LH 1.1/4 times &amp; 1s end </w:t>
      </w:r>
      <w:proofErr w:type="spellStart"/>
      <w:r w:rsidRPr="006B40B3">
        <w:t>BtoB</w:t>
      </w:r>
      <w:proofErr w:type="spellEnd"/>
      <w:r w:rsidRPr="006B40B3">
        <w:t xml:space="preserve"> facing </w:t>
      </w:r>
      <w:proofErr w:type="spellStart"/>
      <w:r w:rsidRPr="006B40B3">
        <w:t>opp</w:t>
      </w:r>
      <w:proofErr w:type="spellEnd"/>
      <w:r w:rsidRPr="006B40B3">
        <w:t xml:space="preserve"> sides</w:t>
      </w:r>
    </w:p>
    <w:p w14:paraId="38BE38A8" w14:textId="77777777" w:rsidR="00702967" w:rsidRPr="006B40B3" w:rsidRDefault="00702967" w:rsidP="00702967">
      <w:pPr>
        <w:pStyle w:val="DanceBody"/>
      </w:pPr>
      <w:r w:rsidRPr="006B40B3">
        <w:t xml:space="preserve"> 9-16</w:t>
      </w:r>
      <w:r w:rsidRPr="006B40B3">
        <w:tab/>
        <w:t>1s+2s dance reel of 4 across</w:t>
      </w:r>
      <w:r>
        <w:t xml:space="preserve"> in 2nd place. </w:t>
      </w:r>
      <w:r w:rsidRPr="006B40B3">
        <w:t xml:space="preserve">2s end in 1st places </w:t>
      </w:r>
      <w:r w:rsidRPr="001B65D8">
        <w:rPr>
          <w:b/>
        </w:rPr>
        <w:t>while</w:t>
      </w:r>
      <w:r w:rsidRPr="006B40B3">
        <w:t xml:space="preserve"> 1s pass </w:t>
      </w:r>
      <w:proofErr w:type="spellStart"/>
      <w:r w:rsidRPr="006B40B3">
        <w:t>LSh</w:t>
      </w:r>
      <w:proofErr w:type="spellEnd"/>
      <w:r w:rsidRPr="006B40B3">
        <w:t xml:space="preserve"> to face 1st corners</w:t>
      </w:r>
    </w:p>
    <w:p w14:paraId="74905F18" w14:textId="77777777" w:rsidR="00702967" w:rsidRPr="006B40B3" w:rsidRDefault="00702967" w:rsidP="00702967">
      <w:pPr>
        <w:pStyle w:val="DanceBody"/>
      </w:pPr>
      <w:r w:rsidRPr="006B40B3">
        <w:t>17-24</w:t>
      </w:r>
      <w:r w:rsidRPr="006B40B3">
        <w:tab/>
        <w:t>1s set to 1st corner &amp; 2nd corner ending (turning to right) between corners, all set &amp; 1s cross RH</w:t>
      </w:r>
    </w:p>
    <w:p w14:paraId="619D024B" w14:textId="77777777" w:rsidR="00702967" w:rsidRPr="006B40B3" w:rsidRDefault="00702967" w:rsidP="00702967">
      <w:pPr>
        <w:pStyle w:val="DanceBody"/>
      </w:pPr>
      <w:r w:rsidRPr="006B40B3">
        <w:t>25-32</w:t>
      </w:r>
      <w:r w:rsidRPr="006B40B3">
        <w:tab/>
        <w:t>1s+3s dance Espagnole:-</w:t>
      </w:r>
    </w:p>
    <w:p w14:paraId="5F6DEAB6" w14:textId="77777777" w:rsidR="00702967" w:rsidRPr="006B40B3" w:rsidRDefault="00702967" w:rsidP="00702967">
      <w:pPr>
        <w:pStyle w:val="DanceBody"/>
      </w:pPr>
      <w:r w:rsidRPr="006B40B3">
        <w:tab/>
        <w:t>`25-26</w:t>
      </w:r>
      <w:r>
        <w:t xml:space="preserve">   </w:t>
      </w:r>
      <w:r w:rsidRPr="006B40B3">
        <w:t>1s+3s cross (Ladies lead across RH passing between Men) with Ladies changing places RH</w:t>
      </w:r>
    </w:p>
    <w:p w14:paraId="16D21E70" w14:textId="77777777" w:rsidR="00702967" w:rsidRPr="006B40B3" w:rsidRDefault="00702967" w:rsidP="00702967">
      <w:pPr>
        <w:pStyle w:val="DanceBody"/>
      </w:pPr>
      <w:r w:rsidRPr="006B40B3">
        <w:tab/>
        <w:t>`27-28</w:t>
      </w:r>
      <w:r>
        <w:t xml:space="preserve">   </w:t>
      </w:r>
      <w:r w:rsidRPr="006B40B3">
        <w:t>1s+3s cross back (Men lead across RH between Ladies) with Men changing places RH</w:t>
      </w:r>
    </w:p>
    <w:p w14:paraId="15E66BC2" w14:textId="77777777" w:rsidR="00702967" w:rsidRPr="006B40B3" w:rsidRDefault="00702967" w:rsidP="00702967">
      <w:pPr>
        <w:pStyle w:val="DanceBody"/>
        <w:keepNext w:val="0"/>
      </w:pPr>
      <w:r w:rsidRPr="006B40B3">
        <w:tab/>
        <w:t>`29-32</w:t>
      </w:r>
      <w:r>
        <w:t xml:space="preserve">   </w:t>
      </w:r>
      <w:r w:rsidRPr="006B40B3">
        <w:t>3s turn RH as 1s turn LH to end 2 3 1</w:t>
      </w:r>
    </w:p>
    <w:p w14:paraId="5D6678A0" w14:textId="26117C51" w:rsidR="00702967" w:rsidRDefault="00702967" w:rsidP="00702967"/>
    <w:p w14:paraId="001691B4" w14:textId="77777777" w:rsidR="00702967" w:rsidRDefault="00702967" w:rsidP="00702967">
      <w:pPr>
        <w:pStyle w:val="Minicrib"/>
      </w:pPr>
      <w:r>
        <w:t>THE KISSING BRIDGE  (R8x32)  3C (4C set)</w:t>
      </w:r>
      <w:r>
        <w:tab/>
        <w:t>Romaine Butterfield  RSCDS Bk 47</w:t>
      </w:r>
    </w:p>
    <w:p w14:paraId="3B0C2CFB" w14:textId="34BADF55" w:rsidR="00702967" w:rsidRPr="000D60D4" w:rsidRDefault="00702967" w:rsidP="00702967">
      <w:pPr>
        <w:pStyle w:val="DanceBody"/>
      </w:pPr>
      <w:r w:rsidRPr="000D60D4">
        <w:t xml:space="preserve"> 1- 8</w:t>
      </w:r>
      <w:r w:rsidRPr="000D60D4">
        <w:tab/>
        <w:t>1s cast  &amp; dance behind lines to bottom &amp; turn outwards to dance back to top</w:t>
      </w:r>
    </w:p>
    <w:p w14:paraId="5D2659D8" w14:textId="77777777" w:rsidR="00702967" w:rsidRPr="000D60D4" w:rsidRDefault="00702967" w:rsidP="00702967">
      <w:pPr>
        <w:pStyle w:val="DanceBody"/>
      </w:pPr>
      <w:r w:rsidRPr="000D60D4">
        <w:t xml:space="preserve"> 9-16</w:t>
      </w:r>
      <w:r w:rsidRPr="000D60D4">
        <w:tab/>
        <w:t>1s cross down to dance reels of 3 on opposite sides to end in partners place</w:t>
      </w:r>
    </w:p>
    <w:p w14:paraId="2351AA4F" w14:textId="77777777" w:rsidR="00702967" w:rsidRPr="000D60D4" w:rsidRDefault="00702967" w:rsidP="00702967">
      <w:pPr>
        <w:pStyle w:val="DanceBody"/>
      </w:pPr>
      <w:r w:rsidRPr="000D60D4">
        <w:t>17-24</w:t>
      </w:r>
      <w:r w:rsidRPr="000D60D4">
        <w:tab/>
        <w:t>1s lead down middle &amp; cross to own sides (Lady under Mans arm), 1s lead up to top &amp; end facing partner with 2H joined</w:t>
      </w:r>
    </w:p>
    <w:p w14:paraId="0EFF4F53" w14:textId="77777777" w:rsidR="00702967" w:rsidRPr="000D60D4" w:rsidRDefault="00702967" w:rsidP="00702967">
      <w:pPr>
        <w:pStyle w:val="DanceBody"/>
        <w:keepNext w:val="0"/>
      </w:pPr>
      <w:r w:rsidRPr="000D60D4">
        <w:t>25-32</w:t>
      </w:r>
      <w:r w:rsidRPr="000D60D4">
        <w:tab/>
        <w:t>1s+2s dance Poussette  2 1 3</w:t>
      </w:r>
    </w:p>
    <w:p w14:paraId="07DAFEB5" w14:textId="7CE0675A" w:rsidR="00702967" w:rsidRDefault="00702967" w:rsidP="00702967"/>
    <w:p w14:paraId="75262BF3" w14:textId="77777777" w:rsidR="00702967" w:rsidRDefault="00702967" w:rsidP="00702967">
      <w:pPr>
        <w:pStyle w:val="Minicrib"/>
      </w:pPr>
      <w:r>
        <w:t>THE HIGHLAND RAMBLER  (R8x40)  3C (4C set)</w:t>
      </w:r>
      <w:r>
        <w:tab/>
        <w:t>Roy Goldring  Leeds Silver Jubilee</w:t>
      </w:r>
    </w:p>
    <w:p w14:paraId="5A77B9A3" w14:textId="44CFDB8B" w:rsidR="00702967" w:rsidRDefault="00702967" w:rsidP="00702967">
      <w:pPr>
        <w:pStyle w:val="DanceBody"/>
      </w:pPr>
      <w:r>
        <w:t xml:space="preserve"> 1- 8</w:t>
      </w:r>
      <w:r>
        <w:tab/>
        <w:t>1s dance in &amp; cast to 2</w:t>
      </w:r>
      <w:r w:rsidRPr="00972EEB">
        <w:t>nd</w:t>
      </w:r>
      <w:r>
        <w:t xml:space="preserve"> place, dance RH across with 3s</w:t>
      </w:r>
    </w:p>
    <w:p w14:paraId="3E19893E" w14:textId="77777777" w:rsidR="00702967" w:rsidRDefault="00702967" w:rsidP="00702967">
      <w:pPr>
        <w:pStyle w:val="DanceBody"/>
      </w:pPr>
      <w:r>
        <w:t xml:space="preserve"> 9-16</w:t>
      </w:r>
      <w:r>
        <w:tab/>
        <w:t>2s+1s dance LH across, 1L followed by partner cast up round 2L &amp; dance down middle to 1L between 3s &amp; 1M between 2s</w:t>
      </w:r>
    </w:p>
    <w:p w14:paraId="74B2DFFE" w14:textId="77777777" w:rsidR="00702967" w:rsidRDefault="00702967" w:rsidP="00702967">
      <w:pPr>
        <w:pStyle w:val="DanceBody"/>
      </w:pPr>
      <w:r>
        <w:t>17-24</w:t>
      </w:r>
      <w:r>
        <w:tab/>
        <w:t>1s+2s+3s dance down the middle &amp; back</w:t>
      </w:r>
    </w:p>
    <w:p w14:paraId="0D4816A0" w14:textId="77777777" w:rsidR="00702967" w:rsidRDefault="00702967" w:rsidP="00702967">
      <w:pPr>
        <w:pStyle w:val="DanceBody"/>
      </w:pPr>
      <w:r>
        <w:t>25-32</w:t>
      </w:r>
      <w:r>
        <w:tab/>
        <w:t>1M followed by partner dance up, cast down round 2L to 2</w:t>
      </w:r>
      <w:r w:rsidRPr="00972EEB">
        <w:t>nd</w:t>
      </w:r>
      <w:r>
        <w:t xml:space="preserve"> places on own side &amp; turn RH</w:t>
      </w:r>
    </w:p>
    <w:p w14:paraId="2198BBA3" w14:textId="77777777" w:rsidR="00702967" w:rsidRDefault="00702967" w:rsidP="00702967">
      <w:pPr>
        <w:pStyle w:val="DanceBody"/>
        <w:keepNext w:val="0"/>
      </w:pPr>
      <w:r>
        <w:t>33-40</w:t>
      </w:r>
      <w:r>
        <w:tab/>
        <w:t>2s+1s+3s circle 6H round &amp; back</w:t>
      </w:r>
    </w:p>
    <w:p w14:paraId="47E9D40B" w14:textId="5470FBEB" w:rsidR="00702967" w:rsidRDefault="00702967" w:rsidP="00702967"/>
    <w:p w14:paraId="56B5819A" w14:textId="77777777" w:rsidR="00702967" w:rsidRDefault="00702967" w:rsidP="00702967">
      <w:pPr>
        <w:pStyle w:val="Minicrib"/>
      </w:pPr>
      <w:r>
        <w:t>THE MOFFAT WEAVERS  (J4x32)  Sq.Set</w:t>
      </w:r>
      <w:r>
        <w:tab/>
        <w:t>Harry Rhodes  Whiteadder Coll</w:t>
      </w:r>
    </w:p>
    <w:p w14:paraId="67C3A215" w14:textId="0C132D17" w:rsidR="00702967" w:rsidRDefault="00702967" w:rsidP="00702967">
      <w:pPr>
        <w:pStyle w:val="DanceBody"/>
      </w:pPr>
      <w:r>
        <w:t xml:space="preserve"> 1- 8</w:t>
      </w:r>
      <w:r>
        <w:tab/>
        <w:t xml:space="preserve">All dance interlocking reels of 4 passing partner </w:t>
      </w:r>
      <w:proofErr w:type="spellStart"/>
      <w:r>
        <w:t>RSh</w:t>
      </w:r>
      <w:proofErr w:type="spellEnd"/>
    </w:p>
    <w:p w14:paraId="572DE3BB" w14:textId="77777777" w:rsidR="00702967" w:rsidRDefault="00702967" w:rsidP="00702967">
      <w:pPr>
        <w:pStyle w:val="DanceBody"/>
      </w:pPr>
      <w:r>
        <w:t xml:space="preserve"> 9-16</w:t>
      </w:r>
      <w:r>
        <w:tab/>
        <w:t>1s+3s dance Men's Chain</w:t>
      </w:r>
    </w:p>
    <w:p w14:paraId="1686708D" w14:textId="77777777" w:rsidR="00702967" w:rsidRDefault="00702967" w:rsidP="00702967">
      <w:pPr>
        <w:pStyle w:val="DanceBody"/>
      </w:pPr>
      <w:r>
        <w:t>17-24</w:t>
      </w:r>
      <w:r>
        <w:tab/>
        <w:t xml:space="preserve">1s pass partner </w:t>
      </w:r>
      <w:proofErr w:type="spellStart"/>
      <w:r>
        <w:t>RSh</w:t>
      </w:r>
      <w:proofErr w:type="spellEnd"/>
      <w:r>
        <w:t xml:space="preserve"> &amp; weave out &amp; in to meet partner behind 3s, lead in between 3s &amp; cross to original places (M turning </w:t>
      </w:r>
      <w:proofErr w:type="spellStart"/>
      <w:r>
        <w:t>ptnr</w:t>
      </w:r>
      <w:proofErr w:type="spellEnd"/>
      <w:r>
        <w:t xml:space="preserve"> under his arm)</w:t>
      </w:r>
    </w:p>
    <w:p w14:paraId="3E988F1D" w14:textId="77777777" w:rsidR="00702967" w:rsidRDefault="00702967" w:rsidP="00702967">
      <w:pPr>
        <w:pStyle w:val="DanceBody"/>
        <w:keepNext w:val="0"/>
      </w:pPr>
      <w:r>
        <w:t>25-32</w:t>
      </w:r>
      <w:r>
        <w:tab/>
        <w:t>All circle 8H round &amp; back</w:t>
      </w:r>
    </w:p>
    <w:p w14:paraId="0D7D3CEB" w14:textId="0C39DE45" w:rsidR="00702967" w:rsidRDefault="00702967" w:rsidP="00702967"/>
    <w:p w14:paraId="721CAEC9" w14:textId="77777777" w:rsidR="00702967" w:rsidRDefault="00702967" w:rsidP="00702967">
      <w:pPr>
        <w:pStyle w:val="Minicrib"/>
      </w:pPr>
      <w:r>
        <w:t>CRAMOND BRIDGE  (R8x32)  3C (4C set)</w:t>
      </w:r>
      <w:r>
        <w:tab/>
        <w:t>Valerie Farr  London Jubilee Bk</w:t>
      </w:r>
    </w:p>
    <w:p w14:paraId="22E7AE3F" w14:textId="1C6537DC" w:rsidR="00702967" w:rsidRPr="00CE76D1" w:rsidRDefault="00702967" w:rsidP="00702967">
      <w:pPr>
        <w:pStyle w:val="DanceBody"/>
      </w:pPr>
      <w:r w:rsidRPr="00CE76D1">
        <w:t xml:space="preserve"> 1- 8</w:t>
      </w:r>
      <w:r w:rsidRPr="00CE76D1">
        <w:tab/>
        <w:t>1s cross RH &amp; cast 1 place, cross LH &amp; cast (Lady up, Man down), to meet in middle in prom hold facing 2nd Man</w:t>
      </w:r>
    </w:p>
    <w:p w14:paraId="2D1477BC" w14:textId="77777777" w:rsidR="00702967" w:rsidRPr="00CE76D1" w:rsidRDefault="00702967" w:rsidP="00702967">
      <w:pPr>
        <w:pStyle w:val="DanceBody"/>
      </w:pPr>
      <w:r w:rsidRPr="00CE76D1">
        <w:t xml:space="preserve"> 9-16</w:t>
      </w:r>
      <w:r w:rsidRPr="00CE76D1">
        <w:tab/>
        <w:t>1s dance 1/2 diagonal reel with 1st corners &amp; 1/2 reel with 2nd corners, end in middle facing Ladies' side</w:t>
      </w:r>
    </w:p>
    <w:p w14:paraId="054240C4" w14:textId="77777777" w:rsidR="00702967" w:rsidRPr="00CE76D1" w:rsidRDefault="00702967" w:rsidP="00702967">
      <w:pPr>
        <w:pStyle w:val="DanceBody"/>
      </w:pPr>
      <w:r w:rsidRPr="00CE76D1">
        <w:t>17-24</w:t>
      </w:r>
      <w:r w:rsidRPr="00CE76D1">
        <w:tab/>
        <w:t xml:space="preserve">1s lead out, cross &amp; cast (Lady </w:t>
      </w:r>
      <w:r>
        <w:t>up, Man down) to meet in middle;</w:t>
      </w:r>
      <w:r w:rsidRPr="00CE76D1">
        <w:t xml:space="preserve"> 1s turn </w:t>
      </w:r>
      <w:r>
        <w:t xml:space="preserve">1.1/4 </w:t>
      </w:r>
      <w:r w:rsidRPr="00CE76D1">
        <w:t>RH</w:t>
      </w:r>
      <w:r>
        <w:t xml:space="preserve"> in centre</w:t>
      </w:r>
      <w:r w:rsidRPr="00CE76D1">
        <w:rPr>
          <w:b/>
        </w:rPr>
        <w:t xml:space="preserve"> </w:t>
      </w:r>
      <w:r w:rsidRPr="004039EC">
        <w:t>to face up (Lady on Man's right)</w:t>
      </w:r>
      <w:r>
        <w:rPr>
          <w:b/>
        </w:rPr>
        <w:t xml:space="preserve"> </w:t>
      </w:r>
      <w:r w:rsidRPr="00CE76D1">
        <w:rPr>
          <w:b/>
        </w:rPr>
        <w:t xml:space="preserve">as </w:t>
      </w:r>
      <w:r w:rsidRPr="00CE76D1">
        <w:t>2s+3s dance 1/2 R&amp;L round them</w:t>
      </w:r>
    </w:p>
    <w:p w14:paraId="59BB4E08" w14:textId="77777777" w:rsidR="00702967" w:rsidRPr="00CE76D1" w:rsidRDefault="00702967" w:rsidP="00702967">
      <w:pPr>
        <w:pStyle w:val="DanceBody"/>
        <w:keepNext w:val="0"/>
      </w:pPr>
      <w:r w:rsidRPr="00CE76D1">
        <w:t>25-32</w:t>
      </w:r>
      <w:r w:rsidRPr="00CE76D1">
        <w:tab/>
        <w:t>1s lead up &amp; cast to 2nd place &amp; 2s+1s+3s turn partners RH</w:t>
      </w:r>
    </w:p>
    <w:p w14:paraId="2310B112" w14:textId="516A5A3E" w:rsidR="00702967" w:rsidRDefault="00702967" w:rsidP="00702967"/>
    <w:p w14:paraId="0B682E0E" w14:textId="77777777" w:rsidR="00702967" w:rsidRDefault="00702967" w:rsidP="00702967">
      <w:pPr>
        <w:pStyle w:val="Minicrib"/>
      </w:pPr>
      <w:r>
        <w:t>CHERRYBANK GARDENS  (S3x32)  3C Set</w:t>
      </w:r>
      <w:r>
        <w:tab/>
        <w:t>John Drewry  Bankhead Bk 1</w:t>
      </w:r>
    </w:p>
    <w:p w14:paraId="23563F3B" w14:textId="3A132466" w:rsidR="00702967" w:rsidRPr="00D11C59" w:rsidRDefault="00702967" w:rsidP="00702967">
      <w:pPr>
        <w:pStyle w:val="DanceBody"/>
      </w:pPr>
      <w:r w:rsidRPr="00D11C59">
        <w:t xml:space="preserve"> 1- 8</w:t>
      </w:r>
      <w:r w:rsidRPr="00D11C59">
        <w:tab/>
        <w:t>1s+2s set &amp; Petronella-in-tandem twice to end with 2s+1s on opposite sides having changed places.  (2) (1) 3</w:t>
      </w:r>
    </w:p>
    <w:p w14:paraId="3EC48F1A" w14:textId="77777777" w:rsidR="00702967" w:rsidRDefault="00702967" w:rsidP="00702967">
      <w:pPr>
        <w:pStyle w:val="DanceBody"/>
      </w:pPr>
      <w:r w:rsidRPr="00D11C59">
        <w:t xml:space="preserve"> 9-16</w:t>
      </w:r>
      <w:r w:rsidRPr="00D11C59">
        <w:tab/>
        <w:t xml:space="preserve">2s+1s set, 2s cross RH </w:t>
      </w:r>
      <w:r w:rsidRPr="00D11C59">
        <w:rPr>
          <w:b/>
        </w:rPr>
        <w:t>while</w:t>
      </w:r>
      <w:r w:rsidRPr="00D11C59">
        <w:t xml:space="preserve"> 1s 3/4 turn LH; 1L+2s (at top) &amp; 1M+3s dance RH across</w:t>
      </w:r>
    </w:p>
    <w:p w14:paraId="15B2BC07" w14:textId="77777777" w:rsidR="00702967" w:rsidRPr="00D11C59" w:rsidRDefault="00702967" w:rsidP="00702967">
      <w:pPr>
        <w:pStyle w:val="DanceBody"/>
      </w:pPr>
      <w:r w:rsidRPr="00D11C59">
        <w:t>17-24</w:t>
      </w:r>
      <w:r w:rsidRPr="00D11C59">
        <w:tab/>
        <w:t xml:space="preserve">1s+3s </w:t>
      </w:r>
      <w:proofErr w:type="spellStart"/>
      <w:r w:rsidRPr="00D11C59">
        <w:t>Set+Link</w:t>
      </w:r>
      <w:proofErr w:type="spellEnd"/>
      <w:r w:rsidRPr="00D11C59">
        <w:t xml:space="preserve"> &amp; circle 4H round to left. 3s face down, 1s face up ready for …</w:t>
      </w:r>
    </w:p>
    <w:p w14:paraId="04E41B62" w14:textId="77777777" w:rsidR="00702967" w:rsidRPr="00D11C59" w:rsidRDefault="00702967" w:rsidP="00702967">
      <w:pPr>
        <w:pStyle w:val="DanceBody"/>
        <w:keepNext w:val="0"/>
      </w:pPr>
      <w:r w:rsidRPr="00D11C59">
        <w:t>25-32</w:t>
      </w:r>
      <w:r w:rsidRPr="00D11C59">
        <w:tab/>
        <w:t xml:space="preserve">2s+3s+1s dance Grand Chain (2s </w:t>
      </w:r>
      <w:r>
        <w:t>cross, 3s+1s change places RH on sides)</w:t>
      </w:r>
    </w:p>
    <w:p w14:paraId="7814D4DC" w14:textId="36BB9020" w:rsidR="00702967" w:rsidRDefault="00702967" w:rsidP="00702967"/>
    <w:p w14:paraId="4D6DF911" w14:textId="77777777" w:rsidR="00702967" w:rsidRDefault="00702967" w:rsidP="00702967">
      <w:pPr>
        <w:pStyle w:val="Minicrib"/>
      </w:pPr>
      <w:r>
        <w:t>JOIE DE VIVRE  (J8x32)  3C (4C set)</w:t>
      </w:r>
      <w:r>
        <w:tab/>
        <w:t>Irene van Maarseveen  RSCDS Bk 39</w:t>
      </w:r>
    </w:p>
    <w:p w14:paraId="177BFD1E" w14:textId="4222D5B9" w:rsidR="00702967" w:rsidRDefault="00702967" w:rsidP="00702967">
      <w:pPr>
        <w:pStyle w:val="DanceBody"/>
      </w:pPr>
      <w:r>
        <w:t xml:space="preserve"> 1- 8</w:t>
      </w:r>
      <w:r>
        <w:tab/>
        <w:t>1s set, cast 1 place, 1s dance down between 3s &amp; cast back to 2</w:t>
      </w:r>
      <w:r w:rsidRPr="00972EEB">
        <w:t>nd</w:t>
      </w:r>
      <w:r>
        <w:t xml:space="preserve"> place on own sides</w:t>
      </w:r>
    </w:p>
    <w:p w14:paraId="0AAA1C21" w14:textId="77777777" w:rsidR="00702967" w:rsidRDefault="00702967" w:rsidP="00702967">
      <w:pPr>
        <w:pStyle w:val="DanceBody"/>
      </w:pPr>
      <w:r>
        <w:t xml:space="preserve"> 9-16</w:t>
      </w:r>
      <w:r>
        <w:tab/>
        <w:t>2s+1s+3s turn RH &amp; chase 1/2 way round clockwise</w:t>
      </w:r>
    </w:p>
    <w:p w14:paraId="3B05C241" w14:textId="77777777" w:rsidR="00702967" w:rsidRDefault="00702967" w:rsidP="00702967">
      <w:pPr>
        <w:pStyle w:val="DanceBody"/>
      </w:pPr>
      <w:r>
        <w:t>17-24</w:t>
      </w:r>
      <w:r>
        <w:tab/>
        <w:t xml:space="preserve">3s+1s+2s dance </w:t>
      </w:r>
      <w:proofErr w:type="spellStart"/>
      <w:r>
        <w:t>DoSiDo</w:t>
      </w:r>
      <w:proofErr w:type="spellEnd"/>
      <w:r>
        <w:t>, set &amp; 1/2 turn partners RH for Allemande</w:t>
      </w:r>
    </w:p>
    <w:p w14:paraId="66FA0E27" w14:textId="77777777" w:rsidR="00702967" w:rsidRDefault="00702967" w:rsidP="00702967">
      <w:pPr>
        <w:pStyle w:val="DanceBody"/>
        <w:keepNext w:val="0"/>
      </w:pPr>
      <w:r>
        <w:t>25-32</w:t>
      </w:r>
      <w:r>
        <w:tab/>
        <w:t>3s+1s+2s dance Allemande</w:t>
      </w:r>
    </w:p>
    <w:p w14:paraId="5494E893" w14:textId="0EF8D95F" w:rsidR="00702967" w:rsidRDefault="00702967" w:rsidP="00702967"/>
    <w:p w14:paraId="76B87F9A" w14:textId="77777777" w:rsidR="00702967" w:rsidRDefault="00702967" w:rsidP="00702967">
      <w:pPr>
        <w:pStyle w:val="Minicrib"/>
      </w:pPr>
      <w:r>
        <w:t>MRS MACPHERSON OF INVERAN  (R8x32)  3C (4C set)</w:t>
      </w:r>
      <w:r>
        <w:tab/>
        <w:t>John Drewry  Bon Accord Bk</w:t>
      </w:r>
    </w:p>
    <w:p w14:paraId="77E1BE4A" w14:textId="37A2AC4B" w:rsidR="00702967" w:rsidRPr="002E4BBB" w:rsidRDefault="00702967" w:rsidP="00702967">
      <w:pPr>
        <w:pStyle w:val="DanceBody"/>
      </w:pPr>
      <w:r w:rsidRPr="002E4BBB">
        <w:t xml:space="preserve"> 1- 8</w:t>
      </w:r>
      <w:r w:rsidRPr="002E4BBB">
        <w:tab/>
        <w:t xml:space="preserve">1s dance </w:t>
      </w:r>
      <w:proofErr w:type="spellStart"/>
      <w:r w:rsidRPr="002E4BBB">
        <w:t>Inveran</w:t>
      </w:r>
      <w:proofErr w:type="spellEnd"/>
      <w:r w:rsidRPr="002E4BBB">
        <w:t xml:space="preserve"> Reels with 2s+3s</w:t>
      </w:r>
    </w:p>
    <w:p w14:paraId="2A4E16B8" w14:textId="77777777" w:rsidR="00702967" w:rsidRDefault="00702967" w:rsidP="00702967">
      <w:pPr>
        <w:pStyle w:val="DanceBody"/>
      </w:pPr>
      <w:r w:rsidRPr="002E4BBB">
        <w:t xml:space="preserve"> 9-16</w:t>
      </w:r>
      <w:r w:rsidRPr="002E4BBB">
        <w:tab/>
        <w:t xml:space="preserve">1s turn RH 1.1/2 times moving down to 2nd place </w:t>
      </w:r>
      <w:proofErr w:type="spellStart"/>
      <w:r w:rsidRPr="002E4BBB">
        <w:t>opp</w:t>
      </w:r>
      <w:proofErr w:type="spellEnd"/>
      <w:r w:rsidRPr="002E4BBB">
        <w:t xml:space="preserve"> sides (2s step up); </w:t>
      </w:r>
      <w:r>
        <w:t>1s cast up behind 2s &amp; cross down to 2nd place own side</w:t>
      </w:r>
    </w:p>
    <w:p w14:paraId="10CA51CF" w14:textId="77777777" w:rsidR="00702967" w:rsidRPr="002E4BBB" w:rsidRDefault="00702967" w:rsidP="00702967">
      <w:pPr>
        <w:pStyle w:val="DanceBody"/>
      </w:pPr>
      <w:r w:rsidRPr="002E4BBB">
        <w:t>17-24</w:t>
      </w:r>
      <w:r w:rsidRPr="002E4BBB">
        <w:tab/>
        <w:t>2s+1s+3s dance Grand Chain</w:t>
      </w:r>
    </w:p>
    <w:p w14:paraId="3CB1382F" w14:textId="77777777" w:rsidR="00702967" w:rsidRPr="002E4BBB" w:rsidRDefault="00702967" w:rsidP="00702967">
      <w:pPr>
        <w:pStyle w:val="DanceBody"/>
        <w:keepNext w:val="0"/>
      </w:pPr>
      <w:r w:rsidRPr="002E4BBB">
        <w:t>25-32</w:t>
      </w:r>
      <w:r w:rsidRPr="002E4BBB">
        <w:tab/>
        <w:t>2s+1s+3s circle 6H round &amp; back</w:t>
      </w:r>
    </w:p>
    <w:p w14:paraId="7BB7BCF8" w14:textId="1F04264B" w:rsidR="00702967" w:rsidRDefault="00702967" w:rsidP="00702967"/>
    <w:p w14:paraId="3D9C1350" w14:textId="77777777" w:rsidR="00702967" w:rsidRDefault="00702967" w:rsidP="00702967">
      <w:pPr>
        <w:pStyle w:val="Minicrib"/>
      </w:pPr>
      <w:r>
        <w:t>THE SILVER GREY  (S3x32)  3C set</w:t>
      </w:r>
      <w:r>
        <w:tab/>
        <w:t>Roy Goldring  G &amp; S Dances 2</w:t>
      </w:r>
    </w:p>
    <w:p w14:paraId="6F2455A6" w14:textId="071EA491" w:rsidR="00702967" w:rsidRDefault="00702967" w:rsidP="00702967">
      <w:pPr>
        <w:pStyle w:val="DanceBody"/>
      </w:pPr>
      <w:r>
        <w:t xml:space="preserve"> 1- 8</w:t>
      </w:r>
      <w:r>
        <w:tab/>
        <w:t>1s+2s+3s set, cross RH, set &amp; cross back RH</w:t>
      </w:r>
    </w:p>
    <w:p w14:paraId="5FF6B4D8" w14:textId="77777777" w:rsidR="00702967" w:rsidRDefault="00702967" w:rsidP="00702967">
      <w:pPr>
        <w:pStyle w:val="DanceBody"/>
      </w:pPr>
      <w:r>
        <w:t xml:space="preserve"> 9-16</w:t>
      </w:r>
      <w:r>
        <w:tab/>
        <w:t>1s+2s+3s circle 6H round &amp; back, 1s &amp; 3s remaining in the middle facing up/down</w:t>
      </w:r>
    </w:p>
    <w:p w14:paraId="16849FE8" w14:textId="77777777" w:rsidR="00702967" w:rsidRDefault="00702967" w:rsidP="00702967">
      <w:pPr>
        <w:pStyle w:val="DanceBody"/>
      </w:pPr>
      <w:r>
        <w:t>17-24</w:t>
      </w:r>
      <w:r>
        <w:tab/>
        <w:t>1s+3s dance 3/4 R&amp;L, 1s cast to 2</w:t>
      </w:r>
      <w:r w:rsidRPr="00972EEB">
        <w:t>nd</w:t>
      </w:r>
      <w:r>
        <w:t xml:space="preserve"> place opposite sides</w:t>
      </w:r>
      <w:r w:rsidRPr="00BA6B4D">
        <w:rPr>
          <w:b/>
        </w:rPr>
        <w:t xml:space="preserve"> </w:t>
      </w:r>
      <w:r>
        <w:rPr>
          <w:b/>
        </w:rPr>
        <w:t xml:space="preserve">as </w:t>
      </w:r>
      <w:r>
        <w:t>3s cross over LH</w:t>
      </w:r>
    </w:p>
    <w:p w14:paraId="78F74E29" w14:textId="77777777" w:rsidR="00702967" w:rsidRDefault="00702967" w:rsidP="00702967">
      <w:pPr>
        <w:pStyle w:val="DanceBody"/>
        <w:keepNext w:val="0"/>
      </w:pPr>
      <w:r>
        <w:t>25-32</w:t>
      </w:r>
      <w:r>
        <w:tab/>
        <w:t>1s dance 1/2 Fig of 8 round 3s, 1s followed by 3s dance up between 2s &amp; cast, 1s to 3</w:t>
      </w:r>
      <w:r w:rsidRPr="00972EEB">
        <w:t>rd</w:t>
      </w:r>
      <w:r>
        <w:t xml:space="preserve"> place &amp; 3s to 2</w:t>
      </w:r>
      <w:r w:rsidRPr="00972EEB">
        <w:t>nd</w:t>
      </w:r>
      <w:r>
        <w:t xml:space="preserve"> place</w:t>
      </w:r>
    </w:p>
    <w:p w14:paraId="7D3DBBB9" w14:textId="279DA63A" w:rsidR="00702967" w:rsidRDefault="00702967" w:rsidP="00702967"/>
    <w:p w14:paraId="160A5C8B" w14:textId="77777777" w:rsidR="00702967" w:rsidRDefault="00702967" w:rsidP="00702967">
      <w:pPr>
        <w:pStyle w:val="Minicrib"/>
      </w:pPr>
      <w:r>
        <w:t>A CAPITAL JIG  (J8x32)  3C (4C set)</w:t>
      </w:r>
      <w:r>
        <w:tab/>
        <w:t>Tine E Mackay  5 dances 2009</w:t>
      </w:r>
    </w:p>
    <w:p w14:paraId="1FD0690A" w14:textId="2DA4602D" w:rsidR="00702967" w:rsidRPr="006B40B3" w:rsidRDefault="00702967" w:rsidP="00702967">
      <w:pPr>
        <w:pStyle w:val="DanceBody"/>
      </w:pPr>
      <w:r w:rsidRPr="006B40B3">
        <w:t xml:space="preserve"> 1- 8</w:t>
      </w:r>
      <w:r w:rsidRPr="006B40B3">
        <w:tab/>
        <w:t>1s+2s Set &amp; Rotate &amp; end 1s facing up, 2s down:-</w:t>
      </w:r>
    </w:p>
    <w:p w14:paraId="195A70B0" w14:textId="77777777" w:rsidR="00702967" w:rsidRPr="006B40B3" w:rsidRDefault="00702967" w:rsidP="00702967">
      <w:pPr>
        <w:pStyle w:val="DanceBody"/>
      </w:pPr>
      <w:r w:rsidRPr="006B40B3">
        <w:tab/>
        <w:t>` Set, rotate singly &amp; dance on 1 place clockwise, change places RH on sides &amp; dance on 1 place to own sides (1s in 2nd place facing up)</w:t>
      </w:r>
    </w:p>
    <w:p w14:paraId="3DA1D16D" w14:textId="77777777" w:rsidR="00702967" w:rsidRPr="006B40B3" w:rsidRDefault="00702967" w:rsidP="00702967">
      <w:pPr>
        <w:pStyle w:val="DanceBody"/>
      </w:pPr>
      <w:r w:rsidRPr="006B40B3">
        <w:t xml:space="preserve"> 9-16</w:t>
      </w:r>
      <w:r w:rsidRPr="006B40B3">
        <w:tab/>
        <w:t>1s dance reels of 3 on own sides (</w:t>
      </w:r>
      <w:proofErr w:type="spellStart"/>
      <w:r w:rsidRPr="006B40B3">
        <w:t>RSh</w:t>
      </w:r>
      <w:proofErr w:type="spellEnd"/>
      <w:r w:rsidRPr="006B40B3">
        <w:t xml:space="preserve"> to 2s)</w:t>
      </w:r>
    </w:p>
    <w:p w14:paraId="03EC1300" w14:textId="77777777" w:rsidR="00702967" w:rsidRPr="006B40B3" w:rsidRDefault="00702967" w:rsidP="00702967">
      <w:pPr>
        <w:pStyle w:val="DanceBody"/>
      </w:pPr>
      <w:r w:rsidRPr="006B40B3">
        <w:t>17-24</w:t>
      </w:r>
      <w:r w:rsidRPr="006B40B3">
        <w:tab/>
        <w:t xml:space="preserve">1s set &amp; turn </w:t>
      </w:r>
      <w:r>
        <w:t xml:space="preserve">3/4 </w:t>
      </w:r>
      <w:r w:rsidRPr="006B40B3">
        <w:t>RH to face own sides, 1s dance LH across (1L with 2s, 1M with 3s) to end 2nd place opposite sides</w:t>
      </w:r>
    </w:p>
    <w:p w14:paraId="12A196A8" w14:textId="77777777" w:rsidR="00702967" w:rsidRPr="006B40B3" w:rsidRDefault="00702967" w:rsidP="00702967">
      <w:pPr>
        <w:pStyle w:val="DanceBody"/>
        <w:keepNext w:val="0"/>
      </w:pPr>
      <w:r w:rsidRPr="006B40B3">
        <w:t>25-32</w:t>
      </w:r>
      <w:r w:rsidRPr="006B40B3">
        <w:tab/>
        <w:t xml:space="preserve">1s set &amp; turn </w:t>
      </w:r>
      <w:r>
        <w:t xml:space="preserve">3/4 </w:t>
      </w:r>
      <w:r w:rsidRPr="006B40B3">
        <w:t>RH to face opposite sides, 1s dance LH across (1M with 2s, 1L with 3s) ending 2nd place own sides</w:t>
      </w:r>
    </w:p>
    <w:p w14:paraId="65FEC174" w14:textId="268CEAD5" w:rsidR="00702967" w:rsidRDefault="00702967" w:rsidP="00702967"/>
    <w:p w14:paraId="1DDF2C3C" w14:textId="77777777" w:rsidR="00702967" w:rsidRDefault="00702967" w:rsidP="00702967">
      <w:pPr>
        <w:pStyle w:val="Minicrib"/>
      </w:pPr>
      <w:r>
        <w:t>MAIRI'S WEDDING  (R8x40)  3C (4C set)</w:t>
      </w:r>
      <w:r>
        <w:tab/>
        <w:t>James B Cosh  22 SCDs</w:t>
      </w:r>
    </w:p>
    <w:p w14:paraId="65654EB9" w14:textId="5936942B" w:rsidR="00702967" w:rsidRPr="002F0CA3" w:rsidRDefault="00702967" w:rsidP="00702967">
      <w:pPr>
        <w:pStyle w:val="DanceBody"/>
      </w:pPr>
      <w:r w:rsidRPr="002F0CA3">
        <w:t xml:space="preserve"> 1- 8</w:t>
      </w:r>
      <w:r w:rsidRPr="002F0CA3">
        <w:tab/>
        <w:t>1s turn RH &amp; cast to 2nd place (2s step up)</w:t>
      </w:r>
      <w:r>
        <w:t>;</w:t>
      </w:r>
      <w:r w:rsidRPr="002F0CA3">
        <w:t xml:space="preserve"> 1s turn LH to face 1st corners</w:t>
      </w:r>
    </w:p>
    <w:p w14:paraId="7A8A08F7" w14:textId="77777777" w:rsidR="00702967" w:rsidRPr="002F0CA3" w:rsidRDefault="00702967" w:rsidP="00702967">
      <w:pPr>
        <w:pStyle w:val="DanceBody"/>
      </w:pPr>
      <w:r w:rsidRPr="002F0CA3">
        <w:t xml:space="preserve"> 9-16</w:t>
      </w:r>
      <w:r w:rsidRPr="002F0CA3">
        <w:tab/>
        <w:t>1s dance 1/2 diagonal reel of 4 with 1st corners, 1s dance 1/2 diagonal reel with 2nd corners</w:t>
      </w:r>
    </w:p>
    <w:p w14:paraId="1C86D768" w14:textId="77777777" w:rsidR="00702967" w:rsidRPr="002F0CA3" w:rsidRDefault="00702967" w:rsidP="00702967">
      <w:pPr>
        <w:pStyle w:val="DanceBody"/>
      </w:pPr>
      <w:r w:rsidRPr="002F0CA3">
        <w:t>17-24</w:t>
      </w:r>
      <w:r w:rsidRPr="002F0CA3">
        <w:tab/>
        <w:t>1s dance 1/2 diagonal reel with 3rd corner (</w:t>
      </w:r>
      <w:proofErr w:type="spellStart"/>
      <w:r w:rsidRPr="002F0CA3">
        <w:t>pstns</w:t>
      </w:r>
      <w:proofErr w:type="spellEnd"/>
      <w:r w:rsidRPr="002F0CA3">
        <w:t>), 1/2 diagonal reel with 4th corner (</w:t>
      </w:r>
      <w:proofErr w:type="spellStart"/>
      <w:r w:rsidRPr="002F0CA3">
        <w:t>pstns</w:t>
      </w:r>
      <w:proofErr w:type="spellEnd"/>
      <w:r w:rsidRPr="002F0CA3">
        <w:t>)</w:t>
      </w:r>
    </w:p>
    <w:p w14:paraId="7C026501" w14:textId="77777777" w:rsidR="00702967" w:rsidRPr="002F0CA3" w:rsidRDefault="00702967" w:rsidP="00702967">
      <w:pPr>
        <w:pStyle w:val="DanceBody"/>
      </w:pPr>
      <w:r w:rsidRPr="002F0CA3">
        <w:t>25-32</w:t>
      </w:r>
      <w:r w:rsidRPr="002F0CA3">
        <w:tab/>
        <w:t xml:space="preserve">1s dance reel of 3 across (Lady with 2s, Man with 3s - </w:t>
      </w:r>
      <w:proofErr w:type="spellStart"/>
      <w:r w:rsidRPr="002F0CA3">
        <w:t>LSh</w:t>
      </w:r>
      <w:proofErr w:type="spellEnd"/>
      <w:r w:rsidRPr="002F0CA3">
        <w:t xml:space="preserve"> to 1st corner)</w:t>
      </w:r>
    </w:p>
    <w:p w14:paraId="02E9C85C" w14:textId="77777777" w:rsidR="00702967" w:rsidRPr="002F0CA3" w:rsidRDefault="00702967" w:rsidP="00702967">
      <w:pPr>
        <w:pStyle w:val="DanceBody"/>
        <w:keepNext w:val="0"/>
      </w:pPr>
      <w:r w:rsidRPr="002F0CA3">
        <w:t>33-40</w:t>
      </w:r>
      <w:r w:rsidRPr="002F0CA3">
        <w:tab/>
        <w:t>2s+1s+3s circle 6H round &amp; back</w:t>
      </w:r>
    </w:p>
    <w:p w14:paraId="0719B8E9" w14:textId="77777777" w:rsidR="00702967" w:rsidRDefault="00702967"/>
    <w:p w14:paraId="49197B8A" w14:textId="77777777" w:rsidR="00702967" w:rsidRPr="00702967" w:rsidRDefault="00702967" w:rsidP="00702967"/>
    <w:sectPr w:rsidR="00702967" w:rsidRPr="00702967" w:rsidSect="00842C5A">
      <w:headerReference w:type="default" r:id="rId7"/>
      <w:footerReference w:type="default" r:id="rId8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CD5A" w14:textId="77777777" w:rsidR="00CF0299" w:rsidRDefault="00CF0299" w:rsidP="00951DC9">
      <w:r>
        <w:separator/>
      </w:r>
    </w:p>
  </w:endnote>
  <w:endnote w:type="continuationSeparator" w:id="0">
    <w:p w14:paraId="294DAA8F" w14:textId="77777777" w:rsidR="00CF0299" w:rsidRDefault="00CF0299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96AB" w14:textId="77777777" w:rsidR="002B7AB0" w:rsidRPr="004143E0" w:rsidRDefault="002B7AB0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 w:rsidRPr="00EF68BD"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September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FE4C" w14:textId="77777777" w:rsidR="00CF0299" w:rsidRDefault="00CF0299" w:rsidP="00951DC9">
      <w:r>
        <w:separator/>
      </w:r>
    </w:p>
  </w:footnote>
  <w:footnote w:type="continuationSeparator" w:id="0">
    <w:p w14:paraId="0E145F43" w14:textId="77777777" w:rsidR="00CF0299" w:rsidRDefault="00CF0299" w:rsidP="0095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1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8"/>
      <w:gridCol w:w="7146"/>
      <w:gridCol w:w="1597"/>
    </w:tblGrid>
    <w:tr w:rsidR="00702967" w14:paraId="2B5B2BB4" w14:textId="77777777" w:rsidTr="00702967">
      <w:tc>
        <w:tcPr>
          <w:tcW w:w="850" w:type="dxa"/>
          <w:shd w:val="clear" w:color="auto" w:fill="auto"/>
        </w:tcPr>
        <w:p w14:paraId="0E1D1F78" w14:textId="77777777" w:rsidR="00702967" w:rsidRDefault="00702967">
          <w:pPr>
            <w:pStyle w:val="Header"/>
            <w:ind w:left="0" w:firstLine="0"/>
            <w:rPr>
              <w:b/>
              <w:sz w:val="28"/>
            </w:rPr>
          </w:pPr>
        </w:p>
      </w:tc>
      <w:tc>
        <w:tcPr>
          <w:tcW w:w="3803" w:type="dxa"/>
          <w:shd w:val="clear" w:color="auto" w:fill="auto"/>
        </w:tcPr>
        <w:p w14:paraId="0E4CE543" w14:textId="77777777" w:rsidR="00702967" w:rsidRPr="00702967" w:rsidRDefault="00702967" w:rsidP="00702967">
          <w:pPr>
            <w:pStyle w:val="Header"/>
            <w:ind w:left="0" w:firstLine="0"/>
            <w:jc w:val="center"/>
            <w:rPr>
              <w:b/>
              <w:sz w:val="28"/>
              <w:u w:val="single"/>
            </w:rPr>
          </w:pPr>
          <w:bookmarkStart w:id="0" w:name="ListTitle"/>
          <w:r w:rsidRPr="00702967">
            <w:rPr>
              <w:b/>
              <w:sz w:val="28"/>
              <w:u w:val="single"/>
            </w:rPr>
            <w:t>March On Dance 2026</w:t>
          </w:r>
          <w:bookmarkEnd w:id="0"/>
        </w:p>
      </w:tc>
      <w:tc>
        <w:tcPr>
          <w:tcW w:w="850" w:type="dxa"/>
          <w:shd w:val="clear" w:color="auto" w:fill="auto"/>
          <w:vAlign w:val="center"/>
        </w:tcPr>
        <w:p w14:paraId="3703E454" w14:textId="77777777" w:rsidR="00702967" w:rsidRPr="00702967" w:rsidRDefault="00702967" w:rsidP="00702967">
          <w:pPr>
            <w:pStyle w:val="Header"/>
            <w:ind w:left="0" w:firstLine="0"/>
            <w:jc w:val="right"/>
            <w:rPr>
              <w:b/>
              <w:vanish/>
            </w:rPr>
          </w:pPr>
          <w:r w:rsidRPr="00702967">
            <w:rPr>
              <w:b/>
            </w:rPr>
            <w:t xml:space="preserve">page: </w:t>
          </w:r>
          <w:r w:rsidRPr="00702967">
            <w:rPr>
              <w:b/>
            </w:rPr>
            <w:fldChar w:fldCharType="begin"/>
          </w:r>
          <w:r w:rsidRPr="00702967">
            <w:rPr>
              <w:b/>
            </w:rPr>
            <w:instrText xml:space="preserve"> PAGE  \* MERGEFORMAT </w:instrText>
          </w:r>
          <w:r w:rsidRPr="00702967">
            <w:rPr>
              <w:b/>
            </w:rPr>
            <w:fldChar w:fldCharType="separate"/>
          </w:r>
          <w:r w:rsidRPr="00702967">
            <w:rPr>
              <w:b/>
              <w:noProof/>
            </w:rPr>
            <w:t>1</w:t>
          </w:r>
          <w:r w:rsidRPr="00702967">
            <w:rPr>
              <w:b/>
            </w:rPr>
            <w:fldChar w:fldCharType="end"/>
          </w:r>
        </w:p>
      </w:tc>
    </w:tr>
  </w:tbl>
  <w:p w14:paraId="63A87347" w14:textId="77777777" w:rsidR="00702967" w:rsidRPr="00702967" w:rsidRDefault="00702967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67"/>
    <w:rsid w:val="000030BA"/>
    <w:rsid w:val="000068B7"/>
    <w:rsid w:val="0001022A"/>
    <w:rsid w:val="00011F71"/>
    <w:rsid w:val="0001286B"/>
    <w:rsid w:val="00013509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3403"/>
    <w:rsid w:val="00034FEE"/>
    <w:rsid w:val="00035919"/>
    <w:rsid w:val="00036C1E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224D0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7D33"/>
    <w:rsid w:val="001F101C"/>
    <w:rsid w:val="001F51B1"/>
    <w:rsid w:val="00202680"/>
    <w:rsid w:val="0020536A"/>
    <w:rsid w:val="00206AFD"/>
    <w:rsid w:val="002070CE"/>
    <w:rsid w:val="00210AD4"/>
    <w:rsid w:val="0022055B"/>
    <w:rsid w:val="002219AD"/>
    <w:rsid w:val="00223C87"/>
    <w:rsid w:val="0023493E"/>
    <w:rsid w:val="0025178C"/>
    <w:rsid w:val="00251AA1"/>
    <w:rsid w:val="00261B87"/>
    <w:rsid w:val="00261C00"/>
    <w:rsid w:val="00263EF5"/>
    <w:rsid w:val="00265BE6"/>
    <w:rsid w:val="00271B38"/>
    <w:rsid w:val="00271DB0"/>
    <w:rsid w:val="002761B4"/>
    <w:rsid w:val="002828BB"/>
    <w:rsid w:val="002845D3"/>
    <w:rsid w:val="00284960"/>
    <w:rsid w:val="00292C8E"/>
    <w:rsid w:val="0029532F"/>
    <w:rsid w:val="00296FBA"/>
    <w:rsid w:val="002A4381"/>
    <w:rsid w:val="002A76A6"/>
    <w:rsid w:val="002B1782"/>
    <w:rsid w:val="002B266E"/>
    <w:rsid w:val="002B73A9"/>
    <w:rsid w:val="002B7AB0"/>
    <w:rsid w:val="002D330D"/>
    <w:rsid w:val="002E12E8"/>
    <w:rsid w:val="002E1B42"/>
    <w:rsid w:val="002E29DE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2C68"/>
    <w:rsid w:val="00333E5C"/>
    <w:rsid w:val="00335295"/>
    <w:rsid w:val="00344519"/>
    <w:rsid w:val="00345AC5"/>
    <w:rsid w:val="0035231D"/>
    <w:rsid w:val="003530DA"/>
    <w:rsid w:val="00367BEF"/>
    <w:rsid w:val="00377560"/>
    <w:rsid w:val="0039020D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6BB9"/>
    <w:rsid w:val="003F2200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A1A07"/>
    <w:rsid w:val="004A76D2"/>
    <w:rsid w:val="004B0B2A"/>
    <w:rsid w:val="004B49AA"/>
    <w:rsid w:val="004C0D3E"/>
    <w:rsid w:val="004C1F73"/>
    <w:rsid w:val="004C3AFB"/>
    <w:rsid w:val="004C3EAA"/>
    <w:rsid w:val="004D3B4F"/>
    <w:rsid w:val="004D578E"/>
    <w:rsid w:val="004D799B"/>
    <w:rsid w:val="004E2790"/>
    <w:rsid w:val="004E68A5"/>
    <w:rsid w:val="004F2FFC"/>
    <w:rsid w:val="004F4528"/>
    <w:rsid w:val="005058DB"/>
    <w:rsid w:val="005101D2"/>
    <w:rsid w:val="0051188E"/>
    <w:rsid w:val="005139C1"/>
    <w:rsid w:val="00517336"/>
    <w:rsid w:val="005209FF"/>
    <w:rsid w:val="00521EA1"/>
    <w:rsid w:val="00522F3B"/>
    <w:rsid w:val="0053036E"/>
    <w:rsid w:val="00537A30"/>
    <w:rsid w:val="00537FB7"/>
    <w:rsid w:val="00543C4E"/>
    <w:rsid w:val="00551063"/>
    <w:rsid w:val="005658AD"/>
    <w:rsid w:val="00576152"/>
    <w:rsid w:val="0058770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01D9D"/>
    <w:rsid w:val="00601E3E"/>
    <w:rsid w:val="0061352C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315"/>
    <w:rsid w:val="0068343E"/>
    <w:rsid w:val="00685410"/>
    <w:rsid w:val="006938DD"/>
    <w:rsid w:val="00694DE2"/>
    <w:rsid w:val="006A118B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02967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0BF8"/>
    <w:rsid w:val="007627B3"/>
    <w:rsid w:val="00762FFA"/>
    <w:rsid w:val="007656B9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1045"/>
    <w:rsid w:val="007F4104"/>
    <w:rsid w:val="007F7907"/>
    <w:rsid w:val="0080668B"/>
    <w:rsid w:val="0080708C"/>
    <w:rsid w:val="00821284"/>
    <w:rsid w:val="00821E1E"/>
    <w:rsid w:val="00824F4E"/>
    <w:rsid w:val="008257C3"/>
    <w:rsid w:val="00825D55"/>
    <w:rsid w:val="008264C5"/>
    <w:rsid w:val="008346EA"/>
    <w:rsid w:val="00834C6C"/>
    <w:rsid w:val="008365D6"/>
    <w:rsid w:val="00842C5A"/>
    <w:rsid w:val="00843157"/>
    <w:rsid w:val="0084518D"/>
    <w:rsid w:val="00856BDA"/>
    <w:rsid w:val="00863466"/>
    <w:rsid w:val="008724B9"/>
    <w:rsid w:val="0087473F"/>
    <w:rsid w:val="00882FC4"/>
    <w:rsid w:val="00884D05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6F8A"/>
    <w:rsid w:val="008F5259"/>
    <w:rsid w:val="008F55B8"/>
    <w:rsid w:val="008F67B5"/>
    <w:rsid w:val="00900722"/>
    <w:rsid w:val="009007D5"/>
    <w:rsid w:val="009014B8"/>
    <w:rsid w:val="009026EA"/>
    <w:rsid w:val="00905734"/>
    <w:rsid w:val="00916AFC"/>
    <w:rsid w:val="009402E3"/>
    <w:rsid w:val="0094301B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B6AFA"/>
    <w:rsid w:val="009C44EC"/>
    <w:rsid w:val="009C45B8"/>
    <w:rsid w:val="009D075E"/>
    <w:rsid w:val="009D41A2"/>
    <w:rsid w:val="009D5AA9"/>
    <w:rsid w:val="009E7967"/>
    <w:rsid w:val="009F407C"/>
    <w:rsid w:val="009F4E50"/>
    <w:rsid w:val="009F6134"/>
    <w:rsid w:val="00A01E71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947B5"/>
    <w:rsid w:val="00AA1F02"/>
    <w:rsid w:val="00AA4A80"/>
    <w:rsid w:val="00AA7C21"/>
    <w:rsid w:val="00AB133C"/>
    <w:rsid w:val="00AB5E44"/>
    <w:rsid w:val="00AC2502"/>
    <w:rsid w:val="00AC47D7"/>
    <w:rsid w:val="00AD0BC4"/>
    <w:rsid w:val="00AD1338"/>
    <w:rsid w:val="00AD191D"/>
    <w:rsid w:val="00AD66B6"/>
    <w:rsid w:val="00AE162D"/>
    <w:rsid w:val="00AE5ADE"/>
    <w:rsid w:val="00AE6424"/>
    <w:rsid w:val="00AF0177"/>
    <w:rsid w:val="00AF26FC"/>
    <w:rsid w:val="00AF6235"/>
    <w:rsid w:val="00B01C50"/>
    <w:rsid w:val="00B154C1"/>
    <w:rsid w:val="00B201F9"/>
    <w:rsid w:val="00B24570"/>
    <w:rsid w:val="00B2782F"/>
    <w:rsid w:val="00B34A39"/>
    <w:rsid w:val="00B40890"/>
    <w:rsid w:val="00B437C3"/>
    <w:rsid w:val="00B475B9"/>
    <w:rsid w:val="00B47F28"/>
    <w:rsid w:val="00B52342"/>
    <w:rsid w:val="00B52827"/>
    <w:rsid w:val="00B53BB2"/>
    <w:rsid w:val="00B73791"/>
    <w:rsid w:val="00B766F5"/>
    <w:rsid w:val="00B84F01"/>
    <w:rsid w:val="00B97D8E"/>
    <w:rsid w:val="00BA1E4F"/>
    <w:rsid w:val="00BA395E"/>
    <w:rsid w:val="00BA4029"/>
    <w:rsid w:val="00BA56F5"/>
    <w:rsid w:val="00BA6F7C"/>
    <w:rsid w:val="00BC1141"/>
    <w:rsid w:val="00BC3D7A"/>
    <w:rsid w:val="00BC7896"/>
    <w:rsid w:val="00BD6F8A"/>
    <w:rsid w:val="00BE20B2"/>
    <w:rsid w:val="00BE74CE"/>
    <w:rsid w:val="00BF1846"/>
    <w:rsid w:val="00BF6C9B"/>
    <w:rsid w:val="00C00B22"/>
    <w:rsid w:val="00C03A5B"/>
    <w:rsid w:val="00C03FF6"/>
    <w:rsid w:val="00C04E28"/>
    <w:rsid w:val="00C108BD"/>
    <w:rsid w:val="00C10BAD"/>
    <w:rsid w:val="00C23C1A"/>
    <w:rsid w:val="00C23DB7"/>
    <w:rsid w:val="00C2665E"/>
    <w:rsid w:val="00C3103D"/>
    <w:rsid w:val="00C355BB"/>
    <w:rsid w:val="00C43E17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330E"/>
    <w:rsid w:val="00CC59C0"/>
    <w:rsid w:val="00CD3434"/>
    <w:rsid w:val="00CE37D3"/>
    <w:rsid w:val="00CE660D"/>
    <w:rsid w:val="00CF0299"/>
    <w:rsid w:val="00CF774B"/>
    <w:rsid w:val="00D1412F"/>
    <w:rsid w:val="00D16446"/>
    <w:rsid w:val="00D16EF7"/>
    <w:rsid w:val="00D1739F"/>
    <w:rsid w:val="00D368B9"/>
    <w:rsid w:val="00D42AB0"/>
    <w:rsid w:val="00D43347"/>
    <w:rsid w:val="00D44A09"/>
    <w:rsid w:val="00D6288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E361E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7B6"/>
    <w:rsid w:val="00E32DAE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6121"/>
    <w:rsid w:val="00EA681C"/>
    <w:rsid w:val="00EA69BF"/>
    <w:rsid w:val="00EC2778"/>
    <w:rsid w:val="00EC45FC"/>
    <w:rsid w:val="00EC552F"/>
    <w:rsid w:val="00ED7120"/>
    <w:rsid w:val="00EE2076"/>
    <w:rsid w:val="00EE505C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528AA"/>
    <w:rsid w:val="00F5407D"/>
    <w:rsid w:val="00F54B79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7A0"/>
    <w:rsid w:val="00F93999"/>
    <w:rsid w:val="00FA001A"/>
    <w:rsid w:val="00FA2419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820A"/>
  <w15:docId w15:val="{94F82D36-1A85-43F3-AA3A-C9811753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22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ole\OneDrive\Desktop\MiniCrib_Plus_35_0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MiniCrib_Plus_35_07</Template>
  <TotalTime>6</TotalTime>
  <Pages>3</Pages>
  <Words>1462</Words>
  <Characters>5692</Characters>
  <Application>Microsoft Office Word</Application>
  <DocSecurity>0</DocSecurity>
  <Lines>123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September 2025</vt:lpstr>
    </vt:vector>
  </TitlesOfParts>
  <Manager>David A Haynes</Manager>
  <Company>SplashCleared</Company>
  <LinksUpToDate>false</LinksUpToDate>
  <CharactersWithSpaces>7046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September 2025</dc:title>
  <dc:subject>Scottish Country Dance Crib Database</dc:subject>
  <dc:creator>Ginny Colenbrander</dc:creator>
  <dc:description>Produced by Minicrib</dc:description>
  <cp:lastModifiedBy>Ginny Colenbrander</cp:lastModifiedBy>
  <cp:revision>1</cp:revision>
  <dcterms:created xsi:type="dcterms:W3CDTF">2026-01-09T20:39:00Z</dcterms:created>
  <dcterms:modified xsi:type="dcterms:W3CDTF">2026-01-09T20:45:00Z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US|True|False|1|True|True|True|True|False|0|True|True|8 January 2026|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