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1B" w:rsidRPr="00F658C6" w:rsidRDefault="009B144D" w:rsidP="00BF331B">
      <w:pPr>
        <w:pStyle w:val="Heading1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238125</wp:posOffset>
                </wp:positionV>
                <wp:extent cx="2743200" cy="3048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699B0" id="Rectangle 6" o:spid="_x0000_s1026" style="position:absolute;margin-left:0;margin-top:18.75pt;width:3in;height:24pt;z-index:-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" stroked="f"/>
            </w:pict>
          </mc:Fallback>
        </mc:AlternateContent>
      </w:r>
      <w:r w:rsidR="003E76AC">
        <w:rPr>
          <w:rFonts w:ascii="Arial Black" w:hAnsi="Arial Black"/>
          <w:sz w:val="40"/>
          <w:szCs w:val="40"/>
        </w:rPr>
        <w:t>ALL AMERICAN</w:t>
      </w:r>
      <w:r w:rsidR="003E76AC">
        <w:rPr>
          <w:sz w:val="40"/>
          <w:szCs w:val="40"/>
        </w:rPr>
        <w:t xml:space="preserve"> </w:t>
      </w:r>
    </w:p>
    <w:p w:rsidR="00BF331B" w:rsidRPr="00F658C6" w:rsidRDefault="00F658C6" w:rsidP="00BF331B">
      <w:pPr>
        <w:pStyle w:val="Heading2"/>
        <w:rPr>
          <w:sz w:val="56"/>
        </w:rPr>
      </w:pPr>
      <w:r>
        <w:rPr>
          <w:sz w:val="56"/>
        </w:rPr>
        <w:t>Queen Appearance Form</w:t>
      </w:r>
    </w:p>
    <w:p w:rsidR="00F658C6" w:rsidRDefault="009B144D" w:rsidP="00BF331B">
      <w:pPr>
        <w:pStyle w:val="Pho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78105</wp:posOffset>
                </wp:positionV>
                <wp:extent cx="2722880" cy="2371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DE8" w:rsidRDefault="00CD3DE8" w:rsidP="00CD3DE8">
                            <w:pPr>
                              <w:pStyle w:val="Photo"/>
                            </w:pPr>
                            <w:r>
                              <w:t>Add Photo Here</w:t>
                            </w:r>
                          </w:p>
                          <w:p w:rsidR="00CD3DE8" w:rsidRDefault="00CD3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6.15pt;width:214.4pt;height:186.75pt;z-index:2516608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">
                <v:textbox>
                  <w:txbxContent>
                    <w:p w:rsidR="00CD3DE8" w:rsidRDefault="00CD3DE8" w:rsidP="00CD3DE8">
                      <w:pPr>
                        <w:pStyle w:val="Photo"/>
                      </w:pPr>
                      <w:r>
                        <w:t>Add Photo Here</w:t>
                      </w:r>
                    </w:p>
                    <w:p w:rsidR="00CD3DE8" w:rsidRDefault="00CD3DE8"/>
                  </w:txbxContent>
                </v:textbox>
                <w10:wrap type="square"/>
              </v:shape>
            </w:pict>
          </mc:Fallback>
        </mc:AlternateContent>
      </w:r>
    </w:p>
    <w:p w:rsidR="00F658C6" w:rsidRDefault="00F658C6" w:rsidP="00BF331B">
      <w:pPr>
        <w:pStyle w:val="Photo"/>
      </w:pPr>
    </w:p>
    <w:p w:rsidR="00F658C6" w:rsidRDefault="00F658C6" w:rsidP="00BF331B">
      <w:pPr>
        <w:pStyle w:val="Photo"/>
      </w:pPr>
    </w:p>
    <w:p w:rsidR="00F658C6" w:rsidRDefault="00F658C6" w:rsidP="00BF331B">
      <w:pPr>
        <w:pStyle w:val="Photo"/>
      </w:pPr>
    </w:p>
    <w:p w:rsidR="00F658C6" w:rsidRDefault="00F658C6" w:rsidP="00BF331B">
      <w:pPr>
        <w:pStyle w:val="Photo"/>
      </w:pPr>
    </w:p>
    <w:p w:rsidR="00F658C6" w:rsidRDefault="00F658C6" w:rsidP="00BF331B">
      <w:pPr>
        <w:pStyle w:val="Photo"/>
      </w:pPr>
    </w:p>
    <w:p w:rsidR="00F658C6" w:rsidRDefault="00F658C6" w:rsidP="00BF331B">
      <w:pPr>
        <w:pStyle w:val="Photo"/>
      </w:pPr>
    </w:p>
    <w:p w:rsidR="00F658C6" w:rsidRDefault="00F658C6" w:rsidP="00BF331B">
      <w:pPr>
        <w:pStyle w:val="Photo"/>
      </w:pPr>
    </w:p>
    <w:p w:rsidR="00F658C6" w:rsidRPr="00BF331B" w:rsidRDefault="00F658C6" w:rsidP="00BF331B">
      <w:pPr>
        <w:pStyle w:val="Photo"/>
      </w:pPr>
    </w:p>
    <w:tbl>
      <w:tblPr>
        <w:tblStyle w:val="TableGrid"/>
        <w:tblW w:w="648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160"/>
        <w:gridCol w:w="630"/>
        <w:gridCol w:w="2732"/>
      </w:tblGrid>
      <w:tr w:rsidR="00C031FC" w:rsidRPr="00264AB1" w:rsidTr="00BF331B">
        <w:trPr>
          <w:trHeight w:val="230"/>
          <w:jc w:val="center"/>
        </w:trPr>
        <w:tc>
          <w:tcPr>
            <w:tcW w:w="6480" w:type="dxa"/>
            <w:gridSpan w:val="4"/>
            <w:shd w:val="clear" w:color="auto" w:fill="F2F2F2" w:themeFill="background1" w:themeFillShade="F2"/>
            <w:vAlign w:val="center"/>
          </w:tcPr>
          <w:p w:rsidR="00C031FC" w:rsidRPr="00BF331B" w:rsidRDefault="003E76AC" w:rsidP="00BF331B">
            <w:pPr>
              <w:pStyle w:val="Heading3"/>
            </w:pPr>
            <w:r>
              <w:t>title</w:t>
            </w:r>
          </w:p>
        </w:tc>
      </w:tr>
      <w:tr w:rsidR="00EC48A8" w:rsidRPr="00264AB1" w:rsidTr="005C7EF4">
        <w:trPr>
          <w:trHeight w:val="288"/>
          <w:jc w:val="center"/>
        </w:trPr>
        <w:tc>
          <w:tcPr>
            <w:tcW w:w="958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C48A8" w:rsidRPr="00264AB1" w:rsidRDefault="00EC48A8" w:rsidP="005C7EF4"/>
        </w:tc>
        <w:tc>
          <w:tcPr>
            <w:tcW w:w="5522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1549" w:rsidRPr="00264AB1" w:rsidRDefault="00581520" w:rsidP="0054086C">
            <w:r>
              <w:t xml:space="preserve">               </w:t>
            </w:r>
            <w:r w:rsidR="003E76AC">
              <w:t xml:space="preserve">                      name</w:t>
            </w:r>
          </w:p>
        </w:tc>
      </w:tr>
      <w:tr w:rsidR="00C031FC" w:rsidRPr="00264AB1" w:rsidTr="005C7EF4">
        <w:trPr>
          <w:trHeight w:val="230"/>
          <w:jc w:val="center"/>
        </w:trPr>
        <w:tc>
          <w:tcPr>
            <w:tcW w:w="6480" w:type="dxa"/>
            <w:gridSpan w:val="4"/>
            <w:shd w:val="clear" w:color="auto" w:fill="F2F2F2" w:themeFill="background1" w:themeFillShade="F2"/>
            <w:vAlign w:val="center"/>
          </w:tcPr>
          <w:p w:rsidR="00C031FC" w:rsidRPr="00264AB1" w:rsidRDefault="00C031FC" w:rsidP="00BF331B">
            <w:pPr>
              <w:pStyle w:val="Heading3"/>
            </w:pPr>
            <w:r w:rsidRPr="00264AB1">
              <w:t>Contact Information</w:t>
            </w:r>
            <w:r w:rsidR="00F658C6">
              <w:t xml:space="preserve"> for Appearance</w:t>
            </w:r>
          </w:p>
        </w:tc>
      </w:tr>
      <w:tr w:rsidR="00C031FC" w:rsidRPr="00264AB1" w:rsidTr="005C7EF4">
        <w:trPr>
          <w:trHeight w:val="216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C031FC" w:rsidRPr="00264AB1" w:rsidRDefault="00C031FC" w:rsidP="00BF331B">
            <w:pPr>
              <w:pStyle w:val="Heading4"/>
            </w:pPr>
            <w:r w:rsidRPr="00264AB1">
              <w:t>Name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031FC" w:rsidRPr="00264AB1" w:rsidRDefault="00C031FC" w:rsidP="005C7EF4"/>
        </w:tc>
        <w:tc>
          <w:tcPr>
            <w:tcW w:w="630" w:type="dxa"/>
            <w:shd w:val="clear" w:color="auto" w:fill="auto"/>
            <w:vAlign w:val="center"/>
          </w:tcPr>
          <w:p w:rsidR="00C031FC" w:rsidRPr="00264AB1" w:rsidRDefault="00C031FC" w:rsidP="00BF331B">
            <w:pPr>
              <w:pStyle w:val="Heading4"/>
            </w:pPr>
            <w:r w:rsidRPr="00264AB1">
              <w:t>Phone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C031FC" w:rsidRPr="00264AB1" w:rsidRDefault="00C031FC" w:rsidP="005C7EF4"/>
        </w:tc>
      </w:tr>
      <w:tr w:rsidR="00C031FC" w:rsidRPr="00264AB1" w:rsidTr="005C7EF4">
        <w:trPr>
          <w:trHeight w:val="419"/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</w:tcPr>
          <w:p w:rsidR="00C031FC" w:rsidRPr="00264AB1" w:rsidRDefault="00C031FC" w:rsidP="00BF331B">
            <w:pPr>
              <w:pStyle w:val="Heading4"/>
            </w:pPr>
            <w:r w:rsidRPr="00264AB1">
              <w:t>Address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CB1549" w:rsidRDefault="00CB1549" w:rsidP="005C7EF4"/>
        </w:tc>
        <w:tc>
          <w:tcPr>
            <w:tcW w:w="630" w:type="dxa"/>
            <w:shd w:val="clear" w:color="auto" w:fill="auto"/>
            <w:vAlign w:val="center"/>
          </w:tcPr>
          <w:p w:rsidR="00C031FC" w:rsidRPr="00264AB1" w:rsidRDefault="00C031FC" w:rsidP="00BF331B">
            <w:pPr>
              <w:pStyle w:val="Heading4"/>
            </w:pPr>
            <w:r w:rsidRPr="00264AB1">
              <w:t>E-Mail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C031FC" w:rsidRPr="00264AB1" w:rsidRDefault="00C031FC" w:rsidP="005C7EF4"/>
        </w:tc>
      </w:tr>
      <w:tr w:rsidR="00C031FC" w:rsidRPr="00264AB1" w:rsidTr="005C7EF4">
        <w:trPr>
          <w:trHeight w:val="286"/>
          <w:jc w:val="center"/>
        </w:trPr>
        <w:tc>
          <w:tcPr>
            <w:tcW w:w="958" w:type="dxa"/>
            <w:vMerge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031FC" w:rsidRPr="00264AB1" w:rsidRDefault="00C031FC" w:rsidP="00BF331B"/>
        </w:tc>
        <w:tc>
          <w:tcPr>
            <w:tcW w:w="2160" w:type="dxa"/>
            <w:vMerge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031FC" w:rsidRPr="00264AB1" w:rsidRDefault="00C031FC" w:rsidP="00BF331B"/>
        </w:tc>
        <w:tc>
          <w:tcPr>
            <w:tcW w:w="336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031FC" w:rsidRPr="00264AB1" w:rsidRDefault="00C031FC" w:rsidP="005C7EF4"/>
        </w:tc>
      </w:tr>
      <w:tr w:rsidR="00C031FC" w:rsidRPr="00264AB1" w:rsidTr="005C7EF4">
        <w:trPr>
          <w:trHeight w:val="230"/>
          <w:jc w:val="center"/>
        </w:trPr>
        <w:tc>
          <w:tcPr>
            <w:tcW w:w="6480" w:type="dxa"/>
            <w:gridSpan w:val="4"/>
            <w:shd w:val="clear" w:color="auto" w:fill="F2F2F2" w:themeFill="background1" w:themeFillShade="F2"/>
            <w:vAlign w:val="center"/>
          </w:tcPr>
          <w:p w:rsidR="00C031FC" w:rsidRPr="00264AB1" w:rsidRDefault="00F658C6" w:rsidP="00BF331B">
            <w:pPr>
              <w:pStyle w:val="Heading3"/>
            </w:pPr>
            <w:r>
              <w:t>Appearance Details</w:t>
            </w:r>
          </w:p>
        </w:tc>
      </w:tr>
      <w:tr w:rsidR="00C031FC" w:rsidRPr="00264AB1" w:rsidTr="005C7EF4">
        <w:trPr>
          <w:trHeight w:val="216"/>
          <w:jc w:val="center"/>
        </w:trPr>
        <w:tc>
          <w:tcPr>
            <w:tcW w:w="958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031FC" w:rsidRPr="00264AB1" w:rsidRDefault="00C031FC" w:rsidP="00BF331B">
            <w:pPr>
              <w:pStyle w:val="Heading4"/>
            </w:pPr>
            <w:r w:rsidRPr="00264AB1">
              <w:t>Location</w:t>
            </w:r>
          </w:p>
        </w:tc>
        <w:tc>
          <w:tcPr>
            <w:tcW w:w="2160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1549" w:rsidRPr="00264AB1" w:rsidRDefault="00CB1549" w:rsidP="005C7EF4"/>
        </w:tc>
        <w:tc>
          <w:tcPr>
            <w:tcW w:w="630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031FC" w:rsidRPr="00264AB1" w:rsidRDefault="00C031FC" w:rsidP="00BF331B">
            <w:pPr>
              <w:pStyle w:val="Heading4"/>
            </w:pPr>
            <w:r w:rsidRPr="00264AB1">
              <w:t>Date</w:t>
            </w:r>
          </w:p>
        </w:tc>
        <w:tc>
          <w:tcPr>
            <w:tcW w:w="273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031FC" w:rsidRPr="00264AB1" w:rsidRDefault="00C031FC" w:rsidP="005C7EF4"/>
        </w:tc>
      </w:tr>
      <w:tr w:rsidR="00C031FC" w:rsidRPr="00264AB1" w:rsidTr="005C7EF4">
        <w:trPr>
          <w:trHeight w:val="230"/>
          <w:jc w:val="center"/>
        </w:trPr>
        <w:tc>
          <w:tcPr>
            <w:tcW w:w="6480" w:type="dxa"/>
            <w:gridSpan w:val="4"/>
            <w:shd w:val="clear" w:color="auto" w:fill="F2F2F2" w:themeFill="background1" w:themeFillShade="F2"/>
            <w:vAlign w:val="center"/>
          </w:tcPr>
          <w:p w:rsidR="00C031FC" w:rsidRPr="00264AB1" w:rsidRDefault="00C031FC" w:rsidP="00BF331B">
            <w:pPr>
              <w:pStyle w:val="Heading3"/>
            </w:pPr>
          </w:p>
        </w:tc>
      </w:tr>
      <w:tr w:rsidR="00C031FC" w:rsidRPr="00264AB1" w:rsidTr="005C7EF4">
        <w:trPr>
          <w:cantSplit/>
          <w:trHeight w:val="1851"/>
          <w:jc w:val="center"/>
        </w:trPr>
        <w:tc>
          <w:tcPr>
            <w:tcW w:w="6480" w:type="dxa"/>
            <w:gridSpan w:val="4"/>
            <w:shd w:val="clear" w:color="auto" w:fill="auto"/>
          </w:tcPr>
          <w:p w:rsidR="005C7EF4" w:rsidRPr="00264AB1" w:rsidRDefault="00F658C6" w:rsidP="005C7EF4">
            <w:r>
              <w:t>Additional Details</w:t>
            </w:r>
          </w:p>
        </w:tc>
      </w:tr>
    </w:tbl>
    <w:p w:rsidR="00F05E9E" w:rsidRPr="00264AB1" w:rsidRDefault="009B144D" w:rsidP="00422E2E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posOffset>828040</wp:posOffset>
                </wp:positionV>
                <wp:extent cx="5029200" cy="8497570"/>
                <wp:effectExtent l="19050" t="19050" r="19050" b="1778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84975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22418" id="Rectangle 31" o:spid="_x0000_s1026" style="position:absolute;margin-left:0;margin-top:65.2pt;width:396pt;height:669.1pt;z-index:-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" o:allowincell="f" filled="f" strokecolor="#7f7f7f [1612]" strokeweight="3pt">
                <w10:wrap anchorx="page" anchory="page"/>
              </v:rect>
            </w:pict>
          </mc:Fallback>
        </mc:AlternateContent>
      </w:r>
      <w:bookmarkEnd w:id="0"/>
    </w:p>
    <w:sectPr w:rsidR="00F05E9E" w:rsidRPr="00264AB1" w:rsidSect="00E56106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C6"/>
    <w:rsid w:val="000607CE"/>
    <w:rsid w:val="0008194A"/>
    <w:rsid w:val="00081DF7"/>
    <w:rsid w:val="000D1A1B"/>
    <w:rsid w:val="000F342A"/>
    <w:rsid w:val="00102132"/>
    <w:rsid w:val="00117BBE"/>
    <w:rsid w:val="001248CB"/>
    <w:rsid w:val="00126687"/>
    <w:rsid w:val="00154F3C"/>
    <w:rsid w:val="00166432"/>
    <w:rsid w:val="0018213D"/>
    <w:rsid w:val="001C5964"/>
    <w:rsid w:val="0023696D"/>
    <w:rsid w:val="00264AB1"/>
    <w:rsid w:val="00292470"/>
    <w:rsid w:val="002963D7"/>
    <w:rsid w:val="00337768"/>
    <w:rsid w:val="00342BD6"/>
    <w:rsid w:val="00345919"/>
    <w:rsid w:val="00376EAD"/>
    <w:rsid w:val="003B45AF"/>
    <w:rsid w:val="003E76AC"/>
    <w:rsid w:val="00402D3B"/>
    <w:rsid w:val="00422E2E"/>
    <w:rsid w:val="0042458B"/>
    <w:rsid w:val="00450B40"/>
    <w:rsid w:val="004719C3"/>
    <w:rsid w:val="0048450E"/>
    <w:rsid w:val="00485AD2"/>
    <w:rsid w:val="004D376E"/>
    <w:rsid w:val="00504514"/>
    <w:rsid w:val="00506456"/>
    <w:rsid w:val="00531FA6"/>
    <w:rsid w:val="0054086C"/>
    <w:rsid w:val="005413A9"/>
    <w:rsid w:val="00542554"/>
    <w:rsid w:val="0056767C"/>
    <w:rsid w:val="00581520"/>
    <w:rsid w:val="005A72B7"/>
    <w:rsid w:val="005C7EF4"/>
    <w:rsid w:val="006942D3"/>
    <w:rsid w:val="00696AAF"/>
    <w:rsid w:val="006A2ACA"/>
    <w:rsid w:val="006D071C"/>
    <w:rsid w:val="006D2456"/>
    <w:rsid w:val="00705D0B"/>
    <w:rsid w:val="007411BA"/>
    <w:rsid w:val="0074403C"/>
    <w:rsid w:val="007509C4"/>
    <w:rsid w:val="007A14C8"/>
    <w:rsid w:val="007A656E"/>
    <w:rsid w:val="007F6844"/>
    <w:rsid w:val="00847FF9"/>
    <w:rsid w:val="00852754"/>
    <w:rsid w:val="00861A5E"/>
    <w:rsid w:val="009045A7"/>
    <w:rsid w:val="00980E62"/>
    <w:rsid w:val="00992FF1"/>
    <w:rsid w:val="009B144D"/>
    <w:rsid w:val="009F2002"/>
    <w:rsid w:val="009F69B8"/>
    <w:rsid w:val="00A27BD3"/>
    <w:rsid w:val="00A37AD2"/>
    <w:rsid w:val="00AF70D6"/>
    <w:rsid w:val="00B0403F"/>
    <w:rsid w:val="00B0743E"/>
    <w:rsid w:val="00B23544"/>
    <w:rsid w:val="00B5268B"/>
    <w:rsid w:val="00B830C0"/>
    <w:rsid w:val="00BB3E56"/>
    <w:rsid w:val="00BC226A"/>
    <w:rsid w:val="00BC4350"/>
    <w:rsid w:val="00BF331B"/>
    <w:rsid w:val="00C031FC"/>
    <w:rsid w:val="00C12E7B"/>
    <w:rsid w:val="00CB1549"/>
    <w:rsid w:val="00CD3DE8"/>
    <w:rsid w:val="00D35DDF"/>
    <w:rsid w:val="00D5178D"/>
    <w:rsid w:val="00D75861"/>
    <w:rsid w:val="00DA4EF1"/>
    <w:rsid w:val="00DC7767"/>
    <w:rsid w:val="00DD7A9D"/>
    <w:rsid w:val="00E10CB2"/>
    <w:rsid w:val="00E56106"/>
    <w:rsid w:val="00E93207"/>
    <w:rsid w:val="00EC48A8"/>
    <w:rsid w:val="00F05E9E"/>
    <w:rsid w:val="00F12A53"/>
    <w:rsid w:val="00F16FAE"/>
    <w:rsid w:val="00F50C50"/>
    <w:rsid w:val="00F658C6"/>
    <w:rsid w:val="00FB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0656C9-763E-42B6-B78F-2B7A4A12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EF4"/>
    <w:pPr>
      <w:spacing w:before="40" w:line="264" w:lineRule="auto"/>
    </w:pPr>
    <w:rPr>
      <w:rFonts w:asciiTheme="minorHAnsi" w:hAnsiTheme="minorHAnsi"/>
      <w:sz w:val="18"/>
    </w:rPr>
  </w:style>
  <w:style w:type="paragraph" w:styleId="Heading1">
    <w:name w:val="heading 1"/>
    <w:basedOn w:val="Normal"/>
    <w:next w:val="Normal"/>
    <w:qFormat/>
    <w:rsid w:val="005C7EF4"/>
    <w:pPr>
      <w:spacing w:before="0" w:line="960" w:lineRule="exact"/>
      <w:jc w:val="center"/>
      <w:outlineLvl w:val="0"/>
    </w:pPr>
    <w:rPr>
      <w:rFonts w:asciiTheme="majorHAnsi" w:hAnsiTheme="majorHAnsi"/>
      <w:color w:val="7F7F7F" w:themeColor="text1" w:themeTint="80"/>
      <w:sz w:val="96"/>
      <w:szCs w:val="96"/>
    </w:rPr>
  </w:style>
  <w:style w:type="paragraph" w:styleId="Heading2">
    <w:name w:val="heading 2"/>
    <w:basedOn w:val="Normal"/>
    <w:next w:val="Normal"/>
    <w:qFormat/>
    <w:rsid w:val="00BF331B"/>
    <w:pPr>
      <w:spacing w:after="200" w:line="960" w:lineRule="exact"/>
      <w:jc w:val="center"/>
      <w:outlineLvl w:val="1"/>
    </w:pPr>
    <w:rPr>
      <w:b/>
      <w:sz w:val="96"/>
      <w:szCs w:val="56"/>
    </w:rPr>
  </w:style>
  <w:style w:type="paragraph" w:styleId="Heading3">
    <w:name w:val="heading 3"/>
    <w:basedOn w:val="Normal"/>
    <w:next w:val="Normal"/>
    <w:qFormat/>
    <w:rsid w:val="00BF331B"/>
    <w:pPr>
      <w:jc w:val="center"/>
      <w:outlineLvl w:val="2"/>
    </w:pPr>
    <w:rPr>
      <w:rFonts w:asciiTheme="majorHAnsi" w:hAnsiTheme="majorHAnsi"/>
      <w:b/>
      <w:color w:val="595959" w:themeColor="text1" w:themeTint="A6"/>
      <w:szCs w:val="18"/>
    </w:rPr>
  </w:style>
  <w:style w:type="paragraph" w:styleId="Heading4">
    <w:name w:val="heading 4"/>
    <w:basedOn w:val="Normal"/>
    <w:next w:val="Normal"/>
    <w:link w:val="Heading4Char"/>
    <w:unhideWhenUsed/>
    <w:qFormat/>
    <w:rsid w:val="005C7EF4"/>
    <w:pPr>
      <w:outlineLvl w:val="3"/>
    </w:pPr>
    <w:rPr>
      <w:color w:val="404040" w:themeColor="text1" w:themeTint="BF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31FC"/>
    <w:tblPr>
      <w:tblCellMar>
        <w:top w:w="29" w:type="dxa"/>
        <w:left w:w="58" w:type="dxa"/>
        <w:bottom w:w="29" w:type="dxa"/>
        <w:right w:w="5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C7EF4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4D376E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4D376E"/>
  </w:style>
  <w:style w:type="paragraph" w:styleId="CommentSubject">
    <w:name w:val="annotation subject"/>
    <w:basedOn w:val="CommentText"/>
    <w:next w:val="CommentText"/>
    <w:semiHidden/>
    <w:unhideWhenUsed/>
    <w:rsid w:val="004D376E"/>
    <w:rPr>
      <w:b/>
      <w:bCs/>
    </w:rPr>
  </w:style>
  <w:style w:type="paragraph" w:styleId="BalloonText">
    <w:name w:val="Balloon Text"/>
    <w:basedOn w:val="Normal"/>
    <w:semiHidden/>
    <w:unhideWhenUsed/>
    <w:rsid w:val="004D376E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5C7EF4"/>
    <w:rPr>
      <w:rFonts w:asciiTheme="minorHAnsi" w:hAnsiTheme="minorHAnsi"/>
      <w:color w:val="404040" w:themeColor="text1" w:themeTint="BF"/>
      <w:sz w:val="18"/>
      <w:szCs w:val="18"/>
    </w:rPr>
  </w:style>
  <w:style w:type="paragraph" w:customStyle="1" w:styleId="Photo">
    <w:name w:val="Photo"/>
    <w:basedOn w:val="Normal"/>
    <w:unhideWhenUsed/>
    <w:qFormat/>
    <w:rsid w:val="00BF331B"/>
    <w:pPr>
      <w:spacing w:after="2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vey\AppData\Roaming\Microsoft\Templates\LostPetNt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DB2D875-1A7F-4F6A-B1B2-AD168D168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LostPetNtce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Lost pet notice</vt:lpstr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pet notice</dc:title>
  <dc:creator>Tamara Lynne Harvey</dc:creator>
  <cp:lastModifiedBy>Teresa Mudrow</cp:lastModifiedBy>
  <cp:revision>2</cp:revision>
  <cp:lastPrinted>2003-12-01T16:43:00Z</cp:lastPrinted>
  <dcterms:created xsi:type="dcterms:W3CDTF">2017-10-15T16:33:00Z</dcterms:created>
  <dcterms:modified xsi:type="dcterms:W3CDTF">2017-10-15T16:33:00Z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TC060912951033</vt:lpwstr>
  </property>
</Properties>
</file>