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AA41" w14:textId="5E6E4222" w:rsidR="00FF6082" w:rsidRDefault="00CE0A09">
      <w:pPr>
        <w:pStyle w:val="Heading1"/>
      </w:pPr>
      <w:r>
        <w:t xml:space="preserve">Indiana Physicians </w:t>
      </w:r>
      <w:r w:rsidR="004012EA">
        <w:t>with Breastfeeding Expertise</w:t>
      </w:r>
    </w:p>
    <w:p w14:paraId="4125C96C" w14:textId="11EA3AD0" w:rsidR="00FF6082" w:rsidRDefault="00CE0A09">
      <w:pPr>
        <w:pStyle w:val="Heading2"/>
      </w:pPr>
      <w:r>
        <w:t>IBCLC Physicians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598"/>
        <w:gridCol w:w="1876"/>
        <w:gridCol w:w="5377"/>
        <w:gridCol w:w="1679"/>
      </w:tblGrid>
      <w:tr w:rsidR="00EC51F4" w14:paraId="37CB078F" w14:textId="77777777" w:rsidTr="002C581C">
        <w:tc>
          <w:tcPr>
            <w:tcW w:w="1598" w:type="dxa"/>
          </w:tcPr>
          <w:p w14:paraId="46C07481" w14:textId="094BB66C" w:rsidR="0016218E" w:rsidRPr="0016218E" w:rsidRDefault="0016218E" w:rsidP="00CE0A09">
            <w:pPr>
              <w:rPr>
                <w:b/>
                <w:bCs/>
              </w:rPr>
            </w:pPr>
            <w:r w:rsidRPr="0016218E">
              <w:rPr>
                <w:b/>
                <w:bCs/>
              </w:rPr>
              <w:t>Name</w:t>
            </w:r>
          </w:p>
        </w:tc>
        <w:tc>
          <w:tcPr>
            <w:tcW w:w="1876" w:type="dxa"/>
          </w:tcPr>
          <w:p w14:paraId="604261E9" w14:textId="3849D914" w:rsidR="0016218E" w:rsidRPr="0016218E" w:rsidRDefault="0016218E" w:rsidP="00CE0A09">
            <w:pPr>
              <w:rPr>
                <w:b/>
                <w:bCs/>
              </w:rPr>
            </w:pPr>
            <w:r w:rsidRPr="0016218E">
              <w:rPr>
                <w:b/>
                <w:bCs/>
              </w:rPr>
              <w:t>Practice</w:t>
            </w:r>
          </w:p>
        </w:tc>
        <w:tc>
          <w:tcPr>
            <w:tcW w:w="5377" w:type="dxa"/>
          </w:tcPr>
          <w:p w14:paraId="6DB31ACF" w14:textId="3C52D5F7" w:rsidR="0016218E" w:rsidRPr="0016218E" w:rsidRDefault="0016218E" w:rsidP="00CE0A09">
            <w:pPr>
              <w:rPr>
                <w:b/>
                <w:bCs/>
              </w:rPr>
            </w:pPr>
            <w:r w:rsidRPr="0016218E">
              <w:rPr>
                <w:b/>
                <w:bCs/>
              </w:rPr>
              <w:t>Website</w:t>
            </w:r>
          </w:p>
        </w:tc>
        <w:tc>
          <w:tcPr>
            <w:tcW w:w="1679" w:type="dxa"/>
          </w:tcPr>
          <w:p w14:paraId="0B185803" w14:textId="28B9329F" w:rsidR="0016218E" w:rsidRPr="0016218E" w:rsidRDefault="0016218E" w:rsidP="00CE0A09">
            <w:pPr>
              <w:rPr>
                <w:b/>
                <w:bCs/>
              </w:rPr>
            </w:pPr>
            <w:r w:rsidRPr="0016218E">
              <w:rPr>
                <w:b/>
                <w:bCs/>
              </w:rPr>
              <w:t>Location</w:t>
            </w:r>
          </w:p>
        </w:tc>
      </w:tr>
      <w:tr w:rsidR="00EC51F4" w14:paraId="6760A358" w14:textId="77777777" w:rsidTr="002C581C">
        <w:tc>
          <w:tcPr>
            <w:tcW w:w="1598" w:type="dxa"/>
          </w:tcPr>
          <w:p w14:paraId="02EDC3A8" w14:textId="04068888" w:rsidR="0016218E" w:rsidRPr="0016218E" w:rsidRDefault="00F6268F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6218E" w:rsidRPr="0016218E">
              <w:rPr>
                <w:sz w:val="24"/>
                <w:szCs w:val="24"/>
              </w:rPr>
              <w:t>Am</w:t>
            </w:r>
            <w:r w:rsidR="0016218E">
              <w:rPr>
                <w:sz w:val="24"/>
                <w:szCs w:val="24"/>
              </w:rPr>
              <w:t xml:space="preserve">anda </w:t>
            </w:r>
            <w:proofErr w:type="spellStart"/>
            <w:r w:rsidR="0016218E">
              <w:rPr>
                <w:sz w:val="24"/>
                <w:szCs w:val="24"/>
              </w:rPr>
              <w:t>Dornfeld</w:t>
            </w:r>
            <w:proofErr w:type="spellEnd"/>
          </w:p>
        </w:tc>
        <w:tc>
          <w:tcPr>
            <w:tcW w:w="1876" w:type="dxa"/>
          </w:tcPr>
          <w:p w14:paraId="7677BB2D" w14:textId="217D7596" w:rsidR="0016218E" w:rsidRPr="0016218E" w:rsidRDefault="00EC51F4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Sage Direct Care </w:t>
            </w:r>
          </w:p>
        </w:tc>
        <w:tc>
          <w:tcPr>
            <w:tcW w:w="5377" w:type="dxa"/>
          </w:tcPr>
          <w:p w14:paraId="6A54A190" w14:textId="53578E55" w:rsidR="0016218E" w:rsidRPr="0016218E" w:rsidRDefault="002B17E1" w:rsidP="00CE0A09">
            <w:pPr>
              <w:rPr>
                <w:sz w:val="24"/>
                <w:szCs w:val="24"/>
              </w:rPr>
            </w:pPr>
            <w:hyperlink r:id="rId7" w:history="1">
              <w:r w:rsidRPr="0050590B">
                <w:rPr>
                  <w:rStyle w:val="Hyperlink"/>
                  <w:sz w:val="24"/>
                  <w:szCs w:val="24"/>
                </w:rPr>
                <w:t>https://www.sagedirectcare.com/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14:paraId="4BC6F797" w14:textId="7558EAA9" w:rsidR="0016218E" w:rsidRPr="0016218E" w:rsidRDefault="00EC51F4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Columbus</w:t>
            </w:r>
          </w:p>
        </w:tc>
      </w:tr>
      <w:tr w:rsidR="00EC51F4" w14:paraId="08B5458F" w14:textId="77777777" w:rsidTr="002C581C">
        <w:tc>
          <w:tcPr>
            <w:tcW w:w="1598" w:type="dxa"/>
          </w:tcPr>
          <w:p w14:paraId="01674D06" w14:textId="69EFA2A0" w:rsidR="0016218E" w:rsidRPr="0016218E" w:rsidRDefault="00EC51F4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Janine Zee-Cheng</w:t>
            </w:r>
          </w:p>
        </w:tc>
        <w:tc>
          <w:tcPr>
            <w:tcW w:w="1876" w:type="dxa"/>
          </w:tcPr>
          <w:p w14:paraId="7302A1CA" w14:textId="61DDAFC7" w:rsidR="0016218E" w:rsidRPr="0016218E" w:rsidRDefault="00EC51F4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Peppermint Pediatrics</w:t>
            </w:r>
          </w:p>
        </w:tc>
        <w:tc>
          <w:tcPr>
            <w:tcW w:w="5377" w:type="dxa"/>
          </w:tcPr>
          <w:p w14:paraId="4705AE95" w14:textId="3AD5FE0D" w:rsidR="0016218E" w:rsidRPr="0016218E" w:rsidRDefault="002B17E1" w:rsidP="00CE0A09">
            <w:pPr>
              <w:rPr>
                <w:sz w:val="24"/>
                <w:szCs w:val="24"/>
              </w:rPr>
            </w:pPr>
            <w:hyperlink r:id="rId8" w:history="1">
              <w:r w:rsidRPr="0050590B">
                <w:rPr>
                  <w:rStyle w:val="Hyperlink"/>
                  <w:sz w:val="24"/>
                  <w:szCs w:val="24"/>
                </w:rPr>
                <w:t>https://www.peppermintpediatrics.com/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14:paraId="4007543C" w14:textId="683ADD21" w:rsidR="0016218E" w:rsidRPr="0016218E" w:rsidRDefault="00EC51F4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Zionsville</w:t>
            </w:r>
          </w:p>
        </w:tc>
      </w:tr>
      <w:tr w:rsidR="00EC51F4" w14:paraId="0473A4C2" w14:textId="77777777" w:rsidTr="002C581C">
        <w:tc>
          <w:tcPr>
            <w:tcW w:w="1598" w:type="dxa"/>
          </w:tcPr>
          <w:p w14:paraId="2D3A24F0" w14:textId="09B07ED5" w:rsidR="0016218E" w:rsidRPr="0016218E" w:rsidRDefault="00F6268F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EC51F4">
              <w:rPr>
                <w:sz w:val="24"/>
                <w:szCs w:val="24"/>
              </w:rPr>
              <w:t>Lindsay Moore-</w:t>
            </w:r>
            <w:proofErr w:type="spellStart"/>
            <w:r w:rsidR="00EC51F4">
              <w:rPr>
                <w:sz w:val="24"/>
                <w:szCs w:val="24"/>
              </w:rPr>
              <w:t>Ostby</w:t>
            </w:r>
            <w:proofErr w:type="spellEnd"/>
            <w:r w:rsidR="00EC51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14:paraId="2AA7E88D" w14:textId="53BEC952" w:rsidR="0016218E" w:rsidRPr="0016218E" w:rsidRDefault="00EC51F4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 Direct Docs</w:t>
            </w:r>
          </w:p>
        </w:tc>
        <w:tc>
          <w:tcPr>
            <w:tcW w:w="5377" w:type="dxa"/>
          </w:tcPr>
          <w:p w14:paraId="06912924" w14:textId="6DB3DFB3" w:rsidR="0016218E" w:rsidRPr="0016218E" w:rsidRDefault="002B17E1" w:rsidP="00CE0A09">
            <w:pPr>
              <w:rPr>
                <w:sz w:val="24"/>
                <w:szCs w:val="24"/>
              </w:rPr>
            </w:pPr>
            <w:hyperlink r:id="rId9" w:history="1">
              <w:r w:rsidRPr="0050590B">
                <w:rPr>
                  <w:rStyle w:val="Hyperlink"/>
                  <w:sz w:val="24"/>
                  <w:szCs w:val="24"/>
                </w:rPr>
                <w:t>https://www.indydirectdocs.com/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14:paraId="09E3FB3C" w14:textId="30246377" w:rsidR="0016218E" w:rsidRPr="0016218E" w:rsidRDefault="00EC51F4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Indianapolis</w:t>
            </w:r>
          </w:p>
        </w:tc>
      </w:tr>
      <w:tr w:rsidR="00EC51F4" w14:paraId="697B36FE" w14:textId="77777777" w:rsidTr="002C581C">
        <w:tc>
          <w:tcPr>
            <w:tcW w:w="1598" w:type="dxa"/>
          </w:tcPr>
          <w:p w14:paraId="63846916" w14:textId="4A1D6624" w:rsidR="0016218E" w:rsidRPr="0016218E" w:rsidRDefault="00F3084B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Scott</w:t>
            </w:r>
          </w:p>
        </w:tc>
        <w:tc>
          <w:tcPr>
            <w:tcW w:w="1876" w:type="dxa"/>
          </w:tcPr>
          <w:p w14:paraId="69C05D30" w14:textId="0D37750E" w:rsidR="0016218E" w:rsidRPr="0016218E" w:rsidRDefault="00F3084B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IU Health</w:t>
            </w:r>
          </w:p>
        </w:tc>
        <w:tc>
          <w:tcPr>
            <w:tcW w:w="5377" w:type="dxa"/>
          </w:tcPr>
          <w:p w14:paraId="13C3DF5E" w14:textId="5307A916" w:rsidR="0016218E" w:rsidRPr="0016218E" w:rsidRDefault="00F3084B" w:rsidP="00CE0A09">
            <w:pPr>
              <w:rPr>
                <w:sz w:val="24"/>
                <w:szCs w:val="24"/>
              </w:rPr>
            </w:pPr>
            <w:hyperlink r:id="rId10" w:history="1">
              <w:r w:rsidRPr="0050590B">
                <w:rPr>
                  <w:rStyle w:val="Hyperlink"/>
                  <w:sz w:val="24"/>
                  <w:szCs w:val="24"/>
                </w:rPr>
                <w:t>https://medicine.iu.edu/faculty/17749/scott-emily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14:paraId="5C5CE653" w14:textId="33CCD875" w:rsidR="0016218E" w:rsidRPr="0016218E" w:rsidRDefault="00F3084B" w:rsidP="00CE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Indianapolis</w:t>
            </w:r>
          </w:p>
        </w:tc>
      </w:tr>
      <w:tr w:rsidR="002C581C" w14:paraId="792659B4" w14:textId="77777777" w:rsidTr="002C581C">
        <w:tc>
          <w:tcPr>
            <w:tcW w:w="1598" w:type="dxa"/>
          </w:tcPr>
          <w:p w14:paraId="36F9B046" w14:textId="1BBD9833" w:rsidR="002C581C" w:rsidRPr="0016218E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Lisa </w:t>
            </w:r>
            <w:proofErr w:type="spellStart"/>
            <w:r>
              <w:rPr>
                <w:sz w:val="24"/>
                <w:szCs w:val="24"/>
              </w:rPr>
              <w:t>Hoffhaus</w:t>
            </w:r>
            <w:proofErr w:type="spellEnd"/>
          </w:p>
        </w:tc>
        <w:tc>
          <w:tcPr>
            <w:tcW w:w="1876" w:type="dxa"/>
          </w:tcPr>
          <w:p w14:paraId="23EC4CE4" w14:textId="5384A68E" w:rsidR="002C581C" w:rsidRPr="0016218E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IHC / Schenk</w:t>
            </w:r>
          </w:p>
        </w:tc>
        <w:tc>
          <w:tcPr>
            <w:tcW w:w="5377" w:type="dxa"/>
          </w:tcPr>
          <w:p w14:paraId="3B4E8A0A" w14:textId="0ADA5D55" w:rsidR="002C581C" w:rsidRPr="0016218E" w:rsidRDefault="002C581C" w:rsidP="002C581C">
            <w:pPr>
              <w:rPr>
                <w:sz w:val="24"/>
                <w:szCs w:val="24"/>
              </w:rPr>
            </w:pPr>
            <w:hyperlink r:id="rId11" w:history="1">
              <w:r w:rsidRPr="0050590B">
                <w:rPr>
                  <w:rStyle w:val="Hyperlink"/>
                  <w:sz w:val="24"/>
                  <w:szCs w:val="24"/>
                </w:rPr>
                <w:t>https://www.schneckmed.org/doctors/lisa-k-hoffhaus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14:paraId="4F1278D9" w14:textId="65C3DBBF" w:rsidR="002C581C" w:rsidRPr="0016218E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Seymour</w:t>
            </w:r>
          </w:p>
        </w:tc>
      </w:tr>
    </w:tbl>
    <w:p w14:paraId="485D0892" w14:textId="51791B7B" w:rsidR="00CE0A09" w:rsidRDefault="00F6268F" w:rsidP="00CE0A09">
      <w:r>
        <w:t>*Refer  complex cases</w:t>
      </w:r>
    </w:p>
    <w:p w14:paraId="5910193F" w14:textId="59A56EDC" w:rsidR="00080A07" w:rsidRDefault="00080A07" w:rsidP="00CE0A09"/>
    <w:p w14:paraId="3A9ADA1E" w14:textId="61AE95D3" w:rsidR="00080A07" w:rsidRDefault="00080A07" w:rsidP="00CE0A09"/>
    <w:p w14:paraId="01B6B332" w14:textId="59053C16" w:rsidR="00080A07" w:rsidRDefault="00080A07" w:rsidP="00CE0A09"/>
    <w:p w14:paraId="38DEF74E" w14:textId="77777777" w:rsidR="00080A07" w:rsidRDefault="00080A07" w:rsidP="00CE0A09"/>
    <w:p w14:paraId="7D13217C" w14:textId="4D44701D" w:rsidR="00CE0A09" w:rsidRDefault="00CE0A09" w:rsidP="00CE0A09">
      <w:pPr>
        <w:pStyle w:val="Heading2"/>
      </w:pPr>
      <w:r>
        <w:lastRenderedPageBreak/>
        <w:t>Breastfeeding-Supporting</w:t>
      </w:r>
      <w:r>
        <w:t xml:space="preserve"> Physicians</w:t>
      </w:r>
      <w:r>
        <w:t xml:space="preserve"> (these physicians have done additional training in breastfeeding medicine such as IABLE courses)</w:t>
      </w:r>
    </w:p>
    <w:tbl>
      <w:tblPr>
        <w:tblStyle w:val="TableGrid"/>
        <w:tblW w:w="13227" w:type="dxa"/>
        <w:tblInd w:w="-905" w:type="dxa"/>
        <w:tblLook w:val="04A0" w:firstRow="1" w:lastRow="0" w:firstColumn="1" w:lastColumn="0" w:noHBand="0" w:noVBand="1"/>
      </w:tblPr>
      <w:tblGrid>
        <w:gridCol w:w="1582"/>
        <w:gridCol w:w="1569"/>
        <w:gridCol w:w="8742"/>
        <w:gridCol w:w="1634"/>
      </w:tblGrid>
      <w:tr w:rsidR="002B17E1" w14:paraId="72F78770" w14:textId="77777777" w:rsidTr="002C581C">
        <w:tc>
          <w:tcPr>
            <w:tcW w:w="1582" w:type="dxa"/>
          </w:tcPr>
          <w:p w14:paraId="7534724E" w14:textId="77777777" w:rsidR="0016218E" w:rsidRPr="0016218E" w:rsidRDefault="0016218E" w:rsidP="002E1786">
            <w:pPr>
              <w:rPr>
                <w:b/>
                <w:bCs/>
              </w:rPr>
            </w:pPr>
            <w:r w:rsidRPr="0016218E">
              <w:rPr>
                <w:b/>
                <w:bCs/>
              </w:rPr>
              <w:t>Name</w:t>
            </w:r>
          </w:p>
        </w:tc>
        <w:tc>
          <w:tcPr>
            <w:tcW w:w="1569" w:type="dxa"/>
          </w:tcPr>
          <w:p w14:paraId="78121F7B" w14:textId="77777777" w:rsidR="0016218E" w:rsidRPr="0016218E" w:rsidRDefault="0016218E" w:rsidP="002E1786">
            <w:pPr>
              <w:rPr>
                <w:b/>
                <w:bCs/>
              </w:rPr>
            </w:pPr>
            <w:r w:rsidRPr="0016218E">
              <w:rPr>
                <w:b/>
                <w:bCs/>
              </w:rPr>
              <w:t>Practice</w:t>
            </w:r>
          </w:p>
        </w:tc>
        <w:tc>
          <w:tcPr>
            <w:tcW w:w="8442" w:type="dxa"/>
          </w:tcPr>
          <w:p w14:paraId="6A4EA958" w14:textId="77777777" w:rsidR="0016218E" w:rsidRPr="0016218E" w:rsidRDefault="0016218E" w:rsidP="002E1786">
            <w:pPr>
              <w:rPr>
                <w:b/>
                <w:bCs/>
              </w:rPr>
            </w:pPr>
            <w:r w:rsidRPr="0016218E">
              <w:rPr>
                <w:b/>
                <w:bCs/>
              </w:rPr>
              <w:t>Website</w:t>
            </w:r>
          </w:p>
        </w:tc>
        <w:tc>
          <w:tcPr>
            <w:tcW w:w="1634" w:type="dxa"/>
          </w:tcPr>
          <w:p w14:paraId="66C371F4" w14:textId="77777777" w:rsidR="0016218E" w:rsidRPr="0016218E" w:rsidRDefault="0016218E" w:rsidP="002E1786">
            <w:pPr>
              <w:rPr>
                <w:b/>
                <w:bCs/>
              </w:rPr>
            </w:pPr>
            <w:r w:rsidRPr="0016218E">
              <w:rPr>
                <w:b/>
                <w:bCs/>
              </w:rPr>
              <w:t>Location</w:t>
            </w:r>
          </w:p>
        </w:tc>
      </w:tr>
      <w:tr w:rsidR="002B17E1" w14:paraId="392FE127" w14:textId="77777777" w:rsidTr="002C581C">
        <w:tc>
          <w:tcPr>
            <w:tcW w:w="1582" w:type="dxa"/>
          </w:tcPr>
          <w:p w14:paraId="1D13BFD0" w14:textId="22A76B1A" w:rsidR="0016218E" w:rsidRPr="0016218E" w:rsidRDefault="002B17E1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Noemi </w:t>
            </w:r>
            <w:proofErr w:type="spellStart"/>
            <w:r>
              <w:rPr>
                <w:sz w:val="24"/>
                <w:szCs w:val="24"/>
              </w:rPr>
              <w:t>Adame</w:t>
            </w:r>
            <w:proofErr w:type="spellEnd"/>
          </w:p>
        </w:tc>
        <w:tc>
          <w:tcPr>
            <w:tcW w:w="1569" w:type="dxa"/>
          </w:tcPr>
          <w:p w14:paraId="19B2463D" w14:textId="217A524C" w:rsidR="0016218E" w:rsidRPr="0016218E" w:rsidRDefault="002B17E1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Culver Pediatrics Center</w:t>
            </w:r>
          </w:p>
        </w:tc>
        <w:tc>
          <w:tcPr>
            <w:tcW w:w="8442" w:type="dxa"/>
          </w:tcPr>
          <w:p w14:paraId="673D440F" w14:textId="3665314F" w:rsidR="0016218E" w:rsidRPr="0016218E" w:rsidRDefault="002B17E1" w:rsidP="002E1786">
            <w:pPr>
              <w:rPr>
                <w:sz w:val="24"/>
                <w:szCs w:val="24"/>
              </w:rPr>
            </w:pPr>
            <w:hyperlink r:id="rId12" w:history="1">
              <w:r w:rsidRPr="0050590B">
                <w:rPr>
                  <w:rStyle w:val="Hyperlink"/>
                  <w:sz w:val="24"/>
                  <w:szCs w:val="24"/>
                </w:rPr>
                <w:t>www.CulverPediatrics.com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3468F29B" w14:textId="2609C06B" w:rsidR="0016218E" w:rsidRPr="0016218E" w:rsidRDefault="002B17E1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Culver</w:t>
            </w:r>
          </w:p>
        </w:tc>
      </w:tr>
      <w:tr w:rsidR="002B17E1" w14:paraId="5B37D52C" w14:textId="77777777" w:rsidTr="002C581C">
        <w:tc>
          <w:tcPr>
            <w:tcW w:w="1582" w:type="dxa"/>
          </w:tcPr>
          <w:p w14:paraId="7CDD5B86" w14:textId="1510402C" w:rsidR="0016218E" w:rsidRPr="0016218E" w:rsidRDefault="00F3084B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Holly Wheeler</w:t>
            </w:r>
          </w:p>
        </w:tc>
        <w:tc>
          <w:tcPr>
            <w:tcW w:w="1569" w:type="dxa"/>
          </w:tcPr>
          <w:p w14:paraId="530D1306" w14:textId="7F03D37D" w:rsidR="0016218E" w:rsidRPr="0016218E" w:rsidRDefault="004012E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</w:t>
            </w:r>
          </w:p>
        </w:tc>
        <w:tc>
          <w:tcPr>
            <w:tcW w:w="8442" w:type="dxa"/>
          </w:tcPr>
          <w:p w14:paraId="379FA406" w14:textId="27592B53" w:rsidR="0016218E" w:rsidRPr="0016218E" w:rsidRDefault="00080A07" w:rsidP="002E1786">
            <w:pPr>
              <w:rPr>
                <w:sz w:val="24"/>
                <w:szCs w:val="24"/>
              </w:rPr>
            </w:pPr>
            <w:hyperlink r:id="rId13" w:history="1">
              <w:r w:rsidRPr="0050590B">
                <w:rPr>
                  <w:rStyle w:val="Hyperlink"/>
                  <w:sz w:val="24"/>
                  <w:szCs w:val="24"/>
                </w:rPr>
                <w:t>https://fad.ecommunity.com/provider/Holly+Marie+Wheeler/186442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026441AA" w14:textId="4D3628F0" w:rsidR="0016218E" w:rsidRPr="0016218E" w:rsidRDefault="004012E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Greenwood</w:t>
            </w:r>
          </w:p>
        </w:tc>
      </w:tr>
      <w:tr w:rsidR="002B17E1" w14:paraId="38249524" w14:textId="77777777" w:rsidTr="002C581C">
        <w:tc>
          <w:tcPr>
            <w:tcW w:w="1582" w:type="dxa"/>
          </w:tcPr>
          <w:p w14:paraId="07F9DE98" w14:textId="56657341" w:rsidR="0016218E" w:rsidRPr="0016218E" w:rsidRDefault="00080A07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Case</w:t>
            </w:r>
          </w:p>
        </w:tc>
        <w:tc>
          <w:tcPr>
            <w:tcW w:w="1569" w:type="dxa"/>
          </w:tcPr>
          <w:p w14:paraId="17DD1D07" w14:textId="64B32759" w:rsidR="0016218E" w:rsidRPr="0016218E" w:rsidRDefault="00080A07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Healthnet</w:t>
            </w:r>
          </w:p>
        </w:tc>
        <w:tc>
          <w:tcPr>
            <w:tcW w:w="8442" w:type="dxa"/>
          </w:tcPr>
          <w:p w14:paraId="18AF44AD" w14:textId="37BA3E12" w:rsidR="0016218E" w:rsidRPr="0016218E" w:rsidRDefault="00080A07" w:rsidP="002E1786">
            <w:pPr>
              <w:rPr>
                <w:sz w:val="24"/>
                <w:szCs w:val="24"/>
              </w:rPr>
            </w:pPr>
            <w:hyperlink r:id="rId14" w:history="1">
              <w:r w:rsidRPr="0050590B">
                <w:rPr>
                  <w:rStyle w:val="Hyperlink"/>
                  <w:sz w:val="24"/>
                  <w:szCs w:val="24"/>
                </w:rPr>
                <w:t>https://www.indyhealthnet.org/Physician-List/Default.aspx?&amp;name=case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16EA5DFE" w14:textId="21D70ADF" w:rsidR="0016218E" w:rsidRPr="0016218E" w:rsidRDefault="00080A07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Indianapolis</w:t>
            </w:r>
          </w:p>
        </w:tc>
      </w:tr>
      <w:tr w:rsidR="002B17E1" w14:paraId="3412F22B" w14:textId="77777777" w:rsidTr="002C581C">
        <w:tc>
          <w:tcPr>
            <w:tcW w:w="1582" w:type="dxa"/>
          </w:tcPr>
          <w:p w14:paraId="6E7A64EF" w14:textId="643BB537" w:rsidR="0016218E" w:rsidRPr="0016218E" w:rsidRDefault="00080A07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 Stephenson</w:t>
            </w:r>
          </w:p>
        </w:tc>
        <w:tc>
          <w:tcPr>
            <w:tcW w:w="1569" w:type="dxa"/>
          </w:tcPr>
          <w:p w14:paraId="687F2360" w14:textId="5E776D7E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8442" w:type="dxa"/>
          </w:tcPr>
          <w:p w14:paraId="707D1222" w14:textId="4D275532" w:rsidR="0016218E" w:rsidRPr="0016218E" w:rsidRDefault="008B205A" w:rsidP="002E1786">
            <w:pPr>
              <w:rPr>
                <w:sz w:val="24"/>
                <w:szCs w:val="24"/>
              </w:rPr>
            </w:pPr>
            <w:hyperlink r:id="rId15" w:history="1">
              <w:r w:rsidRPr="0050590B">
                <w:rPr>
                  <w:rStyle w:val="Hyperlink"/>
                  <w:sz w:val="24"/>
                  <w:szCs w:val="24"/>
                </w:rPr>
                <w:t>https://fad.ecommunity.com/provider/Appolinia+Stephenson/1862219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092D90A6" w14:textId="2BBDBB0B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Indianapolis</w:t>
            </w:r>
          </w:p>
        </w:tc>
      </w:tr>
      <w:tr w:rsidR="002B17E1" w14:paraId="58C1E332" w14:textId="77777777" w:rsidTr="002C581C">
        <w:tc>
          <w:tcPr>
            <w:tcW w:w="1582" w:type="dxa"/>
          </w:tcPr>
          <w:p w14:paraId="55E1287F" w14:textId="7EEFE4D1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Jeff </w:t>
            </w:r>
            <w:proofErr w:type="spellStart"/>
            <w:r>
              <w:rPr>
                <w:sz w:val="24"/>
                <w:szCs w:val="24"/>
              </w:rPr>
              <w:t>Meglin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</w:tcPr>
          <w:p w14:paraId="39DB77EA" w14:textId="688809F4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IU Health </w:t>
            </w:r>
          </w:p>
        </w:tc>
        <w:tc>
          <w:tcPr>
            <w:tcW w:w="8442" w:type="dxa"/>
          </w:tcPr>
          <w:p w14:paraId="33941570" w14:textId="532566F2" w:rsidR="0016218E" w:rsidRPr="0016218E" w:rsidRDefault="008B205A" w:rsidP="002E1786">
            <w:pPr>
              <w:rPr>
                <w:sz w:val="24"/>
                <w:szCs w:val="24"/>
              </w:rPr>
            </w:pPr>
            <w:hyperlink r:id="rId16" w:history="1">
              <w:r w:rsidRPr="0050590B">
                <w:rPr>
                  <w:rStyle w:val="Hyperlink"/>
                  <w:sz w:val="24"/>
                  <w:szCs w:val="24"/>
                </w:rPr>
                <w:t>https://iuhealth.org/find-providers/provider/jeffrey-p-meglin-md-8070</w:t>
              </w:r>
            </w:hyperlink>
          </w:p>
        </w:tc>
        <w:tc>
          <w:tcPr>
            <w:tcW w:w="1634" w:type="dxa"/>
          </w:tcPr>
          <w:p w14:paraId="530743D3" w14:textId="4E40C84A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Indianapolis</w:t>
            </w:r>
          </w:p>
        </w:tc>
      </w:tr>
      <w:tr w:rsidR="002B17E1" w14:paraId="43DC510C" w14:textId="77777777" w:rsidTr="002C581C">
        <w:tc>
          <w:tcPr>
            <w:tcW w:w="1582" w:type="dxa"/>
          </w:tcPr>
          <w:p w14:paraId="2135E46F" w14:textId="6CC17338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 Hem</w:t>
            </w:r>
          </w:p>
        </w:tc>
        <w:tc>
          <w:tcPr>
            <w:tcW w:w="1569" w:type="dxa"/>
          </w:tcPr>
          <w:p w14:paraId="2B89460D" w14:textId="6CACFA02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IU Health </w:t>
            </w:r>
          </w:p>
        </w:tc>
        <w:tc>
          <w:tcPr>
            <w:tcW w:w="8442" w:type="dxa"/>
          </w:tcPr>
          <w:p w14:paraId="4C511E63" w14:textId="02CC6363" w:rsidR="0016218E" w:rsidRPr="0016218E" w:rsidRDefault="008B205A" w:rsidP="002E1786">
            <w:pPr>
              <w:rPr>
                <w:sz w:val="24"/>
                <w:szCs w:val="24"/>
              </w:rPr>
            </w:pPr>
            <w:hyperlink r:id="rId17" w:history="1">
              <w:r w:rsidRPr="0050590B">
                <w:rPr>
                  <w:rStyle w:val="Hyperlink"/>
                  <w:sz w:val="24"/>
                  <w:szCs w:val="24"/>
                </w:rPr>
                <w:t>https://healthcare.ascension.org/doctors/1023007440/kristin-jana-hem-indianapolis-in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5F07A89C" w14:textId="1EC8495D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Indianapolis </w:t>
            </w:r>
          </w:p>
        </w:tc>
      </w:tr>
      <w:tr w:rsidR="002B17E1" w14:paraId="34EFB9E5" w14:textId="77777777" w:rsidTr="002C581C">
        <w:tc>
          <w:tcPr>
            <w:tcW w:w="1582" w:type="dxa"/>
          </w:tcPr>
          <w:p w14:paraId="761E142B" w14:textId="42E45D5A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Hatfield </w:t>
            </w:r>
          </w:p>
        </w:tc>
        <w:tc>
          <w:tcPr>
            <w:tcW w:w="1569" w:type="dxa"/>
          </w:tcPr>
          <w:p w14:paraId="7AF8BB84" w14:textId="57E45BEB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Valley Pro Health </w:t>
            </w:r>
          </w:p>
        </w:tc>
        <w:tc>
          <w:tcPr>
            <w:tcW w:w="8442" w:type="dxa"/>
          </w:tcPr>
          <w:p w14:paraId="333EA792" w14:textId="4A795FC4" w:rsidR="0016218E" w:rsidRPr="0016218E" w:rsidRDefault="008B205A" w:rsidP="002E1786">
            <w:pPr>
              <w:rPr>
                <w:sz w:val="24"/>
                <w:szCs w:val="24"/>
              </w:rPr>
            </w:pPr>
            <w:hyperlink r:id="rId18" w:history="1">
              <w:r w:rsidRPr="0050590B">
                <w:rPr>
                  <w:rStyle w:val="Hyperlink"/>
                  <w:sz w:val="24"/>
                  <w:szCs w:val="24"/>
                </w:rPr>
                <w:t>https://valleyprohealth.org/provider/dr-angela-hatfield-md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05AF662F" w14:textId="11FFB5B2" w:rsidR="0016218E" w:rsidRPr="0016218E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Clinton </w:t>
            </w:r>
          </w:p>
        </w:tc>
      </w:tr>
      <w:tr w:rsidR="008B205A" w14:paraId="19710465" w14:textId="77777777" w:rsidTr="002C581C">
        <w:tc>
          <w:tcPr>
            <w:tcW w:w="1582" w:type="dxa"/>
          </w:tcPr>
          <w:p w14:paraId="250FB5D8" w14:textId="6B52633C" w:rsidR="008B205A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 Trigg</w:t>
            </w:r>
          </w:p>
        </w:tc>
        <w:tc>
          <w:tcPr>
            <w:tcW w:w="1569" w:type="dxa"/>
          </w:tcPr>
          <w:p w14:paraId="66BFE85F" w14:textId="5BBB5216" w:rsidR="008B205A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Kids ENT </w:t>
            </w:r>
          </w:p>
        </w:tc>
        <w:tc>
          <w:tcPr>
            <w:tcW w:w="8442" w:type="dxa"/>
          </w:tcPr>
          <w:p w14:paraId="6B427A99" w14:textId="34D6B504" w:rsidR="008B205A" w:rsidRDefault="008B205A" w:rsidP="002E1786">
            <w:pPr>
              <w:rPr>
                <w:sz w:val="24"/>
                <w:szCs w:val="24"/>
              </w:rPr>
            </w:pPr>
            <w:hyperlink r:id="rId19" w:history="1">
              <w:r w:rsidRPr="0050590B">
                <w:rPr>
                  <w:rStyle w:val="Hyperlink"/>
                  <w:sz w:val="24"/>
                  <w:szCs w:val="24"/>
                </w:rPr>
                <w:t>https://www.kidsentindiana.com/</w:t>
              </w:r>
            </w:hyperlink>
            <w:r>
              <w:rPr>
                <w:sz w:val="24"/>
                <w:szCs w:val="24"/>
              </w:rPr>
              <w:t xml:space="preserve">  (ENT with interest in breastfeeding troubleshooting)</w:t>
            </w:r>
          </w:p>
        </w:tc>
        <w:tc>
          <w:tcPr>
            <w:tcW w:w="1634" w:type="dxa"/>
          </w:tcPr>
          <w:p w14:paraId="7066239C" w14:textId="6A26F21A" w:rsidR="008B205A" w:rsidRDefault="008B205A" w:rsidP="002E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Indianapolis </w:t>
            </w:r>
          </w:p>
        </w:tc>
      </w:tr>
      <w:tr w:rsidR="002C581C" w14:paraId="0B4C5185" w14:textId="77777777" w:rsidTr="002C581C">
        <w:tc>
          <w:tcPr>
            <w:tcW w:w="1582" w:type="dxa"/>
          </w:tcPr>
          <w:p w14:paraId="119F5306" w14:textId="12DF4C01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Sue Martini </w:t>
            </w:r>
          </w:p>
        </w:tc>
        <w:tc>
          <w:tcPr>
            <w:tcW w:w="1569" w:type="dxa"/>
          </w:tcPr>
          <w:p w14:paraId="2840C1A2" w14:textId="1B738F04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Margaret Mary Health </w:t>
            </w:r>
          </w:p>
        </w:tc>
        <w:tc>
          <w:tcPr>
            <w:tcW w:w="8442" w:type="dxa"/>
          </w:tcPr>
          <w:p w14:paraId="57511D05" w14:textId="3B425F53" w:rsidR="002C581C" w:rsidRDefault="002C581C" w:rsidP="002C581C">
            <w:pPr>
              <w:rPr>
                <w:sz w:val="24"/>
                <w:szCs w:val="24"/>
              </w:rPr>
            </w:pPr>
            <w:hyperlink r:id="rId20" w:history="1">
              <w:r w:rsidRPr="0050590B">
                <w:rPr>
                  <w:rStyle w:val="Hyperlink"/>
                  <w:sz w:val="24"/>
                  <w:szCs w:val="24"/>
                </w:rPr>
                <w:t>https://www.mmhealth.org/doctor/suzanne-e-martini-md/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5DD3395B" w14:textId="7C4FC8F1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Sunman</w:t>
            </w:r>
          </w:p>
        </w:tc>
      </w:tr>
      <w:tr w:rsidR="002C581C" w14:paraId="47A28391" w14:textId="77777777" w:rsidTr="002C581C">
        <w:tc>
          <w:tcPr>
            <w:tcW w:w="1582" w:type="dxa"/>
          </w:tcPr>
          <w:p w14:paraId="70771944" w14:textId="1BDCC4EE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Cynthia </w:t>
            </w:r>
            <w:proofErr w:type="spellStart"/>
            <w:r>
              <w:rPr>
                <w:sz w:val="24"/>
                <w:szCs w:val="24"/>
              </w:rPr>
              <w:t>Meneghini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</w:tcPr>
          <w:p w14:paraId="24113C8B" w14:textId="7F7BB034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8442" w:type="dxa"/>
          </w:tcPr>
          <w:p w14:paraId="444C5745" w14:textId="7C770CBA" w:rsidR="002C581C" w:rsidRDefault="008E49FD" w:rsidP="002C581C">
            <w:pPr>
              <w:rPr>
                <w:sz w:val="24"/>
                <w:szCs w:val="24"/>
              </w:rPr>
            </w:pPr>
            <w:hyperlink r:id="rId21" w:history="1">
              <w:r w:rsidRPr="0050590B">
                <w:rPr>
                  <w:rStyle w:val="Hyperlink"/>
                  <w:sz w:val="24"/>
                  <w:szCs w:val="24"/>
                </w:rPr>
                <w:t>https://fad.ecommunity.com/provider/Cynthia+Strain+Meneghini/206923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3FBCC370" w14:textId="41C76E4A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Indianapolis</w:t>
            </w:r>
          </w:p>
        </w:tc>
      </w:tr>
      <w:tr w:rsidR="002C581C" w14:paraId="37393A6F" w14:textId="77777777" w:rsidTr="002C581C">
        <w:tc>
          <w:tcPr>
            <w:tcW w:w="1582" w:type="dxa"/>
          </w:tcPr>
          <w:p w14:paraId="131832FF" w14:textId="47F31DE6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Alyssa Swick</w:t>
            </w:r>
          </w:p>
        </w:tc>
        <w:tc>
          <w:tcPr>
            <w:tcW w:w="1569" w:type="dxa"/>
          </w:tcPr>
          <w:p w14:paraId="226920C7" w14:textId="55E89719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Witham Pediatrics</w:t>
            </w:r>
          </w:p>
        </w:tc>
        <w:tc>
          <w:tcPr>
            <w:tcW w:w="8442" w:type="dxa"/>
          </w:tcPr>
          <w:p w14:paraId="361B385A" w14:textId="1CB39DBE" w:rsidR="002C581C" w:rsidRPr="002C581C" w:rsidRDefault="008E49FD" w:rsidP="002C581C">
            <w:pPr>
              <w:rPr>
                <w:sz w:val="24"/>
                <w:szCs w:val="24"/>
              </w:rPr>
            </w:pPr>
            <w:hyperlink r:id="rId22" w:history="1">
              <w:r w:rsidRPr="0050590B">
                <w:rPr>
                  <w:rStyle w:val="Hyperlink"/>
                  <w:sz w:val="24"/>
                  <w:szCs w:val="24"/>
                </w:rPr>
                <w:t>https://www.witham.org/provider/alyssa-d-swick-md-pediatrics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4D4DA82A" w14:textId="5CFA3BBE" w:rsidR="002C581C" w:rsidRDefault="002C581C" w:rsidP="002C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Lebanon</w:t>
            </w:r>
          </w:p>
        </w:tc>
      </w:tr>
    </w:tbl>
    <w:p w14:paraId="156CCE26" w14:textId="3BAE9247" w:rsidR="00CE0A09" w:rsidRPr="00CE0A09" w:rsidRDefault="00CE0A09" w:rsidP="00CE0A09"/>
    <w:sectPr w:rsidR="00CE0A09" w:rsidRPr="00CE0A09" w:rsidSect="00F3084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440" w:right="1440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72C7" w14:textId="77777777" w:rsidR="00480E83" w:rsidRDefault="00480E83">
      <w:pPr>
        <w:spacing w:after="0" w:line="240" w:lineRule="auto"/>
      </w:pPr>
      <w:r>
        <w:separator/>
      </w:r>
    </w:p>
    <w:p w14:paraId="3845FDB5" w14:textId="77777777" w:rsidR="00480E83" w:rsidRDefault="00480E83"/>
    <w:p w14:paraId="7022D22E" w14:textId="77777777" w:rsidR="00480E83" w:rsidRDefault="00480E83"/>
  </w:endnote>
  <w:endnote w:type="continuationSeparator" w:id="0">
    <w:p w14:paraId="53AE183D" w14:textId="77777777" w:rsidR="00480E83" w:rsidRDefault="00480E83">
      <w:pPr>
        <w:spacing w:after="0" w:line="240" w:lineRule="auto"/>
      </w:pPr>
      <w:r>
        <w:continuationSeparator/>
      </w:r>
    </w:p>
    <w:p w14:paraId="58E4AC09" w14:textId="77777777" w:rsidR="00480E83" w:rsidRDefault="00480E83"/>
    <w:p w14:paraId="57A8B7E0" w14:textId="77777777" w:rsidR="00480E83" w:rsidRDefault="00480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8F92" w14:textId="77777777" w:rsidR="00FF6082" w:rsidRDefault="00FF6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CBB72" w14:textId="77777777" w:rsidR="00FF6082" w:rsidRDefault="00480E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E890" w14:textId="77777777" w:rsidR="00FF6082" w:rsidRDefault="00FF6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93AF" w14:textId="77777777" w:rsidR="00480E83" w:rsidRDefault="00480E83">
      <w:pPr>
        <w:spacing w:after="0" w:line="240" w:lineRule="auto"/>
      </w:pPr>
      <w:r>
        <w:separator/>
      </w:r>
    </w:p>
    <w:p w14:paraId="484294CA" w14:textId="77777777" w:rsidR="00480E83" w:rsidRDefault="00480E83"/>
    <w:p w14:paraId="3D52D8A8" w14:textId="77777777" w:rsidR="00480E83" w:rsidRDefault="00480E83"/>
  </w:footnote>
  <w:footnote w:type="continuationSeparator" w:id="0">
    <w:p w14:paraId="1568B70C" w14:textId="77777777" w:rsidR="00480E83" w:rsidRDefault="00480E83">
      <w:pPr>
        <w:spacing w:after="0" w:line="240" w:lineRule="auto"/>
      </w:pPr>
      <w:r>
        <w:continuationSeparator/>
      </w:r>
    </w:p>
    <w:p w14:paraId="6D43071F" w14:textId="77777777" w:rsidR="00480E83" w:rsidRDefault="00480E83"/>
    <w:p w14:paraId="3F752034" w14:textId="77777777" w:rsidR="00480E83" w:rsidRDefault="00480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0F52" w14:textId="77777777" w:rsidR="00FF6082" w:rsidRDefault="00FF6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722B" w14:textId="77777777" w:rsidR="00FF6082" w:rsidRDefault="00FF6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3F94" w14:textId="77777777" w:rsidR="00FF6082" w:rsidRDefault="00FF6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09"/>
    <w:rsid w:val="00080A07"/>
    <w:rsid w:val="0016218E"/>
    <w:rsid w:val="002B17E1"/>
    <w:rsid w:val="002C581C"/>
    <w:rsid w:val="003871DF"/>
    <w:rsid w:val="004012EA"/>
    <w:rsid w:val="00476AEE"/>
    <w:rsid w:val="00480E83"/>
    <w:rsid w:val="008B205A"/>
    <w:rsid w:val="008E49FD"/>
    <w:rsid w:val="00CE0A09"/>
    <w:rsid w:val="00EC51F4"/>
    <w:rsid w:val="00F3084B"/>
    <w:rsid w:val="00F6268F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95E3"/>
  <w15:chartTrackingRefBased/>
  <w15:docId w15:val="{B2580BBD-C0F8-7940-8C83-40E2620D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styleId="TableGrid">
    <w:name w:val="Table Grid"/>
    <w:basedOn w:val="TableNormal"/>
    <w:uiPriority w:val="39"/>
    <w:rsid w:val="0016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ppermintpediatrics.com/" TargetMode="External"/><Relationship Id="rId13" Type="http://schemas.openxmlformats.org/officeDocument/2006/relationships/hyperlink" Target="https://fad.ecommunity.com/provider/Holly+Marie+Wheeler/186442" TargetMode="External"/><Relationship Id="rId18" Type="http://schemas.openxmlformats.org/officeDocument/2006/relationships/hyperlink" Target="https://valleyprohealth.org/provider/dr-angela-hatfield-md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fad.ecommunity.com/provider/Cynthia+Strain+Meneghini/206923" TargetMode="External"/><Relationship Id="rId7" Type="http://schemas.openxmlformats.org/officeDocument/2006/relationships/hyperlink" Target="https://www.sagedirectcare.com/" TargetMode="External"/><Relationship Id="rId12" Type="http://schemas.openxmlformats.org/officeDocument/2006/relationships/hyperlink" Target="http://www.CulverPediatrics.com" TargetMode="External"/><Relationship Id="rId17" Type="http://schemas.openxmlformats.org/officeDocument/2006/relationships/hyperlink" Target="https://healthcare.ascension.org/doctors/1023007440/kristin-jana-hem-indianapolis-i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uhealth.org/find-providers/provider/jeffrey-p-meglin-md-8070" TargetMode="External"/><Relationship Id="rId20" Type="http://schemas.openxmlformats.org/officeDocument/2006/relationships/hyperlink" Target="https://www.mmhealth.org/doctor/suzanne-e-martini-md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neckmed.org/doctors/lisa-k-hoffhaus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fad.ecommunity.com/provider/Appolinia+Stephenson/1862219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medicine.iu.edu/faculty/17749/scott-emily" TargetMode="External"/><Relationship Id="rId19" Type="http://schemas.openxmlformats.org/officeDocument/2006/relationships/hyperlink" Target="https://www.kidsentindia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ydirectdocs.com/" TargetMode="External"/><Relationship Id="rId14" Type="http://schemas.openxmlformats.org/officeDocument/2006/relationships/hyperlink" Target="https://www.indyhealthnet.org/Physician-List/Default.aspx?&amp;name=case" TargetMode="External"/><Relationship Id="rId22" Type="http://schemas.openxmlformats.org/officeDocument/2006/relationships/hyperlink" Target="https://www.witham.org/provider/alyssa-d-swick-md-pediatric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emi/Library/Containers/com.microsoft.Word/Data/Library/Application%20Support/Microsoft/Office/16.0/DTS/en-US%7bF275EED9-FA54-5144-8171-78375BBE1F19%7d/%7b562769D6-2364-BF42-B0BF-59E9D5F78C93%7dtf10002083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 a List.dotx</Template>
  <TotalTime>19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Gamel</cp:lastModifiedBy>
  <cp:revision>8</cp:revision>
  <dcterms:created xsi:type="dcterms:W3CDTF">2022-02-25T19:41:00Z</dcterms:created>
  <dcterms:modified xsi:type="dcterms:W3CDTF">2022-02-25T20:33:00Z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