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3576"/>
        <w:gridCol w:w="6494"/>
      </w:tblGrid>
      <w:tr w:rsidR="00FA19D6" w14:paraId="327C69CF" w14:textId="77777777">
        <w:trPr>
          <w:trHeight w:hRule="exact" w:val="288"/>
        </w:trPr>
        <w:tc>
          <w:tcPr>
            <w:tcW w:w="1774" w:type="pct"/>
            <w:tcBorders>
              <w:left w:val="single" w:sz="4" w:space="0" w:color="95B3D7" w:themeColor="accent1" w:themeTint="99"/>
              <w:bottom w:val="single" w:sz="18" w:space="0" w:color="FFFFFF" w:themeColor="background1"/>
            </w:tcBorders>
            <w:shd w:val="clear" w:color="auto" w:fill="95B3D7" w:themeFill="accent1" w:themeFillTint="99"/>
          </w:tcPr>
          <w:p w14:paraId="05BC21AC" w14:textId="77777777" w:rsidR="00FA19D6" w:rsidRDefault="00FA19D6">
            <w:pPr>
              <w:pStyle w:val="NoSpacing"/>
            </w:pPr>
          </w:p>
        </w:tc>
        <w:tc>
          <w:tcPr>
            <w:tcW w:w="3226" w:type="pct"/>
            <w:tcBorders>
              <w:bottom w:val="single" w:sz="18" w:space="0" w:color="FFFFFF" w:themeColor="background1"/>
              <w:right w:val="single" w:sz="4" w:space="0" w:color="95B3D7" w:themeColor="accent1" w:themeTint="99"/>
            </w:tcBorders>
            <w:shd w:val="clear" w:color="auto" w:fill="95B3D7" w:themeFill="accent1" w:themeFillTint="99"/>
          </w:tcPr>
          <w:p w14:paraId="1D6478D6" w14:textId="31E56982" w:rsidR="00FA19D6" w:rsidRDefault="00FA19D6">
            <w:pPr>
              <w:pStyle w:val="NoSpacing"/>
            </w:pPr>
          </w:p>
        </w:tc>
      </w:tr>
      <w:tr w:rsidR="00FA19D6" w14:paraId="1AAB6FC3" w14:textId="77777777">
        <w:trPr>
          <w:trHeight w:hRule="exact" w:val="2304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DBE5F1" w:themeColor="accent1" w:themeTint="33"/>
              <w:bottom w:val="single" w:sz="18" w:space="0" w:color="FFFFFF" w:themeColor="background1"/>
            </w:tcBorders>
            <w:shd w:val="clear" w:color="auto" w:fill="DBE5F1" w:themeFill="accent1" w:themeFillTint="33"/>
          </w:tcPr>
          <w:p w14:paraId="69F3E949" w14:textId="77777777" w:rsidR="00FA19D6" w:rsidRDefault="00B831EB">
            <w:pPr>
              <w:pStyle w:val="NoSpacing"/>
            </w:pPr>
            <w:bookmarkStart w:id="0" w:name="_MonthandYear"/>
            <w:bookmarkEnd w:id="0"/>
            <w:r>
              <w:rPr>
                <w:noProof/>
              </w:rPr>
              <w:drawing>
                <wp:inline distT="0" distB="0" distL="0" distR="0" wp14:anchorId="5C50270D" wp14:editId="09F6F2FF">
                  <wp:extent cx="2133600" cy="1463689"/>
                  <wp:effectExtent l="0" t="0" r="0" b="3175"/>
                  <wp:docPr id="1" name="Picture 1" title="Photo of 3 young gir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33600" cy="1463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BE5F1" w:themeColor="accent1" w:themeTint="33"/>
            </w:tcBorders>
            <w:shd w:val="clear" w:color="auto" w:fill="DBE5F1" w:themeFill="accent1" w:themeFillTint="33"/>
            <w:vAlign w:val="bottom"/>
          </w:tcPr>
          <w:p w14:paraId="4D499379" w14:textId="2B46AFC3" w:rsidR="00FA19D6" w:rsidRDefault="00003AD1">
            <w:pPr>
              <w:pStyle w:val="Yea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4614AB" wp14:editId="38D02F70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-365760</wp:posOffset>
                      </wp:positionV>
                      <wp:extent cx="2771775" cy="1404620"/>
                      <wp:effectExtent l="0" t="0" r="0" b="31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A3879" w14:textId="7552895C" w:rsidR="00003AD1" w:rsidRPr="00003AD1" w:rsidRDefault="00003AD1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003AD1">
                                    <w:rPr>
                                      <w:sz w:val="44"/>
                                      <w:szCs w:val="44"/>
                                    </w:rPr>
                                    <w:t>Twos/ Threes/ Fours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614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9.75pt;margin-top:-28.8pt;width:218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" filled="f" stroked="f">
                      <v:textbox style="mso-fit-shape-to-text:t">
                        <w:txbxContent>
                          <w:p w14:paraId="356A3879" w14:textId="7552895C" w:rsidR="00003AD1" w:rsidRPr="00003AD1" w:rsidRDefault="00003AD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03AD1">
                              <w:rPr>
                                <w:sz w:val="44"/>
                                <w:szCs w:val="44"/>
                              </w:rPr>
                              <w:t>Twos/ Threes/ Fours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31EB">
              <w:rPr>
                <w:rStyle w:val="Month"/>
              </w:rPr>
              <w:fldChar w:fldCharType="begin"/>
            </w:r>
            <w:r w:rsidR="00B831EB">
              <w:rPr>
                <w:rStyle w:val="Month"/>
              </w:rPr>
              <w:instrText xml:space="preserve"> DOCVARIABLE  MonthStart \@ MMMM \* MERGEFORMAT </w:instrText>
            </w:r>
            <w:r w:rsidR="00B831EB">
              <w:rPr>
                <w:rStyle w:val="Month"/>
              </w:rPr>
              <w:fldChar w:fldCharType="separate"/>
            </w:r>
            <w:r w:rsidR="00F706BC">
              <w:rPr>
                <w:rStyle w:val="Month"/>
              </w:rPr>
              <w:t>July</w:t>
            </w:r>
            <w:r w:rsidR="00B831EB">
              <w:rPr>
                <w:rStyle w:val="Month"/>
              </w:rPr>
              <w:fldChar w:fldCharType="end"/>
            </w:r>
            <w:r w:rsidR="00B831EB">
              <w:t xml:space="preserve"> </w:t>
            </w:r>
            <w:r w:rsidR="00B831EB">
              <w:fldChar w:fldCharType="begin"/>
            </w:r>
            <w:r w:rsidR="00B831EB">
              <w:instrText xml:space="preserve"> DOCVARIABLE  MonthStart \@  yyyy   \* MERGEFORMAT </w:instrText>
            </w:r>
            <w:r w:rsidR="00B831EB">
              <w:fldChar w:fldCharType="separate"/>
            </w:r>
            <w:r w:rsidR="00F706BC">
              <w:t>2024</w:t>
            </w:r>
            <w:r w:rsidR="00B831EB">
              <w:fldChar w:fldCharType="end"/>
            </w:r>
          </w:p>
        </w:tc>
      </w:tr>
      <w:tr w:rsidR="00FA19D6" w14:paraId="796BBCA9" w14:textId="77777777">
        <w:trPr>
          <w:trHeight w:hRule="exact" w:val="360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B8CCE4" w:themeColor="accent1" w:themeTint="66"/>
            </w:tcBorders>
            <w:shd w:val="clear" w:color="auto" w:fill="95B3D7" w:themeFill="accent1" w:themeFillTint="99"/>
          </w:tcPr>
          <w:p w14:paraId="3DEB4769" w14:textId="77777777" w:rsidR="00FA19D6" w:rsidRDefault="00FA19D6">
            <w:pPr>
              <w:pStyle w:val="NoSpacing"/>
            </w:pPr>
          </w:p>
        </w:tc>
        <w:tc>
          <w:tcPr>
            <w:tcW w:w="3226" w:type="pct"/>
            <w:tcBorders>
              <w:top w:val="single" w:sz="18" w:space="0" w:color="FFFFFF" w:themeColor="background1"/>
              <w:right w:val="single" w:sz="4" w:space="0" w:color="B8CCE4" w:themeColor="accent1" w:themeTint="66"/>
            </w:tcBorders>
            <w:shd w:val="clear" w:color="auto" w:fill="95B3D7" w:themeFill="accent1" w:themeFillTint="99"/>
          </w:tcPr>
          <w:p w14:paraId="061F4A22" w14:textId="77777777" w:rsidR="00FA19D6" w:rsidRDefault="00FA19D6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FA19D6" w14:paraId="17FBB2E0" w14:textId="77777777" w:rsidTr="003A1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  <w:shd w:val="clear" w:color="auto" w:fill="365F91" w:themeFill="accent1" w:themeFillShade="BF"/>
          </w:tcPr>
          <w:p w14:paraId="35319615" w14:textId="77777777" w:rsidR="00FA19D6" w:rsidRDefault="00B831EB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  <w:shd w:val="clear" w:color="auto" w:fill="365F91" w:themeFill="accent1" w:themeFillShade="BF"/>
          </w:tcPr>
          <w:p w14:paraId="4A5772AE" w14:textId="77777777" w:rsidR="00FA19D6" w:rsidRDefault="00B831EB">
            <w:pPr>
              <w:pStyle w:val="Days"/>
            </w:pPr>
            <w:r>
              <w:t>Mon.</w:t>
            </w:r>
          </w:p>
        </w:tc>
        <w:tc>
          <w:tcPr>
            <w:tcW w:w="714" w:type="pct"/>
            <w:shd w:val="clear" w:color="auto" w:fill="365F91" w:themeFill="accent1" w:themeFillShade="BF"/>
          </w:tcPr>
          <w:p w14:paraId="17D748E4" w14:textId="77777777" w:rsidR="00FA19D6" w:rsidRDefault="00B831EB">
            <w:pPr>
              <w:pStyle w:val="Days"/>
            </w:pPr>
            <w:r>
              <w:t>Tue.</w:t>
            </w:r>
          </w:p>
        </w:tc>
        <w:tc>
          <w:tcPr>
            <w:tcW w:w="714" w:type="pct"/>
            <w:shd w:val="clear" w:color="auto" w:fill="365F91" w:themeFill="accent1" w:themeFillShade="BF"/>
          </w:tcPr>
          <w:p w14:paraId="391417D6" w14:textId="77777777" w:rsidR="00FA19D6" w:rsidRDefault="00B831EB">
            <w:pPr>
              <w:pStyle w:val="Days"/>
            </w:pPr>
            <w:r>
              <w:t>Wed.</w:t>
            </w:r>
          </w:p>
        </w:tc>
        <w:tc>
          <w:tcPr>
            <w:tcW w:w="714" w:type="pct"/>
            <w:shd w:val="clear" w:color="auto" w:fill="365F91" w:themeFill="accent1" w:themeFillShade="BF"/>
          </w:tcPr>
          <w:p w14:paraId="52E351BF" w14:textId="4E0E56CB" w:rsidR="00FA19D6" w:rsidRDefault="00B831EB">
            <w:pPr>
              <w:pStyle w:val="Days"/>
            </w:pPr>
            <w:r>
              <w:t>Thu.</w:t>
            </w:r>
          </w:p>
        </w:tc>
        <w:tc>
          <w:tcPr>
            <w:tcW w:w="714" w:type="pct"/>
            <w:shd w:val="clear" w:color="auto" w:fill="365F91" w:themeFill="accent1" w:themeFillShade="BF"/>
          </w:tcPr>
          <w:p w14:paraId="75C3E087" w14:textId="77777777" w:rsidR="00FA19D6" w:rsidRDefault="00B831EB">
            <w:pPr>
              <w:pStyle w:val="Days"/>
            </w:pPr>
            <w:r>
              <w:t>Fri.</w:t>
            </w:r>
          </w:p>
        </w:tc>
        <w:tc>
          <w:tcPr>
            <w:tcW w:w="714" w:type="pct"/>
            <w:shd w:val="clear" w:color="auto" w:fill="365F91" w:themeFill="accent1" w:themeFillShade="BF"/>
          </w:tcPr>
          <w:p w14:paraId="76899A91" w14:textId="77777777" w:rsidR="00FA19D6" w:rsidRDefault="00B831EB">
            <w:pPr>
              <w:pStyle w:val="Days"/>
            </w:pPr>
            <w:r>
              <w:t>Sat.</w:t>
            </w:r>
          </w:p>
        </w:tc>
      </w:tr>
      <w:bookmarkStart w:id="2" w:name="_Hlk123078950"/>
      <w:tr w:rsidR="00FA19D6" w14:paraId="1E80D2AE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2E09FB24" w14:textId="3E1D11D3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06BC">
              <w:instrText>Monday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14:paraId="4FF45DA8" w14:textId="5D03BFC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06BC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706B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00B1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F706BC">
              <w:fldChar w:fldCharType="separate"/>
            </w:r>
            <w:r w:rsidR="00F706BC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14:paraId="6CB9DE1B" w14:textId="646AD0C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06BC">
              <w:instrText>Monday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706B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706B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F706BC">
              <w:fldChar w:fldCharType="separate"/>
            </w:r>
            <w:r w:rsidR="00F706BC">
              <w:rPr>
                <w:noProof/>
              </w:rPr>
              <w:instrText>2</w:instrText>
            </w:r>
            <w:r>
              <w:fldChar w:fldCharType="end"/>
            </w:r>
            <w:r w:rsidR="00F706BC">
              <w:fldChar w:fldCharType="separate"/>
            </w:r>
            <w:r w:rsidR="00F706BC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14:paraId="318A971D" w14:textId="6F8EDC48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06BC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706B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706B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F706BC">
              <w:fldChar w:fldCharType="separate"/>
            </w:r>
            <w:r w:rsidR="00F706BC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706BC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14:paraId="2CD3FD31" w14:textId="62CB148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06BC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706B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706B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706BC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706BC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14:paraId="5BA5097B" w14:textId="68EAE7C8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06BC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706B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706B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706BC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F706B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14:paraId="656994DD" w14:textId="7CB6F89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06BC">
              <w:instrText>Monday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706B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706BC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706BC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F706BC">
              <w:rPr>
                <w:noProof/>
              </w:rPr>
              <w:t>6</w:t>
            </w:r>
            <w:r>
              <w:fldChar w:fldCharType="end"/>
            </w:r>
          </w:p>
        </w:tc>
      </w:tr>
      <w:tr w:rsidR="00FA19D6" w14:paraId="32036D45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4F1F225F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78766316" w14:textId="66671579" w:rsidR="00FA19D6" w:rsidRDefault="004C171A">
            <w:pPr>
              <w:spacing w:before="40" w:after="40"/>
            </w:pPr>
            <w:r>
              <w:t>Straw Rockets</w:t>
            </w:r>
          </w:p>
        </w:tc>
        <w:tc>
          <w:tcPr>
            <w:tcW w:w="714" w:type="pct"/>
          </w:tcPr>
          <w:p w14:paraId="70C43541" w14:textId="64F84B2E" w:rsidR="00FA19D6" w:rsidRDefault="004C171A">
            <w:pPr>
              <w:spacing w:before="40" w:after="40"/>
            </w:pPr>
            <w:r>
              <w:t>Red, White, &amp; Blue Chemical Reaction</w:t>
            </w:r>
          </w:p>
        </w:tc>
        <w:tc>
          <w:tcPr>
            <w:tcW w:w="714" w:type="pct"/>
          </w:tcPr>
          <w:p w14:paraId="323BFEF7" w14:textId="318E5605" w:rsidR="00FA19D6" w:rsidRDefault="001A6525">
            <w:pPr>
              <w:spacing w:before="40" w:after="40"/>
            </w:pPr>
            <w:r>
              <w:t>Shaving Cream Fire Works</w:t>
            </w:r>
          </w:p>
        </w:tc>
        <w:tc>
          <w:tcPr>
            <w:tcW w:w="714" w:type="pct"/>
          </w:tcPr>
          <w:p w14:paraId="42B1296A" w14:textId="57D50FAC" w:rsidR="00FA19D6" w:rsidRDefault="00F706BC">
            <w:pPr>
              <w:spacing w:before="40" w:after="40"/>
            </w:pPr>
            <w:r>
              <w:t>Closed</w:t>
            </w:r>
          </w:p>
        </w:tc>
        <w:tc>
          <w:tcPr>
            <w:tcW w:w="714" w:type="pct"/>
          </w:tcPr>
          <w:p w14:paraId="218E9FA0" w14:textId="7DA82B23" w:rsidR="00FA19D6" w:rsidRDefault="00F706BC">
            <w:pPr>
              <w:spacing w:before="40" w:after="40"/>
            </w:pPr>
            <w:r>
              <w:t>Glitter Slime</w:t>
            </w:r>
          </w:p>
        </w:tc>
        <w:tc>
          <w:tcPr>
            <w:tcW w:w="714" w:type="pct"/>
          </w:tcPr>
          <w:p w14:paraId="778E87FA" w14:textId="77777777" w:rsidR="00FA19D6" w:rsidRDefault="00FA19D6">
            <w:pPr>
              <w:spacing w:before="40" w:after="40"/>
            </w:pPr>
          </w:p>
        </w:tc>
      </w:tr>
      <w:tr w:rsidR="00F706BC" w14:paraId="0646256B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4883B5D3" w14:textId="2CD7855E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14:paraId="7FE33D9C" w14:textId="7E9395F6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14:paraId="4BBF8155" w14:textId="645F3F40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14:paraId="0CD176DE" w14:textId="6B67E413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14:paraId="5AC9E615" w14:textId="68E6F07E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14:paraId="0E8C9FC1" w14:textId="19A1C42E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43D966B6" w14:textId="18DE2DB0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F706BC" w14:paraId="62C30E8D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4C16306B" w14:textId="0D9E2079" w:rsidR="00F706BC" w:rsidRDefault="00F706BC" w:rsidP="00F706BC">
            <w:pPr>
              <w:spacing w:before="40" w:after="40"/>
            </w:pPr>
          </w:p>
        </w:tc>
        <w:tc>
          <w:tcPr>
            <w:tcW w:w="714" w:type="pct"/>
          </w:tcPr>
          <w:p w14:paraId="0A4C5BB5" w14:textId="6DEFE9B5" w:rsidR="00F706BC" w:rsidRDefault="00F706BC" w:rsidP="00F706BC">
            <w:pPr>
              <w:spacing w:before="40" w:after="40"/>
            </w:pPr>
            <w:r>
              <w:t>Sticky Wall Game</w:t>
            </w:r>
          </w:p>
        </w:tc>
        <w:tc>
          <w:tcPr>
            <w:tcW w:w="714" w:type="pct"/>
          </w:tcPr>
          <w:p w14:paraId="2E66D245" w14:textId="27E5AC28" w:rsidR="00F706BC" w:rsidRDefault="00F706BC" w:rsidP="00F706BC">
            <w:pPr>
              <w:spacing w:before="40" w:after="40"/>
            </w:pPr>
            <w:proofErr w:type="gramStart"/>
            <w:r>
              <w:t>Water Color</w:t>
            </w:r>
            <w:proofErr w:type="gramEnd"/>
            <w:r>
              <w:t xml:space="preserve"> Salt Art</w:t>
            </w:r>
          </w:p>
        </w:tc>
        <w:tc>
          <w:tcPr>
            <w:tcW w:w="714" w:type="pct"/>
          </w:tcPr>
          <w:p w14:paraId="399D7EA7" w14:textId="310A477C" w:rsidR="00F706BC" w:rsidRDefault="00F706BC" w:rsidP="00F706BC">
            <w:pPr>
              <w:spacing w:before="40" w:after="40"/>
            </w:pPr>
            <w:r>
              <w:t>Ice painting outside</w:t>
            </w:r>
          </w:p>
        </w:tc>
        <w:tc>
          <w:tcPr>
            <w:tcW w:w="714" w:type="pct"/>
          </w:tcPr>
          <w:p w14:paraId="6A10A17C" w14:textId="7265286D" w:rsidR="00F706BC" w:rsidRDefault="00F706BC" w:rsidP="00F706BC">
            <w:pPr>
              <w:spacing w:before="40" w:after="40"/>
            </w:pPr>
            <w:r>
              <w:t>Color Sorting Sensory Bin</w:t>
            </w:r>
          </w:p>
        </w:tc>
        <w:tc>
          <w:tcPr>
            <w:tcW w:w="714" w:type="pct"/>
          </w:tcPr>
          <w:p w14:paraId="1B100391" w14:textId="2DCCC945" w:rsidR="00F706BC" w:rsidRDefault="00F706BC" w:rsidP="00F706BC">
            <w:pPr>
              <w:spacing w:before="40" w:after="40"/>
            </w:pPr>
            <w:r>
              <w:t>Fine Motor Skills fruit loop on a pipe cleaner</w:t>
            </w:r>
          </w:p>
        </w:tc>
        <w:tc>
          <w:tcPr>
            <w:tcW w:w="714" w:type="pct"/>
          </w:tcPr>
          <w:p w14:paraId="50658C45" w14:textId="77777777" w:rsidR="00F706BC" w:rsidRDefault="00F706BC" w:rsidP="00F706BC">
            <w:pPr>
              <w:spacing w:before="40" w:after="40"/>
            </w:pPr>
          </w:p>
        </w:tc>
      </w:tr>
      <w:tr w:rsidR="00F706BC" w14:paraId="193C4546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70122F1B" w14:textId="010795AA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04A610A1" w14:textId="3518AB29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71D8A0AA" w14:textId="3E761600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1E989218" w14:textId="783009D4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5E2971C4" w14:textId="2846B6DF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76FE5E3E" w14:textId="75730853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17725BE6" w14:textId="1F8935D1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F706BC" w14:paraId="0918A922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383A432E" w14:textId="77777777" w:rsidR="00F706BC" w:rsidRDefault="00F706BC" w:rsidP="00F706BC">
            <w:pPr>
              <w:spacing w:before="40" w:after="40"/>
            </w:pPr>
          </w:p>
        </w:tc>
        <w:tc>
          <w:tcPr>
            <w:tcW w:w="714" w:type="pct"/>
          </w:tcPr>
          <w:p w14:paraId="2E3010C2" w14:textId="591344CC" w:rsidR="00F706BC" w:rsidRDefault="00F706BC" w:rsidP="00F706BC">
            <w:pPr>
              <w:spacing w:before="40" w:after="40"/>
            </w:pPr>
            <w:r>
              <w:t>Indoor Obstacle Course</w:t>
            </w:r>
          </w:p>
        </w:tc>
        <w:tc>
          <w:tcPr>
            <w:tcW w:w="714" w:type="pct"/>
          </w:tcPr>
          <w:p w14:paraId="04FF9C2D" w14:textId="53432EA2" w:rsidR="00F706BC" w:rsidRDefault="00F706BC" w:rsidP="00F706BC">
            <w:pPr>
              <w:spacing w:before="40" w:after="40"/>
            </w:pPr>
            <w:r>
              <w:t>Car Wash Sensory bucket</w:t>
            </w:r>
          </w:p>
        </w:tc>
        <w:tc>
          <w:tcPr>
            <w:tcW w:w="714" w:type="pct"/>
          </w:tcPr>
          <w:p w14:paraId="5D171894" w14:textId="5360E59A" w:rsidR="00F706BC" w:rsidRDefault="00F706BC" w:rsidP="00F706BC">
            <w:pPr>
              <w:spacing w:before="40" w:after="40"/>
            </w:pPr>
            <w:r>
              <w:t>Fine Motor skills wrap the presents</w:t>
            </w:r>
          </w:p>
        </w:tc>
        <w:tc>
          <w:tcPr>
            <w:tcW w:w="714" w:type="pct"/>
          </w:tcPr>
          <w:p w14:paraId="5A16C260" w14:textId="47551C3D" w:rsidR="00F706BC" w:rsidRDefault="00F706BC" w:rsidP="00F706BC">
            <w:pPr>
              <w:spacing w:before="40" w:after="40"/>
            </w:pPr>
            <w:r>
              <w:t>Shape Sorting</w:t>
            </w:r>
          </w:p>
        </w:tc>
        <w:tc>
          <w:tcPr>
            <w:tcW w:w="714" w:type="pct"/>
          </w:tcPr>
          <w:p w14:paraId="362BCA32" w14:textId="27291B17" w:rsidR="00F706BC" w:rsidRDefault="00F706BC" w:rsidP="00F706BC">
            <w:pPr>
              <w:spacing w:before="40" w:after="40"/>
            </w:pPr>
            <w:r>
              <w:t>Giant nail salon</w:t>
            </w:r>
          </w:p>
        </w:tc>
        <w:tc>
          <w:tcPr>
            <w:tcW w:w="714" w:type="pct"/>
          </w:tcPr>
          <w:p w14:paraId="48F8BA87" w14:textId="77777777" w:rsidR="00F706BC" w:rsidRDefault="00F706BC" w:rsidP="00F706BC">
            <w:pPr>
              <w:spacing w:before="40" w:after="40"/>
            </w:pPr>
          </w:p>
        </w:tc>
      </w:tr>
      <w:tr w:rsidR="00F706BC" w14:paraId="30CF567E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121D39E6" w14:textId="166C36A2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0642D70B" w14:textId="41D3EE02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4D407419" w14:textId="1C6F63EB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3CB2B847" w14:textId="04F41279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2F54436D" w14:textId="0C9E6E35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4EAB78F3" w14:textId="71C91E8E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234BDFA4" w14:textId="604E56B4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F706BC" w14:paraId="43FF29AB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1D35F74B" w14:textId="77777777" w:rsidR="00F706BC" w:rsidRDefault="00F706BC" w:rsidP="00F706BC">
            <w:pPr>
              <w:spacing w:before="40" w:after="40"/>
            </w:pPr>
          </w:p>
        </w:tc>
        <w:tc>
          <w:tcPr>
            <w:tcW w:w="714" w:type="pct"/>
          </w:tcPr>
          <w:p w14:paraId="3A5CB1B7" w14:textId="4BA61669" w:rsidR="00F706BC" w:rsidRDefault="00F706BC" w:rsidP="00F706BC">
            <w:pPr>
              <w:spacing w:before="40" w:after="40"/>
            </w:pPr>
            <w:r>
              <w:t>Scavenger Hunt</w:t>
            </w:r>
          </w:p>
        </w:tc>
        <w:tc>
          <w:tcPr>
            <w:tcW w:w="714" w:type="pct"/>
          </w:tcPr>
          <w:p w14:paraId="111A9F89" w14:textId="3DB6987B" w:rsidR="00F706BC" w:rsidRDefault="00F706BC" w:rsidP="00F706BC">
            <w:pPr>
              <w:spacing w:before="40" w:after="40"/>
            </w:pPr>
            <w:r>
              <w:t>Cloud Dough</w:t>
            </w:r>
          </w:p>
        </w:tc>
        <w:tc>
          <w:tcPr>
            <w:tcW w:w="714" w:type="pct"/>
          </w:tcPr>
          <w:p w14:paraId="45670D61" w14:textId="21047476" w:rsidR="00F706BC" w:rsidRDefault="00F706BC" w:rsidP="00F706BC">
            <w:pPr>
              <w:spacing w:before="40" w:after="40"/>
            </w:pPr>
            <w:proofErr w:type="spellStart"/>
            <w:r>
              <w:t>Diy</w:t>
            </w:r>
            <w:proofErr w:type="spellEnd"/>
            <w:r>
              <w:t xml:space="preserve"> sidewalk chalk paint</w:t>
            </w:r>
          </w:p>
        </w:tc>
        <w:tc>
          <w:tcPr>
            <w:tcW w:w="714" w:type="pct"/>
          </w:tcPr>
          <w:p w14:paraId="1D792E70" w14:textId="42F49B2C" w:rsidR="00F706BC" w:rsidRDefault="00F706BC" w:rsidP="00F706BC">
            <w:pPr>
              <w:spacing w:before="40" w:after="40"/>
            </w:pPr>
            <w:r>
              <w:t>Puffy Paint</w:t>
            </w:r>
          </w:p>
        </w:tc>
        <w:tc>
          <w:tcPr>
            <w:tcW w:w="714" w:type="pct"/>
          </w:tcPr>
          <w:p w14:paraId="4CF73D41" w14:textId="3CF1CBB0" w:rsidR="00F706BC" w:rsidRDefault="00F706BC" w:rsidP="00F706BC">
            <w:pPr>
              <w:spacing w:before="40" w:after="40"/>
            </w:pPr>
            <w:r>
              <w:t>Moon Sand</w:t>
            </w:r>
          </w:p>
        </w:tc>
        <w:tc>
          <w:tcPr>
            <w:tcW w:w="714" w:type="pct"/>
          </w:tcPr>
          <w:p w14:paraId="43F5B3CA" w14:textId="77777777" w:rsidR="00F706BC" w:rsidRDefault="00F706BC" w:rsidP="00F706BC">
            <w:pPr>
              <w:spacing w:before="40" w:after="40"/>
            </w:pPr>
          </w:p>
        </w:tc>
      </w:tr>
      <w:tr w:rsidR="00F706BC" w14:paraId="0B4430FA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2EEE646E" w14:textId="1D4FB3B1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0A8FAB9A" w14:textId="33419C77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44B6EC0A" w14:textId="147A2340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388A2535" w14:textId="1FC5F98D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26C23979" w14:textId="62C9B4AC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04239AEC" w14:textId="7F92F73A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64FAF98B" w14:textId="3D5FED7C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F706BC" w14:paraId="13E89B75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52179460" w14:textId="77777777" w:rsidR="00F706BC" w:rsidRDefault="00F706BC" w:rsidP="00F706BC">
            <w:pPr>
              <w:spacing w:before="40" w:after="40"/>
            </w:pPr>
          </w:p>
        </w:tc>
        <w:tc>
          <w:tcPr>
            <w:tcW w:w="714" w:type="pct"/>
          </w:tcPr>
          <w:p w14:paraId="6DA4117F" w14:textId="44236C46" w:rsidR="00F706BC" w:rsidRDefault="00F706BC" w:rsidP="00F706BC">
            <w:pPr>
              <w:spacing w:before="40" w:after="40"/>
            </w:pPr>
            <w:r>
              <w:t>Frozen Painting</w:t>
            </w:r>
          </w:p>
        </w:tc>
        <w:tc>
          <w:tcPr>
            <w:tcW w:w="714" w:type="pct"/>
          </w:tcPr>
          <w:p w14:paraId="4A40212F" w14:textId="1DFD8B2E" w:rsidR="00F706BC" w:rsidRDefault="00F706BC" w:rsidP="00F706BC">
            <w:pPr>
              <w:spacing w:before="40" w:after="40"/>
            </w:pPr>
            <w:r>
              <w:t>Sticky wall game</w:t>
            </w:r>
          </w:p>
        </w:tc>
        <w:tc>
          <w:tcPr>
            <w:tcW w:w="714" w:type="pct"/>
          </w:tcPr>
          <w:p w14:paraId="1945DF38" w14:textId="22D11DB5" w:rsidR="00F706BC" w:rsidRDefault="00F706BC" w:rsidP="00F706BC">
            <w:pPr>
              <w:spacing w:before="40" w:after="40"/>
            </w:pPr>
            <w:r>
              <w:t>Bubble Trucks</w:t>
            </w:r>
          </w:p>
        </w:tc>
        <w:tc>
          <w:tcPr>
            <w:tcW w:w="714" w:type="pct"/>
          </w:tcPr>
          <w:p w14:paraId="28912456" w14:textId="4B6D72DC" w:rsidR="00F706BC" w:rsidRDefault="00F706BC" w:rsidP="00F706BC">
            <w:pPr>
              <w:spacing w:before="40" w:after="40"/>
            </w:pPr>
            <w:proofErr w:type="gramStart"/>
            <w:r>
              <w:t>Water color</w:t>
            </w:r>
            <w:proofErr w:type="gramEnd"/>
            <w:r>
              <w:t xml:space="preserve"> salt art</w:t>
            </w:r>
          </w:p>
        </w:tc>
        <w:tc>
          <w:tcPr>
            <w:tcW w:w="714" w:type="pct"/>
          </w:tcPr>
          <w:p w14:paraId="632BCB89" w14:textId="725E8626" w:rsidR="00F706BC" w:rsidRDefault="00F706BC" w:rsidP="00F706BC">
            <w:pPr>
              <w:spacing w:before="40" w:after="40"/>
            </w:pPr>
          </w:p>
        </w:tc>
        <w:tc>
          <w:tcPr>
            <w:tcW w:w="714" w:type="pct"/>
          </w:tcPr>
          <w:p w14:paraId="222C2DDF" w14:textId="77777777" w:rsidR="00F706BC" w:rsidRDefault="00F706BC" w:rsidP="00F706BC">
            <w:pPr>
              <w:spacing w:before="40" w:after="40"/>
            </w:pPr>
          </w:p>
        </w:tc>
      </w:tr>
      <w:tr w:rsidR="00F706BC" w14:paraId="73B340FE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5DA08A01" w14:textId="6D02AE18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72DB3289" w14:textId="4D1E163F" w:rsidR="00F706BC" w:rsidRDefault="00F706BC" w:rsidP="00F706BC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5E2E9A5E" w14:textId="77777777" w:rsidR="00F706BC" w:rsidRDefault="00F706BC" w:rsidP="00F706BC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3CE4F7DE" w14:textId="77777777" w:rsidR="00F706BC" w:rsidRDefault="00F706BC" w:rsidP="00F706BC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3705D2D2" w14:textId="77777777" w:rsidR="00F706BC" w:rsidRDefault="00F706BC" w:rsidP="00F706BC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75758D97" w14:textId="77777777" w:rsidR="00F706BC" w:rsidRDefault="00F706BC" w:rsidP="00F706BC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39C5C8C0" w14:textId="77777777" w:rsidR="00F706BC" w:rsidRDefault="00F706BC" w:rsidP="00F706BC">
            <w:pPr>
              <w:pStyle w:val="Dates"/>
              <w:spacing w:after="40"/>
            </w:pPr>
          </w:p>
        </w:tc>
      </w:tr>
      <w:tr w:rsidR="00F706BC" w14:paraId="462D633A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3ED148E9" w14:textId="77777777" w:rsidR="00F706BC" w:rsidRDefault="00F706BC" w:rsidP="00F706BC">
            <w:pPr>
              <w:spacing w:before="40" w:after="40"/>
            </w:pPr>
          </w:p>
        </w:tc>
        <w:tc>
          <w:tcPr>
            <w:tcW w:w="714" w:type="pct"/>
          </w:tcPr>
          <w:p w14:paraId="7DE6D733" w14:textId="77777777" w:rsidR="00F706BC" w:rsidRDefault="00F706BC" w:rsidP="00F706BC">
            <w:pPr>
              <w:spacing w:before="40" w:after="40"/>
            </w:pPr>
          </w:p>
        </w:tc>
        <w:tc>
          <w:tcPr>
            <w:tcW w:w="714" w:type="pct"/>
          </w:tcPr>
          <w:p w14:paraId="1BDAC773" w14:textId="77777777" w:rsidR="00F706BC" w:rsidRDefault="00F706BC" w:rsidP="00F706BC">
            <w:pPr>
              <w:spacing w:before="40" w:after="40"/>
            </w:pPr>
          </w:p>
        </w:tc>
        <w:tc>
          <w:tcPr>
            <w:tcW w:w="714" w:type="pct"/>
          </w:tcPr>
          <w:p w14:paraId="33224D70" w14:textId="77777777" w:rsidR="00F706BC" w:rsidRDefault="00F706BC" w:rsidP="00F706BC">
            <w:pPr>
              <w:spacing w:before="40" w:after="40"/>
            </w:pPr>
          </w:p>
        </w:tc>
        <w:tc>
          <w:tcPr>
            <w:tcW w:w="714" w:type="pct"/>
          </w:tcPr>
          <w:p w14:paraId="4601802D" w14:textId="77777777" w:rsidR="00F706BC" w:rsidRDefault="00F706BC" w:rsidP="00F706BC">
            <w:pPr>
              <w:spacing w:before="40" w:after="40"/>
            </w:pPr>
          </w:p>
        </w:tc>
        <w:tc>
          <w:tcPr>
            <w:tcW w:w="714" w:type="pct"/>
          </w:tcPr>
          <w:p w14:paraId="429F2AEB" w14:textId="77777777" w:rsidR="00F706BC" w:rsidRDefault="00F706BC" w:rsidP="00F706BC">
            <w:pPr>
              <w:spacing w:before="40" w:after="40"/>
            </w:pPr>
          </w:p>
        </w:tc>
        <w:tc>
          <w:tcPr>
            <w:tcW w:w="714" w:type="pct"/>
          </w:tcPr>
          <w:p w14:paraId="6F3E5AC6" w14:textId="77777777" w:rsidR="00F706BC" w:rsidRDefault="00F706BC" w:rsidP="00F706BC">
            <w:pPr>
              <w:spacing w:before="40" w:after="40"/>
            </w:pPr>
          </w:p>
        </w:tc>
      </w:tr>
      <w:bookmarkEnd w:id="2"/>
    </w:tbl>
    <w:p w14:paraId="5644874E" w14:textId="77777777" w:rsidR="00FA19D6" w:rsidRDefault="00FA19D6">
      <w:pPr>
        <w:pStyle w:val="NoSpacing"/>
      </w:pPr>
    </w:p>
    <w:tbl>
      <w:tblPr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73"/>
        <w:gridCol w:w="9397"/>
      </w:tblGrid>
      <w:tr w:rsidR="00FA19D6" w14:paraId="77835BBF" w14:textId="77777777">
        <w:trPr>
          <w:cantSplit/>
          <w:trHeight w:hRule="exact" w:val="1440"/>
        </w:trPr>
        <w:tc>
          <w:tcPr>
            <w:tcW w:w="648" w:type="dxa"/>
            <w:shd w:val="clear" w:color="auto" w:fill="auto"/>
            <w:textDirection w:val="btLr"/>
          </w:tcPr>
          <w:p w14:paraId="1E079002" w14:textId="77777777" w:rsidR="00FA19D6" w:rsidRDefault="00B831EB">
            <w:pPr>
              <w:pStyle w:val="Heading1"/>
            </w:pPr>
            <w:r>
              <w:t>Notes</w:t>
            </w:r>
            <w:bookmarkStart w:id="3" w:name="_Notes"/>
            <w:bookmarkEnd w:id="3"/>
          </w:p>
        </w:tc>
        <w:tc>
          <w:tcPr>
            <w:tcW w:w="9648" w:type="dxa"/>
            <w:shd w:val="clear" w:color="auto" w:fill="auto"/>
            <w:vAlign w:val="center"/>
          </w:tcPr>
          <w:p w14:paraId="232C59F2" w14:textId="0BDBEDD5" w:rsidR="00FA19D6" w:rsidRDefault="00FA19D6">
            <w:pPr>
              <w:pStyle w:val="Notes"/>
            </w:pPr>
          </w:p>
        </w:tc>
      </w:tr>
    </w:tbl>
    <w:p w14:paraId="0563AF7E" w14:textId="77777777" w:rsidR="00FA19D6" w:rsidRDefault="00FA19D6">
      <w:pPr>
        <w:pStyle w:val="NoSpacing"/>
      </w:pPr>
    </w:p>
    <w:sectPr w:rsidR="00FA19D6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A2BA0" w14:textId="77777777" w:rsidR="00003AD1" w:rsidRDefault="00003AD1">
      <w:pPr>
        <w:spacing w:before="0" w:after="0"/>
      </w:pPr>
      <w:r>
        <w:separator/>
      </w:r>
    </w:p>
  </w:endnote>
  <w:endnote w:type="continuationSeparator" w:id="0">
    <w:p w14:paraId="4CC3D4B9" w14:textId="77777777" w:rsidR="00003AD1" w:rsidRDefault="00003A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B019B" w14:textId="77777777" w:rsidR="00003AD1" w:rsidRDefault="00003AD1">
      <w:pPr>
        <w:spacing w:before="0" w:after="0"/>
      </w:pPr>
      <w:r>
        <w:separator/>
      </w:r>
    </w:p>
  </w:footnote>
  <w:footnote w:type="continuationSeparator" w:id="0">
    <w:p w14:paraId="463C09C0" w14:textId="77777777" w:rsidR="00003AD1" w:rsidRDefault="00003AD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24"/>
    <w:docVar w:name="MonthStart" w:val="7/1/2024"/>
    <w:docVar w:name="WeekStart" w:val="1"/>
  </w:docVars>
  <w:rsids>
    <w:rsidRoot w:val="00003AD1"/>
    <w:rsid w:val="00003AD1"/>
    <w:rsid w:val="000411EE"/>
    <w:rsid w:val="000C3BF5"/>
    <w:rsid w:val="00150A79"/>
    <w:rsid w:val="001559D1"/>
    <w:rsid w:val="00174B61"/>
    <w:rsid w:val="001A2A80"/>
    <w:rsid w:val="001A6525"/>
    <w:rsid w:val="00322DB2"/>
    <w:rsid w:val="003A1E48"/>
    <w:rsid w:val="003C6D8F"/>
    <w:rsid w:val="00467496"/>
    <w:rsid w:val="004C171A"/>
    <w:rsid w:val="0052129F"/>
    <w:rsid w:val="00593E23"/>
    <w:rsid w:val="0060321F"/>
    <w:rsid w:val="00604A34"/>
    <w:rsid w:val="00604AA7"/>
    <w:rsid w:val="006C7B6D"/>
    <w:rsid w:val="008C4ABD"/>
    <w:rsid w:val="00903794"/>
    <w:rsid w:val="009C3E9A"/>
    <w:rsid w:val="009E6BCC"/>
    <w:rsid w:val="00A447B6"/>
    <w:rsid w:val="00A6590F"/>
    <w:rsid w:val="00AD42EE"/>
    <w:rsid w:val="00B05883"/>
    <w:rsid w:val="00B16EDA"/>
    <w:rsid w:val="00B81BD4"/>
    <w:rsid w:val="00B831EB"/>
    <w:rsid w:val="00BD5EA1"/>
    <w:rsid w:val="00C64281"/>
    <w:rsid w:val="00C827F5"/>
    <w:rsid w:val="00C966B4"/>
    <w:rsid w:val="00CC07E8"/>
    <w:rsid w:val="00CE42B5"/>
    <w:rsid w:val="00D00B13"/>
    <w:rsid w:val="00E17A71"/>
    <w:rsid w:val="00E55F88"/>
    <w:rsid w:val="00F25F96"/>
    <w:rsid w:val="00F706BC"/>
    <w:rsid w:val="00F81CD1"/>
    <w:rsid w:val="00FA19D6"/>
    <w:rsid w:val="00FB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300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F81BD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65F91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F81BD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95B3D7" w:themeColor="accent1" w:themeTint="99"/>
          <w:bottom w:val="nil"/>
          <w:right w:val="single" w:sz="4" w:space="0" w:color="95B3D7" w:themeColor="accent1" w:themeTint="99"/>
          <w:insideH w:val="nil"/>
          <w:insideV w:val="nil"/>
          <w:tl2br w:val="nil"/>
          <w:tr2bl w:val="nil"/>
        </w:tcBorders>
        <w:shd w:val="clear" w:color="auto" w:fill="4F81BD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44061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b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1F558-5506-4F33-A248-5432113E5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38B7F-F773-48CE-8683-5F19AF77D1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CCB954-0A57-42D8-93A0-67546E2E42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05424F9-8F4D-499E-B550-98944C9A4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2024-05-09T17:19:00Z</dcterms:created>
  <dcterms:modified xsi:type="dcterms:W3CDTF">2024-05-09T17:19:00Z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