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F06" w:rsidRPr="00057F06" w:rsidRDefault="00057F06" w:rsidP="00057F06">
      <w:pPr>
        <w:ind w:left="-1080" w:right="-1080" w:firstLine="360"/>
        <w:rPr>
          <w:b/>
          <w:u w:val="single"/>
        </w:rPr>
      </w:pPr>
      <w:r w:rsidRPr="00057F06">
        <w:rPr>
          <w:b/>
          <w:u w:val="single"/>
        </w:rPr>
        <w:t>Topic</w:t>
      </w:r>
      <w:r w:rsidRPr="00057F06">
        <w:rPr>
          <w:b/>
          <w:u w:val="single"/>
        </w:rPr>
        <w:t xml:space="preserve"> 1</w:t>
      </w:r>
      <w:r w:rsidRPr="00057F06">
        <w:rPr>
          <w:b/>
          <w:u w:val="single"/>
        </w:rPr>
        <w:t>: Japanese Militarism</w:t>
      </w: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ind w:left="-1080" w:right="-1080" w:firstLine="360"/>
      </w:pPr>
      <w:r>
        <w:t>I. Japan after WWI</w:t>
      </w:r>
    </w:p>
    <w:p w:rsidR="003165C5" w:rsidRDefault="00057F06" w:rsidP="00057F06">
      <w:pPr>
        <w:pStyle w:val="NoSpacing"/>
        <w:numPr>
          <w:ilvl w:val="0"/>
          <w:numId w:val="1"/>
        </w:numPr>
        <w:ind w:left="0"/>
      </w:pPr>
      <w:r>
        <w:t xml:space="preserve">After WWI/ Japanese  industry </w:t>
      </w:r>
      <w:r>
        <w:sym w:font="Wingdings" w:char="F0E1"/>
      </w:r>
      <w:r w:rsidR="003165C5">
        <w:t xml:space="preserve"> </w:t>
      </w:r>
    </w:p>
    <w:p w:rsidR="00057F06" w:rsidRDefault="003165C5" w:rsidP="00057F06">
      <w:pPr>
        <w:pStyle w:val="NoSpacing"/>
        <w:numPr>
          <w:ilvl w:val="0"/>
          <w:numId w:val="1"/>
        </w:numPr>
        <w:ind w:left="0"/>
      </w:pPr>
      <w:r>
        <w:t xml:space="preserve">Japan = </w:t>
      </w:r>
      <w:r w:rsidR="00057F06">
        <w:t>democratic</w:t>
      </w:r>
    </w:p>
    <w:p w:rsidR="00057F06" w:rsidRDefault="00057F06" w:rsidP="00057F06">
      <w:pPr>
        <w:pStyle w:val="NoSpacing"/>
        <w:numPr>
          <w:ilvl w:val="0"/>
          <w:numId w:val="1"/>
        </w:numPr>
        <w:ind w:left="0"/>
      </w:pPr>
      <w:r>
        <w:t xml:space="preserve">1929/ Great Depression </w:t>
      </w:r>
      <w:r>
        <w:sym w:font="Wingdings" w:char="F0E0"/>
      </w:r>
      <w:r>
        <w:t xml:space="preserve"> </w:t>
      </w:r>
      <w:r>
        <w:sym w:font="Wingdings" w:char="F0E2"/>
      </w:r>
      <w:r>
        <w:t xml:space="preserve"> world economy</w:t>
      </w:r>
    </w:p>
    <w:p w:rsidR="00057F06" w:rsidRDefault="00057F06" w:rsidP="00057F06">
      <w:pPr>
        <w:pStyle w:val="NoSpacing"/>
        <w:numPr>
          <w:ilvl w:val="0"/>
          <w:numId w:val="1"/>
        </w:numPr>
        <w:ind w:left="0"/>
      </w:pPr>
      <w:r>
        <w:t xml:space="preserve">trade slowed + unemployment + food shortage </w:t>
      </w:r>
      <w:r>
        <w:sym w:font="Wingdings" w:char="F0E0"/>
      </w:r>
      <w:r>
        <w:t xml:space="preserve"> </w:t>
      </w:r>
      <w:r w:rsidR="003165C5">
        <w:t xml:space="preserve">military gov’t </w:t>
      </w:r>
      <w:r w:rsidR="003165C5">
        <w:t>overthrew democracy</w:t>
      </w:r>
    </w:p>
    <w:p w:rsidR="00057F06" w:rsidRDefault="00057F06" w:rsidP="00057F06">
      <w:pPr>
        <w:ind w:left="-1080" w:right="-1080" w:firstLine="360"/>
        <w:jc w:val="both"/>
      </w:pPr>
    </w:p>
    <w:p w:rsidR="00057F06" w:rsidRDefault="00057F06" w:rsidP="00057F06">
      <w:pPr>
        <w:ind w:left="-1080" w:right="-1080" w:firstLine="360"/>
        <w:jc w:val="both"/>
      </w:pPr>
      <w:r>
        <w:t>II. Military Government</w:t>
      </w:r>
    </w:p>
    <w:p w:rsidR="00057F06" w:rsidRDefault="00057F06" w:rsidP="00057F06">
      <w:pPr>
        <w:pStyle w:val="NoSpacing"/>
        <w:numPr>
          <w:ilvl w:val="0"/>
          <w:numId w:val="2"/>
        </w:numPr>
        <w:ind w:left="0"/>
      </w:pPr>
      <w:r>
        <w:t xml:space="preserve">Gov’t </w:t>
      </w:r>
      <w:r w:rsidR="003165C5">
        <w:t>ordered territorial expansion</w:t>
      </w:r>
      <w:r>
        <w:t xml:space="preserve"> </w:t>
      </w:r>
      <w:r>
        <w:sym w:font="Wingdings" w:char="F0E0"/>
      </w:r>
      <w:r>
        <w:t xml:space="preserve"> </w:t>
      </w:r>
      <w:r>
        <w:sym w:font="Wingdings" w:char="F0E1"/>
      </w:r>
      <w:r>
        <w:t xml:space="preserve"> colonies</w:t>
      </w:r>
      <w:r w:rsidR="003165C5">
        <w:t>/ Asia</w:t>
      </w:r>
    </w:p>
    <w:p w:rsidR="00057F06" w:rsidRDefault="00057F06" w:rsidP="00057F06">
      <w:pPr>
        <w:pStyle w:val="NoSpacing"/>
        <w:numPr>
          <w:ilvl w:val="0"/>
          <w:numId w:val="2"/>
        </w:numPr>
        <w:ind w:left="0"/>
      </w:pPr>
      <w:r>
        <w:t>1931/ Japan drained resources</w:t>
      </w:r>
      <w:r w:rsidR="003165C5">
        <w:t xml:space="preserve"> </w:t>
      </w:r>
      <w:r>
        <w:t>/ Korea + Northern China</w:t>
      </w:r>
    </w:p>
    <w:p w:rsidR="00057F06" w:rsidRDefault="00057F06" w:rsidP="00057F06">
      <w:pPr>
        <w:pStyle w:val="NoSpacing"/>
        <w:numPr>
          <w:ilvl w:val="0"/>
          <w:numId w:val="2"/>
        </w:numPr>
        <w:ind w:left="0"/>
      </w:pPr>
      <w:r>
        <w:t xml:space="preserve">League of Nations = too weak </w:t>
      </w:r>
      <w:r w:rsidR="003165C5">
        <w:t xml:space="preserve">to stop Jap. </w:t>
      </w:r>
      <w:r>
        <w:sym w:font="Wingdings" w:char="F0E0"/>
      </w:r>
      <w:r>
        <w:t xml:space="preserve"> Sino-Japanese War</w:t>
      </w:r>
    </w:p>
    <w:p w:rsidR="00057F06" w:rsidRDefault="00057F06" w:rsidP="00057F06">
      <w:pPr>
        <w:ind w:left="-1080" w:right="-1080" w:firstLine="360"/>
        <w:jc w:val="both"/>
      </w:pPr>
    </w:p>
    <w:p w:rsidR="00057F06" w:rsidRDefault="00057F06" w:rsidP="00057F06">
      <w:pPr>
        <w:ind w:left="-1080" w:right="-1080" w:firstLine="360"/>
        <w:jc w:val="both"/>
      </w:pPr>
      <w:r>
        <w:t>III. Sino-Japanese War</w:t>
      </w:r>
    </w:p>
    <w:p w:rsidR="00057F06" w:rsidRDefault="00057F06" w:rsidP="00057F06">
      <w:pPr>
        <w:pStyle w:val="NoSpacing"/>
        <w:numPr>
          <w:ilvl w:val="0"/>
          <w:numId w:val="3"/>
        </w:numPr>
        <w:ind w:left="0"/>
      </w:pPr>
      <w:r>
        <w:t>Japanese = stronger + better prepared/ China</w:t>
      </w:r>
    </w:p>
    <w:p w:rsidR="00057F06" w:rsidRDefault="00057F06" w:rsidP="00057F06">
      <w:pPr>
        <w:pStyle w:val="NoSpacing"/>
        <w:numPr>
          <w:ilvl w:val="0"/>
          <w:numId w:val="3"/>
        </w:numPr>
        <w:ind w:left="0"/>
      </w:pPr>
      <w:r>
        <w:t>Dec.1937/ Japan attacked Nanking = capital of China</w:t>
      </w:r>
    </w:p>
    <w:p w:rsidR="00057F06" w:rsidRDefault="00057F06" w:rsidP="00057F06">
      <w:pPr>
        <w:pStyle w:val="NoSpacing"/>
        <w:numPr>
          <w:ilvl w:val="0"/>
          <w:numId w:val="3"/>
        </w:numPr>
        <w:ind w:left="0"/>
      </w:pPr>
      <w:r>
        <w:t>300,000 Chinese soldiers + civilians/ raped + killed</w:t>
      </w:r>
    </w:p>
    <w:p w:rsidR="00057F06" w:rsidRDefault="00057F06" w:rsidP="00057F06">
      <w:pPr>
        <w:pStyle w:val="NoSpacing"/>
        <w:numPr>
          <w:ilvl w:val="0"/>
          <w:numId w:val="3"/>
        </w:numPr>
        <w:ind w:left="0"/>
      </w:pPr>
      <w:r>
        <w:t>Rape of Nanking = ex. 20</w:t>
      </w:r>
      <w:r w:rsidRPr="00584C57">
        <w:rPr>
          <w:vertAlign w:val="superscript"/>
        </w:rPr>
        <w:t>th</w:t>
      </w:r>
      <w:r>
        <w:t xml:space="preserve"> century genocide </w:t>
      </w:r>
    </w:p>
    <w:p w:rsidR="00057F06" w:rsidRDefault="00057F06" w:rsidP="00057F06">
      <w:pPr>
        <w:pStyle w:val="NoSpacing"/>
        <w:numPr>
          <w:ilvl w:val="0"/>
          <w:numId w:val="3"/>
        </w:numPr>
        <w:ind w:left="0"/>
      </w:pPr>
      <w:r>
        <w:t xml:space="preserve">Size of China + pop. </w:t>
      </w:r>
      <w:r>
        <w:sym w:font="Wingdings" w:char="F0E0"/>
      </w:r>
      <w:r>
        <w:t xml:space="preserve"> failure to conquer </w:t>
      </w:r>
    </w:p>
    <w:p w:rsidR="00057F06" w:rsidRDefault="00057F06" w:rsidP="00057F06">
      <w:pPr>
        <w:pStyle w:val="NoSpacing"/>
        <w:numPr>
          <w:ilvl w:val="0"/>
          <w:numId w:val="3"/>
        </w:numPr>
        <w:ind w:left="0"/>
      </w:pPr>
      <w:r>
        <w:t>China vs. Japan = stalemate until WWII</w:t>
      </w:r>
    </w:p>
    <w:p w:rsidR="00057F06" w:rsidRDefault="00057F06" w:rsidP="00057F06">
      <w:pPr>
        <w:pBdr>
          <w:bottom w:val="single" w:sz="12" w:space="1" w:color="auto"/>
        </w:pBdr>
        <w:ind w:left="-1080" w:right="-1080" w:firstLine="360"/>
      </w:pPr>
    </w:p>
    <w:p w:rsidR="00057F06" w:rsidRPr="00212141" w:rsidRDefault="00057F06" w:rsidP="00057F06">
      <w:pPr>
        <w:ind w:left="-1080" w:right="-1080" w:firstLine="360"/>
      </w:pPr>
      <w:r>
        <w:softHyphen/>
      </w:r>
      <w:r>
        <w:softHyphen/>
      </w:r>
    </w:p>
    <w:p w:rsidR="00057F06" w:rsidRPr="00212141" w:rsidRDefault="00057F06" w:rsidP="00057F06">
      <w:pPr>
        <w:ind w:left="-1080" w:right="-1080" w:firstLine="360"/>
        <w:rPr>
          <w:b/>
          <w:u w:val="single"/>
        </w:rPr>
      </w:pPr>
      <w:r w:rsidRPr="00212141">
        <w:rPr>
          <w:b/>
          <w:u w:val="single"/>
        </w:rPr>
        <w:t>Topic</w:t>
      </w:r>
      <w:r>
        <w:rPr>
          <w:b/>
          <w:u w:val="single"/>
        </w:rPr>
        <w:t xml:space="preserve"> 2</w:t>
      </w:r>
      <w:r w:rsidRPr="00212141">
        <w:rPr>
          <w:b/>
          <w:u w:val="single"/>
        </w:rPr>
        <w:t>: Italian Fascism</w:t>
      </w:r>
    </w:p>
    <w:p w:rsidR="00057F06" w:rsidRDefault="00057F06" w:rsidP="00057F06">
      <w:pPr>
        <w:ind w:left="-1080" w:right="-1080" w:firstLine="360"/>
        <w:rPr>
          <w:b/>
          <w:sz w:val="28"/>
          <w:u w:val="single"/>
        </w:rPr>
      </w:pPr>
    </w:p>
    <w:p w:rsidR="00057F06" w:rsidRPr="00212141" w:rsidRDefault="00057F06" w:rsidP="00057F06">
      <w:pPr>
        <w:ind w:left="-1080" w:right="-1080" w:firstLine="360"/>
        <w:jc w:val="both"/>
      </w:pPr>
      <w:r w:rsidRPr="00212141">
        <w:t xml:space="preserve">I. Problems in Italy after WWI </w:t>
      </w:r>
    </w:p>
    <w:p w:rsidR="00057F06" w:rsidRDefault="00057F06" w:rsidP="00057F06">
      <w:pPr>
        <w:pStyle w:val="NoSpacing"/>
        <w:numPr>
          <w:ilvl w:val="0"/>
          <w:numId w:val="4"/>
        </w:numPr>
        <w:ind w:left="0"/>
      </w:pPr>
      <w:r>
        <w:t>Devastated by WWI</w:t>
      </w:r>
    </w:p>
    <w:p w:rsidR="00057F06" w:rsidRDefault="00057F06" w:rsidP="00057F06">
      <w:pPr>
        <w:pStyle w:val="NoSpacing"/>
        <w:numPr>
          <w:ilvl w:val="0"/>
          <w:numId w:val="4"/>
        </w:numPr>
        <w:ind w:left="0"/>
      </w:pPr>
      <w:r>
        <w:t>received no land + colonies + money</w:t>
      </w:r>
      <w:r w:rsidR="003165C5">
        <w:t xml:space="preserve"> from</w:t>
      </w:r>
      <w:r>
        <w:t xml:space="preserve"> Versailles Treaty</w:t>
      </w:r>
    </w:p>
    <w:p w:rsidR="00057F06" w:rsidRDefault="00057F06" w:rsidP="00057F06">
      <w:pPr>
        <w:pStyle w:val="NoSpacing"/>
        <w:numPr>
          <w:ilvl w:val="0"/>
          <w:numId w:val="4"/>
        </w:numPr>
        <w:ind w:left="0"/>
      </w:pPr>
      <w:r>
        <w:t xml:space="preserve">problems = </w:t>
      </w:r>
      <w:r w:rsidR="003165C5">
        <w:t xml:space="preserve">↑ </w:t>
      </w:r>
      <w:r>
        <w:t>debt + ↑ unemployment + poverty</w:t>
      </w:r>
    </w:p>
    <w:p w:rsidR="00057F06" w:rsidRPr="003165C5" w:rsidRDefault="003165C5" w:rsidP="003165C5">
      <w:pPr>
        <w:pStyle w:val="NoSpacing"/>
        <w:numPr>
          <w:ilvl w:val="0"/>
          <w:numId w:val="4"/>
        </w:numPr>
        <w:ind w:left="0"/>
      </w:pPr>
      <w:r>
        <w:t>r</w:t>
      </w:r>
      <w:r w:rsidR="00057F06">
        <w:t xml:space="preserve">iots + disorder </w:t>
      </w:r>
      <w:r w:rsidR="00057F06">
        <w:sym w:font="Wingdings" w:char="F0E0"/>
      </w:r>
      <w:r w:rsidR="00057F06">
        <w:t xml:space="preserve"> demand for change </w:t>
      </w:r>
    </w:p>
    <w:p w:rsidR="00057F06" w:rsidRDefault="00057F06" w:rsidP="00057F06">
      <w:pPr>
        <w:ind w:left="-1080" w:right="-1080" w:firstLine="360"/>
        <w:rPr>
          <w:u w:val="single"/>
        </w:rPr>
      </w:pPr>
    </w:p>
    <w:p w:rsidR="00057F06" w:rsidRPr="00212141" w:rsidRDefault="00057F06" w:rsidP="00057F06">
      <w:pPr>
        <w:ind w:left="-1080" w:right="-1080" w:firstLine="360"/>
      </w:pPr>
      <w:r w:rsidRPr="00212141">
        <w:t>II. Rise of Fascism</w:t>
      </w:r>
    </w:p>
    <w:p w:rsidR="00057F06" w:rsidRPr="00212141" w:rsidRDefault="00057F06" w:rsidP="00057F06">
      <w:pPr>
        <w:pStyle w:val="NoSpacing"/>
        <w:numPr>
          <w:ilvl w:val="0"/>
          <w:numId w:val="5"/>
        </w:numPr>
        <w:ind w:left="0"/>
      </w:pPr>
      <w:r w:rsidRPr="00212141">
        <w:t xml:space="preserve">fascism = state over the individual + extreme nationalism </w:t>
      </w:r>
    </w:p>
    <w:p w:rsidR="00057F06" w:rsidRPr="00212141" w:rsidRDefault="00057F06" w:rsidP="00057F06">
      <w:pPr>
        <w:ind w:left="-1080" w:right="-1080" w:firstLine="360"/>
        <w:jc w:val="both"/>
      </w:pPr>
    </w:p>
    <w:p w:rsidR="00057F06" w:rsidRPr="00212141" w:rsidRDefault="00057F06" w:rsidP="00057F06">
      <w:pPr>
        <w:ind w:left="-1080" w:right="-1080" w:firstLine="360"/>
        <w:jc w:val="both"/>
      </w:pPr>
      <w:r w:rsidRPr="00212141">
        <w:t>III. Benito Mussolini</w:t>
      </w:r>
    </w:p>
    <w:p w:rsidR="00057F06" w:rsidRPr="00212141" w:rsidRDefault="00057F06" w:rsidP="00057F06">
      <w:pPr>
        <w:pStyle w:val="NoSpacing"/>
        <w:numPr>
          <w:ilvl w:val="0"/>
          <w:numId w:val="5"/>
        </w:numPr>
        <w:ind w:left="0"/>
      </w:pPr>
      <w:r w:rsidRPr="00212141">
        <w:t>Mussolini created 1</w:t>
      </w:r>
      <w:r w:rsidRPr="00212141">
        <w:rPr>
          <w:vertAlign w:val="superscript"/>
        </w:rPr>
        <w:t>st</w:t>
      </w:r>
      <w:r w:rsidRPr="00212141">
        <w:t xml:space="preserve"> fascist party/ 1919</w:t>
      </w:r>
    </w:p>
    <w:p w:rsidR="00057F06" w:rsidRPr="00212141" w:rsidRDefault="00057F06" w:rsidP="00057F06">
      <w:pPr>
        <w:pStyle w:val="NoSpacing"/>
        <w:numPr>
          <w:ilvl w:val="0"/>
          <w:numId w:val="5"/>
        </w:numPr>
        <w:ind w:left="0"/>
      </w:pPr>
      <w:proofErr w:type="spellStart"/>
      <w:r w:rsidRPr="00212141">
        <w:t>Blackshirts</w:t>
      </w:r>
      <w:proofErr w:type="spellEnd"/>
      <w:r w:rsidRPr="00212141">
        <w:t xml:space="preserve"> = fascist supporters</w:t>
      </w:r>
    </w:p>
    <w:p w:rsidR="00057F06" w:rsidRPr="00212141" w:rsidRDefault="00057F06" w:rsidP="00057F06">
      <w:pPr>
        <w:pStyle w:val="NoSpacing"/>
        <w:numPr>
          <w:ilvl w:val="0"/>
          <w:numId w:val="5"/>
        </w:numPr>
        <w:ind w:left="0"/>
      </w:pPr>
      <w:r w:rsidRPr="00212141">
        <w:t xml:space="preserve">promised changes </w:t>
      </w:r>
      <w:r w:rsidRPr="00212141">
        <w:sym w:font="Wingdings" w:char="F0E0"/>
      </w:r>
      <w:r w:rsidRPr="00212141">
        <w:t xml:space="preserve"> Mussolini = Prime Minister of Italy/ 1922</w:t>
      </w:r>
    </w:p>
    <w:p w:rsidR="00057F06" w:rsidRPr="00212141" w:rsidRDefault="00057F06" w:rsidP="00057F06">
      <w:pPr>
        <w:pStyle w:val="NoSpacing"/>
        <w:numPr>
          <w:ilvl w:val="0"/>
          <w:numId w:val="5"/>
        </w:numPr>
        <w:ind w:left="0"/>
      </w:pPr>
      <w:r w:rsidRPr="00212141">
        <w:t xml:space="preserve">Totalitarian gov’t </w:t>
      </w:r>
    </w:p>
    <w:p w:rsidR="00057F06" w:rsidRPr="00212141" w:rsidRDefault="00057F06" w:rsidP="00057F06">
      <w:pPr>
        <w:pStyle w:val="NoSpacing"/>
        <w:numPr>
          <w:ilvl w:val="0"/>
          <w:numId w:val="5"/>
        </w:numPr>
        <w:ind w:left="0"/>
      </w:pPr>
      <w:r w:rsidRPr="00212141">
        <w:t>secret police force + propaganda + censorship  + intimidated opponents</w:t>
      </w:r>
    </w:p>
    <w:p w:rsidR="00057F06" w:rsidRPr="00212141" w:rsidRDefault="00057F06" w:rsidP="00057F06">
      <w:pPr>
        <w:pStyle w:val="NoSpacing"/>
        <w:numPr>
          <w:ilvl w:val="0"/>
          <w:numId w:val="5"/>
        </w:numPr>
        <w:ind w:left="0"/>
      </w:pPr>
      <w:r w:rsidRPr="00212141">
        <w:t>Banned labor unions + abolished rival political parties</w:t>
      </w:r>
    </w:p>
    <w:p w:rsidR="00057F06" w:rsidRPr="00212141" w:rsidRDefault="00057F06" w:rsidP="00057F06">
      <w:pPr>
        <w:ind w:left="-1080" w:right="-1080" w:firstLine="360"/>
        <w:jc w:val="both"/>
      </w:pPr>
    </w:p>
    <w:p w:rsidR="00057F06" w:rsidRPr="00212141" w:rsidRDefault="00057F06" w:rsidP="00057F06">
      <w:pPr>
        <w:ind w:left="-1080" w:right="-1080" w:firstLine="360"/>
        <w:jc w:val="both"/>
      </w:pPr>
      <w:r w:rsidRPr="00212141">
        <w:t>IV. Italian Expansion</w:t>
      </w:r>
    </w:p>
    <w:p w:rsidR="00057F06" w:rsidRPr="00212141" w:rsidRDefault="00057F06" w:rsidP="00057F06">
      <w:pPr>
        <w:numPr>
          <w:ilvl w:val="0"/>
          <w:numId w:val="6"/>
        </w:numPr>
        <w:ind w:right="-1080"/>
        <w:jc w:val="both"/>
      </w:pPr>
      <w:r w:rsidRPr="00212141">
        <w:t xml:space="preserve">1926/ </w:t>
      </w:r>
      <w:r w:rsidR="003165C5">
        <w:t xml:space="preserve">Italy = stable </w:t>
      </w:r>
      <w:r w:rsidR="003165C5">
        <w:sym w:font="Wingdings" w:char="F0E0"/>
      </w:r>
      <w:r w:rsidR="003165C5">
        <w:t xml:space="preserve"> military</w:t>
      </w:r>
      <w:r w:rsidRPr="00212141">
        <w:t xml:space="preserve"> expansion</w:t>
      </w:r>
    </w:p>
    <w:p w:rsidR="00057F06" w:rsidRDefault="003165C5" w:rsidP="00057F06">
      <w:pPr>
        <w:numPr>
          <w:ilvl w:val="0"/>
          <w:numId w:val="6"/>
        </w:numPr>
        <w:ind w:right="-1080"/>
        <w:jc w:val="both"/>
      </w:pPr>
      <w:r>
        <w:t>Obtained colonies / c</w:t>
      </w:r>
      <w:r w:rsidR="00057F06">
        <w:t>onquered Corfu + Libya + Albania</w:t>
      </w:r>
    </w:p>
    <w:p w:rsidR="00057F06" w:rsidRDefault="00057F06" w:rsidP="00057F06">
      <w:pPr>
        <w:numPr>
          <w:ilvl w:val="0"/>
          <w:numId w:val="6"/>
        </w:numPr>
        <w:ind w:right="-1080"/>
        <w:jc w:val="both"/>
      </w:pPr>
      <w:r>
        <w:t xml:space="preserve">1935/ conquered </w:t>
      </w:r>
      <w:r w:rsidRPr="00E86D35">
        <w:t>Ethiopia</w:t>
      </w:r>
    </w:p>
    <w:p w:rsidR="00057F06" w:rsidRDefault="00057F06" w:rsidP="00057F06">
      <w:pPr>
        <w:numPr>
          <w:ilvl w:val="0"/>
          <w:numId w:val="6"/>
        </w:numPr>
        <w:ind w:right="-1080"/>
        <w:jc w:val="both"/>
      </w:pPr>
      <w:r w:rsidRPr="00E86D35">
        <w:t>League of Nation</w:t>
      </w:r>
      <w:r>
        <w:t>s = weak + unable to stop Italy</w:t>
      </w:r>
    </w:p>
    <w:p w:rsidR="00057F06" w:rsidRDefault="00057F06" w:rsidP="00057F06">
      <w:pPr>
        <w:pBdr>
          <w:bottom w:val="single" w:sz="12" w:space="1" w:color="auto"/>
        </w:pBdr>
        <w:ind w:left="-1080" w:right="-1080" w:firstLine="360"/>
        <w:rPr>
          <w:b/>
          <w:sz w:val="28"/>
          <w:u w:val="single"/>
        </w:rPr>
      </w:pPr>
    </w:p>
    <w:p w:rsidR="00057F06" w:rsidRDefault="00057F06" w:rsidP="00057F06">
      <w:pPr>
        <w:ind w:left="-1080" w:right="-1080" w:firstLine="360"/>
        <w:rPr>
          <w:b/>
          <w:sz w:val="28"/>
          <w:u w:val="single"/>
        </w:rPr>
      </w:pPr>
    </w:p>
    <w:p w:rsidR="00057F06" w:rsidRPr="00212141" w:rsidRDefault="00057F06" w:rsidP="00057F06">
      <w:pPr>
        <w:ind w:left="-1080" w:right="-1080" w:firstLine="360"/>
        <w:rPr>
          <w:b/>
          <w:u w:val="single"/>
        </w:rPr>
      </w:pPr>
      <w:r w:rsidRPr="00212141">
        <w:rPr>
          <w:b/>
          <w:u w:val="single"/>
        </w:rPr>
        <w:lastRenderedPageBreak/>
        <w:t xml:space="preserve">Topic </w:t>
      </w:r>
      <w:r>
        <w:rPr>
          <w:b/>
          <w:u w:val="single"/>
        </w:rPr>
        <w:t>3</w:t>
      </w:r>
      <w:r w:rsidRPr="00212141">
        <w:rPr>
          <w:b/>
          <w:u w:val="single"/>
        </w:rPr>
        <w:t>: German Fascism</w:t>
      </w:r>
    </w:p>
    <w:p w:rsidR="00057F06" w:rsidRDefault="00057F06" w:rsidP="00057F06">
      <w:pPr>
        <w:ind w:left="-1080" w:right="-1080" w:firstLine="360"/>
        <w:rPr>
          <w:b/>
          <w:sz w:val="28"/>
          <w:u w:val="single"/>
        </w:rPr>
      </w:pPr>
    </w:p>
    <w:p w:rsidR="00057F06" w:rsidRDefault="00057F06" w:rsidP="00057F06">
      <w:pPr>
        <w:ind w:left="-1080" w:right="-1080" w:firstLine="360"/>
      </w:pPr>
      <w:r>
        <w:t>I. Germany after WWI</w:t>
      </w:r>
    </w:p>
    <w:p w:rsidR="00057F06" w:rsidRDefault="00057F06" w:rsidP="00057F06">
      <w:pPr>
        <w:numPr>
          <w:ilvl w:val="0"/>
          <w:numId w:val="7"/>
        </w:numPr>
        <w:ind w:right="-1080"/>
        <w:jc w:val="both"/>
      </w:pPr>
      <w:r>
        <w:t xml:space="preserve">After WWI Germany = democratic </w:t>
      </w:r>
      <w:r w:rsidR="003165C5">
        <w:t>gov’t = Weimar Republic</w:t>
      </w:r>
    </w:p>
    <w:p w:rsidR="003165C5" w:rsidRDefault="003165C5" w:rsidP="003165C5">
      <w:pPr>
        <w:numPr>
          <w:ilvl w:val="0"/>
          <w:numId w:val="7"/>
        </w:numPr>
        <w:ind w:right="-1080"/>
        <w:jc w:val="both"/>
      </w:pPr>
      <w:r>
        <w:t xml:space="preserve">Democracy betrayed German </w:t>
      </w:r>
      <w:proofErr w:type="spellStart"/>
      <w:r>
        <w:t>ppl</w:t>
      </w:r>
      <w:proofErr w:type="spellEnd"/>
      <w:r>
        <w:t xml:space="preserve"> </w:t>
      </w:r>
      <w:r>
        <w:sym w:font="Wingdings" w:char="F0E0"/>
      </w:r>
      <w:r>
        <w:t xml:space="preserve"> rise of </w:t>
      </w:r>
      <w:r w:rsidR="00057F06">
        <w:t>Nationalist S</w:t>
      </w:r>
      <w:r>
        <w:t>ocialist German Workers’ Party</w:t>
      </w:r>
    </w:p>
    <w:p w:rsidR="00057F06" w:rsidRDefault="003165C5" w:rsidP="003165C5">
      <w:pPr>
        <w:numPr>
          <w:ilvl w:val="0"/>
          <w:numId w:val="7"/>
        </w:numPr>
        <w:ind w:right="-1080"/>
        <w:jc w:val="both"/>
      </w:pPr>
      <w:r>
        <w:t xml:space="preserve">Planned to rebuild Germany’s </w:t>
      </w:r>
      <w:r w:rsidR="00057F06">
        <w:t>pride + prestige</w:t>
      </w:r>
    </w:p>
    <w:p w:rsidR="00057F06" w:rsidRDefault="00057F06" w:rsidP="00057F06">
      <w:pPr>
        <w:ind w:left="-1080" w:right="-1080" w:firstLine="360"/>
        <w:jc w:val="both"/>
      </w:pPr>
    </w:p>
    <w:p w:rsidR="00057F06" w:rsidRDefault="00057F06" w:rsidP="00057F06">
      <w:pPr>
        <w:ind w:left="-1080" w:right="-1080" w:firstLine="360"/>
        <w:jc w:val="both"/>
      </w:pPr>
      <w:r>
        <w:t>II. The Rise of Adolf Hitler</w:t>
      </w:r>
    </w:p>
    <w:p w:rsidR="00057F06" w:rsidRDefault="00057F06" w:rsidP="00057F06">
      <w:pPr>
        <w:numPr>
          <w:ilvl w:val="0"/>
          <w:numId w:val="8"/>
        </w:numPr>
        <w:ind w:right="-1080"/>
        <w:jc w:val="both"/>
      </w:pPr>
      <w:r>
        <w:t xml:space="preserve">Hitler = fascist + used extreme nationalism </w:t>
      </w:r>
      <w:r>
        <w:sym w:font="Wingdings" w:char="F0E0"/>
      </w:r>
      <w:r>
        <w:t xml:space="preserve"> support </w:t>
      </w:r>
      <w:proofErr w:type="spellStart"/>
      <w:r>
        <w:t>ppl</w:t>
      </w:r>
      <w:proofErr w:type="spellEnd"/>
      <w:r>
        <w:t xml:space="preserve">. </w:t>
      </w:r>
    </w:p>
    <w:p w:rsidR="00057F06" w:rsidRDefault="00057F06" w:rsidP="00057F06">
      <w:pPr>
        <w:numPr>
          <w:ilvl w:val="0"/>
          <w:numId w:val="8"/>
        </w:numPr>
        <w:ind w:right="-1080"/>
        <w:jc w:val="both"/>
        <w:rPr>
          <w:color w:val="000000"/>
        </w:rPr>
      </w:pPr>
      <w:r>
        <w:t xml:space="preserve">1923/ failed overthrow gov’t </w:t>
      </w:r>
      <w:r>
        <w:sym w:font="Wingdings" w:char="F0E0"/>
      </w:r>
      <w:r>
        <w:t xml:space="preserve"> prison </w:t>
      </w:r>
      <w:r>
        <w:sym w:font="Wingdings" w:char="F0E0"/>
      </w:r>
      <w:r>
        <w:t xml:space="preserve"> </w:t>
      </w:r>
      <w:r>
        <w:rPr>
          <w:color w:val="000000"/>
        </w:rPr>
        <w:t xml:space="preserve">writing </w:t>
      </w:r>
      <w:r>
        <w:rPr>
          <w:i/>
          <w:color w:val="000000"/>
        </w:rPr>
        <w:t xml:space="preserve">Mein </w:t>
      </w:r>
      <w:proofErr w:type="spellStart"/>
      <w:r>
        <w:rPr>
          <w:i/>
          <w:color w:val="000000"/>
        </w:rPr>
        <w:t>Kampf</w:t>
      </w:r>
      <w:proofErr w:type="spellEnd"/>
    </w:p>
    <w:p w:rsidR="00057F06" w:rsidRDefault="00057F06" w:rsidP="00057F06">
      <w:pPr>
        <w:numPr>
          <w:ilvl w:val="0"/>
          <w:numId w:val="8"/>
        </w:numPr>
        <w:ind w:right="-1080"/>
        <w:jc w:val="both"/>
        <w:rPr>
          <w:color w:val="000000"/>
        </w:rPr>
      </w:pPr>
      <w:r>
        <w:rPr>
          <w:i/>
          <w:color w:val="000000"/>
        </w:rPr>
        <w:t xml:space="preserve">Mein </w:t>
      </w:r>
      <w:proofErr w:type="spellStart"/>
      <w:r>
        <w:rPr>
          <w:i/>
          <w:color w:val="000000"/>
        </w:rPr>
        <w:t>Kampf</w:t>
      </w:r>
      <w:proofErr w:type="spellEnd"/>
      <w:r>
        <w:rPr>
          <w:color w:val="000000"/>
        </w:rPr>
        <w:t xml:space="preserve">  = foundation/ Nazi ideology</w:t>
      </w:r>
    </w:p>
    <w:p w:rsidR="00057F06" w:rsidRPr="0097418B" w:rsidRDefault="00057F06" w:rsidP="00057F06">
      <w:pPr>
        <w:numPr>
          <w:ilvl w:val="0"/>
          <w:numId w:val="8"/>
        </w:numPr>
        <w:ind w:right="-1080"/>
        <w:jc w:val="both"/>
        <w:rPr>
          <w:color w:val="000000"/>
        </w:rPr>
      </w:pPr>
      <w:r>
        <w:t>Oct. 1929/ Stock Market Crash crushed world’s economy</w:t>
      </w:r>
    </w:p>
    <w:p w:rsidR="00057F06" w:rsidRDefault="00057F06" w:rsidP="00057F06">
      <w:pPr>
        <w:numPr>
          <w:ilvl w:val="0"/>
          <w:numId w:val="8"/>
        </w:numPr>
        <w:ind w:right="-1080"/>
        <w:jc w:val="both"/>
      </w:pPr>
      <w:r>
        <w:t xml:space="preserve">Unemployment </w:t>
      </w:r>
      <w:r>
        <w:sym w:font="Wingdings" w:char="F0E1"/>
      </w:r>
      <w:r>
        <w:t xml:space="preserve"> and gov’ts = powerless </w:t>
      </w:r>
    </w:p>
    <w:p w:rsidR="00057F06" w:rsidRDefault="00057F06" w:rsidP="00057F06">
      <w:pPr>
        <w:numPr>
          <w:ilvl w:val="0"/>
          <w:numId w:val="8"/>
        </w:numPr>
        <w:ind w:right="-1080"/>
        <w:jc w:val="both"/>
      </w:pPr>
      <w:r>
        <w:t xml:space="preserve">Hitler promised to fix Germany </w:t>
      </w:r>
      <w:r>
        <w:sym w:font="Wingdings" w:char="F0E0"/>
      </w:r>
      <w:r>
        <w:t xml:space="preserve"> </w:t>
      </w:r>
      <w:r>
        <w:sym w:font="Wingdings" w:char="F0E1"/>
      </w:r>
      <w:r>
        <w:t xml:space="preserve"> Nazi Party </w:t>
      </w:r>
    </w:p>
    <w:p w:rsidR="00057F06" w:rsidRDefault="00057F06" w:rsidP="00057F06">
      <w:pPr>
        <w:numPr>
          <w:ilvl w:val="0"/>
          <w:numId w:val="8"/>
        </w:numPr>
        <w:ind w:right="-1080"/>
        <w:jc w:val="both"/>
      </w:pPr>
      <w:r>
        <w:t xml:space="preserve">1933/ Hitler = chancellor of Germany </w:t>
      </w:r>
    </w:p>
    <w:p w:rsidR="00057F06" w:rsidRDefault="00057F06" w:rsidP="00057F06">
      <w:pPr>
        <w:ind w:left="-1080" w:right="-1080" w:firstLine="360"/>
        <w:jc w:val="both"/>
      </w:pPr>
    </w:p>
    <w:p w:rsidR="00057F06" w:rsidRDefault="00057F06" w:rsidP="00057F06">
      <w:pPr>
        <w:ind w:left="-1080" w:right="-1080" w:firstLine="360"/>
        <w:jc w:val="both"/>
      </w:pPr>
      <w:r>
        <w:t>III. Totalitarian Gov’t</w:t>
      </w:r>
    </w:p>
    <w:p w:rsidR="00057F06" w:rsidRDefault="00057F06" w:rsidP="00057F06">
      <w:pPr>
        <w:numPr>
          <w:ilvl w:val="0"/>
          <w:numId w:val="9"/>
        </w:numPr>
        <w:ind w:right="-1080"/>
        <w:jc w:val="both"/>
      </w:pPr>
      <w:r>
        <w:t xml:space="preserve">1934/ Hitler = dictator of Germany </w:t>
      </w:r>
      <w:r>
        <w:sym w:font="Wingdings" w:char="F0E0"/>
      </w:r>
      <w:r>
        <w:t xml:space="preserve"> totalitarian gov’t </w:t>
      </w:r>
    </w:p>
    <w:p w:rsidR="00057F06" w:rsidRDefault="00057F06" w:rsidP="00057F06">
      <w:pPr>
        <w:numPr>
          <w:ilvl w:val="0"/>
          <w:numId w:val="9"/>
        </w:numPr>
        <w:ind w:right="-1080"/>
        <w:jc w:val="both"/>
      </w:pPr>
      <w:r>
        <w:t>Abolished labor unions + banned political parties</w:t>
      </w:r>
    </w:p>
    <w:p w:rsidR="00057F06" w:rsidRDefault="00057F06" w:rsidP="00057F06">
      <w:pPr>
        <w:numPr>
          <w:ilvl w:val="0"/>
          <w:numId w:val="9"/>
        </w:numPr>
        <w:ind w:right="-1080"/>
        <w:jc w:val="both"/>
      </w:pPr>
      <w:r>
        <w:t>used censorship + secret police + propaganda</w:t>
      </w:r>
    </w:p>
    <w:p w:rsidR="00057F06" w:rsidRDefault="00057F06" w:rsidP="00057F06">
      <w:pPr>
        <w:numPr>
          <w:ilvl w:val="0"/>
          <w:numId w:val="9"/>
        </w:numPr>
        <w:ind w:right="-1080"/>
        <w:jc w:val="both"/>
      </w:pPr>
      <w:r>
        <w:t>Concentration camps/ enemies of the state</w:t>
      </w:r>
    </w:p>
    <w:p w:rsidR="00057F06" w:rsidRDefault="00057F06" w:rsidP="00057F06">
      <w:pPr>
        <w:ind w:left="-1080" w:right="-1080" w:firstLine="360"/>
        <w:jc w:val="both"/>
      </w:pPr>
    </w:p>
    <w:p w:rsidR="00057F06" w:rsidRDefault="00057F06" w:rsidP="00057F06">
      <w:pPr>
        <w:ind w:left="-1080" w:right="-1080" w:firstLine="360"/>
        <w:jc w:val="both"/>
      </w:pPr>
      <w:r>
        <w:t>IV. Rebuilding Germany</w:t>
      </w:r>
    </w:p>
    <w:p w:rsidR="003165C5" w:rsidRDefault="003165C5" w:rsidP="00057F06">
      <w:pPr>
        <w:numPr>
          <w:ilvl w:val="0"/>
          <w:numId w:val="10"/>
        </w:numPr>
        <w:ind w:right="-1080"/>
        <w:jc w:val="both"/>
      </w:pPr>
      <w:r>
        <w:t xml:space="preserve">Hitler stabilized Germany </w:t>
      </w:r>
      <w:r>
        <w:sym w:font="Wingdings" w:char="F0E0"/>
      </w:r>
      <w:r>
        <w:t xml:space="preserve"> reform</w:t>
      </w:r>
    </w:p>
    <w:p w:rsidR="00057F06" w:rsidRDefault="00057F06" w:rsidP="00057F06">
      <w:pPr>
        <w:numPr>
          <w:ilvl w:val="0"/>
          <w:numId w:val="10"/>
        </w:numPr>
        <w:ind w:right="-1080"/>
        <w:jc w:val="both"/>
      </w:pPr>
      <w:r>
        <w:t xml:space="preserve">public works </w:t>
      </w:r>
      <w:r>
        <w:sym w:font="Wingdings" w:char="F0E0"/>
      </w:r>
      <w:r>
        <w:t xml:space="preserve"> construction of highways + factories + houses + forests</w:t>
      </w:r>
    </w:p>
    <w:p w:rsidR="00057F06" w:rsidRDefault="003165C5" w:rsidP="00057F06">
      <w:pPr>
        <w:numPr>
          <w:ilvl w:val="0"/>
          <w:numId w:val="10"/>
        </w:numPr>
        <w:ind w:right="-1080"/>
        <w:jc w:val="both"/>
      </w:pPr>
      <w:r>
        <w:t>violation of the Versailles Treaty</w:t>
      </w:r>
      <w:r>
        <w:t xml:space="preserve"> </w:t>
      </w:r>
      <w:r>
        <w:sym w:font="Wingdings" w:char="F0E0"/>
      </w:r>
      <w:r>
        <w:t xml:space="preserve"> rearming</w:t>
      </w:r>
      <w:r w:rsidR="00057F06">
        <w:t xml:space="preserve"> Germany </w:t>
      </w:r>
    </w:p>
    <w:p w:rsidR="00057F06" w:rsidRDefault="00057F06" w:rsidP="00057F06">
      <w:pPr>
        <w:numPr>
          <w:ilvl w:val="0"/>
          <w:numId w:val="10"/>
        </w:numPr>
        <w:ind w:right="-1080"/>
        <w:jc w:val="both"/>
      </w:pPr>
      <w:r>
        <w:t>stimulated economy + ended unemployment</w:t>
      </w:r>
    </w:p>
    <w:p w:rsidR="00057F06" w:rsidRDefault="00057F06" w:rsidP="00057F06">
      <w:pPr>
        <w:numPr>
          <w:ilvl w:val="0"/>
          <w:numId w:val="10"/>
        </w:numPr>
        <w:ind w:right="-1080"/>
        <w:jc w:val="both"/>
      </w:pPr>
      <w:r>
        <w:t>Germany = 1st country out of the depression</w:t>
      </w: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pBdr>
          <w:bottom w:val="single" w:sz="12" w:space="1" w:color="auto"/>
        </w:pBd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Pr="00212141" w:rsidRDefault="00057F06" w:rsidP="00057F06">
      <w:pPr>
        <w:ind w:left="-1080" w:right="-1080" w:firstLine="360"/>
        <w:rPr>
          <w:b/>
          <w:u w:val="single"/>
        </w:rPr>
      </w:pPr>
      <w:r w:rsidRPr="00212141">
        <w:rPr>
          <w:b/>
          <w:u w:val="single"/>
        </w:rPr>
        <w:t>Topic</w:t>
      </w:r>
      <w:r>
        <w:rPr>
          <w:b/>
          <w:u w:val="single"/>
        </w:rPr>
        <w:t xml:space="preserve"> 4</w:t>
      </w:r>
      <w:r w:rsidRPr="00212141">
        <w:rPr>
          <w:b/>
          <w:u w:val="single"/>
        </w:rPr>
        <w:t>: German Anti-Semitism</w:t>
      </w: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ind w:left="-1080" w:right="-1080" w:firstLine="360"/>
      </w:pPr>
      <w:r>
        <w:t>I. Hitler’s Plans</w:t>
      </w:r>
    </w:p>
    <w:p w:rsidR="00057F06" w:rsidRDefault="00057F06" w:rsidP="00057F06">
      <w:pPr>
        <w:numPr>
          <w:ilvl w:val="0"/>
          <w:numId w:val="11"/>
        </w:numPr>
        <w:ind w:right="-1080"/>
      </w:pPr>
      <w:r>
        <w:t>rebuild + rearm Germany</w:t>
      </w:r>
    </w:p>
    <w:p w:rsidR="00057F06" w:rsidRPr="00894E9C" w:rsidRDefault="00057F06" w:rsidP="00057F06">
      <w:pPr>
        <w:numPr>
          <w:ilvl w:val="0"/>
          <w:numId w:val="11"/>
        </w:numPr>
        <w:ind w:right="-1080"/>
      </w:pPr>
      <w:bookmarkStart w:id="0" w:name="_GoBack"/>
      <w:bookmarkEnd w:id="0"/>
      <w:r w:rsidRPr="00894E9C">
        <w:t xml:space="preserve">annihilation of the Jews </w:t>
      </w:r>
      <w:r w:rsidRPr="00894E9C">
        <w:sym w:font="Wingdings" w:char="F0E0"/>
      </w:r>
      <w:r w:rsidRPr="00894E9C">
        <w:t xml:space="preserve"> Germany/ cleansed of Jews</w:t>
      </w:r>
      <w:r w:rsidRPr="00E76FFB">
        <w:rPr>
          <w:i/>
        </w:rPr>
        <w:t xml:space="preserve"> </w:t>
      </w:r>
    </w:p>
    <w:p w:rsidR="00057F06" w:rsidRDefault="00057F06" w:rsidP="00057F06">
      <w:pPr>
        <w:ind w:left="-1080" w:right="-1080" w:firstLine="360"/>
        <w:rPr>
          <w:i/>
        </w:rPr>
      </w:pPr>
    </w:p>
    <w:p w:rsidR="00057F06" w:rsidRDefault="00057F06" w:rsidP="00057F06">
      <w:pPr>
        <w:ind w:left="-1080" w:right="-1080" w:firstLine="360"/>
      </w:pPr>
      <w:r>
        <w:t>II. The Nuremberg Laws</w:t>
      </w:r>
    </w:p>
    <w:p w:rsidR="00057F06" w:rsidRDefault="00057F06" w:rsidP="00057F06">
      <w:pPr>
        <w:numPr>
          <w:ilvl w:val="0"/>
          <w:numId w:val="12"/>
        </w:numPr>
        <w:ind w:right="-1080"/>
      </w:pPr>
      <w:r>
        <w:t>Hitler = Anti-Semite = hated Jews</w:t>
      </w:r>
    </w:p>
    <w:p w:rsidR="00057F06" w:rsidRDefault="00057F06" w:rsidP="00057F06">
      <w:pPr>
        <w:numPr>
          <w:ilvl w:val="0"/>
          <w:numId w:val="12"/>
        </w:numPr>
        <w:ind w:right="-1080"/>
      </w:pPr>
      <w:r>
        <w:t>1935/ Hitler’s 1st policy against Jews = Nuremberg Laws</w:t>
      </w:r>
    </w:p>
    <w:p w:rsidR="00057F06" w:rsidRDefault="00057F06" w:rsidP="00057F06">
      <w:pPr>
        <w:numPr>
          <w:ilvl w:val="0"/>
          <w:numId w:val="12"/>
        </w:numPr>
        <w:ind w:right="-1080"/>
      </w:pPr>
      <w:r>
        <w:t xml:space="preserve">Germans + Jews/ no longer marry + previous marriages = nullified </w:t>
      </w:r>
    </w:p>
    <w:p w:rsidR="00057F06" w:rsidRDefault="00057F06" w:rsidP="00057F06">
      <w:pPr>
        <w:numPr>
          <w:ilvl w:val="0"/>
          <w:numId w:val="12"/>
        </w:numPr>
        <w:ind w:right="-1080"/>
      </w:pPr>
      <w:r>
        <w:t xml:space="preserve">Germans/ not use </w:t>
      </w:r>
      <w:r w:rsidRPr="00B25650">
        <w:t>Jewish doctors</w:t>
      </w:r>
      <w:r>
        <w:t xml:space="preserve"> + lawyers + buy Jewish products</w:t>
      </w:r>
    </w:p>
    <w:p w:rsidR="00057F06" w:rsidRDefault="00057F06" w:rsidP="00057F06">
      <w:pPr>
        <w:numPr>
          <w:ilvl w:val="0"/>
          <w:numId w:val="12"/>
        </w:numPr>
        <w:ind w:right="-1080"/>
      </w:pPr>
      <w:r>
        <w:t>Jews were not</w:t>
      </w:r>
      <w:r w:rsidRPr="00B25650">
        <w:t xml:space="preserve"> citizens </w:t>
      </w:r>
    </w:p>
    <w:p w:rsidR="00057F06" w:rsidRDefault="00057F06" w:rsidP="00057F06">
      <w:pPr>
        <w:ind w:left="-1080" w:right="-1080" w:firstLine="360"/>
      </w:pPr>
    </w:p>
    <w:p w:rsidR="00057F06" w:rsidRPr="00683358" w:rsidRDefault="00057F06" w:rsidP="00057F06">
      <w:pPr>
        <w:ind w:left="-1080" w:right="-1080" w:firstLine="360"/>
      </w:pPr>
      <w:r>
        <w:t xml:space="preserve">III. </w:t>
      </w:r>
      <w:r w:rsidRPr="001D4099">
        <w:rPr>
          <w:i/>
        </w:rPr>
        <w:t>Kristallnacht</w:t>
      </w:r>
    </w:p>
    <w:p w:rsidR="00057F06" w:rsidRDefault="00057F06" w:rsidP="00057F06">
      <w:pPr>
        <w:numPr>
          <w:ilvl w:val="0"/>
          <w:numId w:val="13"/>
        </w:numPr>
        <w:ind w:right="-1080"/>
      </w:pPr>
      <w:r>
        <w:t>1938/</w:t>
      </w:r>
      <w:r w:rsidRPr="00E76FFB">
        <w:t xml:space="preserve"> G</w:t>
      </w:r>
      <w:r>
        <w:t>erman diplomat/</w:t>
      </w:r>
      <w:r w:rsidRPr="00E76FFB">
        <w:t xml:space="preserve"> </w:t>
      </w:r>
      <w:r>
        <w:t xml:space="preserve">murdered by a Jew/ Paris </w:t>
      </w:r>
      <w:r>
        <w:sym w:font="Wingdings" w:char="F0E0"/>
      </w:r>
      <w:r>
        <w:t xml:space="preserve"> violence</w:t>
      </w:r>
    </w:p>
    <w:p w:rsidR="00057F06" w:rsidRPr="00E76FFB" w:rsidRDefault="00057F06" w:rsidP="00057F06">
      <w:pPr>
        <w:numPr>
          <w:ilvl w:val="0"/>
          <w:numId w:val="13"/>
        </w:numPr>
        <w:ind w:right="-1080"/>
      </w:pPr>
      <w:r>
        <w:t>Event =</w:t>
      </w:r>
      <w:r w:rsidRPr="001D4099">
        <w:rPr>
          <w:i/>
        </w:rPr>
        <w:t xml:space="preserve"> Kristallnacht</w:t>
      </w:r>
      <w:r>
        <w:t xml:space="preserve"> = Night of Broken Glass.</w:t>
      </w:r>
    </w:p>
    <w:p w:rsidR="00057F06" w:rsidRDefault="00057F06" w:rsidP="00057F06">
      <w:pPr>
        <w:numPr>
          <w:ilvl w:val="0"/>
          <w:numId w:val="13"/>
        </w:numPr>
        <w:ind w:right="-1080"/>
      </w:pPr>
      <w:r w:rsidRPr="00E76FFB">
        <w:lastRenderedPageBreak/>
        <w:t>7,</w:t>
      </w:r>
      <w:r>
        <w:t xml:space="preserve">500 Jewish shops destroyed + </w:t>
      </w:r>
      <w:r w:rsidRPr="00E76FFB">
        <w:t>400 syn</w:t>
      </w:r>
      <w:r>
        <w:t xml:space="preserve">agogues burned + 91 </w:t>
      </w:r>
      <w:r w:rsidRPr="00E76FFB">
        <w:t xml:space="preserve">Jews killed </w:t>
      </w:r>
      <w:r>
        <w:t>+</w:t>
      </w:r>
      <w:r w:rsidRPr="00E76FFB">
        <w:t xml:space="preserve"> 20,000 </w:t>
      </w:r>
      <w:r>
        <w:t>sent to concentration camps</w:t>
      </w:r>
    </w:p>
    <w:p w:rsidR="00057F06" w:rsidRPr="00E76FFB" w:rsidRDefault="00057F06" w:rsidP="00057F06">
      <w:pPr>
        <w:numPr>
          <w:ilvl w:val="0"/>
          <w:numId w:val="13"/>
        </w:numPr>
        <w:ind w:right="-1080"/>
      </w:pPr>
      <w:r>
        <w:t xml:space="preserve">Kristallnacht </w:t>
      </w:r>
      <w:r>
        <w:sym w:font="Wingdings" w:char="F0E0"/>
      </w:r>
      <w:r>
        <w:t xml:space="preserve"> </w:t>
      </w:r>
      <w:r w:rsidRPr="00E76FFB">
        <w:t xml:space="preserve">Jews </w:t>
      </w:r>
      <w:r>
        <w:t>fleeing Germany/ 1939</w:t>
      </w:r>
    </w:p>
    <w:p w:rsidR="00057F06" w:rsidRDefault="00057F06" w:rsidP="00057F06">
      <w:pPr>
        <w:pBdr>
          <w:bottom w:val="single" w:sz="12" w:space="1" w:color="auto"/>
        </w:pBd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Pr="00212141" w:rsidRDefault="00057F06" w:rsidP="00057F06">
      <w:pPr>
        <w:ind w:left="-1080" w:right="-1080" w:firstLine="360"/>
        <w:rPr>
          <w:b/>
          <w:u w:val="single"/>
        </w:rPr>
      </w:pPr>
      <w:r w:rsidRPr="00212141">
        <w:rPr>
          <w:b/>
          <w:u w:val="single"/>
        </w:rPr>
        <w:t>Topic</w:t>
      </w:r>
      <w:r>
        <w:rPr>
          <w:b/>
          <w:u w:val="single"/>
        </w:rPr>
        <w:t xml:space="preserve"> 5</w:t>
      </w:r>
      <w:r w:rsidRPr="00212141">
        <w:rPr>
          <w:b/>
          <w:u w:val="single"/>
        </w:rPr>
        <w:t>: Lead up to World War II</w:t>
      </w:r>
    </w:p>
    <w:p w:rsidR="00057F06" w:rsidRDefault="00057F06" w:rsidP="00057F06">
      <w:pPr>
        <w:ind w:left="-1080" w:right="-1080" w:firstLine="360"/>
      </w:pPr>
    </w:p>
    <w:p w:rsidR="00057F06" w:rsidRPr="000B1741" w:rsidRDefault="00057F06" w:rsidP="00057F06">
      <w:pPr>
        <w:ind w:left="-1080" w:right="-1080" w:firstLine="360"/>
        <w:rPr>
          <w:u w:val="single"/>
        </w:rPr>
      </w:pPr>
      <w:r w:rsidRPr="000B1741">
        <w:rPr>
          <w:u w:val="single"/>
        </w:rPr>
        <w:t>I. Background</w:t>
      </w:r>
    </w:p>
    <w:p w:rsidR="00057F06" w:rsidRPr="00212141" w:rsidRDefault="00057F06" w:rsidP="00057F06">
      <w:pPr>
        <w:numPr>
          <w:ilvl w:val="0"/>
          <w:numId w:val="14"/>
        </w:numPr>
        <w:ind w:right="-1080"/>
      </w:pPr>
      <w:r>
        <w:t xml:space="preserve">1930’s/ Great </w:t>
      </w:r>
      <w:r w:rsidRPr="00212141">
        <w:t xml:space="preserve">Depression </w:t>
      </w:r>
      <w:r w:rsidRPr="00212141">
        <w:sym w:font="Wingdings" w:char="F0E0"/>
      </w:r>
      <w:r w:rsidRPr="00212141">
        <w:t xml:space="preserve"> new gov’ts/ Ger. + It. + Jap.</w:t>
      </w:r>
    </w:p>
    <w:p w:rsidR="00057F06" w:rsidRPr="00212141" w:rsidRDefault="00057F06" w:rsidP="00057F06">
      <w:pPr>
        <w:numPr>
          <w:ilvl w:val="0"/>
          <w:numId w:val="14"/>
        </w:numPr>
        <w:ind w:right="-1080"/>
        <w:rPr>
          <w:szCs w:val="23"/>
        </w:rPr>
      </w:pPr>
      <w:r w:rsidRPr="00212141">
        <w:t xml:space="preserve">Ger. + It. + Jap. </w:t>
      </w:r>
      <w:r w:rsidRPr="00212141">
        <w:rPr>
          <w:szCs w:val="23"/>
        </w:rPr>
        <w:t xml:space="preserve"> expanded </w:t>
      </w:r>
      <w:r w:rsidRPr="00212141">
        <w:rPr>
          <w:szCs w:val="23"/>
        </w:rPr>
        <w:sym w:font="Wingdings" w:char="F0E0"/>
      </w:r>
      <w:r w:rsidRPr="00212141">
        <w:rPr>
          <w:szCs w:val="23"/>
        </w:rPr>
        <w:t xml:space="preserve"> world powers + allies = Axis Powers</w:t>
      </w:r>
    </w:p>
    <w:p w:rsidR="00057F06" w:rsidRPr="00212141" w:rsidRDefault="00057F06" w:rsidP="00057F06">
      <w:pPr>
        <w:ind w:left="-1080" w:right="-1080" w:firstLine="360"/>
        <w:rPr>
          <w:i/>
        </w:rPr>
      </w:pPr>
    </w:p>
    <w:p w:rsidR="00057F06" w:rsidRPr="00212141" w:rsidRDefault="00057F06" w:rsidP="00057F06">
      <w:pPr>
        <w:ind w:left="-1080" w:right="-1080" w:firstLine="360"/>
        <w:rPr>
          <w:u w:val="single"/>
        </w:rPr>
      </w:pPr>
      <w:r w:rsidRPr="00212141">
        <w:rPr>
          <w:u w:val="single"/>
        </w:rPr>
        <w:t>II. Expansion</w:t>
      </w:r>
    </w:p>
    <w:p w:rsidR="00057F06" w:rsidRPr="00212141" w:rsidRDefault="00057F06" w:rsidP="00057F06">
      <w:pPr>
        <w:numPr>
          <w:ilvl w:val="0"/>
          <w:numId w:val="15"/>
        </w:numPr>
        <w:ind w:right="-1080"/>
      </w:pPr>
      <w:r w:rsidRPr="00212141">
        <w:t>Jap./ expands into Korea + Manchuria + S. China + S. Pacific</w:t>
      </w:r>
    </w:p>
    <w:p w:rsidR="00057F06" w:rsidRPr="00212141" w:rsidRDefault="00057F06" w:rsidP="00057F06">
      <w:pPr>
        <w:numPr>
          <w:ilvl w:val="0"/>
          <w:numId w:val="15"/>
        </w:numPr>
        <w:ind w:right="-1080"/>
      </w:pPr>
      <w:r w:rsidRPr="00212141">
        <w:t>It./ expands into Greece + Albania + Libya + Ethiopia</w:t>
      </w:r>
    </w:p>
    <w:p w:rsidR="00057F06" w:rsidRPr="00212141" w:rsidRDefault="00057F06" w:rsidP="00057F06">
      <w:pPr>
        <w:numPr>
          <w:ilvl w:val="0"/>
          <w:numId w:val="15"/>
        </w:numPr>
        <w:ind w:right="-1080"/>
      </w:pPr>
      <w:r w:rsidRPr="00212141">
        <w:t>1935/ Ger. remilitarizes Rhineland + annexes Austria</w:t>
      </w:r>
    </w:p>
    <w:p w:rsidR="00057F06" w:rsidRPr="00212141" w:rsidRDefault="00057F06" w:rsidP="00057F06">
      <w:pPr>
        <w:numPr>
          <w:ilvl w:val="0"/>
          <w:numId w:val="15"/>
        </w:numPr>
        <w:ind w:right="-1080"/>
      </w:pPr>
      <w:r w:rsidRPr="00212141">
        <w:t xml:space="preserve">Hitler not stopped </w:t>
      </w:r>
      <w:r w:rsidRPr="00212141">
        <w:sym w:font="Wingdings" w:char="F0E0"/>
      </w:r>
      <w:r w:rsidRPr="00212141">
        <w:t xml:space="preserve"> Violation of </w:t>
      </w:r>
      <w:proofErr w:type="spellStart"/>
      <w:r w:rsidRPr="00212141">
        <w:t>T.o.V</w:t>
      </w:r>
      <w:proofErr w:type="spellEnd"/>
    </w:p>
    <w:p w:rsidR="00057F06" w:rsidRPr="00212141" w:rsidRDefault="00057F06" w:rsidP="00057F06">
      <w:pPr>
        <w:numPr>
          <w:ilvl w:val="0"/>
          <w:numId w:val="15"/>
        </w:numPr>
        <w:ind w:right="-1080"/>
      </w:pPr>
      <w:r w:rsidRPr="00212141">
        <w:rPr>
          <w:sz w:val="23"/>
          <w:szCs w:val="23"/>
        </w:rPr>
        <w:t>League of Nations= too weak to stop aggressor nations</w:t>
      </w:r>
    </w:p>
    <w:p w:rsidR="00057F06" w:rsidRPr="00212141" w:rsidRDefault="00057F06" w:rsidP="00057F06">
      <w:pPr>
        <w:ind w:left="-1080" w:right="-1080" w:firstLine="360"/>
      </w:pPr>
    </w:p>
    <w:p w:rsidR="00057F06" w:rsidRPr="00212141" w:rsidRDefault="00057F06" w:rsidP="00057F06">
      <w:pPr>
        <w:ind w:left="-1080" w:right="-1080" w:firstLine="360"/>
        <w:rPr>
          <w:u w:val="single"/>
        </w:rPr>
      </w:pPr>
      <w:r w:rsidRPr="00212141">
        <w:rPr>
          <w:u w:val="single"/>
        </w:rPr>
        <w:t>III. Appeasement</w:t>
      </w:r>
    </w:p>
    <w:p w:rsidR="00057F06" w:rsidRPr="00212141" w:rsidRDefault="00057F06" w:rsidP="00057F06">
      <w:pPr>
        <w:numPr>
          <w:ilvl w:val="0"/>
          <w:numId w:val="16"/>
        </w:numPr>
        <w:ind w:right="-1080"/>
      </w:pPr>
      <w:r w:rsidRPr="00212141">
        <w:t xml:space="preserve">Appeasement = giving into aggressor </w:t>
      </w:r>
      <w:r w:rsidRPr="00212141">
        <w:sym w:font="Wingdings" w:char="F0E0"/>
      </w:r>
      <w:r w:rsidRPr="00212141">
        <w:t xml:space="preserve"> avoid war</w:t>
      </w:r>
    </w:p>
    <w:p w:rsidR="00057F06" w:rsidRPr="00212141" w:rsidRDefault="00057F06" w:rsidP="00057F06">
      <w:pPr>
        <w:numPr>
          <w:ilvl w:val="0"/>
          <w:numId w:val="16"/>
        </w:numPr>
        <w:ind w:right="-1080"/>
      </w:pPr>
      <w:r w:rsidRPr="00212141">
        <w:t>1938/ Munich Conference/ Hitler given Sudetenland + stops expansion</w:t>
      </w:r>
    </w:p>
    <w:p w:rsidR="00057F06" w:rsidRPr="00212141" w:rsidRDefault="00057F06" w:rsidP="00057F06">
      <w:pPr>
        <w:numPr>
          <w:ilvl w:val="0"/>
          <w:numId w:val="16"/>
        </w:numPr>
        <w:ind w:right="-1080"/>
      </w:pPr>
      <w:r w:rsidRPr="00212141">
        <w:t xml:space="preserve">1939/ Hitler claims Czechoslovakia </w:t>
      </w:r>
    </w:p>
    <w:p w:rsidR="00057F06" w:rsidRPr="00212141" w:rsidRDefault="00057F06" w:rsidP="00057F06">
      <w:pPr>
        <w:numPr>
          <w:ilvl w:val="0"/>
          <w:numId w:val="16"/>
        </w:numPr>
        <w:ind w:right="-1080"/>
      </w:pPr>
      <w:r w:rsidRPr="00212141">
        <w:t xml:space="preserve">Non-aggression pacts = alliances btw Euro. nations/ attacked </w:t>
      </w:r>
      <w:r w:rsidRPr="00212141">
        <w:sym w:font="Wingdings" w:char="F0E0"/>
      </w:r>
      <w:r w:rsidRPr="00212141">
        <w:t xml:space="preserve"> war</w:t>
      </w:r>
    </w:p>
    <w:p w:rsidR="00057F06" w:rsidRPr="00212141" w:rsidRDefault="00057F06" w:rsidP="00057F06">
      <w:pPr>
        <w:ind w:left="-1080" w:right="-1080" w:firstLine="360"/>
      </w:pPr>
    </w:p>
    <w:p w:rsidR="00057F06" w:rsidRPr="00212141" w:rsidRDefault="00057F06" w:rsidP="00057F06">
      <w:pPr>
        <w:ind w:left="-1080" w:right="-1080" w:firstLine="360"/>
        <w:rPr>
          <w:u w:val="single"/>
        </w:rPr>
      </w:pPr>
      <w:r w:rsidRPr="00212141">
        <w:rPr>
          <w:u w:val="single"/>
        </w:rPr>
        <w:t>IV. Nazi-Soviet Pact</w:t>
      </w:r>
    </w:p>
    <w:p w:rsidR="00057F06" w:rsidRPr="00212141" w:rsidRDefault="00057F06" w:rsidP="00057F06">
      <w:pPr>
        <w:numPr>
          <w:ilvl w:val="0"/>
          <w:numId w:val="17"/>
        </w:numPr>
        <w:ind w:right="-1080"/>
      </w:pPr>
      <w:r w:rsidRPr="00212141">
        <w:t>1939/ Nazi-Soviet Pact = agreement btw Stalin + Hitler/ won’t attack one another</w:t>
      </w:r>
    </w:p>
    <w:p w:rsidR="00057F06" w:rsidRPr="00212141" w:rsidRDefault="00057F06" w:rsidP="00057F06">
      <w:pPr>
        <w:numPr>
          <w:ilvl w:val="0"/>
          <w:numId w:val="17"/>
        </w:numPr>
        <w:ind w:right="-1080"/>
      </w:pPr>
      <w:r w:rsidRPr="00212141">
        <w:t>Ger. invades Poland/ Sept. 1, 1939 = start of WWII</w:t>
      </w:r>
    </w:p>
    <w:p w:rsidR="00057F06" w:rsidRPr="00212141" w:rsidRDefault="00057F06" w:rsidP="00057F06">
      <w:pPr>
        <w:numPr>
          <w:ilvl w:val="0"/>
          <w:numId w:val="17"/>
        </w:numPr>
        <w:ind w:right="-1080"/>
      </w:pPr>
      <w:r w:rsidRPr="00212141">
        <w:t>G.B. + Fr. Declare war on Ger.</w:t>
      </w:r>
    </w:p>
    <w:p w:rsidR="00057F06" w:rsidRDefault="00057F06" w:rsidP="00057F06">
      <w:pPr>
        <w:pBdr>
          <w:bottom w:val="single" w:sz="12" w:space="1" w:color="auto"/>
        </w:pBd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Pr="009625FC" w:rsidRDefault="00057F06" w:rsidP="00057F06">
      <w:pPr>
        <w:ind w:left="-1080" w:right="-1080" w:firstLine="360"/>
        <w:rPr>
          <w:b/>
          <w:u w:val="single"/>
        </w:rPr>
      </w:pPr>
      <w:r w:rsidRPr="009625FC">
        <w:rPr>
          <w:b/>
          <w:u w:val="single"/>
        </w:rPr>
        <w:t>Topic</w:t>
      </w:r>
      <w:r>
        <w:rPr>
          <w:b/>
          <w:u w:val="single"/>
        </w:rPr>
        <w:t xml:space="preserve"> 6</w:t>
      </w:r>
      <w:r w:rsidRPr="009625FC">
        <w:rPr>
          <w:b/>
          <w:u w:val="single"/>
        </w:rPr>
        <w:t>: Start of World War II</w:t>
      </w:r>
    </w:p>
    <w:p w:rsidR="00057F06" w:rsidRDefault="00057F06" w:rsidP="00057F06">
      <w:pPr>
        <w:tabs>
          <w:tab w:val="left" w:pos="9360"/>
        </w:tabs>
        <w:ind w:left="-1080" w:right="-1080" w:firstLine="360"/>
        <w:jc w:val="both"/>
        <w:rPr>
          <w:color w:val="000000"/>
        </w:rPr>
      </w:pPr>
    </w:p>
    <w:p w:rsidR="00057F06" w:rsidRDefault="00057F06" w:rsidP="00057F06">
      <w:pPr>
        <w:tabs>
          <w:tab w:val="left" w:pos="9360"/>
        </w:tabs>
        <w:ind w:left="-1080" w:right="-1080" w:firstLine="360"/>
        <w:jc w:val="both"/>
        <w:rPr>
          <w:bCs/>
          <w:color w:val="000000"/>
        </w:rPr>
      </w:pPr>
      <w:r>
        <w:rPr>
          <w:bCs/>
          <w:color w:val="000000"/>
        </w:rPr>
        <w:t>I. Beginning of WWII</w:t>
      </w:r>
    </w:p>
    <w:p w:rsidR="00057F06" w:rsidRDefault="00057F06" w:rsidP="00057F06">
      <w:pPr>
        <w:numPr>
          <w:ilvl w:val="0"/>
          <w:numId w:val="18"/>
        </w:numPr>
        <w:tabs>
          <w:tab w:val="left" w:pos="-360"/>
        </w:tabs>
        <w:ind w:right="-1080"/>
        <w:jc w:val="both"/>
        <w:rPr>
          <w:color w:val="000000"/>
        </w:rPr>
      </w:pPr>
      <w:r w:rsidRPr="001C566D">
        <w:rPr>
          <w:bCs/>
          <w:color w:val="000000"/>
        </w:rPr>
        <w:t>Sept</w:t>
      </w:r>
      <w:r>
        <w:rPr>
          <w:bCs/>
          <w:color w:val="000000"/>
        </w:rPr>
        <w:t>.</w:t>
      </w:r>
      <w:r w:rsidRPr="001C566D">
        <w:rPr>
          <w:bCs/>
          <w:color w:val="000000"/>
        </w:rPr>
        <w:t xml:space="preserve"> 1, 1939</w:t>
      </w:r>
      <w:r>
        <w:rPr>
          <w:bCs/>
          <w:color w:val="000000"/>
        </w:rPr>
        <w:t>/</w:t>
      </w:r>
      <w:r w:rsidRPr="001C566D">
        <w:rPr>
          <w:color w:val="000000"/>
        </w:rPr>
        <w:t xml:space="preserve"> Nazis invade</w:t>
      </w:r>
      <w:r>
        <w:rPr>
          <w:color w:val="000000"/>
        </w:rPr>
        <w:t xml:space="preserve"> Poland </w:t>
      </w:r>
      <w:r w:rsidRPr="00777945">
        <w:rPr>
          <w:color w:val="000000"/>
        </w:rPr>
        <w:sym w:font="Wingdings" w:char="F0E0"/>
      </w:r>
      <w:r>
        <w:rPr>
          <w:color w:val="000000"/>
        </w:rPr>
        <w:t xml:space="preserve"> WWII </w:t>
      </w:r>
    </w:p>
    <w:p w:rsidR="00057F06" w:rsidRDefault="00057F06" w:rsidP="00057F06">
      <w:pPr>
        <w:numPr>
          <w:ilvl w:val="0"/>
          <w:numId w:val="18"/>
        </w:numPr>
        <w:tabs>
          <w:tab w:val="left" w:pos="-360"/>
        </w:tabs>
        <w:ind w:right="-1080"/>
        <w:jc w:val="both"/>
        <w:rPr>
          <w:color w:val="000000"/>
        </w:rPr>
      </w:pPr>
      <w:r>
        <w:rPr>
          <w:color w:val="000000"/>
        </w:rPr>
        <w:t xml:space="preserve">Ger. fighting style = “blitzkrieg” = lightning war </w:t>
      </w:r>
    </w:p>
    <w:p w:rsidR="00057F06" w:rsidRDefault="00057F06" w:rsidP="00057F06">
      <w:pPr>
        <w:numPr>
          <w:ilvl w:val="0"/>
          <w:numId w:val="18"/>
        </w:numPr>
        <w:tabs>
          <w:tab w:val="left" w:pos="-360"/>
        </w:tabs>
        <w:ind w:right="-1080"/>
        <w:jc w:val="both"/>
        <w:rPr>
          <w:color w:val="000000"/>
        </w:rPr>
      </w:pPr>
      <w:r>
        <w:rPr>
          <w:color w:val="000000"/>
        </w:rPr>
        <w:t xml:space="preserve">Blitzkrieg = unstoppable </w:t>
      </w:r>
      <w:r w:rsidRPr="00777945">
        <w:rPr>
          <w:color w:val="000000"/>
        </w:rPr>
        <w:sym w:font="Wingdings" w:char="F0E0"/>
      </w:r>
      <w:r>
        <w:rPr>
          <w:color w:val="000000"/>
        </w:rPr>
        <w:t xml:space="preserve"> fall of Poland</w:t>
      </w:r>
    </w:p>
    <w:p w:rsidR="00057F06" w:rsidRDefault="00057F06" w:rsidP="00057F06">
      <w:pPr>
        <w:tabs>
          <w:tab w:val="left" w:pos="9360"/>
        </w:tabs>
        <w:ind w:left="-1080" w:right="-1080" w:firstLine="360"/>
        <w:jc w:val="both"/>
        <w:rPr>
          <w:color w:val="000000"/>
        </w:rPr>
      </w:pPr>
    </w:p>
    <w:p w:rsidR="00057F06" w:rsidRDefault="00057F06" w:rsidP="00057F06">
      <w:pPr>
        <w:tabs>
          <w:tab w:val="left" w:pos="9360"/>
        </w:tabs>
        <w:ind w:left="-1080" w:right="-1080" w:firstLine="360"/>
        <w:jc w:val="both"/>
        <w:rPr>
          <w:color w:val="000000"/>
        </w:rPr>
      </w:pPr>
      <w:r>
        <w:rPr>
          <w:color w:val="000000"/>
        </w:rPr>
        <w:t>II. Spread of WWII</w:t>
      </w:r>
    </w:p>
    <w:p w:rsidR="00057F06" w:rsidRDefault="00057F06" w:rsidP="00057F06">
      <w:pPr>
        <w:numPr>
          <w:ilvl w:val="0"/>
          <w:numId w:val="19"/>
        </w:numPr>
        <w:ind w:right="-1080"/>
        <w:jc w:val="both"/>
      </w:pPr>
      <w:r>
        <w:t xml:space="preserve">Early </w:t>
      </w:r>
      <w:r>
        <w:rPr>
          <w:bCs/>
          <w:color w:val="000000"/>
        </w:rPr>
        <w:t>1940</w:t>
      </w:r>
      <w:r>
        <w:rPr>
          <w:color w:val="000000"/>
        </w:rPr>
        <w:t xml:space="preserve"> Denmark + Belgium + the Netherlands + </w:t>
      </w:r>
      <w:r w:rsidRPr="001C566D">
        <w:rPr>
          <w:color w:val="000000"/>
        </w:rPr>
        <w:t>Fra</w:t>
      </w:r>
      <w:r>
        <w:rPr>
          <w:color w:val="000000"/>
        </w:rPr>
        <w:t xml:space="preserve">. + </w:t>
      </w:r>
      <w:proofErr w:type="gramStart"/>
      <w:r>
        <w:rPr>
          <w:color w:val="000000"/>
        </w:rPr>
        <w:t>others</w:t>
      </w:r>
      <w:proofErr w:type="gramEnd"/>
      <w:r>
        <w:rPr>
          <w:color w:val="000000"/>
        </w:rPr>
        <w:t xml:space="preserve"> fall to Ger.</w:t>
      </w:r>
    </w:p>
    <w:p w:rsidR="00057F06" w:rsidRDefault="00057F06" w:rsidP="00057F06">
      <w:pPr>
        <w:numPr>
          <w:ilvl w:val="0"/>
          <w:numId w:val="19"/>
        </w:numPr>
        <w:ind w:right="-1080"/>
        <w:jc w:val="both"/>
      </w:pPr>
      <w:r>
        <w:t>July 1940/ Ger. invaded G.B.</w:t>
      </w:r>
    </w:p>
    <w:p w:rsidR="00057F06" w:rsidRDefault="00057F06" w:rsidP="00057F06">
      <w:pPr>
        <w:numPr>
          <w:ilvl w:val="0"/>
          <w:numId w:val="19"/>
        </w:numPr>
        <w:ind w:right="-1080"/>
        <w:jc w:val="both"/>
      </w:pPr>
      <w:r>
        <w:t>Attacked radar stations +</w:t>
      </w:r>
      <w:r w:rsidRPr="00467377">
        <w:t xml:space="preserve"> </w:t>
      </w:r>
      <w:r>
        <w:t>military bases + airfields</w:t>
      </w:r>
    </w:p>
    <w:p w:rsidR="00057F06" w:rsidRDefault="00057F06" w:rsidP="00057F06">
      <w:pPr>
        <w:numPr>
          <w:ilvl w:val="0"/>
          <w:numId w:val="19"/>
        </w:numPr>
        <w:ind w:right="-1080"/>
        <w:jc w:val="both"/>
      </w:pPr>
      <w:r>
        <w:t xml:space="preserve">switched to civilian targets </w:t>
      </w:r>
      <w:r>
        <w:sym w:font="Wingdings" w:char="F0E0"/>
      </w:r>
      <w:r>
        <w:t xml:space="preserve"> </w:t>
      </w:r>
      <w:r>
        <w:sym w:font="Wingdings" w:char="F0E1"/>
      </w:r>
      <w:r>
        <w:t xml:space="preserve">  British confidence </w:t>
      </w:r>
      <w:r>
        <w:sym w:font="Wingdings" w:char="F0E0"/>
      </w:r>
      <w:r>
        <w:t xml:space="preserve"> Ger. loss</w:t>
      </w:r>
    </w:p>
    <w:p w:rsidR="00057F06" w:rsidRPr="00777945" w:rsidRDefault="00057F06" w:rsidP="00057F06">
      <w:pPr>
        <w:numPr>
          <w:ilvl w:val="0"/>
          <w:numId w:val="19"/>
        </w:numPr>
        <w:ind w:right="-1080"/>
        <w:jc w:val="both"/>
        <w:rPr>
          <w:color w:val="000000"/>
        </w:rPr>
      </w:pPr>
      <w:r>
        <w:t>U.S. = neutral</w:t>
      </w:r>
    </w:p>
    <w:p w:rsidR="00057F06" w:rsidRDefault="00057F06" w:rsidP="00057F06">
      <w:pPr>
        <w:tabs>
          <w:tab w:val="left" w:pos="9360"/>
        </w:tabs>
        <w:ind w:left="-1080" w:right="-1080" w:firstLine="360"/>
        <w:jc w:val="both"/>
      </w:pPr>
    </w:p>
    <w:p w:rsidR="00057F06" w:rsidRPr="00261768" w:rsidRDefault="00057F06" w:rsidP="00057F06">
      <w:pPr>
        <w:tabs>
          <w:tab w:val="left" w:pos="9360"/>
        </w:tabs>
        <w:ind w:left="-1080" w:right="-1080" w:firstLine="360"/>
        <w:jc w:val="both"/>
        <w:rPr>
          <w:color w:val="000000"/>
        </w:rPr>
      </w:pPr>
      <w:r>
        <w:t>III. Italy Joins the War</w:t>
      </w:r>
    </w:p>
    <w:p w:rsidR="00057F06" w:rsidRDefault="00057F06" w:rsidP="00057F06">
      <w:pPr>
        <w:numPr>
          <w:ilvl w:val="0"/>
          <w:numId w:val="20"/>
        </w:numPr>
        <w:ind w:right="-1080"/>
        <w:jc w:val="both"/>
      </w:pPr>
      <w:proofErr w:type="spellStart"/>
      <w:proofErr w:type="gramStart"/>
      <w:r>
        <w:t>Ita</w:t>
      </w:r>
      <w:proofErr w:type="spellEnd"/>
      <w:proofErr w:type="gramEnd"/>
      <w:r>
        <w:t xml:space="preserve">. joined WWII/ mid-1940 </w:t>
      </w:r>
    </w:p>
    <w:p w:rsidR="00057F06" w:rsidRDefault="00057F06" w:rsidP="00057F06">
      <w:pPr>
        <w:numPr>
          <w:ilvl w:val="0"/>
          <w:numId w:val="20"/>
        </w:numPr>
        <w:ind w:right="-1080"/>
        <w:jc w:val="both"/>
      </w:pPr>
      <w:proofErr w:type="spellStart"/>
      <w:proofErr w:type="gramStart"/>
      <w:r>
        <w:lastRenderedPageBreak/>
        <w:t>Ita</w:t>
      </w:r>
      <w:proofErr w:type="spellEnd"/>
      <w:proofErr w:type="gramEnd"/>
      <w:r>
        <w:t xml:space="preserve">. </w:t>
      </w:r>
      <w:proofErr w:type="gramStart"/>
      <w:r>
        <w:t>army</w:t>
      </w:r>
      <w:proofErr w:type="gramEnd"/>
      <w:r>
        <w:t xml:space="preserve"> = not powerful </w:t>
      </w:r>
      <w:r>
        <w:sym w:font="Wingdings" w:char="F0E0"/>
      </w:r>
      <w:r>
        <w:t xml:space="preserve"> defeats/ </w:t>
      </w:r>
      <w:proofErr w:type="spellStart"/>
      <w:r>
        <w:t>Gre</w:t>
      </w:r>
      <w:proofErr w:type="spellEnd"/>
      <w:r>
        <w:t xml:space="preserve">. + Afr. </w:t>
      </w:r>
    </w:p>
    <w:p w:rsidR="00057F06" w:rsidRDefault="00057F06" w:rsidP="00057F06">
      <w:pPr>
        <w:numPr>
          <w:ilvl w:val="0"/>
          <w:numId w:val="20"/>
        </w:numPr>
        <w:ind w:right="-1080"/>
        <w:jc w:val="both"/>
      </w:pPr>
      <w:r>
        <w:t xml:space="preserve">Ger. helped </w:t>
      </w:r>
      <w:proofErr w:type="spellStart"/>
      <w:proofErr w:type="gramStart"/>
      <w:r>
        <w:t>Ita</w:t>
      </w:r>
      <w:proofErr w:type="spellEnd"/>
      <w:proofErr w:type="gramEnd"/>
      <w:r>
        <w:t xml:space="preserve">. </w:t>
      </w:r>
      <w:r>
        <w:sym w:font="Wingdings" w:char="F0E0"/>
      </w:r>
      <w:r>
        <w:t xml:space="preserve"> </w:t>
      </w:r>
      <w:proofErr w:type="gramStart"/>
      <w:r>
        <w:t>conquered</w:t>
      </w:r>
      <w:proofErr w:type="gramEnd"/>
      <w:r>
        <w:t xml:space="preserve"> parts of E. Eur. + N. Afr. </w:t>
      </w:r>
    </w:p>
    <w:p w:rsidR="00057F06" w:rsidRDefault="00057F06" w:rsidP="00057F06">
      <w:pPr>
        <w:tabs>
          <w:tab w:val="left" w:pos="9360"/>
        </w:tabs>
        <w:ind w:left="-1080" w:right="-1080" w:firstLine="360"/>
        <w:jc w:val="both"/>
      </w:pPr>
    </w:p>
    <w:p w:rsidR="00057F06" w:rsidRDefault="00057F06" w:rsidP="00057F06">
      <w:pPr>
        <w:tabs>
          <w:tab w:val="left" w:pos="9360"/>
        </w:tabs>
        <w:ind w:left="-1080" w:right="-1080" w:firstLine="360"/>
        <w:jc w:val="both"/>
      </w:pPr>
      <w:r>
        <w:t>IV. Operation Barbarossa</w:t>
      </w:r>
    </w:p>
    <w:p w:rsidR="00057F06" w:rsidRDefault="00057F06" w:rsidP="00057F06">
      <w:pPr>
        <w:numPr>
          <w:ilvl w:val="0"/>
          <w:numId w:val="21"/>
        </w:numPr>
        <w:tabs>
          <w:tab w:val="left" w:pos="-360"/>
        </w:tabs>
        <w:ind w:right="-1080"/>
        <w:jc w:val="both"/>
      </w:pPr>
      <w:r>
        <w:t xml:space="preserve">Invasion of Balkan region </w:t>
      </w:r>
      <w:r>
        <w:sym w:font="Wingdings" w:char="F0E0"/>
      </w:r>
      <w:r>
        <w:t xml:space="preserve"> end of Nazi-Soviet pact</w:t>
      </w:r>
    </w:p>
    <w:p w:rsidR="00057F06" w:rsidRDefault="00057F06" w:rsidP="00057F06">
      <w:pPr>
        <w:numPr>
          <w:ilvl w:val="0"/>
          <w:numId w:val="21"/>
        </w:numPr>
        <w:tabs>
          <w:tab w:val="left" w:pos="-360"/>
        </w:tabs>
        <w:ind w:right="-1080"/>
        <w:jc w:val="both"/>
      </w:pPr>
      <w:r>
        <w:t xml:space="preserve">Invasion of the S.U. = Operation Barbarossa </w:t>
      </w:r>
    </w:p>
    <w:p w:rsidR="00057F06" w:rsidRDefault="00057F06" w:rsidP="00057F06">
      <w:pPr>
        <w:numPr>
          <w:ilvl w:val="0"/>
          <w:numId w:val="21"/>
        </w:numPr>
        <w:tabs>
          <w:tab w:val="left" w:pos="-360"/>
        </w:tabs>
        <w:ind w:right="-1080"/>
        <w:jc w:val="both"/>
      </w:pPr>
      <w:proofErr w:type="gramStart"/>
      <w:r>
        <w:t>size</w:t>
      </w:r>
      <w:proofErr w:type="gramEnd"/>
      <w:r>
        <w:t xml:space="preserve"> + climate of S.U. </w:t>
      </w:r>
      <w:r>
        <w:sym w:font="Wingdings" w:char="F0E0"/>
      </w:r>
      <w:r>
        <w:t xml:space="preserve">  Ger. defeat in Russia.</w:t>
      </w:r>
    </w:p>
    <w:p w:rsidR="00057F06" w:rsidRDefault="00057F06" w:rsidP="00057F06">
      <w:pPr>
        <w:pBdr>
          <w:bottom w:val="single" w:sz="12" w:space="1" w:color="auto"/>
        </w:pBd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Pr="009625FC" w:rsidRDefault="00057F06" w:rsidP="00057F06">
      <w:pPr>
        <w:ind w:left="-1080" w:right="-1080" w:firstLine="360"/>
        <w:rPr>
          <w:b/>
          <w:u w:val="single"/>
        </w:rPr>
      </w:pPr>
      <w:r w:rsidRPr="009625FC">
        <w:rPr>
          <w:b/>
          <w:u w:val="single"/>
        </w:rPr>
        <w:t>Topic</w:t>
      </w:r>
      <w:r>
        <w:rPr>
          <w:b/>
          <w:u w:val="single"/>
        </w:rPr>
        <w:t xml:space="preserve"> 7</w:t>
      </w:r>
      <w:r w:rsidRPr="009625FC">
        <w:rPr>
          <w:b/>
          <w:u w:val="single"/>
        </w:rPr>
        <w:t>: World War II</w:t>
      </w: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pStyle w:val="NoSpacing"/>
        <w:ind w:left="-1080" w:right="-1080" w:firstLine="360"/>
        <w:jc w:val="both"/>
      </w:pPr>
      <w:r>
        <w:t>I. WWII: the Global War</w:t>
      </w:r>
    </w:p>
    <w:p w:rsidR="00057F06" w:rsidRDefault="00057F06" w:rsidP="00057F06">
      <w:pPr>
        <w:pStyle w:val="NoSpacing"/>
        <w:numPr>
          <w:ilvl w:val="0"/>
          <w:numId w:val="22"/>
        </w:numPr>
        <w:ind w:right="-1080"/>
        <w:jc w:val="both"/>
      </w:pPr>
      <w:r>
        <w:t xml:space="preserve">Ger. + Italy + Jap. = allies </w:t>
      </w:r>
    </w:p>
    <w:p w:rsidR="00057F06" w:rsidRDefault="00057F06" w:rsidP="00057F06">
      <w:pPr>
        <w:pStyle w:val="NoSpacing"/>
        <w:numPr>
          <w:ilvl w:val="0"/>
          <w:numId w:val="22"/>
        </w:numPr>
        <w:ind w:right="-1080"/>
        <w:jc w:val="both"/>
      </w:pPr>
      <w:r>
        <w:t>Ger. + Italy fought in Europe/ Jap. expanded in Asia</w:t>
      </w:r>
    </w:p>
    <w:p w:rsidR="00057F06" w:rsidRDefault="00057F06" w:rsidP="00057F06">
      <w:pPr>
        <w:pStyle w:val="NoSpacing"/>
        <w:numPr>
          <w:ilvl w:val="0"/>
          <w:numId w:val="22"/>
        </w:numPr>
        <w:ind w:right="-1080"/>
        <w:jc w:val="both"/>
      </w:pPr>
      <w:r>
        <w:t xml:space="preserve">Jap. plan = remove the U.S from Asia </w:t>
      </w:r>
      <w:r>
        <w:sym w:font="Wingdings" w:char="F0E0"/>
      </w:r>
      <w:r>
        <w:t xml:space="preserve"> bombing Pearl Harbor/ Dec. 7, 1941</w:t>
      </w:r>
    </w:p>
    <w:p w:rsidR="00057F06" w:rsidRDefault="00057F06" w:rsidP="00057F06">
      <w:pPr>
        <w:pStyle w:val="NoSpacing"/>
        <w:numPr>
          <w:ilvl w:val="0"/>
          <w:numId w:val="22"/>
        </w:numPr>
        <w:ind w:right="-1080"/>
        <w:jc w:val="both"/>
      </w:pPr>
      <w:r>
        <w:rPr>
          <w:color w:val="000000"/>
        </w:rPr>
        <w:t xml:space="preserve">Killed thousands + destroyed military supplies </w:t>
      </w:r>
      <w:r w:rsidRPr="00BB56BC">
        <w:rPr>
          <w:color w:val="000000"/>
        </w:rPr>
        <w:sym w:font="Wingdings" w:char="F0E0"/>
      </w:r>
      <w:r>
        <w:rPr>
          <w:color w:val="000000"/>
        </w:rPr>
        <w:t xml:space="preserve"> U.S declaring war Jap. + Ger. +Italy</w:t>
      </w:r>
    </w:p>
    <w:p w:rsidR="00057F06" w:rsidRDefault="00057F06" w:rsidP="00057F06">
      <w:pPr>
        <w:pStyle w:val="NoSpacing"/>
        <w:numPr>
          <w:ilvl w:val="0"/>
          <w:numId w:val="22"/>
        </w:numPr>
        <w:ind w:right="-1080"/>
        <w:jc w:val="both"/>
        <w:rPr>
          <w:color w:val="000000"/>
        </w:rPr>
      </w:pPr>
      <w:r>
        <w:rPr>
          <w:color w:val="000000"/>
        </w:rPr>
        <w:t>Euro. + Pacific wars = global conflict</w:t>
      </w:r>
    </w:p>
    <w:p w:rsidR="00057F06" w:rsidRDefault="00057F06" w:rsidP="00057F06">
      <w:pPr>
        <w:pStyle w:val="NoSpacing"/>
        <w:ind w:left="-1080" w:right="-1080" w:firstLine="360"/>
        <w:jc w:val="both"/>
        <w:rPr>
          <w:color w:val="000000"/>
        </w:rPr>
      </w:pPr>
    </w:p>
    <w:p w:rsidR="00057F06" w:rsidRDefault="00057F06" w:rsidP="00057F06">
      <w:pPr>
        <w:pStyle w:val="NoSpacing"/>
        <w:ind w:left="-1080" w:right="-1080" w:firstLine="360"/>
        <w:jc w:val="both"/>
        <w:rPr>
          <w:color w:val="000000"/>
        </w:rPr>
      </w:pPr>
      <w:r>
        <w:rPr>
          <w:color w:val="000000"/>
        </w:rPr>
        <w:t>II. WWII in Europe</w:t>
      </w:r>
    </w:p>
    <w:p w:rsidR="00057F06" w:rsidRDefault="00057F06" w:rsidP="00057F06">
      <w:pPr>
        <w:pStyle w:val="NoSpacing"/>
        <w:numPr>
          <w:ilvl w:val="0"/>
          <w:numId w:val="23"/>
        </w:numPr>
        <w:ind w:right="-1080"/>
        <w:jc w:val="both"/>
      </w:pPr>
      <w:r>
        <w:t>mid-1943/ Italy surrendered</w:t>
      </w:r>
    </w:p>
    <w:p w:rsidR="00057F06" w:rsidRDefault="00057F06" w:rsidP="00057F06">
      <w:pPr>
        <w:pStyle w:val="NoSpacing"/>
        <w:numPr>
          <w:ilvl w:val="0"/>
          <w:numId w:val="23"/>
        </w:numPr>
        <w:ind w:right="-1080"/>
        <w:jc w:val="both"/>
      </w:pPr>
      <w:r>
        <w:t xml:space="preserve">June 6, 1944/ Allies stormed Normandy in Fra. </w:t>
      </w:r>
      <w:proofErr w:type="gramStart"/>
      <w:r>
        <w:t>= D-Day</w:t>
      </w:r>
      <w:proofErr w:type="gramEnd"/>
      <w:r>
        <w:t xml:space="preserve"> </w:t>
      </w:r>
      <w:r>
        <w:sym w:font="Wingdings" w:char="F0E0"/>
      </w:r>
      <w:r>
        <w:t xml:space="preserve">  push Ger. out of Fra.</w:t>
      </w:r>
    </w:p>
    <w:p w:rsidR="00057F06" w:rsidRDefault="00057F06" w:rsidP="00057F06">
      <w:pPr>
        <w:pStyle w:val="NoSpacing"/>
        <w:numPr>
          <w:ilvl w:val="0"/>
          <w:numId w:val="23"/>
        </w:numPr>
        <w:ind w:right="-1080"/>
        <w:jc w:val="both"/>
      </w:pPr>
      <w:r>
        <w:t xml:space="preserve">Allies + S.U </w:t>
      </w:r>
      <w:r>
        <w:sym w:font="Wingdings" w:char="F0E0"/>
      </w:r>
      <w:r>
        <w:t xml:space="preserve"> German defeats </w:t>
      </w:r>
    </w:p>
    <w:p w:rsidR="00057F06" w:rsidRDefault="00057F06" w:rsidP="00057F06">
      <w:pPr>
        <w:pStyle w:val="NoSpacing"/>
        <w:numPr>
          <w:ilvl w:val="0"/>
          <w:numId w:val="23"/>
        </w:numPr>
        <w:ind w:right="-1080"/>
        <w:jc w:val="both"/>
      </w:pPr>
      <w:r>
        <w:t>Allies liberate concentration camps/ Eur. 1944 + 1945</w:t>
      </w:r>
    </w:p>
    <w:p w:rsidR="00057F06" w:rsidRDefault="00057F06" w:rsidP="00057F06">
      <w:pPr>
        <w:pStyle w:val="NoSpacing"/>
        <w:numPr>
          <w:ilvl w:val="0"/>
          <w:numId w:val="23"/>
        </w:numPr>
        <w:ind w:right="-1080"/>
        <w:jc w:val="both"/>
      </w:pPr>
      <w:r>
        <w:t>Hitler committed suicide/ April 30, 1945</w:t>
      </w:r>
    </w:p>
    <w:p w:rsidR="00057F06" w:rsidRDefault="00057F06" w:rsidP="00057F06">
      <w:pPr>
        <w:pStyle w:val="NoSpacing"/>
        <w:numPr>
          <w:ilvl w:val="0"/>
          <w:numId w:val="23"/>
        </w:numPr>
        <w:ind w:right="-1080"/>
        <w:jc w:val="both"/>
      </w:pPr>
      <w:r>
        <w:t xml:space="preserve">May 7, 1945/ Ger. surrendered </w:t>
      </w:r>
    </w:p>
    <w:p w:rsidR="00057F06" w:rsidRDefault="00057F06" w:rsidP="00057F06">
      <w:pPr>
        <w:pStyle w:val="NoSpacing"/>
        <w:ind w:left="-720" w:right="-1080"/>
        <w:jc w:val="both"/>
      </w:pPr>
    </w:p>
    <w:p w:rsidR="00057F06" w:rsidRDefault="00057F06" w:rsidP="00057F06">
      <w:pPr>
        <w:pStyle w:val="NoSpacing"/>
        <w:ind w:left="-1080" w:right="-1080" w:firstLine="360"/>
        <w:jc w:val="both"/>
      </w:pPr>
      <w:r>
        <w:t>III. WWII in the Pacific</w:t>
      </w:r>
    </w:p>
    <w:p w:rsidR="00057F06" w:rsidRDefault="00057F06" w:rsidP="00057F06">
      <w:pPr>
        <w:pStyle w:val="NoSpacing"/>
        <w:numPr>
          <w:ilvl w:val="0"/>
          <w:numId w:val="24"/>
        </w:numPr>
        <w:ind w:right="-1080"/>
        <w:jc w:val="both"/>
      </w:pPr>
      <w:r>
        <w:t xml:space="preserve">Jap. refused to surrender </w:t>
      </w:r>
      <w:r>
        <w:sym w:font="Wingdings" w:char="F0E0"/>
      </w:r>
      <w:r>
        <w:t xml:space="preserve"> dropping/ atomic bomb on Hiroshima </w:t>
      </w:r>
    </w:p>
    <w:p w:rsidR="00057F06" w:rsidRDefault="00057F06" w:rsidP="00057F06">
      <w:pPr>
        <w:pStyle w:val="NoSpacing"/>
        <w:numPr>
          <w:ilvl w:val="0"/>
          <w:numId w:val="24"/>
        </w:numPr>
        <w:ind w:right="-1080"/>
        <w:jc w:val="both"/>
      </w:pPr>
      <w:r>
        <w:t xml:space="preserve">Thousands impacted + city destroyed </w:t>
      </w:r>
      <w:r>
        <w:sym w:font="Wingdings" w:char="F0E0"/>
      </w:r>
      <w:r>
        <w:t xml:space="preserve"> Jap. did not surrender</w:t>
      </w:r>
    </w:p>
    <w:p w:rsidR="00057F06" w:rsidRDefault="00057F06" w:rsidP="00057F06">
      <w:pPr>
        <w:pStyle w:val="NoSpacing"/>
        <w:numPr>
          <w:ilvl w:val="0"/>
          <w:numId w:val="24"/>
        </w:numPr>
        <w:ind w:right="-1080"/>
        <w:jc w:val="both"/>
      </w:pPr>
      <w:r>
        <w:t xml:space="preserve">2nd atomic bomb on Nagasaki </w:t>
      </w:r>
      <w:r>
        <w:sym w:font="Wingdings" w:char="F0E0"/>
      </w:r>
      <w:r>
        <w:t xml:space="preserve"> Jap. surrendered + ended WWII </w:t>
      </w:r>
    </w:p>
    <w:p w:rsidR="00057F06" w:rsidRDefault="00057F06" w:rsidP="00057F06">
      <w:pPr>
        <w:pBdr>
          <w:bottom w:val="single" w:sz="12" w:space="1" w:color="auto"/>
        </w:pBd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Pr="009625FC" w:rsidRDefault="00057F06" w:rsidP="00057F06">
      <w:pPr>
        <w:ind w:left="-1080" w:right="-1080" w:firstLine="360"/>
        <w:rPr>
          <w:b/>
          <w:u w:val="single"/>
        </w:rPr>
      </w:pPr>
      <w:r w:rsidRPr="009625FC">
        <w:rPr>
          <w:b/>
          <w:u w:val="single"/>
        </w:rPr>
        <w:t xml:space="preserve">Topic </w:t>
      </w:r>
      <w:r>
        <w:rPr>
          <w:b/>
          <w:u w:val="single"/>
        </w:rPr>
        <w:t>8</w:t>
      </w:r>
      <w:r w:rsidRPr="009625FC">
        <w:rPr>
          <w:b/>
          <w:u w:val="single"/>
        </w:rPr>
        <w:t>: Peace after WWII</w:t>
      </w:r>
    </w:p>
    <w:p w:rsidR="00057F06" w:rsidRDefault="00057F06" w:rsidP="00057F06">
      <w:pPr>
        <w:ind w:right="-1080"/>
      </w:pPr>
    </w:p>
    <w:p w:rsidR="00057F06" w:rsidRDefault="00057F06" w:rsidP="00057F06">
      <w:pPr>
        <w:ind w:left="-1080" w:right="-1080" w:firstLine="360"/>
      </w:pPr>
      <w:r>
        <w:t xml:space="preserve">I. The </w:t>
      </w:r>
      <w:smartTag w:uri="urn:schemas-microsoft-com:office:smarttags" w:element="City">
        <w:smartTag w:uri="urn:schemas-microsoft-com:office:smarttags" w:element="place">
          <w:r>
            <w:t>Yalta</w:t>
          </w:r>
        </w:smartTag>
      </w:smartTag>
      <w:r>
        <w:t xml:space="preserve"> Conference</w:t>
      </w:r>
    </w:p>
    <w:p w:rsidR="00057F06" w:rsidRDefault="00057F06" w:rsidP="00057F06">
      <w:pPr>
        <w:numPr>
          <w:ilvl w:val="0"/>
          <w:numId w:val="25"/>
        </w:numPr>
        <w:ind w:left="0" w:right="-1080"/>
      </w:pPr>
      <w:r>
        <w:t>After the war, Germany would be split into four occupied zones, with a quadripartite occupation of Berlin.</w:t>
      </w:r>
    </w:p>
    <w:p w:rsidR="00057F06" w:rsidRDefault="00057F06" w:rsidP="00057F06">
      <w:pPr>
        <w:numPr>
          <w:ilvl w:val="0"/>
          <w:numId w:val="25"/>
        </w:numPr>
        <w:ind w:left="0" w:right="-1080"/>
      </w:pPr>
      <w:r>
        <w:t>Germany would undergo demilitarization and de-</w:t>
      </w:r>
      <w:proofErr w:type="spellStart"/>
      <w:r>
        <w:t>nazification</w:t>
      </w:r>
      <w:proofErr w:type="spellEnd"/>
      <w:r>
        <w:t xml:space="preserve"> </w:t>
      </w:r>
    </w:p>
    <w:p w:rsidR="00057F06" w:rsidRDefault="00057F06" w:rsidP="00057F06">
      <w:pPr>
        <w:ind w:right="-1080"/>
      </w:pPr>
    </w:p>
    <w:p w:rsidR="00057F06" w:rsidRDefault="00057F06" w:rsidP="00057F06">
      <w:pPr>
        <w:ind w:left="-1080" w:right="-1080" w:firstLine="360"/>
      </w:pPr>
      <w:r>
        <w:t>II. Universal Declaration of Human Rights</w:t>
      </w:r>
    </w:p>
    <w:p w:rsidR="00057F06" w:rsidRDefault="00057F06" w:rsidP="00057F06">
      <w:pPr>
        <w:numPr>
          <w:ilvl w:val="0"/>
          <w:numId w:val="26"/>
        </w:numPr>
        <w:tabs>
          <w:tab w:val="left" w:pos="-360"/>
        </w:tabs>
        <w:ind w:right="-1080"/>
        <w:jc w:val="both"/>
      </w:pPr>
      <w:r>
        <w:t>Universal respect for and observance of human rights and fundamental freedoms.</w:t>
      </w:r>
    </w:p>
    <w:p w:rsidR="00057F06" w:rsidRDefault="00057F06" w:rsidP="00057F06">
      <w:pPr>
        <w:numPr>
          <w:ilvl w:val="0"/>
          <w:numId w:val="26"/>
        </w:numPr>
        <w:tabs>
          <w:tab w:val="left" w:pos="-360"/>
        </w:tabs>
        <w:ind w:right="-1080"/>
        <w:jc w:val="both"/>
      </w:pPr>
      <w:r>
        <w:t>All human beings are born free and equal in dignity and rights.</w:t>
      </w:r>
    </w:p>
    <w:p w:rsidR="00057F06" w:rsidRDefault="00057F06" w:rsidP="00057F06">
      <w:pPr>
        <w:numPr>
          <w:ilvl w:val="0"/>
          <w:numId w:val="26"/>
        </w:numPr>
        <w:tabs>
          <w:tab w:val="left" w:pos="-360"/>
        </w:tabs>
        <w:ind w:right="-1080"/>
        <w:jc w:val="both"/>
      </w:pPr>
      <w:r>
        <w:t>All are equal before the law</w:t>
      </w: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ind w:left="-1080" w:right="-1080" w:firstLine="360"/>
      </w:pPr>
      <w:r>
        <w:t>III. Genocide Convention</w:t>
      </w:r>
    </w:p>
    <w:p w:rsidR="00057F06" w:rsidRDefault="00057F06" w:rsidP="00057F06">
      <w:pPr>
        <w:numPr>
          <w:ilvl w:val="0"/>
          <w:numId w:val="27"/>
        </w:numPr>
        <w:ind w:right="-1080"/>
      </w:pPr>
      <w:r>
        <w:t>The Genocide Convention was set up to declare that genocide is a crime</w:t>
      </w:r>
    </w:p>
    <w:p w:rsidR="00057F06" w:rsidRDefault="00057F06" w:rsidP="00057F06">
      <w:pPr>
        <w:numPr>
          <w:ilvl w:val="0"/>
          <w:numId w:val="27"/>
        </w:numPr>
        <w:ind w:right="-1080"/>
      </w:pPr>
      <w:r>
        <w:t>Any act of genocide will now be punished</w:t>
      </w:r>
    </w:p>
    <w:p w:rsidR="00057F06" w:rsidRDefault="00057F06" w:rsidP="00057F06">
      <w:pPr>
        <w:ind w:left="-1080" w:right="-1080" w:firstLine="360"/>
      </w:pPr>
    </w:p>
    <w:p w:rsidR="00057F06" w:rsidRDefault="00057F06" w:rsidP="00057F06">
      <w:pPr>
        <w:ind w:left="-1080" w:right="-1080" w:firstLine="360"/>
      </w:pPr>
      <w:r>
        <w:lastRenderedPageBreak/>
        <w:t>IV. United Nations</w:t>
      </w:r>
    </w:p>
    <w:p w:rsidR="00057F06" w:rsidRDefault="00057F06" w:rsidP="00057F06">
      <w:pPr>
        <w:numPr>
          <w:ilvl w:val="0"/>
          <w:numId w:val="28"/>
        </w:numPr>
        <w:ind w:left="0" w:right="-1080"/>
      </w:pPr>
      <w:r>
        <w:t xml:space="preserve">Allies set up an international organization to secure peace. </w:t>
      </w:r>
    </w:p>
    <w:p w:rsidR="00057F06" w:rsidRDefault="00057F06" w:rsidP="00057F06">
      <w:pPr>
        <w:numPr>
          <w:ilvl w:val="0"/>
          <w:numId w:val="28"/>
        </w:numPr>
        <w:ind w:left="0" w:right="-1080"/>
      </w:pPr>
      <w:r>
        <w:t xml:space="preserve">The United Nations Security Council was given great power. </w:t>
      </w:r>
    </w:p>
    <w:p w:rsidR="00057F06" w:rsidRDefault="00057F06" w:rsidP="00057F06">
      <w:pPr>
        <w:numPr>
          <w:ilvl w:val="0"/>
          <w:numId w:val="28"/>
        </w:numPr>
        <w:ind w:left="0" w:right="-1080"/>
      </w:pPr>
      <w:r>
        <w:t xml:space="preserve">Five permanent members are the US, GB, France, China and the Soviet Union. </w:t>
      </w:r>
    </w:p>
    <w:p w:rsidR="00057F06" w:rsidRDefault="00057F06" w:rsidP="00057F06">
      <w:pPr>
        <w:numPr>
          <w:ilvl w:val="0"/>
          <w:numId w:val="28"/>
        </w:numPr>
        <w:ind w:left="0" w:right="-1080"/>
      </w:pPr>
      <w:r>
        <w:t>***Purpose of the UN</w:t>
      </w:r>
    </w:p>
    <w:p w:rsidR="00057F06" w:rsidRDefault="00057F06" w:rsidP="00057F06">
      <w:pPr>
        <w:numPr>
          <w:ilvl w:val="0"/>
          <w:numId w:val="28"/>
        </w:numPr>
        <w:ind w:left="0" w:right="-1080"/>
      </w:pPr>
      <w:r>
        <w:t>To maintain international peace and security</w:t>
      </w:r>
    </w:p>
    <w:p w:rsidR="00057F06" w:rsidRDefault="00057F06" w:rsidP="00057F06">
      <w:pPr>
        <w:pBdr>
          <w:bottom w:val="single" w:sz="12" w:space="1" w:color="auto"/>
        </w:pBdr>
        <w:ind w:left="-1080" w:right="-1080" w:firstLine="360"/>
      </w:pPr>
    </w:p>
    <w:p w:rsidR="00057F06" w:rsidRDefault="00057F06" w:rsidP="00057F06">
      <w:pPr>
        <w:ind w:left="-1080" w:right="-1080" w:firstLine="360"/>
      </w:pPr>
    </w:p>
    <w:p w:rsidR="00057F06" w:rsidRPr="009625FC" w:rsidRDefault="00057F06" w:rsidP="00057F06">
      <w:pPr>
        <w:ind w:left="-1080" w:right="-1080" w:firstLine="360"/>
        <w:rPr>
          <w:b/>
          <w:u w:val="single"/>
        </w:rPr>
      </w:pPr>
      <w:r w:rsidRPr="009625FC">
        <w:rPr>
          <w:b/>
          <w:u w:val="single"/>
        </w:rPr>
        <w:t xml:space="preserve">Topic </w:t>
      </w:r>
      <w:r>
        <w:rPr>
          <w:b/>
          <w:u w:val="single"/>
        </w:rPr>
        <w:t>9</w:t>
      </w:r>
      <w:r w:rsidRPr="009625FC">
        <w:rPr>
          <w:b/>
          <w:u w:val="single"/>
        </w:rPr>
        <w:t>: The Holocaust</w:t>
      </w:r>
    </w:p>
    <w:p w:rsidR="00057F06" w:rsidRDefault="00057F06" w:rsidP="00057F06">
      <w:pPr>
        <w:ind w:right="-1080"/>
      </w:pPr>
    </w:p>
    <w:p w:rsidR="00057F06" w:rsidRDefault="00057F06" w:rsidP="00057F06">
      <w:pPr>
        <w:pStyle w:val="NoSpacing"/>
        <w:ind w:left="-1080" w:right="-1080" w:firstLine="360"/>
        <w:jc w:val="both"/>
      </w:pPr>
      <w:r>
        <w:t>I. Hitler changes Germany</w:t>
      </w:r>
    </w:p>
    <w:p w:rsidR="00057F06" w:rsidRDefault="00057F06" w:rsidP="00057F06">
      <w:pPr>
        <w:pStyle w:val="NoSpacing"/>
        <w:numPr>
          <w:ilvl w:val="0"/>
          <w:numId w:val="29"/>
        </w:numPr>
        <w:ind w:right="-1080"/>
        <w:jc w:val="both"/>
      </w:pPr>
      <w:r>
        <w:t xml:space="preserve">rebuilt economy + army + ended unemployment </w:t>
      </w:r>
      <w:r>
        <w:sym w:font="Wingdings" w:char="F0E0"/>
      </w:r>
      <w:r>
        <w:t xml:space="preserve"> world power</w:t>
      </w:r>
    </w:p>
    <w:p w:rsidR="00057F06" w:rsidRDefault="00057F06" w:rsidP="00057F06">
      <w:pPr>
        <w:pStyle w:val="NoSpacing"/>
        <w:numPr>
          <w:ilvl w:val="0"/>
          <w:numId w:val="29"/>
        </w:numPr>
        <w:ind w:right="-1080"/>
        <w:jc w:val="both"/>
      </w:pPr>
      <w:r>
        <w:t xml:space="preserve">targeted Jews </w:t>
      </w:r>
      <w:r>
        <w:sym w:font="Wingdings" w:char="F0E0"/>
      </w:r>
      <w:r>
        <w:t xml:space="preserve"> Nuremberg Laws + </w:t>
      </w:r>
      <w:r w:rsidRPr="00E93BB3">
        <w:rPr>
          <w:i/>
        </w:rPr>
        <w:t>Kristallnacht</w:t>
      </w:r>
      <w:r>
        <w:rPr>
          <w:i/>
        </w:rPr>
        <w:t xml:space="preserve"> </w:t>
      </w:r>
    </w:p>
    <w:p w:rsidR="00057F06" w:rsidRDefault="00057F06" w:rsidP="00057F06">
      <w:pPr>
        <w:pStyle w:val="NoSpacing"/>
        <w:numPr>
          <w:ilvl w:val="0"/>
          <w:numId w:val="29"/>
        </w:numPr>
        <w:ind w:right="-1080"/>
        <w:jc w:val="both"/>
      </w:pPr>
      <w:r>
        <w:t xml:space="preserve">WWII </w:t>
      </w:r>
      <w:r>
        <w:sym w:font="Wingdings" w:char="F0E0"/>
      </w:r>
      <w:r>
        <w:t xml:space="preserve"> genocide</w:t>
      </w:r>
    </w:p>
    <w:p w:rsidR="00057F06" w:rsidRDefault="00057F06" w:rsidP="00057F06">
      <w:pPr>
        <w:pStyle w:val="NoSpacing"/>
        <w:ind w:left="-1080" w:right="-1080" w:firstLine="360"/>
        <w:jc w:val="both"/>
      </w:pPr>
    </w:p>
    <w:p w:rsidR="00057F06" w:rsidRDefault="00057F06" w:rsidP="00057F06">
      <w:pPr>
        <w:pStyle w:val="NoSpacing"/>
        <w:ind w:left="-1080" w:right="-1080" w:firstLine="360"/>
        <w:jc w:val="both"/>
      </w:pPr>
      <w:r>
        <w:t xml:space="preserve">II. Actions taken to </w:t>
      </w:r>
      <w:proofErr w:type="gramStart"/>
      <w:r>
        <w:t>Combat</w:t>
      </w:r>
      <w:proofErr w:type="gramEnd"/>
      <w:r>
        <w:t xml:space="preserve"> the Holocaust</w:t>
      </w:r>
    </w:p>
    <w:p w:rsidR="00057F06" w:rsidRPr="00770987" w:rsidRDefault="00057F06" w:rsidP="00057F06">
      <w:pPr>
        <w:numPr>
          <w:ilvl w:val="0"/>
          <w:numId w:val="31"/>
        </w:numPr>
        <w:ind w:right="-1080"/>
      </w:pPr>
      <w:r w:rsidRPr="00770987">
        <w:t>People hid + helped Jews/ Europe (ex. Family that hid Anne Frank + Schindler)</w:t>
      </w:r>
    </w:p>
    <w:p w:rsidR="00057F06" w:rsidRDefault="00057F06" w:rsidP="00057F06">
      <w:pPr>
        <w:numPr>
          <w:ilvl w:val="0"/>
          <w:numId w:val="31"/>
        </w:numPr>
        <w:ind w:right="-1080"/>
      </w:pPr>
      <w:r w:rsidRPr="00770987">
        <w:t>Some European countries shipped Jews out of Europe</w:t>
      </w:r>
    </w:p>
    <w:p w:rsidR="00057F06" w:rsidRDefault="00057F06" w:rsidP="00057F06">
      <w:pPr>
        <w:numPr>
          <w:ilvl w:val="0"/>
          <w:numId w:val="31"/>
        </w:numPr>
        <w:ind w:right="-1080"/>
      </w:pPr>
      <w:proofErr w:type="spellStart"/>
      <w:r>
        <w:t>Kindertransport</w:t>
      </w:r>
      <w:proofErr w:type="spellEnd"/>
      <w:r>
        <w:t xml:space="preserve"> = rescue mission </w:t>
      </w:r>
      <w:r>
        <w:sym w:font="Wingdings" w:char="F0E0"/>
      </w:r>
      <w:r>
        <w:t xml:space="preserve"> 10,000 Euro. Jewish children transported to G.B</w:t>
      </w:r>
    </w:p>
    <w:p w:rsidR="00057F06" w:rsidRPr="00770987" w:rsidRDefault="00057F06" w:rsidP="00057F06">
      <w:pPr>
        <w:numPr>
          <w:ilvl w:val="0"/>
          <w:numId w:val="31"/>
        </w:numPr>
        <w:ind w:right="-1080"/>
      </w:pPr>
      <w:r>
        <w:t>Lived in foster homes/ safe from Nazi threat</w:t>
      </w:r>
    </w:p>
    <w:p w:rsidR="00057F06" w:rsidRPr="00770987" w:rsidRDefault="00057F06" w:rsidP="00057F06">
      <w:pPr>
        <w:numPr>
          <w:ilvl w:val="0"/>
          <w:numId w:val="31"/>
        </w:numPr>
        <w:ind w:right="-1080"/>
      </w:pPr>
      <w:r w:rsidRPr="00770987">
        <w:t>Jews tried unsuccessfully to fight Nazis</w:t>
      </w:r>
    </w:p>
    <w:p w:rsidR="00057F06" w:rsidRDefault="00057F06" w:rsidP="00057F06">
      <w:pPr>
        <w:pStyle w:val="NoSpacing"/>
        <w:ind w:left="-1080" w:right="-1080" w:firstLine="360"/>
        <w:jc w:val="both"/>
      </w:pPr>
    </w:p>
    <w:p w:rsidR="00057F06" w:rsidRDefault="00057F06" w:rsidP="00057F06">
      <w:pPr>
        <w:pStyle w:val="NoSpacing"/>
        <w:ind w:left="-1080" w:right="-1080" w:firstLine="360"/>
        <w:jc w:val="both"/>
      </w:pPr>
      <w:r>
        <w:t xml:space="preserve">III. The Holocaust </w:t>
      </w:r>
    </w:p>
    <w:p w:rsidR="00057F06" w:rsidRDefault="00057F06" w:rsidP="00057F06">
      <w:pPr>
        <w:pStyle w:val="NoSpacing"/>
        <w:numPr>
          <w:ilvl w:val="0"/>
          <w:numId w:val="30"/>
        </w:numPr>
        <w:ind w:right="-1080"/>
        <w:jc w:val="both"/>
      </w:pPr>
      <w:r>
        <w:t xml:space="preserve">Nazis exterminate Jews + Gypsies + Slavs + homosexuals + political dissidents </w:t>
      </w:r>
    </w:p>
    <w:p w:rsidR="00057F06" w:rsidRDefault="00057F06" w:rsidP="00057F06">
      <w:pPr>
        <w:pStyle w:val="NoSpacing"/>
        <w:numPr>
          <w:ilvl w:val="0"/>
          <w:numId w:val="30"/>
        </w:numPr>
        <w:ind w:right="-1080"/>
        <w:jc w:val="both"/>
      </w:pPr>
      <w:r>
        <w:t>1938-1940/ Jews in ghettos + concentration camps</w:t>
      </w:r>
    </w:p>
    <w:p w:rsidR="00057F06" w:rsidRDefault="00057F06" w:rsidP="00057F06">
      <w:pPr>
        <w:pStyle w:val="NoSpacing"/>
        <w:numPr>
          <w:ilvl w:val="0"/>
          <w:numId w:val="30"/>
        </w:numPr>
        <w:ind w:right="-1080"/>
        <w:jc w:val="both"/>
      </w:pPr>
      <w:r>
        <w:t xml:space="preserve">1941/ Hitler’s “Final Solution” = extermination of all the inferior races </w:t>
      </w:r>
    </w:p>
    <w:p w:rsidR="00057F06" w:rsidRDefault="00057F06" w:rsidP="00057F06">
      <w:pPr>
        <w:pStyle w:val="NoSpacing"/>
        <w:numPr>
          <w:ilvl w:val="0"/>
          <w:numId w:val="30"/>
        </w:numPr>
        <w:ind w:right="-1080"/>
        <w:jc w:val="both"/>
      </w:pPr>
      <w:r>
        <w:t>Death camps built throughout Eur.</w:t>
      </w:r>
    </w:p>
    <w:p w:rsidR="00057F06" w:rsidRDefault="00057F06" w:rsidP="00057F06">
      <w:pPr>
        <w:pStyle w:val="NoSpacing"/>
        <w:numPr>
          <w:ilvl w:val="0"/>
          <w:numId w:val="30"/>
        </w:numPr>
        <w:ind w:right="-1080"/>
        <w:jc w:val="both"/>
      </w:pPr>
      <w:r>
        <w:t xml:space="preserve">Auschwitz = death camp </w:t>
      </w:r>
      <w:r>
        <w:sym w:font="Wingdings" w:char="F0E0"/>
      </w:r>
      <w:r>
        <w:t xml:space="preserve"> 2,000,000 deaths</w:t>
      </w:r>
    </w:p>
    <w:p w:rsidR="00057F06" w:rsidRDefault="00057F06" w:rsidP="00057F06">
      <w:pPr>
        <w:pStyle w:val="NoSpacing"/>
        <w:numPr>
          <w:ilvl w:val="0"/>
          <w:numId w:val="30"/>
        </w:numPr>
        <w:ind w:right="-1080"/>
        <w:jc w:val="both"/>
      </w:pPr>
      <w:r>
        <w:t xml:space="preserve">Final Solution </w:t>
      </w:r>
      <w:r>
        <w:sym w:font="Wingdings" w:char="F0E0"/>
      </w:r>
      <w:r>
        <w:t xml:space="preserve"> 12 million deaths/ 6 million Jews</w:t>
      </w:r>
    </w:p>
    <w:p w:rsidR="00057F06" w:rsidRDefault="00057F06" w:rsidP="00057F06">
      <w:pPr>
        <w:pStyle w:val="NoSpacing"/>
        <w:numPr>
          <w:ilvl w:val="0"/>
          <w:numId w:val="30"/>
        </w:numPr>
        <w:ind w:right="-1080"/>
        <w:jc w:val="both"/>
      </w:pPr>
      <w:r>
        <w:t>camps liberated/ Soviets +U.S/ 1945</w:t>
      </w:r>
    </w:p>
    <w:p w:rsidR="00057F06" w:rsidRDefault="00057F06" w:rsidP="00057F06">
      <w:pPr>
        <w:pStyle w:val="NoSpacing"/>
        <w:ind w:left="-1080" w:right="-1080" w:firstLine="360"/>
        <w:jc w:val="both"/>
      </w:pPr>
    </w:p>
    <w:p w:rsidR="00057F06" w:rsidRDefault="00057F06" w:rsidP="00057F06">
      <w:pPr>
        <w:pStyle w:val="NoSpacing"/>
        <w:ind w:left="-1080" w:right="-1080" w:firstLine="360"/>
        <w:jc w:val="both"/>
      </w:pPr>
      <w:r>
        <w:t>IV. Nuremberg Trials</w:t>
      </w:r>
    </w:p>
    <w:p w:rsidR="00057F06" w:rsidRDefault="00057F06" w:rsidP="00057F06">
      <w:pPr>
        <w:pStyle w:val="NoSpacing"/>
        <w:numPr>
          <w:ilvl w:val="0"/>
          <w:numId w:val="32"/>
        </w:numPr>
        <w:ind w:right="-1080"/>
      </w:pPr>
      <w:r>
        <w:t xml:space="preserve">1946/ Nuremberg Trials </w:t>
      </w:r>
      <w:r>
        <w:sym w:font="Wingdings" w:char="F0E0"/>
      </w:r>
      <w:r>
        <w:t xml:space="preserve">  punish the crimes of the Holocaust</w:t>
      </w:r>
    </w:p>
    <w:p w:rsidR="00057F06" w:rsidRDefault="00057F06" w:rsidP="00057F06">
      <w:pPr>
        <w:pStyle w:val="NoSpacing"/>
        <w:numPr>
          <w:ilvl w:val="0"/>
          <w:numId w:val="32"/>
        </w:numPr>
        <w:ind w:right="-1080"/>
      </w:pPr>
      <w:r>
        <w:t xml:space="preserve">Nazi leaders convicted/ “crimes against humanity” </w:t>
      </w:r>
      <w:r>
        <w:sym w:font="Wingdings" w:char="F0E0"/>
      </w:r>
      <w:r>
        <w:t xml:space="preserve"> jail sentences + death </w:t>
      </w:r>
    </w:p>
    <w:p w:rsidR="00057F06" w:rsidRDefault="00057F06" w:rsidP="00057F06">
      <w:pPr>
        <w:pStyle w:val="NoSpacing"/>
        <w:numPr>
          <w:ilvl w:val="0"/>
          <w:numId w:val="32"/>
        </w:numPr>
        <w:ind w:right="-1080"/>
      </w:pPr>
      <w:r>
        <w:t>Punishments =  model for future genocides</w:t>
      </w:r>
    </w:p>
    <w:p w:rsidR="00057F06" w:rsidRDefault="00057F06" w:rsidP="00057F06">
      <w:pPr>
        <w:ind w:left="-1080" w:right="-1080" w:firstLine="360"/>
      </w:pPr>
    </w:p>
    <w:p w:rsidR="00057F06" w:rsidRPr="00770987" w:rsidRDefault="00057F06" w:rsidP="00057F06">
      <w:pPr>
        <w:ind w:left="-1080" w:right="-1080" w:firstLine="360"/>
      </w:pPr>
    </w:p>
    <w:p w:rsidR="00630138" w:rsidRDefault="00630138"/>
    <w:sectPr w:rsidR="00630138" w:rsidSect="00E124A5">
      <w:headerReference w:type="default" r:id="rId5"/>
      <w:pgSz w:w="12240" w:h="15840"/>
      <w:pgMar w:top="990" w:right="1800" w:bottom="540" w:left="1800" w:header="45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141" w:rsidRPr="00F1268B" w:rsidRDefault="003165C5" w:rsidP="00AF798C">
    <w:pPr>
      <w:pStyle w:val="MediumGrid21"/>
      <w:ind w:left="-810" w:right="-720"/>
      <w:rPr>
        <w:rFonts w:ascii="Times New Roman" w:hAnsi="Times New Roman"/>
        <w:szCs w:val="24"/>
      </w:rPr>
    </w:pPr>
    <w:r w:rsidRPr="00F1268B">
      <w:rPr>
        <w:rFonts w:ascii="Times New Roman" w:hAnsi="Times New Roman"/>
        <w:szCs w:val="24"/>
      </w:rPr>
      <w:t>New Dorp High School</w:t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</w:r>
    <w:r w:rsidRPr="00F1268B">
      <w:rPr>
        <w:rFonts w:ascii="Times New Roman" w:hAnsi="Times New Roman"/>
        <w:szCs w:val="24"/>
      </w:rPr>
      <w:tab/>
      <w:t>Social Studies Depart</w:t>
    </w:r>
    <w:r w:rsidRPr="00F1268B">
      <w:rPr>
        <w:rFonts w:ascii="Times New Roman" w:hAnsi="Times New Roman"/>
        <w:szCs w:val="24"/>
      </w:rPr>
      <w:t xml:space="preserve">ment                </w:t>
    </w:r>
  </w:p>
  <w:p w:rsidR="00212141" w:rsidRPr="00F1268B" w:rsidRDefault="003165C5" w:rsidP="00AF798C">
    <w:pPr>
      <w:pStyle w:val="MediumGrid21"/>
      <w:ind w:left="-810" w:right="-720"/>
      <w:rPr>
        <w:rFonts w:ascii="Times New Roman" w:hAnsi="Times New Roman"/>
        <w:szCs w:val="24"/>
      </w:rPr>
    </w:pPr>
    <w:r w:rsidRPr="00F1268B">
      <w:rPr>
        <w:rFonts w:ascii="Times New Roman" w:hAnsi="Times New Roman"/>
        <w:szCs w:val="24"/>
      </w:rPr>
      <w:t xml:space="preserve">Deirdre A. </w:t>
    </w:r>
    <w:proofErr w:type="spellStart"/>
    <w:r w:rsidRPr="00F1268B">
      <w:rPr>
        <w:rFonts w:ascii="Times New Roman" w:hAnsi="Times New Roman"/>
        <w:szCs w:val="24"/>
      </w:rPr>
      <w:t>DeAngelis</w:t>
    </w:r>
    <w:proofErr w:type="spellEnd"/>
    <w:r w:rsidRPr="00F1268B">
      <w:rPr>
        <w:rFonts w:ascii="Times New Roman" w:hAnsi="Times New Roman"/>
        <w:szCs w:val="24"/>
      </w:rPr>
      <w:t>, Principal</w:t>
    </w:r>
    <w:r w:rsidRPr="00F1268B"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  <w:t xml:space="preserve">Anthony Antinoro, </w:t>
    </w:r>
    <w:r w:rsidRPr="00F1268B">
      <w:rPr>
        <w:rFonts w:ascii="Times New Roman" w:hAnsi="Times New Roman"/>
        <w:szCs w:val="24"/>
      </w:rPr>
      <w:t>A.P. Social Studies</w:t>
    </w:r>
  </w:p>
  <w:p w:rsidR="00212141" w:rsidRPr="00AF798C" w:rsidRDefault="003165C5" w:rsidP="00AF79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3C2C"/>
    <w:multiLevelType w:val="hybridMultilevel"/>
    <w:tmpl w:val="41944B5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07BF5BD8"/>
    <w:multiLevelType w:val="hybridMultilevel"/>
    <w:tmpl w:val="836E8AA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>
    <w:nsid w:val="095354CC"/>
    <w:multiLevelType w:val="hybridMultilevel"/>
    <w:tmpl w:val="D9702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A1334"/>
    <w:multiLevelType w:val="hybridMultilevel"/>
    <w:tmpl w:val="DD4C6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72CE6"/>
    <w:multiLevelType w:val="hybridMultilevel"/>
    <w:tmpl w:val="46B4C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80A99"/>
    <w:multiLevelType w:val="hybridMultilevel"/>
    <w:tmpl w:val="9508FD8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165573DA"/>
    <w:multiLevelType w:val="hybridMultilevel"/>
    <w:tmpl w:val="9552121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172D54C2"/>
    <w:multiLevelType w:val="hybridMultilevel"/>
    <w:tmpl w:val="A4A6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44B97"/>
    <w:multiLevelType w:val="hybridMultilevel"/>
    <w:tmpl w:val="652EFA1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2B8666DD"/>
    <w:multiLevelType w:val="hybridMultilevel"/>
    <w:tmpl w:val="FA8A15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E97178"/>
    <w:multiLevelType w:val="hybridMultilevel"/>
    <w:tmpl w:val="B6FC6AD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333D7966"/>
    <w:multiLevelType w:val="hybridMultilevel"/>
    <w:tmpl w:val="292835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335869AE"/>
    <w:multiLevelType w:val="hybridMultilevel"/>
    <w:tmpl w:val="F31E8E9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>
    <w:nsid w:val="35DE36D8"/>
    <w:multiLevelType w:val="hybridMultilevel"/>
    <w:tmpl w:val="80C8FA0C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84C0B95"/>
    <w:multiLevelType w:val="hybridMultilevel"/>
    <w:tmpl w:val="0F90548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A97669A"/>
    <w:multiLevelType w:val="hybridMultilevel"/>
    <w:tmpl w:val="CB146A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>
    <w:nsid w:val="3E7F4F77"/>
    <w:multiLevelType w:val="hybridMultilevel"/>
    <w:tmpl w:val="80B29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3222EE"/>
    <w:multiLevelType w:val="hybridMultilevel"/>
    <w:tmpl w:val="9408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34F76"/>
    <w:multiLevelType w:val="hybridMultilevel"/>
    <w:tmpl w:val="45E000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4373E2C"/>
    <w:multiLevelType w:val="hybridMultilevel"/>
    <w:tmpl w:val="C01A5ED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5EB7BE4"/>
    <w:multiLevelType w:val="hybridMultilevel"/>
    <w:tmpl w:val="517C600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465C02C9"/>
    <w:multiLevelType w:val="hybridMultilevel"/>
    <w:tmpl w:val="FF12FD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496313D5"/>
    <w:multiLevelType w:val="hybridMultilevel"/>
    <w:tmpl w:val="129ADAB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CDF5F56"/>
    <w:multiLevelType w:val="hybridMultilevel"/>
    <w:tmpl w:val="48D6CB8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50E76A67"/>
    <w:multiLevelType w:val="hybridMultilevel"/>
    <w:tmpl w:val="89D4058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525417D5"/>
    <w:multiLevelType w:val="hybridMultilevel"/>
    <w:tmpl w:val="ED6AB63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7A94454"/>
    <w:multiLevelType w:val="hybridMultilevel"/>
    <w:tmpl w:val="FB78F04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5EFC43FC"/>
    <w:multiLevelType w:val="hybridMultilevel"/>
    <w:tmpl w:val="CB865DC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63C41B10"/>
    <w:multiLevelType w:val="hybridMultilevel"/>
    <w:tmpl w:val="CA468E9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BD50922"/>
    <w:multiLevelType w:val="hybridMultilevel"/>
    <w:tmpl w:val="2D7E860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>
    <w:nsid w:val="741645C9"/>
    <w:multiLevelType w:val="hybridMultilevel"/>
    <w:tmpl w:val="ECEA94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>
    <w:nsid w:val="7C5B7C49"/>
    <w:multiLevelType w:val="hybridMultilevel"/>
    <w:tmpl w:val="8982A0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7"/>
  </w:num>
  <w:num w:numId="5">
    <w:abstractNumId w:val="16"/>
  </w:num>
  <w:num w:numId="6">
    <w:abstractNumId w:val="14"/>
  </w:num>
  <w:num w:numId="7">
    <w:abstractNumId w:val="10"/>
  </w:num>
  <w:num w:numId="8">
    <w:abstractNumId w:val="18"/>
  </w:num>
  <w:num w:numId="9">
    <w:abstractNumId w:val="20"/>
  </w:num>
  <w:num w:numId="10">
    <w:abstractNumId w:val="26"/>
  </w:num>
  <w:num w:numId="11">
    <w:abstractNumId w:val="29"/>
  </w:num>
  <w:num w:numId="12">
    <w:abstractNumId w:val="0"/>
  </w:num>
  <w:num w:numId="13">
    <w:abstractNumId w:val="28"/>
  </w:num>
  <w:num w:numId="14">
    <w:abstractNumId w:val="5"/>
  </w:num>
  <w:num w:numId="15">
    <w:abstractNumId w:val="27"/>
  </w:num>
  <w:num w:numId="16">
    <w:abstractNumId w:val="12"/>
  </w:num>
  <w:num w:numId="17">
    <w:abstractNumId w:val="22"/>
  </w:num>
  <w:num w:numId="18">
    <w:abstractNumId w:val="24"/>
  </w:num>
  <w:num w:numId="19">
    <w:abstractNumId w:val="6"/>
  </w:num>
  <w:num w:numId="20">
    <w:abstractNumId w:val="13"/>
  </w:num>
  <w:num w:numId="21">
    <w:abstractNumId w:val="30"/>
  </w:num>
  <w:num w:numId="22">
    <w:abstractNumId w:val="15"/>
  </w:num>
  <w:num w:numId="23">
    <w:abstractNumId w:val="23"/>
  </w:num>
  <w:num w:numId="24">
    <w:abstractNumId w:val="25"/>
  </w:num>
  <w:num w:numId="25">
    <w:abstractNumId w:val="9"/>
  </w:num>
  <w:num w:numId="26">
    <w:abstractNumId w:val="1"/>
  </w:num>
  <w:num w:numId="27">
    <w:abstractNumId w:val="19"/>
  </w:num>
  <w:num w:numId="28">
    <w:abstractNumId w:val="2"/>
  </w:num>
  <w:num w:numId="29">
    <w:abstractNumId w:val="31"/>
  </w:num>
  <w:num w:numId="30">
    <w:abstractNumId w:val="11"/>
  </w:num>
  <w:num w:numId="31">
    <w:abstractNumId w:val="2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06"/>
    <w:rsid w:val="00057F06"/>
    <w:rsid w:val="003165C5"/>
    <w:rsid w:val="0063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3FC19-A94F-4230-98F2-9A79A224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7F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57F0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5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umGrid21">
    <w:name w:val="Medium Grid 21"/>
    <w:uiPriority w:val="1"/>
    <w:qFormat/>
    <w:rsid w:val="00057F06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3165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53A1C836.dotm</Template>
  <TotalTime>8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7716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Hubbs</dc:creator>
  <cp:keywords/>
  <dc:description/>
  <cp:lastModifiedBy>Michael Hubbs</cp:lastModifiedBy>
  <cp:revision>2</cp:revision>
  <dcterms:created xsi:type="dcterms:W3CDTF">2018-01-19T13:37:00Z</dcterms:created>
  <dcterms:modified xsi:type="dcterms:W3CDTF">2018-01-19T13:45:00Z</dcterms:modified>
</cp:coreProperties>
</file>