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ubtle2"/>
        <w:tblW w:w="0" w:type="auto"/>
        <w:tblLayout w:type="fixed"/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5032"/>
        <w:gridCol w:w="5048"/>
      </w:tblGrid>
      <w:tr w:rsidR="008049DB" w14:paraId="4E5A5035" w14:textId="77777777" w:rsidTr="00907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0"/>
        </w:trPr>
        <w:tc>
          <w:tcPr>
            <w:tcW w:w="5032" w:type="dxa"/>
          </w:tcPr>
          <w:sdt>
            <w:sdtPr>
              <w:alias w:val="Enter company name:"/>
              <w:tag w:val="Enter company name:"/>
              <w:id w:val="-1907209145"/>
              <w:placeholder>
                <w:docPart w:val="047E0511EF2D435FB1D4E0C37A96AF60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2916B93D" w14:textId="311A3469" w:rsidR="008049DB" w:rsidRDefault="007C082B">
                <w:pPr>
                  <w:pStyle w:val="Heading1"/>
                  <w:outlineLvl w:val="0"/>
                </w:pPr>
                <w:r>
                  <w:t>FOX RIVER FIELD SPANIEL CLUB</w:t>
                </w:r>
              </w:p>
            </w:sdtContent>
          </w:sdt>
          <w:p w14:paraId="67CD31BA" w14:textId="2BD18D2F" w:rsidR="008049DB" w:rsidRDefault="008049DB">
            <w:pPr>
              <w:pStyle w:val="Slogan"/>
            </w:pPr>
          </w:p>
          <w:p w14:paraId="3C66E396" w14:textId="3381E07B" w:rsidR="008049DB" w:rsidRDefault="008049DB" w:rsidP="008D0C5F"/>
        </w:tc>
        <w:tc>
          <w:tcPr>
            <w:tcW w:w="5048" w:type="dxa"/>
          </w:tcPr>
          <w:p w14:paraId="5235D2AC" w14:textId="460B34BC" w:rsidR="008049DB" w:rsidRDefault="007C082B">
            <w:pPr>
              <w:pStyle w:val="Title"/>
              <w:rPr>
                <w:sz w:val="28"/>
                <w:szCs w:val="28"/>
              </w:rPr>
            </w:pPr>
            <w:r w:rsidRPr="007C082B">
              <w:rPr>
                <w:sz w:val="28"/>
                <w:szCs w:val="28"/>
              </w:rPr>
              <w:t>20</w:t>
            </w:r>
            <w:r w:rsidR="00FD261A">
              <w:rPr>
                <w:sz w:val="28"/>
                <w:szCs w:val="28"/>
              </w:rPr>
              <w:t>2</w:t>
            </w:r>
            <w:r w:rsidR="00AA7352">
              <w:rPr>
                <w:sz w:val="28"/>
                <w:szCs w:val="28"/>
              </w:rPr>
              <w:t>5</w:t>
            </w:r>
            <w:r w:rsidRPr="007C082B">
              <w:rPr>
                <w:sz w:val="28"/>
                <w:szCs w:val="28"/>
              </w:rPr>
              <w:t xml:space="preserve"> membership </w:t>
            </w:r>
            <w:r w:rsidR="008D0C5F" w:rsidRPr="007C082B">
              <w:rPr>
                <w:sz w:val="28"/>
                <w:szCs w:val="28"/>
              </w:rPr>
              <w:t>DUES NOTICE</w:t>
            </w:r>
          </w:p>
          <w:p w14:paraId="795963C5" w14:textId="0ED5EE1D" w:rsidR="008D03EB" w:rsidRPr="008D03EB" w:rsidRDefault="008D03EB">
            <w:pPr>
              <w:pStyle w:val="Title"/>
              <w:rPr>
                <w:sz w:val="24"/>
                <w:szCs w:val="24"/>
              </w:rPr>
            </w:pPr>
            <w:r w:rsidRPr="008D03EB">
              <w:rPr>
                <w:sz w:val="24"/>
                <w:szCs w:val="24"/>
              </w:rPr>
              <w:t>2 WAYS TO PAY:  CHECK OR PAYPAL</w:t>
            </w:r>
          </w:p>
          <w:p w14:paraId="2D8E7CE6" w14:textId="224358E9" w:rsidR="008049DB" w:rsidRPr="007C082B" w:rsidRDefault="008D0C5F">
            <w:pPr>
              <w:pStyle w:val="Heading2"/>
              <w:outlineLvl w:val="1"/>
              <w:rPr>
                <w:b/>
              </w:rPr>
            </w:pPr>
            <w:r w:rsidRPr="007C082B">
              <w:rPr>
                <w:b/>
              </w:rPr>
              <w:t>PLEASE REMIT DUES BY JANUARY 1, 20</w:t>
            </w:r>
            <w:r w:rsidR="00FD261A">
              <w:rPr>
                <w:b/>
              </w:rPr>
              <w:t>2</w:t>
            </w:r>
            <w:r w:rsidR="00AA7352">
              <w:rPr>
                <w:b/>
              </w:rPr>
              <w:t>5</w:t>
            </w:r>
          </w:p>
        </w:tc>
      </w:tr>
      <w:tr w:rsidR="008049DB" w14:paraId="55523C34" w14:textId="77777777" w:rsidTr="00907574">
        <w:trPr>
          <w:trHeight w:val="1440"/>
        </w:trPr>
        <w:tc>
          <w:tcPr>
            <w:tcW w:w="5032" w:type="dxa"/>
          </w:tcPr>
          <w:p w14:paraId="79C3D41F" w14:textId="31B6BE06" w:rsidR="008049DB" w:rsidRPr="00AD5B0C" w:rsidRDefault="008D0C5F">
            <w:pPr>
              <w:pStyle w:val="Heading3"/>
              <w:outlineLvl w:val="2"/>
              <w:rPr>
                <w:rFonts w:asciiTheme="majorHAnsi" w:hAnsiTheme="majorHAnsi" w:cstheme="majorHAnsi"/>
                <w:sz w:val="22"/>
                <w:szCs w:val="22"/>
              </w:rPr>
            </w:pPr>
            <w:r w:rsidRPr="00AD5B0C">
              <w:rPr>
                <w:rFonts w:asciiTheme="majorHAnsi" w:hAnsiTheme="majorHAnsi" w:cstheme="majorHAnsi"/>
                <w:sz w:val="22"/>
                <w:szCs w:val="22"/>
              </w:rPr>
              <w:t>CHECK</w:t>
            </w:r>
            <w:r w:rsidR="00FD261A" w:rsidRPr="00AD5B0C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AD5B0C">
              <w:rPr>
                <w:rFonts w:asciiTheme="majorHAnsi" w:hAnsiTheme="majorHAnsi" w:cstheme="majorHAnsi"/>
                <w:sz w:val="22"/>
                <w:szCs w:val="22"/>
              </w:rPr>
              <w:t xml:space="preserve"> PAYABLE TO:</w:t>
            </w:r>
          </w:p>
          <w:p w14:paraId="3917E6FF" w14:textId="77777777" w:rsidR="008D0C5F" w:rsidRPr="00AD5B0C" w:rsidRDefault="008D0C5F">
            <w:pPr>
              <w:pStyle w:val="Heading3"/>
              <w:outlineLvl w:val="2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22502F4" w14:textId="6F452730" w:rsidR="008D0C5F" w:rsidRPr="00AD5B0C" w:rsidRDefault="008D0C5F">
            <w:pPr>
              <w:pStyle w:val="Heading3"/>
              <w:outlineLvl w:val="2"/>
              <w:rPr>
                <w:rFonts w:asciiTheme="majorHAnsi" w:hAnsiTheme="majorHAnsi" w:cstheme="majorHAnsi"/>
                <w:sz w:val="22"/>
                <w:szCs w:val="22"/>
              </w:rPr>
            </w:pPr>
            <w:r w:rsidRPr="00AD5B0C">
              <w:rPr>
                <w:rFonts w:asciiTheme="majorHAnsi" w:hAnsiTheme="majorHAnsi" w:cstheme="majorHAnsi"/>
                <w:sz w:val="22"/>
                <w:szCs w:val="22"/>
              </w:rPr>
              <w:t>FOX RIVER FIELD SPANIEL CLUB</w:t>
            </w:r>
          </w:p>
          <w:p w14:paraId="4AFD426A" w14:textId="77777777" w:rsidR="007C082B" w:rsidRPr="00AD5B0C" w:rsidRDefault="007C082B">
            <w:pPr>
              <w:pStyle w:val="Heading3"/>
              <w:outlineLvl w:val="2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9F5F942" w14:textId="2F7D00C9" w:rsidR="007C082B" w:rsidRPr="00AD5B0C" w:rsidRDefault="007C082B">
            <w:pPr>
              <w:pStyle w:val="Heading3"/>
              <w:outlineLvl w:val="2"/>
              <w:rPr>
                <w:rFonts w:asciiTheme="majorHAnsi" w:hAnsiTheme="majorHAnsi" w:cstheme="majorHAnsi"/>
                <w:sz w:val="22"/>
                <w:szCs w:val="22"/>
              </w:rPr>
            </w:pPr>
            <w:r w:rsidRPr="00AD5B0C">
              <w:rPr>
                <w:rFonts w:asciiTheme="majorHAnsi" w:hAnsiTheme="majorHAnsi" w:cstheme="majorHAnsi"/>
                <w:sz w:val="22"/>
                <w:szCs w:val="22"/>
              </w:rPr>
              <w:t xml:space="preserve">please print this notice </w:t>
            </w:r>
            <w:r w:rsidR="003B6B88">
              <w:rPr>
                <w:rFonts w:asciiTheme="majorHAnsi" w:hAnsiTheme="majorHAnsi" w:cstheme="majorHAnsi"/>
                <w:sz w:val="22"/>
                <w:szCs w:val="22"/>
              </w:rPr>
              <w:t xml:space="preserve">send </w:t>
            </w:r>
            <w:r w:rsidR="00AD5B0C" w:rsidRPr="00AD5B0C">
              <w:rPr>
                <w:rFonts w:asciiTheme="majorHAnsi" w:hAnsiTheme="majorHAnsi" w:cstheme="majorHAnsi"/>
                <w:sz w:val="22"/>
                <w:szCs w:val="22"/>
              </w:rPr>
              <w:t xml:space="preserve">with payment </w:t>
            </w:r>
            <w:r w:rsidRPr="00AD5B0C">
              <w:rPr>
                <w:rFonts w:asciiTheme="majorHAnsi" w:hAnsiTheme="majorHAnsi" w:cstheme="majorHAnsi"/>
                <w:sz w:val="22"/>
                <w:szCs w:val="22"/>
              </w:rPr>
              <w:t>TO:</w:t>
            </w:r>
          </w:p>
          <w:p w14:paraId="52E60D21" w14:textId="77777777" w:rsidR="008D0C5F" w:rsidRPr="00AD5B0C" w:rsidRDefault="008D0C5F">
            <w:pPr>
              <w:pStyle w:val="Heading3"/>
              <w:outlineLvl w:val="2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B387DEA" w14:textId="65058526" w:rsidR="008D0C5F" w:rsidRPr="00AD5B0C" w:rsidRDefault="008D0C5F" w:rsidP="008D0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D5B0C">
              <w:rPr>
                <w:rFonts w:asciiTheme="majorHAnsi" w:hAnsiTheme="majorHAnsi" w:cstheme="majorHAnsi"/>
                <w:sz w:val="22"/>
                <w:szCs w:val="22"/>
              </w:rPr>
              <w:t>Marie Lindquist</w:t>
            </w:r>
          </w:p>
          <w:p w14:paraId="51435545" w14:textId="77777777" w:rsidR="008D0C5F" w:rsidRPr="00AD5B0C" w:rsidRDefault="008D0C5F" w:rsidP="008D0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D5B0C">
              <w:rPr>
                <w:rFonts w:asciiTheme="majorHAnsi" w:hAnsiTheme="majorHAnsi" w:cstheme="majorHAnsi"/>
                <w:sz w:val="22"/>
                <w:szCs w:val="22"/>
              </w:rPr>
              <w:t>3414 87</w:t>
            </w:r>
            <w:r w:rsidRPr="00AD5B0C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th</w:t>
            </w:r>
            <w:r w:rsidRPr="00AD5B0C">
              <w:rPr>
                <w:rFonts w:asciiTheme="majorHAnsi" w:hAnsiTheme="majorHAnsi" w:cstheme="majorHAnsi"/>
                <w:sz w:val="22"/>
                <w:szCs w:val="22"/>
              </w:rPr>
              <w:t xml:space="preserve"> ST</w:t>
            </w:r>
          </w:p>
          <w:p w14:paraId="1F2B1B0D" w14:textId="292B33CF" w:rsidR="008D0C5F" w:rsidRPr="00AD5B0C" w:rsidRDefault="008D0C5F" w:rsidP="008D0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D5B0C">
              <w:rPr>
                <w:rFonts w:asciiTheme="majorHAnsi" w:hAnsiTheme="majorHAnsi" w:cstheme="majorHAnsi"/>
                <w:sz w:val="22"/>
                <w:szCs w:val="22"/>
              </w:rPr>
              <w:t>KENOSHA WI</w:t>
            </w:r>
            <w:r w:rsidR="00D0527D" w:rsidRPr="00AD5B0C">
              <w:rPr>
                <w:rFonts w:asciiTheme="majorHAnsi" w:hAnsiTheme="majorHAnsi" w:cstheme="majorHAnsi"/>
                <w:sz w:val="22"/>
                <w:szCs w:val="22"/>
              </w:rPr>
              <w:t xml:space="preserve">  53142</w:t>
            </w:r>
          </w:p>
          <w:p w14:paraId="796F5DDE" w14:textId="40710D67" w:rsidR="00AD5B0C" w:rsidRPr="00AD5B0C" w:rsidRDefault="00AD5B0C" w:rsidP="008D0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5096C21" w14:textId="43C5CDD1" w:rsidR="008049DB" w:rsidRPr="00AD5B0C" w:rsidRDefault="008049DB" w:rsidP="002C7441">
            <w:pPr>
              <w:pStyle w:val="Instruction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8" w:type="dxa"/>
          </w:tcPr>
          <w:p w14:paraId="326E8788" w14:textId="14C5EAFC" w:rsidR="008049DB" w:rsidRDefault="007609AB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7D48D8F" wp14:editId="42163E6C">
                  <wp:simplePos x="0" y="0"/>
                  <wp:positionH relativeFrom="column">
                    <wp:posOffset>841375</wp:posOffset>
                  </wp:positionH>
                  <wp:positionV relativeFrom="page">
                    <wp:posOffset>0</wp:posOffset>
                  </wp:positionV>
                  <wp:extent cx="1755775" cy="165798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165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0080"/>
      </w:tblGrid>
      <w:tr w:rsidR="008049DB" w14:paraId="67A4D7A8" w14:textId="77777777" w:rsidTr="00966901">
        <w:trPr>
          <w:trHeight w:val="1152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14:paraId="1C0F20E8" w14:textId="303F2188" w:rsidR="008D0C5F" w:rsidRDefault="008D0C5F" w:rsidP="008D0C5F">
            <w:r w:rsidRPr="008D0C5F">
              <w:t xml:space="preserve">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______________________________________________________________________________________</w:t>
            </w:r>
          </w:p>
          <w:p w14:paraId="1BBA2652" w14:textId="77777777" w:rsidR="008D0C5F" w:rsidRDefault="008D0C5F" w:rsidP="008D0C5F"/>
          <w:p w14:paraId="5CE6BBA3" w14:textId="77777777" w:rsidR="008D0C5F" w:rsidRDefault="008D0C5F" w:rsidP="008D0C5F">
            <w:r>
              <w:t>Address:_____________________________________________________________________________________</w:t>
            </w:r>
          </w:p>
          <w:p w14:paraId="512468AF" w14:textId="77777777" w:rsidR="008D0C5F" w:rsidRDefault="008D0C5F" w:rsidP="008D0C5F"/>
          <w:p w14:paraId="4571F272" w14:textId="77777777" w:rsidR="008D0C5F" w:rsidRDefault="008D0C5F" w:rsidP="008D0C5F">
            <w:r>
              <w:t>City/State/Zip_________________________________________________________________________________</w:t>
            </w:r>
          </w:p>
          <w:p w14:paraId="255DCFA4" w14:textId="77777777" w:rsidR="008D0C5F" w:rsidRDefault="008D0C5F" w:rsidP="008D0C5F"/>
          <w:p w14:paraId="7C6FC9FD" w14:textId="1B8FCA28" w:rsidR="008D0C5F" w:rsidRPr="008D0C5F" w:rsidRDefault="008D0C5F" w:rsidP="008D0C5F">
            <w:r>
              <w:t>Phone:________________________________Email:_________________________________________________</w:t>
            </w:r>
          </w:p>
        </w:tc>
      </w:tr>
    </w:tbl>
    <w:p w14:paraId="147E1151" w14:textId="77777777" w:rsidR="00966901" w:rsidRDefault="00966901"/>
    <w:tbl>
      <w:tblPr>
        <w:tblStyle w:val="GridTable1Light"/>
        <w:tblW w:w="0" w:type="auto"/>
        <w:tblLayout w:type="fixed"/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445"/>
        <w:gridCol w:w="7"/>
        <w:gridCol w:w="6764"/>
        <w:gridCol w:w="1384"/>
        <w:gridCol w:w="1328"/>
      </w:tblGrid>
      <w:tr w:rsidR="008049DB" w14:paraId="124DA065" w14:textId="77777777" w:rsidTr="00FD2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tcW w:w="445" w:type="dxa"/>
          </w:tcPr>
          <w:p w14:paraId="436B0A6C" w14:textId="511B6A27" w:rsidR="008049DB" w:rsidRDefault="008049DB">
            <w:pPr>
              <w:pStyle w:val="Heading4"/>
              <w:outlineLvl w:val="3"/>
            </w:pPr>
          </w:p>
        </w:tc>
        <w:tc>
          <w:tcPr>
            <w:tcW w:w="6771" w:type="dxa"/>
            <w:gridSpan w:val="2"/>
          </w:tcPr>
          <w:p w14:paraId="7C7B9B56" w14:textId="09E5212D" w:rsidR="008049DB" w:rsidRDefault="008D0C5F">
            <w:pPr>
              <w:pStyle w:val="Heading4"/>
              <w:outlineLvl w:val="3"/>
            </w:pPr>
            <w:r>
              <w:t>membership type</w:t>
            </w:r>
          </w:p>
        </w:tc>
        <w:tc>
          <w:tcPr>
            <w:tcW w:w="1384" w:type="dxa"/>
          </w:tcPr>
          <w:p w14:paraId="2D0324BC" w14:textId="56D23542" w:rsidR="008049DB" w:rsidRDefault="008D0C5F">
            <w:pPr>
              <w:pStyle w:val="Heading4"/>
              <w:outlineLvl w:val="3"/>
            </w:pPr>
            <w:r>
              <w:t>amt due</w:t>
            </w:r>
            <w:r w:rsidR="007C082B">
              <w:t xml:space="preserve"> by check</w:t>
            </w:r>
          </w:p>
        </w:tc>
        <w:tc>
          <w:tcPr>
            <w:tcW w:w="1328" w:type="dxa"/>
          </w:tcPr>
          <w:p w14:paraId="6CA508C0" w14:textId="77777777" w:rsidR="008049DB" w:rsidRDefault="00000000">
            <w:pPr>
              <w:pStyle w:val="Heading4"/>
              <w:outlineLvl w:val="3"/>
            </w:pPr>
            <w:sdt>
              <w:sdtPr>
                <w:alias w:val="Total:"/>
                <w:tag w:val="Total:"/>
                <w:id w:val="-150831350"/>
                <w:placeholder>
                  <w:docPart w:val="DF75A65851B54493878B7D2482709F97"/>
                </w:placeholder>
                <w:temporary/>
                <w:showingPlcHdr/>
                <w15:appearance w15:val="hidden"/>
              </w:sdtPr>
              <w:sdtContent>
                <w:r w:rsidR="00934F6F">
                  <w:t>TOTAL</w:t>
                </w:r>
              </w:sdtContent>
            </w:sdt>
          </w:p>
        </w:tc>
      </w:tr>
      <w:tr w:rsidR="008049DB" w14:paraId="67D19091" w14:textId="77777777" w:rsidTr="00FD261A">
        <w:trPr>
          <w:trHeight w:val="195"/>
        </w:trPr>
        <w:tc>
          <w:tcPr>
            <w:tcW w:w="452" w:type="dxa"/>
            <w:gridSpan w:val="2"/>
          </w:tcPr>
          <w:p w14:paraId="470EF2DF" w14:textId="77777777" w:rsidR="008049DB" w:rsidRDefault="008049DB">
            <w:pPr>
              <w:pStyle w:val="Quantity"/>
            </w:pPr>
          </w:p>
        </w:tc>
        <w:tc>
          <w:tcPr>
            <w:tcW w:w="6764" w:type="dxa"/>
          </w:tcPr>
          <w:p w14:paraId="238826FC" w14:textId="39E2ABB1" w:rsidR="008049DB" w:rsidRDefault="008D0C5F">
            <w:r>
              <w:t>REGULAR INDIVIDUAL MEMBERSHIP EACH</w:t>
            </w:r>
          </w:p>
        </w:tc>
        <w:tc>
          <w:tcPr>
            <w:tcW w:w="1384" w:type="dxa"/>
          </w:tcPr>
          <w:p w14:paraId="394C6072" w14:textId="2C7CA682" w:rsidR="008049DB" w:rsidRDefault="008D0C5F">
            <w:pPr>
              <w:pStyle w:val="Amount"/>
            </w:pPr>
            <w:r>
              <w:t>35.00</w:t>
            </w:r>
          </w:p>
        </w:tc>
        <w:tc>
          <w:tcPr>
            <w:tcW w:w="1328" w:type="dxa"/>
          </w:tcPr>
          <w:p w14:paraId="421CD985" w14:textId="77777777" w:rsidR="008049DB" w:rsidRDefault="008049DB">
            <w:pPr>
              <w:pStyle w:val="Amount"/>
            </w:pPr>
          </w:p>
        </w:tc>
      </w:tr>
      <w:tr w:rsidR="008049DB" w14:paraId="4E2E54A5" w14:textId="77777777" w:rsidTr="00FD261A">
        <w:trPr>
          <w:trHeight w:val="208"/>
        </w:trPr>
        <w:tc>
          <w:tcPr>
            <w:tcW w:w="452" w:type="dxa"/>
            <w:gridSpan w:val="2"/>
          </w:tcPr>
          <w:p w14:paraId="6DA3EEED" w14:textId="77777777" w:rsidR="008049DB" w:rsidRDefault="008049DB">
            <w:pPr>
              <w:pStyle w:val="Quantity"/>
            </w:pPr>
          </w:p>
        </w:tc>
        <w:tc>
          <w:tcPr>
            <w:tcW w:w="6764" w:type="dxa"/>
          </w:tcPr>
          <w:p w14:paraId="4511FBA6" w14:textId="5206A598" w:rsidR="008049DB" w:rsidRDefault="008D0C5F">
            <w:r>
              <w:t>REGULAR HOUSEHOLD MEMBERSHIP</w:t>
            </w:r>
          </w:p>
        </w:tc>
        <w:tc>
          <w:tcPr>
            <w:tcW w:w="1384" w:type="dxa"/>
          </w:tcPr>
          <w:p w14:paraId="5DEFEB64" w14:textId="0E4ED46B" w:rsidR="008049DB" w:rsidRDefault="008D0C5F">
            <w:pPr>
              <w:pStyle w:val="Amount"/>
            </w:pPr>
            <w:r>
              <w:t>60.00</w:t>
            </w:r>
          </w:p>
        </w:tc>
        <w:tc>
          <w:tcPr>
            <w:tcW w:w="1328" w:type="dxa"/>
          </w:tcPr>
          <w:p w14:paraId="58263E3B" w14:textId="77777777" w:rsidR="008049DB" w:rsidRDefault="008049DB">
            <w:pPr>
              <w:pStyle w:val="Amount"/>
            </w:pPr>
          </w:p>
        </w:tc>
      </w:tr>
      <w:tr w:rsidR="008049DB" w14:paraId="62E6FC22" w14:textId="77777777" w:rsidTr="00FD261A">
        <w:trPr>
          <w:trHeight w:val="208"/>
        </w:trPr>
        <w:tc>
          <w:tcPr>
            <w:tcW w:w="452" w:type="dxa"/>
            <w:gridSpan w:val="2"/>
          </w:tcPr>
          <w:p w14:paraId="62721767" w14:textId="77777777" w:rsidR="008049DB" w:rsidRDefault="008049DB">
            <w:pPr>
              <w:pStyle w:val="Quantity"/>
            </w:pPr>
          </w:p>
        </w:tc>
        <w:tc>
          <w:tcPr>
            <w:tcW w:w="6764" w:type="dxa"/>
          </w:tcPr>
          <w:p w14:paraId="4DF8C5F9" w14:textId="3907345E" w:rsidR="008049DB" w:rsidRDefault="008D0C5F">
            <w:r>
              <w:t>ASSOCIATE MEMBERSHIP EACH</w:t>
            </w:r>
            <w:r w:rsidR="008977BE">
              <w:t xml:space="preserve"> (no voting)</w:t>
            </w:r>
          </w:p>
        </w:tc>
        <w:tc>
          <w:tcPr>
            <w:tcW w:w="1384" w:type="dxa"/>
          </w:tcPr>
          <w:p w14:paraId="5BCFCF73" w14:textId="4BCB68F8" w:rsidR="008049DB" w:rsidRDefault="008D0C5F">
            <w:pPr>
              <w:pStyle w:val="Amount"/>
            </w:pPr>
            <w:r>
              <w:t>25.00</w:t>
            </w:r>
          </w:p>
        </w:tc>
        <w:tc>
          <w:tcPr>
            <w:tcW w:w="1328" w:type="dxa"/>
          </w:tcPr>
          <w:p w14:paraId="4E56617E" w14:textId="77777777" w:rsidR="008049DB" w:rsidRDefault="008049DB">
            <w:pPr>
              <w:pStyle w:val="Amount"/>
            </w:pPr>
          </w:p>
        </w:tc>
      </w:tr>
      <w:tr w:rsidR="008049DB" w14:paraId="2E3FB2F5" w14:textId="77777777" w:rsidTr="00FD261A">
        <w:trPr>
          <w:trHeight w:val="195"/>
        </w:trPr>
        <w:tc>
          <w:tcPr>
            <w:tcW w:w="452" w:type="dxa"/>
            <w:gridSpan w:val="2"/>
          </w:tcPr>
          <w:p w14:paraId="52638AA1" w14:textId="77777777" w:rsidR="008049DB" w:rsidRDefault="008049DB">
            <w:pPr>
              <w:pStyle w:val="Quantity"/>
            </w:pPr>
          </w:p>
        </w:tc>
        <w:tc>
          <w:tcPr>
            <w:tcW w:w="6764" w:type="dxa"/>
          </w:tcPr>
          <w:p w14:paraId="4FCA1A01" w14:textId="60C279FB" w:rsidR="008049DB" w:rsidRDefault="008D0C5F">
            <w:r>
              <w:t>ASSOCIATE MEMBERSHIP HOUSEHOLD</w:t>
            </w:r>
            <w:r w:rsidR="008977BE">
              <w:t xml:space="preserve"> (no voting)</w:t>
            </w:r>
          </w:p>
        </w:tc>
        <w:tc>
          <w:tcPr>
            <w:tcW w:w="1384" w:type="dxa"/>
          </w:tcPr>
          <w:p w14:paraId="17547833" w14:textId="38B30A03" w:rsidR="008049DB" w:rsidRDefault="008D0C5F">
            <w:pPr>
              <w:pStyle w:val="Amount"/>
            </w:pPr>
            <w:r>
              <w:t>45.00</w:t>
            </w:r>
          </w:p>
        </w:tc>
        <w:tc>
          <w:tcPr>
            <w:tcW w:w="1328" w:type="dxa"/>
          </w:tcPr>
          <w:p w14:paraId="1E93FC38" w14:textId="77777777" w:rsidR="008049DB" w:rsidRDefault="008049DB">
            <w:pPr>
              <w:pStyle w:val="Amount"/>
            </w:pPr>
          </w:p>
        </w:tc>
      </w:tr>
      <w:tr w:rsidR="008049DB" w14:paraId="36076156" w14:textId="77777777" w:rsidTr="00FD261A">
        <w:trPr>
          <w:trHeight w:val="208"/>
        </w:trPr>
        <w:tc>
          <w:tcPr>
            <w:tcW w:w="452" w:type="dxa"/>
            <w:gridSpan w:val="2"/>
          </w:tcPr>
          <w:p w14:paraId="5CC126D6" w14:textId="77777777" w:rsidR="008049DB" w:rsidRDefault="008049DB">
            <w:pPr>
              <w:pStyle w:val="Quantity"/>
            </w:pPr>
          </w:p>
        </w:tc>
        <w:tc>
          <w:tcPr>
            <w:tcW w:w="6764" w:type="dxa"/>
          </w:tcPr>
          <w:p w14:paraId="78FBC4AB" w14:textId="74C44515" w:rsidR="008049DB" w:rsidRDefault="008D0C5F">
            <w:r>
              <w:t>JUNIOR MEMBERSHIP EACH</w:t>
            </w:r>
          </w:p>
        </w:tc>
        <w:tc>
          <w:tcPr>
            <w:tcW w:w="1384" w:type="dxa"/>
          </w:tcPr>
          <w:p w14:paraId="6DB4C7A8" w14:textId="75F9A291" w:rsidR="008049DB" w:rsidRDefault="00FD261A">
            <w:pPr>
              <w:pStyle w:val="Amount"/>
            </w:pPr>
            <w:r>
              <w:t>FREE</w:t>
            </w:r>
          </w:p>
        </w:tc>
        <w:tc>
          <w:tcPr>
            <w:tcW w:w="1328" w:type="dxa"/>
          </w:tcPr>
          <w:p w14:paraId="4B5C7BD4" w14:textId="77777777" w:rsidR="008049DB" w:rsidRDefault="008049DB">
            <w:pPr>
              <w:pStyle w:val="Amount"/>
            </w:pPr>
          </w:p>
        </w:tc>
      </w:tr>
    </w:tbl>
    <w:p w14:paraId="1330303F" w14:textId="0CB6B5D2" w:rsidR="002C7441" w:rsidRPr="00C9555B" w:rsidRDefault="002C7441" w:rsidP="002C7441">
      <w:pPr>
        <w:pStyle w:val="Instructions"/>
        <w:rPr>
          <w:rFonts w:asciiTheme="majorHAnsi" w:hAnsiTheme="majorHAnsi" w:cstheme="majorHAnsi"/>
          <w:sz w:val="22"/>
          <w:szCs w:val="22"/>
        </w:rPr>
      </w:pPr>
      <w:proofErr w:type="spellStart"/>
      <w:r w:rsidRPr="00AA7352">
        <w:rPr>
          <w:rFonts w:asciiTheme="majorHAnsi" w:hAnsiTheme="majorHAnsi" w:cstheme="majorHAnsi"/>
          <w:b/>
          <w:bCs/>
          <w:sz w:val="28"/>
          <w:szCs w:val="28"/>
        </w:rPr>
        <w:t>Paypal</w:t>
      </w:r>
      <w:proofErr w:type="spellEnd"/>
      <w:r w:rsidRPr="00AA7352">
        <w:rPr>
          <w:rFonts w:asciiTheme="majorHAnsi" w:hAnsiTheme="majorHAnsi" w:cstheme="majorHAnsi"/>
          <w:sz w:val="28"/>
          <w:szCs w:val="28"/>
        </w:rPr>
        <w:t>:</w:t>
      </w:r>
      <w:r w:rsidRPr="00C9555B">
        <w:rPr>
          <w:rFonts w:asciiTheme="majorHAnsi" w:hAnsiTheme="majorHAnsi" w:cstheme="majorHAnsi"/>
          <w:sz w:val="22"/>
          <w:szCs w:val="22"/>
        </w:rPr>
        <w:t xml:space="preserve">  </w:t>
      </w:r>
      <w:hyperlink r:id="rId8" w:history="1">
        <w:r w:rsidRPr="00C9555B">
          <w:rPr>
            <w:rStyle w:val="Hyperlink"/>
            <w:rFonts w:asciiTheme="majorHAnsi" w:hAnsiTheme="majorHAnsi" w:cstheme="majorHAnsi"/>
            <w:sz w:val="22"/>
            <w:szCs w:val="22"/>
          </w:rPr>
          <w:t>FRFSCpayment@yahoo.com</w:t>
        </w:r>
      </w:hyperlink>
      <w:r w:rsidRPr="00C9555B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1926442A" w14:textId="5869DE3A" w:rsidR="008D0C5F" w:rsidRPr="00C9555B" w:rsidRDefault="002C7441">
      <w:pPr>
        <w:pStyle w:val="Instructions"/>
        <w:rPr>
          <w:sz w:val="22"/>
          <w:szCs w:val="22"/>
        </w:rPr>
      </w:pPr>
      <w:r w:rsidRPr="00C9555B">
        <w:rPr>
          <w:rFonts w:asciiTheme="majorHAnsi" w:hAnsiTheme="majorHAnsi" w:cstheme="majorHAnsi"/>
          <w:sz w:val="22"/>
          <w:szCs w:val="22"/>
        </w:rPr>
        <w:t>Please note of membership type</w:t>
      </w:r>
      <w:r w:rsidR="00C9555B" w:rsidRPr="00C9555B">
        <w:rPr>
          <w:rFonts w:asciiTheme="majorHAnsi" w:hAnsiTheme="majorHAnsi" w:cstheme="majorHAnsi"/>
          <w:sz w:val="22"/>
          <w:szCs w:val="22"/>
        </w:rPr>
        <w:t>, family members</w:t>
      </w:r>
      <w:r w:rsidRPr="00C9555B">
        <w:rPr>
          <w:rFonts w:asciiTheme="majorHAnsi" w:hAnsiTheme="majorHAnsi" w:cstheme="majorHAnsi"/>
          <w:sz w:val="22"/>
          <w:szCs w:val="22"/>
        </w:rPr>
        <w:t xml:space="preserve"> and any Juniors in the note section when paying.</w:t>
      </w:r>
    </w:p>
    <w:p w14:paraId="54150FDF" w14:textId="2D489AD4" w:rsidR="00C9555B" w:rsidRPr="00C9555B" w:rsidRDefault="00C9555B">
      <w:pPr>
        <w:pStyle w:val="Instructions"/>
        <w:rPr>
          <w:rStyle w:val="Hyperlink"/>
          <w:color w:val="auto"/>
          <w:sz w:val="22"/>
          <w:szCs w:val="22"/>
          <w:u w:val="none"/>
        </w:rPr>
      </w:pPr>
    </w:p>
    <w:p w14:paraId="667919FB" w14:textId="77777777" w:rsidR="00D54F88" w:rsidRDefault="00D54F88" w:rsidP="00D54F88">
      <w:pPr>
        <w:pStyle w:val="Default"/>
      </w:pPr>
    </w:p>
    <w:p w14:paraId="59C38A5E" w14:textId="77777777" w:rsidR="00191E0D" w:rsidRPr="00C9555B" w:rsidRDefault="00191E0D">
      <w:pPr>
        <w:pStyle w:val="Instructions"/>
        <w:rPr>
          <w:sz w:val="20"/>
          <w:szCs w:val="20"/>
        </w:rPr>
      </w:pPr>
    </w:p>
    <w:p w14:paraId="767B9B8E" w14:textId="77777777" w:rsidR="006767D3" w:rsidRDefault="006767D3">
      <w:pPr>
        <w:pStyle w:val="Instructions"/>
      </w:pPr>
    </w:p>
    <w:p w14:paraId="6B54046D" w14:textId="77777777" w:rsidR="007C082B" w:rsidRDefault="007C082B">
      <w:pPr>
        <w:pStyle w:val="Instructions"/>
      </w:pPr>
    </w:p>
    <w:p w14:paraId="17D57C40" w14:textId="65ED939E" w:rsidR="008D0C5F" w:rsidRDefault="008D0C5F">
      <w:pPr>
        <w:pStyle w:val="Instructions"/>
      </w:pPr>
    </w:p>
    <w:p w14:paraId="47E40BFB" w14:textId="1C683DDC" w:rsidR="00837ECD" w:rsidRPr="00837ECD" w:rsidRDefault="00837ECD" w:rsidP="00837ECD">
      <w:pPr>
        <w:pStyle w:val="ThankYou"/>
      </w:pPr>
    </w:p>
    <w:sectPr w:rsidR="00837ECD" w:rsidRPr="00837E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F7A7F" w14:textId="77777777" w:rsidR="00787C7F" w:rsidRDefault="00787C7F">
      <w:pPr>
        <w:spacing w:line="240" w:lineRule="auto"/>
      </w:pPr>
      <w:r>
        <w:separator/>
      </w:r>
    </w:p>
  </w:endnote>
  <w:endnote w:type="continuationSeparator" w:id="0">
    <w:p w14:paraId="42F365D9" w14:textId="77777777" w:rsidR="00787C7F" w:rsidRDefault="00787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6CB2" w14:textId="77777777" w:rsidR="00BB4862" w:rsidRDefault="00BB4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F1689" w14:textId="77777777" w:rsidR="008049DB" w:rsidRDefault="006A3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F5A5" w14:textId="77777777" w:rsidR="00BB4862" w:rsidRDefault="00BB4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3B6F1" w14:textId="77777777" w:rsidR="00787C7F" w:rsidRDefault="00787C7F">
      <w:pPr>
        <w:spacing w:line="240" w:lineRule="auto"/>
      </w:pPr>
      <w:r>
        <w:separator/>
      </w:r>
    </w:p>
  </w:footnote>
  <w:footnote w:type="continuationSeparator" w:id="0">
    <w:p w14:paraId="417D7976" w14:textId="77777777" w:rsidR="00787C7F" w:rsidRDefault="00787C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712B" w14:textId="77777777" w:rsidR="00BB4862" w:rsidRDefault="00BB4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90B4" w14:textId="77777777" w:rsidR="00BB4862" w:rsidRDefault="00BB4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948" w14:textId="77777777" w:rsidR="00BB4862" w:rsidRDefault="00BB4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2533787">
    <w:abstractNumId w:val="9"/>
  </w:num>
  <w:num w:numId="2" w16cid:durableId="534346641">
    <w:abstractNumId w:val="7"/>
  </w:num>
  <w:num w:numId="3" w16cid:durableId="798493604">
    <w:abstractNumId w:val="6"/>
  </w:num>
  <w:num w:numId="4" w16cid:durableId="1307323808">
    <w:abstractNumId w:val="5"/>
  </w:num>
  <w:num w:numId="5" w16cid:durableId="611861574">
    <w:abstractNumId w:val="4"/>
  </w:num>
  <w:num w:numId="6" w16cid:durableId="1575121827">
    <w:abstractNumId w:val="8"/>
  </w:num>
  <w:num w:numId="7" w16cid:durableId="1207795131">
    <w:abstractNumId w:val="3"/>
  </w:num>
  <w:num w:numId="8" w16cid:durableId="1633242458">
    <w:abstractNumId w:val="2"/>
  </w:num>
  <w:num w:numId="9" w16cid:durableId="1384716217">
    <w:abstractNumId w:val="1"/>
  </w:num>
  <w:num w:numId="10" w16cid:durableId="106399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5F"/>
    <w:rsid w:val="00055AF8"/>
    <w:rsid w:val="00144DF0"/>
    <w:rsid w:val="00191E0D"/>
    <w:rsid w:val="002558FA"/>
    <w:rsid w:val="002C7441"/>
    <w:rsid w:val="00323F56"/>
    <w:rsid w:val="003667F4"/>
    <w:rsid w:val="003B6B88"/>
    <w:rsid w:val="003F32C1"/>
    <w:rsid w:val="00412528"/>
    <w:rsid w:val="005461F1"/>
    <w:rsid w:val="00616194"/>
    <w:rsid w:val="006767D3"/>
    <w:rsid w:val="006A3739"/>
    <w:rsid w:val="0071736C"/>
    <w:rsid w:val="007577D4"/>
    <w:rsid w:val="007609AB"/>
    <w:rsid w:val="00787C7F"/>
    <w:rsid w:val="00793AFB"/>
    <w:rsid w:val="007C082B"/>
    <w:rsid w:val="007D3668"/>
    <w:rsid w:val="008049DB"/>
    <w:rsid w:val="00837ECD"/>
    <w:rsid w:val="008666CE"/>
    <w:rsid w:val="008977BE"/>
    <w:rsid w:val="008A20E2"/>
    <w:rsid w:val="008D03EB"/>
    <w:rsid w:val="008D0C5F"/>
    <w:rsid w:val="00907574"/>
    <w:rsid w:val="00934F6F"/>
    <w:rsid w:val="00966901"/>
    <w:rsid w:val="00981A82"/>
    <w:rsid w:val="00A80AC6"/>
    <w:rsid w:val="00A93410"/>
    <w:rsid w:val="00AA7352"/>
    <w:rsid w:val="00AC184B"/>
    <w:rsid w:val="00AD5B0C"/>
    <w:rsid w:val="00B76A92"/>
    <w:rsid w:val="00BB4862"/>
    <w:rsid w:val="00BF2506"/>
    <w:rsid w:val="00C3067E"/>
    <w:rsid w:val="00C9555B"/>
    <w:rsid w:val="00CE7F7E"/>
    <w:rsid w:val="00CF07F2"/>
    <w:rsid w:val="00D0527D"/>
    <w:rsid w:val="00D54F88"/>
    <w:rsid w:val="00D934CD"/>
    <w:rsid w:val="00E2055B"/>
    <w:rsid w:val="00E9657B"/>
    <w:rsid w:val="00F21514"/>
    <w:rsid w:val="00FD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59D63"/>
  <w15:chartTrackingRefBased/>
  <w15:docId w15:val="{283554EB-B0E9-4B57-AB9A-7A8EA759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2">
    <w:name w:val="Table Subtle 2"/>
    <w:basedOn w:val="TableNormal"/>
    <w:uiPriority w:val="99"/>
    <w:rsid w:val="00907574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D0C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C5F"/>
    <w:rPr>
      <w:color w:val="605E5C"/>
      <w:shd w:val="clear" w:color="auto" w:fill="E1DFDD"/>
    </w:rPr>
  </w:style>
  <w:style w:type="paragraph" w:customStyle="1" w:styleId="Default">
    <w:name w:val="Default"/>
    <w:rsid w:val="00D54F8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FSCpayment@yaho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y\AppData\Roaming\Microsoft\Templates\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7E0511EF2D435FB1D4E0C37A96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D42DE-2FBD-4D59-86A2-AE88E148A287}"/>
      </w:docPartPr>
      <w:docPartBody>
        <w:p w:rsidR="00407D2F" w:rsidRDefault="009C0856">
          <w:pPr>
            <w:pStyle w:val="047E0511EF2D435FB1D4E0C37A96AF60"/>
          </w:pPr>
          <w:r>
            <w:t>Company Name</w:t>
          </w:r>
        </w:p>
      </w:docPartBody>
    </w:docPart>
    <w:docPart>
      <w:docPartPr>
        <w:name w:val="DF75A65851B54493878B7D2482709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68F95-E5BE-4D40-ACF4-C44AA954FCF3}"/>
      </w:docPartPr>
      <w:docPartBody>
        <w:p w:rsidR="00407D2F" w:rsidRDefault="009C0856">
          <w:pPr>
            <w:pStyle w:val="DF75A65851B54493878B7D2482709F97"/>
          </w:pPr>
          <w: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56"/>
    <w:rsid w:val="001F1CB1"/>
    <w:rsid w:val="00407D2F"/>
    <w:rsid w:val="00560215"/>
    <w:rsid w:val="0097568A"/>
    <w:rsid w:val="009C0856"/>
    <w:rsid w:val="009E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7E0511EF2D435FB1D4E0C37A96AF60">
    <w:name w:val="047E0511EF2D435FB1D4E0C37A96AF60"/>
  </w:style>
  <w:style w:type="paragraph" w:customStyle="1" w:styleId="DF75A65851B54493878B7D2482709F97">
    <w:name w:val="DF75A65851B54493878B7D2482709F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Invoice.dotx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 RIVER FIELD SPANIEL CLUB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T Middleton</cp:lastModifiedBy>
  <cp:revision>2</cp:revision>
  <cp:lastPrinted>2022-11-03T16:30:00Z</cp:lastPrinted>
  <dcterms:created xsi:type="dcterms:W3CDTF">2024-12-05T16:01:00Z</dcterms:created>
  <dcterms:modified xsi:type="dcterms:W3CDTF">2024-12-05T16:01:00Z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2018-06-18T10:24:25.0319325Z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