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295" w14:textId="77777777" w:rsidR="00A9229C" w:rsidRDefault="00A9229C" w:rsidP="008F7E2A"/>
    <w:p w14:paraId="69F114BB" w14:textId="77777777" w:rsidR="008F7E2A" w:rsidRPr="008F7E2A" w:rsidRDefault="008F7E2A" w:rsidP="008F7E2A"/>
    <w:p w14:paraId="20A5CF0B" w14:textId="77777777" w:rsidR="008F7E2A" w:rsidRPr="008F7E2A" w:rsidRDefault="008F7E2A" w:rsidP="008F7E2A"/>
    <w:p w14:paraId="0FAD1731" w14:textId="77777777" w:rsidR="008F7E2A" w:rsidRDefault="008F7E2A" w:rsidP="008F7E2A"/>
    <w:p w14:paraId="54EEAD4C" w14:textId="77777777" w:rsidR="008F7E2A" w:rsidRDefault="008F7E2A" w:rsidP="008F7E2A">
      <w:pPr>
        <w:jc w:val="center"/>
        <w:rPr>
          <w:rFonts w:ascii="Times New Roman" w:hAnsi="Times New Roman"/>
          <w:sz w:val="52"/>
          <w:szCs w:val="52"/>
        </w:rPr>
      </w:pPr>
      <w:r w:rsidRPr="008F7E2A">
        <w:rPr>
          <w:rFonts w:ascii="Times New Roman" w:hAnsi="Times New Roman"/>
          <w:sz w:val="52"/>
          <w:szCs w:val="52"/>
        </w:rPr>
        <w:t>Notice of Public Hearing</w:t>
      </w:r>
    </w:p>
    <w:p w14:paraId="637B2236" w14:textId="25B8214B" w:rsidR="008F7E2A" w:rsidRPr="008F7E2A" w:rsidRDefault="00A5614D" w:rsidP="008F7E2A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Saturday, December 20</w:t>
      </w:r>
      <w:r w:rsidR="007B2A73">
        <w:rPr>
          <w:rFonts w:ascii="Times New Roman" w:hAnsi="Times New Roman"/>
          <w:sz w:val="44"/>
          <w:szCs w:val="44"/>
        </w:rPr>
        <w:t>, 2025</w:t>
      </w:r>
    </w:p>
    <w:p w14:paraId="05DC5726" w14:textId="31775532" w:rsidR="008F7E2A" w:rsidRDefault="007B2A73" w:rsidP="008F7E2A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9</w:t>
      </w:r>
      <w:r w:rsidR="008F7E2A" w:rsidRPr="008F7E2A">
        <w:rPr>
          <w:rFonts w:ascii="Times New Roman" w:hAnsi="Times New Roman"/>
          <w:sz w:val="44"/>
          <w:szCs w:val="44"/>
        </w:rPr>
        <w:t>:</w:t>
      </w:r>
      <w:r w:rsidR="00A5614D">
        <w:rPr>
          <w:rFonts w:ascii="Times New Roman" w:hAnsi="Times New Roman"/>
          <w:sz w:val="44"/>
          <w:szCs w:val="44"/>
        </w:rPr>
        <w:t>3</w:t>
      </w:r>
      <w:r w:rsidR="008F7E2A" w:rsidRPr="008F7E2A">
        <w:rPr>
          <w:rFonts w:ascii="Times New Roman" w:hAnsi="Times New Roman"/>
          <w:sz w:val="44"/>
          <w:szCs w:val="44"/>
        </w:rPr>
        <w:t>0 am</w:t>
      </w:r>
    </w:p>
    <w:p w14:paraId="33563F6F" w14:textId="77777777" w:rsidR="00A5614D" w:rsidRPr="008F7E2A" w:rsidRDefault="00A5614D" w:rsidP="008F7E2A">
      <w:pPr>
        <w:jc w:val="center"/>
        <w:rPr>
          <w:rFonts w:ascii="Times New Roman" w:hAnsi="Times New Roman"/>
          <w:sz w:val="44"/>
          <w:szCs w:val="44"/>
        </w:rPr>
      </w:pPr>
    </w:p>
    <w:p w14:paraId="71080500" w14:textId="77777777" w:rsidR="008F7E2A" w:rsidRPr="00A5614D" w:rsidRDefault="008F7E2A" w:rsidP="008F7E2A">
      <w:pPr>
        <w:jc w:val="center"/>
        <w:rPr>
          <w:rFonts w:ascii="Times New Roman" w:hAnsi="Times New Roman"/>
          <w:sz w:val="32"/>
          <w:szCs w:val="32"/>
        </w:rPr>
      </w:pPr>
      <w:r w:rsidRPr="00A5614D">
        <w:rPr>
          <w:rFonts w:ascii="Times New Roman" w:hAnsi="Times New Roman"/>
          <w:sz w:val="32"/>
          <w:szCs w:val="32"/>
        </w:rPr>
        <w:t>At the Blue Ridge Fire Station</w:t>
      </w:r>
    </w:p>
    <w:p w14:paraId="5BB4B3AE" w14:textId="77777777" w:rsidR="008F7E2A" w:rsidRPr="00A5614D" w:rsidRDefault="008F7E2A" w:rsidP="008F7E2A">
      <w:pPr>
        <w:jc w:val="center"/>
        <w:rPr>
          <w:rFonts w:ascii="Times New Roman" w:hAnsi="Times New Roman"/>
          <w:sz w:val="32"/>
          <w:szCs w:val="32"/>
        </w:rPr>
      </w:pPr>
      <w:r w:rsidRPr="00A5614D">
        <w:rPr>
          <w:rFonts w:ascii="Times New Roman" w:hAnsi="Times New Roman"/>
          <w:sz w:val="32"/>
          <w:szCs w:val="32"/>
        </w:rPr>
        <w:t>5023 Enchanted Lane</w:t>
      </w:r>
    </w:p>
    <w:p w14:paraId="3E5DFC98" w14:textId="77777777" w:rsidR="008F7E2A" w:rsidRPr="00A5614D" w:rsidRDefault="008F7E2A" w:rsidP="008F7E2A">
      <w:pPr>
        <w:jc w:val="center"/>
        <w:rPr>
          <w:rFonts w:ascii="Times New Roman" w:hAnsi="Times New Roman"/>
          <w:sz w:val="32"/>
          <w:szCs w:val="32"/>
        </w:rPr>
      </w:pPr>
      <w:r w:rsidRPr="00A5614D">
        <w:rPr>
          <w:rFonts w:ascii="Times New Roman" w:hAnsi="Times New Roman"/>
          <w:sz w:val="32"/>
          <w:szCs w:val="32"/>
        </w:rPr>
        <w:t>Happy Jack, Arizona 86024</w:t>
      </w:r>
    </w:p>
    <w:p w14:paraId="36B019A7" w14:textId="77777777" w:rsidR="008F7E2A" w:rsidRDefault="008F7E2A" w:rsidP="008F7E2A">
      <w:pPr>
        <w:jc w:val="center"/>
        <w:rPr>
          <w:rFonts w:ascii="Times New Roman" w:hAnsi="Times New Roman"/>
          <w:sz w:val="28"/>
          <w:szCs w:val="28"/>
        </w:rPr>
      </w:pPr>
    </w:p>
    <w:p w14:paraId="2F5FDEF9" w14:textId="2B118E34" w:rsidR="008F7E2A" w:rsidRPr="007B2A73" w:rsidRDefault="007B2A73" w:rsidP="007B2A73">
      <w:pPr>
        <w:jc w:val="center"/>
        <w:rPr>
          <w:rFonts w:ascii="Times New Roman" w:hAnsi="Times New Roman"/>
          <w:sz w:val="44"/>
          <w:szCs w:val="44"/>
        </w:rPr>
      </w:pPr>
      <w:r w:rsidRPr="007B2A73">
        <w:rPr>
          <w:rFonts w:ascii="Times New Roman" w:hAnsi="Times New Roman"/>
          <w:sz w:val="44"/>
          <w:szCs w:val="44"/>
        </w:rPr>
        <w:t>Regarding the annexation</w:t>
      </w:r>
      <w:r w:rsidR="008F7E2A" w:rsidRPr="007B2A73">
        <w:rPr>
          <w:rFonts w:ascii="Times New Roman" w:hAnsi="Times New Roman"/>
          <w:sz w:val="44"/>
          <w:szCs w:val="44"/>
        </w:rPr>
        <w:t xml:space="preserve"> </w:t>
      </w:r>
    </w:p>
    <w:p w14:paraId="0BF9B061" w14:textId="611ECFC2" w:rsidR="008F7E2A" w:rsidRPr="007B2A73" w:rsidRDefault="008F7E2A" w:rsidP="008F7E2A">
      <w:pPr>
        <w:jc w:val="center"/>
        <w:rPr>
          <w:rFonts w:ascii="Times New Roman" w:hAnsi="Times New Roman"/>
          <w:sz w:val="44"/>
          <w:szCs w:val="44"/>
        </w:rPr>
      </w:pPr>
      <w:r w:rsidRPr="007B2A73">
        <w:rPr>
          <w:rFonts w:ascii="Times New Roman" w:hAnsi="Times New Roman"/>
          <w:sz w:val="44"/>
          <w:szCs w:val="44"/>
        </w:rPr>
        <w:t>of Clear Creek Pines Unit</w:t>
      </w:r>
      <w:r w:rsidR="00A5614D">
        <w:rPr>
          <w:rFonts w:ascii="Times New Roman" w:hAnsi="Times New Roman"/>
          <w:sz w:val="44"/>
          <w:szCs w:val="44"/>
        </w:rPr>
        <w:t>s 3 and 7</w:t>
      </w:r>
      <w:r w:rsidRPr="007B2A73">
        <w:rPr>
          <w:rFonts w:ascii="Times New Roman" w:hAnsi="Times New Roman"/>
          <w:sz w:val="44"/>
          <w:szCs w:val="44"/>
        </w:rPr>
        <w:t xml:space="preserve"> </w:t>
      </w:r>
    </w:p>
    <w:p w14:paraId="7E7036B4" w14:textId="77777777" w:rsidR="008F7E2A" w:rsidRPr="008F7E2A" w:rsidRDefault="008F7E2A" w:rsidP="008F7E2A">
      <w:pPr>
        <w:jc w:val="center"/>
        <w:rPr>
          <w:rFonts w:ascii="Times New Roman" w:hAnsi="Times New Roman"/>
          <w:sz w:val="36"/>
          <w:szCs w:val="36"/>
        </w:rPr>
      </w:pPr>
      <w:r w:rsidRPr="008F7E2A">
        <w:rPr>
          <w:rFonts w:ascii="Times New Roman" w:hAnsi="Times New Roman"/>
          <w:sz w:val="36"/>
          <w:szCs w:val="36"/>
        </w:rPr>
        <w:t>into the Blue Ridge Fire District.</w:t>
      </w:r>
    </w:p>
    <w:p w14:paraId="31EF8D8E" w14:textId="77777777" w:rsidR="008F7E2A" w:rsidRPr="008F7E2A" w:rsidRDefault="008F7E2A" w:rsidP="008F7E2A">
      <w:pPr>
        <w:jc w:val="center"/>
        <w:rPr>
          <w:rFonts w:ascii="Times New Roman" w:hAnsi="Times New Roman"/>
          <w:sz w:val="36"/>
          <w:szCs w:val="36"/>
        </w:rPr>
      </w:pPr>
    </w:p>
    <w:p w14:paraId="5BDA7DFB" w14:textId="77777777" w:rsidR="00A5614D" w:rsidRDefault="008F7E2A" w:rsidP="008F7E2A">
      <w:pPr>
        <w:jc w:val="center"/>
        <w:rPr>
          <w:rFonts w:ascii="Times New Roman" w:hAnsi="Times New Roman"/>
          <w:sz w:val="36"/>
          <w:szCs w:val="36"/>
        </w:rPr>
      </w:pPr>
      <w:r w:rsidRPr="008F7E2A">
        <w:rPr>
          <w:rFonts w:ascii="Times New Roman" w:hAnsi="Times New Roman"/>
          <w:sz w:val="36"/>
          <w:szCs w:val="36"/>
        </w:rPr>
        <w:t xml:space="preserve">The boundaries of the proposed inclusion include properties </w:t>
      </w:r>
    </w:p>
    <w:p w14:paraId="7B3D4D12" w14:textId="77777777" w:rsidR="00A5614D" w:rsidRDefault="008F7E2A" w:rsidP="00A5614D">
      <w:pPr>
        <w:jc w:val="center"/>
        <w:rPr>
          <w:rFonts w:ascii="Times New Roman" w:hAnsi="Times New Roman"/>
          <w:sz w:val="36"/>
          <w:szCs w:val="36"/>
        </w:rPr>
      </w:pPr>
      <w:r w:rsidRPr="008F7E2A">
        <w:rPr>
          <w:rFonts w:ascii="Times New Roman" w:hAnsi="Times New Roman"/>
          <w:sz w:val="36"/>
          <w:szCs w:val="36"/>
        </w:rPr>
        <w:t xml:space="preserve">in </w:t>
      </w:r>
      <w:r w:rsidR="00A5614D">
        <w:rPr>
          <w:rFonts w:ascii="Times New Roman" w:hAnsi="Times New Roman"/>
          <w:sz w:val="36"/>
          <w:szCs w:val="36"/>
        </w:rPr>
        <w:t xml:space="preserve">a Subdivision of part </w:t>
      </w:r>
    </w:p>
    <w:p w14:paraId="5508CE8C" w14:textId="28B32273" w:rsidR="008F7E2A" w:rsidRPr="008F7E2A" w:rsidRDefault="00A5614D" w:rsidP="00A5614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of E1/2, SEC 33, T-15-N, R-11-E, G&amp;SR.B&amp;M</w:t>
      </w:r>
    </w:p>
    <w:p w14:paraId="23E8BF1C" w14:textId="77777777" w:rsidR="008F7E2A" w:rsidRPr="00265175" w:rsidRDefault="008F7E2A" w:rsidP="008F7E2A">
      <w:pPr>
        <w:jc w:val="center"/>
        <w:rPr>
          <w:rFonts w:ascii="Times New Roman" w:hAnsi="Times New Roman"/>
          <w:sz w:val="32"/>
          <w:szCs w:val="32"/>
        </w:rPr>
      </w:pPr>
    </w:p>
    <w:p w14:paraId="32F857DC" w14:textId="77777777" w:rsidR="008F7E2A" w:rsidRDefault="008F7E2A" w:rsidP="008F7E2A">
      <w:pPr>
        <w:jc w:val="center"/>
        <w:rPr>
          <w:rFonts w:ascii="Times New Roman" w:hAnsi="Times New Roman"/>
          <w:sz w:val="28"/>
          <w:szCs w:val="28"/>
        </w:rPr>
      </w:pPr>
    </w:p>
    <w:p w14:paraId="7C4F5FB8" w14:textId="77777777" w:rsidR="008F7E2A" w:rsidRDefault="008F7E2A" w:rsidP="008F7E2A">
      <w:pPr>
        <w:jc w:val="center"/>
        <w:rPr>
          <w:rFonts w:ascii="Times New Roman" w:hAnsi="Times New Roman"/>
          <w:sz w:val="28"/>
          <w:szCs w:val="28"/>
        </w:rPr>
      </w:pPr>
    </w:p>
    <w:p w14:paraId="0C181D05" w14:textId="77777777" w:rsidR="008F7E2A" w:rsidRDefault="008F7E2A" w:rsidP="008F7E2A">
      <w:pPr>
        <w:jc w:val="center"/>
        <w:rPr>
          <w:rFonts w:ascii="Times New Roman" w:hAnsi="Times New Roman"/>
          <w:sz w:val="28"/>
          <w:szCs w:val="28"/>
        </w:rPr>
      </w:pPr>
    </w:p>
    <w:p w14:paraId="141DF002" w14:textId="77777777" w:rsidR="008F7E2A" w:rsidRDefault="008F7E2A" w:rsidP="008F7E2A">
      <w:pPr>
        <w:jc w:val="center"/>
        <w:rPr>
          <w:rFonts w:ascii="Times New Roman" w:hAnsi="Times New Roman"/>
          <w:sz w:val="28"/>
          <w:szCs w:val="28"/>
        </w:rPr>
      </w:pPr>
    </w:p>
    <w:p w14:paraId="5B8D3020" w14:textId="77777777" w:rsidR="008F7E2A" w:rsidRPr="00005EB5" w:rsidRDefault="008F7E2A" w:rsidP="008F7E2A">
      <w:pPr>
        <w:rPr>
          <w:rFonts w:ascii="Times New Roman" w:hAnsi="Times New Roman"/>
          <w:sz w:val="28"/>
          <w:szCs w:val="28"/>
        </w:rPr>
      </w:pPr>
    </w:p>
    <w:p w14:paraId="2B14B84A" w14:textId="77777777" w:rsidR="008F7E2A" w:rsidRPr="008F7E2A" w:rsidRDefault="008F7E2A" w:rsidP="008F7E2A">
      <w:pPr>
        <w:jc w:val="center"/>
      </w:pPr>
    </w:p>
    <w:sectPr w:rsidR="008F7E2A" w:rsidRPr="008F7E2A" w:rsidSect="00E20C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60D2" w14:textId="77777777" w:rsidR="005B4E0E" w:rsidRDefault="005B4E0E">
      <w:r>
        <w:separator/>
      </w:r>
    </w:p>
  </w:endnote>
  <w:endnote w:type="continuationSeparator" w:id="0">
    <w:p w14:paraId="43382CE2" w14:textId="77777777" w:rsidR="005B4E0E" w:rsidRDefault="005B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B48F" w14:textId="77777777" w:rsidR="000425BA" w:rsidRDefault="00042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CFF" w14:textId="7431F4B2" w:rsidR="00580D27" w:rsidRPr="00DA07BE" w:rsidRDefault="00580D27" w:rsidP="00580D27">
    <w:pPr>
      <w:pStyle w:val="Header"/>
      <w:jc w:val="center"/>
      <w:rPr>
        <w:b/>
        <w:color w:val="262626" w:themeColor="text1" w:themeTint="D9"/>
        <w:sz w:val="20"/>
        <w:szCs w:val="20"/>
      </w:rPr>
    </w:pPr>
    <w:r w:rsidRPr="00DA07BE">
      <w:rPr>
        <w:b/>
        <w:color w:val="262626" w:themeColor="text1" w:themeTint="D9"/>
        <w:sz w:val="20"/>
        <w:szCs w:val="20"/>
      </w:rPr>
      <w:t>5023 Enchanted Lane</w:t>
    </w:r>
    <w:r w:rsidR="00E02EA2" w:rsidRPr="00DA07BE">
      <w:rPr>
        <w:b/>
        <w:color w:val="262626" w:themeColor="text1" w:themeTint="D9"/>
        <w:sz w:val="20"/>
        <w:szCs w:val="20"/>
      </w:rPr>
      <w:t xml:space="preserve">, </w:t>
    </w:r>
    <w:r w:rsidRPr="00DA07BE">
      <w:rPr>
        <w:b/>
        <w:color w:val="262626" w:themeColor="text1" w:themeTint="D9"/>
        <w:sz w:val="20"/>
        <w:szCs w:val="20"/>
      </w:rPr>
      <w:t>Happy Jack, A</w:t>
    </w:r>
    <w:r w:rsidR="00FF610C" w:rsidRPr="00DA07BE">
      <w:rPr>
        <w:b/>
        <w:color w:val="262626" w:themeColor="text1" w:themeTint="D9"/>
        <w:sz w:val="20"/>
        <w:szCs w:val="20"/>
      </w:rPr>
      <w:t>Z</w:t>
    </w:r>
    <w:r w:rsidRPr="00DA07BE">
      <w:rPr>
        <w:b/>
        <w:color w:val="262626" w:themeColor="text1" w:themeTint="D9"/>
        <w:sz w:val="20"/>
        <w:szCs w:val="20"/>
      </w:rPr>
      <w:t xml:space="preserve"> USA 86024</w:t>
    </w:r>
  </w:p>
  <w:p w14:paraId="38B2486E" w14:textId="161A39C6" w:rsidR="00487CEC" w:rsidRPr="00DA07BE" w:rsidRDefault="00580D27" w:rsidP="00580D27">
    <w:pPr>
      <w:pStyle w:val="Header"/>
      <w:jc w:val="center"/>
      <w:rPr>
        <w:b/>
        <w:color w:val="262626" w:themeColor="text1" w:themeTint="D9"/>
        <w:sz w:val="20"/>
        <w:szCs w:val="20"/>
      </w:rPr>
    </w:pPr>
    <w:r w:rsidRPr="00DA07BE">
      <w:rPr>
        <w:b/>
        <w:color w:val="262626" w:themeColor="text1" w:themeTint="D9"/>
        <w:sz w:val="20"/>
        <w:szCs w:val="20"/>
      </w:rPr>
      <w:t xml:space="preserve"> (928) 477-2751  </w:t>
    </w:r>
    <w:r w:rsidR="00E02EA2" w:rsidRPr="00DA07BE">
      <w:rPr>
        <w:b/>
        <w:color w:val="262626" w:themeColor="text1" w:themeTint="D9"/>
        <w:sz w:val="20"/>
        <w:szCs w:val="20"/>
      </w:rPr>
      <w:t xml:space="preserve">  </w:t>
    </w:r>
    <w:r w:rsidR="00DA07BE" w:rsidRPr="00DA07BE">
      <w:rPr>
        <w:b/>
        <w:color w:val="262626" w:themeColor="text1" w:themeTint="D9"/>
        <w:sz w:val="20"/>
        <w:szCs w:val="20"/>
      </w:rPr>
      <w:t>www.</w:t>
    </w:r>
    <w:r w:rsidR="00F15EEB">
      <w:rPr>
        <w:b/>
        <w:color w:val="262626" w:themeColor="text1" w:themeTint="D9"/>
        <w:sz w:val="20"/>
        <w:szCs w:val="20"/>
      </w:rPr>
      <w:t>brfdaz.org</w:t>
    </w:r>
  </w:p>
  <w:p w14:paraId="2A917CFA" w14:textId="77777777" w:rsidR="00580D27" w:rsidRPr="00DA07BE" w:rsidRDefault="00580D27">
    <w:pPr>
      <w:pStyle w:val="Footer"/>
      <w:rPr>
        <w:color w:val="262626" w:themeColor="text1" w:themeTint="D9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65A6" w14:textId="77777777" w:rsidR="000425BA" w:rsidRDefault="00042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03B9" w14:textId="77777777" w:rsidR="005B4E0E" w:rsidRDefault="005B4E0E">
      <w:r>
        <w:separator/>
      </w:r>
    </w:p>
  </w:footnote>
  <w:footnote w:type="continuationSeparator" w:id="0">
    <w:p w14:paraId="11AE3CBF" w14:textId="77777777" w:rsidR="005B4E0E" w:rsidRDefault="005B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55A8" w14:textId="77777777" w:rsidR="000425BA" w:rsidRDefault="00042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3390" w14:textId="30484EBD" w:rsidR="00E02EA2" w:rsidRPr="00DA07BE" w:rsidRDefault="00DA07BE" w:rsidP="00DA07BE">
    <w:pPr>
      <w:pStyle w:val="Header"/>
      <w:rPr>
        <w:rFonts w:asciiTheme="majorHAnsi" w:hAnsiTheme="majorHAnsi"/>
        <w:b/>
        <w:sz w:val="56"/>
        <w:szCs w:val="56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F8833F0" wp14:editId="673D649D">
          <wp:simplePos x="0" y="0"/>
          <wp:positionH relativeFrom="column">
            <wp:posOffset>-38100</wp:posOffset>
          </wp:positionH>
          <wp:positionV relativeFrom="paragraph">
            <wp:posOffset>-198120</wp:posOffset>
          </wp:positionV>
          <wp:extent cx="746760" cy="908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</w:t>
    </w:r>
    <w:r w:rsidR="000425BA">
      <w:rPr>
        <w:sz w:val="32"/>
        <w:szCs w:val="32"/>
      </w:rPr>
      <w:tab/>
    </w:r>
    <w:r w:rsidRPr="00DA07BE">
      <w:rPr>
        <w:rFonts w:asciiTheme="majorHAnsi" w:hAnsiTheme="majorHAnsi"/>
        <w:b/>
        <w:sz w:val="56"/>
        <w:szCs w:val="56"/>
      </w:rPr>
      <w:t>Blue Ridge Fire District</w:t>
    </w:r>
  </w:p>
  <w:p w14:paraId="02F7FF92" w14:textId="77777777" w:rsidR="00DA07BE" w:rsidRPr="00DA07BE" w:rsidRDefault="00DA07BE" w:rsidP="00DA07BE">
    <w:pPr>
      <w:pStyle w:val="Header"/>
      <w:rPr>
        <w:sz w:val="44"/>
        <w:szCs w:val="44"/>
      </w:rPr>
    </w:pPr>
    <w:r>
      <w:rPr>
        <w:rFonts w:asciiTheme="majorHAnsi" w:hAnsiTheme="majorHAnsi"/>
        <w:sz w:val="56"/>
        <w:szCs w:val="56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4BE" w14:textId="77777777" w:rsidR="000425BA" w:rsidRDefault="00042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652"/>
    <w:multiLevelType w:val="hybridMultilevel"/>
    <w:tmpl w:val="2522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64F9"/>
    <w:multiLevelType w:val="hybridMultilevel"/>
    <w:tmpl w:val="E4148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8CF"/>
    <w:multiLevelType w:val="hybridMultilevel"/>
    <w:tmpl w:val="700C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13180"/>
    <w:multiLevelType w:val="hybridMultilevel"/>
    <w:tmpl w:val="4E3479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4E4410F"/>
    <w:multiLevelType w:val="hybridMultilevel"/>
    <w:tmpl w:val="4398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54AAE"/>
    <w:multiLevelType w:val="hybridMultilevel"/>
    <w:tmpl w:val="785E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F3B85"/>
    <w:multiLevelType w:val="hybridMultilevel"/>
    <w:tmpl w:val="4ED013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D2075C7"/>
    <w:multiLevelType w:val="hybridMultilevel"/>
    <w:tmpl w:val="8800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39242">
    <w:abstractNumId w:val="0"/>
  </w:num>
  <w:num w:numId="2" w16cid:durableId="892542828">
    <w:abstractNumId w:val="2"/>
  </w:num>
  <w:num w:numId="3" w16cid:durableId="891112752">
    <w:abstractNumId w:val="6"/>
  </w:num>
  <w:num w:numId="4" w16cid:durableId="917055462">
    <w:abstractNumId w:val="3"/>
  </w:num>
  <w:num w:numId="5" w16cid:durableId="1167134135">
    <w:abstractNumId w:val="5"/>
  </w:num>
  <w:num w:numId="6" w16cid:durableId="390545599">
    <w:abstractNumId w:val="4"/>
  </w:num>
  <w:num w:numId="7" w16cid:durableId="992872285">
    <w:abstractNumId w:val="1"/>
  </w:num>
  <w:num w:numId="8" w16cid:durableId="681591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80"/>
    <w:rsid w:val="00003545"/>
    <w:rsid w:val="0000514E"/>
    <w:rsid w:val="0000695B"/>
    <w:rsid w:val="00014CB3"/>
    <w:rsid w:val="000425BA"/>
    <w:rsid w:val="00046B00"/>
    <w:rsid w:val="000502C5"/>
    <w:rsid w:val="0007414E"/>
    <w:rsid w:val="000815C3"/>
    <w:rsid w:val="00081A63"/>
    <w:rsid w:val="000A4234"/>
    <w:rsid w:val="000A6671"/>
    <w:rsid w:val="000C28F2"/>
    <w:rsid w:val="000C7255"/>
    <w:rsid w:val="000D1065"/>
    <w:rsid w:val="000D448C"/>
    <w:rsid w:val="000D506B"/>
    <w:rsid w:val="000F26ED"/>
    <w:rsid w:val="000F6F69"/>
    <w:rsid w:val="000F7982"/>
    <w:rsid w:val="001163CC"/>
    <w:rsid w:val="00147885"/>
    <w:rsid w:val="00163A5A"/>
    <w:rsid w:val="001651A7"/>
    <w:rsid w:val="00170CC4"/>
    <w:rsid w:val="00171394"/>
    <w:rsid w:val="00173055"/>
    <w:rsid w:val="001755DB"/>
    <w:rsid w:val="00177E36"/>
    <w:rsid w:val="00185EAB"/>
    <w:rsid w:val="001A40A2"/>
    <w:rsid w:val="001B3080"/>
    <w:rsid w:val="001C5A83"/>
    <w:rsid w:val="001C6E0D"/>
    <w:rsid w:val="001C73F0"/>
    <w:rsid w:val="001F12D1"/>
    <w:rsid w:val="001F1CAE"/>
    <w:rsid w:val="00215AE8"/>
    <w:rsid w:val="002216BC"/>
    <w:rsid w:val="00232485"/>
    <w:rsid w:val="002339B7"/>
    <w:rsid w:val="0024221F"/>
    <w:rsid w:val="00243DD6"/>
    <w:rsid w:val="00260224"/>
    <w:rsid w:val="002803B5"/>
    <w:rsid w:val="00283231"/>
    <w:rsid w:val="002A3068"/>
    <w:rsid w:val="002A42D8"/>
    <w:rsid w:val="002D47C3"/>
    <w:rsid w:val="002F5735"/>
    <w:rsid w:val="00337700"/>
    <w:rsid w:val="003456F7"/>
    <w:rsid w:val="00345EE7"/>
    <w:rsid w:val="00367AFC"/>
    <w:rsid w:val="003841FF"/>
    <w:rsid w:val="00386516"/>
    <w:rsid w:val="003924F7"/>
    <w:rsid w:val="00393D90"/>
    <w:rsid w:val="003B44FA"/>
    <w:rsid w:val="003C2403"/>
    <w:rsid w:val="003E01B5"/>
    <w:rsid w:val="003E72CD"/>
    <w:rsid w:val="003E7652"/>
    <w:rsid w:val="003F598A"/>
    <w:rsid w:val="003F7EC5"/>
    <w:rsid w:val="0040053F"/>
    <w:rsid w:val="00406560"/>
    <w:rsid w:val="004170D0"/>
    <w:rsid w:val="00421FCD"/>
    <w:rsid w:val="004500CD"/>
    <w:rsid w:val="0046167E"/>
    <w:rsid w:val="004624AB"/>
    <w:rsid w:val="00466B61"/>
    <w:rsid w:val="00474657"/>
    <w:rsid w:val="00476400"/>
    <w:rsid w:val="00481655"/>
    <w:rsid w:val="0048406B"/>
    <w:rsid w:val="00487CEC"/>
    <w:rsid w:val="0049172F"/>
    <w:rsid w:val="004961B1"/>
    <w:rsid w:val="004B370A"/>
    <w:rsid w:val="004C286B"/>
    <w:rsid w:val="004C6026"/>
    <w:rsid w:val="004E1362"/>
    <w:rsid w:val="004E1508"/>
    <w:rsid w:val="004E59D7"/>
    <w:rsid w:val="00501B6C"/>
    <w:rsid w:val="00512BDA"/>
    <w:rsid w:val="0052045F"/>
    <w:rsid w:val="00546404"/>
    <w:rsid w:val="005623A5"/>
    <w:rsid w:val="00580D27"/>
    <w:rsid w:val="005A1D7B"/>
    <w:rsid w:val="005A2349"/>
    <w:rsid w:val="005B4E0E"/>
    <w:rsid w:val="005B6C67"/>
    <w:rsid w:val="005C6A78"/>
    <w:rsid w:val="005D13F1"/>
    <w:rsid w:val="005D68E9"/>
    <w:rsid w:val="005E09D6"/>
    <w:rsid w:val="005E1537"/>
    <w:rsid w:val="005E67BD"/>
    <w:rsid w:val="0063103B"/>
    <w:rsid w:val="00650255"/>
    <w:rsid w:val="0065438A"/>
    <w:rsid w:val="00656F49"/>
    <w:rsid w:val="00660013"/>
    <w:rsid w:val="0067511B"/>
    <w:rsid w:val="006945E2"/>
    <w:rsid w:val="00695825"/>
    <w:rsid w:val="00697CC8"/>
    <w:rsid w:val="006C652C"/>
    <w:rsid w:val="006D7CD5"/>
    <w:rsid w:val="006E1BDB"/>
    <w:rsid w:val="006E6BA4"/>
    <w:rsid w:val="0070046E"/>
    <w:rsid w:val="00711503"/>
    <w:rsid w:val="00720421"/>
    <w:rsid w:val="007A59B3"/>
    <w:rsid w:val="007B2A73"/>
    <w:rsid w:val="007D2DB0"/>
    <w:rsid w:val="007D6A07"/>
    <w:rsid w:val="007E502C"/>
    <w:rsid w:val="00801D69"/>
    <w:rsid w:val="00846E34"/>
    <w:rsid w:val="00852B80"/>
    <w:rsid w:val="008658C9"/>
    <w:rsid w:val="00865B8A"/>
    <w:rsid w:val="0089725A"/>
    <w:rsid w:val="008B78DC"/>
    <w:rsid w:val="008F7E2A"/>
    <w:rsid w:val="00900FED"/>
    <w:rsid w:val="009206D1"/>
    <w:rsid w:val="00930417"/>
    <w:rsid w:val="0096106F"/>
    <w:rsid w:val="009A31C8"/>
    <w:rsid w:val="009D6772"/>
    <w:rsid w:val="009F4784"/>
    <w:rsid w:val="009F651E"/>
    <w:rsid w:val="00A05CFD"/>
    <w:rsid w:val="00A0772B"/>
    <w:rsid w:val="00A1647C"/>
    <w:rsid w:val="00A27A98"/>
    <w:rsid w:val="00A50F8B"/>
    <w:rsid w:val="00A5614D"/>
    <w:rsid w:val="00A5686E"/>
    <w:rsid w:val="00A70D9C"/>
    <w:rsid w:val="00A717A0"/>
    <w:rsid w:val="00A76FBB"/>
    <w:rsid w:val="00A9229C"/>
    <w:rsid w:val="00AB387E"/>
    <w:rsid w:val="00AD03BE"/>
    <w:rsid w:val="00AF1D85"/>
    <w:rsid w:val="00AF4B0E"/>
    <w:rsid w:val="00B070DD"/>
    <w:rsid w:val="00B109B5"/>
    <w:rsid w:val="00B17437"/>
    <w:rsid w:val="00B26539"/>
    <w:rsid w:val="00B35F3D"/>
    <w:rsid w:val="00B50F89"/>
    <w:rsid w:val="00B54A7C"/>
    <w:rsid w:val="00B61BDF"/>
    <w:rsid w:val="00B65944"/>
    <w:rsid w:val="00B8326E"/>
    <w:rsid w:val="00BD5955"/>
    <w:rsid w:val="00BD645B"/>
    <w:rsid w:val="00BE0ACE"/>
    <w:rsid w:val="00BE1CBA"/>
    <w:rsid w:val="00BE3B16"/>
    <w:rsid w:val="00C05CE3"/>
    <w:rsid w:val="00C162C1"/>
    <w:rsid w:val="00C34183"/>
    <w:rsid w:val="00C34830"/>
    <w:rsid w:val="00C36183"/>
    <w:rsid w:val="00C56629"/>
    <w:rsid w:val="00C61B8A"/>
    <w:rsid w:val="00C70D96"/>
    <w:rsid w:val="00C8162E"/>
    <w:rsid w:val="00C9232E"/>
    <w:rsid w:val="00C97D58"/>
    <w:rsid w:val="00CA2D2C"/>
    <w:rsid w:val="00CA4A34"/>
    <w:rsid w:val="00CA4F97"/>
    <w:rsid w:val="00CA60C3"/>
    <w:rsid w:val="00CB0E62"/>
    <w:rsid w:val="00CF010B"/>
    <w:rsid w:val="00D0281A"/>
    <w:rsid w:val="00D224E7"/>
    <w:rsid w:val="00D24769"/>
    <w:rsid w:val="00D637D3"/>
    <w:rsid w:val="00D74106"/>
    <w:rsid w:val="00D75246"/>
    <w:rsid w:val="00D77D5B"/>
    <w:rsid w:val="00D869EE"/>
    <w:rsid w:val="00D93838"/>
    <w:rsid w:val="00DA07BE"/>
    <w:rsid w:val="00DC00C7"/>
    <w:rsid w:val="00DE1D3E"/>
    <w:rsid w:val="00DE3FB2"/>
    <w:rsid w:val="00E02EA2"/>
    <w:rsid w:val="00E20C34"/>
    <w:rsid w:val="00E21B78"/>
    <w:rsid w:val="00E6005F"/>
    <w:rsid w:val="00E70324"/>
    <w:rsid w:val="00E877E3"/>
    <w:rsid w:val="00E92D03"/>
    <w:rsid w:val="00EC265E"/>
    <w:rsid w:val="00EF4B49"/>
    <w:rsid w:val="00F03D0A"/>
    <w:rsid w:val="00F15EEB"/>
    <w:rsid w:val="00F26494"/>
    <w:rsid w:val="00F62983"/>
    <w:rsid w:val="00F62E59"/>
    <w:rsid w:val="00F63297"/>
    <w:rsid w:val="00F931DC"/>
    <w:rsid w:val="00F96274"/>
    <w:rsid w:val="00FC2779"/>
    <w:rsid w:val="00FC47F1"/>
    <w:rsid w:val="00FC7D2C"/>
    <w:rsid w:val="00FD5643"/>
    <w:rsid w:val="00FE06DE"/>
    <w:rsid w:val="00FF610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A5300"/>
  <w15:docId w15:val="{C927D934-5439-4A1C-9FF6-AE7751E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Times" w:hAnsi="Bookman Old Sty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8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88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97C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D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63CC"/>
    <w:pPr>
      <w:tabs>
        <w:tab w:val="left" w:pos="6023"/>
      </w:tabs>
      <w:jc w:val="center"/>
    </w:pPr>
    <w:rPr>
      <w:rFonts w:ascii="Times New Roman" w:eastAsia="Times New Roman" w:hAnsi="Times New Roman"/>
      <w:b/>
      <w:bCs/>
    </w:rPr>
  </w:style>
  <w:style w:type="character" w:customStyle="1" w:styleId="TitleChar">
    <w:name w:val="Title Char"/>
    <w:basedOn w:val="DefaultParagraphFont"/>
    <w:link w:val="Title"/>
    <w:rsid w:val="001163CC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uck%20Buddle\Desktop\FORMS\BRF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BRFD Letterhead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Printing By George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Hawke</dc:creator>
  <cp:lastModifiedBy>BRFD Board Clerk</cp:lastModifiedBy>
  <cp:revision>3</cp:revision>
  <cp:lastPrinted>2025-06-21T22:00:00Z</cp:lastPrinted>
  <dcterms:created xsi:type="dcterms:W3CDTF">2025-11-23T22:09:00Z</dcterms:created>
  <dcterms:modified xsi:type="dcterms:W3CDTF">2025-11-23T22:17:00Z</dcterms:modified>
</cp:coreProperties>
</file>